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B9424" w14:textId="77777777" w:rsidR="008712FA" w:rsidRPr="00D4479D" w:rsidRDefault="00042C14" w:rsidP="008712FA">
      <w:pPr>
        <w:rPr>
          <w:rFonts w:ascii="Calibri" w:hAnsi="Calibri" w:cs="Calibri"/>
          <w:b/>
          <w:sz w:val="32"/>
          <w:szCs w:val="32"/>
          <w:lang w:val="en-GB"/>
        </w:rPr>
      </w:pPr>
      <w:r w:rsidRPr="00D4479D">
        <w:rPr>
          <w:rFonts w:ascii="Calibri" w:hAnsi="Calibri" w:cs="Calibri"/>
          <w:b/>
          <w:sz w:val="32"/>
          <w:szCs w:val="32"/>
          <w:lang w:val="en-GB"/>
        </w:rPr>
        <w:t>Annex C</w:t>
      </w:r>
      <w:r w:rsidR="008712FA" w:rsidRPr="00D4479D">
        <w:rPr>
          <w:rFonts w:ascii="Calibri" w:hAnsi="Calibri" w:cs="Calibri"/>
          <w:b/>
          <w:sz w:val="32"/>
          <w:szCs w:val="32"/>
          <w:lang w:val="en-GB"/>
        </w:rPr>
        <w:t xml:space="preserve"> </w:t>
      </w:r>
    </w:p>
    <w:p w14:paraId="6AEF16B2" w14:textId="37A7290C" w:rsidR="008712FA" w:rsidRPr="00D63B49" w:rsidRDefault="008712FA" w:rsidP="008712FA">
      <w:pPr>
        <w:rPr>
          <w:rFonts w:eastAsiaTheme="minorHAnsi" w:cstheme="minorBidi"/>
          <w:color w:val="144987"/>
          <w:szCs w:val="18"/>
          <w:lang w:val="en-GB"/>
        </w:rPr>
      </w:pPr>
      <w:r w:rsidRPr="00D63B49">
        <w:rPr>
          <w:rFonts w:ascii="Calibri" w:hAnsi="Calibri" w:cs="Calibri"/>
          <w:sz w:val="24"/>
          <w:szCs w:val="24"/>
          <w:lang w:val="en-GB"/>
        </w:rPr>
        <w:t xml:space="preserve">Technical and </w:t>
      </w:r>
      <w:r w:rsidR="00C12706">
        <w:rPr>
          <w:rFonts w:ascii="Calibri" w:hAnsi="Calibri" w:cs="Calibri"/>
          <w:sz w:val="24"/>
          <w:szCs w:val="24"/>
          <w:lang w:val="en-GB"/>
        </w:rPr>
        <w:t>professional</w:t>
      </w:r>
      <w:r w:rsidR="00C12706" w:rsidRPr="00D63B49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D63B49">
        <w:rPr>
          <w:rFonts w:ascii="Calibri" w:hAnsi="Calibri" w:cs="Calibri"/>
          <w:sz w:val="24"/>
          <w:szCs w:val="24"/>
          <w:lang w:val="en-GB"/>
        </w:rPr>
        <w:t>core competences</w:t>
      </w:r>
    </w:p>
    <w:p w14:paraId="7146A0E6" w14:textId="77777777" w:rsidR="0030396C" w:rsidRPr="00D63B49" w:rsidRDefault="0030396C">
      <w:pPr>
        <w:rPr>
          <w:rFonts w:ascii="Calibri" w:hAnsi="Calibri" w:cs="Calibri"/>
          <w:lang w:val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957"/>
        <w:gridCol w:w="2693"/>
        <w:gridCol w:w="1417"/>
      </w:tblGrid>
      <w:tr w:rsidR="0030396C" w:rsidRPr="00D63B49" w14:paraId="27D44650" w14:textId="77777777" w:rsidTr="00C329E6">
        <w:trPr>
          <w:trHeight w:val="624"/>
        </w:trPr>
        <w:tc>
          <w:tcPr>
            <w:tcW w:w="7650" w:type="dxa"/>
            <w:gridSpan w:val="2"/>
            <w:shd w:val="clear" w:color="auto" w:fill="D9D9D9"/>
          </w:tcPr>
          <w:p w14:paraId="3D9789AC" w14:textId="77777777" w:rsidR="0030396C" w:rsidRPr="00D63B49" w:rsidRDefault="00CA3A2C" w:rsidP="00626A8C">
            <w:pPr>
              <w:pStyle w:val="Kopteks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63B49">
              <w:rPr>
                <w:rFonts w:ascii="Calibri" w:hAnsi="Calibri" w:cs="Calibri"/>
                <w:sz w:val="24"/>
                <w:szCs w:val="24"/>
                <w:lang w:val="en-GB"/>
              </w:rPr>
              <w:t>Core</w:t>
            </w:r>
            <w:r w:rsidR="001C3203" w:rsidRPr="00D63B4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</w:t>
            </w:r>
            <w:r w:rsidR="00B63B2E" w:rsidRPr="00D63B49">
              <w:rPr>
                <w:rFonts w:ascii="Calibri" w:hAnsi="Calibri" w:cs="Calibri"/>
                <w:sz w:val="24"/>
                <w:szCs w:val="24"/>
                <w:lang w:val="en-GB"/>
              </w:rPr>
              <w:t>o</w:t>
            </w:r>
            <w:r w:rsidRPr="00D63B49">
              <w:rPr>
                <w:rFonts w:ascii="Calibri" w:hAnsi="Calibri" w:cs="Calibri"/>
                <w:sz w:val="24"/>
                <w:szCs w:val="24"/>
                <w:lang w:val="en-GB"/>
              </w:rPr>
              <w:t>mpetence</w:t>
            </w:r>
            <w:r w:rsidR="00042C14" w:rsidRPr="00D63B4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1:</w:t>
            </w:r>
          </w:p>
          <w:p w14:paraId="79895789" w14:textId="22DE6FDA" w:rsidR="0030396C" w:rsidRPr="00D63B49" w:rsidRDefault="00D63B49" w:rsidP="00D174F0">
            <w:pPr>
              <w:pStyle w:val="Koptekst"/>
              <w:rPr>
                <w:rFonts w:ascii="Calibri" w:hAnsi="Calibri" w:cs="Calibri"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Construction of underground utility corridors</w:t>
            </w:r>
            <w:r w:rsidR="00042C14" w:rsidRPr="00D63B49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417" w:type="dxa"/>
            <w:shd w:val="clear" w:color="auto" w:fill="D9D9D9"/>
          </w:tcPr>
          <w:p w14:paraId="24F00A9F" w14:textId="77777777" w:rsidR="0030396C" w:rsidRPr="00D63B49" w:rsidRDefault="00042C14" w:rsidP="00626A8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44"/>
                <w:szCs w:val="44"/>
                <w:lang w:val="en-GB"/>
              </w:rPr>
              <w:t>1</w:t>
            </w:r>
          </w:p>
        </w:tc>
      </w:tr>
      <w:tr w:rsidR="0030396C" w:rsidRPr="00D63B49" w14:paraId="367A4077" w14:textId="77777777" w:rsidTr="00C329E6">
        <w:trPr>
          <w:trHeight w:val="283"/>
        </w:trPr>
        <w:tc>
          <w:tcPr>
            <w:tcW w:w="4957" w:type="dxa"/>
            <w:vAlign w:val="center"/>
          </w:tcPr>
          <w:p w14:paraId="159A28A8" w14:textId="77777777" w:rsidR="0030396C" w:rsidRPr="00D63B49" w:rsidRDefault="00471038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Question</w:t>
            </w:r>
          </w:p>
        </w:tc>
        <w:tc>
          <w:tcPr>
            <w:tcW w:w="4110" w:type="dxa"/>
            <w:gridSpan w:val="2"/>
            <w:vAlign w:val="center"/>
          </w:tcPr>
          <w:p w14:paraId="56167458" w14:textId="77777777" w:rsidR="0030396C" w:rsidRPr="00D63B49" w:rsidRDefault="00471038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Answer</w:t>
            </w:r>
          </w:p>
        </w:tc>
      </w:tr>
      <w:tr w:rsidR="0030396C" w:rsidRPr="00D63B49" w14:paraId="4A82562D" w14:textId="77777777" w:rsidTr="00C329E6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14:paraId="0B07EFAC" w14:textId="77777777" w:rsidR="0030396C" w:rsidRPr="00D63B49" w:rsidRDefault="00471038" w:rsidP="00471038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I. General</w:t>
            </w:r>
          </w:p>
        </w:tc>
      </w:tr>
      <w:tr w:rsidR="0030396C" w:rsidRPr="00D63B49" w14:paraId="23457559" w14:textId="77777777" w:rsidTr="00C329E6">
        <w:trPr>
          <w:trHeight w:val="227"/>
        </w:trPr>
        <w:tc>
          <w:tcPr>
            <w:tcW w:w="4957" w:type="dxa"/>
          </w:tcPr>
          <w:p w14:paraId="0530DB23" w14:textId="77777777" w:rsidR="0030396C" w:rsidRPr="00D63B49" w:rsidRDefault="0030396C" w:rsidP="00471038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Project</w:t>
            </w:r>
            <w:r w:rsidR="008712FA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na</w:t>
            </w:r>
            <w:r w:rsidR="00471038" w:rsidRPr="00D63B49">
              <w:rPr>
                <w:rFonts w:ascii="Calibri" w:hAnsi="Calibri" w:cs="Calibri"/>
                <w:sz w:val="18"/>
                <w:szCs w:val="18"/>
                <w:lang w:val="en-GB"/>
              </w:rPr>
              <w:t>me</w:t>
            </w:r>
          </w:p>
        </w:tc>
        <w:tc>
          <w:tcPr>
            <w:tcW w:w="4110" w:type="dxa"/>
            <w:gridSpan w:val="2"/>
          </w:tcPr>
          <w:p w14:paraId="3E537893" w14:textId="77777777" w:rsidR="0030396C" w:rsidRPr="00D63B49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30396C" w:rsidRPr="00D63B49" w14:paraId="77DABF44" w14:textId="77777777" w:rsidTr="00C329E6">
        <w:trPr>
          <w:trHeight w:val="227"/>
        </w:trPr>
        <w:tc>
          <w:tcPr>
            <w:tcW w:w="4957" w:type="dxa"/>
          </w:tcPr>
          <w:p w14:paraId="3AB397EC" w14:textId="77777777" w:rsidR="0030396C" w:rsidRPr="00D63B49" w:rsidRDefault="00471038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Place of execution</w:t>
            </w:r>
          </w:p>
        </w:tc>
        <w:tc>
          <w:tcPr>
            <w:tcW w:w="4110" w:type="dxa"/>
            <w:gridSpan w:val="2"/>
          </w:tcPr>
          <w:p w14:paraId="16D8023E" w14:textId="77777777" w:rsidR="0030396C" w:rsidRPr="00D63B49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30396C" w:rsidRPr="00D63B49" w14:paraId="75201723" w14:textId="77777777" w:rsidTr="00C329E6">
        <w:trPr>
          <w:trHeight w:val="227"/>
        </w:trPr>
        <w:tc>
          <w:tcPr>
            <w:tcW w:w="4957" w:type="dxa"/>
          </w:tcPr>
          <w:p w14:paraId="1DE87D21" w14:textId="77777777" w:rsidR="0030396C" w:rsidRPr="00D63B49" w:rsidRDefault="00471038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Brief project description</w:t>
            </w:r>
          </w:p>
        </w:tc>
        <w:tc>
          <w:tcPr>
            <w:tcW w:w="4110" w:type="dxa"/>
            <w:gridSpan w:val="2"/>
          </w:tcPr>
          <w:p w14:paraId="7B152457" w14:textId="77777777" w:rsidR="0030396C" w:rsidRPr="00D63B49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30396C" w:rsidRPr="00314BA1" w14:paraId="33BC5A53" w14:textId="77777777" w:rsidTr="00C329E6">
        <w:trPr>
          <w:trHeight w:val="227"/>
        </w:trPr>
        <w:tc>
          <w:tcPr>
            <w:tcW w:w="4957" w:type="dxa"/>
          </w:tcPr>
          <w:p w14:paraId="6B248B87" w14:textId="22FC84D4" w:rsidR="0030396C" w:rsidRPr="00D63B49" w:rsidRDefault="00EC3750" w:rsidP="00457880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Contractor </w:t>
            </w:r>
            <w:r w:rsidR="0030396C" w:rsidRPr="00D63B49">
              <w:rPr>
                <w:rFonts w:ascii="Calibri" w:hAnsi="Calibri" w:cs="Calibri"/>
                <w:sz w:val="18"/>
                <w:szCs w:val="18"/>
                <w:lang w:val="en-GB"/>
              </w:rPr>
              <w:t>(</w:t>
            </w:r>
            <w:r w:rsidR="00D0126A" w:rsidRPr="00D63B49">
              <w:rPr>
                <w:rFonts w:ascii="Calibri" w:hAnsi="Calibri" w:cs="Calibri"/>
                <w:sz w:val="18"/>
                <w:szCs w:val="18"/>
                <w:lang w:val="en-GB"/>
              </w:rPr>
              <w:t>name Candidate</w:t>
            </w:r>
            <w:r w:rsidR="00F02618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or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Alliance</w:t>
            </w:r>
            <w:r w:rsidR="00457880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>member</w:t>
            </w:r>
            <w:r w:rsidR="00F02618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or third party</w:t>
            </w:r>
            <w:r w:rsidR="0030396C" w:rsidRPr="00D63B49">
              <w:rPr>
                <w:rFonts w:ascii="Calibri" w:hAnsi="Calibri" w:cs="Calibri"/>
                <w:sz w:val="18"/>
                <w:szCs w:val="18"/>
                <w:lang w:val="en-GB"/>
              </w:rPr>
              <w:t>)</w:t>
            </w:r>
            <w:r w:rsidR="00EF1001" w:rsidRPr="00D63B49">
              <w:rPr>
                <w:rFonts w:ascii="Calibri" w:hAnsi="Calibri" w:cs="Calibri"/>
                <w:sz w:val="18"/>
                <w:szCs w:val="18"/>
                <w:lang w:val="en-GB"/>
              </w:rPr>
              <w:t>.</w:t>
            </w:r>
          </w:p>
        </w:tc>
        <w:tc>
          <w:tcPr>
            <w:tcW w:w="4110" w:type="dxa"/>
            <w:gridSpan w:val="2"/>
          </w:tcPr>
          <w:p w14:paraId="7409B6F2" w14:textId="77777777" w:rsidR="0030396C" w:rsidRPr="00D63B49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30396C" w:rsidRPr="00314BA1" w14:paraId="63826AFD" w14:textId="77777777" w:rsidTr="00C329E6">
        <w:trPr>
          <w:trHeight w:val="227"/>
        </w:trPr>
        <w:tc>
          <w:tcPr>
            <w:tcW w:w="4957" w:type="dxa"/>
          </w:tcPr>
          <w:p w14:paraId="5BE1F818" w14:textId="77777777" w:rsidR="0030396C" w:rsidRPr="00D63B49" w:rsidRDefault="00EC3750" w:rsidP="00D174F0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Description of </w:t>
            </w:r>
            <w:r w:rsidR="00D174F0" w:rsidRPr="00D63B49">
              <w:rPr>
                <w:rFonts w:ascii="Calibri" w:hAnsi="Calibri" w:cs="Calibri"/>
                <w:sz w:val="18"/>
                <w:szCs w:val="18"/>
                <w:lang w:val="en-GB"/>
              </w:rPr>
              <w:t>Candidate’s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assignment, activities and/or role </w:t>
            </w:r>
            <w:r w:rsidR="0030396C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in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the reference project.</w:t>
            </w:r>
          </w:p>
        </w:tc>
        <w:tc>
          <w:tcPr>
            <w:tcW w:w="4110" w:type="dxa"/>
            <w:gridSpan w:val="2"/>
          </w:tcPr>
          <w:p w14:paraId="06F797AD" w14:textId="77777777" w:rsidR="0030396C" w:rsidRPr="00D63B49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30396C" w:rsidRPr="00D63B49" w14:paraId="1461FC05" w14:textId="77777777" w:rsidTr="00C329E6">
        <w:trPr>
          <w:trHeight w:val="227"/>
        </w:trPr>
        <w:tc>
          <w:tcPr>
            <w:tcW w:w="4957" w:type="dxa"/>
          </w:tcPr>
          <w:p w14:paraId="1D4F4D05" w14:textId="6978E25E" w:rsidR="0030396C" w:rsidRPr="00D63B49" w:rsidRDefault="00EC3750" w:rsidP="00457880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Are the activities conducted in a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n Alliance</w:t>
            </w:r>
            <w:r w:rsidR="00F02618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or ha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ve </w:t>
            </w:r>
            <w:r w:rsidR="00F02618"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third parties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been relied upon</w:t>
            </w:r>
            <w:r w:rsidR="00F02618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? </w:t>
            </w:r>
            <w:r w:rsidR="0030396C" w:rsidRPr="00D63B49">
              <w:rPr>
                <w:rFonts w:ascii="Calibri" w:hAnsi="Calibri" w:cs="Calibri"/>
                <w:sz w:val="18"/>
                <w:szCs w:val="18"/>
                <w:lang w:val="en-GB"/>
              </w:rPr>
              <w:t>(</w:t>
            </w:r>
            <w:r w:rsidR="00F02618" w:rsidRPr="00D63B49">
              <w:rPr>
                <w:rFonts w:ascii="Calibri" w:hAnsi="Calibri" w:cs="Calibri"/>
                <w:sz w:val="18"/>
                <w:szCs w:val="18"/>
                <w:lang w:val="en-GB"/>
              </w:rPr>
              <w:t>subcontracting</w:t>
            </w:r>
            <w:r w:rsidR="0030396C" w:rsidRPr="00D63B49">
              <w:rPr>
                <w:rFonts w:ascii="Calibri" w:hAnsi="Calibri" w:cs="Calibri"/>
                <w:sz w:val="18"/>
                <w:szCs w:val="18"/>
                <w:lang w:val="en-GB"/>
              </w:rPr>
              <w:t>)?</w:t>
            </w:r>
          </w:p>
        </w:tc>
        <w:tc>
          <w:tcPr>
            <w:tcW w:w="4110" w:type="dxa"/>
            <w:gridSpan w:val="2"/>
          </w:tcPr>
          <w:p w14:paraId="064A7BE2" w14:textId="77777777" w:rsidR="0030396C" w:rsidRPr="00D63B49" w:rsidRDefault="00F02618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27F3004" w14:textId="77777777" w:rsidR="0030396C" w:rsidRPr="00D63B49" w:rsidRDefault="00F02618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</w:t>
            </w:r>
            <w:r w:rsidR="0030396C"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: …</w:t>
            </w:r>
          </w:p>
        </w:tc>
      </w:tr>
      <w:tr w:rsidR="0030396C" w:rsidRPr="00D63B49" w14:paraId="3F2010DE" w14:textId="77777777" w:rsidTr="00C329E6">
        <w:trPr>
          <w:trHeight w:val="227"/>
        </w:trPr>
        <w:tc>
          <w:tcPr>
            <w:tcW w:w="4957" w:type="dxa"/>
          </w:tcPr>
          <w:p w14:paraId="0E0E1B52" w14:textId="77777777" w:rsidR="0030396C" w:rsidRPr="00D63B49" w:rsidRDefault="00F02618" w:rsidP="00145CFE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Total </w:t>
            </w:r>
            <w:r w:rsidR="00145CFE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contract value </w:t>
            </w:r>
            <w:r w:rsidR="00042C14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of </w:t>
            </w:r>
            <w:r w:rsidR="00145CFE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activities concerning </w:t>
            </w:r>
            <w:r w:rsidR="00042C14" w:rsidRPr="00D63B49">
              <w:rPr>
                <w:rFonts w:ascii="Calibri" w:hAnsi="Calibri" w:cs="Calibri"/>
                <w:sz w:val="18"/>
                <w:szCs w:val="18"/>
                <w:lang w:val="en-GB"/>
              </w:rPr>
              <w:t>core competence 1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 excluding VAT</w:t>
            </w:r>
            <w:r w:rsidR="00EF1001" w:rsidRPr="00D63B49">
              <w:rPr>
                <w:rFonts w:ascii="Calibri" w:hAnsi="Calibri" w:cs="Calibri"/>
                <w:sz w:val="18"/>
                <w:szCs w:val="18"/>
                <w:lang w:val="en-GB"/>
              </w:rPr>
              <w:t>.</w:t>
            </w:r>
          </w:p>
        </w:tc>
        <w:tc>
          <w:tcPr>
            <w:tcW w:w="4110" w:type="dxa"/>
            <w:gridSpan w:val="2"/>
          </w:tcPr>
          <w:p w14:paraId="4E3AC18D" w14:textId="77777777" w:rsidR="0030396C" w:rsidRPr="00D63B49" w:rsidRDefault="002F3DD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EUR</w:t>
            </w:r>
            <w:r w:rsidR="0030396C"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30396C" w:rsidRPr="00D63B49" w14:paraId="7D2C2072" w14:textId="77777777" w:rsidTr="00C329E6">
        <w:trPr>
          <w:trHeight w:val="227"/>
        </w:trPr>
        <w:tc>
          <w:tcPr>
            <w:tcW w:w="4957" w:type="dxa"/>
          </w:tcPr>
          <w:p w14:paraId="4C33FBE6" w14:textId="55B5FF1D" w:rsidR="0030396C" w:rsidRPr="00D63B49" w:rsidRDefault="00F02618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Client name</w:t>
            </w:r>
          </w:p>
        </w:tc>
        <w:tc>
          <w:tcPr>
            <w:tcW w:w="4110" w:type="dxa"/>
            <w:gridSpan w:val="2"/>
          </w:tcPr>
          <w:p w14:paraId="01538BF0" w14:textId="77777777" w:rsidR="0030396C" w:rsidRPr="00D63B49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30396C" w:rsidRPr="00314BA1" w14:paraId="03C7DEF0" w14:textId="77777777" w:rsidTr="00C329E6">
        <w:trPr>
          <w:trHeight w:val="227"/>
        </w:trPr>
        <w:tc>
          <w:tcPr>
            <w:tcW w:w="4957" w:type="dxa"/>
          </w:tcPr>
          <w:p w14:paraId="20E5A057" w14:textId="4A75C467" w:rsidR="0030396C" w:rsidRPr="00D63B49" w:rsidRDefault="00F02618" w:rsidP="00457880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Name, position and telephone number of contact at client, who can be 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contacted</w:t>
            </w:r>
            <w:r w:rsidR="00457880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by</w:t>
            </w:r>
            <w:r w:rsidR="00EC219D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SNBV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4110" w:type="dxa"/>
            <w:gridSpan w:val="2"/>
          </w:tcPr>
          <w:p w14:paraId="2444F06A" w14:textId="77777777" w:rsidR="0030396C" w:rsidRPr="00D63B49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30396C" w:rsidRPr="00314BA1" w14:paraId="5F75C953" w14:textId="77777777" w:rsidTr="00C329E6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14:paraId="25C05B28" w14:textId="5D9117EC" w:rsidR="0030396C" w:rsidRPr="00D63B49" w:rsidRDefault="0030396C" w:rsidP="00457880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II. </w:t>
            </w:r>
            <w:r w:rsidR="00FE37E5"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Requirements</w:t>
            </w:r>
            <w:r w:rsidR="000B68D0"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  <w:r w:rsidR="00FE37E5"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concerning </w:t>
            </w:r>
            <w:r w:rsidR="000B68D0"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core competence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: </w:t>
            </w:r>
            <w:r w:rsidR="00457880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construction of underground utility corridors</w:t>
            </w:r>
          </w:p>
        </w:tc>
      </w:tr>
      <w:tr w:rsidR="00C329E6" w:rsidRPr="00D63B49" w14:paraId="4D005725" w14:textId="77777777" w:rsidTr="00C329E6">
        <w:trPr>
          <w:trHeight w:val="227"/>
        </w:trPr>
        <w:tc>
          <w:tcPr>
            <w:tcW w:w="4957" w:type="dxa"/>
          </w:tcPr>
          <w:p w14:paraId="44B94D0B" w14:textId="77777777" w:rsidR="00C329E6" w:rsidRPr="00D63B49" w:rsidRDefault="00C329E6" w:rsidP="000B68D0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The reference project concerns:</w:t>
            </w:r>
          </w:p>
        </w:tc>
        <w:tc>
          <w:tcPr>
            <w:tcW w:w="4110" w:type="dxa"/>
            <w:gridSpan w:val="2"/>
          </w:tcPr>
          <w:p w14:paraId="13CD7B50" w14:textId="77777777" w:rsidR="00C329E6" w:rsidRPr="00D63B49" w:rsidRDefault="00C329E6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C329E6" w:rsidRPr="00D63B49" w14:paraId="63F49B08" w14:textId="77777777" w:rsidTr="00C329E6">
        <w:trPr>
          <w:trHeight w:val="227"/>
        </w:trPr>
        <w:tc>
          <w:tcPr>
            <w:tcW w:w="4957" w:type="dxa"/>
          </w:tcPr>
          <w:p w14:paraId="211C114B" w14:textId="737CC189" w:rsidR="00C329E6" w:rsidRPr="00E26FD2" w:rsidRDefault="00E26FD2" w:rsidP="00E26FD2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6FD2">
              <w:rPr>
                <w:rFonts w:ascii="Calibri" w:hAnsi="Calibri" w:cs="Calibri"/>
                <w:sz w:val="18"/>
                <w:szCs w:val="18"/>
                <w:lang w:val="en-GB"/>
              </w:rPr>
              <w:t>Process-oriented and technical preparation of (re)routing and connecting of underground utility corridors for gas, water and electricity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</w:tcPr>
          <w:p w14:paraId="4CD01E78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672DD295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042C14" w:rsidRPr="00D63B49" w14:paraId="7038C0DB" w14:textId="77777777" w:rsidTr="00C329E6">
        <w:trPr>
          <w:trHeight w:val="227"/>
        </w:trPr>
        <w:tc>
          <w:tcPr>
            <w:tcW w:w="4957" w:type="dxa"/>
          </w:tcPr>
          <w:p w14:paraId="39EC7A3E" w14:textId="65011D2E" w:rsidR="00042C14" w:rsidRPr="00E26FD2" w:rsidRDefault="00457880" w:rsidP="00457880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6FD2">
              <w:rPr>
                <w:rFonts w:ascii="Calibri" w:hAnsi="Calibri" w:cs="Calibri"/>
                <w:sz w:val="18"/>
                <w:szCs w:val="18"/>
                <w:lang w:val="en-GB"/>
              </w:rPr>
              <w:t>The carrying out of the abovementioned activities for the underground utility corridors in question</w:t>
            </w:r>
            <w:r w:rsidR="00042C14" w:rsidRPr="00E26FD2"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</w:tcPr>
          <w:p w14:paraId="401A6B6C" w14:textId="77777777" w:rsidR="00042C14" w:rsidRPr="00D63B49" w:rsidRDefault="00042C14" w:rsidP="00042C1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5097F256" w14:textId="77777777" w:rsidR="00042C14" w:rsidRPr="00D63B49" w:rsidRDefault="00042C14" w:rsidP="00042C1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C329E6" w:rsidRPr="00D63B49" w14:paraId="339C648F" w14:textId="77777777" w:rsidTr="00C329E6">
        <w:trPr>
          <w:trHeight w:val="227"/>
        </w:trPr>
        <w:tc>
          <w:tcPr>
            <w:tcW w:w="4957" w:type="dxa"/>
          </w:tcPr>
          <w:p w14:paraId="4C4B75D0" w14:textId="4074918C" w:rsidR="00C329E6" w:rsidRPr="00E26FD2" w:rsidRDefault="00457880" w:rsidP="00D174F0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E26FD2">
              <w:rPr>
                <w:rFonts w:ascii="Calibri" w:hAnsi="Calibri" w:cs="Calibri"/>
                <w:sz w:val="18"/>
                <w:szCs w:val="18"/>
                <w:lang w:val="en-GB"/>
              </w:rPr>
              <w:t>In an urban centre environment</w:t>
            </w:r>
            <w:r w:rsidR="00314BA1" w:rsidRPr="00E26FD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or multi</w:t>
            </w:r>
            <w:r w:rsidR="001E286A" w:rsidRPr="00E26FD2">
              <w:rPr>
                <w:rFonts w:ascii="Calibri" w:hAnsi="Calibri" w:cs="Calibri"/>
                <w:sz w:val="18"/>
                <w:szCs w:val="18"/>
                <w:lang w:val="en-GB"/>
              </w:rPr>
              <w:t>-</w:t>
            </w:r>
            <w:r w:rsidR="00314BA1" w:rsidRPr="00E26FD2">
              <w:rPr>
                <w:rFonts w:ascii="Calibri" w:hAnsi="Calibri" w:cs="Calibri"/>
                <w:sz w:val="18"/>
                <w:szCs w:val="18"/>
                <w:lang w:val="en-GB"/>
              </w:rPr>
              <w:t>modal public transport hub</w:t>
            </w:r>
            <w:r w:rsidRPr="00E26FD2"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</w:tcPr>
          <w:p w14:paraId="05F387E7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6AB16C80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47DF2" w:rsidRPr="00D63B49" w14:paraId="22F0DB65" w14:textId="77777777" w:rsidTr="00C329E6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11CA97AC" w14:textId="7F734381" w:rsidR="00547DF2" w:rsidRPr="00D63B49" w:rsidRDefault="00547DF2" w:rsidP="00303E23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</w:t>
            </w:r>
            <w:r w:rsidR="00042C14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activities concerning the core competence have a </w:t>
            </w:r>
            <w:r w:rsidR="00303E23">
              <w:rPr>
                <w:rFonts w:ascii="Calibri" w:hAnsi="Calibri" w:cs="Calibri"/>
                <w:sz w:val="18"/>
                <w:szCs w:val="18"/>
                <w:lang w:val="en-GB"/>
              </w:rPr>
              <w:t>contract price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of </w:t>
            </w:r>
            <w:r w:rsidR="00042C14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at least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EUR </w:t>
            </w:r>
            <w:r w:rsidR="00042C14" w:rsidRPr="00D63B49">
              <w:rPr>
                <w:rFonts w:ascii="Calibri" w:hAnsi="Calibri" w:cs="Calibri"/>
                <w:sz w:val="18"/>
                <w:szCs w:val="18"/>
                <w:lang w:val="en-GB"/>
              </w:rPr>
              <w:t>4,0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00,000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24294D2B" w14:textId="77777777" w:rsidR="00547DF2" w:rsidRPr="00D63B49" w:rsidRDefault="00547DF2" w:rsidP="00547DF2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5F82407D" w14:textId="77777777" w:rsidR="00547DF2" w:rsidRPr="00D63B49" w:rsidRDefault="00547DF2" w:rsidP="00547DF2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C329E6" w:rsidRPr="00D63B49" w14:paraId="74442434" w14:textId="77777777" w:rsidTr="00C329E6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0D1D7F52" w14:textId="4D6E5981" w:rsidR="00C329E6" w:rsidRPr="00D63B49" w:rsidRDefault="00C329E6" w:rsidP="00457880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Candidate (independent or 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Alliance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) has executed the subject of this core competence by itself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3FAA2729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DAD1679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……</w:t>
            </w:r>
          </w:p>
        </w:tc>
      </w:tr>
      <w:tr w:rsidR="00C329E6" w:rsidRPr="00D63B49" w14:paraId="3E061723" w14:textId="77777777" w:rsidTr="00C329E6">
        <w:trPr>
          <w:trHeight w:val="227"/>
        </w:trPr>
        <w:tc>
          <w:tcPr>
            <w:tcW w:w="4957" w:type="dxa"/>
            <w:tcBorders>
              <w:bottom w:val="double" w:sz="4" w:space="0" w:color="000000"/>
            </w:tcBorders>
          </w:tcPr>
          <w:p w14:paraId="752DCFA8" w14:textId="1D6C9503" w:rsidR="00C329E6" w:rsidRPr="00D63B49" w:rsidRDefault="00C055F9" w:rsidP="00457880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…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or 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relies on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a third party 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which</w:t>
            </w:r>
            <w:r w:rsidR="00457880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>has executed the subject of this core competence by itself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14:paraId="7984481A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62CF192F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……</w:t>
            </w:r>
          </w:p>
        </w:tc>
      </w:tr>
      <w:tr w:rsidR="00C329E6" w:rsidRPr="00D63B49" w14:paraId="660A96CB" w14:textId="77777777" w:rsidTr="00C329E6">
        <w:trPr>
          <w:trHeight w:val="227"/>
        </w:trPr>
        <w:tc>
          <w:tcPr>
            <w:tcW w:w="4957" w:type="dxa"/>
            <w:tcBorders>
              <w:top w:val="double" w:sz="4" w:space="0" w:color="000000"/>
              <w:bottom w:val="double" w:sz="4" w:space="0" w:color="000000"/>
            </w:tcBorders>
          </w:tcPr>
          <w:p w14:paraId="0AB2653F" w14:textId="58175B85" w:rsidR="00C329E6" w:rsidRPr="00D63B49" w:rsidRDefault="00C329E6" w:rsidP="00D0126A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reference project has been completed in the period of </w:t>
            </w:r>
            <w:r w:rsidR="00276925" w:rsidRPr="00D63B49">
              <w:rPr>
                <w:rFonts w:ascii="Calibri" w:hAnsi="Calibri" w:cs="Calibri"/>
                <w:sz w:val="18"/>
                <w:szCs w:val="18"/>
                <w:lang w:val="en-GB"/>
              </w:rPr>
              <w:t>five (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5</w:t>
            </w:r>
            <w:r w:rsidR="00276925" w:rsidRPr="00D63B49">
              <w:rPr>
                <w:rFonts w:ascii="Calibri" w:hAnsi="Calibri" w:cs="Calibri"/>
                <w:sz w:val="18"/>
                <w:szCs w:val="18"/>
                <w:lang w:val="en-GB"/>
              </w:rPr>
              <w:t>)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years prior to the final Application deadline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78E2D8F5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31AA1C40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C329E6" w:rsidRPr="00D63B49" w14:paraId="5DCC247A" w14:textId="77777777" w:rsidTr="00C329E6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3F47D7E4" w14:textId="4376791F" w:rsidR="00C329E6" w:rsidRPr="00D63B49" w:rsidRDefault="00C329E6" w:rsidP="00314BA1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 </w:t>
            </w:r>
            <w:r w:rsidR="00314BA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testimonial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issued by the primary contracting authority 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is attached</w:t>
            </w:r>
            <w:r w:rsidR="001E286A">
              <w:rPr>
                <w:rFonts w:ascii="Calibri" w:hAnsi="Calibri" w:cs="Calibri"/>
                <w:sz w:val="18"/>
                <w:szCs w:val="18"/>
                <w:lang w:val="en-GB"/>
              </w:rPr>
              <w:t>…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4232201E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1806F405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C329E6" w:rsidRPr="00303E23" w14:paraId="76C970BD" w14:textId="77777777" w:rsidTr="00C329E6">
        <w:trPr>
          <w:trHeight w:val="227"/>
        </w:trPr>
        <w:tc>
          <w:tcPr>
            <w:tcW w:w="4957" w:type="dxa"/>
          </w:tcPr>
          <w:p w14:paraId="7BA05327" w14:textId="42B22148" w:rsidR="00C329E6" w:rsidRPr="00D63B49" w:rsidRDefault="00303E23" w:rsidP="00DF3F46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…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>which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proves the work has been </w:t>
            </w:r>
            <w:r w:rsidR="00457880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carried out 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professionally and </w:t>
            </w:r>
            <w:r w:rsidR="00DF3F46">
              <w:rPr>
                <w:rFonts w:ascii="Calibri" w:hAnsi="Calibri" w:cs="Calibri"/>
                <w:sz w:val="18"/>
                <w:szCs w:val="18"/>
                <w:lang w:val="en-GB"/>
              </w:rPr>
              <w:t xml:space="preserve">was 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properly </w:t>
            </w:r>
            <w:r w:rsidR="00DF3F46">
              <w:rPr>
                <w:rFonts w:ascii="Calibri" w:hAnsi="Calibri" w:cs="Calibri"/>
                <w:sz w:val="18"/>
                <w:szCs w:val="18"/>
                <w:lang w:val="en-GB"/>
              </w:rPr>
              <w:t>completed</w:t>
            </w:r>
            <w:r w:rsidR="00DF3F4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in accordance </w:t>
            </w:r>
            <w:r w:rsidR="00DF3F46">
              <w:rPr>
                <w:rFonts w:ascii="Calibri" w:hAnsi="Calibri" w:cs="Calibri"/>
                <w:sz w:val="18"/>
                <w:szCs w:val="18"/>
                <w:lang w:val="en-GB"/>
              </w:rPr>
              <w:t>with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rules and regulations. </w:t>
            </w:r>
          </w:p>
        </w:tc>
        <w:tc>
          <w:tcPr>
            <w:tcW w:w="4110" w:type="dxa"/>
            <w:gridSpan w:val="2"/>
          </w:tcPr>
          <w:p w14:paraId="50A30284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18A46BD4" w14:textId="77777777" w:rsidR="00C329E6" w:rsidRPr="00D63B49" w:rsidRDefault="00C329E6" w:rsidP="00F02618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30396C" w:rsidRPr="00314BA1" w14:paraId="43AA5BCF" w14:textId="77777777" w:rsidTr="00C329E6">
        <w:trPr>
          <w:trHeight w:val="34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B5BE60" w14:textId="77777777" w:rsidR="00303E23" w:rsidRDefault="00314BA1" w:rsidP="00314BA1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ttach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: </w:t>
            </w:r>
          </w:p>
          <w:p w14:paraId="2735AA09" w14:textId="15554770" w:rsidR="00C329E6" w:rsidRPr="00D63B49" w:rsidRDefault="00314BA1" w:rsidP="00303E23">
            <w:pPr>
              <w:pStyle w:val="Koptekst"/>
              <w:numPr>
                <w:ilvl w:val="0"/>
                <w:numId w:val="1"/>
              </w:numPr>
              <w:spacing w:line="276" w:lineRule="auto"/>
              <w:ind w:left="313" w:hanging="313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Testimonial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329E6" w:rsidRPr="00D63B49">
              <w:rPr>
                <w:rFonts w:ascii="Calibri" w:hAnsi="Calibri" w:cs="Calibri"/>
                <w:sz w:val="18"/>
                <w:szCs w:val="18"/>
                <w:lang w:val="en-GB"/>
              </w:rPr>
              <w:t>, issued by the primary Contracting Authority</w:t>
            </w:r>
            <w:r w:rsidR="006A6DF0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(required)</w:t>
            </w:r>
          </w:p>
          <w:p w14:paraId="50C8D543" w14:textId="21626DB4" w:rsidR="0030396C" w:rsidRPr="00D63B49" w:rsidRDefault="001C3203" w:rsidP="00DF3F46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Maximum of 1</w:t>
            </w:r>
            <w:r w:rsidR="00BD6060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</w:t>
            </w:r>
            <w:r w:rsidR="00BD6060" w:rsidRPr="00D63B49">
              <w:rPr>
                <w:rFonts w:ascii="Calibri" w:hAnsi="Calibri" w:cs="Calibri"/>
                <w:sz w:val="18"/>
                <w:szCs w:val="18"/>
                <w:lang w:val="en-GB"/>
              </w:rPr>
              <w:t>4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of supporting </w:t>
            </w:r>
            <w:r w:rsidR="00DF3F46">
              <w:rPr>
                <w:rFonts w:ascii="Calibri" w:hAnsi="Calibri" w:cs="Calibri"/>
                <w:sz w:val="18"/>
                <w:szCs w:val="18"/>
                <w:lang w:val="en-GB"/>
              </w:rPr>
              <w:t>visual material</w:t>
            </w:r>
            <w:r w:rsidR="00DF3F46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(optional)</w:t>
            </w:r>
          </w:p>
        </w:tc>
      </w:tr>
    </w:tbl>
    <w:p w14:paraId="7990E053" w14:textId="77777777" w:rsidR="00645A41" w:rsidRPr="00D63B49" w:rsidRDefault="00645A41">
      <w:pPr>
        <w:rPr>
          <w:lang w:val="en-GB"/>
        </w:rPr>
      </w:pPr>
      <w:r w:rsidRPr="00D63B49">
        <w:rPr>
          <w:lang w:val="en-GB"/>
        </w:rPr>
        <w:br w:type="page"/>
      </w:r>
      <w:bookmarkStart w:id="0" w:name="_GoBack"/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957"/>
        <w:gridCol w:w="2693"/>
        <w:gridCol w:w="1417"/>
      </w:tblGrid>
      <w:tr w:rsidR="005A5A7E" w:rsidRPr="00D63B49" w14:paraId="16F9203B" w14:textId="77777777" w:rsidTr="0034046C">
        <w:trPr>
          <w:trHeight w:val="624"/>
        </w:trPr>
        <w:tc>
          <w:tcPr>
            <w:tcW w:w="7650" w:type="dxa"/>
            <w:gridSpan w:val="2"/>
            <w:shd w:val="clear" w:color="auto" w:fill="D9D9D9"/>
          </w:tcPr>
          <w:p w14:paraId="45FABEF9" w14:textId="77777777" w:rsidR="005A5A7E" w:rsidRPr="00314BA1" w:rsidRDefault="005A5A7E" w:rsidP="0034046C">
            <w:pPr>
              <w:pStyle w:val="Kopteks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14BA1">
              <w:rPr>
                <w:rFonts w:ascii="Calibri" w:hAnsi="Calibri" w:cs="Calibri"/>
                <w:sz w:val="24"/>
                <w:szCs w:val="24"/>
              </w:rPr>
              <w:lastRenderedPageBreak/>
              <w:t>Core</w:t>
            </w:r>
            <w:proofErr w:type="spellEnd"/>
            <w:r w:rsidRPr="00314BA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14BA1">
              <w:rPr>
                <w:rFonts w:ascii="Calibri" w:hAnsi="Calibri" w:cs="Calibri"/>
                <w:sz w:val="24"/>
                <w:szCs w:val="24"/>
              </w:rPr>
              <w:t>Competence</w:t>
            </w:r>
            <w:proofErr w:type="spellEnd"/>
            <w:r w:rsidRPr="00314BA1">
              <w:rPr>
                <w:rFonts w:ascii="Calibri" w:hAnsi="Calibri" w:cs="Calibri"/>
                <w:sz w:val="24"/>
                <w:szCs w:val="24"/>
              </w:rPr>
              <w:t xml:space="preserve"> 2:</w:t>
            </w:r>
          </w:p>
          <w:p w14:paraId="3F7D22CF" w14:textId="50FAA400" w:rsidR="005A5A7E" w:rsidRPr="001E286A" w:rsidRDefault="001E286A" w:rsidP="005A5A7E">
            <w:pPr>
              <w:pStyle w:val="Koptekst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1E286A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Construction of civil concrete structures</w:t>
            </w:r>
          </w:p>
        </w:tc>
        <w:tc>
          <w:tcPr>
            <w:tcW w:w="1417" w:type="dxa"/>
            <w:shd w:val="clear" w:color="auto" w:fill="D9D9D9"/>
          </w:tcPr>
          <w:p w14:paraId="3EAD3C8F" w14:textId="77777777" w:rsidR="005A5A7E" w:rsidRPr="00D63B49" w:rsidRDefault="005A5A7E" w:rsidP="0034046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44"/>
                <w:szCs w:val="44"/>
                <w:lang w:val="en-GB"/>
              </w:rPr>
              <w:t>2</w:t>
            </w:r>
          </w:p>
        </w:tc>
      </w:tr>
      <w:tr w:rsidR="005A5A7E" w:rsidRPr="00D63B49" w14:paraId="4B7A7047" w14:textId="77777777" w:rsidTr="0034046C">
        <w:trPr>
          <w:trHeight w:val="283"/>
        </w:trPr>
        <w:tc>
          <w:tcPr>
            <w:tcW w:w="4957" w:type="dxa"/>
            <w:vAlign w:val="center"/>
          </w:tcPr>
          <w:p w14:paraId="6E562896" w14:textId="77777777" w:rsidR="005A5A7E" w:rsidRPr="00D63B49" w:rsidRDefault="005A5A7E" w:rsidP="0034046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Question</w:t>
            </w:r>
          </w:p>
        </w:tc>
        <w:tc>
          <w:tcPr>
            <w:tcW w:w="4110" w:type="dxa"/>
            <w:gridSpan w:val="2"/>
            <w:vAlign w:val="center"/>
          </w:tcPr>
          <w:p w14:paraId="7A5FE252" w14:textId="77777777" w:rsidR="005A5A7E" w:rsidRPr="00D63B49" w:rsidRDefault="005A5A7E" w:rsidP="0034046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Answer</w:t>
            </w:r>
          </w:p>
        </w:tc>
      </w:tr>
      <w:tr w:rsidR="005A5A7E" w:rsidRPr="00D63B49" w14:paraId="2A604B3F" w14:textId="77777777" w:rsidTr="0034046C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14:paraId="333243D0" w14:textId="77777777" w:rsidR="005A5A7E" w:rsidRPr="00D63B49" w:rsidRDefault="005A5A7E" w:rsidP="0034046C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I. General</w:t>
            </w:r>
          </w:p>
        </w:tc>
      </w:tr>
      <w:tr w:rsidR="005A5A7E" w:rsidRPr="00D63B49" w14:paraId="7BE0C32D" w14:textId="77777777" w:rsidTr="0034046C">
        <w:trPr>
          <w:trHeight w:val="227"/>
        </w:trPr>
        <w:tc>
          <w:tcPr>
            <w:tcW w:w="4957" w:type="dxa"/>
          </w:tcPr>
          <w:p w14:paraId="4B336AB4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4110" w:type="dxa"/>
            <w:gridSpan w:val="2"/>
          </w:tcPr>
          <w:p w14:paraId="0E916BC9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16489AC1" w14:textId="77777777" w:rsidTr="0034046C">
        <w:trPr>
          <w:trHeight w:val="227"/>
        </w:trPr>
        <w:tc>
          <w:tcPr>
            <w:tcW w:w="4957" w:type="dxa"/>
          </w:tcPr>
          <w:p w14:paraId="78AC8849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Place of execution</w:t>
            </w:r>
          </w:p>
        </w:tc>
        <w:tc>
          <w:tcPr>
            <w:tcW w:w="4110" w:type="dxa"/>
            <w:gridSpan w:val="2"/>
          </w:tcPr>
          <w:p w14:paraId="0DF54AF0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47A5B11E" w14:textId="77777777" w:rsidTr="0034046C">
        <w:trPr>
          <w:trHeight w:val="227"/>
        </w:trPr>
        <w:tc>
          <w:tcPr>
            <w:tcW w:w="4957" w:type="dxa"/>
          </w:tcPr>
          <w:p w14:paraId="7A658F1D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Brief project description</w:t>
            </w:r>
          </w:p>
        </w:tc>
        <w:tc>
          <w:tcPr>
            <w:tcW w:w="4110" w:type="dxa"/>
            <w:gridSpan w:val="2"/>
          </w:tcPr>
          <w:p w14:paraId="253043C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314BA1" w14:paraId="3E0E5217" w14:textId="77777777" w:rsidTr="0034046C">
        <w:trPr>
          <w:trHeight w:val="227"/>
        </w:trPr>
        <w:tc>
          <w:tcPr>
            <w:tcW w:w="4957" w:type="dxa"/>
          </w:tcPr>
          <w:p w14:paraId="3A8894BB" w14:textId="34097C4B" w:rsidR="005A5A7E" w:rsidRPr="00D63B49" w:rsidRDefault="005A5A7E" w:rsidP="00314BA1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C</w:t>
            </w:r>
            <w:r w:rsidR="00314BA1">
              <w:rPr>
                <w:rFonts w:ascii="Calibri" w:hAnsi="Calibri" w:cs="Calibri"/>
                <w:sz w:val="18"/>
                <w:szCs w:val="18"/>
                <w:lang w:val="en-GB"/>
              </w:rPr>
              <w:t>ontractor (name Candidate or Alliance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member or third party).</w:t>
            </w:r>
          </w:p>
        </w:tc>
        <w:tc>
          <w:tcPr>
            <w:tcW w:w="4110" w:type="dxa"/>
            <w:gridSpan w:val="2"/>
          </w:tcPr>
          <w:p w14:paraId="24BE92B1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314BA1" w14:paraId="585CDD37" w14:textId="77777777" w:rsidTr="0034046C">
        <w:trPr>
          <w:trHeight w:val="227"/>
        </w:trPr>
        <w:tc>
          <w:tcPr>
            <w:tcW w:w="4957" w:type="dxa"/>
          </w:tcPr>
          <w:p w14:paraId="4670024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Description of Candidate’s assignment, activities and/or role in the reference project.</w:t>
            </w:r>
          </w:p>
        </w:tc>
        <w:tc>
          <w:tcPr>
            <w:tcW w:w="4110" w:type="dxa"/>
            <w:gridSpan w:val="2"/>
          </w:tcPr>
          <w:p w14:paraId="5213B03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1B3B09EB" w14:textId="77777777" w:rsidTr="0034046C">
        <w:trPr>
          <w:trHeight w:val="227"/>
        </w:trPr>
        <w:tc>
          <w:tcPr>
            <w:tcW w:w="4957" w:type="dxa"/>
          </w:tcPr>
          <w:p w14:paraId="7D9F64A3" w14:textId="73B46C58" w:rsidR="005A5A7E" w:rsidRPr="00D63B49" w:rsidRDefault="00314BA1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Are the activities conducted in 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n Alliance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or ha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ve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third parties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been relied upon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? (subcontracting)?</w:t>
            </w:r>
          </w:p>
        </w:tc>
        <w:tc>
          <w:tcPr>
            <w:tcW w:w="4110" w:type="dxa"/>
            <w:gridSpan w:val="2"/>
          </w:tcPr>
          <w:p w14:paraId="66E4C35D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127B441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1FEB3C01" w14:textId="77777777" w:rsidTr="0034046C">
        <w:trPr>
          <w:trHeight w:val="227"/>
        </w:trPr>
        <w:tc>
          <w:tcPr>
            <w:tcW w:w="4957" w:type="dxa"/>
          </w:tcPr>
          <w:p w14:paraId="42F829DA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Total contract value of activities concerning core competence</w:t>
            </w:r>
            <w:r w:rsidR="007A5E0C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2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 excluding VAT.</w:t>
            </w:r>
          </w:p>
        </w:tc>
        <w:tc>
          <w:tcPr>
            <w:tcW w:w="4110" w:type="dxa"/>
            <w:gridSpan w:val="2"/>
          </w:tcPr>
          <w:p w14:paraId="456A73DA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EUR </w:t>
            </w:r>
          </w:p>
        </w:tc>
      </w:tr>
      <w:tr w:rsidR="005A5A7E" w:rsidRPr="00D63B49" w14:paraId="1ECCB463" w14:textId="77777777" w:rsidTr="0034046C">
        <w:trPr>
          <w:trHeight w:val="227"/>
        </w:trPr>
        <w:tc>
          <w:tcPr>
            <w:tcW w:w="4957" w:type="dxa"/>
          </w:tcPr>
          <w:p w14:paraId="1E69A29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Client name</w:t>
            </w:r>
          </w:p>
        </w:tc>
        <w:tc>
          <w:tcPr>
            <w:tcW w:w="4110" w:type="dxa"/>
            <w:gridSpan w:val="2"/>
          </w:tcPr>
          <w:p w14:paraId="55906056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314BA1" w14:paraId="40E92412" w14:textId="77777777" w:rsidTr="0034046C">
        <w:trPr>
          <w:trHeight w:val="227"/>
        </w:trPr>
        <w:tc>
          <w:tcPr>
            <w:tcW w:w="4957" w:type="dxa"/>
          </w:tcPr>
          <w:p w14:paraId="2E30F815" w14:textId="27B19988" w:rsidR="005A5A7E" w:rsidRPr="00D63B49" w:rsidRDefault="00E53AF9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Name, position and telephone number of contact at client, who can be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contacted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by SNBV.</w:t>
            </w:r>
          </w:p>
        </w:tc>
        <w:tc>
          <w:tcPr>
            <w:tcW w:w="4110" w:type="dxa"/>
            <w:gridSpan w:val="2"/>
          </w:tcPr>
          <w:p w14:paraId="27AA075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314BA1" w14:paraId="31A6155A" w14:textId="77777777" w:rsidTr="0034046C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14:paraId="4B19A39A" w14:textId="4F65AD15" w:rsidR="005A5A7E" w:rsidRPr="00D63B49" w:rsidRDefault="005A5A7E" w:rsidP="007A5E0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II. Requirements concerning core competence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: </w:t>
            </w:r>
            <w:r w:rsidR="001E286A" w:rsidRPr="001E286A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Construction of civil concrete structures</w:t>
            </w:r>
          </w:p>
        </w:tc>
      </w:tr>
      <w:tr w:rsidR="005A5A7E" w:rsidRPr="00D63B49" w14:paraId="316B71C2" w14:textId="77777777" w:rsidTr="0034046C">
        <w:trPr>
          <w:trHeight w:val="227"/>
        </w:trPr>
        <w:tc>
          <w:tcPr>
            <w:tcW w:w="4957" w:type="dxa"/>
          </w:tcPr>
          <w:p w14:paraId="4B8DDF55" w14:textId="77777777" w:rsidR="005A5A7E" w:rsidRPr="00D63B49" w:rsidRDefault="005A5A7E" w:rsidP="0034046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The reference project concerns:</w:t>
            </w:r>
          </w:p>
        </w:tc>
        <w:tc>
          <w:tcPr>
            <w:tcW w:w="4110" w:type="dxa"/>
            <w:gridSpan w:val="2"/>
          </w:tcPr>
          <w:p w14:paraId="1CBD9E37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60CE29BC" w14:textId="77777777" w:rsidTr="0034046C">
        <w:trPr>
          <w:trHeight w:val="227"/>
        </w:trPr>
        <w:tc>
          <w:tcPr>
            <w:tcW w:w="4957" w:type="dxa"/>
          </w:tcPr>
          <w:p w14:paraId="01F7E7C9" w14:textId="49F64484" w:rsidR="005A5A7E" w:rsidRPr="00435812" w:rsidRDefault="00303E23" w:rsidP="00303E23">
            <w:pPr>
              <w:pStyle w:val="Koptekst"/>
              <w:spacing w:line="276" w:lineRule="auto"/>
              <w:ind w:left="29" w:hanging="29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03E23">
              <w:rPr>
                <w:rFonts w:ascii="Calibri" w:hAnsi="Calibri" w:cs="Calibri"/>
                <w:sz w:val="18"/>
                <w:szCs w:val="18"/>
                <w:lang w:val="en-GB"/>
              </w:rPr>
              <w:t>The construction of, expansio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n of and/or addition to a civil </w:t>
            </w:r>
            <w:r w:rsidRPr="00303E23">
              <w:rPr>
                <w:rFonts w:ascii="Calibri" w:hAnsi="Calibri" w:cs="Calibri"/>
                <w:sz w:val="18"/>
                <w:szCs w:val="18"/>
                <w:lang w:val="en-GB"/>
              </w:rPr>
              <w:t>concrete structure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.</w:t>
            </w:r>
          </w:p>
        </w:tc>
        <w:tc>
          <w:tcPr>
            <w:tcW w:w="4110" w:type="dxa"/>
            <w:gridSpan w:val="2"/>
          </w:tcPr>
          <w:p w14:paraId="1E83C85D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40AA500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0145D654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60240CC7" w14:textId="4533C5DD" w:rsidR="005A5A7E" w:rsidRPr="00D63B49" w:rsidRDefault="005A5A7E" w:rsidP="00303E23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The activities concerning the cor</w:t>
            </w:r>
            <w:r w:rsidR="00303E23">
              <w:rPr>
                <w:rFonts w:ascii="Calibri" w:hAnsi="Calibri" w:cs="Calibri"/>
                <w:sz w:val="18"/>
                <w:szCs w:val="18"/>
                <w:lang w:val="en-GB"/>
              </w:rPr>
              <w:t>e competence have a contract price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of at least EUR </w:t>
            </w:r>
            <w:r w:rsidR="007A5E0C" w:rsidRPr="00D63B49">
              <w:rPr>
                <w:rFonts w:ascii="Calibri" w:hAnsi="Calibri" w:cs="Calibri"/>
                <w:sz w:val="18"/>
                <w:szCs w:val="18"/>
                <w:lang w:val="en-GB"/>
              </w:rPr>
              <w:t>12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,000,000.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620B1551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5E3DBB4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272E1AC8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6F3C17F3" w14:textId="745E0A36" w:rsidR="005A5A7E" w:rsidRPr="00D63B49" w:rsidRDefault="005A5A7E" w:rsidP="001E286A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Candidate </w:t>
            </w:r>
            <w:r w:rsidR="001E286A">
              <w:rPr>
                <w:rFonts w:ascii="Calibri" w:hAnsi="Calibri" w:cs="Calibri"/>
                <w:sz w:val="18"/>
                <w:szCs w:val="18"/>
                <w:lang w:val="en-GB"/>
              </w:rPr>
              <w:t>(independent or Alliance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) has executed the subject of this core competence by itself…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6F6FB166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2AF57FA1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……</w:t>
            </w:r>
          </w:p>
        </w:tc>
      </w:tr>
      <w:tr w:rsidR="005A5A7E" w:rsidRPr="00D63B49" w14:paraId="7DEA71BA" w14:textId="77777777" w:rsidTr="0034046C">
        <w:trPr>
          <w:trHeight w:val="227"/>
        </w:trPr>
        <w:tc>
          <w:tcPr>
            <w:tcW w:w="4957" w:type="dxa"/>
            <w:tcBorders>
              <w:bottom w:val="double" w:sz="4" w:space="0" w:color="000000"/>
            </w:tcBorders>
          </w:tcPr>
          <w:p w14:paraId="2EC63596" w14:textId="16D525BD" w:rsidR="005A5A7E" w:rsidRPr="00D63B49" w:rsidRDefault="001E286A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…or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relies on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a third party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which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has executed the subject of this core competence by itself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14:paraId="0502878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4D16C759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……</w:t>
            </w:r>
          </w:p>
        </w:tc>
      </w:tr>
      <w:tr w:rsidR="005A5A7E" w:rsidRPr="00D63B49" w14:paraId="1CA79121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  <w:bottom w:val="double" w:sz="4" w:space="0" w:color="000000"/>
            </w:tcBorders>
          </w:tcPr>
          <w:p w14:paraId="2619E8F4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The reference project has been completed in the period of five (5) years prior to the final Application deadline.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4B0AA03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1B089E9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224E90D9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63775E9A" w14:textId="633ABF35" w:rsidR="005A5A7E" w:rsidRPr="00D63B49" w:rsidRDefault="001E286A" w:rsidP="0034046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testimonial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issued by the primary contracting authority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is attached…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75751BF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28BE2999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303E23" w14:paraId="2638EF15" w14:textId="77777777" w:rsidTr="0034046C">
        <w:trPr>
          <w:trHeight w:val="227"/>
        </w:trPr>
        <w:tc>
          <w:tcPr>
            <w:tcW w:w="4957" w:type="dxa"/>
          </w:tcPr>
          <w:p w14:paraId="3B17AC80" w14:textId="27C102C7" w:rsidR="005A5A7E" w:rsidRPr="00D63B49" w:rsidRDefault="00303E23" w:rsidP="0034046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…</w:t>
            </w:r>
            <w:r w:rsidR="001E286A">
              <w:rPr>
                <w:rFonts w:ascii="Calibri" w:hAnsi="Calibri" w:cs="Calibri"/>
                <w:sz w:val="18"/>
                <w:szCs w:val="18"/>
                <w:lang w:val="en-GB"/>
              </w:rPr>
              <w:t>which</w:t>
            </w:r>
            <w:r w:rsidR="001E286A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proves the work has been </w:t>
            </w:r>
            <w:r w:rsidR="001E286A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carried out </w:t>
            </w:r>
            <w:r w:rsidR="001E286A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professionally and </w:t>
            </w:r>
            <w:r w:rsidR="001E286A">
              <w:rPr>
                <w:rFonts w:ascii="Calibri" w:hAnsi="Calibri" w:cs="Calibri"/>
                <w:sz w:val="18"/>
                <w:szCs w:val="18"/>
                <w:lang w:val="en-GB"/>
              </w:rPr>
              <w:t xml:space="preserve">was </w:t>
            </w:r>
            <w:r w:rsidR="001E286A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properly </w:t>
            </w:r>
            <w:r w:rsidR="001E286A">
              <w:rPr>
                <w:rFonts w:ascii="Calibri" w:hAnsi="Calibri" w:cs="Calibri"/>
                <w:sz w:val="18"/>
                <w:szCs w:val="18"/>
                <w:lang w:val="en-GB"/>
              </w:rPr>
              <w:t>completed</w:t>
            </w:r>
            <w:r w:rsidR="001E286A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in accordance </w:t>
            </w:r>
            <w:r w:rsidR="001E286A">
              <w:rPr>
                <w:rFonts w:ascii="Calibri" w:hAnsi="Calibri" w:cs="Calibri"/>
                <w:sz w:val="18"/>
                <w:szCs w:val="18"/>
                <w:lang w:val="en-GB"/>
              </w:rPr>
              <w:t>with</w:t>
            </w:r>
            <w:r w:rsidR="001E286A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rules and regulations.</w:t>
            </w:r>
          </w:p>
        </w:tc>
        <w:tc>
          <w:tcPr>
            <w:tcW w:w="4110" w:type="dxa"/>
            <w:gridSpan w:val="2"/>
          </w:tcPr>
          <w:p w14:paraId="164171E9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67BBAF17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314BA1" w14:paraId="6304DE9D" w14:textId="77777777" w:rsidTr="0034046C">
        <w:trPr>
          <w:trHeight w:val="34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80B870" w14:textId="77777777" w:rsidR="00303E23" w:rsidRDefault="00303E23" w:rsidP="00303E23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ttach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: </w:t>
            </w:r>
          </w:p>
          <w:p w14:paraId="596C554F" w14:textId="46308E88" w:rsidR="00303E23" w:rsidRPr="00D63B49" w:rsidRDefault="00303E23" w:rsidP="00303E23">
            <w:pPr>
              <w:pStyle w:val="Koptekst"/>
              <w:numPr>
                <w:ilvl w:val="0"/>
                <w:numId w:val="1"/>
              </w:numPr>
              <w:spacing w:line="276" w:lineRule="auto"/>
              <w:ind w:left="313" w:hanging="313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Testimonial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 issued by the primary Contracting Authority (required)</w:t>
            </w:r>
          </w:p>
          <w:p w14:paraId="0D1112A4" w14:textId="2C11912A" w:rsidR="005A5A7E" w:rsidRPr="00D63B49" w:rsidRDefault="00303E23" w:rsidP="00303E23">
            <w:pPr>
              <w:pStyle w:val="Koptekst"/>
              <w:numPr>
                <w:ilvl w:val="0"/>
                <w:numId w:val="1"/>
              </w:numPr>
              <w:spacing w:line="276" w:lineRule="auto"/>
              <w:ind w:left="313" w:hanging="313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Maximum of 1 A4 of supporting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visual material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(optional)</w:t>
            </w:r>
          </w:p>
        </w:tc>
      </w:tr>
    </w:tbl>
    <w:p w14:paraId="4CDD2059" w14:textId="77777777" w:rsidR="00821E35" w:rsidRPr="00D63B49" w:rsidRDefault="00821E35">
      <w:pPr>
        <w:rPr>
          <w:lang w:val="en-GB"/>
        </w:rPr>
      </w:pPr>
      <w:r w:rsidRPr="00D63B49">
        <w:rPr>
          <w:lang w:val="en-GB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957"/>
        <w:gridCol w:w="2693"/>
        <w:gridCol w:w="1417"/>
      </w:tblGrid>
      <w:tr w:rsidR="005A5A7E" w:rsidRPr="00D63B49" w14:paraId="68291507" w14:textId="77777777" w:rsidTr="0034046C">
        <w:trPr>
          <w:trHeight w:val="624"/>
        </w:trPr>
        <w:tc>
          <w:tcPr>
            <w:tcW w:w="7650" w:type="dxa"/>
            <w:gridSpan w:val="2"/>
            <w:shd w:val="clear" w:color="auto" w:fill="D9D9D9"/>
          </w:tcPr>
          <w:p w14:paraId="5A2EE513" w14:textId="77777777" w:rsidR="005A5A7E" w:rsidRPr="00435812" w:rsidRDefault="005A5A7E" w:rsidP="0034046C">
            <w:pPr>
              <w:pStyle w:val="Kopteks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35812">
              <w:rPr>
                <w:rFonts w:ascii="Calibri" w:hAnsi="Calibri" w:cs="Calibri"/>
                <w:sz w:val="24"/>
                <w:szCs w:val="24"/>
              </w:rPr>
              <w:lastRenderedPageBreak/>
              <w:t>Core</w:t>
            </w:r>
            <w:proofErr w:type="spellEnd"/>
            <w:r w:rsidRPr="0043581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435812">
              <w:rPr>
                <w:rFonts w:ascii="Calibri" w:hAnsi="Calibri" w:cs="Calibri"/>
                <w:sz w:val="24"/>
                <w:szCs w:val="24"/>
              </w:rPr>
              <w:t>Competence</w:t>
            </w:r>
            <w:proofErr w:type="spellEnd"/>
            <w:r w:rsidR="007A5E0C" w:rsidRPr="00435812">
              <w:rPr>
                <w:rFonts w:ascii="Calibri" w:hAnsi="Calibri" w:cs="Calibri"/>
                <w:sz w:val="24"/>
                <w:szCs w:val="24"/>
              </w:rPr>
              <w:t xml:space="preserve"> 3</w:t>
            </w:r>
            <w:r w:rsidRPr="0043581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416F593" w14:textId="5C818A85" w:rsidR="005A5A7E" w:rsidRPr="00435812" w:rsidRDefault="00435812" w:rsidP="00EF54A1">
            <w:pPr>
              <w:pStyle w:val="Koptekst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435812">
              <w:rPr>
                <w:rFonts w:ascii="Calibri" w:hAnsi="Calibri" w:cs="Calibri"/>
                <w:b/>
                <w:sz w:val="32"/>
                <w:szCs w:val="32"/>
                <w:lang w:val="en-GB"/>
              </w:rPr>
              <w:t>Project and environmental management on the basis of a design and construction contract</w:t>
            </w:r>
          </w:p>
        </w:tc>
        <w:tc>
          <w:tcPr>
            <w:tcW w:w="1417" w:type="dxa"/>
            <w:shd w:val="clear" w:color="auto" w:fill="D9D9D9"/>
          </w:tcPr>
          <w:p w14:paraId="0FD7E2EB" w14:textId="77777777" w:rsidR="005A5A7E" w:rsidRPr="00D63B49" w:rsidRDefault="005A5A7E" w:rsidP="0034046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44"/>
                <w:szCs w:val="44"/>
                <w:lang w:val="en-GB"/>
              </w:rPr>
              <w:t>3</w:t>
            </w:r>
          </w:p>
        </w:tc>
      </w:tr>
      <w:tr w:rsidR="005A5A7E" w:rsidRPr="00D63B49" w14:paraId="5E0287A2" w14:textId="77777777" w:rsidTr="0034046C">
        <w:trPr>
          <w:trHeight w:val="283"/>
        </w:trPr>
        <w:tc>
          <w:tcPr>
            <w:tcW w:w="4957" w:type="dxa"/>
            <w:vAlign w:val="center"/>
          </w:tcPr>
          <w:p w14:paraId="0B18AE93" w14:textId="77777777" w:rsidR="005A5A7E" w:rsidRPr="00D63B49" w:rsidRDefault="005A5A7E" w:rsidP="0034046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Question</w:t>
            </w:r>
          </w:p>
        </w:tc>
        <w:tc>
          <w:tcPr>
            <w:tcW w:w="4110" w:type="dxa"/>
            <w:gridSpan w:val="2"/>
            <w:vAlign w:val="center"/>
          </w:tcPr>
          <w:p w14:paraId="4CEDE8A3" w14:textId="77777777" w:rsidR="005A5A7E" w:rsidRPr="00D63B49" w:rsidRDefault="005A5A7E" w:rsidP="0034046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Answer</w:t>
            </w:r>
          </w:p>
        </w:tc>
      </w:tr>
      <w:tr w:rsidR="005A5A7E" w:rsidRPr="00D63B49" w14:paraId="65AB41B0" w14:textId="77777777" w:rsidTr="0034046C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14:paraId="221A4A90" w14:textId="77777777" w:rsidR="005A5A7E" w:rsidRPr="00D63B49" w:rsidRDefault="005A5A7E" w:rsidP="0034046C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I. General</w:t>
            </w:r>
          </w:p>
        </w:tc>
      </w:tr>
      <w:tr w:rsidR="005A5A7E" w:rsidRPr="00D63B49" w14:paraId="10C0CD3B" w14:textId="77777777" w:rsidTr="0034046C">
        <w:trPr>
          <w:trHeight w:val="227"/>
        </w:trPr>
        <w:tc>
          <w:tcPr>
            <w:tcW w:w="4957" w:type="dxa"/>
          </w:tcPr>
          <w:p w14:paraId="7603F2C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4110" w:type="dxa"/>
            <w:gridSpan w:val="2"/>
          </w:tcPr>
          <w:p w14:paraId="1086719A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384BAE3F" w14:textId="77777777" w:rsidTr="0034046C">
        <w:trPr>
          <w:trHeight w:val="227"/>
        </w:trPr>
        <w:tc>
          <w:tcPr>
            <w:tcW w:w="4957" w:type="dxa"/>
          </w:tcPr>
          <w:p w14:paraId="4F8E115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Place of execution</w:t>
            </w:r>
          </w:p>
        </w:tc>
        <w:tc>
          <w:tcPr>
            <w:tcW w:w="4110" w:type="dxa"/>
            <w:gridSpan w:val="2"/>
          </w:tcPr>
          <w:p w14:paraId="183B5C2B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3F9377F7" w14:textId="77777777" w:rsidTr="0034046C">
        <w:trPr>
          <w:trHeight w:val="227"/>
        </w:trPr>
        <w:tc>
          <w:tcPr>
            <w:tcW w:w="4957" w:type="dxa"/>
          </w:tcPr>
          <w:p w14:paraId="4A686B7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Brief project description</w:t>
            </w:r>
          </w:p>
        </w:tc>
        <w:tc>
          <w:tcPr>
            <w:tcW w:w="4110" w:type="dxa"/>
            <w:gridSpan w:val="2"/>
          </w:tcPr>
          <w:p w14:paraId="22EED5F9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314BA1" w14:paraId="659D7FC5" w14:textId="77777777" w:rsidTr="0034046C">
        <w:trPr>
          <w:trHeight w:val="227"/>
        </w:trPr>
        <w:tc>
          <w:tcPr>
            <w:tcW w:w="4957" w:type="dxa"/>
          </w:tcPr>
          <w:p w14:paraId="176E15A6" w14:textId="6642213E" w:rsidR="005A5A7E" w:rsidRPr="00D63B49" w:rsidRDefault="005A5A7E" w:rsidP="00435812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Contractor (name Candidate or </w:t>
            </w:r>
            <w:r w:rsidR="00435812">
              <w:rPr>
                <w:rFonts w:ascii="Calibri" w:hAnsi="Calibri" w:cs="Calibri"/>
                <w:sz w:val="18"/>
                <w:szCs w:val="18"/>
                <w:lang w:val="en-GB"/>
              </w:rPr>
              <w:t>Alliance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member or third party).</w:t>
            </w:r>
          </w:p>
        </w:tc>
        <w:tc>
          <w:tcPr>
            <w:tcW w:w="4110" w:type="dxa"/>
            <w:gridSpan w:val="2"/>
          </w:tcPr>
          <w:p w14:paraId="75414FC0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314BA1" w14:paraId="02888E9A" w14:textId="77777777" w:rsidTr="0034046C">
        <w:trPr>
          <w:trHeight w:val="227"/>
        </w:trPr>
        <w:tc>
          <w:tcPr>
            <w:tcW w:w="4957" w:type="dxa"/>
          </w:tcPr>
          <w:p w14:paraId="663B8EB1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Description of Candidate’s assignment, activities and/or role in the reference project.</w:t>
            </w:r>
          </w:p>
        </w:tc>
        <w:tc>
          <w:tcPr>
            <w:tcW w:w="4110" w:type="dxa"/>
            <w:gridSpan w:val="2"/>
          </w:tcPr>
          <w:p w14:paraId="15DE0C3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7E5CD607" w14:textId="77777777" w:rsidTr="0034046C">
        <w:trPr>
          <w:trHeight w:val="227"/>
        </w:trPr>
        <w:tc>
          <w:tcPr>
            <w:tcW w:w="4957" w:type="dxa"/>
          </w:tcPr>
          <w:p w14:paraId="4BD368E2" w14:textId="799B1DDD" w:rsidR="005A5A7E" w:rsidRPr="00D63B49" w:rsidRDefault="00435812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Are the activities conducted in 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n Alliance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or ha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ve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third parties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been relied upon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? (subcontracting)?</w:t>
            </w:r>
          </w:p>
        </w:tc>
        <w:tc>
          <w:tcPr>
            <w:tcW w:w="4110" w:type="dxa"/>
            <w:gridSpan w:val="2"/>
          </w:tcPr>
          <w:p w14:paraId="086B9620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226B02F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6AC6E593" w14:textId="77777777" w:rsidTr="0034046C">
        <w:trPr>
          <w:trHeight w:val="227"/>
        </w:trPr>
        <w:tc>
          <w:tcPr>
            <w:tcW w:w="4957" w:type="dxa"/>
          </w:tcPr>
          <w:p w14:paraId="4A8BBBC2" w14:textId="77777777" w:rsidR="005A5A7E" w:rsidRPr="00D63B49" w:rsidRDefault="005A5A7E" w:rsidP="00EF54A1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Total contract value of</w:t>
            </w:r>
            <w:r w:rsidR="00EF54A1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reference project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 excluding VAT.</w:t>
            </w:r>
          </w:p>
        </w:tc>
        <w:tc>
          <w:tcPr>
            <w:tcW w:w="4110" w:type="dxa"/>
            <w:gridSpan w:val="2"/>
          </w:tcPr>
          <w:p w14:paraId="6DAEECF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EUR </w:t>
            </w:r>
          </w:p>
        </w:tc>
      </w:tr>
      <w:tr w:rsidR="005A5A7E" w:rsidRPr="00D63B49" w14:paraId="29C931A3" w14:textId="77777777" w:rsidTr="0034046C">
        <w:trPr>
          <w:trHeight w:val="227"/>
        </w:trPr>
        <w:tc>
          <w:tcPr>
            <w:tcW w:w="4957" w:type="dxa"/>
          </w:tcPr>
          <w:p w14:paraId="6B622AD1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Client name</w:t>
            </w:r>
          </w:p>
        </w:tc>
        <w:tc>
          <w:tcPr>
            <w:tcW w:w="4110" w:type="dxa"/>
            <w:gridSpan w:val="2"/>
          </w:tcPr>
          <w:p w14:paraId="30117BDA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314BA1" w14:paraId="3DA3414A" w14:textId="77777777" w:rsidTr="0034046C">
        <w:trPr>
          <w:trHeight w:val="227"/>
        </w:trPr>
        <w:tc>
          <w:tcPr>
            <w:tcW w:w="4957" w:type="dxa"/>
          </w:tcPr>
          <w:p w14:paraId="26821315" w14:textId="2C1FF63C" w:rsidR="005A5A7E" w:rsidRPr="00D63B49" w:rsidRDefault="00E53AF9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Name, position and telephone number of contact at client, who can be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contacted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by SNBV.</w:t>
            </w:r>
          </w:p>
        </w:tc>
        <w:tc>
          <w:tcPr>
            <w:tcW w:w="4110" w:type="dxa"/>
            <w:gridSpan w:val="2"/>
          </w:tcPr>
          <w:p w14:paraId="6722D070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435812" w14:paraId="692D6054" w14:textId="77777777" w:rsidTr="0034046C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14:paraId="3B0C7D3D" w14:textId="02E7D667" w:rsidR="005A5A7E" w:rsidRPr="00D63B49" w:rsidRDefault="005A5A7E" w:rsidP="00EF54A1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II. Requirements concerning core competence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: </w:t>
            </w:r>
            <w:r w:rsidR="00435812" w:rsidRPr="00435812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Project and environmental management on the basis of a design and construction contract</w:t>
            </w:r>
          </w:p>
        </w:tc>
      </w:tr>
      <w:tr w:rsidR="005A5A7E" w:rsidRPr="00D63B49" w14:paraId="1C005C8E" w14:textId="77777777" w:rsidTr="0034046C">
        <w:trPr>
          <w:trHeight w:val="227"/>
        </w:trPr>
        <w:tc>
          <w:tcPr>
            <w:tcW w:w="4957" w:type="dxa"/>
          </w:tcPr>
          <w:p w14:paraId="0CD5682F" w14:textId="77777777" w:rsidR="005A5A7E" w:rsidRPr="00D63B49" w:rsidRDefault="005A5A7E" w:rsidP="0034046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The reference project concerns:</w:t>
            </w:r>
          </w:p>
        </w:tc>
        <w:tc>
          <w:tcPr>
            <w:tcW w:w="4110" w:type="dxa"/>
            <w:gridSpan w:val="2"/>
          </w:tcPr>
          <w:p w14:paraId="720A9B9A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</w:p>
        </w:tc>
      </w:tr>
      <w:tr w:rsidR="005A5A7E" w:rsidRPr="00D63B49" w14:paraId="684BD273" w14:textId="77777777" w:rsidTr="0034046C">
        <w:trPr>
          <w:trHeight w:val="227"/>
        </w:trPr>
        <w:tc>
          <w:tcPr>
            <w:tcW w:w="4957" w:type="dxa"/>
          </w:tcPr>
          <w:p w14:paraId="54EB85EE" w14:textId="33FE6F93" w:rsidR="005A5A7E" w:rsidRPr="00435812" w:rsidRDefault="00435812" w:rsidP="00435812">
            <w:pPr>
              <w:pStyle w:val="Koptekst"/>
              <w:spacing w:line="276" w:lineRule="auto"/>
              <w:rPr>
                <w:rFonts w:ascii="Schiphol Frutiger" w:hAnsi="Schiphol Frutiger" w:cstheme="minorBidi"/>
                <w:sz w:val="18"/>
                <w:szCs w:val="22"/>
                <w:lang w:val="en-GB"/>
              </w:rPr>
            </w:pPr>
            <w:r w:rsidRPr="00435812">
              <w:rPr>
                <w:rFonts w:ascii="Calibri" w:hAnsi="Calibri" w:cs="Calibri"/>
                <w:sz w:val="18"/>
                <w:szCs w:val="18"/>
                <w:lang w:val="en-GB"/>
              </w:rPr>
              <w:t>Carrying out the project and environmental management in both the design as well as the construction phase on the basis of a design and construction contract (FIDIC, UAV-GC or equivalent).</w:t>
            </w:r>
          </w:p>
        </w:tc>
        <w:tc>
          <w:tcPr>
            <w:tcW w:w="4110" w:type="dxa"/>
            <w:gridSpan w:val="2"/>
          </w:tcPr>
          <w:p w14:paraId="6A7DED3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C01B363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5B47DE1C" w14:textId="77777777" w:rsidTr="0034046C">
        <w:trPr>
          <w:trHeight w:val="227"/>
        </w:trPr>
        <w:tc>
          <w:tcPr>
            <w:tcW w:w="4957" w:type="dxa"/>
          </w:tcPr>
          <w:p w14:paraId="3FD57EC9" w14:textId="23DD938A" w:rsidR="005A5A7E" w:rsidRPr="001E286A" w:rsidRDefault="001E286A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highlight w:val="yellow"/>
                <w:lang w:val="en-US"/>
              </w:rPr>
            </w:pPr>
            <w:r w:rsidRPr="001E286A">
              <w:rPr>
                <w:rFonts w:ascii="Calibri" w:hAnsi="Calibri" w:cs="Calibri"/>
                <w:sz w:val="18"/>
                <w:szCs w:val="18"/>
                <w:lang w:val="en-GB"/>
              </w:rPr>
              <w:t>The reference project concerns a civil and hydraulic engineering work in an urban centre environment or multi-modal public transport hub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.</w:t>
            </w:r>
          </w:p>
        </w:tc>
        <w:tc>
          <w:tcPr>
            <w:tcW w:w="4110" w:type="dxa"/>
            <w:gridSpan w:val="2"/>
          </w:tcPr>
          <w:p w14:paraId="7C6DCC44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1B42587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2F692592" w14:textId="77777777" w:rsidTr="0034046C">
        <w:trPr>
          <w:trHeight w:val="227"/>
        </w:trPr>
        <w:tc>
          <w:tcPr>
            <w:tcW w:w="4957" w:type="dxa"/>
          </w:tcPr>
          <w:p w14:paraId="563E4A2C" w14:textId="77777777" w:rsidR="001E286A" w:rsidRPr="001E286A" w:rsidRDefault="001E286A" w:rsidP="001E286A">
            <w:pPr>
              <w:pStyle w:val="Geenafstand"/>
              <w:spacing w:afterLines="40" w:after="96"/>
              <w:ind w:right="34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The works performed must at a minimum include the following components:</w:t>
            </w:r>
          </w:p>
          <w:p w14:paraId="2EB0503A" w14:textId="77777777" w:rsidR="001E286A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Daily overall supervision of the project;</w:t>
            </w:r>
          </w:p>
          <w:p w14:paraId="3D029D88" w14:textId="77777777" w:rsidR="001E286A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Coordination of subcontractors;</w:t>
            </w:r>
          </w:p>
          <w:p w14:paraId="286249CB" w14:textId="77777777" w:rsidR="001E286A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Applying for and obtaining permits;</w:t>
            </w:r>
          </w:p>
          <w:p w14:paraId="5DB5ACFD" w14:textId="77777777" w:rsidR="001E286A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Traffic management in the sense of determining and establishing logistical construction routes whilst retaining operational traffic flows;</w:t>
            </w:r>
          </w:p>
          <w:p w14:paraId="297AB4CD" w14:textId="77777777" w:rsid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Safety management;</w:t>
            </w:r>
          </w:p>
          <w:p w14:paraId="4DEB2AF4" w14:textId="6376E138" w:rsidR="005A5A7E" w:rsidRPr="001E286A" w:rsidRDefault="001E286A" w:rsidP="001E286A">
            <w:pPr>
              <w:pStyle w:val="Geenafstand"/>
              <w:numPr>
                <w:ilvl w:val="0"/>
                <w:numId w:val="9"/>
              </w:numPr>
              <w:spacing w:afterLines="40" w:after="96"/>
              <w:ind w:hanging="189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1E286A">
              <w:rPr>
                <w:rFonts w:asciiTheme="minorHAnsi" w:hAnsiTheme="minorHAnsi" w:cstheme="minorHAnsi"/>
                <w:szCs w:val="18"/>
                <w:lang w:val="en-GB"/>
              </w:rPr>
              <w:t>Meeting and collaborating with stakeholders relevant to the works.</w:t>
            </w:r>
          </w:p>
        </w:tc>
        <w:tc>
          <w:tcPr>
            <w:tcW w:w="4110" w:type="dxa"/>
            <w:gridSpan w:val="2"/>
          </w:tcPr>
          <w:p w14:paraId="51DBA37D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21BCBD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17E40DEE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6FD319BE" w14:textId="165C6269" w:rsidR="005A5A7E" w:rsidRPr="00D63B49" w:rsidRDefault="005A5A7E" w:rsidP="00EF54A1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The </w:t>
            </w:r>
            <w:r w:rsidR="00EF54A1"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reference project has a </w:t>
            </w:r>
            <w:r w:rsidR="00E53AF9">
              <w:rPr>
                <w:rFonts w:ascii="Calibri" w:hAnsi="Calibri" w:cs="Calibri"/>
                <w:sz w:val="18"/>
                <w:szCs w:val="18"/>
                <w:lang w:val="en-GB"/>
              </w:rPr>
              <w:t>contract price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of at least EUR </w:t>
            </w:r>
            <w:r w:rsidR="00EF54A1" w:rsidRPr="00D63B49">
              <w:rPr>
                <w:rFonts w:ascii="Calibri" w:hAnsi="Calibri" w:cs="Calibri"/>
                <w:sz w:val="18"/>
                <w:szCs w:val="18"/>
                <w:lang w:val="en-GB"/>
              </w:rPr>
              <w:t>20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,000,000.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108F87B6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6D5603FE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3C145EF4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22F7113F" w14:textId="77C13409" w:rsidR="005A5A7E" w:rsidRPr="00D63B49" w:rsidRDefault="00303E23" w:rsidP="00303E23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Candidate (independent or Alliance</w:t>
            </w:r>
            <w:r w:rsidR="005A5A7E" w:rsidRPr="00D63B49">
              <w:rPr>
                <w:rFonts w:ascii="Calibri" w:hAnsi="Calibri" w:cs="Calibri"/>
                <w:sz w:val="18"/>
                <w:szCs w:val="18"/>
                <w:lang w:val="en-GB"/>
              </w:rPr>
              <w:t>) has executed the subject of this core competence by itself…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7B5D50A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45ED4F9F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……</w:t>
            </w:r>
          </w:p>
        </w:tc>
      </w:tr>
      <w:tr w:rsidR="005A5A7E" w:rsidRPr="00D63B49" w14:paraId="1E45802E" w14:textId="77777777" w:rsidTr="0034046C">
        <w:trPr>
          <w:trHeight w:val="227"/>
        </w:trPr>
        <w:tc>
          <w:tcPr>
            <w:tcW w:w="4957" w:type="dxa"/>
            <w:tcBorders>
              <w:bottom w:val="double" w:sz="4" w:space="0" w:color="000000"/>
            </w:tcBorders>
          </w:tcPr>
          <w:p w14:paraId="748B8876" w14:textId="434D9836" w:rsidR="005A5A7E" w:rsidRPr="00D63B49" w:rsidRDefault="00E53AF9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…or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relies on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a third party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which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has executed the subject of this core competence by itself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;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14:paraId="27FEFE3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C6A8A38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……</w:t>
            </w:r>
          </w:p>
        </w:tc>
      </w:tr>
      <w:tr w:rsidR="005A5A7E" w:rsidRPr="00D63B49" w14:paraId="5AF058DA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  <w:bottom w:val="double" w:sz="4" w:space="0" w:color="000000"/>
            </w:tcBorders>
          </w:tcPr>
          <w:p w14:paraId="6B5325A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lastRenderedPageBreak/>
              <w:t>The reference project has been completed in the period of five (5) years prior to the final Application deadline.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6FD923D4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8406F07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75F73CE2" w14:textId="77777777" w:rsidTr="0034046C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14:paraId="518D8008" w14:textId="31EA9934" w:rsidR="005A5A7E" w:rsidRPr="00D63B49" w:rsidRDefault="00303E23" w:rsidP="0034046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testimonial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issued by the primary contracting authority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is attached…</w:t>
            </w: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14:paraId="3C758EC5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04F2E992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D63B49" w14:paraId="525AA4F5" w14:textId="77777777" w:rsidTr="0034046C">
        <w:trPr>
          <w:trHeight w:val="227"/>
        </w:trPr>
        <w:tc>
          <w:tcPr>
            <w:tcW w:w="4957" w:type="dxa"/>
          </w:tcPr>
          <w:p w14:paraId="28E7A8CF" w14:textId="74200936" w:rsidR="005A5A7E" w:rsidRPr="00D63B49" w:rsidRDefault="00303E23" w:rsidP="0034046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…which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proves the work has been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carried out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professionally and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was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properly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completed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in accordance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with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rules and regulations.</w:t>
            </w:r>
          </w:p>
        </w:tc>
        <w:tc>
          <w:tcPr>
            <w:tcW w:w="4110" w:type="dxa"/>
            <w:gridSpan w:val="2"/>
          </w:tcPr>
          <w:p w14:paraId="5A43C6AB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Yes / No</w:t>
            </w:r>
          </w:p>
          <w:p w14:paraId="7529742C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explain: …</w:t>
            </w:r>
          </w:p>
        </w:tc>
      </w:tr>
      <w:tr w:rsidR="005A5A7E" w:rsidRPr="00314BA1" w14:paraId="78A6C5B2" w14:textId="77777777" w:rsidTr="0034046C">
        <w:trPr>
          <w:trHeight w:val="34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773746" w14:textId="77777777" w:rsidR="005A5A7E" w:rsidRPr="00D63B49" w:rsidRDefault="005A5A7E" w:rsidP="0034046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Add:</w:t>
            </w:r>
          </w:p>
          <w:p w14:paraId="25919988" w14:textId="77777777" w:rsidR="00303E23" w:rsidRPr="00D63B49" w:rsidRDefault="00303E23" w:rsidP="00303E23">
            <w:pPr>
              <w:pStyle w:val="Koptekst"/>
              <w:numPr>
                <w:ilvl w:val="0"/>
                <w:numId w:val="1"/>
              </w:numPr>
              <w:spacing w:line="276" w:lineRule="auto"/>
              <w:ind w:left="313" w:hanging="313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Testimonial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>, issued by the primary Contracting Authority (required)</w:t>
            </w:r>
          </w:p>
          <w:p w14:paraId="2065B393" w14:textId="5DBBB02D" w:rsidR="005A5A7E" w:rsidRPr="00D63B49" w:rsidRDefault="00303E23" w:rsidP="00303E23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Maximum of 1 A4 of supporting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visual material</w:t>
            </w:r>
            <w:r w:rsidRPr="00D63B49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(optional)</w:t>
            </w:r>
          </w:p>
        </w:tc>
      </w:tr>
    </w:tbl>
    <w:p w14:paraId="30FB3FD1" w14:textId="77777777" w:rsidR="00821E35" w:rsidRPr="00D63B49" w:rsidRDefault="00821E35" w:rsidP="00156A16">
      <w:pPr>
        <w:rPr>
          <w:lang w:val="en-GB"/>
        </w:rPr>
      </w:pPr>
    </w:p>
    <w:sectPr w:rsidR="00821E35" w:rsidRPr="00D63B49" w:rsidSect="00D63B4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42AA1" w14:textId="77777777" w:rsidR="00B63B2E" w:rsidRDefault="00B63B2E" w:rsidP="0030396C">
      <w:r>
        <w:separator/>
      </w:r>
    </w:p>
  </w:endnote>
  <w:endnote w:type="continuationSeparator" w:id="0">
    <w:p w14:paraId="20C26911" w14:textId="77777777" w:rsidR="00B63B2E" w:rsidRDefault="00B63B2E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2FAAE" w14:textId="29AF3635" w:rsidR="00B63B2E" w:rsidRPr="00D4479D" w:rsidRDefault="005A5A7E">
    <w:pPr>
      <w:pStyle w:val="Voettekst"/>
      <w:rPr>
        <w:rFonts w:asciiTheme="minorHAnsi" w:hAnsiTheme="minorHAnsi" w:cstheme="minorHAnsi"/>
        <w:sz w:val="18"/>
        <w:szCs w:val="18"/>
      </w:rPr>
    </w:pPr>
    <w:r w:rsidRPr="00D4479D">
      <w:rPr>
        <w:rFonts w:asciiTheme="minorHAnsi" w:hAnsiTheme="minorHAnsi" w:cstheme="minorHAnsi"/>
        <w:sz w:val="18"/>
        <w:szCs w:val="18"/>
      </w:rPr>
      <w:t>Annex C</w:t>
    </w:r>
    <w:r w:rsidR="00B63B2E" w:rsidRPr="00D4479D">
      <w:rPr>
        <w:rFonts w:asciiTheme="minorHAnsi" w:hAnsiTheme="minorHAnsi" w:cstheme="minorHAnsi"/>
        <w:sz w:val="18"/>
        <w:szCs w:val="18"/>
      </w:rPr>
      <w:tab/>
    </w:r>
    <w:r w:rsidR="00CE09AF" w:rsidRPr="00D4479D">
      <w:rPr>
        <w:rFonts w:asciiTheme="minorHAnsi" w:hAnsiTheme="minorHAnsi" w:cstheme="minorHAnsi"/>
        <w:sz w:val="18"/>
        <w:szCs w:val="18"/>
      </w:rPr>
      <w:t>Page</w:t>
    </w:r>
    <w:r w:rsidR="00B63B2E" w:rsidRPr="00D4479D">
      <w:rPr>
        <w:rFonts w:asciiTheme="minorHAnsi" w:hAnsiTheme="minorHAnsi" w:cstheme="minorHAnsi"/>
        <w:sz w:val="18"/>
        <w:szCs w:val="18"/>
      </w:rPr>
      <w:t xml:space="preserve"> </w:t>
    </w:r>
    <w:r w:rsidR="00B63B2E" w:rsidRPr="00D4479D">
      <w:rPr>
        <w:rFonts w:asciiTheme="minorHAnsi" w:hAnsiTheme="minorHAnsi" w:cstheme="minorHAnsi"/>
        <w:sz w:val="18"/>
        <w:szCs w:val="18"/>
      </w:rPr>
      <w:fldChar w:fldCharType="begin"/>
    </w:r>
    <w:r w:rsidR="00B63B2E" w:rsidRPr="00D4479D">
      <w:rPr>
        <w:rFonts w:asciiTheme="minorHAnsi" w:hAnsiTheme="minorHAnsi" w:cstheme="minorHAnsi"/>
        <w:sz w:val="18"/>
        <w:szCs w:val="18"/>
      </w:rPr>
      <w:instrText>PAGE   \* MERGEFORMAT</w:instrText>
    </w:r>
    <w:r w:rsidR="00B63B2E" w:rsidRPr="00D4479D">
      <w:rPr>
        <w:rFonts w:asciiTheme="minorHAnsi" w:hAnsiTheme="minorHAnsi" w:cstheme="minorHAnsi"/>
        <w:sz w:val="18"/>
        <w:szCs w:val="18"/>
      </w:rPr>
      <w:fldChar w:fldCharType="separate"/>
    </w:r>
    <w:r w:rsidR="00715D62">
      <w:rPr>
        <w:rFonts w:asciiTheme="minorHAnsi" w:hAnsiTheme="minorHAnsi" w:cstheme="minorHAnsi"/>
        <w:noProof/>
        <w:sz w:val="18"/>
        <w:szCs w:val="18"/>
      </w:rPr>
      <w:t>2</w:t>
    </w:r>
    <w:r w:rsidR="00B63B2E" w:rsidRPr="00D4479D">
      <w:rPr>
        <w:rFonts w:asciiTheme="minorHAnsi" w:hAnsiTheme="minorHAnsi" w:cstheme="minorHAnsi"/>
        <w:sz w:val="18"/>
        <w:szCs w:val="18"/>
      </w:rPr>
      <w:fldChar w:fldCharType="end"/>
    </w:r>
    <w:r w:rsidRPr="00D4479D">
      <w:rPr>
        <w:rFonts w:asciiTheme="minorHAnsi" w:hAnsiTheme="minorHAnsi" w:cstheme="minorHAnsi"/>
        <w:sz w:val="18"/>
        <w:szCs w:val="18"/>
      </w:rPr>
      <w:t xml:space="preserve"> </w:t>
    </w:r>
    <w:r w:rsidRPr="00D4479D">
      <w:rPr>
        <w:rFonts w:asciiTheme="minorHAnsi" w:hAnsiTheme="minorHAnsi" w:cstheme="minorHAnsi"/>
        <w:sz w:val="18"/>
        <w:szCs w:val="18"/>
      </w:rPr>
      <w:tab/>
    </w:r>
    <w:r w:rsidR="00715D62">
      <w:rPr>
        <w:rFonts w:asciiTheme="minorHAnsi" w:hAnsiTheme="minorHAnsi" w:cstheme="minorHAnsi"/>
        <w:sz w:val="18"/>
        <w:szCs w:val="18"/>
      </w:rPr>
      <w:t>11</w:t>
    </w:r>
    <w:r w:rsidR="009A54BE">
      <w:rPr>
        <w:rFonts w:asciiTheme="minorHAnsi" w:hAnsiTheme="minorHAnsi" w:cstheme="minorHAnsi"/>
        <w:sz w:val="18"/>
        <w:szCs w:val="18"/>
      </w:rPr>
      <w:t>-01-2017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2A807" w14:textId="77777777" w:rsidR="00B63B2E" w:rsidRDefault="00B63B2E" w:rsidP="0030396C">
      <w:r>
        <w:separator/>
      </w:r>
    </w:p>
  </w:footnote>
  <w:footnote w:type="continuationSeparator" w:id="0">
    <w:p w14:paraId="4121A888" w14:textId="77777777" w:rsidR="00B63B2E" w:rsidRDefault="00B63B2E" w:rsidP="0030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552A"/>
    <w:multiLevelType w:val="hybridMultilevel"/>
    <w:tmpl w:val="0E201C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2604C"/>
    <w:multiLevelType w:val="hybridMultilevel"/>
    <w:tmpl w:val="249CD4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D3E5B"/>
    <w:multiLevelType w:val="hybridMultilevel"/>
    <w:tmpl w:val="8A92A3A2"/>
    <w:lvl w:ilvl="0" w:tplc="F5B4A0F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736334"/>
    <w:multiLevelType w:val="hybridMultilevel"/>
    <w:tmpl w:val="074409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640B8D"/>
    <w:multiLevelType w:val="hybridMultilevel"/>
    <w:tmpl w:val="87008DF8"/>
    <w:lvl w:ilvl="0" w:tplc="0413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3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71C81"/>
    <w:multiLevelType w:val="hybridMultilevel"/>
    <w:tmpl w:val="895C04B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B501C"/>
    <w:multiLevelType w:val="hybridMultilevel"/>
    <w:tmpl w:val="0AA6D7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02368"/>
    <w:multiLevelType w:val="hybridMultilevel"/>
    <w:tmpl w:val="FDFC6C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7774A1"/>
    <w:multiLevelType w:val="hybridMultilevel"/>
    <w:tmpl w:val="4B38F4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003691"/>
    <w:rsid w:val="00042C14"/>
    <w:rsid w:val="00094B12"/>
    <w:rsid w:val="000B68D0"/>
    <w:rsid w:val="00111966"/>
    <w:rsid w:val="00145CFE"/>
    <w:rsid w:val="00156A16"/>
    <w:rsid w:val="001C3203"/>
    <w:rsid w:val="001E286A"/>
    <w:rsid w:val="00220881"/>
    <w:rsid w:val="00276925"/>
    <w:rsid w:val="0029013F"/>
    <w:rsid w:val="002E5C3D"/>
    <w:rsid w:val="002F3DD0"/>
    <w:rsid w:val="0030396C"/>
    <w:rsid w:val="00303E23"/>
    <w:rsid w:val="00314BA1"/>
    <w:rsid w:val="00347A0C"/>
    <w:rsid w:val="003C5BE9"/>
    <w:rsid w:val="003E1A2B"/>
    <w:rsid w:val="003F75CF"/>
    <w:rsid w:val="00435812"/>
    <w:rsid w:val="00457880"/>
    <w:rsid w:val="00471038"/>
    <w:rsid w:val="004A71CF"/>
    <w:rsid w:val="0054341E"/>
    <w:rsid w:val="00547DF2"/>
    <w:rsid w:val="00556AA3"/>
    <w:rsid w:val="005A5A7E"/>
    <w:rsid w:val="00626A8C"/>
    <w:rsid w:val="00645A41"/>
    <w:rsid w:val="00655151"/>
    <w:rsid w:val="006A6DF0"/>
    <w:rsid w:val="00715D62"/>
    <w:rsid w:val="00742F35"/>
    <w:rsid w:val="00746335"/>
    <w:rsid w:val="007A5E0C"/>
    <w:rsid w:val="00821E35"/>
    <w:rsid w:val="008712FA"/>
    <w:rsid w:val="0087168D"/>
    <w:rsid w:val="008E68F7"/>
    <w:rsid w:val="00994597"/>
    <w:rsid w:val="009A54BE"/>
    <w:rsid w:val="009F59ED"/>
    <w:rsid w:val="00AC3264"/>
    <w:rsid w:val="00B63B2E"/>
    <w:rsid w:val="00B82610"/>
    <w:rsid w:val="00BD6060"/>
    <w:rsid w:val="00BE3797"/>
    <w:rsid w:val="00C055F9"/>
    <w:rsid w:val="00C12706"/>
    <w:rsid w:val="00C329E6"/>
    <w:rsid w:val="00C918B9"/>
    <w:rsid w:val="00CA3A2C"/>
    <w:rsid w:val="00CB533A"/>
    <w:rsid w:val="00CE09AF"/>
    <w:rsid w:val="00CE4602"/>
    <w:rsid w:val="00D0126A"/>
    <w:rsid w:val="00D174F0"/>
    <w:rsid w:val="00D2647A"/>
    <w:rsid w:val="00D4479D"/>
    <w:rsid w:val="00D63B49"/>
    <w:rsid w:val="00DF3F46"/>
    <w:rsid w:val="00E26FD2"/>
    <w:rsid w:val="00E359F6"/>
    <w:rsid w:val="00E53AF9"/>
    <w:rsid w:val="00EC219D"/>
    <w:rsid w:val="00EC3750"/>
    <w:rsid w:val="00EF1001"/>
    <w:rsid w:val="00EF54A1"/>
    <w:rsid w:val="00F02618"/>
    <w:rsid w:val="00F745FA"/>
    <w:rsid w:val="00F93AF2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6C4A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A8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A8C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F745FA"/>
    <w:pPr>
      <w:numPr>
        <w:numId w:val="2"/>
      </w:numPr>
      <w:autoSpaceDE w:val="0"/>
      <w:autoSpaceDN w:val="0"/>
      <w:adjustRightInd w:val="0"/>
      <w:contextualSpacing/>
    </w:pPr>
    <w:rPr>
      <w:rFonts w:ascii="Schiphol Frutiger" w:hAnsi="Schiphol Frutiger" w:cs="Verdana"/>
      <w:color w:val="6D6D6D"/>
      <w:sz w:val="18"/>
      <w:szCs w:val="18"/>
      <w:lang w:eastAsia="en-US"/>
    </w:rPr>
  </w:style>
  <w:style w:type="paragraph" w:styleId="Geenafstand">
    <w:name w:val="No Spacing"/>
    <w:aliases w:val="Body text"/>
    <w:link w:val="GeenafstandChar"/>
    <w:uiPriority w:val="1"/>
    <w:qFormat/>
    <w:rsid w:val="00042C14"/>
    <w:pPr>
      <w:spacing w:after="40" w:line="240" w:lineRule="auto"/>
      <w:ind w:right="1644"/>
    </w:pPr>
    <w:rPr>
      <w:color w:val="000000" w:themeColor="text1"/>
      <w:sz w:val="18"/>
    </w:rPr>
  </w:style>
  <w:style w:type="character" w:customStyle="1" w:styleId="GeenafstandChar">
    <w:name w:val="Geen afstand Char"/>
    <w:aliases w:val="Body text Char"/>
    <w:basedOn w:val="Standaardalinea-lettertype"/>
    <w:link w:val="Geenafstand"/>
    <w:uiPriority w:val="1"/>
    <w:rsid w:val="00042C14"/>
    <w:rPr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578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5788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5788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78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7880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0391-8692-40E4-9013-A8254E54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2F4E112.dotm</Template>
  <TotalTime>20</TotalTime>
  <Pages>4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Hoogt, Tim van der</cp:lastModifiedBy>
  <cp:revision>11</cp:revision>
  <cp:lastPrinted>2017-01-02T11:42:00Z</cp:lastPrinted>
  <dcterms:created xsi:type="dcterms:W3CDTF">2016-12-05T10:34:00Z</dcterms:created>
  <dcterms:modified xsi:type="dcterms:W3CDTF">2017-01-11T09:02:00Z</dcterms:modified>
</cp:coreProperties>
</file>