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362" w:rsidRDefault="00753362" w:rsidP="00D76F08">
      <w:pPr>
        <w:pStyle w:val="KopBijlage"/>
        <w:ind w:hanging="4310"/>
      </w:pPr>
      <w:bookmarkStart w:id="0" w:name="_Toc231299883"/>
      <w:bookmarkStart w:id="1" w:name="_Toc231881514"/>
      <w:bookmarkStart w:id="2" w:name="_Toc231881705"/>
      <w:bookmarkStart w:id="3" w:name="_Toc231881772"/>
      <w:bookmarkStart w:id="4" w:name="_Toc231881777"/>
      <w:bookmarkStart w:id="5" w:name="_Toc231881935"/>
      <w:bookmarkStart w:id="6" w:name="_Toc231881944"/>
      <w:bookmarkStart w:id="7" w:name="_Toc231882396"/>
      <w:bookmarkStart w:id="8" w:name="_Toc231882440"/>
      <w:bookmarkStart w:id="9" w:name="_Ref128366432"/>
      <w:bookmarkStart w:id="10" w:name="_Toc231886679"/>
      <w:bookmarkStart w:id="11" w:name="_Toc231886740"/>
      <w:bookmarkStart w:id="12" w:name="_Toc231886942"/>
      <w:bookmarkStart w:id="13" w:name="_Toc231887212"/>
      <w:bookmarkStart w:id="14" w:name="_Toc231887254"/>
      <w:bookmarkStart w:id="15" w:name="_Toc231887300"/>
      <w:bookmarkStart w:id="16" w:name="_Toc231887454"/>
      <w:bookmarkStart w:id="17" w:name="_Toc231887500"/>
      <w:bookmarkStart w:id="18" w:name="_Toc231887882"/>
      <w:bookmarkStart w:id="19" w:name="_Toc231887925"/>
      <w:bookmarkStart w:id="20" w:name="_Toc231887969"/>
      <w:bookmarkStart w:id="21" w:name="_Toc231891639"/>
      <w:bookmarkStart w:id="22" w:name="_Toc231891698"/>
      <w:bookmarkStart w:id="23" w:name="_Toc231891745"/>
      <w:bookmarkStart w:id="24" w:name="_Toc231894113"/>
      <w:bookmarkStart w:id="25" w:name="_Toc231894513"/>
      <w:bookmarkStart w:id="26" w:name="_Toc231894556"/>
      <w:bookmarkStart w:id="27" w:name="_Toc231894598"/>
      <w:bookmarkStart w:id="28" w:name="_Toc231894732"/>
      <w:bookmarkStart w:id="29" w:name="_Toc231895202"/>
      <w:bookmarkStart w:id="30" w:name="_Toc231895244"/>
      <w:bookmarkStart w:id="31" w:name="_Toc231895291"/>
      <w:bookmarkStart w:id="32" w:name="_Toc231895336"/>
      <w:bookmarkStart w:id="33" w:name="_Toc231895606"/>
      <w:bookmarkStart w:id="34" w:name="_Toc231895649"/>
      <w:bookmarkStart w:id="35" w:name="_Toc231895691"/>
      <w:bookmarkStart w:id="36" w:name="_Toc231895734"/>
      <w:bookmarkStart w:id="37" w:name="_Toc231895782"/>
      <w:bookmarkStart w:id="38" w:name="_Toc231895952"/>
      <w:bookmarkStart w:id="39" w:name="_Toc231895995"/>
      <w:bookmarkStart w:id="40" w:name="_Toc231896216"/>
      <w:bookmarkStart w:id="41" w:name="_Toc231896259"/>
      <w:bookmarkStart w:id="42" w:name="_Toc231896306"/>
      <w:bookmarkStart w:id="43" w:name="_Toc231896370"/>
      <w:bookmarkStart w:id="44" w:name="_Toc231896412"/>
      <w:bookmarkStart w:id="45" w:name="_Toc231896455"/>
      <w:bookmarkStart w:id="46" w:name="_Toc231896502"/>
      <w:bookmarkStart w:id="47" w:name="_Toc231896641"/>
      <w:bookmarkStart w:id="48" w:name="_Toc231896817"/>
      <w:bookmarkStart w:id="49" w:name="_Toc231896864"/>
      <w:bookmarkStart w:id="50" w:name="_Toc231896911"/>
      <w:bookmarkStart w:id="51" w:name="_Toc231896954"/>
      <w:bookmarkStart w:id="52" w:name="_Toc231896996"/>
      <w:bookmarkStart w:id="53" w:name="_Toc231897038"/>
      <w:bookmarkStart w:id="54" w:name="_Toc231897081"/>
      <w:bookmarkStart w:id="55" w:name="_Toc231897128"/>
      <w:bookmarkStart w:id="56" w:name="_Toc231897171"/>
      <w:bookmarkStart w:id="57" w:name="_Toc231897218"/>
      <w:bookmarkStart w:id="58" w:name="_Toc231897261"/>
      <w:bookmarkStart w:id="59" w:name="_Toc231897308"/>
      <w:bookmarkStart w:id="60" w:name="_Toc231897351"/>
      <w:bookmarkStart w:id="61" w:name="_Toc231897398"/>
      <w:bookmarkStart w:id="62" w:name="_Toc231897441"/>
      <w:bookmarkStart w:id="63" w:name="_Toc231897488"/>
      <w:bookmarkStart w:id="64" w:name="_Toc231897531"/>
      <w:bookmarkStart w:id="65" w:name="_Toc231897578"/>
      <w:bookmarkStart w:id="66" w:name="_Toc231897621"/>
      <w:bookmarkStart w:id="67" w:name="_Toc231897668"/>
      <w:bookmarkStart w:id="68" w:name="_Toc231897711"/>
      <w:bookmarkStart w:id="69" w:name="_Toc231897758"/>
      <w:bookmarkStart w:id="70" w:name="_Toc231898405"/>
      <w:bookmarkStart w:id="71" w:name="_Toc231898452"/>
      <w:bookmarkStart w:id="72" w:name="_Toc231898495"/>
      <w:bookmarkStart w:id="73" w:name="_Toc231898542"/>
      <w:bookmarkStart w:id="74" w:name="_Toc231898585"/>
      <w:bookmarkStart w:id="75" w:name="_Toc231898632"/>
      <w:bookmarkStart w:id="76" w:name="_Toc231898675"/>
      <w:bookmarkStart w:id="77" w:name="_Toc231898722"/>
      <w:bookmarkStart w:id="78" w:name="_Toc231898765"/>
      <w:bookmarkStart w:id="79" w:name="_Toc231898807"/>
      <w:bookmarkStart w:id="80" w:name="_Toc231898850"/>
      <w:bookmarkStart w:id="81" w:name="_Toc231898897"/>
      <w:bookmarkStart w:id="82" w:name="_Toc231898940"/>
      <w:bookmarkStart w:id="83" w:name="_Toc231898987"/>
      <w:bookmarkStart w:id="84" w:name="_Toc231899030"/>
      <w:bookmarkStart w:id="85" w:name="_Toc231899077"/>
      <w:bookmarkStart w:id="86" w:name="_Toc231899120"/>
      <w:bookmarkStart w:id="87" w:name="_Toc231899163"/>
      <w:bookmarkStart w:id="88" w:name="_Toc231899205"/>
      <w:bookmarkStart w:id="89" w:name="_Toc231899247"/>
      <w:bookmarkStart w:id="90" w:name="_Toc231899290"/>
      <w:bookmarkStart w:id="91" w:name="_Toc231899337"/>
      <w:bookmarkStart w:id="92" w:name="_Toc231899380"/>
      <w:bookmarkStart w:id="93" w:name="_Toc231899423"/>
      <w:bookmarkStart w:id="94" w:name="_Toc231899465"/>
      <w:bookmarkStart w:id="95" w:name="_Toc231899512"/>
      <w:bookmarkStart w:id="96" w:name="_Toc231899555"/>
      <w:bookmarkStart w:id="97" w:name="_Toc231899602"/>
      <w:bookmarkStart w:id="98" w:name="_Toc231899645"/>
      <w:bookmarkStart w:id="99" w:name="_Toc231899687"/>
      <w:bookmarkStart w:id="100" w:name="_Toc231899730"/>
      <w:bookmarkStart w:id="101" w:name="_Toc231899777"/>
      <w:bookmarkStart w:id="102" w:name="_Toc231899820"/>
      <w:bookmarkStart w:id="103" w:name="_Toc231899863"/>
      <w:bookmarkStart w:id="104" w:name="_Toc231899905"/>
      <w:bookmarkStart w:id="105" w:name="_Toc231899953"/>
      <w:bookmarkStart w:id="106" w:name="_Toc231899996"/>
      <w:bookmarkStart w:id="107" w:name="_Toc231900039"/>
      <w:bookmarkStart w:id="108" w:name="_Toc231900157"/>
      <w:bookmarkStart w:id="109" w:name="_Toc231900199"/>
      <w:bookmarkStart w:id="110" w:name="_Toc231900241"/>
      <w:bookmarkStart w:id="111" w:name="_Toc231900283"/>
      <w:bookmarkStart w:id="112" w:name="_Toc231900326"/>
      <w:bookmarkStart w:id="113" w:name="_Toc231900369"/>
      <w:bookmarkStart w:id="114" w:name="_Toc231900412"/>
      <w:bookmarkStart w:id="115" w:name="_Toc231900416"/>
      <w:bookmarkStart w:id="116" w:name="_Toc231900420"/>
      <w:bookmarkStart w:id="117" w:name="_Toc231900424"/>
      <w:bookmarkStart w:id="118" w:name="_Toc231900466"/>
      <w:bookmarkStart w:id="119" w:name="_Toc231900513"/>
      <w:bookmarkStart w:id="120" w:name="_Toc231900556"/>
      <w:bookmarkStart w:id="121" w:name="_Toc231900598"/>
      <w:bookmarkStart w:id="122" w:name="_Toc231900602"/>
      <w:bookmarkStart w:id="123" w:name="_Toc231900606"/>
      <w:bookmarkStart w:id="124" w:name="_Toc231901371"/>
      <w:bookmarkStart w:id="125" w:name="_Toc231901416"/>
      <w:bookmarkStart w:id="126" w:name="_Toc231901465"/>
      <w:bookmarkStart w:id="127" w:name="_Toc231902394"/>
      <w:bookmarkStart w:id="128" w:name="_Toc231902443"/>
      <w:bookmarkStart w:id="129" w:name="_Toc231902485"/>
      <w:bookmarkStart w:id="130" w:name="_Toc231902532"/>
      <w:bookmarkStart w:id="131" w:name="_Toc231902573"/>
      <w:bookmarkStart w:id="132" w:name="_Toc231902619"/>
      <w:bookmarkStart w:id="133" w:name="_Toc231902661"/>
      <w:bookmarkStart w:id="134" w:name="_Toc231902707"/>
      <w:bookmarkStart w:id="135" w:name="_Toc231902756"/>
      <w:bookmarkStart w:id="136" w:name="_Toc231902805"/>
      <w:bookmarkStart w:id="137" w:name="_Toc231902854"/>
      <w:bookmarkStart w:id="138" w:name="_Toc231902903"/>
      <w:bookmarkStart w:id="139" w:name="_Toc231902945"/>
      <w:bookmarkStart w:id="140" w:name="_Toc231902986"/>
      <w:bookmarkStart w:id="141" w:name="_Toc231973536"/>
      <w:bookmarkStart w:id="142" w:name="_Toc231973577"/>
      <w:bookmarkStart w:id="143" w:name="_Toc231979199"/>
      <w:bookmarkStart w:id="144" w:name="_Toc231979243"/>
      <w:bookmarkStart w:id="145" w:name="_Toc231979284"/>
      <w:bookmarkStart w:id="146" w:name="_Toc231979324"/>
      <w:bookmarkStart w:id="147" w:name="_Toc231979365"/>
      <w:bookmarkStart w:id="148" w:name="_Toc231979406"/>
      <w:bookmarkStart w:id="149" w:name="_Toc231979447"/>
      <w:bookmarkStart w:id="150" w:name="_Toc231979488"/>
      <w:bookmarkStart w:id="151" w:name="_Toc231979529"/>
      <w:bookmarkStart w:id="152" w:name="_Toc231979570"/>
      <w:bookmarkStart w:id="153" w:name="_Toc231979612"/>
      <w:bookmarkStart w:id="154" w:name="_Toc231979660"/>
      <w:bookmarkStart w:id="155" w:name="_Toc231979704"/>
      <w:bookmarkStart w:id="156" w:name="_Toc231979753"/>
      <w:bookmarkStart w:id="157" w:name="_Toc231980639"/>
      <w:bookmarkStart w:id="158" w:name="_Toc231980688"/>
      <w:bookmarkStart w:id="159" w:name="_Toc231980737"/>
      <w:bookmarkStart w:id="160" w:name="_Toc231980786"/>
      <w:bookmarkStart w:id="161" w:name="_Toc231980835"/>
      <w:bookmarkStart w:id="162" w:name="_Toc231980877"/>
      <w:bookmarkStart w:id="163" w:name="_Toc231980918"/>
      <w:bookmarkStart w:id="164" w:name="_Toc231980960"/>
      <w:bookmarkStart w:id="165" w:name="_Toc231981204"/>
      <w:bookmarkStart w:id="166" w:name="_Toc231981251"/>
      <w:bookmarkStart w:id="167" w:name="_Toc231981682"/>
      <w:bookmarkStart w:id="168" w:name="_Toc231981724"/>
      <w:bookmarkStart w:id="169" w:name="_Toc231981764"/>
      <w:bookmarkStart w:id="170" w:name="_Toc231981805"/>
      <w:bookmarkStart w:id="171" w:name="_Toc231981845"/>
      <w:bookmarkStart w:id="172" w:name="_Toc231981886"/>
      <w:bookmarkStart w:id="173" w:name="_Toc231981927"/>
      <w:bookmarkStart w:id="174" w:name="_Toc231985754"/>
      <w:bookmarkStart w:id="175" w:name="_Toc231985795"/>
      <w:bookmarkStart w:id="176" w:name="_Toc231985841"/>
      <w:bookmarkStart w:id="177" w:name="_Toc231985883"/>
      <w:bookmarkStart w:id="178" w:name="_Toc231985924"/>
      <w:bookmarkStart w:id="179" w:name="_Toc231985965"/>
      <w:bookmarkStart w:id="180" w:name="_Toc231986011"/>
      <w:bookmarkStart w:id="181" w:name="_Toc231986053"/>
      <w:bookmarkStart w:id="182" w:name="_Toc232922730"/>
      <w:bookmarkStart w:id="183" w:name="_Toc232928710"/>
      <w:bookmarkStart w:id="184" w:name="_Toc232939397"/>
      <w:bookmarkStart w:id="185" w:name="_Toc232939881"/>
      <w:bookmarkStart w:id="186" w:name="_Toc232939969"/>
      <w:bookmarkStart w:id="187" w:name="_Toc232940010"/>
      <w:bookmarkStart w:id="188" w:name="_Toc232940056"/>
      <w:bookmarkStart w:id="189" w:name="_Toc232940098"/>
      <w:bookmarkStart w:id="190" w:name="_Toc232940139"/>
      <w:bookmarkStart w:id="191" w:name="_Toc233090264"/>
      <w:bookmarkStart w:id="192" w:name="_Toc233090324"/>
      <w:bookmarkStart w:id="193" w:name="_Toc233090366"/>
      <w:bookmarkStart w:id="194" w:name="_Toc233090434"/>
      <w:bookmarkStart w:id="195" w:name="_Toc233090507"/>
      <w:bookmarkStart w:id="196" w:name="_Toc233599499"/>
      <w:bookmarkStart w:id="197" w:name="_Toc233599503"/>
      <w:bookmarkStart w:id="198" w:name="_Toc233599507"/>
      <w:bookmarkStart w:id="199" w:name="_Toc233599511"/>
      <w:bookmarkStart w:id="200" w:name="_Toc233599515"/>
      <w:bookmarkStart w:id="201" w:name="_Toc233599519"/>
      <w:bookmarkStart w:id="202" w:name="_Toc233599523"/>
      <w:bookmarkStart w:id="203" w:name="_Toc233599527"/>
      <w:bookmarkStart w:id="204" w:name="_Toc233599531"/>
      <w:bookmarkStart w:id="205" w:name="_Toc233599535"/>
      <w:bookmarkStart w:id="206" w:name="_Toc233599539"/>
      <w:bookmarkStart w:id="207" w:name="_Toc233599715"/>
      <w:bookmarkStart w:id="208" w:name="_Toc233600036"/>
      <w:bookmarkStart w:id="209" w:name="_Toc233600040"/>
      <w:bookmarkStart w:id="210" w:name="_Toc233600044"/>
      <w:bookmarkStart w:id="211" w:name="_Toc233600048"/>
      <w:bookmarkStart w:id="212" w:name="_Toc233600052"/>
      <w:bookmarkStart w:id="213" w:name="_Toc233600056"/>
      <w:bookmarkStart w:id="214" w:name="_Toc233600060"/>
      <w:bookmarkStart w:id="215" w:name="_Toc233600064"/>
      <w:bookmarkStart w:id="216" w:name="_Toc233600886"/>
      <w:bookmarkStart w:id="217" w:name="_Toc233600929"/>
      <w:bookmarkStart w:id="218" w:name="_Toc234399219"/>
      <w:bookmarkStart w:id="219" w:name="_Toc234401171"/>
      <w:bookmarkStart w:id="220" w:name="_Toc234401217"/>
      <w:bookmarkStart w:id="221" w:name="_Toc234403171"/>
      <w:bookmarkStart w:id="222" w:name="_Toc234403212"/>
      <w:bookmarkStart w:id="223" w:name="_Toc234403287"/>
      <w:bookmarkStart w:id="224" w:name="_Toc234403331"/>
      <w:bookmarkStart w:id="225" w:name="_Toc234403373"/>
      <w:bookmarkStart w:id="226" w:name="_Toc234403416"/>
      <w:bookmarkStart w:id="227" w:name="_Toc234403457"/>
      <w:bookmarkStart w:id="228" w:name="_Toc234403593"/>
      <w:bookmarkStart w:id="229" w:name="_Toc234403634"/>
      <w:bookmarkStart w:id="230" w:name="_Toc234403675"/>
      <w:bookmarkStart w:id="231" w:name="_Toc234403745"/>
      <w:bookmarkStart w:id="232" w:name="_Toc234403786"/>
      <w:bookmarkStart w:id="233" w:name="_Toc234403828"/>
      <w:bookmarkStart w:id="234" w:name="_Toc234665195"/>
      <w:bookmarkStart w:id="235" w:name="_Toc234665239"/>
      <w:bookmarkStart w:id="236" w:name="_Toc234668558"/>
      <w:bookmarkStart w:id="237" w:name="_Toc234668602"/>
      <w:bookmarkStart w:id="238" w:name="_Toc234668650"/>
      <w:bookmarkStart w:id="239" w:name="_Toc234668694"/>
      <w:bookmarkStart w:id="240" w:name="_Toc234670190"/>
      <w:bookmarkStart w:id="241" w:name="_Toc234670234"/>
      <w:bookmarkStart w:id="242" w:name="_Toc234670275"/>
      <w:bookmarkStart w:id="243" w:name="_Toc234670315"/>
      <w:bookmarkStart w:id="244" w:name="_Toc234670355"/>
      <w:bookmarkStart w:id="245" w:name="_Toc234670396"/>
      <w:bookmarkStart w:id="246" w:name="_Toc234670437"/>
      <w:bookmarkStart w:id="247" w:name="_Toc234670478"/>
      <w:bookmarkStart w:id="248" w:name="_Toc234670518"/>
      <w:bookmarkStart w:id="249" w:name="_Toc234670559"/>
      <w:bookmarkStart w:id="250" w:name="_Toc234670599"/>
      <w:bookmarkStart w:id="251" w:name="_Toc234670640"/>
      <w:bookmarkStart w:id="252" w:name="_Toc234670686"/>
      <w:bookmarkStart w:id="253" w:name="_Toc234670735"/>
      <w:bookmarkStart w:id="254" w:name="_Toc234670784"/>
      <w:bookmarkStart w:id="255" w:name="_Toc234670826"/>
      <w:bookmarkStart w:id="256" w:name="_Toc234670867"/>
      <w:bookmarkStart w:id="257" w:name="_Toc234909110"/>
      <w:bookmarkStart w:id="258" w:name="_Toc234909177"/>
      <w:bookmarkStart w:id="259" w:name="_Toc234909225"/>
      <w:bookmarkStart w:id="260" w:name="_Toc234916286"/>
      <w:bookmarkStart w:id="261" w:name="_Toc234916334"/>
      <w:bookmarkStart w:id="262" w:name="_Toc234916387"/>
      <w:bookmarkStart w:id="263" w:name="_Toc234916503"/>
      <w:bookmarkStart w:id="264" w:name="_Toc234916552"/>
      <w:bookmarkStart w:id="265" w:name="_Toc234918287"/>
      <w:bookmarkStart w:id="266" w:name="_Toc234918335"/>
      <w:bookmarkStart w:id="267" w:name="_Toc234918379"/>
      <w:bookmarkStart w:id="268" w:name="_Toc234918422"/>
      <w:bookmarkStart w:id="269" w:name="_Toc234918597"/>
      <w:bookmarkStart w:id="270" w:name="_Toc234918641"/>
      <w:bookmarkStart w:id="271" w:name="_Toc234918830"/>
      <w:bookmarkStart w:id="272" w:name="_Toc234918873"/>
      <w:bookmarkStart w:id="273" w:name="_Toc234919505"/>
      <w:bookmarkStart w:id="274" w:name="_Toc234919549"/>
      <w:bookmarkStart w:id="275" w:name="_Toc234919597"/>
      <w:bookmarkStart w:id="276" w:name="_Toc234919641"/>
      <w:bookmarkStart w:id="277" w:name="_Toc234919695"/>
      <w:bookmarkStart w:id="278" w:name="_Toc234919739"/>
      <w:bookmarkStart w:id="279" w:name="_Toc234920332"/>
      <w:bookmarkStart w:id="280" w:name="_Toc234920376"/>
      <w:bookmarkStart w:id="281" w:name="_Toc234920472"/>
      <w:bookmarkStart w:id="282" w:name="_Toc234920516"/>
      <w:bookmarkStart w:id="283" w:name="_Toc234920671"/>
      <w:bookmarkStart w:id="284" w:name="_Toc234920715"/>
      <w:bookmarkStart w:id="285" w:name="_Toc234921691"/>
      <w:bookmarkStart w:id="286" w:name="_Toc235350749"/>
      <w:bookmarkStart w:id="287" w:name="_Toc235350793"/>
      <w:bookmarkStart w:id="288" w:name="_Toc235350868"/>
      <w:bookmarkStart w:id="289" w:name="_Toc235350909"/>
      <w:bookmarkStart w:id="290" w:name="_Toc235351047"/>
      <w:bookmarkStart w:id="291" w:name="_Toc235351091"/>
      <w:bookmarkStart w:id="292" w:name="_Toc235351786"/>
      <w:bookmarkStart w:id="293" w:name="_Toc235351847"/>
      <w:bookmarkStart w:id="294" w:name="_Toc235351894"/>
      <w:bookmarkStart w:id="295" w:name="_Toc235351942"/>
      <w:bookmarkStart w:id="296" w:name="_Toc235357075"/>
      <w:bookmarkStart w:id="297" w:name="_Toc235357134"/>
      <w:bookmarkStart w:id="298" w:name="_Toc235438211"/>
      <w:bookmarkStart w:id="299" w:name="_Toc235438257"/>
      <w:bookmarkStart w:id="300" w:name="_Toc235439123"/>
      <w:bookmarkStart w:id="301" w:name="_Toc235439230"/>
      <w:bookmarkStart w:id="302" w:name="_Toc235439617"/>
      <w:bookmarkStart w:id="303" w:name="_Toc235439846"/>
      <w:bookmarkStart w:id="304" w:name="_Toc235439886"/>
      <w:bookmarkStart w:id="305" w:name="_Toc235439928"/>
      <w:bookmarkStart w:id="306" w:name="_Toc235440100"/>
      <w:bookmarkStart w:id="307" w:name="_Toc235440144"/>
      <w:bookmarkStart w:id="308" w:name="_Toc235440502"/>
      <w:bookmarkStart w:id="309" w:name="_Toc235440544"/>
      <w:bookmarkStart w:id="310" w:name="_Toc235440664"/>
      <w:bookmarkStart w:id="311" w:name="_Toc235505627"/>
      <w:bookmarkStart w:id="312" w:name="_Toc235505673"/>
      <w:bookmarkStart w:id="313" w:name="_Toc235505756"/>
      <w:bookmarkStart w:id="314" w:name="_Toc235507260"/>
      <w:bookmarkStart w:id="315" w:name="_Toc235507307"/>
      <w:bookmarkStart w:id="316" w:name="_Toc235507558"/>
      <w:bookmarkStart w:id="317" w:name="_Toc235507762"/>
      <w:bookmarkStart w:id="318" w:name="_Toc235507806"/>
      <w:bookmarkStart w:id="319" w:name="_Toc235529923"/>
      <w:bookmarkStart w:id="320" w:name="_Toc235529967"/>
      <w:bookmarkStart w:id="321" w:name="_Toc235530015"/>
      <w:bookmarkStart w:id="322" w:name="_Toc235530217"/>
      <w:bookmarkStart w:id="323" w:name="_Toc235530736"/>
      <w:bookmarkStart w:id="324" w:name="_Toc235530784"/>
      <w:bookmarkStart w:id="325" w:name="_Toc235531049"/>
      <w:bookmarkStart w:id="326" w:name="_Toc235531220"/>
      <w:bookmarkStart w:id="327" w:name="_Toc235596820"/>
      <w:bookmarkStart w:id="328" w:name="_Toc235596864"/>
      <w:bookmarkStart w:id="329" w:name="_Toc235597436"/>
      <w:bookmarkStart w:id="330" w:name="_Toc235597480"/>
      <w:bookmarkStart w:id="331" w:name="_Toc248553755"/>
      <w:bookmarkStart w:id="332" w:name="_Toc248553796"/>
      <w:bookmarkStart w:id="333" w:name="_Toc248553837"/>
      <w:bookmarkStart w:id="334" w:name="_Toc248553878"/>
      <w:bookmarkStart w:id="335" w:name="_Toc248553919"/>
      <w:bookmarkStart w:id="336" w:name="_Toc248553960"/>
      <w:bookmarkStart w:id="337" w:name="_Toc248554001"/>
      <w:bookmarkStart w:id="338" w:name="_Toc248554042"/>
      <w:bookmarkStart w:id="339" w:name="_Toc248554083"/>
      <w:bookmarkStart w:id="340" w:name="_Toc248554124"/>
      <w:bookmarkStart w:id="341" w:name="_Toc248554165"/>
      <w:bookmarkStart w:id="342" w:name="_Toc248554206"/>
      <w:bookmarkStart w:id="343" w:name="_Toc248554247"/>
      <w:bookmarkStart w:id="344" w:name="_Toc248554288"/>
      <w:bookmarkStart w:id="345" w:name="_Toc248556544"/>
      <w:bookmarkStart w:id="346" w:name="_Toc248556588"/>
      <w:bookmarkStart w:id="347" w:name="_Toc248556660"/>
      <w:bookmarkStart w:id="348" w:name="_Toc248556702"/>
      <w:bookmarkStart w:id="349" w:name="_Toc248558526"/>
      <w:bookmarkStart w:id="350" w:name="_Toc248558627"/>
      <w:bookmarkStart w:id="351" w:name="_Toc248558671"/>
      <w:bookmarkStart w:id="352" w:name="_Toc248560569"/>
      <w:bookmarkStart w:id="353" w:name="_Toc248560613"/>
      <w:bookmarkStart w:id="354" w:name="_Toc248561561"/>
      <w:bookmarkStart w:id="355" w:name="_Toc248561711"/>
      <w:bookmarkStart w:id="356" w:name="_Toc248561947"/>
      <w:bookmarkStart w:id="357" w:name="_Toc248561991"/>
      <w:bookmarkStart w:id="358" w:name="_Toc248562197"/>
      <w:bookmarkStart w:id="359" w:name="_Toc248562241"/>
      <w:bookmarkStart w:id="360" w:name="_Toc248562340"/>
      <w:bookmarkStart w:id="361" w:name="_Toc248562384"/>
      <w:bookmarkStart w:id="362" w:name="_Toc248562426"/>
      <w:bookmarkStart w:id="363" w:name="_Toc248562523"/>
      <w:bookmarkStart w:id="364" w:name="_Toc248562720"/>
      <w:bookmarkStart w:id="365" w:name="_Toc248567718"/>
      <w:bookmarkStart w:id="366" w:name="_Toc248567762"/>
      <w:bookmarkStart w:id="367" w:name="_Toc248571718"/>
      <w:bookmarkStart w:id="368" w:name="_Toc248571779"/>
      <w:bookmarkStart w:id="369" w:name="_Toc248574272"/>
      <w:bookmarkStart w:id="370" w:name="_Toc248574311"/>
      <w:bookmarkStart w:id="371" w:name="_Toc248574348"/>
      <w:bookmarkStart w:id="372" w:name="_Toc248575351"/>
      <w:bookmarkStart w:id="373" w:name="_Toc248575387"/>
      <w:bookmarkStart w:id="374" w:name="_Toc248575753"/>
      <w:bookmarkStart w:id="375" w:name="_Toc248575797"/>
      <w:bookmarkStart w:id="376" w:name="_Toc248579516"/>
      <w:bookmarkStart w:id="377" w:name="_Toc248580959"/>
      <w:bookmarkStart w:id="378" w:name="_Toc248641962"/>
      <w:bookmarkStart w:id="379" w:name="_Toc248642160"/>
      <w:bookmarkStart w:id="380" w:name="_Toc248642415"/>
      <w:bookmarkStart w:id="381" w:name="_Toc248642464"/>
      <w:bookmarkStart w:id="382" w:name="_Toc248642509"/>
      <w:bookmarkStart w:id="383" w:name="_Toc248642555"/>
      <w:bookmarkStart w:id="384" w:name="_Toc248642596"/>
      <w:bookmarkStart w:id="385" w:name="_Toc248642731"/>
      <w:bookmarkStart w:id="386" w:name="_Toc248643121"/>
      <w:bookmarkStart w:id="387" w:name="_Toc248643203"/>
      <w:bookmarkStart w:id="388" w:name="_Toc248643244"/>
      <w:bookmarkStart w:id="389" w:name="_Toc248643289"/>
      <w:bookmarkStart w:id="390" w:name="_Toc248643330"/>
      <w:bookmarkStart w:id="391" w:name="_Toc248643504"/>
      <w:bookmarkStart w:id="392" w:name="_Toc248643588"/>
      <w:bookmarkStart w:id="393" w:name="_Toc248643961"/>
      <w:bookmarkStart w:id="394" w:name="_Toc248644006"/>
      <w:bookmarkStart w:id="395" w:name="_Toc248644045"/>
      <w:bookmarkStart w:id="396" w:name="_Toc248644186"/>
      <w:bookmarkStart w:id="397" w:name="_Toc248645160"/>
      <w:bookmarkStart w:id="398" w:name="_Toc248645202"/>
      <w:bookmarkStart w:id="399" w:name="_Toc248645843"/>
      <w:bookmarkStart w:id="400" w:name="_Toc248650642"/>
      <w:bookmarkStart w:id="401" w:name="_Toc248651839"/>
      <w:bookmarkStart w:id="402" w:name="_Toc248663493"/>
      <w:bookmarkStart w:id="403" w:name="_Toc248663755"/>
      <w:bookmarkStart w:id="404" w:name="_Toc248663807"/>
      <w:bookmarkStart w:id="405" w:name="_Toc248663854"/>
      <w:bookmarkStart w:id="406" w:name="_Toc248663898"/>
      <w:bookmarkStart w:id="407" w:name="_Toc248663984"/>
      <w:bookmarkStart w:id="408" w:name="_Toc248664085"/>
      <w:bookmarkStart w:id="409" w:name="_Toc248664247"/>
      <w:bookmarkStart w:id="410" w:name="_Toc248664313"/>
      <w:bookmarkStart w:id="411" w:name="_Toc248665370"/>
      <w:bookmarkStart w:id="412" w:name="_Toc248666190"/>
      <w:bookmarkStart w:id="413" w:name="_Toc248733063"/>
      <w:bookmarkStart w:id="414" w:name="_Toc248734322"/>
      <w:bookmarkStart w:id="415" w:name="_Toc248745252"/>
      <w:bookmarkStart w:id="416" w:name="_Toc248745663"/>
      <w:bookmarkStart w:id="417" w:name="_Toc248745710"/>
      <w:bookmarkStart w:id="418" w:name="_Toc248745816"/>
      <w:bookmarkStart w:id="419" w:name="_Toc248745863"/>
      <w:bookmarkStart w:id="420" w:name="_Toc248745975"/>
      <w:bookmarkStart w:id="421" w:name="_Toc248746753"/>
      <w:bookmarkStart w:id="422" w:name="_Toc248746805"/>
      <w:bookmarkStart w:id="423" w:name="_Toc248746857"/>
      <w:bookmarkStart w:id="424" w:name="_Toc248746909"/>
      <w:bookmarkStart w:id="425" w:name="_Toc248747019"/>
      <w:bookmarkStart w:id="426" w:name="_Toc248748105"/>
      <w:bookmarkStart w:id="427" w:name="_Toc248748149"/>
      <w:bookmarkStart w:id="428" w:name="_Toc248748205"/>
      <w:bookmarkStart w:id="429" w:name="_Toc248748249"/>
      <w:bookmarkStart w:id="430" w:name="_Toc248748686"/>
      <w:bookmarkStart w:id="431" w:name="_Toc248748730"/>
      <w:bookmarkStart w:id="432" w:name="_Toc248748782"/>
      <w:bookmarkStart w:id="433" w:name="_Toc248748828"/>
      <w:bookmarkStart w:id="434" w:name="_Toc248748873"/>
      <w:bookmarkStart w:id="435" w:name="_Toc248748925"/>
      <w:bookmarkStart w:id="436" w:name="_Toc248748970"/>
      <w:bookmarkStart w:id="437" w:name="_Toc248749892"/>
      <w:bookmarkStart w:id="438" w:name="_Toc248749935"/>
      <w:bookmarkStart w:id="439" w:name="_Toc248750495"/>
      <w:bookmarkStart w:id="440" w:name="_Toc250372438"/>
      <w:bookmarkStart w:id="441" w:name="_Toc250372485"/>
      <w:bookmarkStart w:id="442" w:name="_Toc250372770"/>
      <w:bookmarkStart w:id="443" w:name="_Toc250372815"/>
      <w:bookmarkStart w:id="444" w:name="_Toc250372960"/>
      <w:bookmarkStart w:id="445" w:name="_Toc250373107"/>
      <w:bookmarkStart w:id="446" w:name="_Toc250373152"/>
      <w:bookmarkStart w:id="447" w:name="_Toc250373198"/>
      <w:bookmarkStart w:id="448" w:name="_Toc250373243"/>
      <w:bookmarkStart w:id="449" w:name="_Toc250373288"/>
      <w:bookmarkStart w:id="450" w:name="_Toc250380455"/>
      <w:bookmarkStart w:id="451" w:name="_Toc250380614"/>
      <w:bookmarkStart w:id="452" w:name="_Toc250380657"/>
      <w:bookmarkStart w:id="453" w:name="_Toc250380703"/>
      <w:bookmarkStart w:id="454" w:name="_Toc250380754"/>
      <w:bookmarkStart w:id="455" w:name="_Toc250380801"/>
      <w:bookmarkStart w:id="456" w:name="_Toc250380852"/>
      <w:bookmarkStart w:id="457" w:name="_Toc250380899"/>
      <w:bookmarkStart w:id="458" w:name="_Toc250381093"/>
      <w:bookmarkStart w:id="459" w:name="_Toc250381140"/>
      <w:bookmarkStart w:id="460" w:name="_Toc250381183"/>
      <w:bookmarkStart w:id="461" w:name="_Toc250381231"/>
      <w:bookmarkStart w:id="462" w:name="_Toc250381274"/>
      <w:bookmarkStart w:id="463" w:name="_Toc250381320"/>
      <w:bookmarkStart w:id="464" w:name="_Toc250381369"/>
      <w:bookmarkStart w:id="465" w:name="_Toc250381414"/>
      <w:bookmarkStart w:id="466" w:name="_Toc250381455"/>
      <w:bookmarkStart w:id="467" w:name="_Toc250381499"/>
      <w:bookmarkStart w:id="468" w:name="_Toc250381574"/>
      <w:bookmarkStart w:id="469" w:name="_Toc250381624"/>
      <w:bookmarkStart w:id="470" w:name="_Toc250381669"/>
      <w:bookmarkStart w:id="471" w:name="_Toc250381759"/>
      <w:bookmarkStart w:id="472" w:name="_Toc250381804"/>
      <w:bookmarkStart w:id="473" w:name="_Toc250969711"/>
      <w:bookmarkStart w:id="474" w:name="_Toc250969816"/>
      <w:bookmarkStart w:id="475" w:name="_Toc250969895"/>
      <w:bookmarkStart w:id="476" w:name="_Toc250969940"/>
      <w:bookmarkStart w:id="477" w:name="_Toc250969990"/>
      <w:bookmarkStart w:id="478" w:name="_Toc250970187"/>
      <w:bookmarkStart w:id="479" w:name="_Toc250970237"/>
      <w:bookmarkStart w:id="480" w:name="_Toc250970730"/>
      <w:bookmarkStart w:id="481" w:name="_Toc250970819"/>
      <w:bookmarkStart w:id="482" w:name="_Toc250971259"/>
      <w:bookmarkStart w:id="483" w:name="_Toc250971301"/>
      <w:bookmarkStart w:id="484" w:name="_Toc250971857"/>
      <w:bookmarkStart w:id="485" w:name="_Toc250971961"/>
      <w:bookmarkStart w:id="486" w:name="_Toc250972176"/>
      <w:bookmarkStart w:id="487" w:name="_Toc250972219"/>
      <w:bookmarkStart w:id="488" w:name="_Toc250972543"/>
      <w:bookmarkStart w:id="489" w:name="_Toc250972610"/>
      <w:bookmarkStart w:id="490" w:name="_Toc250972692"/>
      <w:bookmarkStart w:id="491" w:name="_Toc250972734"/>
      <w:bookmarkStart w:id="492" w:name="_Toc250972778"/>
      <w:bookmarkStart w:id="493" w:name="_Toc250973169"/>
      <w:bookmarkStart w:id="494" w:name="_Toc250973210"/>
      <w:bookmarkStart w:id="495" w:name="_Toc250973251"/>
      <w:bookmarkStart w:id="496" w:name="_Toc250973292"/>
      <w:bookmarkStart w:id="497" w:name="_Toc250973334"/>
      <w:bookmarkStart w:id="498" w:name="_Toc250973377"/>
      <w:bookmarkStart w:id="499" w:name="_Toc250973507"/>
      <w:bookmarkStart w:id="500" w:name="_Toc250973552"/>
      <w:bookmarkStart w:id="501" w:name="_Toc250973792"/>
      <w:bookmarkStart w:id="502" w:name="_Toc258219531"/>
      <w:bookmarkStart w:id="503" w:name="_Toc258222885"/>
      <w:bookmarkStart w:id="504" w:name="_Toc266371385"/>
      <w:bookmarkStart w:id="505" w:name="_Toc267063579"/>
      <w:bookmarkStart w:id="506" w:name="_Toc267297425"/>
      <w:bookmarkStart w:id="507" w:name="_Toc267297473"/>
      <w:bookmarkStart w:id="508" w:name="_Toc267297790"/>
      <w:bookmarkStart w:id="509" w:name="_Toc267297816"/>
      <w:bookmarkStart w:id="510" w:name="_Toc267297839"/>
      <w:bookmarkStart w:id="511" w:name="_Toc267297857"/>
      <w:bookmarkStart w:id="512" w:name="_Toc267297920"/>
      <w:bookmarkStart w:id="513" w:name="_Toc267297973"/>
      <w:bookmarkStart w:id="514" w:name="_Toc267297992"/>
      <w:bookmarkStart w:id="515" w:name="_Toc267298008"/>
      <w:bookmarkStart w:id="516" w:name="_Toc267298026"/>
      <w:bookmarkStart w:id="517" w:name="_Toc267298050"/>
      <w:bookmarkStart w:id="518" w:name="_Toc267298091"/>
      <w:bookmarkStart w:id="519" w:name="_Toc267298108"/>
      <w:bookmarkStart w:id="520" w:name="_Toc267298190"/>
      <w:bookmarkStart w:id="521" w:name="_Toc267298530"/>
      <w:bookmarkStart w:id="522" w:name="_Toc267298539"/>
      <w:bookmarkStart w:id="523" w:name="_Toc267298570"/>
      <w:bookmarkStart w:id="524" w:name="_Toc267298661"/>
      <w:bookmarkStart w:id="525" w:name="_Toc267298674"/>
      <w:bookmarkStart w:id="526" w:name="_Toc267298691"/>
      <w:bookmarkStart w:id="527" w:name="_Toc267298932"/>
      <w:bookmarkStart w:id="528" w:name="_Toc267298942"/>
      <w:bookmarkStart w:id="529" w:name="_Toc267374165"/>
      <w:bookmarkStart w:id="530" w:name="_Toc267471052"/>
      <w:bookmarkStart w:id="531" w:name="_Toc267471098"/>
      <w:bookmarkStart w:id="532" w:name="_Toc267471107"/>
      <w:bookmarkStart w:id="533" w:name="_Toc267929983"/>
      <w:bookmarkStart w:id="534" w:name="_Toc267930030"/>
      <w:bookmarkStart w:id="535" w:name="_Toc267930143"/>
      <w:bookmarkStart w:id="536" w:name="_Toc267930155"/>
      <w:bookmarkStart w:id="537" w:name="_Toc268014827"/>
      <w:bookmarkStart w:id="538" w:name="_Toc268014843"/>
      <w:bookmarkStart w:id="539" w:name="_Toc268014864"/>
      <w:bookmarkStart w:id="540" w:name="_Toc268097703"/>
      <w:bookmarkStart w:id="541" w:name="_Toc268097735"/>
      <w:bookmarkStart w:id="542" w:name="_Toc268097760"/>
      <w:bookmarkStart w:id="543" w:name="_Toc268097804"/>
      <w:bookmarkStart w:id="544" w:name="_Toc268097915"/>
      <w:bookmarkStart w:id="545" w:name="_Toc268097968"/>
      <w:bookmarkStart w:id="546" w:name="_Toc268097994"/>
      <w:bookmarkStart w:id="547" w:name="_Toc268098036"/>
      <w:bookmarkStart w:id="548" w:name="_Toc268098045"/>
      <w:bookmarkStart w:id="549" w:name="_Toc268098068"/>
      <w:bookmarkStart w:id="550" w:name="_Toc268098251"/>
      <w:bookmarkStart w:id="551" w:name="_Toc268165586"/>
      <w:bookmarkStart w:id="552" w:name="_Toc268165832"/>
      <w:bookmarkStart w:id="553" w:name="_Toc268166057"/>
      <w:bookmarkStart w:id="554" w:name="_Toc268166261"/>
      <w:bookmarkStart w:id="555" w:name="_Toc268166299"/>
      <w:bookmarkStart w:id="556" w:name="_Toc268167513"/>
      <w:bookmarkStart w:id="557" w:name="_Toc268168334"/>
      <w:bookmarkStart w:id="558" w:name="_Toc268168362"/>
      <w:bookmarkStart w:id="559" w:name="_Toc268179260"/>
      <w:bookmarkStart w:id="560" w:name="_Toc268179401"/>
      <w:bookmarkStart w:id="561" w:name="_Toc268179483"/>
      <w:bookmarkStart w:id="562" w:name="_Toc268179509"/>
      <w:bookmarkStart w:id="563" w:name="_Toc268179588"/>
      <w:bookmarkStart w:id="564" w:name="_Toc268767630"/>
      <w:bookmarkStart w:id="565" w:name="_Toc268767655"/>
      <w:bookmarkStart w:id="566" w:name="_Toc268767811"/>
      <w:bookmarkStart w:id="567" w:name="_Toc268776517"/>
      <w:bookmarkStart w:id="568" w:name="_Toc268776560"/>
      <w:bookmarkStart w:id="569" w:name="_Toc268776582"/>
      <w:bookmarkStart w:id="570" w:name="_Toc268776622"/>
      <w:bookmarkStart w:id="571" w:name="_Toc268776692"/>
      <w:bookmarkStart w:id="572" w:name="_Toc268776759"/>
      <w:bookmarkStart w:id="573" w:name="_Toc268776908"/>
      <w:bookmarkStart w:id="574" w:name="_Toc268777242"/>
      <w:bookmarkStart w:id="575" w:name="_Toc268777247"/>
      <w:bookmarkStart w:id="576" w:name="_Toc268777285"/>
      <w:bookmarkStart w:id="577" w:name="_Toc268777350"/>
      <w:bookmarkStart w:id="578" w:name="_Toc268777364"/>
      <w:bookmarkStart w:id="579" w:name="_Toc268777389"/>
      <w:bookmarkStart w:id="580" w:name="_Toc268778381"/>
      <w:bookmarkStart w:id="581" w:name="_Toc268778525"/>
      <w:bookmarkStart w:id="582" w:name="_Toc268778735"/>
      <w:bookmarkStart w:id="583" w:name="_Toc268779194"/>
      <w:bookmarkStart w:id="584" w:name="_Toc268779206"/>
      <w:bookmarkStart w:id="585" w:name="_Toc268779241"/>
      <w:bookmarkStart w:id="586" w:name="_Toc270341881"/>
      <w:bookmarkStart w:id="587" w:name="_Toc270341923"/>
      <w:bookmarkStart w:id="588" w:name="_Toc270341965"/>
      <w:bookmarkStart w:id="589" w:name="_Toc270342007"/>
      <w:bookmarkStart w:id="590" w:name="_Toc270342049"/>
      <w:bookmarkStart w:id="591" w:name="_Toc270342091"/>
      <w:bookmarkStart w:id="592" w:name="_Toc270342133"/>
      <w:bookmarkStart w:id="593" w:name="_Toc270342175"/>
      <w:bookmarkStart w:id="594" w:name="_Toc270342218"/>
      <w:bookmarkStart w:id="595" w:name="_Toc270342261"/>
      <w:bookmarkStart w:id="596" w:name="_Toc270342304"/>
      <w:bookmarkStart w:id="597" w:name="_Toc270342348"/>
      <w:bookmarkStart w:id="598" w:name="_Toc270342393"/>
      <w:bookmarkStart w:id="599" w:name="_Toc270342439"/>
      <w:bookmarkStart w:id="600" w:name="_Toc270342484"/>
      <w:bookmarkStart w:id="601" w:name="_Toc270342530"/>
      <w:bookmarkStart w:id="602" w:name="_Toc270342577"/>
      <w:bookmarkStart w:id="603" w:name="_Toc270342625"/>
      <w:bookmarkStart w:id="604" w:name="_Toc270342674"/>
      <w:bookmarkStart w:id="605" w:name="_Toc270342723"/>
      <w:bookmarkStart w:id="606" w:name="_Toc270342772"/>
      <w:bookmarkStart w:id="607" w:name="_Toc270342821"/>
      <w:bookmarkStart w:id="608" w:name="_Toc270342870"/>
      <w:bookmarkStart w:id="609" w:name="_Toc270342919"/>
      <w:bookmarkStart w:id="610" w:name="_Toc270342968"/>
      <w:bookmarkStart w:id="611" w:name="_Toc270343017"/>
      <w:bookmarkStart w:id="612" w:name="_Toc270343066"/>
      <w:bookmarkStart w:id="613" w:name="_Toc270343114"/>
      <w:bookmarkStart w:id="614" w:name="_Toc270343162"/>
      <w:bookmarkStart w:id="615" w:name="_Toc270343210"/>
      <w:bookmarkStart w:id="616" w:name="_Toc270343257"/>
      <w:bookmarkStart w:id="617" w:name="_Toc270343303"/>
      <w:bookmarkStart w:id="618" w:name="_Toc270343348"/>
      <w:bookmarkStart w:id="619" w:name="_Toc270343394"/>
      <w:bookmarkStart w:id="620" w:name="_Toc270343439"/>
      <w:bookmarkStart w:id="621" w:name="_Toc270343483"/>
      <w:bookmarkStart w:id="622" w:name="_Toc270343526"/>
      <w:bookmarkStart w:id="623" w:name="_Toc270343568"/>
      <w:bookmarkStart w:id="624" w:name="_Toc270343610"/>
      <w:bookmarkStart w:id="625" w:name="_Toc270343652"/>
      <w:bookmarkStart w:id="626" w:name="_Toc270343694"/>
      <w:bookmarkStart w:id="627" w:name="_Toc270343736"/>
      <w:bookmarkStart w:id="628" w:name="_Toc270343778"/>
      <w:bookmarkStart w:id="629" w:name="_Toc270343820"/>
      <w:bookmarkStart w:id="630" w:name="_Toc270343862"/>
      <w:bookmarkStart w:id="631" w:name="_Toc270343904"/>
      <w:bookmarkStart w:id="632" w:name="_Toc270343947"/>
      <w:bookmarkStart w:id="633" w:name="_Toc270343990"/>
      <w:bookmarkStart w:id="634" w:name="_Toc270344033"/>
      <w:bookmarkStart w:id="635" w:name="_Toc270344077"/>
      <w:bookmarkStart w:id="636" w:name="_Toc270344122"/>
      <w:bookmarkStart w:id="637" w:name="_Toc270344168"/>
      <w:bookmarkStart w:id="638" w:name="_Toc270344213"/>
      <w:bookmarkStart w:id="639" w:name="_Toc270344259"/>
      <w:bookmarkStart w:id="640" w:name="_Toc270344306"/>
      <w:bookmarkStart w:id="641" w:name="_Toc270344354"/>
      <w:bookmarkStart w:id="642" w:name="_Toc270344403"/>
      <w:bookmarkStart w:id="643" w:name="_Toc270344452"/>
      <w:bookmarkStart w:id="644" w:name="_Toc270344458"/>
      <w:bookmarkStart w:id="645" w:name="_Toc270344507"/>
      <w:bookmarkStart w:id="646" w:name="_Toc270344556"/>
      <w:bookmarkStart w:id="647" w:name="_Toc270344605"/>
      <w:bookmarkStart w:id="648" w:name="_Toc270344654"/>
      <w:bookmarkStart w:id="649" w:name="_Toc270344703"/>
      <w:bookmarkStart w:id="650" w:name="_Toc270344752"/>
      <w:bookmarkStart w:id="651" w:name="_Toc270344801"/>
      <w:bookmarkStart w:id="652" w:name="_Toc270344849"/>
      <w:bookmarkStart w:id="653" w:name="_Toc270344897"/>
      <w:bookmarkStart w:id="654" w:name="_Toc270344945"/>
      <w:bookmarkStart w:id="655" w:name="_Toc270344992"/>
      <w:bookmarkStart w:id="656" w:name="_Toc270345038"/>
      <w:bookmarkStart w:id="657" w:name="_Toc270345083"/>
      <w:bookmarkStart w:id="658" w:name="_Toc270345129"/>
      <w:bookmarkStart w:id="659" w:name="_Toc270345174"/>
      <w:bookmarkStart w:id="660" w:name="_Toc270345218"/>
      <w:bookmarkStart w:id="661" w:name="_Toc270345261"/>
      <w:bookmarkStart w:id="662" w:name="_Toc270345303"/>
      <w:bookmarkStart w:id="663" w:name="_Toc270345345"/>
      <w:bookmarkStart w:id="664" w:name="_Toc270345387"/>
      <w:bookmarkStart w:id="665" w:name="_Toc270345429"/>
      <w:bookmarkStart w:id="666" w:name="_Toc270345471"/>
      <w:bookmarkStart w:id="667" w:name="_Toc270345513"/>
      <w:bookmarkStart w:id="668" w:name="_Toc270345555"/>
      <w:bookmarkStart w:id="669" w:name="_Toc270345597"/>
      <w:bookmarkStart w:id="670" w:name="_Toc270345639"/>
      <w:bookmarkStart w:id="671" w:name="_Toc270345682"/>
      <w:bookmarkStart w:id="672" w:name="_Toc270345725"/>
      <w:bookmarkStart w:id="673" w:name="_Toc270345768"/>
      <w:bookmarkStart w:id="674" w:name="_Toc270345812"/>
      <w:bookmarkStart w:id="675" w:name="_Toc270345857"/>
      <w:bookmarkStart w:id="676" w:name="_Toc270345903"/>
      <w:bookmarkStart w:id="677" w:name="_Toc270345948"/>
      <w:bookmarkStart w:id="678" w:name="_Toc270345994"/>
      <w:bookmarkStart w:id="679" w:name="_Toc270346041"/>
      <w:bookmarkStart w:id="680" w:name="_Toc270346089"/>
      <w:bookmarkStart w:id="681" w:name="_Toc270346138"/>
      <w:bookmarkStart w:id="682" w:name="_Toc270346187"/>
      <w:bookmarkStart w:id="683" w:name="_Toc270346231"/>
      <w:bookmarkStart w:id="684" w:name="_Toc270346278"/>
      <w:bookmarkStart w:id="685" w:name="_Toc270424107"/>
      <w:bookmarkStart w:id="686" w:name="_Toc270424152"/>
      <w:bookmarkStart w:id="687" w:name="_Toc270424201"/>
      <w:bookmarkStart w:id="688" w:name="_Toc270424247"/>
      <w:bookmarkStart w:id="689" w:name="_Toc270424292"/>
      <w:bookmarkStart w:id="690" w:name="_Toc270424343"/>
      <w:bookmarkStart w:id="691" w:name="_Toc270424395"/>
      <w:bookmarkStart w:id="692" w:name="_Toc270424447"/>
      <w:bookmarkStart w:id="693" w:name="_Toc270425062"/>
      <w:bookmarkStart w:id="694" w:name="_Toc270427166"/>
      <w:bookmarkStart w:id="695" w:name="_Toc270427404"/>
      <w:bookmarkStart w:id="696" w:name="_Toc270427455"/>
      <w:bookmarkStart w:id="697" w:name="_Toc270427515"/>
      <w:bookmarkStart w:id="698" w:name="_Toc270433845"/>
      <w:bookmarkStart w:id="699" w:name="_Toc270433895"/>
      <w:bookmarkStart w:id="700" w:name="_Toc270435969"/>
      <w:bookmarkStart w:id="701" w:name="_Toc270437010"/>
      <w:bookmarkStart w:id="702" w:name="_Toc270437062"/>
      <w:bookmarkStart w:id="703" w:name="_Toc270438311"/>
      <w:bookmarkStart w:id="704" w:name="_Toc270438364"/>
      <w:bookmarkStart w:id="705" w:name="_Toc270438417"/>
      <w:bookmarkStart w:id="706" w:name="_Toc270438471"/>
      <w:bookmarkStart w:id="707" w:name="_Toc270515603"/>
      <w:bookmarkStart w:id="708" w:name="_Toc270515653"/>
      <w:bookmarkStart w:id="709" w:name="_Toc270516355"/>
      <w:bookmarkStart w:id="710" w:name="_Toc270516405"/>
      <w:bookmarkStart w:id="711" w:name="_Toc270927067"/>
      <w:bookmarkStart w:id="712" w:name="_Toc270927227"/>
      <w:bookmarkStart w:id="713" w:name="_Toc270927326"/>
      <w:bookmarkStart w:id="714" w:name="_Toc270927664"/>
      <w:bookmarkStart w:id="715" w:name="_Toc270929188"/>
      <w:bookmarkStart w:id="716" w:name="_Toc270929428"/>
      <w:bookmarkStart w:id="717" w:name="_Toc270930019"/>
      <w:bookmarkStart w:id="718" w:name="_Toc270930065"/>
      <w:bookmarkStart w:id="719" w:name="_Toc270930225"/>
      <w:bookmarkStart w:id="720" w:name="_Toc270930269"/>
      <w:bookmarkStart w:id="721" w:name="_Toc270930315"/>
      <w:bookmarkStart w:id="722" w:name="_Toc270930707"/>
      <w:bookmarkStart w:id="723" w:name="_Toc270931415"/>
      <w:bookmarkStart w:id="724" w:name="_Toc270931469"/>
      <w:bookmarkStart w:id="725" w:name="_Toc270931523"/>
      <w:bookmarkStart w:id="726" w:name="_Toc270931577"/>
      <w:bookmarkStart w:id="727" w:name="_Toc270931624"/>
      <w:bookmarkStart w:id="728" w:name="_Toc270931671"/>
      <w:bookmarkStart w:id="729" w:name="_Toc270932334"/>
      <w:bookmarkStart w:id="730" w:name="_Toc270932688"/>
      <w:bookmarkStart w:id="731" w:name="_Toc270935710"/>
      <w:bookmarkStart w:id="732" w:name="_Toc270936242"/>
      <w:bookmarkStart w:id="733" w:name="_Toc270936771"/>
      <w:bookmarkStart w:id="734" w:name="_Toc270938108"/>
      <w:bookmarkStart w:id="735" w:name="_Toc270938158"/>
      <w:bookmarkStart w:id="736" w:name="_Toc270938299"/>
      <w:bookmarkStart w:id="737" w:name="_Toc270938355"/>
      <w:bookmarkStart w:id="738" w:name="_Toc270938408"/>
      <w:bookmarkStart w:id="739" w:name="_Toc270938486"/>
      <w:bookmarkStart w:id="740" w:name="_Toc270938533"/>
      <w:bookmarkStart w:id="741" w:name="_Toc270939482"/>
      <w:bookmarkStart w:id="742" w:name="_Toc270939518"/>
      <w:bookmarkStart w:id="743" w:name="_Toc271013588"/>
      <w:bookmarkStart w:id="744" w:name="_Toc271013641"/>
      <w:bookmarkStart w:id="745" w:name="_Toc271013689"/>
      <w:bookmarkStart w:id="746" w:name="_Toc271013736"/>
      <w:bookmarkStart w:id="747" w:name="_Toc271013783"/>
      <w:bookmarkStart w:id="748" w:name="_Toc271014003"/>
      <w:bookmarkStart w:id="749" w:name="_Toc271014050"/>
      <w:bookmarkStart w:id="750" w:name="_Toc271014156"/>
      <w:bookmarkStart w:id="751" w:name="_Toc271014203"/>
      <w:bookmarkStart w:id="752" w:name="_Toc271014458"/>
      <w:bookmarkStart w:id="753" w:name="_Toc271014506"/>
      <w:bookmarkStart w:id="754" w:name="_Toc271014625"/>
      <w:bookmarkStart w:id="755" w:name="_Toc271014676"/>
      <w:bookmarkStart w:id="756" w:name="_Toc271014730"/>
      <w:bookmarkStart w:id="757" w:name="_Toc271014784"/>
      <w:bookmarkStart w:id="758" w:name="_Toc271024395"/>
      <w:bookmarkStart w:id="759" w:name="_Toc271024501"/>
      <w:bookmarkStart w:id="760" w:name="_Toc271024551"/>
      <w:bookmarkStart w:id="761" w:name="_Toc271024623"/>
      <w:bookmarkStart w:id="762" w:name="_Toc271024673"/>
      <w:bookmarkStart w:id="763" w:name="_Toc271025263"/>
      <w:bookmarkStart w:id="764" w:name="_Toc271025313"/>
      <w:bookmarkStart w:id="765" w:name="_Toc271025363"/>
      <w:bookmarkStart w:id="766" w:name="_Toc271025413"/>
      <w:bookmarkStart w:id="767" w:name="_Toc271025483"/>
      <w:bookmarkStart w:id="768" w:name="_Toc271025533"/>
      <w:bookmarkStart w:id="769" w:name="_Toc271025618"/>
      <w:bookmarkStart w:id="770" w:name="_Toc271025668"/>
      <w:bookmarkStart w:id="771" w:name="_Toc271025718"/>
      <w:bookmarkStart w:id="772" w:name="_Toc271025768"/>
      <w:bookmarkStart w:id="773" w:name="_Toc271026132"/>
      <w:bookmarkStart w:id="774" w:name="_Toc271026213"/>
      <w:bookmarkStart w:id="775" w:name="_Toc271029864"/>
      <w:bookmarkStart w:id="776" w:name="_Toc271029914"/>
      <w:bookmarkStart w:id="777" w:name="_Toc271030115"/>
      <w:bookmarkStart w:id="778" w:name="_Toc271030165"/>
      <w:bookmarkStart w:id="779" w:name="_Toc271030257"/>
      <w:bookmarkStart w:id="780" w:name="_Toc271030307"/>
      <w:bookmarkStart w:id="781" w:name="_Toc271030542"/>
      <w:bookmarkStart w:id="782" w:name="_Toc271030592"/>
      <w:bookmarkStart w:id="783" w:name="_Toc271031366"/>
      <w:bookmarkStart w:id="784" w:name="_Toc271031415"/>
      <w:bookmarkStart w:id="785" w:name="_Toc271031663"/>
      <w:bookmarkStart w:id="786" w:name="_Toc271031713"/>
      <w:bookmarkStart w:id="787" w:name="_Toc271033127"/>
      <w:bookmarkStart w:id="788" w:name="_Toc271033177"/>
      <w:bookmarkStart w:id="789" w:name="_Toc271033651"/>
      <w:bookmarkStart w:id="790" w:name="_Toc271034975"/>
      <w:bookmarkStart w:id="791" w:name="_Toc271035191"/>
      <w:bookmarkStart w:id="792" w:name="_Toc271035241"/>
      <w:bookmarkStart w:id="793" w:name="_Toc271035321"/>
      <w:bookmarkStart w:id="794" w:name="_Toc271035371"/>
      <w:bookmarkStart w:id="795" w:name="_Toc271035708"/>
      <w:bookmarkStart w:id="796" w:name="_Toc271035758"/>
      <w:bookmarkStart w:id="797" w:name="_Toc271037487"/>
      <w:bookmarkStart w:id="798" w:name="_Toc271037535"/>
      <w:bookmarkStart w:id="799" w:name="_Toc271037615"/>
      <w:bookmarkStart w:id="800" w:name="_Toc271037663"/>
      <w:bookmarkStart w:id="801" w:name="_Toc271037888"/>
      <w:bookmarkStart w:id="802" w:name="_Toc271037971"/>
      <w:bookmarkStart w:id="803" w:name="_Toc271038022"/>
      <w:bookmarkStart w:id="804" w:name="_Toc271038167"/>
      <w:bookmarkStart w:id="805" w:name="_Toc271038218"/>
      <w:bookmarkStart w:id="806" w:name="_Toc271038266"/>
      <w:bookmarkStart w:id="807" w:name="_Toc271038312"/>
      <w:bookmarkStart w:id="808" w:name="_Toc271040363"/>
      <w:bookmarkStart w:id="809" w:name="_Toc271040471"/>
      <w:bookmarkStart w:id="810" w:name="_Toc271040525"/>
      <w:bookmarkStart w:id="811" w:name="_Toc271040573"/>
      <w:bookmarkStart w:id="812" w:name="_Toc271040619"/>
      <w:bookmarkStart w:id="813" w:name="_Toc271040665"/>
      <w:bookmarkStart w:id="814" w:name="_Toc271040828"/>
      <w:bookmarkStart w:id="815" w:name="_Toc271040874"/>
      <w:bookmarkStart w:id="816" w:name="_Toc271041264"/>
      <w:bookmarkStart w:id="817" w:name="_Toc271041312"/>
      <w:bookmarkStart w:id="818" w:name="_Toc271041359"/>
      <w:bookmarkStart w:id="819" w:name="_Toc271041406"/>
      <w:bookmarkStart w:id="820" w:name="_Toc271041452"/>
      <w:bookmarkStart w:id="821" w:name="_Toc271041631"/>
      <w:bookmarkStart w:id="822" w:name="_Toc271041686"/>
      <w:bookmarkStart w:id="823" w:name="_Toc271041734"/>
      <w:bookmarkStart w:id="824" w:name="_Toc271041780"/>
      <w:bookmarkStart w:id="825" w:name="_Toc271041827"/>
      <w:bookmarkStart w:id="826" w:name="_Toc271041874"/>
      <w:bookmarkStart w:id="827" w:name="_Toc271041920"/>
      <w:bookmarkStart w:id="828" w:name="_Toc271793270"/>
      <w:bookmarkStart w:id="829" w:name="_Toc271892729"/>
      <w:bookmarkStart w:id="830" w:name="_Toc271892784"/>
      <w:bookmarkStart w:id="831" w:name="_Toc271892838"/>
      <w:bookmarkStart w:id="832" w:name="_Toc271892891"/>
      <w:bookmarkStart w:id="833" w:name="_Toc271894879"/>
      <w:bookmarkStart w:id="834" w:name="_Toc271894930"/>
      <w:bookmarkStart w:id="835" w:name="_Toc271897264"/>
      <w:bookmarkStart w:id="836" w:name="_Toc273456340"/>
      <w:bookmarkStart w:id="837" w:name="_Toc273456387"/>
      <w:bookmarkStart w:id="838" w:name="_Toc273456602"/>
      <w:bookmarkStart w:id="839" w:name="_Toc273456655"/>
      <w:bookmarkStart w:id="840" w:name="_Toc273456702"/>
      <w:bookmarkStart w:id="841" w:name="_Toc273456748"/>
      <w:bookmarkStart w:id="842" w:name="_Toc273456794"/>
      <w:bookmarkStart w:id="843" w:name="_Toc273456840"/>
      <w:bookmarkStart w:id="844" w:name="_Toc273456886"/>
      <w:bookmarkStart w:id="845" w:name="_Toc273456932"/>
      <w:bookmarkStart w:id="846" w:name="_Toc273457267"/>
      <w:bookmarkStart w:id="847" w:name="_Toc273457313"/>
      <w:bookmarkStart w:id="848" w:name="_Toc273457359"/>
      <w:bookmarkStart w:id="849" w:name="_Toc273457405"/>
      <w:bookmarkStart w:id="850" w:name="_Toc273457451"/>
      <w:bookmarkStart w:id="851" w:name="_Toc273457497"/>
      <w:bookmarkStart w:id="852" w:name="_Toc273457543"/>
      <w:bookmarkStart w:id="853" w:name="_Toc273457589"/>
      <w:bookmarkStart w:id="854" w:name="_Toc307409548"/>
      <w:bookmarkStart w:id="855" w:name="_Toc307409595"/>
      <w:bookmarkStart w:id="856" w:name="_Toc307409642"/>
      <w:bookmarkStart w:id="857" w:name="_Toc307409690"/>
      <w:bookmarkStart w:id="858" w:name="_Toc307409737"/>
      <w:bookmarkStart w:id="859" w:name="_Toc307409783"/>
      <w:bookmarkStart w:id="860" w:name="_Toc307410166"/>
      <w:bookmarkStart w:id="861" w:name="_Toc307410213"/>
      <w:bookmarkStart w:id="862" w:name="_Toc353291008"/>
      <w:bookmarkStart w:id="863" w:name="_Toc353291055"/>
      <w:bookmarkStart w:id="864" w:name="_Toc353291102"/>
      <w:bookmarkStart w:id="865" w:name="_Toc353293767"/>
      <w:bookmarkStart w:id="866" w:name="_Toc353293966"/>
      <w:bookmarkStart w:id="867" w:name="_Toc353293982"/>
      <w:bookmarkStart w:id="868" w:name="_Toc353467544"/>
      <w:bookmarkStart w:id="869" w:name="_Toc353467726"/>
      <w:bookmarkStart w:id="870" w:name="_Toc353467890"/>
      <w:bookmarkStart w:id="871" w:name="_Toc353467916"/>
      <w:bookmarkStart w:id="872" w:name="_Toc353528564"/>
      <w:bookmarkStart w:id="873" w:name="_Toc353528597"/>
      <w:bookmarkStart w:id="874" w:name="_Toc353529222"/>
      <w:bookmarkStart w:id="875" w:name="_Toc353529278"/>
      <w:bookmarkStart w:id="876" w:name="_Toc353529955"/>
      <w:bookmarkStart w:id="877" w:name="_Toc353530199"/>
      <w:bookmarkStart w:id="878" w:name="_Toc353530263"/>
      <w:bookmarkStart w:id="879" w:name="_Toc353533791"/>
      <w:bookmarkStart w:id="880" w:name="_Toc353537101"/>
      <w:bookmarkStart w:id="881" w:name="_Toc353539147"/>
      <w:bookmarkStart w:id="882" w:name="_Toc353544809"/>
      <w:bookmarkStart w:id="883" w:name="_Toc353544859"/>
      <w:bookmarkStart w:id="884" w:name="_Toc353544911"/>
      <w:bookmarkStart w:id="885" w:name="_Toc353544960"/>
      <w:bookmarkStart w:id="886" w:name="_Toc353545012"/>
      <w:bookmarkStart w:id="887" w:name="_Toc353545061"/>
      <w:bookmarkStart w:id="888" w:name="_Toc353545109"/>
      <w:bookmarkStart w:id="889" w:name="_Toc353545161"/>
      <w:bookmarkStart w:id="890" w:name="_Toc353545216"/>
      <w:bookmarkStart w:id="891" w:name="_Toc353545923"/>
      <w:bookmarkStart w:id="892" w:name="_Toc353545972"/>
      <w:bookmarkStart w:id="893" w:name="_Toc353546926"/>
      <w:bookmarkStart w:id="894" w:name="_Toc353547028"/>
      <w:bookmarkStart w:id="895" w:name="_Toc353547243"/>
      <w:bookmarkStart w:id="896" w:name="_Toc353547291"/>
      <w:bookmarkStart w:id="897" w:name="_Toc353547452"/>
      <w:bookmarkStart w:id="898" w:name="_Toc353547590"/>
      <w:bookmarkStart w:id="899" w:name="_Toc353547644"/>
      <w:bookmarkStart w:id="900" w:name="_Toc353547695"/>
      <w:bookmarkStart w:id="901" w:name="_Toc353547857"/>
      <w:bookmarkStart w:id="902" w:name="_Toc353547961"/>
      <w:bookmarkStart w:id="903" w:name="_Toc353548032"/>
      <w:bookmarkStart w:id="904" w:name="_Toc353548180"/>
      <w:bookmarkStart w:id="905" w:name="_Toc353548535"/>
      <w:bookmarkStart w:id="906" w:name="_Toc353548637"/>
      <w:bookmarkStart w:id="907" w:name="_Toc353548687"/>
      <w:bookmarkStart w:id="908" w:name="_Toc353548735"/>
      <w:bookmarkStart w:id="909" w:name="_Toc353548782"/>
      <w:bookmarkStart w:id="910" w:name="_Toc353549462"/>
      <w:bookmarkStart w:id="911" w:name="_Toc353549511"/>
      <w:bookmarkStart w:id="912" w:name="_Toc353551020"/>
      <w:bookmarkStart w:id="913" w:name="_Toc353551087"/>
      <w:bookmarkStart w:id="914" w:name="_Toc353551144"/>
      <w:bookmarkStart w:id="915" w:name="_Toc353551193"/>
      <w:bookmarkStart w:id="916" w:name="_Toc353551240"/>
      <w:bookmarkStart w:id="917" w:name="_Toc353551287"/>
      <w:bookmarkStart w:id="918" w:name="_Toc353551930"/>
      <w:bookmarkStart w:id="919" w:name="_Toc353551999"/>
      <w:bookmarkStart w:id="920" w:name="_Toc353552048"/>
      <w:bookmarkStart w:id="921" w:name="_Toc353552097"/>
      <w:bookmarkStart w:id="922" w:name="_Toc353552145"/>
      <w:bookmarkStart w:id="923" w:name="_Toc353552557"/>
      <w:bookmarkStart w:id="924" w:name="_Toc353552606"/>
      <w:bookmarkStart w:id="925" w:name="_Toc353552653"/>
      <w:bookmarkStart w:id="926" w:name="_Toc353552700"/>
      <w:bookmarkStart w:id="927" w:name="_Toc353552747"/>
      <w:bookmarkStart w:id="928" w:name="_Toc353554696"/>
      <w:bookmarkStart w:id="929" w:name="_Toc353887448"/>
      <w:bookmarkStart w:id="930" w:name="_Toc353887504"/>
      <w:bookmarkStart w:id="931" w:name="_Toc353887560"/>
      <w:bookmarkStart w:id="932" w:name="_Toc353890863"/>
      <w:bookmarkStart w:id="933" w:name="_Toc353891038"/>
      <w:bookmarkStart w:id="934" w:name="_Toc353891094"/>
      <w:bookmarkStart w:id="935" w:name="_Toc353891149"/>
      <w:bookmarkStart w:id="936" w:name="_Toc353891205"/>
      <w:bookmarkStart w:id="937" w:name="_Toc353891261"/>
      <w:bookmarkStart w:id="938" w:name="_Toc353891316"/>
      <w:bookmarkStart w:id="939" w:name="_Toc353891372"/>
      <w:bookmarkStart w:id="940" w:name="_Toc353891815"/>
      <w:bookmarkStart w:id="941" w:name="_Toc353891871"/>
      <w:bookmarkStart w:id="942" w:name="_Toc353891926"/>
      <w:bookmarkStart w:id="943" w:name="_Toc353892249"/>
      <w:bookmarkStart w:id="944" w:name="_Toc353892616"/>
      <w:bookmarkStart w:id="945" w:name="_Toc353892672"/>
      <w:bookmarkStart w:id="946" w:name="_Toc353892728"/>
      <w:bookmarkStart w:id="947" w:name="_Toc353892783"/>
      <w:bookmarkStart w:id="948" w:name="_Toc353892839"/>
      <w:bookmarkStart w:id="949" w:name="_Toc353892895"/>
      <w:bookmarkStart w:id="950" w:name="_Toc353892950"/>
      <w:bookmarkStart w:id="951" w:name="_Toc353893267"/>
      <w:bookmarkStart w:id="952" w:name="_Toc353893354"/>
      <w:bookmarkStart w:id="953" w:name="_Toc353894438"/>
      <w:bookmarkStart w:id="954" w:name="_Toc353896139"/>
      <w:bookmarkStart w:id="955" w:name="_Toc353896480"/>
      <w:bookmarkStart w:id="956" w:name="_Toc353896549"/>
      <w:bookmarkStart w:id="957" w:name="_Toc353896606"/>
      <w:bookmarkStart w:id="958" w:name="_Toc353896916"/>
      <w:bookmarkStart w:id="959" w:name="_Toc353897981"/>
      <w:bookmarkStart w:id="960" w:name="_Toc353898030"/>
      <w:bookmarkStart w:id="961" w:name="_Toc353898083"/>
      <w:bookmarkStart w:id="962" w:name="_Toc353898137"/>
      <w:bookmarkStart w:id="963" w:name="_Toc353898186"/>
      <w:bookmarkStart w:id="964" w:name="_Toc353898234"/>
      <w:bookmarkStart w:id="965" w:name="_Toc353898286"/>
      <w:bookmarkStart w:id="966" w:name="_Toc353898335"/>
      <w:bookmarkStart w:id="967" w:name="_Toc353898382"/>
      <w:bookmarkStart w:id="968" w:name="_Toc353898430"/>
      <w:bookmarkStart w:id="969" w:name="_Toc353898478"/>
      <w:bookmarkStart w:id="970" w:name="_Toc353898530"/>
      <w:bookmarkStart w:id="971" w:name="_Toc353898585"/>
      <w:bookmarkStart w:id="972" w:name="_Toc353898640"/>
      <w:bookmarkStart w:id="973" w:name="_Toc353898694"/>
      <w:bookmarkStart w:id="974" w:name="_Toc353898748"/>
      <w:bookmarkStart w:id="975" w:name="_Toc353898802"/>
      <w:bookmarkStart w:id="976" w:name="_Toc353898856"/>
      <w:bookmarkStart w:id="977" w:name="_Toc353898911"/>
      <w:bookmarkStart w:id="978" w:name="_Toc353898966"/>
      <w:bookmarkStart w:id="979" w:name="_Toc353899020"/>
      <w:bookmarkStart w:id="980" w:name="_Toc353899074"/>
      <w:bookmarkStart w:id="981" w:name="_Toc353899128"/>
      <w:bookmarkStart w:id="982" w:name="_Toc353899182"/>
      <w:bookmarkStart w:id="983" w:name="_Toc353899237"/>
      <w:bookmarkStart w:id="984" w:name="_Toc353899292"/>
      <w:bookmarkStart w:id="985" w:name="_Toc353899347"/>
      <w:bookmarkStart w:id="986" w:name="_Toc353899402"/>
      <w:bookmarkStart w:id="987" w:name="_Toc353899577"/>
      <w:bookmarkStart w:id="988" w:name="_Toc353899628"/>
      <w:bookmarkStart w:id="989" w:name="_Toc353899682"/>
      <w:bookmarkStart w:id="990" w:name="_Toc353899737"/>
      <w:bookmarkStart w:id="991" w:name="_Toc353899792"/>
      <w:bookmarkStart w:id="992" w:name="_Toc353899847"/>
      <w:bookmarkStart w:id="993" w:name="_Toc353927596"/>
      <w:bookmarkStart w:id="994" w:name="_Toc353927651"/>
      <w:bookmarkStart w:id="995" w:name="_Toc353927706"/>
      <w:bookmarkStart w:id="996" w:name="_Toc353927760"/>
      <w:bookmarkStart w:id="997" w:name="_Toc353928838"/>
      <w:bookmarkStart w:id="998" w:name="_Toc353928893"/>
      <w:bookmarkStart w:id="999" w:name="_Toc353928948"/>
      <w:bookmarkStart w:id="1000" w:name="_Toc353929002"/>
      <w:bookmarkStart w:id="1001" w:name="_Toc353929057"/>
      <w:bookmarkStart w:id="1002" w:name="_Toc353929112"/>
      <w:bookmarkStart w:id="1003" w:name="_Toc353929166"/>
      <w:bookmarkStart w:id="1004" w:name="_Toc353929220"/>
      <w:bookmarkStart w:id="1005" w:name="_Toc353929275"/>
      <w:bookmarkStart w:id="1006" w:name="_Toc353929330"/>
      <w:bookmarkStart w:id="1007" w:name="_Toc353929384"/>
      <w:bookmarkStart w:id="1008" w:name="_Toc353929439"/>
      <w:bookmarkStart w:id="1009" w:name="_Toc353929494"/>
      <w:bookmarkStart w:id="1010" w:name="_Toc353929549"/>
      <w:bookmarkStart w:id="1011" w:name="_Toc353929604"/>
      <w:bookmarkStart w:id="1012" w:name="_Toc353929658"/>
      <w:bookmarkStart w:id="1013" w:name="_Toc353929713"/>
      <w:bookmarkStart w:id="1014" w:name="_Toc353929768"/>
      <w:bookmarkStart w:id="1015" w:name="_Toc353929822"/>
      <w:bookmarkStart w:id="1016" w:name="_Toc353929876"/>
      <w:bookmarkStart w:id="1017" w:name="_Toc353929911"/>
      <w:bookmarkStart w:id="1018" w:name="_Toc353929965"/>
      <w:bookmarkStart w:id="1019" w:name="_Toc353930020"/>
      <w:bookmarkStart w:id="1020" w:name="_Toc353930076"/>
      <w:bookmarkStart w:id="1021" w:name="_Toc353930131"/>
      <w:bookmarkStart w:id="1022" w:name="_Toc353930185"/>
      <w:bookmarkStart w:id="1023" w:name="_Toc353930240"/>
      <w:bookmarkStart w:id="1024" w:name="_Toc353930295"/>
      <w:bookmarkStart w:id="1025" w:name="_Toc353930349"/>
      <w:bookmarkStart w:id="1026" w:name="_Toc353930404"/>
      <w:bookmarkStart w:id="1027" w:name="_Toc353930459"/>
      <w:bookmarkStart w:id="1028" w:name="_Toc353930514"/>
      <w:bookmarkStart w:id="1029" w:name="_Toc353930569"/>
      <w:bookmarkStart w:id="1030" w:name="_Toc353958298"/>
      <w:bookmarkStart w:id="1031" w:name="_Toc353958814"/>
      <w:bookmarkStart w:id="1032" w:name="_Toc353958863"/>
      <w:bookmarkStart w:id="1033" w:name="_Toc353958911"/>
      <w:bookmarkStart w:id="1034" w:name="_Toc353958960"/>
      <w:bookmarkStart w:id="1035" w:name="_Toc353959009"/>
      <w:bookmarkStart w:id="1036" w:name="_Toc353959064"/>
      <w:bookmarkStart w:id="1037" w:name="_Toc353959114"/>
      <w:bookmarkStart w:id="1038" w:name="_Toc353959226"/>
      <w:bookmarkStart w:id="1039" w:name="_Toc353959275"/>
      <w:bookmarkStart w:id="1040" w:name="_Toc353959324"/>
      <w:bookmarkStart w:id="1041" w:name="_Toc353959372"/>
      <w:bookmarkStart w:id="1042" w:name="_Toc353959419"/>
      <w:bookmarkStart w:id="1043" w:name="_Toc353959467"/>
      <w:bookmarkStart w:id="1044" w:name="_Toc353959516"/>
      <w:bookmarkStart w:id="1045" w:name="_Toc353959566"/>
      <w:bookmarkStart w:id="1046" w:name="_Toc353959615"/>
      <w:bookmarkStart w:id="1047" w:name="_Toc353959663"/>
      <w:bookmarkStart w:id="1048" w:name="_Toc353959834"/>
      <w:bookmarkStart w:id="1049" w:name="_Toc353960071"/>
      <w:bookmarkStart w:id="1050" w:name="_Toc353960993"/>
      <w:bookmarkStart w:id="1051" w:name="_Toc353961048"/>
      <w:bookmarkStart w:id="1052" w:name="_Toc353961102"/>
      <w:bookmarkStart w:id="1053" w:name="_Toc353961151"/>
      <w:bookmarkStart w:id="1054" w:name="_Toc353961716"/>
      <w:bookmarkStart w:id="1055" w:name="_Toc353961768"/>
      <w:bookmarkStart w:id="1056" w:name="_Toc353961817"/>
      <w:bookmarkStart w:id="1057" w:name="_Toc353961866"/>
      <w:bookmarkStart w:id="1058" w:name="_Toc353961915"/>
      <w:bookmarkStart w:id="1059" w:name="_Toc353961963"/>
      <w:bookmarkStart w:id="1060" w:name="_Toc353962011"/>
      <w:bookmarkStart w:id="1061" w:name="_Toc353965234"/>
      <w:bookmarkStart w:id="1062" w:name="_Toc353966266"/>
      <w:bookmarkStart w:id="1063" w:name="_Toc353966318"/>
      <w:bookmarkStart w:id="1064" w:name="_Toc353966395"/>
      <w:bookmarkStart w:id="1065" w:name="_Toc353966816"/>
      <w:bookmarkStart w:id="1066" w:name="_Toc353967259"/>
      <w:bookmarkStart w:id="1067" w:name="_Toc353967364"/>
      <w:bookmarkStart w:id="1068" w:name="_Toc353967418"/>
      <w:bookmarkStart w:id="1069" w:name="_Toc354385756"/>
      <w:bookmarkStart w:id="1070" w:name="_Toc354385814"/>
      <w:bookmarkStart w:id="1071" w:name="_Toc354386032"/>
      <w:bookmarkStart w:id="1072" w:name="_Toc354386227"/>
      <w:bookmarkStart w:id="1073" w:name="_Toc354386521"/>
      <w:bookmarkStart w:id="1074" w:name="_Toc354386574"/>
      <w:bookmarkStart w:id="1075" w:name="_Toc354387123"/>
      <w:bookmarkStart w:id="1076" w:name="_Toc354387175"/>
      <w:bookmarkStart w:id="1077" w:name="_Toc354387224"/>
      <w:bookmarkStart w:id="1078" w:name="_Toc354387271"/>
      <w:bookmarkStart w:id="1079" w:name="_Toc354387318"/>
      <w:bookmarkStart w:id="1080" w:name="_Toc354387370"/>
      <w:bookmarkStart w:id="1081" w:name="_Toc354387420"/>
      <w:bookmarkStart w:id="1082" w:name="_Toc354387474"/>
      <w:bookmarkStart w:id="1083" w:name="_Toc354387598"/>
      <w:bookmarkStart w:id="1084" w:name="_Toc354387840"/>
      <w:bookmarkStart w:id="1085" w:name="_Toc354387888"/>
      <w:bookmarkStart w:id="1086" w:name="_Toc354387936"/>
      <w:bookmarkStart w:id="1087" w:name="_Toc354387984"/>
      <w:bookmarkStart w:id="1088" w:name="_Toc354400723"/>
      <w:bookmarkStart w:id="1089" w:name="_Toc354400965"/>
      <w:bookmarkStart w:id="1090" w:name="_Toc354401012"/>
      <w:bookmarkStart w:id="1091" w:name="_Toc354401149"/>
      <w:bookmarkStart w:id="1092" w:name="_Toc354401788"/>
      <w:bookmarkStart w:id="1093" w:name="_Toc354402030"/>
      <w:bookmarkStart w:id="1094" w:name="_Toc354402077"/>
      <w:bookmarkStart w:id="1095" w:name="_Toc354403388"/>
      <w:bookmarkStart w:id="1096" w:name="_Toc354403453"/>
      <w:bookmarkStart w:id="1097" w:name="_Toc354403505"/>
      <w:bookmarkStart w:id="1098" w:name="_Toc354404408"/>
      <w:bookmarkStart w:id="1099" w:name="_Toc354404551"/>
      <w:bookmarkStart w:id="1100" w:name="_Toc354405877"/>
      <w:bookmarkStart w:id="1101" w:name="_Toc354405930"/>
      <w:bookmarkStart w:id="1102" w:name="_Toc354405978"/>
      <w:bookmarkStart w:id="1103" w:name="_Toc354406025"/>
      <w:bookmarkStart w:id="1104" w:name="_Toc354407851"/>
      <w:bookmarkStart w:id="1105" w:name="_Toc354409959"/>
      <w:bookmarkStart w:id="1106" w:name="_Toc354410073"/>
      <w:bookmarkStart w:id="1107" w:name="_Toc354410305"/>
      <w:bookmarkStart w:id="1108" w:name="_Toc354410352"/>
      <w:bookmarkStart w:id="1109" w:name="_Toc354410406"/>
      <w:bookmarkStart w:id="1110" w:name="_Toc354410712"/>
      <w:bookmarkStart w:id="1111" w:name="_Toc354410761"/>
      <w:bookmarkStart w:id="1112" w:name="_Toc354413372"/>
      <w:bookmarkStart w:id="1113" w:name="_Toc354414297"/>
      <w:bookmarkStart w:id="1114" w:name="_Toc354414344"/>
      <w:bookmarkStart w:id="1115" w:name="_Toc354414392"/>
      <w:bookmarkStart w:id="1116" w:name="_Toc354414440"/>
      <w:bookmarkStart w:id="1117" w:name="_Toc354414501"/>
      <w:bookmarkStart w:id="1118" w:name="_Toc354414549"/>
      <w:bookmarkStart w:id="1119" w:name="_Toc354414615"/>
      <w:bookmarkStart w:id="1120" w:name="_Toc354414663"/>
      <w:bookmarkStart w:id="1121" w:name="_Toc354415029"/>
      <w:bookmarkStart w:id="1122" w:name="_Toc354415076"/>
      <w:bookmarkStart w:id="1123" w:name="_Toc354415124"/>
      <w:bookmarkStart w:id="1124" w:name="_Toc354415173"/>
      <w:bookmarkStart w:id="1125" w:name="_Toc354415328"/>
      <w:bookmarkStart w:id="1126" w:name="_Toc354415375"/>
      <w:bookmarkStart w:id="1127" w:name="_Toc354415424"/>
      <w:bookmarkStart w:id="1128" w:name="_Toc354415473"/>
      <w:bookmarkStart w:id="1129" w:name="_Toc354415783"/>
      <w:bookmarkStart w:id="1130" w:name="_Toc354415832"/>
      <w:bookmarkStart w:id="1131" w:name="_Toc354415882"/>
      <w:bookmarkStart w:id="1132" w:name="_Toc354415930"/>
      <w:bookmarkStart w:id="1133" w:name="_Toc354415977"/>
      <w:bookmarkStart w:id="1134" w:name="_Toc354416025"/>
      <w:bookmarkStart w:id="1135" w:name="_Toc354416072"/>
      <w:bookmarkStart w:id="1136" w:name="_Toc354416153"/>
      <w:bookmarkStart w:id="1137" w:name="_Toc354416200"/>
      <w:bookmarkStart w:id="1138" w:name="_Toc354417116"/>
      <w:bookmarkStart w:id="1139" w:name="_Toc354417164"/>
      <w:bookmarkStart w:id="1140" w:name="_Toc354417212"/>
      <w:bookmarkStart w:id="1141" w:name="_Toc354417397"/>
      <w:bookmarkStart w:id="1142" w:name="_Toc354417528"/>
      <w:bookmarkStart w:id="1143" w:name="_Toc354417675"/>
      <w:bookmarkStart w:id="1144" w:name="_Toc354417722"/>
      <w:bookmarkStart w:id="1145" w:name="_Toc354417769"/>
      <w:bookmarkStart w:id="1146" w:name="_Toc354417817"/>
      <w:bookmarkStart w:id="1147" w:name="_Toc354417888"/>
      <w:bookmarkStart w:id="1148" w:name="_Toc354417936"/>
      <w:bookmarkStart w:id="1149" w:name="_Toc354417984"/>
      <w:bookmarkStart w:id="1150" w:name="_Toc354418032"/>
      <w:bookmarkStart w:id="1151" w:name="_Toc354418995"/>
      <w:bookmarkStart w:id="1152" w:name="_Toc354419224"/>
      <w:bookmarkStart w:id="1153" w:name="_Toc354419347"/>
      <w:bookmarkStart w:id="1154" w:name="_Toc354419412"/>
      <w:bookmarkStart w:id="1155" w:name="_Toc354419704"/>
      <w:bookmarkStart w:id="1156" w:name="_Toc354419751"/>
      <w:bookmarkStart w:id="1157" w:name="_Toc354419901"/>
      <w:bookmarkStart w:id="1158" w:name="_Toc354419948"/>
      <w:bookmarkStart w:id="1159" w:name="_Toc354591949"/>
      <w:bookmarkStart w:id="1160" w:name="_Toc354591960"/>
      <w:bookmarkStart w:id="1161" w:name="_Toc354592216"/>
      <w:bookmarkStart w:id="1162" w:name="_Toc354592265"/>
      <w:bookmarkStart w:id="1163" w:name="_Toc354592326"/>
      <w:bookmarkStart w:id="1164" w:name="_Toc354592375"/>
      <w:bookmarkStart w:id="1165" w:name="_Toc354592428"/>
      <w:bookmarkStart w:id="1166" w:name="_Toc354592477"/>
      <w:bookmarkStart w:id="1167" w:name="_Toc354592530"/>
      <w:bookmarkStart w:id="1168" w:name="_Toc354592579"/>
      <w:bookmarkStart w:id="1169" w:name="_Toc354592770"/>
      <w:bookmarkStart w:id="1170" w:name="_Toc354592819"/>
      <w:bookmarkStart w:id="1171" w:name="_Toc354593059"/>
      <w:bookmarkStart w:id="1172" w:name="_Toc354593114"/>
      <w:bookmarkStart w:id="1173" w:name="_Toc354593169"/>
      <w:bookmarkStart w:id="1174" w:name="_Toc354593224"/>
      <w:bookmarkStart w:id="1175" w:name="_Toc354608323"/>
      <w:bookmarkStart w:id="1176" w:name="_Toc354608430"/>
      <w:bookmarkStart w:id="1177" w:name="_Toc354608478"/>
      <w:bookmarkStart w:id="1178" w:name="_Toc354608527"/>
      <w:bookmarkStart w:id="1179" w:name="_Toc354609326"/>
      <w:bookmarkStart w:id="1180" w:name="_Toc354609375"/>
      <w:bookmarkStart w:id="1181" w:name="_Toc354609916"/>
      <w:bookmarkStart w:id="1182" w:name="_Toc354609963"/>
      <w:bookmarkStart w:id="1183" w:name="_Toc354610011"/>
      <w:bookmarkStart w:id="1184" w:name="_Toc354610059"/>
      <w:bookmarkStart w:id="1185" w:name="_Toc354610107"/>
      <w:bookmarkStart w:id="1186" w:name="_Toc354610156"/>
      <w:bookmarkStart w:id="1187" w:name="_Toc354610362"/>
      <w:bookmarkStart w:id="1188" w:name="_Toc354610411"/>
      <w:bookmarkStart w:id="1189" w:name="_Toc354610469"/>
      <w:bookmarkStart w:id="1190" w:name="_Toc354610516"/>
      <w:bookmarkStart w:id="1191" w:name="_Toc354610563"/>
      <w:bookmarkStart w:id="1192" w:name="_Toc354610610"/>
      <w:bookmarkStart w:id="1193" w:name="_Toc354610658"/>
      <w:bookmarkStart w:id="1194" w:name="_Toc354610706"/>
      <w:bookmarkStart w:id="1195" w:name="_Toc354610754"/>
      <w:bookmarkStart w:id="1196" w:name="_Toc354611512"/>
      <w:bookmarkStart w:id="1197" w:name="_Toc354611559"/>
      <w:bookmarkStart w:id="1198" w:name="_Toc354611720"/>
      <w:bookmarkStart w:id="1199" w:name="_Toc354611767"/>
      <w:bookmarkStart w:id="1200" w:name="_Toc354611815"/>
      <w:bookmarkStart w:id="1201" w:name="_Toc354611864"/>
      <w:bookmarkStart w:id="1202" w:name="_Toc354611973"/>
      <w:bookmarkStart w:id="1203" w:name="_Toc354612021"/>
      <w:bookmarkStart w:id="1204" w:name="_Toc354612071"/>
      <w:bookmarkStart w:id="1205" w:name="_Toc354614003"/>
      <w:bookmarkStart w:id="1206" w:name="_Toc354614050"/>
      <w:bookmarkStart w:id="1207" w:name="_Toc354614099"/>
      <w:bookmarkStart w:id="1208" w:name="_Toc354614402"/>
      <w:bookmarkStart w:id="1209" w:name="_Toc354614643"/>
      <w:bookmarkStart w:id="1210" w:name="_Toc354614690"/>
      <w:bookmarkStart w:id="1211" w:name="_Toc354614737"/>
      <w:bookmarkStart w:id="1212" w:name="_Toc354614837"/>
      <w:bookmarkStart w:id="1213" w:name="_Toc354615465"/>
      <w:bookmarkStart w:id="1214" w:name="_Toc354615514"/>
      <w:bookmarkStart w:id="1215" w:name="_Toc354615564"/>
      <w:bookmarkStart w:id="1216" w:name="_Toc354615613"/>
      <w:bookmarkStart w:id="1217" w:name="_Toc354615660"/>
      <w:bookmarkStart w:id="1218" w:name="_Toc354615901"/>
      <w:bookmarkStart w:id="1219" w:name="_Toc354615952"/>
      <w:bookmarkStart w:id="1220" w:name="_Toc354616000"/>
      <w:bookmarkStart w:id="1221" w:name="_Toc354616050"/>
      <w:bookmarkStart w:id="1222" w:name="_Toc354616098"/>
      <w:bookmarkStart w:id="1223" w:name="_Toc354616145"/>
      <w:bookmarkStart w:id="1224" w:name="_Toc354616192"/>
      <w:bookmarkStart w:id="1225" w:name="_Toc354616239"/>
      <w:bookmarkStart w:id="1226" w:name="_Toc354616287"/>
      <w:bookmarkStart w:id="1227" w:name="_Toc354616336"/>
      <w:bookmarkStart w:id="1228" w:name="_Toc354616385"/>
      <w:bookmarkStart w:id="1229" w:name="_Toc354616433"/>
      <w:bookmarkStart w:id="1230" w:name="_Toc354616480"/>
      <w:bookmarkStart w:id="1231" w:name="_Toc354616528"/>
      <w:bookmarkStart w:id="1232" w:name="_Toc354616577"/>
      <w:bookmarkStart w:id="1233" w:name="_Toc354616625"/>
      <w:bookmarkStart w:id="1234" w:name="_Toc354616672"/>
      <w:bookmarkStart w:id="1235" w:name="_Toc354616720"/>
      <w:bookmarkStart w:id="1236" w:name="_Toc354616767"/>
      <w:bookmarkStart w:id="1237" w:name="_Toc354616814"/>
      <w:bookmarkStart w:id="1238" w:name="_Toc354616861"/>
      <w:bookmarkStart w:id="1239" w:name="_Toc354616908"/>
      <w:bookmarkStart w:id="1240" w:name="_Toc354617164"/>
      <w:bookmarkStart w:id="1241" w:name="_Toc354617212"/>
      <w:bookmarkStart w:id="1242" w:name="_Toc354617261"/>
      <w:bookmarkStart w:id="1243" w:name="_Toc354617309"/>
      <w:bookmarkStart w:id="1244" w:name="_Toc354617356"/>
      <w:bookmarkStart w:id="1245" w:name="_Toc354617404"/>
      <w:bookmarkStart w:id="1246" w:name="_Toc354617452"/>
      <w:bookmarkStart w:id="1247" w:name="_Toc354617499"/>
      <w:bookmarkStart w:id="1248" w:name="_Toc354617547"/>
      <w:bookmarkStart w:id="1249" w:name="_Toc354617594"/>
      <w:bookmarkStart w:id="1250" w:name="_Toc354617641"/>
      <w:bookmarkStart w:id="1251" w:name="_Toc354617688"/>
      <w:bookmarkStart w:id="1252" w:name="_Toc354617735"/>
      <w:bookmarkStart w:id="1253" w:name="_Toc354617782"/>
      <w:bookmarkStart w:id="1254" w:name="_Toc354617831"/>
      <w:bookmarkStart w:id="1255" w:name="_Toc354617880"/>
      <w:bookmarkStart w:id="1256" w:name="_Toc354617928"/>
      <w:bookmarkStart w:id="1257" w:name="_Toc354617975"/>
      <w:bookmarkStart w:id="1258" w:name="_Toc354618041"/>
      <w:bookmarkStart w:id="1259" w:name="_Toc354618088"/>
      <w:bookmarkStart w:id="1260" w:name="_Toc354618301"/>
      <w:bookmarkStart w:id="1261" w:name="_Toc354618419"/>
      <w:bookmarkStart w:id="1262" w:name="_Toc354618466"/>
      <w:bookmarkStart w:id="1263" w:name="_Toc354618513"/>
      <w:bookmarkStart w:id="1264" w:name="_Toc354618560"/>
      <w:bookmarkStart w:id="1265" w:name="_Toc354618608"/>
      <w:bookmarkStart w:id="1266" w:name="_Toc354618657"/>
      <w:bookmarkStart w:id="1267" w:name="_Toc354618706"/>
      <w:bookmarkStart w:id="1268" w:name="_Toc354618755"/>
      <w:bookmarkStart w:id="1269" w:name="_Toc354618803"/>
      <w:bookmarkStart w:id="1270" w:name="_Toc354618852"/>
      <w:bookmarkStart w:id="1271" w:name="_Toc354618902"/>
      <w:bookmarkStart w:id="1272" w:name="_Toc354618951"/>
      <w:bookmarkStart w:id="1273" w:name="_Toc354618999"/>
      <w:bookmarkStart w:id="1274" w:name="_Toc354619047"/>
      <w:bookmarkStart w:id="1275" w:name="_Toc354619094"/>
      <w:bookmarkStart w:id="1276" w:name="_Toc354747552"/>
      <w:bookmarkStart w:id="1277" w:name="_Toc354747806"/>
      <w:bookmarkStart w:id="1278" w:name="_Toc354748498"/>
      <w:bookmarkStart w:id="1279" w:name="_Toc354748545"/>
      <w:bookmarkStart w:id="1280" w:name="_Toc354748593"/>
      <w:bookmarkStart w:id="1281" w:name="_Toc354748641"/>
      <w:bookmarkStart w:id="1282" w:name="_Toc354748798"/>
      <w:bookmarkStart w:id="1283" w:name="_Toc354748846"/>
      <w:bookmarkStart w:id="1284" w:name="_Toc354748900"/>
      <w:bookmarkStart w:id="1285" w:name="_Toc354751284"/>
      <w:bookmarkStart w:id="1286" w:name="_Toc354751335"/>
      <w:bookmarkStart w:id="1287" w:name="_Toc354760860"/>
      <w:bookmarkStart w:id="1288" w:name="_Toc354760923"/>
      <w:bookmarkStart w:id="1289" w:name="_Toc354760976"/>
      <w:bookmarkStart w:id="1290" w:name="_Toc354762242"/>
      <w:bookmarkStart w:id="1291" w:name="_Toc354762387"/>
      <w:bookmarkStart w:id="1292" w:name="_Toc354762443"/>
      <w:bookmarkStart w:id="1293" w:name="_Toc355183071"/>
      <w:bookmarkStart w:id="1294" w:name="_Toc355183181"/>
      <w:bookmarkStart w:id="1295" w:name="_Toc355183749"/>
      <w:bookmarkStart w:id="1296" w:name="_Toc355185230"/>
      <w:bookmarkStart w:id="1297" w:name="_Toc355185615"/>
      <w:bookmarkStart w:id="1298" w:name="_Toc355185900"/>
      <w:bookmarkStart w:id="1299" w:name="_Toc355185955"/>
      <w:bookmarkStart w:id="1300" w:name="_Toc355186018"/>
      <w:bookmarkStart w:id="1301" w:name="_Toc355186859"/>
      <w:bookmarkStart w:id="1302" w:name="_Toc355186911"/>
      <w:bookmarkStart w:id="1303" w:name="_Toc355186967"/>
      <w:bookmarkStart w:id="1304" w:name="_Toc355187018"/>
      <w:bookmarkStart w:id="1305" w:name="_Toc355187334"/>
      <w:bookmarkStart w:id="1306" w:name="_Toc355187502"/>
      <w:bookmarkStart w:id="1307" w:name="_Toc355187859"/>
      <w:bookmarkStart w:id="1308" w:name="_Toc355196872"/>
      <w:bookmarkStart w:id="1309" w:name="_Toc355196967"/>
      <w:bookmarkStart w:id="1310" w:name="_Toc355197014"/>
      <w:bookmarkStart w:id="1311" w:name="_Toc355197063"/>
      <w:bookmarkStart w:id="1312" w:name="_Toc355197383"/>
      <w:bookmarkStart w:id="1313" w:name="_Toc355197435"/>
      <w:bookmarkStart w:id="1314" w:name="_Toc355197485"/>
      <w:bookmarkStart w:id="1315" w:name="_Toc355197535"/>
      <w:bookmarkStart w:id="1316" w:name="_Toc355198060"/>
      <w:bookmarkStart w:id="1317" w:name="_Toc355198109"/>
      <w:bookmarkStart w:id="1318" w:name="_Toc355219123"/>
      <w:bookmarkStart w:id="1319" w:name="_Toc355219178"/>
      <w:bookmarkStart w:id="1320" w:name="_Toc355219505"/>
      <w:bookmarkStart w:id="1321" w:name="_Toc355219556"/>
      <w:bookmarkStart w:id="1322" w:name="_Toc355219608"/>
      <w:bookmarkStart w:id="1323" w:name="_Toc355221098"/>
      <w:bookmarkStart w:id="1324" w:name="_Toc355222697"/>
      <w:bookmarkStart w:id="1325" w:name="_Toc355223501"/>
      <w:bookmarkStart w:id="1326" w:name="_Toc355223643"/>
      <w:bookmarkStart w:id="1327" w:name="_Toc355223986"/>
      <w:bookmarkStart w:id="1328" w:name="_Toc355224409"/>
      <w:bookmarkStart w:id="1329" w:name="_Toc355224597"/>
      <w:bookmarkStart w:id="1330" w:name="_Toc355224650"/>
      <w:bookmarkStart w:id="1331" w:name="_Toc355224703"/>
      <w:bookmarkStart w:id="1332" w:name="_Toc355224774"/>
      <w:bookmarkStart w:id="1333" w:name="_Toc355225120"/>
      <w:bookmarkStart w:id="1334" w:name="_Toc355225172"/>
      <w:bookmarkStart w:id="1335" w:name="_Toc355229709"/>
      <w:bookmarkStart w:id="1336" w:name="_Toc355229758"/>
      <w:bookmarkStart w:id="1337" w:name="_Toc355229806"/>
      <w:bookmarkStart w:id="1338" w:name="_Toc355229856"/>
      <w:bookmarkStart w:id="1339" w:name="_Toc355229908"/>
      <w:bookmarkStart w:id="1340" w:name="_Toc355229987"/>
      <w:bookmarkStart w:id="1341" w:name="_Toc355230040"/>
      <w:bookmarkStart w:id="1342" w:name="_Toc355230090"/>
      <w:bookmarkStart w:id="1343" w:name="_Toc355230137"/>
      <w:bookmarkStart w:id="1344" w:name="_Toc355230187"/>
      <w:bookmarkStart w:id="1345" w:name="_Toc355230239"/>
      <w:bookmarkStart w:id="1346" w:name="_Toc355230291"/>
      <w:bookmarkStart w:id="1347" w:name="_Toc355230343"/>
      <w:bookmarkStart w:id="1348" w:name="_Toc355230396"/>
      <w:bookmarkStart w:id="1349" w:name="_Toc355230448"/>
      <w:bookmarkStart w:id="1350" w:name="_Toc355230498"/>
      <w:bookmarkStart w:id="1351" w:name="_Toc355230550"/>
      <w:bookmarkStart w:id="1352" w:name="_Toc355230602"/>
      <w:bookmarkStart w:id="1353" w:name="_Toc355230654"/>
      <w:bookmarkStart w:id="1354" w:name="_Toc355230706"/>
      <w:bookmarkStart w:id="1355" w:name="_Toc355230763"/>
      <w:bookmarkStart w:id="1356" w:name="_Toc355230815"/>
      <w:bookmarkStart w:id="1357" w:name="_Toc355230867"/>
      <w:bookmarkStart w:id="1358" w:name="_Toc355230917"/>
      <w:bookmarkStart w:id="1359" w:name="_Toc355230969"/>
      <w:bookmarkStart w:id="1360" w:name="_Toc355234147"/>
      <w:bookmarkStart w:id="1361" w:name="_Toc355234199"/>
      <w:bookmarkStart w:id="1362" w:name="_Toc355234251"/>
      <w:bookmarkStart w:id="1363" w:name="_Toc355234306"/>
      <w:bookmarkStart w:id="1364" w:name="_Toc355234579"/>
      <w:bookmarkStart w:id="1365" w:name="_Toc355234631"/>
      <w:bookmarkStart w:id="1366" w:name="_Toc355256788"/>
      <w:bookmarkStart w:id="1367" w:name="_Toc355257311"/>
      <w:bookmarkStart w:id="1368" w:name="_Toc355257366"/>
      <w:bookmarkStart w:id="1369" w:name="_Toc355257487"/>
      <w:bookmarkStart w:id="1370" w:name="_Toc355257595"/>
      <w:bookmarkStart w:id="1371" w:name="_Toc355258695"/>
      <w:bookmarkStart w:id="1372" w:name="_Toc355258746"/>
      <w:bookmarkStart w:id="1373" w:name="_Toc355263864"/>
      <w:bookmarkStart w:id="1374" w:name="_Toc355265741"/>
      <w:bookmarkStart w:id="1375" w:name="_Toc355268159"/>
      <w:bookmarkStart w:id="1376" w:name="_Toc355268213"/>
      <w:bookmarkStart w:id="1377" w:name="_Toc355268863"/>
      <w:bookmarkStart w:id="1378" w:name="_Toc355269671"/>
      <w:bookmarkStart w:id="1379" w:name="_Toc355269724"/>
      <w:bookmarkStart w:id="1380" w:name="_Toc355270153"/>
      <w:bookmarkStart w:id="1381" w:name="_Toc355270229"/>
      <w:bookmarkStart w:id="1382" w:name="_Toc355270419"/>
      <w:bookmarkStart w:id="1383" w:name="_Toc355270569"/>
      <w:bookmarkStart w:id="1384" w:name="_Toc355270928"/>
      <w:bookmarkStart w:id="1385" w:name="_Toc355270995"/>
      <w:bookmarkStart w:id="1386" w:name="_Toc355271257"/>
      <w:bookmarkStart w:id="1387" w:name="_Toc355271389"/>
      <w:bookmarkStart w:id="1388" w:name="_Toc355271441"/>
      <w:bookmarkStart w:id="1389" w:name="_Toc355271491"/>
      <w:bookmarkStart w:id="1390" w:name="_Toc355271729"/>
      <w:bookmarkStart w:id="1391" w:name="_Toc355271797"/>
      <w:bookmarkStart w:id="1392" w:name="_Toc355271853"/>
      <w:bookmarkStart w:id="1393" w:name="_Toc355272202"/>
      <w:bookmarkStart w:id="1394" w:name="_Toc355272254"/>
      <w:bookmarkStart w:id="1395" w:name="_Toc355272307"/>
      <w:bookmarkStart w:id="1396" w:name="_Toc355272362"/>
      <w:bookmarkStart w:id="1397" w:name="_Toc355272417"/>
      <w:bookmarkStart w:id="1398" w:name="_Toc355272473"/>
      <w:bookmarkStart w:id="1399" w:name="_Toc355272526"/>
      <w:bookmarkStart w:id="1400" w:name="_Toc355272578"/>
      <w:bookmarkStart w:id="1401" w:name="_Toc355272630"/>
      <w:bookmarkStart w:id="1402" w:name="_Toc355272847"/>
      <w:bookmarkStart w:id="1403" w:name="_Toc355272902"/>
      <w:bookmarkStart w:id="1404" w:name="_Toc355272959"/>
      <w:bookmarkStart w:id="1405" w:name="_Toc355273015"/>
      <w:bookmarkStart w:id="1406" w:name="_Toc355273353"/>
      <w:bookmarkStart w:id="1407" w:name="_Toc355273409"/>
      <w:bookmarkStart w:id="1408" w:name="_Toc355273773"/>
      <w:bookmarkStart w:id="1409" w:name="_Toc355273830"/>
      <w:bookmarkStart w:id="1410" w:name="_Toc355273886"/>
      <w:bookmarkStart w:id="1411" w:name="_Toc355273979"/>
      <w:bookmarkStart w:id="1412" w:name="_Toc355274036"/>
      <w:bookmarkStart w:id="1413" w:name="_Toc355274375"/>
      <w:bookmarkStart w:id="1414" w:name="_Toc355274431"/>
      <w:bookmarkStart w:id="1415" w:name="_Toc355275299"/>
      <w:bookmarkStart w:id="1416" w:name="_Toc355275355"/>
      <w:bookmarkStart w:id="1417" w:name="_Toc355275408"/>
      <w:bookmarkStart w:id="1418" w:name="_Toc355275460"/>
      <w:bookmarkStart w:id="1419" w:name="_Toc355275515"/>
      <w:bookmarkStart w:id="1420" w:name="_Toc367171633"/>
      <w:bookmarkStart w:id="1421" w:name="_Toc418265926"/>
      <w:bookmarkStart w:id="1422" w:name="_Toc418489706"/>
      <w:bookmarkStart w:id="1423" w:name="_Toc467835652"/>
      <w:r>
        <w:t>Inschrijvingsbiljet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p>
    <w:p w:rsidR="00892C36" w:rsidRDefault="00892C36" w:rsidP="00753362">
      <w:pPr>
        <w:tabs>
          <w:tab w:val="left" w:pos="6480"/>
        </w:tabs>
        <w:spacing w:line="240" w:lineRule="exact"/>
        <w:ind w:left="-1320"/>
        <w:rPr>
          <w:rFonts w:cs="V&amp;W Syntax (Adobe)"/>
        </w:rPr>
      </w:pPr>
    </w:p>
    <w:p w:rsidR="00753362" w:rsidRDefault="00753362" w:rsidP="00764649">
      <w:pPr>
        <w:tabs>
          <w:tab w:val="left" w:pos="6480"/>
        </w:tabs>
        <w:spacing w:line="240" w:lineRule="exact"/>
        <w:rPr>
          <w:rFonts w:cs="V&amp;W Syntax (Adobe)"/>
        </w:rPr>
      </w:pPr>
      <w:r>
        <w:rPr>
          <w:rFonts w:cs="V&amp;W Syntax (Adobe)"/>
        </w:rPr>
        <w:t>De hierna te noemen inschrijver(s):</w:t>
      </w:r>
    </w:p>
    <w:p w:rsidR="00753362" w:rsidRDefault="00753362" w:rsidP="00753362">
      <w:pPr>
        <w:tabs>
          <w:tab w:val="left" w:pos="-1560"/>
          <w:tab w:val="left" w:pos="0"/>
          <w:tab w:val="left" w:pos="6480"/>
          <w:tab w:val="left" w:pos="6600"/>
          <w:tab w:val="right" w:pos="6804"/>
        </w:tabs>
        <w:spacing w:line="240" w:lineRule="exact"/>
        <w:ind w:left="-1560" w:hanging="360"/>
        <w:rPr>
          <w:rFonts w:cs="V&amp;W Syntax (Adobe)"/>
        </w:rPr>
      </w:pPr>
    </w:p>
    <w:p w:rsidR="00753362" w:rsidRDefault="00753362" w:rsidP="00753362">
      <w:pPr>
        <w:tabs>
          <w:tab w:val="left" w:pos="-2045"/>
          <w:tab w:val="right" w:pos="6917"/>
        </w:tabs>
        <w:autoSpaceDE w:val="0"/>
        <w:autoSpaceDN w:val="0"/>
        <w:adjustRightInd w:val="0"/>
        <w:spacing w:line="240" w:lineRule="exact"/>
        <w:ind w:left="-964" w:hanging="357"/>
        <w:rPr>
          <w:rFonts w:cs="V&amp;W Syntax (Adobe)"/>
        </w:rPr>
      </w:pPr>
      <w:r>
        <w:rPr>
          <w:rFonts w:cs="V&amp;W Syntax (Adobe)"/>
        </w:rPr>
        <w:t>A)</w:t>
      </w:r>
      <w:r>
        <w:rPr>
          <w:rFonts w:cs="V&amp;W Syntax (Adobe)"/>
        </w:rPr>
        <w:tab/>
        <w:t>…</w:t>
      </w:r>
      <w:r>
        <w:rPr>
          <w:rFonts w:cs="V&amp;W Syntax (Adobe)"/>
        </w:rPr>
        <w:tab/>
        <w:t>1)</w:t>
      </w:r>
    </w:p>
    <w:p w:rsidR="00753362" w:rsidRDefault="00753362" w:rsidP="00753362">
      <w:pPr>
        <w:tabs>
          <w:tab w:val="left" w:pos="-2045"/>
          <w:tab w:val="left" w:pos="-1560"/>
          <w:tab w:val="right" w:pos="6917"/>
        </w:tabs>
        <w:autoSpaceDE w:val="0"/>
        <w:autoSpaceDN w:val="0"/>
        <w:adjustRightInd w:val="0"/>
        <w:spacing w:line="240" w:lineRule="exact"/>
        <w:ind w:left="-964" w:hanging="357"/>
        <w:rPr>
          <w:rFonts w:cs="V&amp;W Syntax (Adobe)"/>
        </w:rPr>
      </w:pPr>
      <w:r>
        <w:rPr>
          <w:rFonts w:cs="V&amp;W Syntax (Adobe)"/>
        </w:rPr>
        <w:tab/>
        <w:t xml:space="preserve">gevestigd te </w:t>
      </w:r>
      <w:r>
        <w:t>…</w:t>
      </w:r>
      <w:r>
        <w:rPr>
          <w:rFonts w:cs="V&amp;W Syntax (Adobe)"/>
        </w:rPr>
        <w:tab/>
        <w:t>2)</w:t>
      </w:r>
    </w:p>
    <w:p w:rsidR="00753362" w:rsidRDefault="00753362" w:rsidP="00753362">
      <w:pPr>
        <w:tabs>
          <w:tab w:val="left" w:pos="-2045"/>
          <w:tab w:val="right" w:pos="6917"/>
        </w:tabs>
        <w:autoSpaceDE w:val="0"/>
        <w:autoSpaceDN w:val="0"/>
        <w:adjustRightInd w:val="0"/>
        <w:spacing w:line="240" w:lineRule="exact"/>
        <w:ind w:left="-969" w:hanging="437"/>
      </w:pPr>
      <w:r>
        <w:rPr>
          <w:rFonts w:cs="V&amp;W Syntax (Adobe)"/>
        </w:rPr>
        <w:tab/>
        <w:t>KvK-nummer</w:t>
      </w:r>
      <w:r w:rsidR="00285AAB">
        <w:rPr>
          <w:rFonts w:cs="V&amp;W Syntax (Adobe)"/>
        </w:rPr>
        <w:t>/Ondernemingsnummer</w:t>
      </w:r>
      <w:r>
        <w:rPr>
          <w:rFonts w:cs="V&amp;W Syntax (Adobe)"/>
        </w:rPr>
        <w:t xml:space="preserve">: </w:t>
      </w:r>
      <w:r>
        <w:t>…</w:t>
      </w:r>
      <w:r>
        <w:tab/>
        <w:t>3)</w:t>
      </w:r>
    </w:p>
    <w:p w:rsidR="00753362" w:rsidRDefault="00753362" w:rsidP="00753362">
      <w:pPr>
        <w:tabs>
          <w:tab w:val="left" w:pos="-2045"/>
          <w:tab w:val="right" w:pos="6917"/>
        </w:tabs>
        <w:autoSpaceDE w:val="0"/>
        <w:autoSpaceDN w:val="0"/>
        <w:adjustRightInd w:val="0"/>
        <w:spacing w:line="240" w:lineRule="exact"/>
        <w:ind w:left="-969" w:hanging="437"/>
      </w:pPr>
      <w:r>
        <w:tab/>
        <w:t>Vestigingsnummer:</w:t>
      </w:r>
      <w:r w:rsidRPr="00F90B61">
        <w:t xml:space="preserve"> </w:t>
      </w:r>
      <w:r>
        <w:t>…</w:t>
      </w:r>
      <w:r>
        <w:tab/>
        <w:t>4)</w:t>
      </w:r>
    </w:p>
    <w:p w:rsidR="00753362" w:rsidRPr="00092ED8" w:rsidRDefault="00753362" w:rsidP="00753362">
      <w:pPr>
        <w:tabs>
          <w:tab w:val="left" w:pos="-2045"/>
          <w:tab w:val="right" w:pos="6917"/>
        </w:tabs>
        <w:autoSpaceDE w:val="0"/>
        <w:autoSpaceDN w:val="0"/>
        <w:adjustRightInd w:val="0"/>
        <w:spacing w:line="240" w:lineRule="exact"/>
        <w:ind w:left="-969" w:hanging="352"/>
        <w:rPr>
          <w:rFonts w:cs="V&amp;W Syntax (Adobe)"/>
        </w:rPr>
      </w:pPr>
      <w:r w:rsidRPr="00092ED8">
        <w:rPr>
          <w:rFonts w:cs="V&amp;W Syntax (Adobe)"/>
        </w:rPr>
        <w:t>B)</w:t>
      </w:r>
      <w:r>
        <w:rPr>
          <w:rFonts w:cs="V&amp;W Syntax (Adobe)"/>
        </w:rPr>
        <w:tab/>
        <w:t>…</w:t>
      </w:r>
      <w:r w:rsidRPr="00092ED8">
        <w:rPr>
          <w:rFonts w:cs="V&amp;W Syntax (Adobe)"/>
        </w:rPr>
        <w:tab/>
        <w:t>1)</w:t>
      </w:r>
    </w:p>
    <w:p w:rsidR="00753362" w:rsidRDefault="00753362" w:rsidP="00753362">
      <w:pPr>
        <w:tabs>
          <w:tab w:val="left" w:pos="-2045"/>
          <w:tab w:val="right" w:pos="6917"/>
        </w:tabs>
        <w:autoSpaceDE w:val="0"/>
        <w:autoSpaceDN w:val="0"/>
        <w:adjustRightInd w:val="0"/>
        <w:spacing w:line="240" w:lineRule="exact"/>
        <w:ind w:left="-612" w:hanging="352"/>
        <w:rPr>
          <w:rFonts w:cs="V&amp;W Syntax (Adobe)"/>
        </w:rPr>
      </w:pPr>
      <w:r>
        <w:rPr>
          <w:rFonts w:cs="V&amp;W Syntax (Adobe)"/>
        </w:rPr>
        <w:t xml:space="preserve">gevestigd te </w:t>
      </w:r>
      <w:r>
        <w:t>…</w:t>
      </w:r>
      <w:r>
        <w:rPr>
          <w:rFonts w:cs="V&amp;W Syntax (Adobe)"/>
        </w:rPr>
        <w:tab/>
        <w:t>2)</w:t>
      </w:r>
    </w:p>
    <w:p w:rsidR="00753362" w:rsidRDefault="00753362" w:rsidP="00753362">
      <w:pPr>
        <w:tabs>
          <w:tab w:val="left" w:pos="-2045"/>
          <w:tab w:val="right" w:pos="6917"/>
        </w:tabs>
        <w:autoSpaceDE w:val="0"/>
        <w:autoSpaceDN w:val="0"/>
        <w:adjustRightInd w:val="0"/>
        <w:spacing w:line="240" w:lineRule="exact"/>
        <w:ind w:left="-612" w:hanging="352"/>
      </w:pPr>
      <w:r>
        <w:rPr>
          <w:rFonts w:cs="V&amp;W Syntax (Adobe)"/>
        </w:rPr>
        <w:t>KvK-nummer</w:t>
      </w:r>
      <w:r w:rsidR="00285AAB">
        <w:rPr>
          <w:rFonts w:cs="V&amp;W Syntax (Adobe)"/>
        </w:rPr>
        <w:t>/Ondernemingsnummer</w:t>
      </w:r>
      <w:r>
        <w:rPr>
          <w:rFonts w:cs="V&amp;W Syntax (Adobe)"/>
        </w:rPr>
        <w:t xml:space="preserve">: </w:t>
      </w:r>
      <w:r>
        <w:t>…</w:t>
      </w:r>
      <w:r>
        <w:tab/>
        <w:t>3)</w:t>
      </w:r>
    </w:p>
    <w:p w:rsidR="00753362" w:rsidRDefault="00753362" w:rsidP="00753362">
      <w:pPr>
        <w:tabs>
          <w:tab w:val="left" w:pos="-2045"/>
          <w:tab w:val="right" w:pos="6917"/>
        </w:tabs>
        <w:autoSpaceDE w:val="0"/>
        <w:autoSpaceDN w:val="0"/>
        <w:adjustRightInd w:val="0"/>
        <w:spacing w:line="240" w:lineRule="exact"/>
        <w:ind w:left="-612" w:hanging="352"/>
      </w:pPr>
      <w:r>
        <w:t>Vestigingsnummer:</w:t>
      </w:r>
      <w:r w:rsidRPr="00F90B61">
        <w:t xml:space="preserve"> </w:t>
      </w:r>
      <w:r>
        <w:t>…</w:t>
      </w:r>
      <w:r>
        <w:tab/>
        <w:t>4)</w:t>
      </w:r>
    </w:p>
    <w:p w:rsidR="00753362" w:rsidRDefault="00753362" w:rsidP="00753362">
      <w:pPr>
        <w:tabs>
          <w:tab w:val="left" w:pos="-2045"/>
          <w:tab w:val="right" w:pos="6917"/>
        </w:tabs>
        <w:autoSpaceDE w:val="0"/>
        <w:autoSpaceDN w:val="0"/>
        <w:adjustRightInd w:val="0"/>
        <w:spacing w:line="240" w:lineRule="exact"/>
        <w:ind w:left="-969" w:hanging="352"/>
        <w:rPr>
          <w:rFonts w:cs="V&amp;W Syntax (Adobe)"/>
        </w:rPr>
      </w:pPr>
      <w:r>
        <w:rPr>
          <w:rFonts w:cs="V&amp;W Syntax (Adobe)"/>
        </w:rPr>
        <w:t>C)</w:t>
      </w:r>
      <w:r>
        <w:rPr>
          <w:rFonts w:cs="V&amp;W Syntax (Adobe)"/>
        </w:rPr>
        <w:tab/>
        <w:t>…</w:t>
      </w:r>
      <w:r>
        <w:rPr>
          <w:rFonts w:cs="V&amp;W Syntax (Adobe)"/>
        </w:rPr>
        <w:tab/>
        <w:t>1)</w:t>
      </w:r>
    </w:p>
    <w:p w:rsidR="00753362" w:rsidRDefault="00753362" w:rsidP="00753362">
      <w:pPr>
        <w:tabs>
          <w:tab w:val="left" w:pos="-2045"/>
          <w:tab w:val="right" w:pos="6917"/>
        </w:tabs>
        <w:autoSpaceDE w:val="0"/>
        <w:autoSpaceDN w:val="0"/>
        <w:adjustRightInd w:val="0"/>
        <w:spacing w:line="240" w:lineRule="exact"/>
        <w:ind w:left="-607" w:hanging="357"/>
        <w:rPr>
          <w:rFonts w:cs="V&amp;W Syntax (Adobe)"/>
        </w:rPr>
      </w:pPr>
      <w:r>
        <w:rPr>
          <w:rFonts w:cs="V&amp;W Syntax (Adobe)"/>
        </w:rPr>
        <w:t>gevestigd te …</w:t>
      </w:r>
      <w:r>
        <w:tab/>
      </w:r>
      <w:r>
        <w:rPr>
          <w:rFonts w:cs="V&amp;W Syntax (Adobe)"/>
        </w:rPr>
        <w:t>2)</w:t>
      </w:r>
    </w:p>
    <w:p w:rsidR="00753362" w:rsidRDefault="00753362" w:rsidP="00753362">
      <w:pPr>
        <w:tabs>
          <w:tab w:val="left" w:pos="-2045"/>
          <w:tab w:val="right" w:pos="6917"/>
        </w:tabs>
        <w:autoSpaceDE w:val="0"/>
        <w:autoSpaceDN w:val="0"/>
        <w:adjustRightInd w:val="0"/>
        <w:spacing w:line="240" w:lineRule="exact"/>
        <w:ind w:left="-607" w:hanging="357"/>
      </w:pPr>
      <w:r>
        <w:rPr>
          <w:rFonts w:cs="V&amp;W Syntax (Adobe)"/>
        </w:rPr>
        <w:t>KvK-nummer</w:t>
      </w:r>
      <w:r w:rsidR="00285AAB">
        <w:rPr>
          <w:rFonts w:cs="V&amp;W Syntax (Adobe)"/>
        </w:rPr>
        <w:t>/Ondernemingsnummer</w:t>
      </w:r>
      <w:r>
        <w:rPr>
          <w:rFonts w:cs="V&amp;W Syntax (Adobe)"/>
        </w:rPr>
        <w:t xml:space="preserve">: </w:t>
      </w:r>
      <w:r>
        <w:t>…</w:t>
      </w:r>
      <w:r>
        <w:tab/>
        <w:t>3)</w:t>
      </w:r>
    </w:p>
    <w:p w:rsidR="00753362" w:rsidRDefault="00753362" w:rsidP="00753362">
      <w:pPr>
        <w:tabs>
          <w:tab w:val="left" w:pos="-2045"/>
          <w:tab w:val="right" w:pos="6917"/>
        </w:tabs>
        <w:autoSpaceDE w:val="0"/>
        <w:autoSpaceDN w:val="0"/>
        <w:adjustRightInd w:val="0"/>
        <w:spacing w:line="240" w:lineRule="exact"/>
        <w:ind w:left="-607" w:hanging="357"/>
      </w:pPr>
      <w:r>
        <w:t>Vestigingsnummer:</w:t>
      </w:r>
      <w:r w:rsidRPr="00F90B61">
        <w:t xml:space="preserve"> </w:t>
      </w:r>
      <w:r>
        <w:t>…</w:t>
      </w:r>
      <w:r>
        <w:tab/>
        <w:t>4)</w:t>
      </w:r>
    </w:p>
    <w:p w:rsidR="00753362" w:rsidRDefault="00753362" w:rsidP="00753362">
      <w:pPr>
        <w:tabs>
          <w:tab w:val="left" w:pos="-2045"/>
          <w:tab w:val="right" w:pos="6917"/>
        </w:tabs>
        <w:autoSpaceDE w:val="0"/>
        <w:autoSpaceDN w:val="0"/>
        <w:adjustRightInd w:val="0"/>
        <w:spacing w:line="240" w:lineRule="exact"/>
        <w:ind w:left="-964" w:hanging="357"/>
        <w:rPr>
          <w:rFonts w:cs="V&amp;W Syntax (Adobe)"/>
        </w:rPr>
      </w:pPr>
      <w:r>
        <w:rPr>
          <w:rFonts w:cs="V&amp;W Syntax (Adobe)"/>
        </w:rPr>
        <w:t>D)</w:t>
      </w:r>
      <w:r>
        <w:rPr>
          <w:rFonts w:cs="V&amp;W Syntax (Adobe)"/>
        </w:rPr>
        <w:tab/>
        <w:t>…</w:t>
      </w:r>
      <w:r>
        <w:rPr>
          <w:rFonts w:cs="V&amp;W Syntax (Adobe)"/>
        </w:rPr>
        <w:tab/>
        <w:t>1)</w:t>
      </w:r>
    </w:p>
    <w:p w:rsidR="00753362" w:rsidRDefault="00753362" w:rsidP="00753362">
      <w:pPr>
        <w:tabs>
          <w:tab w:val="left" w:pos="-2045"/>
          <w:tab w:val="right" w:pos="6917"/>
        </w:tabs>
        <w:autoSpaceDE w:val="0"/>
        <w:autoSpaceDN w:val="0"/>
        <w:adjustRightInd w:val="0"/>
        <w:spacing w:line="240" w:lineRule="exact"/>
        <w:ind w:left="-601" w:hanging="357"/>
        <w:rPr>
          <w:rFonts w:cs="V&amp;W Syntax (Adobe)"/>
        </w:rPr>
      </w:pPr>
      <w:r>
        <w:rPr>
          <w:rFonts w:cs="V&amp;W Syntax (Adobe)"/>
        </w:rPr>
        <w:t xml:space="preserve">gevestigd te </w:t>
      </w:r>
      <w:r>
        <w:t>…</w:t>
      </w:r>
      <w:r>
        <w:tab/>
      </w:r>
      <w:r>
        <w:rPr>
          <w:rFonts w:cs="V&amp;W Syntax (Adobe)"/>
        </w:rPr>
        <w:t>2)</w:t>
      </w:r>
    </w:p>
    <w:p w:rsidR="00753362" w:rsidRDefault="00753362" w:rsidP="00753362">
      <w:pPr>
        <w:tabs>
          <w:tab w:val="left" w:pos="-2045"/>
          <w:tab w:val="right" w:pos="6917"/>
        </w:tabs>
        <w:autoSpaceDE w:val="0"/>
        <w:autoSpaceDN w:val="0"/>
        <w:adjustRightInd w:val="0"/>
        <w:spacing w:line="240" w:lineRule="exact"/>
        <w:ind w:left="-601" w:hanging="357"/>
      </w:pPr>
      <w:r>
        <w:rPr>
          <w:rFonts w:cs="V&amp;W Syntax (Adobe)"/>
        </w:rPr>
        <w:t>KvK-nummer</w:t>
      </w:r>
      <w:r w:rsidR="00285AAB">
        <w:rPr>
          <w:rFonts w:cs="V&amp;W Syntax (Adobe)"/>
        </w:rPr>
        <w:t>/Ondernemingsnummer</w:t>
      </w:r>
      <w:r>
        <w:rPr>
          <w:rFonts w:cs="V&amp;W Syntax (Adobe)"/>
        </w:rPr>
        <w:t xml:space="preserve">: </w:t>
      </w:r>
      <w:r>
        <w:t>…</w:t>
      </w:r>
      <w:r>
        <w:tab/>
        <w:t>3)</w:t>
      </w:r>
    </w:p>
    <w:p w:rsidR="00753362" w:rsidRDefault="00753362" w:rsidP="00753362">
      <w:pPr>
        <w:tabs>
          <w:tab w:val="left" w:pos="-2045"/>
          <w:tab w:val="right" w:pos="6917"/>
        </w:tabs>
        <w:autoSpaceDE w:val="0"/>
        <w:autoSpaceDN w:val="0"/>
        <w:adjustRightInd w:val="0"/>
        <w:spacing w:line="240" w:lineRule="exact"/>
        <w:ind w:left="-601" w:hanging="357"/>
      </w:pPr>
      <w:r>
        <w:t>Vestigingsnummer:</w:t>
      </w:r>
      <w:r w:rsidRPr="00F90B61">
        <w:t xml:space="preserve"> </w:t>
      </w:r>
      <w:r>
        <w:t>…</w:t>
      </w:r>
      <w:r>
        <w:tab/>
        <w:t>4)</w:t>
      </w:r>
    </w:p>
    <w:p w:rsidR="00753362" w:rsidRDefault="00753362" w:rsidP="00753362">
      <w:pPr>
        <w:tabs>
          <w:tab w:val="left" w:pos="-2045"/>
          <w:tab w:val="left" w:pos="6720"/>
        </w:tabs>
        <w:autoSpaceDE w:val="0"/>
        <w:autoSpaceDN w:val="0"/>
        <w:adjustRightInd w:val="0"/>
        <w:spacing w:line="240" w:lineRule="exact"/>
        <w:ind w:left="-1320"/>
      </w:pPr>
    </w:p>
    <w:p w:rsidR="00753362" w:rsidRDefault="00753362" w:rsidP="00753362">
      <w:pPr>
        <w:tabs>
          <w:tab w:val="left" w:pos="-2760"/>
          <w:tab w:val="left" w:pos="-1920"/>
          <w:tab w:val="left" w:pos="6480"/>
          <w:tab w:val="left" w:pos="6600"/>
          <w:tab w:val="right" w:pos="9781"/>
        </w:tabs>
        <w:autoSpaceDE w:val="0"/>
        <w:autoSpaceDN w:val="0"/>
        <w:adjustRightInd w:val="0"/>
        <w:spacing w:line="240" w:lineRule="exact"/>
        <w:ind w:left="-1320"/>
        <w:rPr>
          <w:rFonts w:cs="V&amp;W Syntax (Adobe)"/>
        </w:rPr>
      </w:pPr>
      <w:r>
        <w:rPr>
          <w:rFonts w:cs="V&amp;W Syntax (Adobe)"/>
        </w:rPr>
        <w:t xml:space="preserve">verklaart (verklaren) zich door ondertekening dezes bereid de uitvoering van de opdracht met zaaknummer </w:t>
      </w:r>
      <w:r w:rsidR="00A40745" w:rsidRPr="00A40745">
        <w:rPr>
          <w:rFonts w:cs="V&amp;W Syntax (Adobe)"/>
        </w:rPr>
        <w:t xml:space="preserve">3112 2359 </w:t>
      </w:r>
      <w:r>
        <w:rPr>
          <w:rFonts w:cs="V&amp;W Syntax (Adobe)"/>
        </w:rPr>
        <w:t xml:space="preserve">, voor het </w:t>
      </w:r>
      <w:r>
        <w:t>uitvoeren van de Capaciteitsstudie Schelde</w:t>
      </w:r>
      <w:r>
        <w:rPr>
          <w:rFonts w:cs="V&amp;W Syntax (Adobe)"/>
        </w:rPr>
        <w:t>,</w:t>
      </w:r>
    </w:p>
    <w:p w:rsidR="00753362" w:rsidRDefault="00753362" w:rsidP="00753362">
      <w:pPr>
        <w:tabs>
          <w:tab w:val="left" w:pos="-1560"/>
          <w:tab w:val="left" w:pos="6480"/>
          <w:tab w:val="left" w:pos="6600"/>
          <w:tab w:val="right" w:pos="9781"/>
        </w:tabs>
        <w:autoSpaceDE w:val="0"/>
        <w:autoSpaceDN w:val="0"/>
        <w:adjustRightInd w:val="0"/>
        <w:spacing w:line="240" w:lineRule="exact"/>
        <w:ind w:left="-1320"/>
        <w:rPr>
          <w:rFonts w:cs="V&amp;W Syntax (Adobe)"/>
        </w:rPr>
      </w:pPr>
    </w:p>
    <w:p w:rsidR="00753362" w:rsidRDefault="00753362" w:rsidP="00753362">
      <w:pPr>
        <w:tabs>
          <w:tab w:val="left" w:pos="-1560"/>
          <w:tab w:val="left" w:pos="6480"/>
          <w:tab w:val="left" w:pos="6600"/>
          <w:tab w:val="right" w:pos="9781"/>
        </w:tabs>
        <w:autoSpaceDE w:val="0"/>
        <w:autoSpaceDN w:val="0"/>
        <w:adjustRightInd w:val="0"/>
        <w:spacing w:line="240" w:lineRule="exact"/>
        <w:ind w:left="-1320"/>
        <w:rPr>
          <w:rFonts w:cs="V&amp;W Syntax (Adobe)"/>
        </w:rPr>
      </w:pPr>
      <w:r>
        <w:rPr>
          <w:rFonts w:cs="V&amp;W Syntax (Adobe)"/>
        </w:rPr>
        <w:t>aan te nemen voor een bedrag, de omzetbelasting daarin niet begrepen, van:</w:t>
      </w:r>
    </w:p>
    <w:p w:rsidR="00753362" w:rsidRDefault="00753362" w:rsidP="00753362">
      <w:pPr>
        <w:tabs>
          <w:tab w:val="left" w:pos="-2045"/>
          <w:tab w:val="right" w:pos="6917"/>
        </w:tabs>
        <w:autoSpaceDE w:val="0"/>
        <w:autoSpaceDN w:val="0"/>
        <w:adjustRightInd w:val="0"/>
        <w:spacing w:line="240" w:lineRule="exact"/>
        <w:ind w:left="-1321"/>
        <w:rPr>
          <w:rFonts w:cs="V&amp;W Syntax (Adobe)"/>
        </w:rPr>
      </w:pPr>
      <w:r>
        <w:rPr>
          <w:rFonts w:cs="V&amp;W Syntax (Adobe)"/>
        </w:rPr>
        <w:t xml:space="preserve">EUR </w:t>
      </w:r>
      <w:r>
        <w:t>…</w:t>
      </w:r>
      <w:r>
        <w:tab/>
        <w:t>5</w:t>
      </w:r>
      <w:r>
        <w:rPr>
          <w:rFonts w:cs="V&amp;W Syntax (Adobe)"/>
        </w:rPr>
        <w:t>)</w:t>
      </w:r>
    </w:p>
    <w:p w:rsidR="00753362" w:rsidRDefault="00753362" w:rsidP="00753362">
      <w:pPr>
        <w:tabs>
          <w:tab w:val="left" w:pos="-2045"/>
          <w:tab w:val="right" w:pos="6917"/>
        </w:tabs>
        <w:autoSpaceDE w:val="0"/>
        <w:autoSpaceDN w:val="0"/>
        <w:adjustRightInd w:val="0"/>
        <w:spacing w:line="240" w:lineRule="exact"/>
        <w:ind w:left="-1321"/>
        <w:rPr>
          <w:rFonts w:cs="V&amp;W Syntax (Adobe)"/>
        </w:rPr>
      </w:pPr>
    </w:p>
    <w:p w:rsidR="00753362" w:rsidRDefault="00753362" w:rsidP="00753362">
      <w:pPr>
        <w:tabs>
          <w:tab w:val="left" w:pos="6120"/>
          <w:tab w:val="right" w:pos="6917"/>
        </w:tabs>
        <w:autoSpaceDE w:val="0"/>
        <w:autoSpaceDN w:val="0"/>
        <w:adjustRightInd w:val="0"/>
        <w:spacing w:line="240" w:lineRule="exact"/>
        <w:ind w:left="-960" w:hanging="329"/>
        <w:rPr>
          <w:rFonts w:cs="V&amp;W Syntax (Adobe)"/>
        </w:rPr>
      </w:pPr>
      <w:r>
        <w:rPr>
          <w:rFonts w:cs="V&amp;W Syntax (Adobe)"/>
        </w:rPr>
        <w:t>(</w:t>
      </w:r>
      <w:r>
        <w:t>…</w:t>
      </w:r>
      <w:r>
        <w:tab/>
      </w:r>
      <w:r>
        <w:tab/>
      </w:r>
      <w:r>
        <w:rPr>
          <w:rFonts w:cs="V&amp;W Syntax (Adobe)"/>
        </w:rPr>
        <w:t>euro)</w:t>
      </w:r>
      <w:r>
        <w:rPr>
          <w:rFonts w:cs="V&amp;W Syntax (Adobe)"/>
        </w:rPr>
        <w:tab/>
        <w:t>6)</w:t>
      </w:r>
    </w:p>
    <w:p w:rsidR="00753362" w:rsidRDefault="00753362" w:rsidP="00753362">
      <w:pPr>
        <w:tabs>
          <w:tab w:val="left" w:pos="-1560"/>
          <w:tab w:val="left" w:pos="6480"/>
          <w:tab w:val="left" w:pos="6600"/>
          <w:tab w:val="right" w:pos="9781"/>
        </w:tabs>
        <w:autoSpaceDE w:val="0"/>
        <w:autoSpaceDN w:val="0"/>
        <w:adjustRightInd w:val="0"/>
        <w:spacing w:line="240" w:lineRule="exact"/>
        <w:ind w:left="-1320"/>
        <w:rPr>
          <w:rFonts w:cs="V&amp;W Syntax (Adobe)"/>
        </w:rPr>
      </w:pPr>
    </w:p>
    <w:p w:rsidR="00753362" w:rsidRDefault="00753362" w:rsidP="00753362">
      <w:pPr>
        <w:tabs>
          <w:tab w:val="left" w:pos="-1560"/>
          <w:tab w:val="left" w:pos="6480"/>
          <w:tab w:val="left" w:pos="6600"/>
          <w:tab w:val="right" w:pos="9781"/>
        </w:tabs>
        <w:autoSpaceDE w:val="0"/>
        <w:autoSpaceDN w:val="0"/>
        <w:adjustRightInd w:val="0"/>
        <w:spacing w:line="240" w:lineRule="exact"/>
        <w:ind w:left="-1320"/>
        <w:rPr>
          <w:rFonts w:cs="V&amp;W Syntax (Adobe)"/>
        </w:rPr>
      </w:pPr>
      <w:r>
        <w:rPr>
          <w:rFonts w:cs="V&amp;W Syntax (Adobe)"/>
        </w:rPr>
        <w:t>Het bedrag van de ter zake verschuldigde omzetbelasting bedraagt:</w:t>
      </w:r>
    </w:p>
    <w:p w:rsidR="00753362" w:rsidRDefault="00753362" w:rsidP="00753362">
      <w:pPr>
        <w:tabs>
          <w:tab w:val="left" w:pos="-2045"/>
          <w:tab w:val="right" w:pos="6917"/>
        </w:tabs>
        <w:autoSpaceDE w:val="0"/>
        <w:autoSpaceDN w:val="0"/>
        <w:adjustRightInd w:val="0"/>
        <w:spacing w:line="240" w:lineRule="exact"/>
        <w:ind w:left="-1321"/>
        <w:rPr>
          <w:rFonts w:cs="V&amp;W Syntax (Adobe)"/>
        </w:rPr>
      </w:pPr>
      <w:r>
        <w:rPr>
          <w:rFonts w:cs="V&amp;W Syntax (Adobe)"/>
        </w:rPr>
        <w:t xml:space="preserve">EUR </w:t>
      </w:r>
      <w:r>
        <w:t>…</w:t>
      </w:r>
      <w:r>
        <w:tab/>
        <w:t>7</w:t>
      </w:r>
      <w:r>
        <w:rPr>
          <w:rFonts w:cs="V&amp;W Syntax (Adobe)"/>
        </w:rPr>
        <w:t>)</w:t>
      </w:r>
    </w:p>
    <w:p w:rsidR="00753362" w:rsidRDefault="00753362" w:rsidP="00753362">
      <w:pPr>
        <w:tabs>
          <w:tab w:val="left" w:pos="-2045"/>
          <w:tab w:val="right" w:pos="6917"/>
        </w:tabs>
        <w:autoSpaceDE w:val="0"/>
        <w:autoSpaceDN w:val="0"/>
        <w:adjustRightInd w:val="0"/>
        <w:spacing w:line="240" w:lineRule="exact"/>
        <w:ind w:left="-1321"/>
        <w:rPr>
          <w:rFonts w:cs="V&amp;W Syntax (Adobe)"/>
        </w:rPr>
      </w:pPr>
    </w:p>
    <w:p w:rsidR="00753362" w:rsidRDefault="00753362" w:rsidP="00753362">
      <w:pPr>
        <w:tabs>
          <w:tab w:val="left" w:pos="6120"/>
          <w:tab w:val="right" w:pos="6917"/>
        </w:tabs>
        <w:autoSpaceDE w:val="0"/>
        <w:autoSpaceDN w:val="0"/>
        <w:adjustRightInd w:val="0"/>
        <w:spacing w:line="240" w:lineRule="exact"/>
        <w:ind w:left="-913" w:hanging="408"/>
        <w:rPr>
          <w:rFonts w:cs="V&amp;W Syntax (Adobe)"/>
        </w:rPr>
      </w:pPr>
      <w:r>
        <w:rPr>
          <w:rFonts w:cs="V&amp;W Syntax (Adobe)"/>
        </w:rPr>
        <w:t>(</w:t>
      </w:r>
      <w:r>
        <w:t>…</w:t>
      </w:r>
      <w:r>
        <w:tab/>
      </w:r>
      <w:r>
        <w:tab/>
      </w:r>
      <w:r>
        <w:rPr>
          <w:rFonts w:cs="V&amp;W Syntax (Adobe)"/>
        </w:rPr>
        <w:t>euro)</w:t>
      </w:r>
      <w:r>
        <w:rPr>
          <w:rFonts w:cs="V&amp;W Syntax (Adobe)"/>
        </w:rPr>
        <w:tab/>
        <w:t>8)</w:t>
      </w:r>
    </w:p>
    <w:p w:rsidR="00753362" w:rsidRDefault="00753362" w:rsidP="00753362">
      <w:pPr>
        <w:tabs>
          <w:tab w:val="left" w:pos="-2045"/>
          <w:tab w:val="right" w:pos="6917"/>
        </w:tabs>
        <w:autoSpaceDE w:val="0"/>
        <w:autoSpaceDN w:val="0"/>
        <w:adjustRightInd w:val="0"/>
        <w:spacing w:line="240" w:lineRule="exact"/>
        <w:ind w:left="-1321" w:right="856"/>
        <w:rPr>
          <w:rFonts w:cs="V&amp;W Syntax (Adobe)"/>
        </w:rPr>
      </w:pPr>
    </w:p>
    <w:p w:rsidR="00753362" w:rsidRDefault="00753362" w:rsidP="00753362">
      <w:pPr>
        <w:tabs>
          <w:tab w:val="left" w:pos="-2045"/>
          <w:tab w:val="right" w:pos="6917"/>
        </w:tabs>
        <w:autoSpaceDE w:val="0"/>
        <w:autoSpaceDN w:val="0"/>
        <w:adjustRightInd w:val="0"/>
        <w:spacing w:line="240" w:lineRule="exact"/>
        <w:ind w:left="-1321" w:right="856"/>
        <w:rPr>
          <w:rFonts w:cs="V&amp;W Syntax (Adobe)"/>
        </w:rPr>
      </w:pPr>
      <w:r>
        <w:rPr>
          <w:rFonts w:cs="V&amp;W Syntax (Adobe)"/>
        </w:rPr>
        <w:t>De inschrijvers wijzen als gemachtigde om hen voor alle zaken te vertegenwoordigen aan, de hierboven onder A) genoemde inschrijver.</w:t>
      </w:r>
      <w:r>
        <w:rPr>
          <w:rFonts w:cs="V&amp;W Syntax (Adobe)"/>
        </w:rPr>
        <w:tab/>
        <w:t>9)</w:t>
      </w:r>
    </w:p>
    <w:p w:rsidR="00753362" w:rsidRDefault="00753362" w:rsidP="00753362">
      <w:pPr>
        <w:tabs>
          <w:tab w:val="right" w:pos="9781"/>
        </w:tabs>
        <w:autoSpaceDE w:val="0"/>
        <w:autoSpaceDN w:val="0"/>
        <w:adjustRightInd w:val="0"/>
        <w:spacing w:line="240" w:lineRule="exact"/>
        <w:ind w:left="-1320"/>
        <w:rPr>
          <w:rFonts w:cs="V&amp;W Syntax (Adobe)"/>
        </w:rPr>
      </w:pPr>
    </w:p>
    <w:p w:rsidR="00753362" w:rsidRDefault="00753362" w:rsidP="00753362">
      <w:pPr>
        <w:tabs>
          <w:tab w:val="right" w:pos="9781"/>
        </w:tabs>
        <w:autoSpaceDE w:val="0"/>
        <w:autoSpaceDN w:val="0"/>
        <w:adjustRightInd w:val="0"/>
        <w:spacing w:line="240" w:lineRule="exact"/>
        <w:ind w:left="-1320" w:right="854"/>
        <w:rPr>
          <w:rFonts w:cs="V&amp;W Syntax (Adobe)"/>
        </w:rPr>
      </w:pPr>
      <w:r>
        <w:rPr>
          <w:rFonts w:cs="V&amp;W Syntax (Adobe)"/>
        </w:rPr>
        <w:t xml:space="preserve">De inschrijvers verklaren dat onderstaande deelnemer(s) in het samenwerkingsverband van ondernemers (combinant(en)) voor </w:t>
      </w:r>
      <w:r>
        <w:rPr>
          <w:rFonts w:cs="V&amp;W Syntax (Adobe)"/>
          <w:u w:val="single"/>
        </w:rPr>
        <w:t>minder</w:t>
      </w:r>
      <w:r>
        <w:rPr>
          <w:rFonts w:cs="V&amp;W Syntax (Adobe)"/>
        </w:rPr>
        <w:t xml:space="preserve"> dan 10% van het bedrag van de inschrijving deelneemt (deelnemen) in het uitvoeren van de opdracht. De inschrijvers vermelden daarbij tevens het deelnemingspercentage.</w:t>
      </w:r>
    </w:p>
    <w:p w:rsidR="00753362" w:rsidRDefault="00753362" w:rsidP="00753362">
      <w:pPr>
        <w:tabs>
          <w:tab w:val="left" w:pos="-2045"/>
          <w:tab w:val="right" w:pos="6917"/>
          <w:tab w:val="right" w:pos="9781"/>
        </w:tabs>
        <w:autoSpaceDE w:val="0"/>
        <w:autoSpaceDN w:val="0"/>
        <w:adjustRightInd w:val="0"/>
        <w:spacing w:line="240" w:lineRule="exact"/>
        <w:ind w:left="-896" w:hanging="425"/>
        <w:rPr>
          <w:rFonts w:cs="V&amp;W Syntax (Adobe)"/>
        </w:rPr>
      </w:pPr>
      <w:r>
        <w:rPr>
          <w:rFonts w:cs="V&amp;W Syntax (Adobe)"/>
        </w:rPr>
        <w:t>…</w:t>
      </w:r>
      <w:r>
        <w:rPr>
          <w:rFonts w:cs="V&amp;W Syntax (Adobe)"/>
        </w:rPr>
        <w:tab/>
      </w:r>
      <w:r>
        <w:rPr>
          <w:rFonts w:cs="V&amp;W Syntax (Adobe)"/>
        </w:rPr>
        <w:tab/>
        <w:t>10)</w:t>
      </w:r>
    </w:p>
    <w:p w:rsidR="00753362" w:rsidRDefault="00753362" w:rsidP="00753362">
      <w:pPr>
        <w:tabs>
          <w:tab w:val="left" w:pos="-2045"/>
          <w:tab w:val="right" w:pos="6917"/>
          <w:tab w:val="right" w:pos="9781"/>
        </w:tabs>
        <w:autoSpaceDE w:val="0"/>
        <w:autoSpaceDN w:val="0"/>
        <w:adjustRightInd w:val="0"/>
        <w:spacing w:line="240" w:lineRule="exact"/>
        <w:ind w:left="-896" w:hanging="425"/>
        <w:rPr>
          <w:rFonts w:cs="V&amp;W Syntax (Adobe)"/>
        </w:rPr>
      </w:pPr>
      <w:r>
        <w:rPr>
          <w:rFonts w:cs="V&amp;W Syntax (Adobe)"/>
        </w:rPr>
        <w:t>…</w:t>
      </w:r>
      <w:r>
        <w:rPr>
          <w:rFonts w:cs="V&amp;W Syntax (Adobe)"/>
        </w:rPr>
        <w:tab/>
      </w:r>
      <w:r>
        <w:rPr>
          <w:rFonts w:cs="V&amp;W Syntax (Adobe)"/>
        </w:rPr>
        <w:tab/>
        <w:t>10)</w:t>
      </w:r>
      <w:r>
        <w:rPr>
          <w:rFonts w:cs="V&amp;W Syntax (Adobe)"/>
        </w:rPr>
        <w:tab/>
      </w:r>
    </w:p>
    <w:p w:rsidR="00753362" w:rsidRDefault="00753362" w:rsidP="00753362">
      <w:pPr>
        <w:tabs>
          <w:tab w:val="right" w:pos="9781"/>
        </w:tabs>
        <w:autoSpaceDE w:val="0"/>
        <w:autoSpaceDN w:val="0"/>
        <w:adjustRightInd w:val="0"/>
        <w:spacing w:line="240" w:lineRule="exact"/>
        <w:ind w:left="-1320"/>
        <w:rPr>
          <w:rFonts w:cs="V&amp;W Syntax (Adobe)"/>
        </w:rPr>
      </w:pPr>
    </w:p>
    <w:p w:rsidR="00753362" w:rsidRDefault="00753362" w:rsidP="00753362">
      <w:pPr>
        <w:tabs>
          <w:tab w:val="right" w:pos="9781"/>
        </w:tabs>
        <w:autoSpaceDE w:val="0"/>
        <w:autoSpaceDN w:val="0"/>
        <w:adjustRightInd w:val="0"/>
        <w:spacing w:line="240" w:lineRule="exact"/>
        <w:ind w:left="-1320" w:right="151"/>
        <w:rPr>
          <w:rFonts w:cs="V&amp;W Syntax (Adobe)"/>
        </w:rPr>
      </w:pPr>
      <w:r>
        <w:rPr>
          <w:rFonts w:cs="V&amp;W Syntax (Adobe)"/>
        </w:rPr>
        <w:t>De inschrijver(s) verklaart (verklaren) deze inschrijving te doen overeenkomstig de bepalingen van het Aanbestedingsreglement Werken 201</w:t>
      </w:r>
      <w:r w:rsidR="00307931">
        <w:rPr>
          <w:rFonts w:cs="V&amp;W Syntax (Adobe)"/>
        </w:rPr>
        <w:t>6</w:t>
      </w:r>
      <w:r>
        <w:rPr>
          <w:rFonts w:cs="V&amp;W Syntax (Adobe)"/>
        </w:rPr>
        <w:t xml:space="preserve"> en met inachtneming van de bepalingen en de gegevens zoals deze zijn omschreven in de aanbestedingsdocumenten.</w:t>
      </w:r>
    </w:p>
    <w:p w:rsidR="00753362" w:rsidRDefault="00753362" w:rsidP="00753362">
      <w:pPr>
        <w:tabs>
          <w:tab w:val="right" w:pos="9781"/>
        </w:tabs>
        <w:autoSpaceDE w:val="0"/>
        <w:autoSpaceDN w:val="0"/>
        <w:adjustRightInd w:val="0"/>
        <w:spacing w:line="240" w:lineRule="exact"/>
        <w:ind w:left="-1320" w:right="151"/>
        <w:rPr>
          <w:rFonts w:cs="V&amp;W Syntax (Adobe)"/>
        </w:rPr>
      </w:pPr>
    </w:p>
    <w:p w:rsidR="00753362" w:rsidRDefault="00753362" w:rsidP="00753362">
      <w:pPr>
        <w:tabs>
          <w:tab w:val="left" w:pos="-1920"/>
          <w:tab w:val="right" w:pos="9781"/>
        </w:tabs>
        <w:autoSpaceDE w:val="0"/>
        <w:autoSpaceDN w:val="0"/>
        <w:adjustRightInd w:val="0"/>
        <w:spacing w:line="240" w:lineRule="exact"/>
        <w:ind w:left="-1320" w:right="151"/>
        <w:rPr>
          <w:rFonts w:cs="V&amp;W Syntax (Adobe)"/>
        </w:rPr>
      </w:pPr>
      <w:r>
        <w:rPr>
          <w:rFonts w:cs="V&amp;W Syntax (Adobe)"/>
        </w:rPr>
        <w:t xml:space="preserve">De inschrijver(s) verklaart (verklaren) dat hij (zij), indien hij (zij) in aanmerking komt (komen) voor de opdracht, te zijner tijd, alvorens de opdracht wordt verleend, na een daartoe strekkend verzoek van de aanbestedende dienst, een bankgarantie kan (kunnen) overleggen, ter grootte </w:t>
      </w:r>
      <w:r>
        <w:rPr>
          <w:rFonts w:cs="V&amp;W Syntax (Adobe)"/>
        </w:rPr>
        <w:lastRenderedPageBreak/>
        <w:t>van het in de aanbestedingsdocumenten aangegeven bedrag en overeenkomstig de aangegeven eisen.</w:t>
      </w:r>
    </w:p>
    <w:p w:rsidR="00753362" w:rsidRDefault="00753362" w:rsidP="00753362">
      <w:pPr>
        <w:tabs>
          <w:tab w:val="right" w:pos="9781"/>
        </w:tabs>
        <w:autoSpaceDE w:val="0"/>
        <w:autoSpaceDN w:val="0"/>
        <w:adjustRightInd w:val="0"/>
        <w:spacing w:line="240" w:lineRule="exact"/>
        <w:ind w:left="-1320" w:right="151"/>
        <w:rPr>
          <w:rFonts w:cs="V&amp;W Syntax (Adobe)"/>
        </w:rPr>
      </w:pPr>
    </w:p>
    <w:p w:rsidR="00753362" w:rsidRDefault="00753362" w:rsidP="00753362">
      <w:pPr>
        <w:tabs>
          <w:tab w:val="left" w:pos="-1701"/>
          <w:tab w:val="right" w:pos="6974"/>
        </w:tabs>
        <w:autoSpaceDE w:val="0"/>
        <w:autoSpaceDN w:val="0"/>
        <w:adjustRightInd w:val="0"/>
        <w:spacing w:line="240" w:lineRule="exact"/>
        <w:ind w:left="-1320"/>
        <w:rPr>
          <w:rFonts w:cs="Verdana"/>
          <w:szCs w:val="18"/>
        </w:rPr>
      </w:pPr>
    </w:p>
    <w:p w:rsidR="00CC5202" w:rsidRPr="00916205" w:rsidRDefault="00CC5202" w:rsidP="00CC5202">
      <w:pPr>
        <w:tabs>
          <w:tab w:val="left" w:pos="-1701"/>
          <w:tab w:val="right" w:pos="6974"/>
        </w:tabs>
        <w:autoSpaceDE w:val="0"/>
        <w:autoSpaceDN w:val="0"/>
        <w:adjustRightInd w:val="0"/>
        <w:ind w:left="-1320"/>
        <w:rPr>
          <w:rFonts w:cs="Verdana"/>
          <w:b/>
          <w:szCs w:val="18"/>
        </w:rPr>
      </w:pPr>
      <w:r w:rsidRPr="00916205">
        <w:rPr>
          <w:rFonts w:cs="Verdana"/>
          <w:b/>
          <w:szCs w:val="18"/>
        </w:rPr>
        <w:t>Ondertekening</w:t>
      </w:r>
    </w:p>
    <w:p w:rsidR="00CC5202" w:rsidRDefault="00CC5202" w:rsidP="00CC5202">
      <w:pPr>
        <w:tabs>
          <w:tab w:val="left" w:pos="-1701"/>
          <w:tab w:val="right" w:pos="6974"/>
        </w:tabs>
        <w:autoSpaceDE w:val="0"/>
        <w:autoSpaceDN w:val="0"/>
        <w:adjustRightInd w:val="0"/>
        <w:ind w:left="-1320"/>
        <w:rPr>
          <w:rFonts w:cs="Verdana"/>
          <w:szCs w:val="18"/>
        </w:rPr>
      </w:pPr>
    </w:p>
    <w:p w:rsidR="00CC5202" w:rsidRPr="002E746B" w:rsidRDefault="00CC5202" w:rsidP="00CC5202">
      <w:pPr>
        <w:tabs>
          <w:tab w:val="left" w:pos="-1701"/>
          <w:tab w:val="right" w:pos="6974"/>
        </w:tabs>
        <w:autoSpaceDE w:val="0"/>
        <w:autoSpaceDN w:val="0"/>
        <w:adjustRightInd w:val="0"/>
        <w:ind w:left="-1320"/>
        <w:rPr>
          <w:rFonts w:cs="Verdana"/>
          <w:color w:val="000000"/>
          <w:szCs w:val="18"/>
        </w:rPr>
      </w:pPr>
      <w:bookmarkStart w:id="1424" w:name="bwBijlageD_TN_aan"/>
      <w:r w:rsidRPr="002E746B">
        <w:rPr>
          <w:rFonts w:cs="Verdana"/>
          <w:color w:val="000000"/>
          <w:szCs w:val="18"/>
        </w:rPr>
        <w:t xml:space="preserve">Dit inschrijvingsbiljet dient door de inschrijver en in geval van meerdere inschrijvers, </w:t>
      </w:r>
      <w:r w:rsidRPr="002E746B">
        <w:rPr>
          <w:rFonts w:cs="Verdana"/>
          <w:color w:val="000000"/>
          <w:szCs w:val="18"/>
          <w:u w:val="single"/>
        </w:rPr>
        <w:t>alle</w:t>
      </w:r>
      <w:r w:rsidRPr="002E746B">
        <w:rPr>
          <w:rFonts w:cs="Verdana"/>
          <w:color w:val="000000"/>
          <w:szCs w:val="18"/>
        </w:rPr>
        <w:t xml:space="preserve"> inschrijvers, digitaal te worden ondertekend conform paragraaf 2.4.1.</w:t>
      </w:r>
    </w:p>
    <w:bookmarkEnd w:id="1424"/>
    <w:p w:rsidR="00753362" w:rsidRPr="00D10186" w:rsidRDefault="00753362" w:rsidP="00753362">
      <w:pPr>
        <w:tabs>
          <w:tab w:val="left" w:pos="-1701"/>
          <w:tab w:val="right" w:pos="6974"/>
        </w:tabs>
        <w:autoSpaceDE w:val="0"/>
        <w:autoSpaceDN w:val="0"/>
        <w:adjustRightInd w:val="0"/>
        <w:spacing w:line="240" w:lineRule="exact"/>
        <w:ind w:left="-1320" w:firstLine="18"/>
        <w:rPr>
          <w:rFonts w:cs="Verdana"/>
          <w:szCs w:val="18"/>
        </w:rPr>
      </w:pPr>
    </w:p>
    <w:p w:rsidR="00753362" w:rsidRDefault="00753362" w:rsidP="00753362">
      <w:pPr>
        <w:tabs>
          <w:tab w:val="left" w:pos="-1701"/>
          <w:tab w:val="right" w:pos="6974"/>
        </w:tabs>
        <w:autoSpaceDE w:val="0"/>
        <w:autoSpaceDN w:val="0"/>
        <w:adjustRightInd w:val="0"/>
        <w:spacing w:line="240" w:lineRule="exact"/>
        <w:ind w:left="-1320" w:firstLine="18"/>
        <w:rPr>
          <w:rFonts w:cs="Verdana"/>
          <w:szCs w:val="18"/>
        </w:rPr>
      </w:pPr>
    </w:p>
    <w:p w:rsidR="00753362" w:rsidRDefault="00753362" w:rsidP="00753362">
      <w:pPr>
        <w:tabs>
          <w:tab w:val="left" w:pos="-1701"/>
          <w:tab w:val="right" w:pos="7200"/>
        </w:tabs>
        <w:autoSpaceDE w:val="0"/>
        <w:autoSpaceDN w:val="0"/>
        <w:adjustRightInd w:val="0"/>
        <w:spacing w:line="240" w:lineRule="exact"/>
        <w:ind w:left="-960" w:right="-369"/>
        <w:rPr>
          <w:rFonts w:cs="Verdana"/>
          <w:szCs w:val="18"/>
        </w:rPr>
      </w:pPr>
      <w:r w:rsidRPr="00D10186">
        <w:rPr>
          <w:rFonts w:cs="Verdana"/>
          <w:szCs w:val="18"/>
        </w:rPr>
        <w:t>Toelichting:</w:t>
      </w:r>
    </w:p>
    <w:p w:rsidR="00753362" w:rsidRPr="00D10186" w:rsidRDefault="00753362" w:rsidP="00753362">
      <w:pPr>
        <w:tabs>
          <w:tab w:val="left" w:pos="-1701"/>
          <w:tab w:val="right" w:pos="7200"/>
        </w:tabs>
        <w:autoSpaceDE w:val="0"/>
        <w:autoSpaceDN w:val="0"/>
        <w:adjustRightInd w:val="0"/>
        <w:spacing w:line="240" w:lineRule="exact"/>
        <w:ind w:left="-960" w:right="-369" w:hanging="360"/>
        <w:rPr>
          <w:rFonts w:cs="Verdana"/>
          <w:szCs w:val="18"/>
        </w:rPr>
      </w:pPr>
      <w:r>
        <w:rPr>
          <w:rFonts w:cs="Verdana"/>
          <w:szCs w:val="18"/>
        </w:rPr>
        <w:t>1)</w:t>
      </w:r>
      <w:r>
        <w:rPr>
          <w:rFonts w:cs="Verdana"/>
          <w:szCs w:val="18"/>
        </w:rPr>
        <w:tab/>
      </w:r>
      <w:r w:rsidRPr="00D10186">
        <w:rPr>
          <w:rFonts w:cs="Verdana"/>
          <w:szCs w:val="18"/>
        </w:rPr>
        <w:t xml:space="preserve">Bij een natuurlijke persoon naam en voornamen voluit, bij een rechtspersoon de statutaire naam. </w:t>
      </w:r>
    </w:p>
    <w:p w:rsidR="00753362" w:rsidRDefault="00753362" w:rsidP="00753362">
      <w:pPr>
        <w:tabs>
          <w:tab w:val="left" w:pos="-1800"/>
          <w:tab w:val="right" w:pos="7200"/>
        </w:tabs>
        <w:autoSpaceDE w:val="0"/>
        <w:autoSpaceDN w:val="0"/>
        <w:adjustRightInd w:val="0"/>
        <w:spacing w:line="240" w:lineRule="exact"/>
        <w:ind w:left="-938" w:right="-369" w:hanging="382"/>
        <w:rPr>
          <w:rFonts w:cs="Verdana"/>
          <w:szCs w:val="18"/>
        </w:rPr>
      </w:pPr>
      <w:r w:rsidRPr="00D10186">
        <w:rPr>
          <w:rFonts w:cs="Verdana"/>
          <w:szCs w:val="18"/>
        </w:rPr>
        <w:t>2)</w:t>
      </w:r>
      <w:r w:rsidRPr="00D10186">
        <w:rPr>
          <w:rFonts w:cs="Verdana"/>
          <w:szCs w:val="18"/>
        </w:rPr>
        <w:tab/>
        <w:t>Bij een natuurlijke persoon de woonplaats, bij een rechtspersoon de vestigingsplaats, met volledig</w:t>
      </w:r>
      <w:r>
        <w:rPr>
          <w:rFonts w:cs="Verdana"/>
          <w:szCs w:val="18"/>
        </w:rPr>
        <w:br/>
      </w:r>
      <w:r w:rsidRPr="00D10186">
        <w:rPr>
          <w:rFonts w:cs="Verdana"/>
          <w:szCs w:val="18"/>
        </w:rPr>
        <w:t>adres en zo nodig vermelding van de provincie en het land.</w:t>
      </w:r>
    </w:p>
    <w:p w:rsidR="00753362" w:rsidRDefault="00753362" w:rsidP="00753362">
      <w:pPr>
        <w:tabs>
          <w:tab w:val="left" w:pos="-1800"/>
          <w:tab w:val="right" w:pos="7200"/>
        </w:tabs>
        <w:autoSpaceDE w:val="0"/>
        <w:autoSpaceDN w:val="0"/>
        <w:adjustRightInd w:val="0"/>
        <w:spacing w:line="240" w:lineRule="exact"/>
        <w:ind w:left="-924" w:right="-369" w:hanging="396"/>
        <w:rPr>
          <w:rFonts w:cs="V&amp;W Syntax (Adobe)"/>
          <w:szCs w:val="18"/>
        </w:rPr>
      </w:pPr>
      <w:r>
        <w:rPr>
          <w:rFonts w:cs="V&amp;W Syntax (Adobe)"/>
          <w:szCs w:val="18"/>
        </w:rPr>
        <w:t>3)</w:t>
      </w:r>
      <w:r>
        <w:rPr>
          <w:rFonts w:cs="V&amp;W Syntax (Adobe)"/>
          <w:szCs w:val="18"/>
        </w:rPr>
        <w:tab/>
        <w:t xml:space="preserve">Inschrijvingsnummer van het handelsregister </w:t>
      </w:r>
      <w:r w:rsidRPr="00F90B61">
        <w:rPr>
          <w:rFonts w:cs="V&amp;W Syntax (Adobe)"/>
          <w:szCs w:val="18"/>
        </w:rPr>
        <w:t xml:space="preserve">(Kamer van Koophandel) </w:t>
      </w:r>
      <w:r>
        <w:rPr>
          <w:rFonts w:cs="V&amp;W Syntax (Adobe)"/>
          <w:szCs w:val="18"/>
        </w:rPr>
        <w:t>of een overeenkomstig register van het land van vestiging van de onderneming</w:t>
      </w:r>
      <w:r w:rsidR="00285AAB">
        <w:rPr>
          <w:rFonts w:cs="V&amp;W Syntax (Adobe)"/>
          <w:szCs w:val="18"/>
        </w:rPr>
        <w:t xml:space="preserve"> (Ondernemingsnummer België)</w:t>
      </w:r>
    </w:p>
    <w:p w:rsidR="00753362" w:rsidRDefault="00753362" w:rsidP="00753362">
      <w:pPr>
        <w:tabs>
          <w:tab w:val="left" w:pos="-1800"/>
          <w:tab w:val="right" w:pos="7200"/>
        </w:tabs>
        <w:autoSpaceDE w:val="0"/>
        <w:autoSpaceDN w:val="0"/>
        <w:adjustRightInd w:val="0"/>
        <w:spacing w:line="240" w:lineRule="exact"/>
        <w:ind w:left="-924" w:right="-369" w:hanging="396"/>
        <w:rPr>
          <w:rFonts w:cs="V&amp;W Syntax (Adobe)"/>
          <w:szCs w:val="18"/>
        </w:rPr>
      </w:pPr>
      <w:r>
        <w:rPr>
          <w:rFonts w:cs="V&amp;W Syntax (Adobe)"/>
          <w:szCs w:val="18"/>
        </w:rPr>
        <w:t>4)</w:t>
      </w:r>
      <w:r>
        <w:rPr>
          <w:rFonts w:cs="V&amp;W Syntax (Adobe)"/>
          <w:szCs w:val="18"/>
        </w:rPr>
        <w:tab/>
      </w:r>
      <w:r w:rsidRPr="00F90B61">
        <w:rPr>
          <w:rFonts w:cs="V&amp;W Syntax (Adobe)"/>
          <w:szCs w:val="18"/>
        </w:rPr>
        <w:t>Vestigingsnummer in het handelsregister (Kamer van Koophandel) of een overeenkomstig register van het land van vestiging van de onderneming.</w:t>
      </w:r>
    </w:p>
    <w:p w:rsidR="00753362" w:rsidRPr="00D10186" w:rsidRDefault="00753362" w:rsidP="00753362">
      <w:pPr>
        <w:tabs>
          <w:tab w:val="left" w:pos="-1800"/>
          <w:tab w:val="right" w:pos="7200"/>
        </w:tabs>
        <w:autoSpaceDE w:val="0"/>
        <w:autoSpaceDN w:val="0"/>
        <w:adjustRightInd w:val="0"/>
        <w:spacing w:line="240" w:lineRule="exact"/>
        <w:ind w:left="-896" w:right="-369" w:hanging="424"/>
        <w:rPr>
          <w:rFonts w:cs="Verdana"/>
          <w:szCs w:val="18"/>
        </w:rPr>
      </w:pPr>
      <w:r>
        <w:rPr>
          <w:rFonts w:cs="Verdana"/>
          <w:szCs w:val="18"/>
        </w:rPr>
        <w:t>5)</w:t>
      </w:r>
      <w:r>
        <w:rPr>
          <w:rFonts w:cs="Verdana"/>
          <w:szCs w:val="18"/>
        </w:rPr>
        <w:tab/>
        <w:t>Inschrijvingssom in cijfers.</w:t>
      </w:r>
    </w:p>
    <w:p w:rsidR="00753362" w:rsidRDefault="00753362" w:rsidP="00753362">
      <w:pPr>
        <w:tabs>
          <w:tab w:val="left" w:pos="-1800"/>
          <w:tab w:val="right" w:pos="7200"/>
        </w:tabs>
        <w:autoSpaceDE w:val="0"/>
        <w:autoSpaceDN w:val="0"/>
        <w:adjustRightInd w:val="0"/>
        <w:spacing w:line="240" w:lineRule="exact"/>
        <w:ind w:left="-924" w:right="-369" w:hanging="396"/>
        <w:rPr>
          <w:rFonts w:cs="Verdana"/>
          <w:szCs w:val="18"/>
        </w:rPr>
      </w:pPr>
      <w:r>
        <w:rPr>
          <w:rFonts w:cs="Verdana"/>
          <w:szCs w:val="18"/>
        </w:rPr>
        <w:t>6</w:t>
      </w:r>
      <w:r w:rsidRPr="00D10186">
        <w:rPr>
          <w:rFonts w:cs="Verdana"/>
          <w:szCs w:val="18"/>
        </w:rPr>
        <w:t>)</w:t>
      </w:r>
      <w:r>
        <w:rPr>
          <w:rFonts w:cs="Verdana"/>
          <w:szCs w:val="18"/>
        </w:rPr>
        <w:tab/>
      </w:r>
      <w:r w:rsidRPr="00D10186">
        <w:rPr>
          <w:rFonts w:cs="Verdana"/>
          <w:szCs w:val="18"/>
        </w:rPr>
        <w:t>Inschrijvings</w:t>
      </w:r>
      <w:r>
        <w:rPr>
          <w:rFonts w:cs="Verdana"/>
          <w:szCs w:val="18"/>
        </w:rPr>
        <w:t>som</w:t>
      </w:r>
      <w:r w:rsidRPr="00D10186">
        <w:rPr>
          <w:rFonts w:cs="Verdana"/>
          <w:szCs w:val="18"/>
        </w:rPr>
        <w:t xml:space="preserve"> in letters.</w:t>
      </w:r>
    </w:p>
    <w:p w:rsidR="00753362" w:rsidRDefault="00753362" w:rsidP="00753362">
      <w:pPr>
        <w:tabs>
          <w:tab w:val="left" w:pos="-1800"/>
          <w:tab w:val="right" w:pos="7200"/>
        </w:tabs>
        <w:autoSpaceDE w:val="0"/>
        <w:autoSpaceDN w:val="0"/>
        <w:adjustRightInd w:val="0"/>
        <w:spacing w:line="240" w:lineRule="exact"/>
        <w:ind w:left="-924" w:right="-369" w:hanging="396"/>
        <w:rPr>
          <w:rFonts w:cs="Verdana"/>
          <w:szCs w:val="18"/>
        </w:rPr>
      </w:pPr>
      <w:r>
        <w:rPr>
          <w:rFonts w:cs="Verdana"/>
          <w:szCs w:val="18"/>
        </w:rPr>
        <w:t>7</w:t>
      </w:r>
      <w:r w:rsidRPr="00D10186">
        <w:rPr>
          <w:rFonts w:cs="Verdana"/>
          <w:szCs w:val="18"/>
        </w:rPr>
        <w:t>)</w:t>
      </w:r>
      <w:r>
        <w:rPr>
          <w:rFonts w:cs="Verdana"/>
          <w:szCs w:val="18"/>
        </w:rPr>
        <w:tab/>
      </w:r>
      <w:r w:rsidRPr="00D10186">
        <w:rPr>
          <w:rFonts w:cs="Verdana"/>
          <w:szCs w:val="18"/>
        </w:rPr>
        <w:t>Bedrag van de omzetbelasting in cijfers.</w:t>
      </w:r>
    </w:p>
    <w:p w:rsidR="00753362" w:rsidRDefault="00753362" w:rsidP="00753362">
      <w:pPr>
        <w:tabs>
          <w:tab w:val="left" w:pos="-1800"/>
          <w:tab w:val="right" w:pos="7200"/>
        </w:tabs>
        <w:autoSpaceDE w:val="0"/>
        <w:autoSpaceDN w:val="0"/>
        <w:adjustRightInd w:val="0"/>
        <w:spacing w:line="240" w:lineRule="exact"/>
        <w:ind w:left="-924" w:right="-369" w:hanging="396"/>
        <w:rPr>
          <w:rFonts w:cs="Verdana"/>
          <w:szCs w:val="18"/>
        </w:rPr>
      </w:pPr>
      <w:r>
        <w:rPr>
          <w:rFonts w:cs="Verdana"/>
          <w:szCs w:val="18"/>
        </w:rPr>
        <w:t>9</w:t>
      </w:r>
      <w:r w:rsidRPr="00D10186">
        <w:rPr>
          <w:rFonts w:cs="Verdana"/>
          <w:szCs w:val="18"/>
        </w:rPr>
        <w:t>)</w:t>
      </w:r>
      <w:r>
        <w:rPr>
          <w:rFonts w:cs="Verdana"/>
          <w:szCs w:val="18"/>
        </w:rPr>
        <w:tab/>
      </w:r>
      <w:r w:rsidRPr="00D10186">
        <w:rPr>
          <w:rFonts w:cs="Verdana"/>
          <w:szCs w:val="18"/>
        </w:rPr>
        <w:t>Bedrag van de omzetbelasting in letters.</w:t>
      </w:r>
    </w:p>
    <w:p w:rsidR="00753362" w:rsidRDefault="00753362" w:rsidP="00753362">
      <w:pPr>
        <w:tabs>
          <w:tab w:val="left" w:pos="-1800"/>
          <w:tab w:val="right" w:pos="7200"/>
        </w:tabs>
        <w:autoSpaceDE w:val="0"/>
        <w:autoSpaceDN w:val="0"/>
        <w:adjustRightInd w:val="0"/>
        <w:spacing w:line="240" w:lineRule="exact"/>
        <w:ind w:left="-924" w:right="-369" w:hanging="396"/>
        <w:rPr>
          <w:rFonts w:cs="Verdana"/>
          <w:szCs w:val="18"/>
        </w:rPr>
      </w:pPr>
      <w:r>
        <w:rPr>
          <w:rFonts w:cs="Verdana"/>
          <w:szCs w:val="18"/>
        </w:rPr>
        <w:t>9</w:t>
      </w:r>
      <w:r w:rsidRPr="00D10186">
        <w:rPr>
          <w:rFonts w:cs="Verdana"/>
          <w:szCs w:val="18"/>
        </w:rPr>
        <w:t>)</w:t>
      </w:r>
      <w:r w:rsidRPr="00D10186">
        <w:rPr>
          <w:rFonts w:cs="Verdana"/>
          <w:szCs w:val="18"/>
        </w:rPr>
        <w:tab/>
        <w:t>Deze aanwijzing is alleen van toepassing, indien de inschrijving door twee of meer inschrijvers gezamenlijk geschiedt.</w:t>
      </w:r>
    </w:p>
    <w:p w:rsidR="00753362" w:rsidRDefault="00753362" w:rsidP="00753362">
      <w:pPr>
        <w:tabs>
          <w:tab w:val="left" w:pos="-1800"/>
          <w:tab w:val="right" w:pos="6804"/>
          <w:tab w:val="right" w:pos="7200"/>
        </w:tabs>
        <w:autoSpaceDE w:val="0"/>
        <w:autoSpaceDN w:val="0"/>
        <w:adjustRightInd w:val="0"/>
        <w:spacing w:line="240" w:lineRule="exact"/>
        <w:ind w:left="-910" w:right="-369" w:hanging="410"/>
        <w:rPr>
          <w:rFonts w:cs="Verdana"/>
          <w:szCs w:val="18"/>
        </w:rPr>
      </w:pPr>
      <w:r>
        <w:rPr>
          <w:rFonts w:cs="Verdana"/>
          <w:szCs w:val="18"/>
        </w:rPr>
        <w:t>10</w:t>
      </w:r>
      <w:r w:rsidRPr="00D10186">
        <w:rPr>
          <w:rFonts w:cs="Verdana"/>
          <w:szCs w:val="18"/>
        </w:rPr>
        <w:t>)</w:t>
      </w:r>
      <w:r w:rsidRPr="00D10186">
        <w:rPr>
          <w:rFonts w:cs="Verdana"/>
          <w:szCs w:val="18"/>
        </w:rPr>
        <w:tab/>
        <w:t>Alleen van toepassing, indien de inschrijving door twee of meer inschrijvers gezamenlijk</w:t>
      </w:r>
      <w:r>
        <w:rPr>
          <w:rFonts w:cs="Verdana"/>
          <w:szCs w:val="18"/>
        </w:rPr>
        <w:t xml:space="preserve"> </w:t>
      </w:r>
      <w:r w:rsidRPr="00D10186">
        <w:rPr>
          <w:rFonts w:cs="Verdana"/>
          <w:szCs w:val="18"/>
        </w:rPr>
        <w:t>geschiedt. Vermeld, indien van toepassing, de naam en het deelnemingspercentage.</w:t>
      </w:r>
    </w:p>
    <w:p w:rsidR="00753362" w:rsidRDefault="00753362" w:rsidP="00753362">
      <w:pPr>
        <w:tabs>
          <w:tab w:val="left" w:pos="-1800"/>
          <w:tab w:val="right" w:pos="6804"/>
          <w:tab w:val="right" w:pos="7200"/>
        </w:tabs>
        <w:autoSpaceDE w:val="0"/>
        <w:autoSpaceDN w:val="0"/>
        <w:adjustRightInd w:val="0"/>
        <w:spacing w:line="240" w:lineRule="exact"/>
        <w:ind w:left="-910" w:right="-369" w:hanging="410"/>
        <w:rPr>
          <w:szCs w:val="18"/>
        </w:rPr>
      </w:pPr>
    </w:p>
    <w:p w:rsidR="00753362" w:rsidRPr="003B46EB" w:rsidRDefault="00DF3591" w:rsidP="00753362">
      <w:pPr>
        <w:pStyle w:val="KopBijlage"/>
        <w:spacing w:after="0" w:line="240" w:lineRule="exact"/>
        <w:rPr>
          <w:rFonts w:cs="V&amp;W Syntax (Adobe)"/>
          <w:color w:val="000000"/>
        </w:rPr>
      </w:pPr>
      <w:bookmarkStart w:id="1425" w:name="_Bijlage_D_Eigen_verklaring"/>
      <w:bookmarkStart w:id="1426" w:name="_Toc467835653"/>
      <w:bookmarkStart w:id="1427" w:name="_Toc231299884"/>
      <w:bookmarkStart w:id="1428" w:name="bwKopBijlageE_EigenVerklaring"/>
      <w:bookmarkEnd w:id="1425"/>
      <w:r>
        <w:rPr>
          <w:color w:val="000000"/>
        </w:rPr>
        <w:lastRenderedPageBreak/>
        <w:t>Uniform Europees Aanbestedingsdocument</w:t>
      </w:r>
      <w:bookmarkEnd w:id="1426"/>
    </w:p>
    <w:p w:rsidR="00764649" w:rsidRDefault="00764649" w:rsidP="00753362">
      <w:pPr>
        <w:spacing w:line="240" w:lineRule="exact"/>
        <w:rPr>
          <w:rFonts w:cs="V&amp;W Syntax (Adobe)"/>
          <w:color w:val="000000"/>
        </w:rPr>
      </w:pPr>
      <w:bookmarkStart w:id="1429" w:name="bwBijlageE_EigenVerklaring1"/>
      <w:bookmarkEnd w:id="1427"/>
      <w:bookmarkEnd w:id="1428"/>
    </w:p>
    <w:p w:rsidR="00764649" w:rsidRDefault="00764649" w:rsidP="00753362">
      <w:pPr>
        <w:spacing w:line="240" w:lineRule="exact"/>
        <w:rPr>
          <w:rFonts w:cs="V&amp;W Syntax (Adobe)"/>
          <w:color w:val="000000"/>
        </w:rPr>
      </w:pPr>
    </w:p>
    <w:p w:rsidR="00753362" w:rsidRPr="003B46EB" w:rsidRDefault="00DF3591" w:rsidP="00753362">
      <w:pPr>
        <w:spacing w:line="240" w:lineRule="exact"/>
        <w:rPr>
          <w:rFonts w:cs="V&amp;W Syntax (Adobe)"/>
          <w:color w:val="000000"/>
        </w:rPr>
      </w:pPr>
      <w:r>
        <w:rPr>
          <w:rFonts w:cs="V&amp;W Syntax (Adobe)"/>
          <w:color w:val="000000"/>
        </w:rPr>
        <w:t>Het Uniform Europees Aanbestedingsdocument</w:t>
      </w:r>
      <w:r w:rsidR="00753362" w:rsidRPr="003B46EB">
        <w:rPr>
          <w:rFonts w:cs="V&amp;W Syntax (Adobe)"/>
          <w:color w:val="000000"/>
        </w:rPr>
        <w:t xml:space="preserve"> wordt als apart document in pdf-format beschikbaar gesteld. </w:t>
      </w:r>
    </w:p>
    <w:p w:rsidR="00753362" w:rsidRPr="003B46EB" w:rsidRDefault="00753362" w:rsidP="00753362">
      <w:pPr>
        <w:spacing w:line="240" w:lineRule="exact"/>
        <w:rPr>
          <w:rFonts w:cs="V&amp;W Syntax (Adobe)"/>
          <w:color w:val="000000"/>
        </w:rPr>
      </w:pPr>
    </w:p>
    <w:p w:rsidR="00753362" w:rsidRPr="003B46EB" w:rsidRDefault="00753362" w:rsidP="00D76F08">
      <w:pPr>
        <w:pStyle w:val="KopBijlage"/>
        <w:ind w:hanging="4310"/>
      </w:pPr>
      <w:bookmarkStart w:id="1430" w:name="_Toc367171635"/>
      <w:bookmarkStart w:id="1431" w:name="_Toc467835654"/>
      <w:bookmarkStart w:id="1432" w:name="bwKopBijlageF_AanvullendeEigenVerklaring"/>
      <w:bookmarkEnd w:id="1429"/>
      <w:r w:rsidRPr="003B46EB">
        <w:lastRenderedPageBreak/>
        <w:t>Aanvullende eigen verklaring</w:t>
      </w:r>
      <w:bookmarkEnd w:id="1430"/>
      <w:bookmarkEnd w:id="1431"/>
    </w:p>
    <w:p w:rsidR="00753362" w:rsidRPr="003B46EB" w:rsidRDefault="00753362" w:rsidP="00753362">
      <w:pPr>
        <w:tabs>
          <w:tab w:val="num" w:pos="900"/>
        </w:tabs>
        <w:spacing w:line="240" w:lineRule="exact"/>
        <w:rPr>
          <w:rFonts w:cs="V&amp;W Syntax (Adobe)"/>
          <w:bCs/>
          <w:color w:val="000000"/>
          <w:szCs w:val="18"/>
        </w:rPr>
      </w:pPr>
      <w:bookmarkStart w:id="1433" w:name="bwBijlageF_AanvullendeEigenVerklaring"/>
      <w:bookmarkEnd w:id="1432"/>
      <w:r w:rsidRPr="003B46EB">
        <w:rPr>
          <w:rFonts w:cs="V&amp;W Syntax (Adobe)"/>
          <w:bCs/>
          <w:color w:val="000000"/>
          <w:szCs w:val="18"/>
        </w:rPr>
        <w:t xml:space="preserve">Naam en adres van de onderneming: </w:t>
      </w:r>
    </w:p>
    <w:p w:rsidR="00753362" w:rsidRPr="003B46EB" w:rsidRDefault="00753362" w:rsidP="00753362">
      <w:pPr>
        <w:tabs>
          <w:tab w:val="num" w:pos="900"/>
        </w:tabs>
        <w:spacing w:line="240" w:lineRule="exact"/>
        <w:rPr>
          <w:rFonts w:cs="V&amp;W Syntax (Adobe)"/>
          <w:bCs/>
          <w:color w:val="000000"/>
          <w:szCs w:val="18"/>
        </w:rPr>
      </w:pPr>
    </w:p>
    <w:p w:rsidR="00753362" w:rsidRPr="003B46EB" w:rsidRDefault="00753362" w:rsidP="00753362">
      <w:pPr>
        <w:tabs>
          <w:tab w:val="num" w:pos="900"/>
        </w:tabs>
        <w:spacing w:line="240" w:lineRule="exact"/>
        <w:rPr>
          <w:rFonts w:cs="V&amp;W Syntax (Adobe)"/>
          <w:color w:val="000000"/>
        </w:rPr>
      </w:pPr>
      <w:r w:rsidRPr="003B46EB">
        <w:rPr>
          <w:rFonts w:cs="V&amp;W Syntax (Adobe)"/>
          <w:color w:val="000000"/>
        </w:rPr>
        <w:t>………………………………………………………………………………………………………………………</w:t>
      </w:r>
    </w:p>
    <w:p w:rsidR="00753362" w:rsidRPr="003B46EB" w:rsidRDefault="00753362" w:rsidP="00753362">
      <w:pPr>
        <w:tabs>
          <w:tab w:val="num" w:pos="900"/>
        </w:tabs>
        <w:spacing w:line="240" w:lineRule="exact"/>
        <w:rPr>
          <w:rFonts w:cs="V&amp;W Syntax (Adobe)"/>
          <w:bCs/>
          <w:color w:val="000000"/>
          <w:szCs w:val="18"/>
        </w:rPr>
      </w:pPr>
    </w:p>
    <w:p w:rsidR="00753362" w:rsidRPr="003B46EB" w:rsidRDefault="00753362" w:rsidP="00753362">
      <w:pPr>
        <w:tabs>
          <w:tab w:val="num" w:pos="900"/>
        </w:tabs>
        <w:spacing w:line="240" w:lineRule="exact"/>
        <w:rPr>
          <w:rFonts w:cs="V&amp;W Syntax (Adobe)"/>
          <w:bCs/>
          <w:color w:val="000000"/>
          <w:szCs w:val="18"/>
        </w:rPr>
      </w:pPr>
      <w:r w:rsidRPr="003B46EB">
        <w:rPr>
          <w:rFonts w:cs="V&amp;W Syntax (Adobe)"/>
          <w:bCs/>
          <w:color w:val="000000"/>
          <w:szCs w:val="18"/>
        </w:rPr>
        <w:t>Inschrijvingsnummer Kamer van Koophandel (inschrijvingsnummer van het handelsregister of een overeenkomstig register van het land van vestiging van de onderneming):</w:t>
      </w:r>
    </w:p>
    <w:p w:rsidR="00753362" w:rsidRPr="003B46EB" w:rsidRDefault="00753362" w:rsidP="00753362">
      <w:pPr>
        <w:tabs>
          <w:tab w:val="num" w:pos="900"/>
        </w:tabs>
        <w:spacing w:line="240" w:lineRule="exact"/>
        <w:rPr>
          <w:rFonts w:cs="V&amp;W Syntax (Adobe)"/>
          <w:bCs/>
          <w:color w:val="000000"/>
          <w:szCs w:val="18"/>
        </w:rPr>
      </w:pPr>
    </w:p>
    <w:p w:rsidR="00753362" w:rsidRPr="003B46EB" w:rsidRDefault="00753362" w:rsidP="00753362">
      <w:pPr>
        <w:tabs>
          <w:tab w:val="num" w:pos="900"/>
        </w:tabs>
        <w:spacing w:line="240" w:lineRule="exact"/>
        <w:rPr>
          <w:rFonts w:cs="V&amp;W Syntax (Adobe)"/>
          <w:color w:val="000000"/>
        </w:rPr>
      </w:pPr>
      <w:r w:rsidRPr="003B46EB">
        <w:rPr>
          <w:rFonts w:cs="V&amp;W Syntax (Adobe)"/>
          <w:color w:val="000000"/>
        </w:rPr>
        <w:t>………………………………………………………………………………………………………………………</w:t>
      </w:r>
    </w:p>
    <w:p w:rsidR="00753362" w:rsidRPr="003B46EB" w:rsidRDefault="00753362" w:rsidP="00753362">
      <w:pPr>
        <w:tabs>
          <w:tab w:val="num" w:pos="900"/>
        </w:tabs>
        <w:spacing w:line="240" w:lineRule="exact"/>
        <w:rPr>
          <w:rFonts w:cs="V&amp;W Syntax (Adobe)"/>
          <w:bCs/>
          <w:color w:val="000000"/>
          <w:szCs w:val="18"/>
        </w:rPr>
      </w:pPr>
    </w:p>
    <w:p w:rsidR="00753362" w:rsidRPr="003B46EB" w:rsidRDefault="00753362" w:rsidP="00753362">
      <w:pPr>
        <w:tabs>
          <w:tab w:val="num" w:pos="900"/>
        </w:tabs>
        <w:spacing w:line="240" w:lineRule="exact"/>
        <w:rPr>
          <w:rFonts w:cs="V&amp;W Syntax (Adobe)"/>
          <w:bCs/>
          <w:color w:val="000000"/>
          <w:szCs w:val="18"/>
        </w:rPr>
      </w:pPr>
      <w:r w:rsidRPr="003B46EB">
        <w:rPr>
          <w:rFonts w:cs="V&amp;W Syntax (Adobe)"/>
          <w:bCs/>
          <w:color w:val="000000"/>
          <w:szCs w:val="18"/>
        </w:rPr>
        <w:t>Contactpersoon van de onderneming (naam, email, telefoon):</w:t>
      </w:r>
    </w:p>
    <w:p w:rsidR="00753362" w:rsidRPr="003B46EB" w:rsidRDefault="00753362" w:rsidP="00753362">
      <w:pPr>
        <w:tabs>
          <w:tab w:val="num" w:pos="900"/>
        </w:tabs>
        <w:spacing w:line="240" w:lineRule="exact"/>
        <w:rPr>
          <w:rFonts w:cs="V&amp;W Syntax (Adobe)"/>
          <w:color w:val="000000"/>
        </w:rPr>
      </w:pPr>
    </w:p>
    <w:p w:rsidR="00753362" w:rsidRPr="003B46EB" w:rsidRDefault="00753362" w:rsidP="00753362">
      <w:pPr>
        <w:tabs>
          <w:tab w:val="num" w:pos="900"/>
        </w:tabs>
        <w:spacing w:line="240" w:lineRule="exact"/>
        <w:rPr>
          <w:rFonts w:cs="V&amp;W Syntax (Adobe)"/>
          <w:color w:val="000000"/>
        </w:rPr>
      </w:pPr>
      <w:r w:rsidRPr="003B46EB">
        <w:rPr>
          <w:rFonts w:cs="V&amp;W Syntax (Adobe)"/>
          <w:color w:val="000000"/>
        </w:rPr>
        <w:t>………………………………………………………………………………………………………………………</w:t>
      </w:r>
    </w:p>
    <w:p w:rsidR="00753362" w:rsidRPr="003B46EB" w:rsidRDefault="00753362" w:rsidP="00753362">
      <w:pPr>
        <w:spacing w:line="240" w:lineRule="exact"/>
        <w:rPr>
          <w:rFonts w:cs="V&amp;W Syntax (Adobe)"/>
          <w:b/>
          <w:bCs/>
          <w:color w:val="000000"/>
          <w:szCs w:val="18"/>
        </w:rPr>
      </w:pPr>
    </w:p>
    <w:p w:rsidR="00753362" w:rsidRPr="003B46EB" w:rsidRDefault="00753362" w:rsidP="00753362">
      <w:pPr>
        <w:spacing w:line="240" w:lineRule="exact"/>
        <w:rPr>
          <w:rFonts w:cs="V&amp;W Syntax (Adobe)"/>
          <w:b/>
          <w:bCs/>
          <w:color w:val="000000"/>
          <w:szCs w:val="18"/>
        </w:rPr>
      </w:pPr>
    </w:p>
    <w:p w:rsidR="00753362" w:rsidRPr="003B46EB" w:rsidRDefault="00753362" w:rsidP="00753362">
      <w:pPr>
        <w:spacing w:line="240" w:lineRule="exact"/>
        <w:rPr>
          <w:rFonts w:cs="V&amp;W Syntax (Adobe)"/>
          <w:b/>
          <w:bCs/>
          <w:color w:val="000000"/>
          <w:szCs w:val="18"/>
        </w:rPr>
      </w:pPr>
    </w:p>
    <w:p w:rsidR="00753362" w:rsidRPr="003B46EB" w:rsidRDefault="00753362" w:rsidP="00991ADB">
      <w:pPr>
        <w:numPr>
          <w:ilvl w:val="0"/>
          <w:numId w:val="22"/>
        </w:numPr>
        <w:tabs>
          <w:tab w:val="clear" w:pos="782"/>
          <w:tab w:val="num" w:pos="-1259"/>
          <w:tab w:val="num" w:pos="0"/>
        </w:tabs>
        <w:spacing w:line="240" w:lineRule="exact"/>
        <w:ind w:left="0" w:right="-969" w:hanging="900"/>
        <w:rPr>
          <w:rFonts w:cs="V&amp;W Syntax (Adobe)"/>
          <w:b/>
          <w:bCs/>
          <w:color w:val="000000"/>
          <w:szCs w:val="18"/>
        </w:rPr>
      </w:pPr>
      <w:r w:rsidRPr="003B46EB">
        <w:rPr>
          <w:rFonts w:cs="V&amp;W Syntax (Adobe)"/>
          <w:b/>
          <w:bCs/>
          <w:color w:val="000000"/>
          <w:szCs w:val="18"/>
        </w:rPr>
        <w:t>VRAGEN TEN AANZIEN VAN VOORKENNIS EN BELANGENVERSTRENGELING</w:t>
      </w:r>
    </w:p>
    <w:p w:rsidR="00753362" w:rsidRPr="003B46EB" w:rsidRDefault="00753362" w:rsidP="00753362">
      <w:pPr>
        <w:tabs>
          <w:tab w:val="num" w:pos="0"/>
        </w:tabs>
        <w:spacing w:line="240" w:lineRule="exact"/>
        <w:ind w:hanging="900"/>
        <w:rPr>
          <w:rFonts w:cs="V&amp;W Syntax (Adobe)"/>
          <w:color w:val="000000"/>
        </w:rPr>
      </w:pPr>
    </w:p>
    <w:p w:rsidR="00753362" w:rsidRPr="003B46EB" w:rsidRDefault="00753362" w:rsidP="00991ADB">
      <w:pPr>
        <w:numPr>
          <w:ilvl w:val="1"/>
          <w:numId w:val="22"/>
        </w:numPr>
        <w:tabs>
          <w:tab w:val="clear" w:pos="782"/>
          <w:tab w:val="num" w:pos="-1259"/>
          <w:tab w:val="num" w:pos="0"/>
        </w:tabs>
        <w:spacing w:line="240" w:lineRule="exact"/>
        <w:ind w:left="0" w:hanging="900"/>
        <w:rPr>
          <w:rFonts w:cs="V&amp;W Syntax (Adobe)"/>
          <w:color w:val="000000"/>
        </w:rPr>
      </w:pPr>
      <w:r w:rsidRPr="003B46EB">
        <w:rPr>
          <w:rFonts w:cs="V&amp;W Syntax (Adobe)"/>
          <w:color w:val="000000"/>
        </w:rPr>
        <w:t xml:space="preserve">Heeft de onderneming, voorafgaand aan deze aanbestedingsprocedure, werkzaamheden of diensten verricht ter voorbereiding van de opdracht, dan wel is de onderneming op andere wijze direct of indirect betrokken (geweest) bij de voorbereiding van de opdracht? </w:t>
      </w:r>
    </w:p>
    <w:p w:rsidR="00753362" w:rsidRPr="003B46EB" w:rsidRDefault="00753362" w:rsidP="00753362">
      <w:pPr>
        <w:tabs>
          <w:tab w:val="num" w:pos="0"/>
        </w:tabs>
        <w:spacing w:line="240" w:lineRule="exact"/>
        <w:rPr>
          <w:rFonts w:cs="V&amp;W Syntax (Adobe)"/>
          <w:color w:val="000000"/>
        </w:rPr>
      </w:pPr>
    </w:p>
    <w:p w:rsidR="00753362" w:rsidRPr="003B46EB" w:rsidRDefault="00753362" w:rsidP="00753362">
      <w:pPr>
        <w:tabs>
          <w:tab w:val="num" w:pos="0"/>
        </w:tabs>
        <w:spacing w:line="240" w:lineRule="exact"/>
        <w:rPr>
          <w:rFonts w:cs="V&amp;W Syntax (Adobe)"/>
          <w:color w:val="000000"/>
        </w:rPr>
      </w:pPr>
      <w:r w:rsidRPr="003B46EB">
        <w:rPr>
          <w:rFonts w:cs="V&amp;W Syntax (Adobe)"/>
          <w:color w:val="000000"/>
        </w:rPr>
        <w:t>Ja / nee (doorhalen wat niet van toepassing is)</w:t>
      </w:r>
    </w:p>
    <w:p w:rsidR="00753362" w:rsidRPr="003B46EB" w:rsidRDefault="00753362" w:rsidP="00753362">
      <w:pPr>
        <w:tabs>
          <w:tab w:val="num" w:pos="0"/>
        </w:tabs>
        <w:spacing w:line="240" w:lineRule="exact"/>
        <w:rPr>
          <w:rFonts w:cs="V&amp;W Syntax (Adobe)"/>
          <w:color w:val="000000"/>
        </w:rPr>
      </w:pPr>
    </w:p>
    <w:p w:rsidR="00753362" w:rsidRPr="003B46EB" w:rsidRDefault="00753362" w:rsidP="00753362">
      <w:pPr>
        <w:tabs>
          <w:tab w:val="num" w:pos="0"/>
        </w:tabs>
        <w:spacing w:line="240" w:lineRule="exact"/>
        <w:rPr>
          <w:rFonts w:cs="V&amp;W Syntax (Adobe)"/>
          <w:color w:val="000000"/>
        </w:rPr>
      </w:pPr>
      <w:r w:rsidRPr="003B46EB">
        <w:rPr>
          <w:rFonts w:cs="V&amp;W Syntax (Adobe)"/>
          <w:color w:val="000000"/>
        </w:rPr>
        <w:t xml:space="preserve">Zo ja, vermeld de aard van de betreffende werkzaamheden of diensten, dan wel die betrokkenheid. </w:t>
      </w:r>
    </w:p>
    <w:p w:rsidR="00753362" w:rsidRPr="003B46EB" w:rsidRDefault="00753362" w:rsidP="00753362">
      <w:pPr>
        <w:tabs>
          <w:tab w:val="num" w:pos="0"/>
        </w:tabs>
        <w:spacing w:line="240" w:lineRule="exact"/>
        <w:rPr>
          <w:rFonts w:cs="V&amp;W Syntax (Adobe)"/>
          <w:color w:val="000000"/>
        </w:rPr>
      </w:pPr>
    </w:p>
    <w:p w:rsidR="00753362" w:rsidRPr="003B46EB" w:rsidRDefault="00753362" w:rsidP="00753362">
      <w:pPr>
        <w:tabs>
          <w:tab w:val="num" w:pos="900"/>
        </w:tabs>
        <w:spacing w:line="240" w:lineRule="exact"/>
        <w:rPr>
          <w:rFonts w:cs="V&amp;W Syntax (Adobe)"/>
          <w:color w:val="000000"/>
        </w:rPr>
      </w:pPr>
      <w:r w:rsidRPr="003B46EB">
        <w:rPr>
          <w:rFonts w:cs="V&amp;W Syntax (Adobe)"/>
          <w:color w:val="000000"/>
        </w:rPr>
        <w:t>………………………………………………………………………………………………………………………</w:t>
      </w:r>
    </w:p>
    <w:p w:rsidR="00753362" w:rsidRPr="003B46EB" w:rsidRDefault="00753362" w:rsidP="00753362">
      <w:pPr>
        <w:tabs>
          <w:tab w:val="num" w:pos="900"/>
        </w:tabs>
        <w:spacing w:line="240" w:lineRule="exact"/>
        <w:rPr>
          <w:rFonts w:cs="V&amp;W Syntax (Adobe)"/>
          <w:color w:val="000000"/>
        </w:rPr>
      </w:pPr>
      <w:r w:rsidRPr="003B46EB">
        <w:rPr>
          <w:rFonts w:cs="V&amp;W Syntax (Adobe)"/>
          <w:color w:val="000000"/>
        </w:rPr>
        <w:t>………………………………………………………………………………………………………………………</w:t>
      </w:r>
    </w:p>
    <w:p w:rsidR="00753362" w:rsidRPr="003B46EB" w:rsidRDefault="00753362" w:rsidP="00753362">
      <w:pPr>
        <w:tabs>
          <w:tab w:val="num" w:pos="900"/>
        </w:tabs>
        <w:spacing w:line="240" w:lineRule="exact"/>
        <w:rPr>
          <w:rFonts w:cs="V&amp;W Syntax (Adobe)"/>
          <w:color w:val="000000"/>
        </w:rPr>
      </w:pPr>
      <w:r w:rsidRPr="003B46EB">
        <w:rPr>
          <w:rFonts w:cs="V&amp;W Syntax (Adobe)"/>
          <w:color w:val="000000"/>
        </w:rPr>
        <w:t>………………………………………………………………………………………………………………………</w:t>
      </w:r>
    </w:p>
    <w:p w:rsidR="00753362" w:rsidRPr="003B46EB" w:rsidRDefault="00753362" w:rsidP="00753362">
      <w:pPr>
        <w:tabs>
          <w:tab w:val="num" w:pos="0"/>
        </w:tabs>
        <w:spacing w:line="240" w:lineRule="exact"/>
        <w:rPr>
          <w:rFonts w:cs="V&amp;W Syntax (Adobe)"/>
          <w:color w:val="000000"/>
        </w:rPr>
      </w:pPr>
    </w:p>
    <w:p w:rsidR="00753362" w:rsidRPr="003B46EB" w:rsidRDefault="00753362" w:rsidP="00991ADB">
      <w:pPr>
        <w:numPr>
          <w:ilvl w:val="1"/>
          <w:numId w:val="22"/>
        </w:numPr>
        <w:tabs>
          <w:tab w:val="clear" w:pos="782"/>
          <w:tab w:val="num" w:pos="-1259"/>
          <w:tab w:val="num" w:pos="0"/>
        </w:tabs>
        <w:spacing w:line="240" w:lineRule="exact"/>
        <w:ind w:left="0" w:hanging="900"/>
        <w:rPr>
          <w:rFonts w:cs="V&amp;W Syntax (Adobe)"/>
          <w:color w:val="000000"/>
        </w:rPr>
      </w:pPr>
      <w:r w:rsidRPr="003B46EB">
        <w:rPr>
          <w:rFonts w:cs="V&amp;W Syntax (Adobe)"/>
          <w:color w:val="000000"/>
        </w:rPr>
        <w:t>Zijn er binnen de onderneming personen werkzaam die, voorafgaand aan deze aanbestedingsprocedure, werkzaamheden of diensten hebben verricht ter voorbereiding van de opdracht, dan wel zijn er personen werkzaam binnen de onderneming die op andere wijze direct of indirect betrokken zijn (geweest) bij de voorbereiding van de opdracht?</w:t>
      </w:r>
    </w:p>
    <w:p w:rsidR="00753362" w:rsidRPr="003B46EB" w:rsidRDefault="00753362" w:rsidP="00753362">
      <w:pPr>
        <w:tabs>
          <w:tab w:val="num" w:pos="0"/>
        </w:tabs>
        <w:spacing w:line="240" w:lineRule="exact"/>
        <w:rPr>
          <w:rFonts w:cs="V&amp;W Syntax (Adobe)"/>
          <w:color w:val="000000"/>
        </w:rPr>
      </w:pPr>
    </w:p>
    <w:p w:rsidR="00753362" w:rsidRPr="003B46EB" w:rsidRDefault="00753362" w:rsidP="00753362">
      <w:pPr>
        <w:tabs>
          <w:tab w:val="num" w:pos="900"/>
        </w:tabs>
        <w:spacing w:line="240" w:lineRule="exact"/>
        <w:ind w:left="900" w:hanging="900"/>
        <w:rPr>
          <w:rFonts w:cs="V&amp;W Syntax (Adobe)"/>
          <w:color w:val="000000"/>
        </w:rPr>
      </w:pPr>
      <w:r w:rsidRPr="003B46EB">
        <w:rPr>
          <w:rFonts w:cs="V&amp;W Syntax (Adobe)"/>
          <w:color w:val="000000"/>
        </w:rPr>
        <w:t>Ja / nee (doorhalen wat niet van toepassing is)</w:t>
      </w:r>
    </w:p>
    <w:p w:rsidR="00753362" w:rsidRPr="003B46EB" w:rsidRDefault="00753362" w:rsidP="00753362">
      <w:pPr>
        <w:tabs>
          <w:tab w:val="num" w:pos="900"/>
        </w:tabs>
        <w:spacing w:line="240" w:lineRule="exact"/>
        <w:ind w:left="900" w:hanging="900"/>
        <w:rPr>
          <w:rFonts w:cs="V&amp;W Syntax (Adobe)"/>
          <w:color w:val="000000"/>
        </w:rPr>
      </w:pPr>
    </w:p>
    <w:p w:rsidR="00753362" w:rsidRPr="003B46EB" w:rsidRDefault="00753362" w:rsidP="00753362">
      <w:pPr>
        <w:tabs>
          <w:tab w:val="num" w:pos="900"/>
        </w:tabs>
        <w:spacing w:line="240" w:lineRule="exact"/>
        <w:ind w:left="900" w:hanging="900"/>
        <w:rPr>
          <w:rFonts w:cs="V&amp;W Syntax (Adobe)"/>
          <w:color w:val="000000"/>
        </w:rPr>
      </w:pPr>
      <w:r w:rsidRPr="003B46EB">
        <w:rPr>
          <w:rFonts w:cs="V&amp;W Syntax (Adobe)"/>
          <w:color w:val="000000"/>
        </w:rPr>
        <w:t>Zo ja, vermeld voor elke persoon:</w:t>
      </w:r>
    </w:p>
    <w:p w:rsidR="00753362" w:rsidRPr="003B46EB" w:rsidRDefault="00753362" w:rsidP="00991ADB">
      <w:pPr>
        <w:numPr>
          <w:ilvl w:val="0"/>
          <w:numId w:val="23"/>
        </w:numPr>
        <w:tabs>
          <w:tab w:val="num" w:pos="540"/>
        </w:tabs>
        <w:spacing w:line="240" w:lineRule="exact"/>
        <w:ind w:left="540" w:hanging="540"/>
        <w:rPr>
          <w:rFonts w:cs="V&amp;W Syntax (Adobe)"/>
          <w:color w:val="000000"/>
        </w:rPr>
      </w:pPr>
      <w:r w:rsidRPr="003B46EB">
        <w:rPr>
          <w:rFonts w:cs="V&amp;W Syntax (Adobe)"/>
          <w:color w:val="000000"/>
        </w:rPr>
        <w:t>de naam en de functie binnen de onderneming;</w:t>
      </w:r>
    </w:p>
    <w:p w:rsidR="00753362" w:rsidRPr="003B46EB" w:rsidRDefault="00753362" w:rsidP="00991ADB">
      <w:pPr>
        <w:numPr>
          <w:ilvl w:val="0"/>
          <w:numId w:val="23"/>
        </w:numPr>
        <w:tabs>
          <w:tab w:val="num" w:pos="540"/>
        </w:tabs>
        <w:spacing w:line="240" w:lineRule="exact"/>
        <w:ind w:left="540" w:hanging="540"/>
        <w:rPr>
          <w:rFonts w:cs="V&amp;W Syntax (Adobe)"/>
          <w:color w:val="000000"/>
        </w:rPr>
      </w:pPr>
      <w:r w:rsidRPr="003B46EB">
        <w:rPr>
          <w:rFonts w:cs="V&amp;W Syntax (Adobe)"/>
          <w:color w:val="000000"/>
        </w:rPr>
        <w:t>de aard van de betreffende werkzaamheden of diensten, dan wel de betrokkenheid.</w:t>
      </w:r>
    </w:p>
    <w:p w:rsidR="00753362" w:rsidRPr="003B46EB" w:rsidRDefault="00753362" w:rsidP="00753362">
      <w:pPr>
        <w:tabs>
          <w:tab w:val="num" w:pos="0"/>
        </w:tabs>
        <w:spacing w:line="240" w:lineRule="exact"/>
        <w:rPr>
          <w:rFonts w:cs="V&amp;W Syntax (Adobe)"/>
          <w:color w:val="000000"/>
        </w:rPr>
      </w:pPr>
    </w:p>
    <w:p w:rsidR="00753362" w:rsidRPr="003B46EB" w:rsidRDefault="00753362" w:rsidP="00753362">
      <w:pPr>
        <w:tabs>
          <w:tab w:val="num" w:pos="900"/>
        </w:tabs>
        <w:spacing w:line="240" w:lineRule="exact"/>
        <w:ind w:left="900" w:hanging="900"/>
        <w:rPr>
          <w:rFonts w:cs="V&amp;W Syntax (Adobe)"/>
          <w:color w:val="000000"/>
        </w:rPr>
      </w:pPr>
      <w:r w:rsidRPr="003B46EB">
        <w:rPr>
          <w:rFonts w:cs="V&amp;W Syntax (Adobe)"/>
          <w:color w:val="000000"/>
        </w:rPr>
        <w:t>………………………………………………………………………………………………………………………</w:t>
      </w:r>
    </w:p>
    <w:p w:rsidR="00753362" w:rsidRPr="003B46EB" w:rsidRDefault="00753362" w:rsidP="00753362">
      <w:pPr>
        <w:tabs>
          <w:tab w:val="num" w:pos="900"/>
        </w:tabs>
        <w:spacing w:line="240" w:lineRule="exact"/>
        <w:ind w:left="900" w:hanging="900"/>
        <w:rPr>
          <w:rFonts w:cs="V&amp;W Syntax (Adobe)"/>
          <w:color w:val="000000"/>
        </w:rPr>
      </w:pPr>
      <w:r w:rsidRPr="003B46EB">
        <w:rPr>
          <w:rFonts w:cs="V&amp;W Syntax (Adobe)"/>
          <w:color w:val="000000"/>
        </w:rPr>
        <w:t>………………………………………………………………………………………………………………………</w:t>
      </w:r>
    </w:p>
    <w:p w:rsidR="00753362" w:rsidRPr="003B46EB" w:rsidRDefault="00753362" w:rsidP="00753362">
      <w:pPr>
        <w:tabs>
          <w:tab w:val="num" w:pos="900"/>
        </w:tabs>
        <w:spacing w:line="240" w:lineRule="exact"/>
        <w:ind w:left="900" w:hanging="900"/>
        <w:rPr>
          <w:rFonts w:cs="V&amp;W Syntax (Adobe)"/>
          <w:color w:val="000000"/>
        </w:rPr>
      </w:pPr>
      <w:r w:rsidRPr="003B46EB">
        <w:rPr>
          <w:rFonts w:cs="V&amp;W Syntax (Adobe)"/>
          <w:color w:val="000000"/>
        </w:rPr>
        <w:t>………………………………………………………………………………………………………………………</w:t>
      </w:r>
    </w:p>
    <w:p w:rsidR="00753362" w:rsidRPr="003B46EB" w:rsidRDefault="00753362" w:rsidP="00753362">
      <w:pPr>
        <w:tabs>
          <w:tab w:val="num" w:pos="0"/>
        </w:tabs>
        <w:spacing w:line="240" w:lineRule="exact"/>
        <w:rPr>
          <w:rFonts w:cs="V&amp;W Syntax (Adobe)"/>
          <w:color w:val="000000"/>
        </w:rPr>
      </w:pPr>
    </w:p>
    <w:p w:rsidR="00753362" w:rsidRPr="003B46EB" w:rsidRDefault="00753362" w:rsidP="00991ADB">
      <w:pPr>
        <w:numPr>
          <w:ilvl w:val="1"/>
          <w:numId w:val="22"/>
        </w:numPr>
        <w:tabs>
          <w:tab w:val="clear" w:pos="782"/>
          <w:tab w:val="num" w:pos="-1259"/>
        </w:tabs>
        <w:spacing w:line="240" w:lineRule="exact"/>
        <w:ind w:left="0" w:hanging="900"/>
        <w:rPr>
          <w:rFonts w:cs="V&amp;W Syntax (Adobe)"/>
          <w:color w:val="000000"/>
        </w:rPr>
      </w:pPr>
      <w:r w:rsidRPr="003B46EB">
        <w:rPr>
          <w:rFonts w:cs="V&amp;W Syntax (Adobe)"/>
          <w:color w:val="000000"/>
        </w:rPr>
        <w:t xml:space="preserve">Zijn of worden door de onderneming, in het kader van deze aanbestedingsprocedure, onderaannemers ingeschakeld, die, voorafgaande aan de </w:t>
      </w:r>
      <w:r w:rsidRPr="003B46EB">
        <w:rPr>
          <w:rFonts w:cs="V&amp;W Syntax (Adobe)"/>
          <w:color w:val="000000"/>
        </w:rPr>
        <w:lastRenderedPageBreak/>
        <w:t>aanbestedingsprocedure, werkzaamheden of diensten hebben verricht ter voorbereiding van de opdracht, dan wel zijn die onderaannemers op andere wijze direct of indirect betrokken (geweest) bij de voorbereiding van de opdracht?</w:t>
      </w:r>
    </w:p>
    <w:p w:rsidR="00753362" w:rsidRPr="003B46EB" w:rsidRDefault="00753362" w:rsidP="00753362">
      <w:pPr>
        <w:tabs>
          <w:tab w:val="num" w:pos="0"/>
        </w:tabs>
        <w:spacing w:line="240" w:lineRule="exact"/>
        <w:rPr>
          <w:rFonts w:cs="V&amp;W Syntax (Adobe)"/>
          <w:color w:val="000000"/>
        </w:rPr>
      </w:pPr>
    </w:p>
    <w:p w:rsidR="00753362" w:rsidRPr="003B46EB" w:rsidRDefault="00753362" w:rsidP="00753362">
      <w:pPr>
        <w:tabs>
          <w:tab w:val="num" w:pos="900"/>
        </w:tabs>
        <w:spacing w:line="240" w:lineRule="exact"/>
        <w:ind w:left="900" w:hanging="900"/>
        <w:rPr>
          <w:rFonts w:cs="V&amp;W Syntax (Adobe)"/>
          <w:color w:val="000000"/>
        </w:rPr>
      </w:pPr>
      <w:r w:rsidRPr="003B46EB">
        <w:rPr>
          <w:rFonts w:cs="V&amp;W Syntax (Adobe)"/>
          <w:color w:val="000000"/>
        </w:rPr>
        <w:t>Ja / nee (doorhalen wat niet van toepassing is)</w:t>
      </w:r>
    </w:p>
    <w:p w:rsidR="00753362" w:rsidRPr="003B46EB" w:rsidRDefault="00753362" w:rsidP="00753362">
      <w:pPr>
        <w:tabs>
          <w:tab w:val="num" w:pos="900"/>
        </w:tabs>
        <w:spacing w:line="240" w:lineRule="exact"/>
        <w:ind w:left="900" w:hanging="900"/>
        <w:rPr>
          <w:rFonts w:cs="V&amp;W Syntax (Adobe)"/>
          <w:color w:val="000000"/>
        </w:rPr>
      </w:pPr>
    </w:p>
    <w:p w:rsidR="00753362" w:rsidRPr="003B46EB" w:rsidRDefault="00753362" w:rsidP="00753362">
      <w:pPr>
        <w:tabs>
          <w:tab w:val="num" w:pos="900"/>
        </w:tabs>
        <w:spacing w:line="240" w:lineRule="exact"/>
        <w:ind w:left="900" w:hanging="900"/>
        <w:rPr>
          <w:rFonts w:cs="V&amp;W Syntax (Adobe)"/>
          <w:color w:val="000000"/>
        </w:rPr>
      </w:pPr>
      <w:r w:rsidRPr="003B46EB">
        <w:rPr>
          <w:rFonts w:cs="V&amp;W Syntax (Adobe)"/>
          <w:color w:val="000000"/>
        </w:rPr>
        <w:t>Zo ja, vermeld van elke onderaannemer:</w:t>
      </w:r>
    </w:p>
    <w:p w:rsidR="00753362" w:rsidRPr="003B46EB" w:rsidRDefault="00753362" w:rsidP="00991ADB">
      <w:pPr>
        <w:numPr>
          <w:ilvl w:val="0"/>
          <w:numId w:val="24"/>
        </w:numPr>
        <w:tabs>
          <w:tab w:val="num" w:pos="540"/>
        </w:tabs>
        <w:spacing w:line="240" w:lineRule="exact"/>
        <w:ind w:left="540" w:hanging="540"/>
        <w:rPr>
          <w:rFonts w:cs="V&amp;W Syntax (Adobe)"/>
          <w:color w:val="000000"/>
        </w:rPr>
      </w:pPr>
      <w:r w:rsidRPr="003B46EB">
        <w:rPr>
          <w:rFonts w:cs="V&amp;W Syntax (Adobe)"/>
          <w:color w:val="000000"/>
        </w:rPr>
        <w:t>de naam en het adres, de rechtsvorm en het nummer van inschrijving in het handelsregister (of een overeenkomstig register in het land van vestiging);</w:t>
      </w:r>
    </w:p>
    <w:p w:rsidR="00753362" w:rsidRPr="003B46EB" w:rsidRDefault="00753362" w:rsidP="00991ADB">
      <w:pPr>
        <w:numPr>
          <w:ilvl w:val="0"/>
          <w:numId w:val="24"/>
        </w:numPr>
        <w:tabs>
          <w:tab w:val="num" w:pos="540"/>
        </w:tabs>
        <w:spacing w:line="240" w:lineRule="exact"/>
        <w:ind w:left="540" w:hanging="540"/>
        <w:rPr>
          <w:rFonts w:cs="V&amp;W Syntax (Adobe)"/>
          <w:color w:val="000000"/>
        </w:rPr>
      </w:pPr>
      <w:r w:rsidRPr="003B46EB">
        <w:rPr>
          <w:rFonts w:cs="V&amp;W Syntax (Adobe)"/>
          <w:color w:val="000000"/>
        </w:rPr>
        <w:t>de aard van de betreffende werkzaamheden of diensten, dan wel de betrokkenheid.</w:t>
      </w:r>
    </w:p>
    <w:p w:rsidR="00753362" w:rsidRPr="003B46EB" w:rsidRDefault="00753362" w:rsidP="00753362">
      <w:pPr>
        <w:tabs>
          <w:tab w:val="num" w:pos="0"/>
          <w:tab w:val="num" w:pos="540"/>
        </w:tabs>
        <w:spacing w:line="240" w:lineRule="exact"/>
        <w:ind w:left="540" w:hanging="540"/>
        <w:rPr>
          <w:rFonts w:cs="V&amp;W Syntax (Adobe)"/>
          <w:color w:val="000000"/>
        </w:rPr>
      </w:pPr>
    </w:p>
    <w:p w:rsidR="00753362" w:rsidRPr="003B46EB" w:rsidRDefault="00753362" w:rsidP="00753362">
      <w:pPr>
        <w:tabs>
          <w:tab w:val="num" w:pos="540"/>
        </w:tabs>
        <w:spacing w:line="240" w:lineRule="exact"/>
        <w:ind w:left="540" w:hanging="540"/>
        <w:rPr>
          <w:rFonts w:cs="V&amp;W Syntax (Adobe)"/>
          <w:color w:val="000000"/>
        </w:rPr>
      </w:pPr>
      <w:r w:rsidRPr="003B46EB">
        <w:rPr>
          <w:rFonts w:cs="V&amp;W Syntax (Adobe)"/>
          <w:color w:val="000000"/>
        </w:rPr>
        <w:t>………………………………………………………………………………………………………………………</w:t>
      </w:r>
    </w:p>
    <w:p w:rsidR="00753362" w:rsidRPr="003B46EB" w:rsidRDefault="00753362" w:rsidP="00753362">
      <w:pPr>
        <w:tabs>
          <w:tab w:val="num" w:pos="540"/>
        </w:tabs>
        <w:spacing w:line="240" w:lineRule="exact"/>
        <w:ind w:left="540" w:hanging="540"/>
        <w:rPr>
          <w:rFonts w:cs="V&amp;W Syntax (Adobe)"/>
          <w:color w:val="000000"/>
        </w:rPr>
      </w:pPr>
      <w:r w:rsidRPr="003B46EB">
        <w:rPr>
          <w:rFonts w:cs="V&amp;W Syntax (Adobe)"/>
          <w:color w:val="000000"/>
        </w:rPr>
        <w:t>………………………………………………………………………………………………………………………</w:t>
      </w:r>
    </w:p>
    <w:p w:rsidR="00753362" w:rsidRPr="003B46EB" w:rsidRDefault="00753362" w:rsidP="00753362">
      <w:pPr>
        <w:tabs>
          <w:tab w:val="num" w:pos="540"/>
        </w:tabs>
        <w:spacing w:line="240" w:lineRule="exact"/>
        <w:ind w:left="540" w:hanging="540"/>
        <w:rPr>
          <w:rFonts w:cs="V&amp;W Syntax (Adobe)"/>
          <w:color w:val="000000"/>
        </w:rPr>
      </w:pPr>
      <w:r w:rsidRPr="003B46EB">
        <w:rPr>
          <w:rFonts w:cs="V&amp;W Syntax (Adobe)"/>
          <w:color w:val="000000"/>
        </w:rPr>
        <w:t>………………………………………………………………………………………………………………………</w:t>
      </w:r>
    </w:p>
    <w:p w:rsidR="00753362" w:rsidRPr="003B46EB" w:rsidRDefault="00753362" w:rsidP="00753362">
      <w:pPr>
        <w:tabs>
          <w:tab w:val="num" w:pos="0"/>
          <w:tab w:val="num" w:pos="540"/>
        </w:tabs>
        <w:spacing w:line="240" w:lineRule="exact"/>
        <w:ind w:left="540" w:hanging="540"/>
        <w:rPr>
          <w:rFonts w:cs="V&amp;W Syntax (Adobe)"/>
          <w:color w:val="000000"/>
        </w:rPr>
      </w:pPr>
    </w:p>
    <w:p w:rsidR="00753362" w:rsidRPr="003B46EB" w:rsidRDefault="00753362" w:rsidP="00991ADB">
      <w:pPr>
        <w:numPr>
          <w:ilvl w:val="1"/>
          <w:numId w:val="22"/>
        </w:numPr>
        <w:tabs>
          <w:tab w:val="clear" w:pos="782"/>
          <w:tab w:val="num" w:pos="-1259"/>
          <w:tab w:val="num" w:pos="0"/>
        </w:tabs>
        <w:spacing w:line="240" w:lineRule="exact"/>
        <w:ind w:left="0" w:hanging="900"/>
        <w:rPr>
          <w:rFonts w:cs="V&amp;W Syntax (Adobe)"/>
          <w:color w:val="000000"/>
        </w:rPr>
      </w:pPr>
      <w:r w:rsidRPr="003B46EB">
        <w:rPr>
          <w:rFonts w:cs="V&amp;W Syntax (Adobe)"/>
          <w:color w:val="000000"/>
        </w:rPr>
        <w:t>Zijn of worden door de onderneming, in het kader van deze aanbestedingsprocedure, adviseurs (zowel natuurlijke personen als rechtspersonen) ingeschakeld die, voorafgaand aan de aanbestedingsprocedure, werkzaamheden of diensten hebben verricht ter voorbereiding van de opdracht, dan wel zijn die adviseurs op andere wijze direct of indirect betrokken (geweest) bij de voorbereiding van de opdracht?</w:t>
      </w:r>
    </w:p>
    <w:p w:rsidR="00753362" w:rsidRPr="003B46EB" w:rsidRDefault="00753362" w:rsidP="00753362">
      <w:pPr>
        <w:tabs>
          <w:tab w:val="num" w:pos="540"/>
        </w:tabs>
        <w:spacing w:line="240" w:lineRule="exact"/>
        <w:ind w:left="540" w:hanging="540"/>
        <w:rPr>
          <w:rFonts w:cs="V&amp;W Syntax (Adobe)"/>
          <w:color w:val="000000"/>
        </w:rPr>
      </w:pPr>
    </w:p>
    <w:p w:rsidR="00753362" w:rsidRPr="003B46EB" w:rsidRDefault="00753362" w:rsidP="00753362">
      <w:pPr>
        <w:tabs>
          <w:tab w:val="num" w:pos="540"/>
          <w:tab w:val="num" w:pos="900"/>
        </w:tabs>
        <w:spacing w:line="240" w:lineRule="exact"/>
        <w:ind w:left="540" w:hanging="540"/>
        <w:rPr>
          <w:rFonts w:cs="V&amp;W Syntax (Adobe)"/>
          <w:color w:val="000000"/>
        </w:rPr>
      </w:pPr>
      <w:r w:rsidRPr="003B46EB">
        <w:rPr>
          <w:rFonts w:cs="V&amp;W Syntax (Adobe)"/>
          <w:color w:val="000000"/>
        </w:rPr>
        <w:t>Ja / nee (doorhalen wat niet van toepassing is)</w:t>
      </w:r>
    </w:p>
    <w:p w:rsidR="00753362" w:rsidRPr="003B46EB" w:rsidRDefault="00753362" w:rsidP="00753362">
      <w:pPr>
        <w:tabs>
          <w:tab w:val="num" w:pos="540"/>
          <w:tab w:val="num" w:pos="900"/>
        </w:tabs>
        <w:spacing w:line="240" w:lineRule="exact"/>
        <w:ind w:left="540" w:hanging="540"/>
        <w:rPr>
          <w:rFonts w:cs="V&amp;W Syntax (Adobe)"/>
          <w:color w:val="000000"/>
        </w:rPr>
      </w:pPr>
    </w:p>
    <w:p w:rsidR="00753362" w:rsidRPr="003B46EB" w:rsidRDefault="00753362" w:rsidP="00753362">
      <w:pPr>
        <w:tabs>
          <w:tab w:val="num" w:pos="540"/>
          <w:tab w:val="num" w:pos="900"/>
        </w:tabs>
        <w:spacing w:line="240" w:lineRule="exact"/>
        <w:ind w:left="540" w:hanging="540"/>
        <w:rPr>
          <w:rFonts w:cs="V&amp;W Syntax (Adobe)"/>
          <w:color w:val="000000"/>
        </w:rPr>
      </w:pPr>
      <w:r w:rsidRPr="003B46EB">
        <w:rPr>
          <w:rFonts w:cs="V&amp;W Syntax (Adobe)"/>
          <w:color w:val="000000"/>
        </w:rPr>
        <w:t>Zo ja, vermeld van elke adviseur:</w:t>
      </w:r>
    </w:p>
    <w:p w:rsidR="00753362" w:rsidRPr="003B46EB" w:rsidRDefault="00753362" w:rsidP="00991ADB">
      <w:pPr>
        <w:numPr>
          <w:ilvl w:val="0"/>
          <w:numId w:val="25"/>
        </w:numPr>
        <w:tabs>
          <w:tab w:val="num" w:pos="-540"/>
          <w:tab w:val="num" w:pos="540"/>
          <w:tab w:val="num" w:pos="900"/>
        </w:tabs>
        <w:spacing w:line="240" w:lineRule="exact"/>
        <w:ind w:left="540" w:hanging="540"/>
        <w:rPr>
          <w:rFonts w:cs="V&amp;W Syntax (Adobe)"/>
          <w:color w:val="000000"/>
        </w:rPr>
      </w:pPr>
      <w:r w:rsidRPr="003B46EB">
        <w:rPr>
          <w:rFonts w:cs="V&amp;W Syntax (Adobe)"/>
          <w:color w:val="000000"/>
        </w:rPr>
        <w:t xml:space="preserve">de </w:t>
      </w:r>
      <w:r w:rsidRPr="003B46EB">
        <w:rPr>
          <w:rFonts w:cs="V&amp;W Syntax (Adobe)"/>
          <w:color w:val="000000"/>
          <w:szCs w:val="18"/>
        </w:rPr>
        <w:t>naam en het adres, de rechtsvorm en het nummer van inschrijving in het handelsregister (of een overeenkomstig register in het land van vestiging)</w:t>
      </w:r>
      <w:r w:rsidRPr="003B46EB">
        <w:rPr>
          <w:rFonts w:cs="V&amp;W Syntax (Adobe)"/>
          <w:color w:val="000000"/>
        </w:rPr>
        <w:t>;</w:t>
      </w:r>
    </w:p>
    <w:p w:rsidR="00753362" w:rsidRPr="003B46EB" w:rsidRDefault="00753362" w:rsidP="00991ADB">
      <w:pPr>
        <w:numPr>
          <w:ilvl w:val="0"/>
          <w:numId w:val="25"/>
        </w:numPr>
        <w:tabs>
          <w:tab w:val="num" w:pos="-540"/>
          <w:tab w:val="num" w:pos="540"/>
          <w:tab w:val="num" w:pos="900"/>
        </w:tabs>
        <w:spacing w:line="240" w:lineRule="exact"/>
        <w:ind w:left="540" w:hanging="540"/>
        <w:rPr>
          <w:rFonts w:cs="V&amp;W Syntax (Adobe)"/>
          <w:color w:val="000000"/>
        </w:rPr>
      </w:pPr>
      <w:r w:rsidRPr="003B46EB">
        <w:rPr>
          <w:rFonts w:cs="V&amp;W Syntax (Adobe)"/>
          <w:color w:val="000000"/>
        </w:rPr>
        <w:t>de aard van de betreffende werkzaamheden of diensten, dan wel de betrokkenheid.</w:t>
      </w:r>
    </w:p>
    <w:p w:rsidR="00753362" w:rsidRPr="003B46EB" w:rsidRDefault="00753362" w:rsidP="00753362">
      <w:pPr>
        <w:tabs>
          <w:tab w:val="num" w:pos="540"/>
          <w:tab w:val="num" w:pos="900"/>
        </w:tabs>
        <w:spacing w:line="240" w:lineRule="exact"/>
        <w:ind w:left="540" w:hanging="540"/>
        <w:rPr>
          <w:rFonts w:cs="V&amp;W Syntax (Adobe)"/>
          <w:color w:val="000000"/>
        </w:rPr>
      </w:pPr>
    </w:p>
    <w:p w:rsidR="00753362" w:rsidRPr="003B46EB" w:rsidRDefault="00753362" w:rsidP="00753362">
      <w:pPr>
        <w:tabs>
          <w:tab w:val="num" w:pos="540"/>
          <w:tab w:val="num" w:pos="900"/>
        </w:tabs>
        <w:spacing w:line="240" w:lineRule="exact"/>
        <w:ind w:left="540" w:hanging="540"/>
        <w:rPr>
          <w:rFonts w:cs="V&amp;W Syntax (Adobe)"/>
          <w:color w:val="000000"/>
        </w:rPr>
      </w:pPr>
      <w:r w:rsidRPr="003B46EB">
        <w:rPr>
          <w:rFonts w:cs="V&amp;W Syntax (Adobe)"/>
          <w:color w:val="000000"/>
        </w:rPr>
        <w:t>………………………………………………………………………………………………………………………</w:t>
      </w:r>
    </w:p>
    <w:p w:rsidR="00753362" w:rsidRPr="003B46EB" w:rsidRDefault="00753362" w:rsidP="00753362">
      <w:pPr>
        <w:tabs>
          <w:tab w:val="num" w:pos="540"/>
          <w:tab w:val="num" w:pos="900"/>
        </w:tabs>
        <w:spacing w:line="240" w:lineRule="exact"/>
        <w:ind w:left="540" w:hanging="540"/>
        <w:rPr>
          <w:rFonts w:cs="V&amp;W Syntax (Adobe)"/>
          <w:color w:val="000000"/>
        </w:rPr>
      </w:pPr>
      <w:r w:rsidRPr="003B46EB">
        <w:rPr>
          <w:rFonts w:cs="V&amp;W Syntax (Adobe)"/>
          <w:color w:val="000000"/>
        </w:rPr>
        <w:t>………………………………………………………………………………………………………………………</w:t>
      </w:r>
    </w:p>
    <w:p w:rsidR="00753362" w:rsidRPr="003B46EB" w:rsidRDefault="00753362" w:rsidP="00753362">
      <w:pPr>
        <w:tabs>
          <w:tab w:val="num" w:pos="540"/>
          <w:tab w:val="num" w:pos="900"/>
        </w:tabs>
        <w:spacing w:line="240" w:lineRule="exact"/>
        <w:ind w:left="540" w:hanging="540"/>
        <w:rPr>
          <w:rFonts w:cs="V&amp;W Syntax (Adobe)"/>
          <w:color w:val="000000"/>
        </w:rPr>
      </w:pPr>
      <w:r w:rsidRPr="003B46EB">
        <w:rPr>
          <w:rFonts w:cs="V&amp;W Syntax (Adobe)"/>
          <w:color w:val="000000"/>
        </w:rPr>
        <w:t>………………………………………………………………………………………………………………………</w:t>
      </w:r>
    </w:p>
    <w:p w:rsidR="00753362" w:rsidRPr="003B46EB" w:rsidRDefault="00753362" w:rsidP="00753362">
      <w:pPr>
        <w:tabs>
          <w:tab w:val="num" w:pos="540"/>
        </w:tabs>
        <w:spacing w:line="240" w:lineRule="exact"/>
        <w:ind w:left="540" w:hanging="540"/>
        <w:rPr>
          <w:rFonts w:cs="V&amp;W Syntax (Adobe)"/>
          <w:color w:val="000000"/>
        </w:rPr>
      </w:pPr>
    </w:p>
    <w:p w:rsidR="00753362" w:rsidRPr="003B46EB" w:rsidRDefault="00753362" w:rsidP="00991ADB">
      <w:pPr>
        <w:numPr>
          <w:ilvl w:val="1"/>
          <w:numId w:val="22"/>
        </w:numPr>
        <w:tabs>
          <w:tab w:val="clear" w:pos="782"/>
          <w:tab w:val="num" w:pos="-1259"/>
          <w:tab w:val="num" w:pos="0"/>
        </w:tabs>
        <w:spacing w:line="240" w:lineRule="exact"/>
        <w:ind w:left="0" w:hanging="900"/>
        <w:rPr>
          <w:rFonts w:cs="V&amp;W Syntax (Adobe)"/>
          <w:color w:val="000000"/>
        </w:rPr>
      </w:pPr>
      <w:r w:rsidRPr="003B46EB">
        <w:rPr>
          <w:rFonts w:cs="V&amp;W Syntax (Adobe)"/>
          <w:color w:val="000000"/>
        </w:rPr>
        <w:t>Is de onderneming gelieerd aan één of meerdere andere ondernemingen en/of maakt de onderneming onderdeel uit van een groep, e.e.a. in de zin van de artikelen 2:24a, 2:24b en 2:24c van het Burgerlijk Wetboek, of vergelijkbare rechtsvormen naar buitenlands recht?</w:t>
      </w:r>
    </w:p>
    <w:p w:rsidR="00753362" w:rsidRPr="003B46EB" w:rsidRDefault="00753362" w:rsidP="00753362">
      <w:pPr>
        <w:tabs>
          <w:tab w:val="left" w:pos="540"/>
        </w:tabs>
        <w:spacing w:line="240" w:lineRule="exact"/>
        <w:ind w:left="540" w:hanging="540"/>
        <w:rPr>
          <w:rFonts w:cs="V&amp;W Syntax (Adobe)"/>
          <w:color w:val="000000"/>
        </w:rPr>
      </w:pPr>
    </w:p>
    <w:p w:rsidR="00753362" w:rsidRPr="003B46EB" w:rsidRDefault="00753362" w:rsidP="00753362">
      <w:pPr>
        <w:tabs>
          <w:tab w:val="left" w:pos="540"/>
        </w:tabs>
        <w:spacing w:line="240" w:lineRule="exact"/>
        <w:ind w:left="540" w:hanging="540"/>
        <w:rPr>
          <w:rFonts w:cs="V&amp;W Syntax (Adobe)"/>
          <w:color w:val="000000"/>
        </w:rPr>
      </w:pPr>
      <w:r w:rsidRPr="003B46EB">
        <w:rPr>
          <w:rFonts w:cs="V&amp;W Syntax (Adobe)"/>
          <w:color w:val="000000"/>
        </w:rPr>
        <w:t>Ja / nee (doorhalen wat niet van toepassing is)</w:t>
      </w:r>
    </w:p>
    <w:p w:rsidR="00753362" w:rsidRPr="003B46EB" w:rsidRDefault="00753362" w:rsidP="00753362">
      <w:pPr>
        <w:tabs>
          <w:tab w:val="left" w:pos="540"/>
        </w:tabs>
        <w:spacing w:line="240" w:lineRule="exact"/>
        <w:ind w:left="540" w:hanging="540"/>
        <w:rPr>
          <w:rFonts w:cs="V&amp;W Syntax (Adobe)"/>
          <w:color w:val="000000"/>
        </w:rPr>
      </w:pPr>
    </w:p>
    <w:p w:rsidR="00753362" w:rsidRPr="003B46EB" w:rsidRDefault="00753362" w:rsidP="00753362">
      <w:pPr>
        <w:tabs>
          <w:tab w:val="left" w:pos="0"/>
        </w:tabs>
        <w:spacing w:line="240" w:lineRule="exact"/>
        <w:rPr>
          <w:rFonts w:cs="V&amp;W Syntax (Adobe)"/>
          <w:color w:val="000000"/>
        </w:rPr>
      </w:pPr>
      <w:r w:rsidRPr="003B46EB">
        <w:rPr>
          <w:rFonts w:cs="V&amp;W Syntax (Adobe)"/>
          <w:color w:val="000000"/>
        </w:rPr>
        <w:t>Zo ja, hebben één of meerdere van die gelieerde ondernemingen of ondernemingen binnen de groep, voorafgaand aan de aanbestedingsprocedure, werkzaamheden of diensten verricht ter voorbereiding van de opdracht, dan wel zijn één of meer van die ondernemingen op andere wijze direct of indirect betrokken (geweest) bij de voorbereiding van de opdracht?</w:t>
      </w:r>
    </w:p>
    <w:p w:rsidR="00753362" w:rsidRPr="003B46EB" w:rsidRDefault="00753362" w:rsidP="00753362">
      <w:pPr>
        <w:tabs>
          <w:tab w:val="left" w:pos="0"/>
        </w:tabs>
        <w:spacing w:line="240" w:lineRule="exact"/>
        <w:rPr>
          <w:rFonts w:cs="V&amp;W Syntax (Adobe)"/>
          <w:color w:val="000000"/>
        </w:rPr>
      </w:pPr>
    </w:p>
    <w:p w:rsidR="00753362" w:rsidRPr="003B46EB" w:rsidRDefault="00753362" w:rsidP="00753362">
      <w:pPr>
        <w:tabs>
          <w:tab w:val="left" w:pos="0"/>
        </w:tabs>
        <w:spacing w:line="240" w:lineRule="exact"/>
        <w:rPr>
          <w:rFonts w:cs="V&amp;W Syntax (Adobe)"/>
          <w:color w:val="000000"/>
        </w:rPr>
      </w:pPr>
      <w:r w:rsidRPr="003B46EB">
        <w:rPr>
          <w:rFonts w:cs="V&amp;W Syntax (Adobe)"/>
          <w:color w:val="000000"/>
        </w:rPr>
        <w:t>Ja / nee (doorhalen wat niet van toepassing is)</w:t>
      </w:r>
    </w:p>
    <w:p w:rsidR="00753362" w:rsidRPr="003B46EB" w:rsidRDefault="00753362" w:rsidP="00753362">
      <w:pPr>
        <w:tabs>
          <w:tab w:val="left" w:pos="0"/>
        </w:tabs>
        <w:spacing w:line="240" w:lineRule="exact"/>
        <w:rPr>
          <w:rFonts w:cs="V&amp;W Syntax (Adobe)"/>
          <w:color w:val="000000"/>
        </w:rPr>
      </w:pPr>
    </w:p>
    <w:p w:rsidR="00753362" w:rsidRPr="003B46EB" w:rsidRDefault="00753362" w:rsidP="00753362">
      <w:pPr>
        <w:tabs>
          <w:tab w:val="left" w:pos="0"/>
        </w:tabs>
        <w:spacing w:line="240" w:lineRule="exact"/>
        <w:rPr>
          <w:rFonts w:cs="V&amp;W Syntax (Adobe)"/>
          <w:color w:val="000000"/>
        </w:rPr>
      </w:pPr>
      <w:r w:rsidRPr="003B46EB">
        <w:rPr>
          <w:rFonts w:cs="V&amp;W Syntax (Adobe)"/>
          <w:color w:val="000000"/>
        </w:rPr>
        <w:t>Zo ja, vermeld voor elke onderneming:</w:t>
      </w:r>
    </w:p>
    <w:p w:rsidR="00753362" w:rsidRPr="003B46EB" w:rsidRDefault="00753362" w:rsidP="00991ADB">
      <w:pPr>
        <w:numPr>
          <w:ilvl w:val="0"/>
          <w:numId w:val="26"/>
        </w:numPr>
        <w:tabs>
          <w:tab w:val="left" w:pos="540"/>
          <w:tab w:val="num" w:pos="900"/>
        </w:tabs>
        <w:spacing w:line="240" w:lineRule="exact"/>
        <w:ind w:left="540" w:hanging="540"/>
        <w:rPr>
          <w:rFonts w:cs="V&amp;W Syntax (Adobe)"/>
          <w:color w:val="000000"/>
        </w:rPr>
      </w:pPr>
      <w:r w:rsidRPr="003B46EB">
        <w:rPr>
          <w:rFonts w:cs="V&amp;W Syntax (Adobe)"/>
          <w:color w:val="000000"/>
        </w:rPr>
        <w:t xml:space="preserve">de </w:t>
      </w:r>
      <w:r w:rsidRPr="003B46EB">
        <w:rPr>
          <w:rFonts w:cs="V&amp;W Syntax (Adobe)"/>
          <w:color w:val="000000"/>
          <w:szCs w:val="18"/>
        </w:rPr>
        <w:t>naam en het adres, de rechtsvorm en het nummer van inschrijving in het handelsregister (of een overeenkomstig register in het land van vestiging)</w:t>
      </w:r>
      <w:r w:rsidRPr="003B46EB">
        <w:rPr>
          <w:rFonts w:cs="V&amp;W Syntax (Adobe)"/>
          <w:color w:val="000000"/>
        </w:rPr>
        <w:t>;</w:t>
      </w:r>
    </w:p>
    <w:p w:rsidR="00753362" w:rsidRPr="003B46EB" w:rsidRDefault="00753362" w:rsidP="00991ADB">
      <w:pPr>
        <w:numPr>
          <w:ilvl w:val="0"/>
          <w:numId w:val="26"/>
        </w:numPr>
        <w:tabs>
          <w:tab w:val="left" w:pos="540"/>
          <w:tab w:val="num" w:pos="900"/>
        </w:tabs>
        <w:spacing w:line="240" w:lineRule="exact"/>
        <w:ind w:left="540" w:hanging="540"/>
        <w:rPr>
          <w:rFonts w:cs="V&amp;W Syntax (Adobe)"/>
          <w:color w:val="000000"/>
        </w:rPr>
      </w:pPr>
      <w:r w:rsidRPr="003B46EB">
        <w:rPr>
          <w:rFonts w:cs="V&amp;W Syntax (Adobe)"/>
          <w:color w:val="000000"/>
        </w:rPr>
        <w:t>de aard van de betreffende werkzaamheden of diensten, dan wel de betrokkenheid.</w:t>
      </w:r>
    </w:p>
    <w:p w:rsidR="00753362" w:rsidRPr="003B46EB" w:rsidRDefault="00753362" w:rsidP="00753362">
      <w:pPr>
        <w:tabs>
          <w:tab w:val="left" w:pos="540"/>
          <w:tab w:val="num" w:pos="900"/>
        </w:tabs>
        <w:spacing w:line="240" w:lineRule="exact"/>
        <w:ind w:left="540" w:hanging="540"/>
        <w:rPr>
          <w:rFonts w:cs="V&amp;W Syntax (Adobe)"/>
          <w:color w:val="000000"/>
        </w:rPr>
      </w:pPr>
    </w:p>
    <w:p w:rsidR="00753362" w:rsidRPr="003B46EB" w:rsidRDefault="00753362" w:rsidP="00753362">
      <w:pPr>
        <w:tabs>
          <w:tab w:val="left" w:pos="540"/>
          <w:tab w:val="num" w:pos="900"/>
        </w:tabs>
        <w:spacing w:line="240" w:lineRule="exact"/>
        <w:ind w:left="540" w:hanging="540"/>
        <w:rPr>
          <w:rFonts w:cs="V&amp;W Syntax (Adobe)"/>
          <w:color w:val="000000"/>
        </w:rPr>
      </w:pPr>
      <w:r w:rsidRPr="003B46EB">
        <w:rPr>
          <w:rFonts w:cs="V&amp;W Syntax (Adobe)"/>
          <w:color w:val="000000"/>
        </w:rPr>
        <w:t>………………………………………………………………………………………………………………………</w:t>
      </w:r>
    </w:p>
    <w:p w:rsidR="00753362" w:rsidRPr="003B46EB" w:rsidRDefault="00753362" w:rsidP="00753362">
      <w:pPr>
        <w:tabs>
          <w:tab w:val="left" w:pos="540"/>
          <w:tab w:val="num" w:pos="900"/>
        </w:tabs>
        <w:spacing w:line="240" w:lineRule="exact"/>
        <w:ind w:left="540" w:hanging="540"/>
        <w:rPr>
          <w:rFonts w:cs="V&amp;W Syntax (Adobe)"/>
          <w:color w:val="000000"/>
        </w:rPr>
      </w:pPr>
      <w:r w:rsidRPr="003B46EB">
        <w:rPr>
          <w:rFonts w:cs="V&amp;W Syntax (Adobe)"/>
          <w:color w:val="000000"/>
        </w:rPr>
        <w:t>………………………………………………………………………………………………………………………</w:t>
      </w:r>
    </w:p>
    <w:p w:rsidR="00753362" w:rsidRPr="003B46EB" w:rsidRDefault="00753362" w:rsidP="00991ADB">
      <w:pPr>
        <w:numPr>
          <w:ilvl w:val="0"/>
          <w:numId w:val="22"/>
        </w:numPr>
        <w:tabs>
          <w:tab w:val="clear" w:pos="782"/>
          <w:tab w:val="num" w:pos="-1259"/>
          <w:tab w:val="num" w:pos="0"/>
        </w:tabs>
        <w:spacing w:line="240" w:lineRule="exact"/>
        <w:ind w:left="0" w:hanging="900"/>
        <w:rPr>
          <w:rFonts w:cs="V&amp;W Syntax (Adobe)"/>
          <w:b/>
          <w:bCs/>
          <w:color w:val="000000"/>
        </w:rPr>
      </w:pPr>
      <w:r w:rsidRPr="003B46EB">
        <w:rPr>
          <w:rFonts w:cs="V&amp;W Syntax (Adobe)"/>
          <w:b/>
          <w:bCs/>
          <w:color w:val="000000"/>
          <w:szCs w:val="18"/>
        </w:rPr>
        <w:t>VRAGEN TEN AANZIEN VAN DE COMBINATIEVORMING BIJ INSCHRIJVING OF AANMELDING DOOR EEN SAMENWERKINGSVERBAND VAN ONDERNEMERS</w:t>
      </w:r>
      <w:r w:rsidRPr="003B46EB">
        <w:rPr>
          <w:rFonts w:cs="V&amp;W Syntax (Adobe)"/>
          <w:i/>
          <w:iCs/>
          <w:color w:val="000000"/>
        </w:rPr>
        <w:t>*)</w:t>
      </w:r>
    </w:p>
    <w:p w:rsidR="00753362" w:rsidRPr="003B46EB" w:rsidRDefault="00753362" w:rsidP="00753362">
      <w:pPr>
        <w:tabs>
          <w:tab w:val="num" w:pos="0"/>
        </w:tabs>
        <w:spacing w:line="240" w:lineRule="exact"/>
        <w:rPr>
          <w:rFonts w:cs="V&amp;W Syntax (Adobe)"/>
          <w:color w:val="000000"/>
        </w:rPr>
      </w:pPr>
      <w:r w:rsidRPr="003B46EB">
        <w:rPr>
          <w:rFonts w:cs="V&amp;W Syntax (Adobe)"/>
          <w:color w:val="000000"/>
        </w:rPr>
        <w:t xml:space="preserve"> </w:t>
      </w:r>
    </w:p>
    <w:p w:rsidR="00753362" w:rsidRPr="003B46EB" w:rsidRDefault="00753362" w:rsidP="00753362">
      <w:pPr>
        <w:tabs>
          <w:tab w:val="num" w:pos="0"/>
        </w:tabs>
        <w:spacing w:line="240" w:lineRule="exact"/>
        <w:rPr>
          <w:rFonts w:cs="V&amp;W Syntax (Adobe)"/>
          <w:i/>
          <w:iCs/>
          <w:color w:val="000000"/>
          <w:sz w:val="16"/>
          <w:szCs w:val="16"/>
        </w:rPr>
      </w:pPr>
      <w:r w:rsidRPr="003B46EB">
        <w:rPr>
          <w:rFonts w:cs="V&amp;W Syntax (Adobe)"/>
          <w:i/>
          <w:iCs/>
          <w:color w:val="000000"/>
          <w:sz w:val="16"/>
          <w:szCs w:val="16"/>
        </w:rPr>
        <w:t>*) Deze vragen hoeven uitsluitend te worden beantwoord indien inschrijving of aanmelding geschiedt door een samenwerkingsverband van ondernemers (een combinatie), al dan niet als vennootschap onder firma, dan wel als Special Purpose Vehicle (SPV).</w:t>
      </w:r>
    </w:p>
    <w:p w:rsidR="00753362" w:rsidRPr="003B46EB" w:rsidRDefault="00753362" w:rsidP="00753362">
      <w:pPr>
        <w:tabs>
          <w:tab w:val="num" w:pos="0"/>
        </w:tabs>
        <w:spacing w:line="240" w:lineRule="exact"/>
        <w:rPr>
          <w:rFonts w:cs="V&amp;W Syntax (Adobe)"/>
          <w:color w:val="000000"/>
        </w:rPr>
      </w:pPr>
    </w:p>
    <w:p w:rsidR="00753362" w:rsidRPr="003B46EB" w:rsidRDefault="00753362" w:rsidP="00991ADB">
      <w:pPr>
        <w:numPr>
          <w:ilvl w:val="1"/>
          <w:numId w:val="22"/>
        </w:numPr>
        <w:tabs>
          <w:tab w:val="clear" w:pos="782"/>
          <w:tab w:val="num" w:pos="-1259"/>
          <w:tab w:val="num" w:pos="0"/>
        </w:tabs>
        <w:spacing w:line="240" w:lineRule="exact"/>
        <w:ind w:left="0" w:hanging="900"/>
        <w:rPr>
          <w:rFonts w:cs="V&amp;W Syntax (Adobe)"/>
          <w:color w:val="000000"/>
        </w:rPr>
      </w:pPr>
      <w:r w:rsidRPr="003B46EB">
        <w:rPr>
          <w:rFonts w:cs="V&amp;W Syntax (Adobe)"/>
          <w:color w:val="000000"/>
        </w:rPr>
        <w:t xml:space="preserve">Geef aan welke factoren ervoor zorgen dat de onderneming niet in staat is om individueel op de opdracht in te schrijven. </w:t>
      </w:r>
    </w:p>
    <w:p w:rsidR="00753362" w:rsidRPr="003B46EB" w:rsidRDefault="00753362" w:rsidP="00753362">
      <w:pPr>
        <w:tabs>
          <w:tab w:val="num" w:pos="0"/>
        </w:tabs>
        <w:spacing w:line="240" w:lineRule="exact"/>
        <w:rPr>
          <w:rFonts w:cs="V&amp;W Syntax (Adobe)"/>
          <w:color w:val="000000"/>
        </w:rPr>
      </w:pPr>
    </w:p>
    <w:p w:rsidR="00753362" w:rsidRPr="003B46EB" w:rsidRDefault="00753362" w:rsidP="00753362">
      <w:pPr>
        <w:tabs>
          <w:tab w:val="num" w:pos="900"/>
        </w:tabs>
        <w:spacing w:line="240" w:lineRule="exact"/>
        <w:ind w:left="900" w:hanging="900"/>
        <w:rPr>
          <w:rFonts w:cs="V&amp;W Syntax (Adobe)"/>
          <w:color w:val="000000"/>
        </w:rPr>
      </w:pPr>
      <w:r w:rsidRPr="003B46EB">
        <w:rPr>
          <w:rFonts w:cs="V&amp;W Syntax (Adobe)"/>
          <w:color w:val="000000"/>
        </w:rPr>
        <w:t>………………………………………………………………………………………………………………………</w:t>
      </w:r>
    </w:p>
    <w:p w:rsidR="00753362" w:rsidRPr="003B46EB" w:rsidRDefault="00753362" w:rsidP="00753362">
      <w:pPr>
        <w:tabs>
          <w:tab w:val="num" w:pos="900"/>
        </w:tabs>
        <w:spacing w:line="240" w:lineRule="exact"/>
        <w:ind w:left="900" w:hanging="900"/>
        <w:rPr>
          <w:rFonts w:cs="V&amp;W Syntax (Adobe)"/>
          <w:color w:val="000000"/>
        </w:rPr>
      </w:pPr>
      <w:r w:rsidRPr="003B46EB">
        <w:rPr>
          <w:rFonts w:cs="V&amp;W Syntax (Adobe)"/>
          <w:color w:val="000000"/>
        </w:rPr>
        <w:t>………………………………………………………………………………………………………………………</w:t>
      </w:r>
    </w:p>
    <w:p w:rsidR="00753362" w:rsidRPr="003B46EB" w:rsidRDefault="00753362" w:rsidP="00753362">
      <w:pPr>
        <w:tabs>
          <w:tab w:val="num" w:pos="900"/>
        </w:tabs>
        <w:spacing w:line="240" w:lineRule="exact"/>
        <w:ind w:left="900" w:hanging="900"/>
        <w:rPr>
          <w:rFonts w:cs="V&amp;W Syntax (Adobe)"/>
          <w:color w:val="000000"/>
        </w:rPr>
      </w:pPr>
      <w:r w:rsidRPr="003B46EB">
        <w:rPr>
          <w:rFonts w:cs="V&amp;W Syntax (Adobe)"/>
          <w:color w:val="000000"/>
        </w:rPr>
        <w:t>………………………………………………………………………………………………………………………</w:t>
      </w:r>
    </w:p>
    <w:p w:rsidR="00753362" w:rsidRPr="003B46EB" w:rsidRDefault="00753362" w:rsidP="00753362">
      <w:pPr>
        <w:tabs>
          <w:tab w:val="num" w:pos="0"/>
        </w:tabs>
        <w:spacing w:line="240" w:lineRule="exact"/>
        <w:rPr>
          <w:rFonts w:cs="V&amp;W Syntax (Adobe)"/>
          <w:color w:val="000000"/>
        </w:rPr>
      </w:pPr>
    </w:p>
    <w:p w:rsidR="00753362" w:rsidRPr="003B46EB" w:rsidRDefault="00753362" w:rsidP="00991ADB">
      <w:pPr>
        <w:numPr>
          <w:ilvl w:val="1"/>
          <w:numId w:val="22"/>
        </w:numPr>
        <w:tabs>
          <w:tab w:val="clear" w:pos="782"/>
          <w:tab w:val="num" w:pos="-1259"/>
          <w:tab w:val="num" w:pos="0"/>
        </w:tabs>
        <w:spacing w:line="240" w:lineRule="exact"/>
        <w:ind w:left="0" w:hanging="900"/>
        <w:rPr>
          <w:rFonts w:cs="V&amp;W Syntax (Adobe)"/>
          <w:color w:val="000000"/>
        </w:rPr>
      </w:pPr>
      <w:r w:rsidRPr="003B46EB">
        <w:rPr>
          <w:rFonts w:cs="V&amp;W Syntax (Adobe)"/>
          <w:color w:val="000000"/>
        </w:rPr>
        <w:t>Geef aan waarom de aard en de omvang van het samenwerkingsverband (combinatie) dat is gevormd noodzakelijk is in relatie tot de omvang en de aard van de uit te voeren opdracht, gelet op de betekenis en de capaciteit van elk van de ondernemers in het verband.</w:t>
      </w:r>
    </w:p>
    <w:p w:rsidR="00753362" w:rsidRPr="003B46EB" w:rsidRDefault="00753362" w:rsidP="00753362">
      <w:pPr>
        <w:tabs>
          <w:tab w:val="num" w:pos="0"/>
        </w:tabs>
        <w:spacing w:line="240" w:lineRule="exact"/>
        <w:rPr>
          <w:rFonts w:cs="V&amp;W Syntax (Adobe)"/>
          <w:color w:val="000000"/>
        </w:rPr>
      </w:pPr>
    </w:p>
    <w:p w:rsidR="00753362" w:rsidRPr="003B46EB" w:rsidRDefault="00753362" w:rsidP="00753362">
      <w:pPr>
        <w:tabs>
          <w:tab w:val="num" w:pos="900"/>
        </w:tabs>
        <w:spacing w:line="240" w:lineRule="exact"/>
        <w:ind w:left="900" w:hanging="900"/>
        <w:rPr>
          <w:rFonts w:cs="V&amp;W Syntax (Adobe)"/>
          <w:color w:val="000000"/>
        </w:rPr>
      </w:pPr>
      <w:r w:rsidRPr="003B46EB">
        <w:rPr>
          <w:rFonts w:cs="V&amp;W Syntax (Adobe)"/>
          <w:color w:val="000000"/>
        </w:rPr>
        <w:t>………………………………………………………………………………………………………………………</w:t>
      </w:r>
    </w:p>
    <w:p w:rsidR="00753362" w:rsidRPr="003B46EB" w:rsidRDefault="00753362" w:rsidP="00753362">
      <w:pPr>
        <w:tabs>
          <w:tab w:val="num" w:pos="900"/>
        </w:tabs>
        <w:spacing w:line="240" w:lineRule="exact"/>
        <w:ind w:left="900" w:hanging="900"/>
        <w:rPr>
          <w:rFonts w:cs="V&amp;W Syntax (Adobe)"/>
          <w:color w:val="000000"/>
        </w:rPr>
      </w:pPr>
      <w:r w:rsidRPr="003B46EB">
        <w:rPr>
          <w:rFonts w:cs="V&amp;W Syntax (Adobe)"/>
          <w:color w:val="000000"/>
        </w:rPr>
        <w:t>………………………………………………………………………………………………………………………</w:t>
      </w:r>
    </w:p>
    <w:p w:rsidR="00753362" w:rsidRPr="003B46EB" w:rsidRDefault="00753362" w:rsidP="00753362">
      <w:pPr>
        <w:tabs>
          <w:tab w:val="num" w:pos="900"/>
        </w:tabs>
        <w:spacing w:line="240" w:lineRule="exact"/>
        <w:ind w:left="900" w:hanging="900"/>
        <w:rPr>
          <w:rFonts w:cs="V&amp;W Syntax (Adobe)"/>
          <w:color w:val="000000"/>
        </w:rPr>
      </w:pPr>
      <w:r w:rsidRPr="003B46EB">
        <w:rPr>
          <w:rFonts w:cs="V&amp;W Syntax (Adobe)"/>
          <w:color w:val="000000"/>
        </w:rPr>
        <w:t>………………………………………………………………………………………………………………………</w:t>
      </w:r>
    </w:p>
    <w:p w:rsidR="00753362" w:rsidRPr="003B46EB" w:rsidRDefault="00753362" w:rsidP="00753362">
      <w:pPr>
        <w:tabs>
          <w:tab w:val="num" w:pos="0"/>
        </w:tabs>
        <w:spacing w:line="240" w:lineRule="exact"/>
        <w:rPr>
          <w:rFonts w:cs="V&amp;W Syntax (Adobe)"/>
          <w:color w:val="000000"/>
        </w:rPr>
      </w:pPr>
    </w:p>
    <w:p w:rsidR="00753362" w:rsidRPr="003B46EB" w:rsidRDefault="00753362" w:rsidP="00991ADB">
      <w:pPr>
        <w:numPr>
          <w:ilvl w:val="1"/>
          <w:numId w:val="22"/>
        </w:numPr>
        <w:tabs>
          <w:tab w:val="clear" w:pos="782"/>
          <w:tab w:val="num" w:pos="-1259"/>
          <w:tab w:val="num" w:pos="0"/>
        </w:tabs>
        <w:spacing w:line="240" w:lineRule="exact"/>
        <w:ind w:left="0" w:hanging="900"/>
        <w:rPr>
          <w:rFonts w:cs="V&amp;W Syntax (Adobe)"/>
          <w:color w:val="000000"/>
        </w:rPr>
      </w:pPr>
      <w:r w:rsidRPr="003B46EB">
        <w:rPr>
          <w:rFonts w:cs="V&amp;W Syntax (Adobe)"/>
          <w:color w:val="000000"/>
        </w:rPr>
        <w:t>Geef aan welk onderdeel of welke onderdelen van de opdracht door de onderneming zelf zullen worden uitgevoerd.</w:t>
      </w:r>
    </w:p>
    <w:p w:rsidR="00753362" w:rsidRPr="003B46EB" w:rsidRDefault="00753362" w:rsidP="00753362">
      <w:pPr>
        <w:tabs>
          <w:tab w:val="num" w:pos="0"/>
        </w:tabs>
        <w:spacing w:line="240" w:lineRule="exact"/>
        <w:rPr>
          <w:rFonts w:cs="V&amp;W Syntax (Adobe)"/>
          <w:color w:val="000000"/>
        </w:rPr>
      </w:pPr>
    </w:p>
    <w:p w:rsidR="00753362" w:rsidRPr="003B46EB" w:rsidRDefault="00753362" w:rsidP="00753362">
      <w:pPr>
        <w:tabs>
          <w:tab w:val="num" w:pos="900"/>
        </w:tabs>
        <w:spacing w:line="240" w:lineRule="exact"/>
        <w:ind w:left="900" w:hanging="900"/>
        <w:rPr>
          <w:rFonts w:cs="V&amp;W Syntax (Adobe)"/>
          <w:color w:val="000000"/>
        </w:rPr>
      </w:pPr>
      <w:r w:rsidRPr="003B46EB">
        <w:rPr>
          <w:rFonts w:cs="V&amp;W Syntax (Adobe)"/>
          <w:color w:val="000000"/>
        </w:rPr>
        <w:t>………………………………………………………………………………………………………………………</w:t>
      </w:r>
    </w:p>
    <w:p w:rsidR="00753362" w:rsidRPr="003B46EB" w:rsidRDefault="00753362" w:rsidP="00753362">
      <w:pPr>
        <w:tabs>
          <w:tab w:val="num" w:pos="900"/>
        </w:tabs>
        <w:spacing w:line="240" w:lineRule="exact"/>
        <w:ind w:left="900" w:hanging="900"/>
        <w:rPr>
          <w:rFonts w:cs="V&amp;W Syntax (Adobe)"/>
          <w:color w:val="000000"/>
        </w:rPr>
      </w:pPr>
      <w:r w:rsidRPr="003B46EB">
        <w:rPr>
          <w:rFonts w:cs="V&amp;W Syntax (Adobe)"/>
          <w:color w:val="000000"/>
        </w:rPr>
        <w:t>………………………………………………………………………………………………………………………</w:t>
      </w:r>
    </w:p>
    <w:p w:rsidR="00753362" w:rsidRPr="003B46EB" w:rsidRDefault="00753362" w:rsidP="00753362">
      <w:pPr>
        <w:tabs>
          <w:tab w:val="num" w:pos="900"/>
        </w:tabs>
        <w:spacing w:line="240" w:lineRule="exact"/>
        <w:ind w:left="900" w:hanging="900"/>
        <w:rPr>
          <w:rFonts w:cs="V&amp;W Syntax (Adobe)"/>
          <w:color w:val="000000"/>
        </w:rPr>
      </w:pPr>
      <w:r w:rsidRPr="003B46EB">
        <w:rPr>
          <w:rFonts w:cs="V&amp;W Syntax (Adobe)"/>
          <w:color w:val="000000"/>
        </w:rPr>
        <w:t>………………………………………………………………………………………………………………………</w:t>
      </w:r>
    </w:p>
    <w:p w:rsidR="00753362" w:rsidRPr="003B46EB" w:rsidRDefault="00753362" w:rsidP="00753362">
      <w:pPr>
        <w:tabs>
          <w:tab w:val="num" w:pos="0"/>
        </w:tabs>
        <w:spacing w:line="240" w:lineRule="exact"/>
        <w:rPr>
          <w:rFonts w:cs="V&amp;W Syntax (Adobe)"/>
          <w:color w:val="000000"/>
        </w:rPr>
      </w:pPr>
    </w:p>
    <w:p w:rsidR="00753362" w:rsidRPr="003B46EB" w:rsidRDefault="00753362" w:rsidP="00753362">
      <w:pPr>
        <w:tabs>
          <w:tab w:val="num" w:pos="900"/>
        </w:tabs>
        <w:spacing w:line="240" w:lineRule="exact"/>
        <w:ind w:left="900" w:hanging="900"/>
        <w:rPr>
          <w:rFonts w:cs="V&amp;W Syntax (Adobe)"/>
          <w:b/>
          <w:color w:val="000000"/>
          <w:szCs w:val="18"/>
        </w:rPr>
      </w:pPr>
      <w:r w:rsidRPr="003B46EB">
        <w:rPr>
          <w:rFonts w:cs="V&amp;W Syntax (Adobe)"/>
          <w:b/>
          <w:color w:val="000000"/>
          <w:szCs w:val="18"/>
        </w:rPr>
        <w:t>VERKLARING</w:t>
      </w:r>
    </w:p>
    <w:p w:rsidR="00753362" w:rsidRPr="003B46EB" w:rsidRDefault="00753362" w:rsidP="00753362">
      <w:pPr>
        <w:tabs>
          <w:tab w:val="num" w:pos="900"/>
        </w:tabs>
        <w:spacing w:line="240" w:lineRule="exact"/>
        <w:ind w:left="900" w:hanging="900"/>
        <w:rPr>
          <w:rFonts w:cs="V&amp;W Syntax (Adobe)"/>
          <w:color w:val="000000"/>
        </w:rPr>
      </w:pPr>
    </w:p>
    <w:p w:rsidR="00753362" w:rsidRPr="003B46EB" w:rsidRDefault="00753362" w:rsidP="00753362">
      <w:pPr>
        <w:tabs>
          <w:tab w:val="num" w:pos="900"/>
        </w:tabs>
        <w:spacing w:line="240" w:lineRule="exact"/>
        <w:ind w:left="900" w:hanging="900"/>
        <w:rPr>
          <w:rFonts w:cs="V&amp;W Syntax (Adobe)"/>
          <w:color w:val="000000"/>
        </w:rPr>
      </w:pPr>
      <w:r w:rsidRPr="003B46EB">
        <w:rPr>
          <w:rFonts w:cs="V&amp;W Syntax (Adobe)"/>
          <w:color w:val="000000"/>
        </w:rPr>
        <w:t>Ondergetekende verklaart dat:</w:t>
      </w:r>
    </w:p>
    <w:p w:rsidR="00753362" w:rsidRPr="003B46EB" w:rsidRDefault="00753362" w:rsidP="00991ADB">
      <w:pPr>
        <w:numPr>
          <w:ilvl w:val="0"/>
          <w:numId w:val="27"/>
        </w:numPr>
        <w:tabs>
          <w:tab w:val="num" w:pos="360"/>
        </w:tabs>
        <w:spacing w:line="240" w:lineRule="exact"/>
        <w:ind w:left="360"/>
        <w:rPr>
          <w:rFonts w:cs="V&amp;W Syntax (Adobe)"/>
          <w:color w:val="000000"/>
        </w:rPr>
      </w:pPr>
      <w:r w:rsidRPr="003B46EB">
        <w:rPr>
          <w:rFonts w:cs="V&amp;W Syntax (Adobe)"/>
          <w:color w:val="000000"/>
        </w:rPr>
        <w:t xml:space="preserve">de in </w:t>
      </w:r>
      <w:r w:rsidRPr="003B46EB">
        <w:rPr>
          <w:rFonts w:cs="RijksoverheidSansText-Regular"/>
          <w:color w:val="000000"/>
          <w:szCs w:val="16"/>
        </w:rPr>
        <w:t>deze vragenlijst opgenomen vragen volledig en naar waarheid zijn beantwoord;</w:t>
      </w:r>
    </w:p>
    <w:p w:rsidR="00753362" w:rsidRPr="003B46EB" w:rsidRDefault="00753362" w:rsidP="00991ADB">
      <w:pPr>
        <w:numPr>
          <w:ilvl w:val="0"/>
          <w:numId w:val="27"/>
        </w:numPr>
        <w:tabs>
          <w:tab w:val="num" w:pos="360"/>
        </w:tabs>
        <w:spacing w:line="240" w:lineRule="exact"/>
        <w:ind w:left="360"/>
        <w:rPr>
          <w:rFonts w:cs="V&amp;W Syntax (Adobe)"/>
          <w:color w:val="000000"/>
        </w:rPr>
      </w:pPr>
      <w:r w:rsidRPr="003B46EB">
        <w:rPr>
          <w:rFonts w:cs="V&amp;W Syntax (Adobe)"/>
          <w:color w:val="000000"/>
        </w:rPr>
        <w:t xml:space="preserve">hij </w:t>
      </w:r>
      <w:r w:rsidRPr="003B46EB">
        <w:rPr>
          <w:rFonts w:cs="RijksoverheidSansText-Regular"/>
          <w:color w:val="000000"/>
          <w:szCs w:val="16"/>
        </w:rPr>
        <w:t>deze ingevulde vragenlijst onvoorwaardelijk en zonder enig voorbehoud heeft ondertekend; hij zich ervan bewust is dat het verstrekken van onjuiste of onvolledige informatie door de aanbestedende dienst kan worden aangemerkt als een valse verklaring en dat dit kan leiden tot een onvoorwaardelijke uitsluiting voor de resterende duur van deze aanbestedingsprocedure;</w:t>
      </w:r>
    </w:p>
    <w:p w:rsidR="00753362" w:rsidRPr="003B46EB" w:rsidRDefault="00753362" w:rsidP="00991ADB">
      <w:pPr>
        <w:numPr>
          <w:ilvl w:val="0"/>
          <w:numId w:val="27"/>
        </w:numPr>
        <w:tabs>
          <w:tab w:val="num" w:pos="360"/>
        </w:tabs>
        <w:spacing w:line="240" w:lineRule="exact"/>
        <w:ind w:left="360"/>
        <w:rPr>
          <w:rFonts w:cs="V&amp;W Syntax (Adobe)"/>
          <w:color w:val="000000"/>
        </w:rPr>
      </w:pPr>
      <w:r w:rsidRPr="003B46EB">
        <w:rPr>
          <w:rFonts w:cs="RijksoverheidSansText-Regular"/>
          <w:color w:val="000000"/>
          <w:szCs w:val="16"/>
        </w:rPr>
        <w:t>er in de tekst van deze vragenlijst geen wijzigingen zijn aangebracht;</w:t>
      </w:r>
    </w:p>
    <w:p w:rsidR="00753362" w:rsidRPr="003B46EB" w:rsidRDefault="00753362" w:rsidP="00991ADB">
      <w:pPr>
        <w:numPr>
          <w:ilvl w:val="0"/>
          <w:numId w:val="27"/>
        </w:numPr>
        <w:tabs>
          <w:tab w:val="num" w:pos="360"/>
        </w:tabs>
        <w:spacing w:line="240" w:lineRule="exact"/>
        <w:ind w:left="360"/>
        <w:rPr>
          <w:rFonts w:cs="V&amp;W Syntax (Adobe)"/>
          <w:color w:val="000000"/>
        </w:rPr>
      </w:pPr>
      <w:r w:rsidRPr="003B46EB">
        <w:rPr>
          <w:rFonts w:cs="V&amp;W Syntax (Adobe)"/>
          <w:color w:val="000000"/>
        </w:rPr>
        <w:t xml:space="preserve">deze </w:t>
      </w:r>
      <w:r w:rsidRPr="003B46EB">
        <w:rPr>
          <w:rFonts w:cs="RijksoverheidSansText-Regular"/>
          <w:color w:val="000000"/>
          <w:szCs w:val="16"/>
        </w:rPr>
        <w:t>vragenlijst is ondertekend door een daartoe, blijkens het handelsregister, dan wel een overeenkomstig register van het land van vestiging van de onderneming, vertegenwoordigingsbevoegde,</w:t>
      </w:r>
    </w:p>
    <w:p w:rsidR="00753362" w:rsidRPr="003B46EB" w:rsidRDefault="00753362" w:rsidP="00753362">
      <w:pPr>
        <w:tabs>
          <w:tab w:val="num" w:pos="540"/>
        </w:tabs>
        <w:spacing w:line="240" w:lineRule="exact"/>
        <w:ind w:left="540" w:hanging="540"/>
        <w:rPr>
          <w:rFonts w:cs="RijksoverheidSansText-Regular"/>
          <w:color w:val="000000"/>
          <w:szCs w:val="16"/>
        </w:rPr>
      </w:pPr>
    </w:p>
    <w:p w:rsidR="00753362" w:rsidRPr="003B46EB" w:rsidRDefault="00753362" w:rsidP="00753362">
      <w:pPr>
        <w:tabs>
          <w:tab w:val="num" w:pos="540"/>
        </w:tabs>
        <w:spacing w:line="240" w:lineRule="exact"/>
        <w:ind w:left="540" w:hanging="540"/>
        <w:rPr>
          <w:rFonts w:cs="V&amp;W Syntax (Adobe)"/>
          <w:color w:val="000000"/>
        </w:rPr>
      </w:pPr>
    </w:p>
    <w:p w:rsidR="009A4155" w:rsidRPr="00DA6908" w:rsidRDefault="009A4155" w:rsidP="009A4155">
      <w:pPr>
        <w:tabs>
          <w:tab w:val="num" w:pos="540"/>
        </w:tabs>
        <w:ind w:left="540" w:hanging="540"/>
        <w:rPr>
          <w:rFonts w:cs="V&amp;W Syntax (Adobe)"/>
          <w:b/>
          <w:color w:val="000000"/>
        </w:rPr>
      </w:pPr>
      <w:r w:rsidRPr="00DA6908">
        <w:rPr>
          <w:rFonts w:cs="V&amp;W Syntax (Adobe)"/>
          <w:b/>
          <w:color w:val="000000"/>
        </w:rPr>
        <w:t>Ondertekening</w:t>
      </w:r>
    </w:p>
    <w:p w:rsidR="009A4155" w:rsidRPr="00DA6908" w:rsidRDefault="009A4155" w:rsidP="009A4155">
      <w:pPr>
        <w:tabs>
          <w:tab w:val="num" w:pos="540"/>
        </w:tabs>
        <w:ind w:left="540" w:hanging="540"/>
        <w:rPr>
          <w:rFonts w:cs="V&amp;W Syntax (Adobe)"/>
          <w:color w:val="000000"/>
        </w:rPr>
      </w:pPr>
    </w:p>
    <w:p w:rsidR="009A4155" w:rsidRPr="00DA6908" w:rsidRDefault="009A4155" w:rsidP="009A4155">
      <w:pPr>
        <w:tabs>
          <w:tab w:val="num" w:pos="540"/>
        </w:tabs>
        <w:rPr>
          <w:rFonts w:cs="V&amp;W Syntax (Adobe)"/>
          <w:color w:val="000000"/>
        </w:rPr>
      </w:pPr>
      <w:bookmarkStart w:id="1434" w:name="bwBijlageF_TN_aan"/>
      <w:r w:rsidRPr="00DA6908">
        <w:rPr>
          <w:rFonts w:cs="V&amp;W Syntax (Adobe)"/>
          <w:color w:val="000000"/>
        </w:rPr>
        <w:t>Deze eigen verklaring dient digitaal te worden ondertekend conform paragraaf 2.4.1.</w:t>
      </w:r>
    </w:p>
    <w:bookmarkEnd w:id="1433"/>
    <w:bookmarkEnd w:id="1434"/>
    <w:p w:rsidR="00753362" w:rsidRPr="00995DAD" w:rsidRDefault="00753362" w:rsidP="00753362">
      <w:pPr>
        <w:pStyle w:val="broodtekst"/>
        <w:spacing w:line="240" w:lineRule="exact"/>
        <w:rPr>
          <w:vanish/>
          <w:color w:val="C0C0C0"/>
        </w:rPr>
      </w:pPr>
    </w:p>
    <w:p w:rsidR="00753362" w:rsidRPr="003B46EB" w:rsidRDefault="00753362" w:rsidP="00753362">
      <w:pPr>
        <w:tabs>
          <w:tab w:val="num" w:pos="900"/>
        </w:tabs>
        <w:spacing w:line="240" w:lineRule="exact"/>
        <w:rPr>
          <w:rFonts w:cs="V&amp;W Syntax (Adobe)"/>
          <w:bCs/>
          <w:color w:val="000000"/>
          <w:szCs w:val="18"/>
        </w:rPr>
      </w:pPr>
      <w:bookmarkStart w:id="1435" w:name="bwBijlageG_DerdenVerklaringUitsl"/>
    </w:p>
    <w:p w:rsidR="00753362" w:rsidRPr="00D76F08" w:rsidRDefault="00753362" w:rsidP="00D76F08">
      <w:pPr>
        <w:pStyle w:val="KopBijlage"/>
        <w:numPr>
          <w:ilvl w:val="0"/>
          <w:numId w:val="56"/>
        </w:numPr>
        <w:spacing w:after="0" w:line="240" w:lineRule="exact"/>
        <w:ind w:hanging="4310"/>
        <w:rPr>
          <w:color w:val="000000"/>
        </w:rPr>
      </w:pPr>
      <w:bookmarkStart w:id="1436" w:name="_Toc367171637"/>
      <w:bookmarkStart w:id="1437" w:name="_Toc418265927"/>
      <w:bookmarkStart w:id="1438" w:name="_Toc418489707"/>
      <w:bookmarkStart w:id="1439" w:name="_Toc467835656"/>
      <w:bookmarkStart w:id="1440" w:name="bwKopBijlageh_VerklaringInzakeArbeid"/>
      <w:bookmarkStart w:id="1441" w:name="_Toc231901373"/>
      <w:bookmarkStart w:id="1442" w:name="_Toc231901417"/>
      <w:bookmarkStart w:id="1443" w:name="_Toc231901467"/>
      <w:bookmarkStart w:id="1444" w:name="_Toc231902396"/>
      <w:bookmarkStart w:id="1445" w:name="_Toc231902445"/>
      <w:bookmarkStart w:id="1446" w:name="_Toc231902621"/>
      <w:bookmarkStart w:id="1447" w:name="_Toc231902709"/>
      <w:bookmarkStart w:id="1448" w:name="_Toc231902758"/>
      <w:bookmarkStart w:id="1449" w:name="_Toc231902807"/>
      <w:bookmarkStart w:id="1450" w:name="_Toc231902856"/>
      <w:bookmarkStart w:id="1451" w:name="_Toc231902905"/>
      <w:bookmarkStart w:id="1452" w:name="_Toc231979201"/>
      <w:bookmarkStart w:id="1453" w:name="_Toc231979662"/>
      <w:bookmarkStart w:id="1454" w:name="_Toc231979755"/>
      <w:bookmarkStart w:id="1455" w:name="_Toc231980641"/>
      <w:bookmarkStart w:id="1456" w:name="_Toc231980690"/>
      <w:bookmarkStart w:id="1457" w:name="_Toc231980739"/>
      <w:bookmarkStart w:id="1458" w:name="_Toc231980788"/>
      <w:bookmarkStart w:id="1459" w:name="_Toc231980837"/>
      <w:bookmarkStart w:id="1460" w:name="_Toc231981684"/>
      <w:bookmarkStart w:id="1461" w:name="_Toc231985843"/>
      <w:bookmarkStart w:id="1462" w:name="_Toc231986013"/>
      <w:bookmarkStart w:id="1463" w:name="_Toc232939883"/>
      <w:bookmarkStart w:id="1464" w:name="_Toc232940058"/>
      <w:bookmarkStart w:id="1465" w:name="_Toc233090266"/>
      <w:bookmarkStart w:id="1466" w:name="_Toc234399221"/>
      <w:bookmarkStart w:id="1467" w:name="_Toc234401219"/>
      <w:bookmarkStart w:id="1468" w:name="_Toc234403289"/>
      <w:bookmarkStart w:id="1469" w:name="_Toc234665197"/>
      <w:bookmarkStart w:id="1470" w:name="_Toc234668560"/>
      <w:bookmarkStart w:id="1471" w:name="_Toc234668652"/>
      <w:bookmarkStart w:id="1472" w:name="_Toc234670192"/>
      <w:bookmarkStart w:id="1473" w:name="_Toc234670688"/>
      <w:bookmarkStart w:id="1474" w:name="_Toc234670737"/>
      <w:bookmarkStart w:id="1475" w:name="_Toc234670786"/>
      <w:bookmarkStart w:id="1476" w:name="_Toc234909112"/>
      <w:bookmarkStart w:id="1477" w:name="_Toc234909227"/>
      <w:bookmarkStart w:id="1478" w:name="_Toc234916336"/>
      <w:bookmarkStart w:id="1479" w:name="_Toc234916505"/>
      <w:bookmarkStart w:id="1480" w:name="_Toc234916554"/>
      <w:bookmarkStart w:id="1481" w:name="_Toc234918337"/>
      <w:bookmarkStart w:id="1482" w:name="_Toc234918599"/>
      <w:bookmarkStart w:id="1483" w:name="_Toc234919507"/>
      <w:bookmarkStart w:id="1484" w:name="_Toc234919599"/>
      <w:bookmarkStart w:id="1485" w:name="_Toc234919697"/>
      <w:bookmarkStart w:id="1486" w:name="_Toc234920334"/>
      <w:bookmarkStart w:id="1487" w:name="_Toc234920474"/>
      <w:bookmarkStart w:id="1488" w:name="_Toc234920673"/>
      <w:bookmarkStart w:id="1489" w:name="_Toc235350751"/>
      <w:bookmarkStart w:id="1490" w:name="_Toc235351049"/>
      <w:bookmarkStart w:id="1491" w:name="_Toc235351788"/>
      <w:bookmarkStart w:id="1492" w:name="_Toc235351896"/>
      <w:bookmarkStart w:id="1493" w:name="_Toc235351944"/>
      <w:bookmarkStart w:id="1494" w:name="_Toc235357136"/>
      <w:bookmarkStart w:id="1495" w:name="_Toc235438259"/>
      <w:bookmarkStart w:id="1496" w:name="_Toc235439232"/>
      <w:bookmarkStart w:id="1497" w:name="_Toc235440102"/>
      <w:bookmarkStart w:id="1498" w:name="_Toc235505629"/>
      <w:bookmarkStart w:id="1499" w:name="_Toc235505758"/>
      <w:bookmarkStart w:id="1500" w:name="_Toc235507309"/>
      <w:bookmarkStart w:id="1501" w:name="_Toc235507764"/>
      <w:bookmarkStart w:id="1502" w:name="_Toc235529925"/>
      <w:bookmarkStart w:id="1503" w:name="_Toc235530017"/>
      <w:bookmarkStart w:id="1504" w:name="_Toc235530786"/>
      <w:bookmarkStart w:id="1505" w:name="_Toc235596822"/>
      <w:bookmarkStart w:id="1506" w:name="_Toc235597438"/>
      <w:bookmarkStart w:id="1507" w:name="_Toc248556546"/>
      <w:bookmarkStart w:id="1508" w:name="_Toc248558629"/>
      <w:bookmarkStart w:id="1509" w:name="_Toc248560571"/>
      <w:bookmarkStart w:id="1510" w:name="_Toc248561563"/>
      <w:bookmarkStart w:id="1511" w:name="_Toc248561949"/>
      <w:bookmarkStart w:id="1512" w:name="_Toc248562199"/>
      <w:bookmarkStart w:id="1513" w:name="_Toc248562342"/>
      <w:bookmarkStart w:id="1514" w:name="_Toc248562525"/>
      <w:bookmarkStart w:id="1515" w:name="_Toc248567720"/>
      <w:bookmarkStart w:id="1516" w:name="_Toc248574274"/>
      <w:bookmarkStart w:id="1517" w:name="_Toc248641964"/>
      <w:bookmarkStart w:id="1518" w:name="_Toc248642162"/>
      <w:bookmarkStart w:id="1519" w:name="_Toc248642466"/>
      <w:bookmarkStart w:id="1520" w:name="_Toc248644188"/>
      <w:bookmarkStart w:id="1521" w:name="_Toc248650644"/>
      <w:bookmarkStart w:id="1522" w:name="_Toc248663757"/>
      <w:bookmarkStart w:id="1523" w:name="_Toc248663809"/>
      <w:bookmarkStart w:id="1524" w:name="_Toc248666192"/>
      <w:bookmarkStart w:id="1525" w:name="_Toc248734324"/>
      <w:bookmarkStart w:id="1526" w:name="_Toc248745665"/>
      <w:bookmarkStart w:id="1527" w:name="_Toc248745818"/>
      <w:bookmarkStart w:id="1528" w:name="_Toc248745977"/>
      <w:bookmarkStart w:id="1529" w:name="_Toc248746755"/>
      <w:bookmarkStart w:id="1530" w:name="_Toc248746807"/>
      <w:bookmarkStart w:id="1531" w:name="_Toc248746859"/>
      <w:bookmarkStart w:id="1532" w:name="_Toc248746911"/>
      <w:bookmarkStart w:id="1533" w:name="_Toc248748784"/>
      <w:bookmarkStart w:id="1534" w:name="_Toc248748927"/>
      <w:bookmarkStart w:id="1535" w:name="_Toc250372440"/>
      <w:bookmarkStart w:id="1536" w:name="_Toc250380756"/>
      <w:bookmarkStart w:id="1537" w:name="_Toc250380854"/>
      <w:bookmarkStart w:id="1538" w:name="_Toc250381095"/>
      <w:bookmarkStart w:id="1539" w:name="_Toc250381626"/>
      <w:bookmarkStart w:id="1540" w:name="_Toc250381761"/>
      <w:bookmarkStart w:id="1541" w:name="_Toc250969713"/>
      <w:bookmarkStart w:id="1542" w:name="_Toc250969897"/>
      <w:bookmarkStart w:id="1543" w:name="_Toc250969992"/>
      <w:bookmarkStart w:id="1544" w:name="_Toc250970239"/>
      <w:bookmarkStart w:id="1545" w:name="_Toc250971859"/>
      <w:bookmarkStart w:id="1546" w:name="_Toc250973509"/>
      <w:bookmarkStart w:id="1547" w:name="_Toc258219533"/>
      <w:bookmarkStart w:id="1548" w:name="_Toc268097705"/>
      <w:bookmarkStart w:id="1549" w:name="_Toc268097737"/>
      <w:bookmarkStart w:id="1550" w:name="_Toc268097762"/>
      <w:bookmarkStart w:id="1551" w:name="_Toc268097806"/>
      <w:bookmarkStart w:id="1552" w:name="_Toc268097917"/>
      <w:bookmarkStart w:id="1553" w:name="_Toc268097970"/>
      <w:bookmarkStart w:id="1554" w:name="_Toc268097996"/>
      <w:bookmarkStart w:id="1555" w:name="_Toc268098038"/>
      <w:bookmarkStart w:id="1556" w:name="_Toc268098047"/>
      <w:bookmarkStart w:id="1557" w:name="_Toc268098070"/>
      <w:bookmarkStart w:id="1558" w:name="_Toc268098253"/>
      <w:bookmarkStart w:id="1559" w:name="_Toc268165588"/>
      <w:bookmarkStart w:id="1560" w:name="_Toc268165834"/>
      <w:bookmarkStart w:id="1561" w:name="_Toc268166059"/>
      <w:bookmarkStart w:id="1562" w:name="_Toc268166263"/>
      <w:bookmarkStart w:id="1563" w:name="_Toc268166301"/>
      <w:bookmarkStart w:id="1564" w:name="_Toc268167515"/>
      <w:bookmarkStart w:id="1565" w:name="_Toc268168336"/>
      <w:bookmarkStart w:id="1566" w:name="_Toc268168364"/>
      <w:bookmarkStart w:id="1567" w:name="_Toc270342627"/>
      <w:bookmarkStart w:id="1568" w:name="_Toc270342676"/>
      <w:bookmarkStart w:id="1569" w:name="_Toc270342725"/>
      <w:bookmarkStart w:id="1570" w:name="_Toc270342774"/>
      <w:bookmarkStart w:id="1571" w:name="_Toc270342823"/>
      <w:bookmarkStart w:id="1572" w:name="_Toc270342872"/>
      <w:bookmarkStart w:id="1573" w:name="_Toc270342921"/>
      <w:bookmarkStart w:id="1574" w:name="_Toc270342970"/>
      <w:bookmarkStart w:id="1575" w:name="_Toc270343019"/>
      <w:bookmarkStart w:id="1576" w:name="_Toc270343068"/>
      <w:bookmarkStart w:id="1577" w:name="_Toc270343116"/>
      <w:bookmarkStart w:id="1578" w:name="_Toc270343164"/>
      <w:bookmarkStart w:id="1579" w:name="_Toc270343212"/>
      <w:bookmarkStart w:id="1580" w:name="_Toc270343259"/>
      <w:bookmarkStart w:id="1581" w:name="_Toc270343305"/>
      <w:bookmarkStart w:id="1582" w:name="_Toc270343350"/>
      <w:bookmarkStart w:id="1583" w:name="_Toc270343396"/>
      <w:bookmarkStart w:id="1584" w:name="_Toc270343440"/>
      <w:bookmarkStart w:id="1585" w:name="_Toc270343484"/>
      <w:bookmarkStart w:id="1586" w:name="_Toc270344356"/>
      <w:bookmarkStart w:id="1587" w:name="_Toc270344405"/>
      <w:bookmarkStart w:id="1588" w:name="_Toc270344454"/>
      <w:bookmarkStart w:id="1589" w:name="_Toc270344460"/>
      <w:bookmarkStart w:id="1590" w:name="_Toc270344509"/>
      <w:bookmarkStart w:id="1591" w:name="_Toc270344558"/>
      <w:bookmarkStart w:id="1592" w:name="_Toc270344607"/>
      <w:bookmarkStart w:id="1593" w:name="_Toc270344656"/>
      <w:bookmarkStart w:id="1594" w:name="_Toc270344705"/>
      <w:bookmarkStart w:id="1595" w:name="_Toc270344754"/>
      <w:bookmarkStart w:id="1596" w:name="_Toc270344803"/>
      <w:bookmarkStart w:id="1597" w:name="_Toc270344851"/>
      <w:bookmarkStart w:id="1598" w:name="_Toc270344899"/>
      <w:bookmarkStart w:id="1599" w:name="_Toc270344947"/>
      <w:bookmarkStart w:id="1600" w:name="_Toc270344994"/>
      <w:bookmarkStart w:id="1601" w:name="_Toc270345040"/>
      <w:bookmarkStart w:id="1602" w:name="_Toc270345085"/>
      <w:bookmarkStart w:id="1603" w:name="_Toc270345131"/>
      <w:bookmarkStart w:id="1604" w:name="_Toc270345175"/>
      <w:bookmarkStart w:id="1605" w:name="_Toc270345219"/>
      <w:bookmarkStart w:id="1606" w:name="_Toc270346091"/>
      <w:bookmarkStart w:id="1607" w:name="_Toc270346140"/>
      <w:bookmarkStart w:id="1608" w:name="_Toc270346189"/>
      <w:bookmarkStart w:id="1609" w:name="_Toc270346280"/>
      <w:bookmarkStart w:id="1610" w:name="_Toc270424203"/>
      <w:bookmarkStart w:id="1611" w:name="_Toc270424345"/>
      <w:bookmarkStart w:id="1612" w:name="_Toc270424397"/>
      <w:bookmarkStart w:id="1613" w:name="_Toc270424449"/>
      <w:bookmarkStart w:id="1614" w:name="_Toc270425064"/>
      <w:bookmarkStart w:id="1615" w:name="_Toc270427168"/>
      <w:bookmarkStart w:id="1616" w:name="_Toc270427406"/>
      <w:bookmarkStart w:id="1617" w:name="_Toc270427457"/>
      <w:bookmarkStart w:id="1618" w:name="_Toc270427517"/>
      <w:bookmarkStart w:id="1619" w:name="_Toc270433897"/>
      <w:bookmarkStart w:id="1620" w:name="_Toc270435971"/>
      <w:bookmarkStart w:id="1621" w:name="_Toc270437012"/>
      <w:bookmarkStart w:id="1622" w:name="_Toc270437064"/>
      <w:bookmarkStart w:id="1623" w:name="_Toc270438313"/>
      <w:bookmarkStart w:id="1624" w:name="_Toc270438366"/>
      <w:bookmarkStart w:id="1625" w:name="_Toc270438419"/>
      <w:bookmarkStart w:id="1626" w:name="_Toc270438473"/>
      <w:bookmarkStart w:id="1627" w:name="_Toc270515655"/>
      <w:bookmarkStart w:id="1628" w:name="_Toc270516407"/>
      <w:bookmarkStart w:id="1629" w:name="_Toc270930709"/>
      <w:bookmarkStart w:id="1630" w:name="_Toc270931417"/>
      <w:bookmarkStart w:id="1631" w:name="_Toc270931471"/>
      <w:bookmarkStart w:id="1632" w:name="_Toc270931525"/>
      <w:bookmarkStart w:id="1633" w:name="_Toc270931579"/>
      <w:bookmarkStart w:id="1634" w:name="_Toc270932690"/>
      <w:bookmarkStart w:id="1635" w:name="_Toc270938301"/>
      <w:bookmarkStart w:id="1636" w:name="_Toc270938410"/>
      <w:bookmarkStart w:id="1637" w:name="_Toc271013590"/>
      <w:bookmarkStart w:id="1638" w:name="_Toc271013643"/>
      <w:bookmarkStart w:id="1639" w:name="_Toc271014460"/>
      <w:bookmarkStart w:id="1640" w:name="_Toc271014678"/>
      <w:bookmarkStart w:id="1641" w:name="_Toc271014732"/>
      <w:bookmarkStart w:id="1642" w:name="_Toc271014786"/>
      <w:bookmarkStart w:id="1643" w:name="_Toc271037489"/>
      <w:bookmarkStart w:id="1644" w:name="_Toc271037617"/>
      <w:bookmarkStart w:id="1645" w:name="_Toc271037890"/>
      <w:bookmarkStart w:id="1646" w:name="_Toc271038024"/>
      <w:bookmarkStart w:id="1647" w:name="_Toc271038220"/>
      <w:bookmarkStart w:id="1648" w:name="_Toc271040365"/>
      <w:bookmarkStart w:id="1649" w:name="_Toc271040473"/>
      <w:bookmarkStart w:id="1650" w:name="_Toc271040527"/>
      <w:bookmarkStart w:id="1651" w:name="_Toc271041266"/>
      <w:bookmarkStart w:id="1652" w:name="_Toc271041633"/>
      <w:bookmarkStart w:id="1653" w:name="_Toc271041688"/>
      <w:bookmarkStart w:id="1654" w:name="_Toc271793272"/>
      <w:bookmarkStart w:id="1655" w:name="_Toc271892731"/>
      <w:bookmarkStart w:id="1656" w:name="_Toc271892786"/>
      <w:bookmarkStart w:id="1657" w:name="_Toc271892840"/>
      <w:bookmarkStart w:id="1658" w:name="_Toc271892893"/>
      <w:bookmarkStart w:id="1659" w:name="_Toc271894932"/>
      <w:bookmarkStart w:id="1660" w:name="_Toc353291010"/>
      <w:bookmarkStart w:id="1661" w:name="_Toc353467546"/>
      <w:bookmarkStart w:id="1662" w:name="_Toc353533793"/>
      <w:bookmarkStart w:id="1663" w:name="_Toc353539149"/>
      <w:bookmarkStart w:id="1664" w:name="_Toc353544913"/>
      <w:bookmarkStart w:id="1665" w:name="_Toc353545014"/>
      <w:bookmarkStart w:id="1666" w:name="_Toc353545163"/>
      <w:bookmarkStart w:id="1667" w:name="_Toc353545218"/>
      <w:bookmarkStart w:id="1668" w:name="_Toc353545925"/>
      <w:bookmarkStart w:id="1669" w:name="_Toc353547646"/>
      <w:bookmarkStart w:id="1670" w:name="_Toc353548537"/>
      <w:bookmarkStart w:id="1671" w:name="_Toc353549464"/>
      <w:bookmarkStart w:id="1672" w:name="_Toc353551022"/>
      <w:bookmarkStart w:id="1673" w:name="_Toc353551146"/>
      <w:bookmarkStart w:id="1674" w:name="_Toc353551932"/>
      <w:bookmarkStart w:id="1675" w:name="_Toc353552559"/>
      <w:bookmarkStart w:id="1676" w:name="_Toc353554698"/>
      <w:bookmarkStart w:id="1677" w:name="_Toc353887450"/>
      <w:bookmarkStart w:id="1678" w:name="_Toc353887506"/>
      <w:bookmarkStart w:id="1679" w:name="_Toc353887562"/>
      <w:bookmarkStart w:id="1680" w:name="_Toc353890865"/>
      <w:bookmarkStart w:id="1681" w:name="_Toc353891040"/>
      <w:bookmarkStart w:id="1682" w:name="_Toc353891096"/>
      <w:bookmarkStart w:id="1683" w:name="_Toc353891151"/>
      <w:bookmarkStart w:id="1684" w:name="_Toc353891207"/>
      <w:bookmarkStart w:id="1685" w:name="_Toc353891263"/>
      <w:bookmarkStart w:id="1686" w:name="_Toc353891318"/>
      <w:bookmarkStart w:id="1687" w:name="_Toc353891374"/>
      <w:bookmarkStart w:id="1688" w:name="_Toc353891817"/>
      <w:bookmarkStart w:id="1689" w:name="_Toc353891873"/>
      <w:bookmarkStart w:id="1690" w:name="_Toc353891928"/>
      <w:bookmarkStart w:id="1691" w:name="_Toc353892251"/>
      <w:bookmarkStart w:id="1692" w:name="_Toc353892618"/>
      <w:bookmarkStart w:id="1693" w:name="_Toc353892674"/>
      <w:bookmarkStart w:id="1694" w:name="_Toc353892730"/>
      <w:bookmarkStart w:id="1695" w:name="_Toc353892785"/>
      <w:bookmarkStart w:id="1696" w:name="_Toc353892841"/>
      <w:bookmarkStart w:id="1697" w:name="_Toc353892897"/>
      <w:bookmarkStart w:id="1698" w:name="_Toc353892952"/>
      <w:bookmarkStart w:id="1699" w:name="_Toc353893269"/>
      <w:bookmarkStart w:id="1700" w:name="_Toc353893356"/>
      <w:bookmarkStart w:id="1701" w:name="_Toc353894440"/>
      <w:bookmarkStart w:id="1702" w:name="_Toc353896482"/>
      <w:bookmarkStart w:id="1703" w:name="_Toc353896608"/>
      <w:bookmarkStart w:id="1704" w:name="_Toc353896918"/>
      <w:bookmarkStart w:id="1705" w:name="_Toc353897983"/>
      <w:bookmarkStart w:id="1706" w:name="_Toc353898085"/>
      <w:bookmarkStart w:id="1707" w:name="_Toc353898139"/>
      <w:bookmarkStart w:id="1708" w:name="_Toc353898288"/>
      <w:bookmarkStart w:id="1709" w:name="_Toc353898532"/>
      <w:bookmarkStart w:id="1710" w:name="_Toc353898587"/>
      <w:bookmarkStart w:id="1711" w:name="_Toc353898642"/>
      <w:bookmarkStart w:id="1712" w:name="_Toc353898696"/>
      <w:bookmarkStart w:id="1713" w:name="_Toc353898750"/>
      <w:bookmarkStart w:id="1714" w:name="_Toc353898804"/>
      <w:bookmarkStart w:id="1715" w:name="_Toc353898858"/>
      <w:bookmarkStart w:id="1716" w:name="_Toc353898913"/>
      <w:bookmarkStart w:id="1717" w:name="_Toc353898968"/>
      <w:bookmarkStart w:id="1718" w:name="_Toc353899022"/>
      <w:bookmarkStart w:id="1719" w:name="_Toc353899076"/>
      <w:bookmarkStart w:id="1720" w:name="_Toc353899130"/>
      <w:bookmarkStart w:id="1721" w:name="_Toc353899184"/>
      <w:bookmarkStart w:id="1722" w:name="_Toc353899239"/>
      <w:bookmarkStart w:id="1723" w:name="_Toc353899294"/>
      <w:bookmarkStart w:id="1724" w:name="_Toc353899349"/>
      <w:bookmarkStart w:id="1725" w:name="_Toc353899404"/>
      <w:bookmarkStart w:id="1726" w:name="_Toc353899579"/>
      <w:bookmarkStart w:id="1727" w:name="_Toc353899684"/>
      <w:bookmarkStart w:id="1728" w:name="_Toc353899739"/>
      <w:bookmarkStart w:id="1729" w:name="_Toc353899794"/>
      <w:bookmarkStart w:id="1730" w:name="_Toc353899849"/>
      <w:bookmarkStart w:id="1731" w:name="_Toc353927598"/>
      <w:bookmarkStart w:id="1732" w:name="_Toc353927653"/>
      <w:bookmarkStart w:id="1733" w:name="_Toc353927708"/>
      <w:bookmarkStart w:id="1734" w:name="_Toc353927762"/>
      <w:bookmarkStart w:id="1735" w:name="_Toc353928840"/>
      <w:bookmarkStart w:id="1736" w:name="_Toc353928895"/>
      <w:bookmarkStart w:id="1737" w:name="_Toc353928950"/>
      <w:bookmarkStart w:id="1738" w:name="_Toc353929004"/>
      <w:bookmarkStart w:id="1739" w:name="_Toc353929059"/>
      <w:bookmarkStart w:id="1740" w:name="_Toc353929114"/>
      <w:bookmarkStart w:id="1741" w:name="_Toc353929168"/>
      <w:bookmarkStart w:id="1742" w:name="_Toc353929222"/>
      <w:bookmarkStart w:id="1743" w:name="_Toc353929277"/>
      <w:bookmarkStart w:id="1744" w:name="_Toc353929332"/>
      <w:bookmarkStart w:id="1745" w:name="_Toc353929386"/>
      <w:bookmarkStart w:id="1746" w:name="_Toc353929441"/>
      <w:bookmarkStart w:id="1747" w:name="_Toc353929496"/>
      <w:bookmarkStart w:id="1748" w:name="_Toc353929551"/>
      <w:bookmarkStart w:id="1749" w:name="_Toc353929606"/>
      <w:bookmarkStart w:id="1750" w:name="_Toc353929660"/>
      <w:bookmarkStart w:id="1751" w:name="_Toc353929715"/>
      <w:bookmarkStart w:id="1752" w:name="_Toc353929770"/>
      <w:bookmarkStart w:id="1753" w:name="_Toc353929824"/>
      <w:bookmarkStart w:id="1754" w:name="_Toc353929878"/>
      <w:bookmarkStart w:id="1755" w:name="_Toc353929913"/>
      <w:bookmarkStart w:id="1756" w:name="_Toc353929967"/>
      <w:bookmarkStart w:id="1757" w:name="_Toc353930022"/>
      <w:bookmarkStart w:id="1758" w:name="_Toc353930078"/>
      <w:bookmarkStart w:id="1759" w:name="_Toc353930133"/>
      <w:bookmarkStart w:id="1760" w:name="_Toc353930187"/>
      <w:bookmarkStart w:id="1761" w:name="_Toc353930242"/>
      <w:bookmarkStart w:id="1762" w:name="_Toc353930297"/>
      <w:bookmarkStart w:id="1763" w:name="_Toc353930351"/>
      <w:bookmarkStart w:id="1764" w:name="_Toc353930406"/>
      <w:bookmarkStart w:id="1765" w:name="_Toc353930461"/>
      <w:bookmarkStart w:id="1766" w:name="_Toc353930516"/>
      <w:bookmarkStart w:id="1767" w:name="_Toc353930571"/>
      <w:bookmarkStart w:id="1768" w:name="_Toc353960073"/>
      <w:bookmarkStart w:id="1769" w:name="_Toc353960995"/>
      <w:bookmarkStart w:id="1770" w:name="_Toc353961050"/>
      <w:bookmarkStart w:id="1771" w:name="_Toc353961104"/>
      <w:bookmarkStart w:id="1772" w:name="_Toc353961770"/>
      <w:bookmarkStart w:id="1773" w:name="_Toc353965236"/>
      <w:bookmarkStart w:id="1774" w:name="_Toc353966320"/>
      <w:bookmarkStart w:id="1775" w:name="_Toc353966818"/>
      <w:bookmarkStart w:id="1776" w:name="_Toc353967261"/>
      <w:bookmarkStart w:id="1777" w:name="_Toc353967366"/>
      <w:bookmarkStart w:id="1778" w:name="_Toc353967420"/>
      <w:bookmarkStart w:id="1779" w:name="_Toc354385816"/>
      <w:bookmarkStart w:id="1780" w:name="_Toc354386229"/>
      <w:bookmarkStart w:id="1781" w:name="_Toc354386576"/>
      <w:bookmarkStart w:id="1782" w:name="_Toc354387177"/>
      <w:bookmarkStart w:id="1783" w:name="_Toc354387372"/>
      <w:bookmarkStart w:id="1784" w:name="_Toc354387476"/>
      <w:bookmarkStart w:id="1785" w:name="_Toc354387842"/>
      <w:bookmarkStart w:id="1786" w:name="_Toc354400725"/>
      <w:bookmarkStart w:id="1787" w:name="_Toc354401151"/>
      <w:bookmarkStart w:id="1788" w:name="_Toc354403390"/>
      <w:bookmarkStart w:id="1789" w:name="_Toc354403507"/>
      <w:bookmarkStart w:id="1790" w:name="_Toc354405932"/>
      <w:bookmarkStart w:id="1791" w:name="_Toc354407853"/>
      <w:bookmarkStart w:id="1792" w:name="_Toc354410075"/>
      <w:bookmarkStart w:id="1793" w:name="_Toc354410408"/>
      <w:bookmarkStart w:id="1794" w:name="_Toc354410714"/>
      <w:bookmarkStart w:id="1795" w:name="_Toc354592218"/>
      <w:bookmarkStart w:id="1796" w:name="_Toc354592328"/>
      <w:bookmarkStart w:id="1797" w:name="_Toc354592430"/>
      <w:bookmarkStart w:id="1798" w:name="_Toc354592532"/>
      <w:bookmarkStart w:id="1799" w:name="_Toc354592772"/>
      <w:bookmarkStart w:id="1800" w:name="_Toc354593061"/>
      <w:bookmarkStart w:id="1801" w:name="_Toc354593116"/>
      <w:bookmarkStart w:id="1802" w:name="_Toc354593171"/>
      <w:bookmarkStart w:id="1803" w:name="_Toc354593226"/>
      <w:bookmarkStart w:id="1804" w:name="_Toc354608325"/>
      <w:bookmarkStart w:id="1805" w:name="_Toc354747554"/>
      <w:bookmarkStart w:id="1806" w:name="_Toc354748902"/>
      <w:bookmarkStart w:id="1807" w:name="_Toc354751286"/>
      <w:bookmarkStart w:id="1808" w:name="_Toc354760862"/>
      <w:bookmarkStart w:id="1809" w:name="_Toc354762244"/>
      <w:bookmarkStart w:id="1810" w:name="_Toc354762445"/>
      <w:bookmarkStart w:id="1811" w:name="_Toc355183183"/>
      <w:bookmarkStart w:id="1812" w:name="_Toc355185617"/>
      <w:bookmarkStart w:id="1813" w:name="_Toc355185957"/>
      <w:bookmarkStart w:id="1814" w:name="_Toc355186861"/>
      <w:bookmarkStart w:id="1815" w:name="_Toc355186969"/>
      <w:bookmarkStart w:id="1816" w:name="_Toc355187336"/>
      <w:bookmarkStart w:id="1817" w:name="_Toc355187861"/>
      <w:bookmarkStart w:id="1818" w:name="_Toc355197065"/>
      <w:bookmarkStart w:id="1819" w:name="_Toc355197385"/>
      <w:bookmarkStart w:id="1820" w:name="_Toc355197437"/>
      <w:bookmarkStart w:id="1821" w:name="_Toc355197537"/>
      <w:bookmarkStart w:id="1822" w:name="_Toc355198111"/>
      <w:bookmarkStart w:id="1823" w:name="_Toc355219180"/>
      <w:bookmarkStart w:id="1824" w:name="_Toc355219507"/>
      <w:bookmarkStart w:id="1825" w:name="_Toc355219610"/>
      <w:bookmarkStart w:id="1826" w:name="_Toc355222699"/>
      <w:bookmarkStart w:id="1827" w:name="_Toc355223988"/>
      <w:bookmarkStart w:id="1828" w:name="_Toc355224652"/>
      <w:bookmarkStart w:id="1829" w:name="_Toc355224776"/>
      <w:bookmarkStart w:id="1830" w:name="_Toc355225174"/>
      <w:bookmarkStart w:id="1831" w:name="_Toc355229858"/>
      <w:bookmarkStart w:id="1832" w:name="_Toc355229910"/>
      <w:bookmarkStart w:id="1833" w:name="_Toc355229989"/>
      <w:bookmarkStart w:id="1834" w:name="_Toc355230042"/>
      <w:bookmarkStart w:id="1835" w:name="_Toc355230189"/>
      <w:bookmarkStart w:id="1836" w:name="_Toc355230241"/>
      <w:bookmarkStart w:id="1837" w:name="_Toc355230293"/>
      <w:bookmarkStart w:id="1838" w:name="_Toc355230345"/>
      <w:bookmarkStart w:id="1839" w:name="_Toc355230398"/>
      <w:bookmarkStart w:id="1840" w:name="_Toc355230552"/>
      <w:bookmarkStart w:id="1841" w:name="_Toc355230656"/>
      <w:bookmarkStart w:id="1842" w:name="_Toc355230817"/>
      <w:bookmarkStart w:id="1843" w:name="_Toc355230971"/>
      <w:bookmarkStart w:id="1844" w:name="_Toc355234308"/>
      <w:bookmarkStart w:id="1845" w:name="_Toc355256790"/>
      <w:bookmarkStart w:id="1846" w:name="_Toc355257368"/>
      <w:bookmarkStart w:id="1847" w:name="_Toc355257597"/>
      <w:bookmarkStart w:id="1848" w:name="_Toc355263866"/>
      <w:bookmarkStart w:id="1849" w:name="_Toc355265743"/>
      <w:bookmarkStart w:id="1850" w:name="_Toc355268161"/>
      <w:bookmarkStart w:id="1851" w:name="_Toc355269673"/>
      <w:bookmarkStart w:id="1852" w:name="_Toc355270997"/>
      <w:bookmarkStart w:id="1853" w:name="_Toc355271259"/>
      <w:bookmarkStart w:id="1854" w:name="_Toc355271391"/>
      <w:bookmarkStart w:id="1855" w:name="_Toc355272364"/>
      <w:bookmarkStart w:id="1856" w:name="_Toc355272419"/>
      <w:bookmarkStart w:id="1857" w:name="_Toc355272475"/>
      <w:bookmarkStart w:id="1858" w:name="_Toc355272904"/>
      <w:bookmarkStart w:id="1859" w:name="_Toc355272961"/>
      <w:bookmarkStart w:id="1860" w:name="_Toc355273017"/>
      <w:bookmarkStart w:id="1861" w:name="_Toc355273355"/>
      <w:bookmarkStart w:id="1862" w:name="_Toc355273411"/>
      <w:bookmarkStart w:id="1863" w:name="_Toc355273775"/>
      <w:bookmarkStart w:id="1864" w:name="_Toc355273832"/>
      <w:bookmarkStart w:id="1865" w:name="_Toc355273888"/>
      <w:bookmarkStart w:id="1866" w:name="_Toc355273981"/>
      <w:bookmarkStart w:id="1867" w:name="_Toc355274038"/>
      <w:bookmarkStart w:id="1868" w:name="_Toc355274377"/>
      <w:bookmarkStart w:id="1869" w:name="_Toc355274433"/>
      <w:bookmarkStart w:id="1870" w:name="_Toc355275301"/>
      <w:bookmarkStart w:id="1871" w:name="_Toc355275357"/>
      <w:bookmarkStart w:id="1872" w:name="_Toc355275517"/>
      <w:bookmarkStart w:id="1873" w:name="_Toc231299885"/>
      <w:bookmarkStart w:id="1874" w:name="_Toc231881516"/>
      <w:bookmarkStart w:id="1875" w:name="_Toc231881707"/>
      <w:bookmarkStart w:id="1876" w:name="_Toc231881774"/>
      <w:bookmarkStart w:id="1877" w:name="_Toc231881779"/>
      <w:bookmarkStart w:id="1878" w:name="_Toc231881937"/>
      <w:bookmarkStart w:id="1879" w:name="_Toc231881946"/>
      <w:bookmarkStart w:id="1880" w:name="_Toc231882398"/>
      <w:bookmarkStart w:id="1881" w:name="_Toc231882442"/>
      <w:bookmarkStart w:id="1882" w:name="_Toc231886681"/>
      <w:bookmarkStart w:id="1883" w:name="_Toc231886742"/>
      <w:bookmarkStart w:id="1884" w:name="_Toc231886944"/>
      <w:bookmarkStart w:id="1885" w:name="_Toc231887213"/>
      <w:bookmarkStart w:id="1886" w:name="_Toc231887255"/>
      <w:bookmarkStart w:id="1887" w:name="_Toc231887301"/>
      <w:bookmarkStart w:id="1888" w:name="_Toc231887455"/>
      <w:bookmarkStart w:id="1889" w:name="_Toc231887501"/>
      <w:bookmarkStart w:id="1890" w:name="_Toc231887884"/>
      <w:bookmarkStart w:id="1891" w:name="_Toc231887927"/>
      <w:bookmarkStart w:id="1892" w:name="_Toc231887971"/>
      <w:bookmarkStart w:id="1893" w:name="_Toc231891641"/>
      <w:bookmarkStart w:id="1894" w:name="_Toc231891699"/>
      <w:bookmarkStart w:id="1895" w:name="_Toc231891747"/>
      <w:bookmarkStart w:id="1896" w:name="_Toc231894114"/>
      <w:bookmarkStart w:id="1897" w:name="_Toc231894515"/>
      <w:bookmarkStart w:id="1898" w:name="_Toc231894557"/>
      <w:bookmarkStart w:id="1899" w:name="_Toc231894599"/>
      <w:bookmarkStart w:id="1900" w:name="_Toc231899998"/>
      <w:bookmarkStart w:id="1901" w:name="_Toc231900040"/>
      <w:bookmarkStart w:id="1902" w:name="_Toc231900158"/>
      <w:bookmarkStart w:id="1903" w:name="_Toc231900242"/>
      <w:bookmarkStart w:id="1904" w:name="_Toc231900285"/>
      <w:bookmarkStart w:id="1905" w:name="_Toc231900371"/>
      <w:bookmarkStart w:id="1906" w:name="_Toc231900413"/>
      <w:bookmarkStart w:id="1907" w:name="_Toc231900417"/>
      <w:bookmarkStart w:id="1908" w:name="_Toc231900421"/>
      <w:bookmarkStart w:id="1909" w:name="_Toc231900425"/>
      <w:bookmarkStart w:id="1910" w:name="_Toc231900467"/>
      <w:bookmarkStart w:id="1911" w:name="_Toc231900515"/>
      <w:bookmarkStart w:id="1912" w:name="_Toc231900557"/>
      <w:bookmarkEnd w:id="1435"/>
      <w:r w:rsidRPr="00D76F08">
        <w:rPr>
          <w:color w:val="000000"/>
        </w:rPr>
        <w:lastRenderedPageBreak/>
        <w:t xml:space="preserve">Verklaring inzake </w:t>
      </w:r>
      <w:r w:rsidR="00307931" w:rsidRPr="00D76F08">
        <w:rPr>
          <w:color w:val="000000"/>
        </w:rPr>
        <w:t>de verplichtingen op het gebied van milieu-, sociaal- en arbeidsrecht</w:t>
      </w:r>
      <w:bookmarkEnd w:id="1436"/>
      <w:bookmarkEnd w:id="1437"/>
      <w:bookmarkEnd w:id="1438"/>
      <w:bookmarkEnd w:id="1439"/>
    </w:p>
    <w:p w:rsidR="00307931" w:rsidRPr="00B041D0" w:rsidRDefault="00307931" w:rsidP="00B041D0">
      <w:pPr>
        <w:pStyle w:val="broodtekst"/>
      </w:pPr>
    </w:p>
    <w:p w:rsidR="00753362" w:rsidRPr="003B46EB" w:rsidRDefault="00753362" w:rsidP="00753362">
      <w:pPr>
        <w:tabs>
          <w:tab w:val="num" w:pos="900"/>
        </w:tabs>
        <w:spacing w:line="240" w:lineRule="exact"/>
        <w:rPr>
          <w:rFonts w:cs="V&amp;W Syntax (Adobe)"/>
          <w:color w:val="000000"/>
        </w:rPr>
      </w:pPr>
      <w:bookmarkStart w:id="1913" w:name="bwBijlageh_VerklaringInzakeArbeid"/>
      <w:bookmarkEnd w:id="1440"/>
      <w:r w:rsidRPr="003B46EB">
        <w:rPr>
          <w:rFonts w:cs="V&amp;W Syntax (Adobe)"/>
          <w:bCs/>
          <w:color w:val="000000"/>
          <w:szCs w:val="18"/>
        </w:rPr>
        <w:t xml:space="preserve">Naam en adres van de onderneming: </w:t>
      </w:r>
      <w:r w:rsidRPr="003B46EB">
        <w:rPr>
          <w:rFonts w:cs="V&amp;W Syntax (Adobe)"/>
          <w:bCs/>
          <w:color w:val="000000"/>
          <w:szCs w:val="18"/>
        </w:rPr>
        <w:br/>
      </w:r>
      <w:r w:rsidRPr="003B46EB">
        <w:rPr>
          <w:rFonts w:cs="V&amp;W Syntax (Adobe)"/>
          <w:bCs/>
          <w:color w:val="000000"/>
          <w:szCs w:val="18"/>
        </w:rPr>
        <w:br/>
      </w:r>
      <w:r w:rsidRPr="003B46EB">
        <w:rPr>
          <w:rFonts w:cs="V&amp;W Syntax (Adobe)"/>
          <w:color w:val="000000"/>
        </w:rPr>
        <w:t>………………………………………………………………………………………………………………………</w:t>
      </w:r>
    </w:p>
    <w:p w:rsidR="00753362" w:rsidRPr="003B46EB" w:rsidRDefault="00753362" w:rsidP="00753362">
      <w:pPr>
        <w:tabs>
          <w:tab w:val="num" w:pos="900"/>
        </w:tabs>
        <w:spacing w:line="240" w:lineRule="exact"/>
        <w:rPr>
          <w:rFonts w:cs="V&amp;W Syntax (Adobe)"/>
          <w:bCs/>
          <w:color w:val="000000"/>
          <w:szCs w:val="18"/>
        </w:rPr>
      </w:pPr>
      <w:r w:rsidRPr="003B46EB">
        <w:rPr>
          <w:rFonts w:cs="V&amp;W Syntax (Adobe)"/>
          <w:bCs/>
          <w:color w:val="000000"/>
          <w:szCs w:val="18"/>
        </w:rPr>
        <w:br/>
        <w:t>Inschrijvingsnummer Kamer van Koophandel (inschrijvingsnummer van het handelsregister of een overeenkomstig register van het land van vestiging van de onderneming):</w:t>
      </w:r>
    </w:p>
    <w:p w:rsidR="00753362" w:rsidRPr="003B46EB" w:rsidRDefault="00753362" w:rsidP="00753362">
      <w:pPr>
        <w:tabs>
          <w:tab w:val="num" w:pos="900"/>
        </w:tabs>
        <w:spacing w:line="240" w:lineRule="exact"/>
        <w:rPr>
          <w:rFonts w:cs="V&amp;W Syntax (Adobe)"/>
          <w:bCs/>
          <w:color w:val="000000"/>
          <w:szCs w:val="18"/>
        </w:rPr>
      </w:pPr>
    </w:p>
    <w:p w:rsidR="00753362" w:rsidRPr="003B46EB" w:rsidRDefault="00753362" w:rsidP="00753362">
      <w:pPr>
        <w:tabs>
          <w:tab w:val="num" w:pos="900"/>
        </w:tabs>
        <w:spacing w:line="240" w:lineRule="exact"/>
        <w:rPr>
          <w:rFonts w:cs="V&amp;W Syntax (Adobe)"/>
          <w:color w:val="000000"/>
        </w:rPr>
      </w:pPr>
      <w:r w:rsidRPr="003B46EB">
        <w:rPr>
          <w:rFonts w:cs="V&amp;W Syntax (Adobe)"/>
          <w:color w:val="000000"/>
        </w:rPr>
        <w:t>………………………………………………………………………………………………………………………</w:t>
      </w:r>
    </w:p>
    <w:p w:rsidR="00753362" w:rsidRPr="003B46EB" w:rsidRDefault="00753362" w:rsidP="00753362">
      <w:pPr>
        <w:tabs>
          <w:tab w:val="num" w:pos="900"/>
        </w:tabs>
        <w:spacing w:line="240" w:lineRule="exact"/>
        <w:rPr>
          <w:rFonts w:cs="V&amp;W Syntax (Adobe)"/>
          <w:bCs/>
          <w:color w:val="000000"/>
          <w:szCs w:val="18"/>
        </w:rPr>
      </w:pPr>
      <w:r w:rsidRPr="003B46EB">
        <w:rPr>
          <w:rFonts w:cs="V&amp;W Syntax (Adobe)"/>
          <w:bCs/>
          <w:color w:val="000000"/>
          <w:szCs w:val="18"/>
        </w:rPr>
        <w:br/>
        <w:t>Contactpersoon van de onderneming (naam, email, telefoon):</w:t>
      </w:r>
    </w:p>
    <w:p w:rsidR="00753362" w:rsidRPr="003B46EB" w:rsidRDefault="00753362" w:rsidP="00753362">
      <w:pPr>
        <w:tabs>
          <w:tab w:val="num" w:pos="900"/>
        </w:tabs>
        <w:spacing w:line="240" w:lineRule="exact"/>
        <w:rPr>
          <w:rFonts w:cs="V&amp;W Syntax (Adobe)"/>
          <w:bCs/>
          <w:color w:val="000000"/>
          <w:szCs w:val="18"/>
        </w:rPr>
      </w:pPr>
    </w:p>
    <w:p w:rsidR="00753362" w:rsidRPr="003B46EB" w:rsidRDefault="00753362" w:rsidP="00753362">
      <w:pPr>
        <w:tabs>
          <w:tab w:val="num" w:pos="900"/>
        </w:tabs>
        <w:spacing w:line="240" w:lineRule="exact"/>
        <w:rPr>
          <w:rFonts w:cs="V&amp;W Syntax (Adobe)"/>
          <w:color w:val="000000"/>
        </w:rPr>
      </w:pPr>
      <w:r w:rsidRPr="003B46EB">
        <w:rPr>
          <w:rFonts w:cs="V&amp;W Syntax (Adobe)"/>
          <w:color w:val="000000"/>
        </w:rPr>
        <w:t>………………………………………………………………………………………………………………………</w:t>
      </w:r>
    </w:p>
    <w:p w:rsidR="00753362" w:rsidRPr="003B46EB" w:rsidRDefault="00753362" w:rsidP="00753362">
      <w:pPr>
        <w:tabs>
          <w:tab w:val="num" w:pos="900"/>
        </w:tabs>
        <w:spacing w:line="240" w:lineRule="exact"/>
        <w:rPr>
          <w:rFonts w:cs="V&amp;W Syntax (Adobe)"/>
          <w:bCs/>
          <w:color w:val="000000"/>
          <w:szCs w:val="18"/>
        </w:rPr>
      </w:pPr>
    </w:p>
    <w:p w:rsidR="00307931" w:rsidRDefault="00753362" w:rsidP="00753362">
      <w:pPr>
        <w:tabs>
          <w:tab w:val="num" w:pos="900"/>
        </w:tabs>
        <w:spacing w:line="240" w:lineRule="exact"/>
        <w:rPr>
          <w:rFonts w:cs="V&amp;W Syntax (Adobe)"/>
          <w:color w:val="000000"/>
        </w:rPr>
      </w:pPr>
      <w:r w:rsidRPr="003B46EB">
        <w:rPr>
          <w:rFonts w:cs="V&amp;W Syntax (Adobe)"/>
          <w:bCs/>
          <w:color w:val="000000"/>
          <w:szCs w:val="18"/>
        </w:rPr>
        <w:t xml:space="preserve">Ondergetekende verklaart </w:t>
      </w:r>
      <w:r w:rsidRPr="003B46EB">
        <w:rPr>
          <w:rFonts w:cs="V&amp;W Syntax (Adobe)"/>
          <w:color w:val="000000"/>
        </w:rPr>
        <w:t xml:space="preserve">bij het opstellen van zijn inschrijving rekening gehouden te hebben met de verplichtingen </w:t>
      </w:r>
      <w:r w:rsidR="00307931">
        <w:rPr>
          <w:rFonts w:cs="V&amp;W Syntax (Adobe)"/>
          <w:color w:val="000000"/>
        </w:rPr>
        <w:t>op het gebied van milieu-, sociaal- en arbeidsrecht uit hoofde van het recht van de Europese Unie, nationale recht of collectieve arbeidsovereenkomsten o</w:t>
      </w:r>
      <w:r w:rsidR="00E453DB">
        <w:rPr>
          <w:rFonts w:cs="V&amp;W Syntax (Adobe)"/>
          <w:color w:val="000000"/>
        </w:rPr>
        <w:t>f uit hoofde van de in Model</w:t>
      </w:r>
      <w:r w:rsidR="00C42B3E">
        <w:rPr>
          <w:rFonts w:cs="V&amp;W Syntax (Adobe)"/>
          <w:color w:val="000000"/>
        </w:rPr>
        <w:t xml:space="preserve"> K</w:t>
      </w:r>
      <w:r w:rsidR="00307931">
        <w:rPr>
          <w:rFonts w:cs="V&amp;W Syntax (Adobe)"/>
          <w:color w:val="000000"/>
        </w:rPr>
        <w:t xml:space="preserve"> van Richtlijn 2014/24/EU vermelde bepalingen van internationaal milieu-, sociaal- en arbeidsrecht.</w:t>
      </w:r>
    </w:p>
    <w:p w:rsidR="00307931" w:rsidRDefault="00307931" w:rsidP="00753362">
      <w:pPr>
        <w:tabs>
          <w:tab w:val="num" w:pos="900"/>
        </w:tabs>
        <w:spacing w:line="240" w:lineRule="exact"/>
        <w:rPr>
          <w:rFonts w:cs="V&amp;W Syntax (Adobe)"/>
          <w:color w:val="000000"/>
        </w:rPr>
      </w:pPr>
    </w:p>
    <w:p w:rsidR="00753362" w:rsidRPr="003B46EB" w:rsidRDefault="00753362" w:rsidP="00753362">
      <w:pPr>
        <w:tabs>
          <w:tab w:val="num" w:pos="0"/>
        </w:tabs>
        <w:autoSpaceDE w:val="0"/>
        <w:autoSpaceDN w:val="0"/>
        <w:adjustRightInd w:val="0"/>
        <w:spacing w:line="240" w:lineRule="exact"/>
        <w:rPr>
          <w:rFonts w:cs="RijksoverheidSansText-Regular"/>
          <w:color w:val="000000"/>
          <w:szCs w:val="16"/>
        </w:rPr>
      </w:pPr>
      <w:r w:rsidRPr="003B46EB">
        <w:rPr>
          <w:rFonts w:cs="RijksoverheidSansText-Regular"/>
          <w:color w:val="000000"/>
          <w:szCs w:val="16"/>
        </w:rPr>
        <w:t>Na(a)m(en) vertegenwoordigingsbevoegde ondertekenaar(s):</w:t>
      </w:r>
    </w:p>
    <w:p w:rsidR="00753362" w:rsidRPr="003B46EB" w:rsidRDefault="00753362" w:rsidP="00753362">
      <w:pPr>
        <w:tabs>
          <w:tab w:val="num" w:pos="0"/>
        </w:tabs>
        <w:autoSpaceDE w:val="0"/>
        <w:autoSpaceDN w:val="0"/>
        <w:adjustRightInd w:val="0"/>
        <w:spacing w:line="240" w:lineRule="exact"/>
        <w:rPr>
          <w:rFonts w:cs="RijksoverheidSansText-Regular"/>
          <w:color w:val="000000"/>
          <w:szCs w:val="16"/>
        </w:rPr>
      </w:pPr>
      <w:r w:rsidRPr="003B46EB">
        <w:rPr>
          <w:rFonts w:cs="RijksoverheidSansText-Regular"/>
          <w:color w:val="000000"/>
          <w:szCs w:val="16"/>
        </w:rPr>
        <w:t xml:space="preserve"> </w:t>
      </w:r>
      <w:r w:rsidRPr="003B46EB">
        <w:rPr>
          <w:rFonts w:cs="RijksoverheidSansText-Regular"/>
          <w:color w:val="000000"/>
          <w:szCs w:val="16"/>
        </w:rPr>
        <w:br/>
        <w:t>………………………………………………………………………………………………………………………</w:t>
      </w:r>
    </w:p>
    <w:p w:rsidR="00753362" w:rsidRPr="003B46EB" w:rsidRDefault="00753362" w:rsidP="00753362">
      <w:pPr>
        <w:tabs>
          <w:tab w:val="num" w:pos="900"/>
        </w:tabs>
        <w:autoSpaceDE w:val="0"/>
        <w:autoSpaceDN w:val="0"/>
        <w:adjustRightInd w:val="0"/>
        <w:spacing w:line="240" w:lineRule="exact"/>
        <w:ind w:left="900" w:hanging="900"/>
        <w:rPr>
          <w:rFonts w:cs="RijksoverheidSansText-Regular"/>
          <w:color w:val="000000"/>
          <w:szCs w:val="16"/>
        </w:rPr>
      </w:pPr>
    </w:p>
    <w:p w:rsidR="00753362" w:rsidRPr="003B46EB" w:rsidRDefault="00753362" w:rsidP="00753362">
      <w:pPr>
        <w:pStyle w:val="broodtekst"/>
        <w:spacing w:line="240" w:lineRule="exact"/>
        <w:rPr>
          <w:color w:val="000000"/>
        </w:rPr>
      </w:pPr>
      <w:r w:rsidRPr="003B46EB">
        <w:rPr>
          <w:color w:val="000000"/>
        </w:rPr>
        <w:t>Datum:</w:t>
      </w:r>
      <w:r w:rsidRPr="003B46EB">
        <w:rPr>
          <w:color w:val="000000"/>
        </w:rPr>
        <w:br/>
      </w:r>
      <w:r w:rsidRPr="003B46EB">
        <w:rPr>
          <w:color w:val="000000"/>
        </w:rPr>
        <w:br/>
        <w:t xml:space="preserve">Handtekening(en): </w:t>
      </w:r>
      <w:r w:rsidRPr="003B46EB">
        <w:rPr>
          <w:color w:val="000000"/>
        </w:rPr>
        <w:br/>
      </w:r>
    </w:p>
    <w:p w:rsidR="00753362" w:rsidRPr="003B46EB" w:rsidRDefault="00753362" w:rsidP="00753362">
      <w:pPr>
        <w:pStyle w:val="broodtekst"/>
        <w:spacing w:line="240" w:lineRule="exact"/>
        <w:rPr>
          <w:color w:val="000000"/>
        </w:rPr>
      </w:pPr>
    </w:p>
    <w:p w:rsidR="00753362" w:rsidRDefault="001A7A47" w:rsidP="00EC3BC1">
      <w:pPr>
        <w:pStyle w:val="KopBijlage"/>
        <w:numPr>
          <w:ilvl w:val="0"/>
          <w:numId w:val="0"/>
        </w:numPr>
        <w:spacing w:after="0" w:line="240" w:lineRule="exact"/>
        <w:ind w:hanging="2127"/>
        <w:rPr>
          <w:color w:val="000000"/>
        </w:rPr>
      </w:pPr>
      <w:bookmarkStart w:id="1914" w:name="_Toc367171638"/>
      <w:bookmarkStart w:id="1915" w:name="_Toc467835657"/>
      <w:bookmarkStart w:id="1916" w:name="bwKopBijlageJ_GegevensOmtrentTechnBekw"/>
      <w:bookmarkEnd w:id="1913"/>
      <w:r>
        <w:rPr>
          <w:color w:val="000000"/>
        </w:rPr>
        <w:lastRenderedPageBreak/>
        <w:t>Bijlage H</w:t>
      </w:r>
      <w:r>
        <w:rPr>
          <w:color w:val="000000"/>
        </w:rPr>
        <w:tab/>
      </w:r>
      <w:r w:rsidR="00753362" w:rsidRPr="003B46EB">
        <w:rPr>
          <w:color w:val="000000"/>
        </w:rPr>
        <w:t>Gegevens omtrent technische bekwaamheid</w:t>
      </w:r>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914"/>
      <w:bookmarkEnd w:id="1915"/>
    </w:p>
    <w:p w:rsidR="00567C46" w:rsidRPr="00567C46" w:rsidRDefault="00567C46" w:rsidP="00567C46">
      <w:pPr>
        <w:pStyle w:val="broodtekst"/>
      </w:pPr>
    </w:p>
    <w:p w:rsidR="00753362" w:rsidRPr="003B46EB" w:rsidRDefault="00753362" w:rsidP="00991ADB">
      <w:pPr>
        <w:numPr>
          <w:ilvl w:val="0"/>
          <w:numId w:val="33"/>
        </w:numPr>
        <w:tabs>
          <w:tab w:val="clear" w:pos="360"/>
          <w:tab w:val="left" w:pos="0"/>
        </w:tabs>
        <w:spacing w:line="240" w:lineRule="exact"/>
        <w:ind w:left="0" w:hanging="993"/>
        <w:rPr>
          <w:rFonts w:cs="Verdana"/>
          <w:color w:val="000000"/>
          <w:szCs w:val="18"/>
        </w:rPr>
      </w:pPr>
      <w:bookmarkStart w:id="1917" w:name="bwBijlageJ_GegevensOmtrentTechnBekw"/>
      <w:bookmarkEnd w:id="1916"/>
      <w:r w:rsidRPr="003B46EB">
        <w:rPr>
          <w:rFonts w:cs="Verdana"/>
          <w:color w:val="000000"/>
          <w:szCs w:val="18"/>
        </w:rPr>
        <w:t xml:space="preserve">De ondernemer(s) geeft(geven) in onderstaande tabel aan met welke referentieopdracht(en) wordt voldaan aan de geschiktheidseisen. </w:t>
      </w:r>
    </w:p>
    <w:p w:rsidR="00753362" w:rsidRPr="003B46EB" w:rsidRDefault="00753362" w:rsidP="00753362">
      <w:pPr>
        <w:spacing w:line="240" w:lineRule="exact"/>
        <w:ind w:left="-902"/>
        <w:rPr>
          <w:rFonts w:cs="Verdana"/>
          <w:color w:val="000000"/>
          <w:szCs w:val="18"/>
        </w:rPr>
      </w:pPr>
    </w:p>
    <w:tbl>
      <w:tblPr>
        <w:tblW w:w="8763" w:type="dxa"/>
        <w:tblInd w:w="-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37"/>
        <w:gridCol w:w="3226"/>
      </w:tblGrid>
      <w:tr w:rsidR="00753362" w:rsidRPr="003B46EB" w:rsidTr="00753362">
        <w:tc>
          <w:tcPr>
            <w:tcW w:w="5537" w:type="dxa"/>
          </w:tcPr>
          <w:p w:rsidR="00753362" w:rsidRPr="003B46EB" w:rsidRDefault="00753362" w:rsidP="00753362">
            <w:pPr>
              <w:tabs>
                <w:tab w:val="left" w:pos="46"/>
              </w:tabs>
              <w:spacing w:line="240" w:lineRule="exact"/>
              <w:rPr>
                <w:b/>
                <w:i/>
                <w:color w:val="000000"/>
                <w:sz w:val="16"/>
              </w:rPr>
            </w:pPr>
            <w:r w:rsidRPr="003B46EB">
              <w:rPr>
                <w:b/>
                <w:color w:val="000000"/>
              </w:rPr>
              <w:t>Verwijzing naar de geschiktheidseis</w:t>
            </w:r>
          </w:p>
          <w:p w:rsidR="00753362" w:rsidRPr="003B46EB" w:rsidRDefault="00753362" w:rsidP="00753362">
            <w:pPr>
              <w:tabs>
                <w:tab w:val="left" w:pos="46"/>
              </w:tabs>
              <w:spacing w:line="240" w:lineRule="exact"/>
              <w:rPr>
                <w:color w:val="000000"/>
              </w:rPr>
            </w:pPr>
          </w:p>
        </w:tc>
        <w:tc>
          <w:tcPr>
            <w:tcW w:w="3226" w:type="dxa"/>
          </w:tcPr>
          <w:p w:rsidR="00753362" w:rsidRPr="003B46EB" w:rsidRDefault="00753362" w:rsidP="00753362">
            <w:pPr>
              <w:spacing w:line="240" w:lineRule="exact"/>
              <w:rPr>
                <w:b/>
                <w:color w:val="000000"/>
              </w:rPr>
            </w:pPr>
            <w:r w:rsidRPr="003B46EB">
              <w:rPr>
                <w:b/>
                <w:color w:val="000000"/>
              </w:rPr>
              <w:t>Referentieopdracht nr:</w:t>
            </w:r>
          </w:p>
          <w:p w:rsidR="00753362" w:rsidRPr="003B46EB" w:rsidRDefault="00753362" w:rsidP="00753362">
            <w:pPr>
              <w:spacing w:line="240" w:lineRule="exact"/>
              <w:rPr>
                <w:b/>
                <w:color w:val="000000"/>
              </w:rPr>
            </w:pPr>
            <w:r w:rsidRPr="003B46EB">
              <w:rPr>
                <w:b/>
                <w:color w:val="000000"/>
              </w:rPr>
              <w:t>Door de ondernemer(s) in te vullen</w:t>
            </w:r>
          </w:p>
        </w:tc>
      </w:tr>
      <w:tr w:rsidR="00753362" w:rsidRPr="003B46EB" w:rsidTr="00753362">
        <w:tc>
          <w:tcPr>
            <w:tcW w:w="5537" w:type="dxa"/>
          </w:tcPr>
          <w:p w:rsidR="00753362" w:rsidRPr="003B46EB" w:rsidRDefault="00753362" w:rsidP="00753362">
            <w:pPr>
              <w:spacing w:line="240" w:lineRule="exact"/>
              <w:rPr>
                <w:color w:val="000000"/>
              </w:rPr>
            </w:pPr>
          </w:p>
          <w:p w:rsidR="00753362" w:rsidRPr="003B46EB" w:rsidRDefault="00753362" w:rsidP="00753362">
            <w:pPr>
              <w:spacing w:line="240" w:lineRule="exact"/>
              <w:rPr>
                <w:b/>
                <w:color w:val="000000"/>
              </w:rPr>
            </w:pPr>
            <w:r w:rsidRPr="003B46EB">
              <w:rPr>
                <w:b/>
                <w:color w:val="000000"/>
              </w:rPr>
              <w:t>Geschiktheidseis</w:t>
            </w:r>
          </w:p>
          <w:p w:rsidR="00753362" w:rsidRPr="003B46EB" w:rsidRDefault="00753362" w:rsidP="00753362">
            <w:pPr>
              <w:spacing w:line="240" w:lineRule="exact"/>
              <w:rPr>
                <w:color w:val="000000"/>
              </w:rPr>
            </w:pPr>
          </w:p>
        </w:tc>
        <w:tc>
          <w:tcPr>
            <w:tcW w:w="3226" w:type="dxa"/>
          </w:tcPr>
          <w:p w:rsidR="00753362" w:rsidRPr="003B46EB" w:rsidRDefault="00753362" w:rsidP="00753362">
            <w:pPr>
              <w:spacing w:line="240" w:lineRule="exact"/>
              <w:rPr>
                <w:color w:val="000000"/>
              </w:rPr>
            </w:pPr>
            <w:r w:rsidRPr="003B46EB">
              <w:rPr>
                <w:color w:val="000000"/>
              </w:rPr>
              <w:t>Per geschiktheidseis maximaal 1 referentie</w:t>
            </w:r>
            <w:r w:rsidRPr="003B46EB">
              <w:rPr>
                <w:color w:val="000000"/>
              </w:rPr>
              <w:softHyphen/>
              <w:t>opdracht</w:t>
            </w:r>
          </w:p>
          <w:p w:rsidR="00753362" w:rsidRPr="003B46EB" w:rsidRDefault="00753362" w:rsidP="00753362">
            <w:pPr>
              <w:spacing w:line="240" w:lineRule="exact"/>
              <w:rPr>
                <w:color w:val="000000"/>
              </w:rPr>
            </w:pPr>
          </w:p>
        </w:tc>
      </w:tr>
      <w:tr w:rsidR="00753362" w:rsidRPr="003B46EB" w:rsidTr="00753362">
        <w:tc>
          <w:tcPr>
            <w:tcW w:w="5537" w:type="dxa"/>
          </w:tcPr>
          <w:p w:rsidR="00753362" w:rsidRPr="003B46EB" w:rsidRDefault="00753362" w:rsidP="00753362">
            <w:pPr>
              <w:spacing w:line="240" w:lineRule="exact"/>
              <w:rPr>
                <w:color w:val="000000"/>
              </w:rPr>
            </w:pPr>
            <w:r w:rsidRPr="003B46EB">
              <w:rPr>
                <w:color w:val="000000"/>
              </w:rPr>
              <w:t>Paragraaf 3.3 lid 3.a</w:t>
            </w:r>
          </w:p>
        </w:tc>
        <w:tc>
          <w:tcPr>
            <w:tcW w:w="3226" w:type="dxa"/>
          </w:tcPr>
          <w:p w:rsidR="00753362" w:rsidRPr="003B46EB" w:rsidRDefault="00753362" w:rsidP="00753362">
            <w:pPr>
              <w:spacing w:line="240" w:lineRule="exact"/>
              <w:rPr>
                <w:color w:val="000000"/>
              </w:rPr>
            </w:pPr>
            <w:r w:rsidRPr="003B46EB">
              <w:rPr>
                <w:color w:val="000000"/>
              </w:rPr>
              <w:t>…</w:t>
            </w:r>
          </w:p>
        </w:tc>
      </w:tr>
      <w:tr w:rsidR="00753362" w:rsidRPr="003B46EB" w:rsidTr="00753362">
        <w:tc>
          <w:tcPr>
            <w:tcW w:w="5537" w:type="dxa"/>
          </w:tcPr>
          <w:p w:rsidR="00753362" w:rsidRPr="003B46EB" w:rsidRDefault="00753362" w:rsidP="00753362">
            <w:pPr>
              <w:spacing w:line="240" w:lineRule="exact"/>
              <w:rPr>
                <w:color w:val="000000"/>
              </w:rPr>
            </w:pPr>
            <w:r w:rsidRPr="003B46EB">
              <w:rPr>
                <w:color w:val="000000"/>
              </w:rPr>
              <w:t>Paragraaf 3.3 lid 3.b</w:t>
            </w:r>
          </w:p>
        </w:tc>
        <w:tc>
          <w:tcPr>
            <w:tcW w:w="3226" w:type="dxa"/>
          </w:tcPr>
          <w:p w:rsidR="00753362" w:rsidRPr="003B46EB" w:rsidRDefault="00753362" w:rsidP="00753362">
            <w:pPr>
              <w:spacing w:line="240" w:lineRule="exact"/>
              <w:rPr>
                <w:color w:val="000000"/>
              </w:rPr>
            </w:pPr>
            <w:r w:rsidRPr="003B46EB">
              <w:rPr>
                <w:color w:val="000000"/>
              </w:rPr>
              <w:t>…</w:t>
            </w:r>
          </w:p>
        </w:tc>
      </w:tr>
      <w:tr w:rsidR="00753362" w:rsidRPr="003B46EB" w:rsidTr="00753362">
        <w:trPr>
          <w:hidden/>
        </w:trPr>
        <w:tc>
          <w:tcPr>
            <w:tcW w:w="5537" w:type="dxa"/>
            <w:tcBorders>
              <w:bottom w:val="single" w:sz="4" w:space="0" w:color="auto"/>
            </w:tcBorders>
          </w:tcPr>
          <w:p w:rsidR="00753362" w:rsidRPr="00A00C4E" w:rsidRDefault="00753362" w:rsidP="00753362">
            <w:pPr>
              <w:spacing w:line="240" w:lineRule="exact"/>
              <w:rPr>
                <w:vanish/>
              </w:rPr>
            </w:pPr>
            <w:bookmarkStart w:id="1918" w:name="bwBijlageJ_3NE" w:colFirst="0" w:colLast="2"/>
            <w:r w:rsidRPr="00A00C4E">
              <w:rPr>
                <w:vanish/>
              </w:rPr>
              <w:t>Paragraaf 3.3 lid 3.c</w:t>
            </w:r>
          </w:p>
        </w:tc>
        <w:tc>
          <w:tcPr>
            <w:tcW w:w="3226" w:type="dxa"/>
            <w:tcBorders>
              <w:bottom w:val="single" w:sz="4" w:space="0" w:color="auto"/>
            </w:tcBorders>
          </w:tcPr>
          <w:p w:rsidR="00753362" w:rsidRPr="00A00C4E" w:rsidRDefault="00753362" w:rsidP="00753362">
            <w:pPr>
              <w:spacing w:line="240" w:lineRule="exact"/>
              <w:rPr>
                <w:vanish/>
              </w:rPr>
            </w:pPr>
            <w:r w:rsidRPr="00A00C4E">
              <w:rPr>
                <w:vanish/>
              </w:rPr>
              <w:t>…</w:t>
            </w:r>
          </w:p>
        </w:tc>
      </w:tr>
      <w:bookmarkEnd w:id="1918"/>
    </w:tbl>
    <w:p w:rsidR="00753362" w:rsidRPr="003B46EB" w:rsidRDefault="00753362" w:rsidP="00753362">
      <w:pPr>
        <w:pBdr>
          <w:top w:val="single" w:sz="4" w:space="1" w:color="auto"/>
        </w:pBdr>
        <w:spacing w:line="240" w:lineRule="exact"/>
        <w:ind w:left="-1036" w:right="17"/>
        <w:rPr>
          <w:rFonts w:cs="Verdana"/>
          <w:color w:val="000000"/>
          <w:szCs w:val="18"/>
        </w:rPr>
      </w:pPr>
    </w:p>
    <w:p w:rsidR="00753362" w:rsidRPr="003B46EB" w:rsidRDefault="00753362" w:rsidP="00991ADB">
      <w:pPr>
        <w:numPr>
          <w:ilvl w:val="0"/>
          <w:numId w:val="33"/>
        </w:numPr>
        <w:tabs>
          <w:tab w:val="clear" w:pos="360"/>
          <w:tab w:val="left" w:pos="0"/>
        </w:tabs>
        <w:spacing w:line="240" w:lineRule="exact"/>
        <w:ind w:left="0" w:hanging="902"/>
        <w:rPr>
          <w:rFonts w:cs="Verdana"/>
          <w:color w:val="000000"/>
          <w:szCs w:val="18"/>
        </w:rPr>
      </w:pPr>
      <w:r w:rsidRPr="003B46EB">
        <w:rPr>
          <w:rFonts w:cs="Verdana"/>
          <w:color w:val="000000"/>
          <w:szCs w:val="18"/>
        </w:rPr>
        <w:t>De ondernemer(s) vult (vullen) per referentieopdracht de volgende gegevens in.</w:t>
      </w:r>
    </w:p>
    <w:p w:rsidR="00753362" w:rsidRPr="003B46EB" w:rsidRDefault="00753362" w:rsidP="00753362">
      <w:pPr>
        <w:spacing w:line="240" w:lineRule="exact"/>
        <w:ind w:left="42" w:hanging="42"/>
        <w:rPr>
          <w:rFonts w:cs="Verdana"/>
          <w:color w:val="000000"/>
          <w:szCs w:val="18"/>
        </w:rPr>
      </w:pPr>
      <w:r w:rsidRPr="003B46EB">
        <w:rPr>
          <w:rFonts w:cs="Verdana"/>
          <w:color w:val="000000"/>
          <w:szCs w:val="18"/>
        </w:rPr>
        <w:t>Onderstaande tabel dient zo vaak als nodig herhaald en ingevuld te worden.</w:t>
      </w:r>
    </w:p>
    <w:p w:rsidR="00753362" w:rsidRPr="003B46EB" w:rsidRDefault="00753362" w:rsidP="00753362">
      <w:pPr>
        <w:spacing w:line="240" w:lineRule="exact"/>
        <w:ind w:left="-1050"/>
        <w:rPr>
          <w:color w:val="000000"/>
        </w:rPr>
      </w:pPr>
    </w:p>
    <w:tbl>
      <w:tblPr>
        <w:tblW w:w="8749" w:type="dxa"/>
        <w:tblInd w:w="-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0"/>
        <w:gridCol w:w="4889"/>
      </w:tblGrid>
      <w:tr w:rsidR="00753362" w:rsidRPr="003B46EB" w:rsidTr="00753362">
        <w:tc>
          <w:tcPr>
            <w:tcW w:w="8749" w:type="dxa"/>
            <w:gridSpan w:val="2"/>
          </w:tcPr>
          <w:p w:rsidR="00753362" w:rsidRPr="003B46EB" w:rsidRDefault="00753362" w:rsidP="00753362">
            <w:pPr>
              <w:spacing w:line="240" w:lineRule="exact"/>
              <w:rPr>
                <w:rFonts w:cs="Verdana"/>
                <w:b/>
                <w:bCs/>
                <w:color w:val="000000"/>
                <w:szCs w:val="18"/>
              </w:rPr>
            </w:pPr>
            <w:r w:rsidRPr="003B46EB">
              <w:rPr>
                <w:color w:val="000000"/>
              </w:rPr>
              <w:t>…</w:t>
            </w:r>
          </w:p>
          <w:p w:rsidR="00753362" w:rsidRPr="003B46EB" w:rsidRDefault="00753362" w:rsidP="00753362">
            <w:pPr>
              <w:spacing w:line="240" w:lineRule="exact"/>
              <w:jc w:val="center"/>
              <w:rPr>
                <w:rFonts w:cs="Verdana"/>
                <w:b/>
                <w:bCs/>
                <w:color w:val="000000"/>
                <w:szCs w:val="18"/>
              </w:rPr>
            </w:pPr>
            <w:r w:rsidRPr="003B46EB">
              <w:rPr>
                <w:rFonts w:cs="Verdana"/>
                <w:b/>
                <w:bCs/>
                <w:color w:val="000000"/>
                <w:szCs w:val="18"/>
              </w:rPr>
              <w:t xml:space="preserve">REFERENTIEOPDRACHTNR:   </w:t>
            </w:r>
          </w:p>
          <w:p w:rsidR="00753362" w:rsidRPr="003B46EB" w:rsidRDefault="00753362" w:rsidP="00753362">
            <w:pPr>
              <w:spacing w:line="240" w:lineRule="exact"/>
              <w:rPr>
                <w:rFonts w:cs="Verdana"/>
                <w:b/>
                <w:bCs/>
                <w:color w:val="000000"/>
                <w:szCs w:val="18"/>
              </w:rPr>
            </w:pPr>
          </w:p>
        </w:tc>
      </w:tr>
      <w:tr w:rsidR="00753362" w:rsidRPr="003B46EB" w:rsidTr="00753362">
        <w:tc>
          <w:tcPr>
            <w:tcW w:w="3860" w:type="dxa"/>
          </w:tcPr>
          <w:p w:rsidR="00753362" w:rsidRPr="003B46EB" w:rsidRDefault="00753362" w:rsidP="00753362">
            <w:pPr>
              <w:spacing w:line="240" w:lineRule="exact"/>
              <w:rPr>
                <w:rFonts w:cs="Verdana"/>
                <w:color w:val="000000"/>
                <w:szCs w:val="18"/>
              </w:rPr>
            </w:pPr>
            <w:r w:rsidRPr="003B46EB">
              <w:rPr>
                <w:rFonts w:cs="Verdana"/>
                <w:color w:val="000000"/>
                <w:szCs w:val="18"/>
              </w:rPr>
              <w:t>Naam van de ondernemer die de referentieopdracht heeft uitgevoerd</w:t>
            </w:r>
          </w:p>
        </w:tc>
        <w:tc>
          <w:tcPr>
            <w:tcW w:w="4889" w:type="dxa"/>
          </w:tcPr>
          <w:p w:rsidR="00753362" w:rsidRPr="003B46EB" w:rsidRDefault="00753362" w:rsidP="00753362">
            <w:pPr>
              <w:spacing w:line="240" w:lineRule="exact"/>
              <w:rPr>
                <w:rFonts w:cs="Verdana"/>
                <w:color w:val="000000"/>
                <w:szCs w:val="18"/>
              </w:rPr>
            </w:pPr>
            <w:r w:rsidRPr="003B46EB">
              <w:rPr>
                <w:rFonts w:cs="Verdana"/>
                <w:color w:val="000000"/>
                <w:szCs w:val="18"/>
              </w:rPr>
              <w:t>…</w:t>
            </w:r>
          </w:p>
        </w:tc>
      </w:tr>
      <w:tr w:rsidR="00753362" w:rsidRPr="003B46EB" w:rsidTr="00753362">
        <w:tc>
          <w:tcPr>
            <w:tcW w:w="3860" w:type="dxa"/>
          </w:tcPr>
          <w:p w:rsidR="00753362" w:rsidRPr="003B46EB" w:rsidRDefault="00753362" w:rsidP="00753362">
            <w:pPr>
              <w:spacing w:line="240" w:lineRule="exact"/>
              <w:rPr>
                <w:rFonts w:cs="Verdana"/>
                <w:color w:val="000000"/>
                <w:szCs w:val="18"/>
              </w:rPr>
            </w:pPr>
            <w:r w:rsidRPr="003B46EB">
              <w:rPr>
                <w:rFonts w:cs="Verdana"/>
                <w:color w:val="000000"/>
                <w:szCs w:val="18"/>
              </w:rPr>
              <w:t>Naam van de referentieopdracht</w:t>
            </w:r>
          </w:p>
        </w:tc>
        <w:tc>
          <w:tcPr>
            <w:tcW w:w="4889" w:type="dxa"/>
          </w:tcPr>
          <w:p w:rsidR="00753362" w:rsidRPr="003B46EB" w:rsidRDefault="00753362" w:rsidP="00753362">
            <w:pPr>
              <w:spacing w:line="240" w:lineRule="exact"/>
              <w:rPr>
                <w:rFonts w:cs="Verdana"/>
                <w:color w:val="000000"/>
                <w:szCs w:val="18"/>
                <w:highlight w:val="lightGray"/>
              </w:rPr>
            </w:pPr>
            <w:r w:rsidRPr="003B46EB">
              <w:rPr>
                <w:rFonts w:cs="Verdana"/>
                <w:color w:val="000000"/>
                <w:szCs w:val="18"/>
              </w:rPr>
              <w:t>…</w:t>
            </w:r>
          </w:p>
        </w:tc>
      </w:tr>
      <w:tr w:rsidR="00753362" w:rsidRPr="003B46EB" w:rsidTr="00753362">
        <w:tc>
          <w:tcPr>
            <w:tcW w:w="3860" w:type="dxa"/>
          </w:tcPr>
          <w:p w:rsidR="00753362" w:rsidRPr="003B46EB" w:rsidRDefault="00753362" w:rsidP="00753362">
            <w:pPr>
              <w:spacing w:line="240" w:lineRule="exact"/>
              <w:rPr>
                <w:rFonts w:cs="Verdana"/>
                <w:color w:val="000000"/>
                <w:szCs w:val="18"/>
              </w:rPr>
            </w:pPr>
            <w:r w:rsidRPr="003B46EB">
              <w:rPr>
                <w:rFonts w:cs="Verdana"/>
                <w:color w:val="000000"/>
                <w:szCs w:val="18"/>
              </w:rPr>
              <w:t>Naam en adres van de opdrachtgever</w:t>
            </w:r>
          </w:p>
        </w:tc>
        <w:tc>
          <w:tcPr>
            <w:tcW w:w="4889" w:type="dxa"/>
          </w:tcPr>
          <w:p w:rsidR="00753362" w:rsidRPr="003B46EB" w:rsidRDefault="00753362" w:rsidP="00753362">
            <w:pPr>
              <w:spacing w:line="240" w:lineRule="exact"/>
              <w:rPr>
                <w:rFonts w:cs="Verdana"/>
                <w:color w:val="000000"/>
                <w:szCs w:val="18"/>
                <w:highlight w:val="lightGray"/>
              </w:rPr>
            </w:pPr>
            <w:r w:rsidRPr="003B46EB">
              <w:rPr>
                <w:rFonts w:cs="Verdana"/>
                <w:color w:val="000000"/>
                <w:szCs w:val="18"/>
              </w:rPr>
              <w:t>…</w:t>
            </w:r>
          </w:p>
        </w:tc>
      </w:tr>
      <w:tr w:rsidR="00753362" w:rsidRPr="003B46EB" w:rsidTr="00753362">
        <w:tc>
          <w:tcPr>
            <w:tcW w:w="3860" w:type="dxa"/>
          </w:tcPr>
          <w:p w:rsidR="00753362" w:rsidRPr="003B46EB" w:rsidRDefault="00753362" w:rsidP="00753362">
            <w:pPr>
              <w:spacing w:line="240" w:lineRule="exact"/>
              <w:rPr>
                <w:rFonts w:cs="Verdana"/>
                <w:color w:val="000000"/>
                <w:szCs w:val="18"/>
              </w:rPr>
            </w:pPr>
            <w:r w:rsidRPr="003B46EB">
              <w:rPr>
                <w:rFonts w:cs="Verdana"/>
                <w:color w:val="000000"/>
                <w:szCs w:val="18"/>
              </w:rPr>
              <w:t>Overeengekomen bedrag (aannemingssom) (excl. BTW)</w:t>
            </w:r>
          </w:p>
        </w:tc>
        <w:tc>
          <w:tcPr>
            <w:tcW w:w="4889" w:type="dxa"/>
          </w:tcPr>
          <w:p w:rsidR="00753362" w:rsidRPr="003B46EB" w:rsidRDefault="00753362" w:rsidP="00753362">
            <w:pPr>
              <w:spacing w:line="240" w:lineRule="exact"/>
              <w:rPr>
                <w:rFonts w:cs="Verdana"/>
                <w:color w:val="000000"/>
                <w:szCs w:val="18"/>
                <w:highlight w:val="lightGray"/>
              </w:rPr>
            </w:pPr>
            <w:r w:rsidRPr="003B46EB">
              <w:rPr>
                <w:rFonts w:cs="Verdana"/>
                <w:color w:val="000000"/>
                <w:szCs w:val="18"/>
              </w:rPr>
              <w:t>€ …</w:t>
            </w:r>
          </w:p>
        </w:tc>
      </w:tr>
      <w:tr w:rsidR="00753362" w:rsidRPr="003B46EB" w:rsidTr="00753362">
        <w:tc>
          <w:tcPr>
            <w:tcW w:w="3860" w:type="dxa"/>
          </w:tcPr>
          <w:p w:rsidR="00753362" w:rsidRPr="003B46EB" w:rsidRDefault="00753362" w:rsidP="00753362">
            <w:pPr>
              <w:spacing w:line="240" w:lineRule="exact"/>
              <w:rPr>
                <w:rFonts w:cs="Verdana"/>
                <w:color w:val="000000"/>
                <w:szCs w:val="18"/>
              </w:rPr>
            </w:pPr>
            <w:r w:rsidRPr="003B46EB">
              <w:rPr>
                <w:rFonts w:cs="Verdana"/>
                <w:color w:val="000000"/>
                <w:szCs w:val="18"/>
              </w:rPr>
              <w:t>Gefactureerd bedrag (excl. BTW)</w:t>
            </w:r>
          </w:p>
        </w:tc>
        <w:tc>
          <w:tcPr>
            <w:tcW w:w="4889" w:type="dxa"/>
          </w:tcPr>
          <w:p w:rsidR="00753362" w:rsidRPr="003B46EB" w:rsidRDefault="00753362" w:rsidP="00753362">
            <w:pPr>
              <w:spacing w:line="240" w:lineRule="exact"/>
              <w:rPr>
                <w:rFonts w:cs="Verdana"/>
                <w:color w:val="000000"/>
                <w:szCs w:val="18"/>
                <w:highlight w:val="lightGray"/>
              </w:rPr>
            </w:pPr>
            <w:r w:rsidRPr="003B46EB">
              <w:rPr>
                <w:rFonts w:cs="Verdana"/>
                <w:color w:val="000000"/>
                <w:szCs w:val="18"/>
              </w:rPr>
              <w:t>€ …</w:t>
            </w:r>
          </w:p>
        </w:tc>
      </w:tr>
      <w:tr w:rsidR="00753362" w:rsidRPr="003B46EB" w:rsidTr="00753362">
        <w:tc>
          <w:tcPr>
            <w:tcW w:w="3860" w:type="dxa"/>
          </w:tcPr>
          <w:p w:rsidR="00753362" w:rsidRPr="003B46EB" w:rsidRDefault="00753362" w:rsidP="00753362">
            <w:pPr>
              <w:spacing w:line="240" w:lineRule="exact"/>
              <w:rPr>
                <w:rFonts w:cs="Verdana"/>
                <w:color w:val="000000"/>
                <w:szCs w:val="18"/>
              </w:rPr>
            </w:pPr>
            <w:r w:rsidRPr="003B46EB">
              <w:rPr>
                <w:rFonts w:cs="Verdana"/>
                <w:color w:val="000000"/>
                <w:szCs w:val="18"/>
              </w:rPr>
              <w:t>Datum van de opdrachtverlening</w:t>
            </w:r>
          </w:p>
        </w:tc>
        <w:tc>
          <w:tcPr>
            <w:tcW w:w="4889" w:type="dxa"/>
          </w:tcPr>
          <w:p w:rsidR="00753362" w:rsidRPr="003B46EB" w:rsidRDefault="00753362" w:rsidP="00753362">
            <w:pPr>
              <w:spacing w:line="240" w:lineRule="exact"/>
              <w:rPr>
                <w:rFonts w:cs="Verdana"/>
                <w:color w:val="000000"/>
                <w:szCs w:val="18"/>
                <w:highlight w:val="lightGray"/>
              </w:rPr>
            </w:pPr>
            <w:r w:rsidRPr="003B46EB">
              <w:rPr>
                <w:rFonts w:cs="Verdana"/>
                <w:color w:val="000000"/>
                <w:szCs w:val="18"/>
              </w:rPr>
              <w:t>…</w:t>
            </w:r>
          </w:p>
        </w:tc>
      </w:tr>
      <w:tr w:rsidR="00753362" w:rsidRPr="003B46EB" w:rsidTr="00753362">
        <w:tc>
          <w:tcPr>
            <w:tcW w:w="3860" w:type="dxa"/>
          </w:tcPr>
          <w:p w:rsidR="00753362" w:rsidRPr="003B46EB" w:rsidRDefault="00753362" w:rsidP="00753362">
            <w:pPr>
              <w:spacing w:line="240" w:lineRule="exact"/>
              <w:rPr>
                <w:rFonts w:cs="Verdana"/>
                <w:color w:val="000000"/>
                <w:szCs w:val="18"/>
              </w:rPr>
            </w:pPr>
            <w:r w:rsidRPr="003B46EB">
              <w:rPr>
                <w:rFonts w:cs="Verdana"/>
                <w:color w:val="000000"/>
                <w:szCs w:val="18"/>
              </w:rPr>
              <w:t>Overeengekomen uitvoeringsduur</w:t>
            </w:r>
          </w:p>
        </w:tc>
        <w:tc>
          <w:tcPr>
            <w:tcW w:w="4889" w:type="dxa"/>
          </w:tcPr>
          <w:p w:rsidR="00753362" w:rsidRPr="003B46EB" w:rsidRDefault="00753362" w:rsidP="00753362">
            <w:pPr>
              <w:spacing w:line="240" w:lineRule="exact"/>
              <w:rPr>
                <w:rFonts w:cs="Verdana"/>
                <w:color w:val="000000"/>
                <w:szCs w:val="18"/>
                <w:highlight w:val="lightGray"/>
              </w:rPr>
            </w:pPr>
            <w:r w:rsidRPr="003B46EB">
              <w:rPr>
                <w:rFonts w:cs="Verdana"/>
                <w:color w:val="000000"/>
                <w:szCs w:val="18"/>
              </w:rPr>
              <w:t>…</w:t>
            </w:r>
          </w:p>
        </w:tc>
      </w:tr>
      <w:tr w:rsidR="00753362" w:rsidRPr="003B46EB" w:rsidTr="00753362">
        <w:tc>
          <w:tcPr>
            <w:tcW w:w="3860" w:type="dxa"/>
          </w:tcPr>
          <w:p w:rsidR="00753362" w:rsidRPr="003B46EB" w:rsidRDefault="00753362" w:rsidP="00753362">
            <w:pPr>
              <w:spacing w:line="240" w:lineRule="exact"/>
              <w:rPr>
                <w:rFonts w:cs="Verdana"/>
                <w:color w:val="000000"/>
                <w:szCs w:val="18"/>
              </w:rPr>
            </w:pPr>
            <w:r w:rsidRPr="003B46EB">
              <w:rPr>
                <w:rFonts w:cs="Verdana"/>
                <w:color w:val="000000"/>
                <w:szCs w:val="18"/>
              </w:rPr>
              <w:t>Datum van oplevering</w:t>
            </w:r>
          </w:p>
        </w:tc>
        <w:tc>
          <w:tcPr>
            <w:tcW w:w="4889" w:type="dxa"/>
          </w:tcPr>
          <w:p w:rsidR="00753362" w:rsidRPr="003B46EB" w:rsidRDefault="00753362" w:rsidP="00753362">
            <w:pPr>
              <w:spacing w:line="240" w:lineRule="exact"/>
              <w:rPr>
                <w:rFonts w:cs="Verdana"/>
                <w:color w:val="000000"/>
                <w:szCs w:val="18"/>
                <w:highlight w:val="lightGray"/>
              </w:rPr>
            </w:pPr>
            <w:r w:rsidRPr="003B46EB">
              <w:rPr>
                <w:rFonts w:cs="Verdana"/>
                <w:color w:val="000000"/>
                <w:szCs w:val="18"/>
              </w:rPr>
              <w:t>…</w:t>
            </w:r>
          </w:p>
        </w:tc>
      </w:tr>
      <w:tr w:rsidR="00753362" w:rsidRPr="003B46EB" w:rsidTr="00753362">
        <w:tc>
          <w:tcPr>
            <w:tcW w:w="8749" w:type="dxa"/>
            <w:gridSpan w:val="2"/>
          </w:tcPr>
          <w:p w:rsidR="00753362" w:rsidRPr="003B46EB" w:rsidRDefault="00753362" w:rsidP="00753362">
            <w:pPr>
              <w:spacing w:line="240" w:lineRule="exact"/>
              <w:rPr>
                <w:rFonts w:cs="Verdana"/>
                <w:color w:val="000000"/>
                <w:szCs w:val="18"/>
                <w:highlight w:val="lightGray"/>
              </w:rPr>
            </w:pPr>
            <w:r w:rsidRPr="003B46EB">
              <w:rPr>
                <w:rFonts w:cs="Verdana"/>
                <w:color w:val="000000"/>
                <w:szCs w:val="18"/>
              </w:rPr>
              <w:t>Indien de referentieopdracht is uitgevoerd in combinatie</w:t>
            </w:r>
          </w:p>
        </w:tc>
      </w:tr>
      <w:tr w:rsidR="00753362" w:rsidRPr="003B46EB" w:rsidTr="00753362">
        <w:tc>
          <w:tcPr>
            <w:tcW w:w="3860" w:type="dxa"/>
          </w:tcPr>
          <w:p w:rsidR="00753362" w:rsidRPr="003B46EB" w:rsidRDefault="00753362" w:rsidP="00753362">
            <w:pPr>
              <w:spacing w:line="240" w:lineRule="exact"/>
              <w:rPr>
                <w:rFonts w:cs="Verdana"/>
                <w:color w:val="000000"/>
                <w:szCs w:val="18"/>
              </w:rPr>
            </w:pPr>
            <w:r w:rsidRPr="003B46EB">
              <w:rPr>
                <w:rFonts w:cs="Verdana"/>
                <w:color w:val="000000"/>
                <w:szCs w:val="18"/>
              </w:rPr>
              <w:t>De namen van de overige participanten in de combinatie</w:t>
            </w:r>
          </w:p>
        </w:tc>
        <w:tc>
          <w:tcPr>
            <w:tcW w:w="4889" w:type="dxa"/>
          </w:tcPr>
          <w:p w:rsidR="00753362" w:rsidRPr="003B46EB" w:rsidRDefault="00753362" w:rsidP="00753362">
            <w:pPr>
              <w:spacing w:line="240" w:lineRule="exact"/>
              <w:rPr>
                <w:rFonts w:cs="Verdana"/>
                <w:color w:val="000000"/>
                <w:szCs w:val="18"/>
                <w:highlight w:val="lightGray"/>
              </w:rPr>
            </w:pPr>
            <w:r w:rsidRPr="003B46EB">
              <w:rPr>
                <w:rFonts w:cs="Verdana"/>
                <w:color w:val="000000"/>
                <w:szCs w:val="18"/>
              </w:rPr>
              <w:t>…</w:t>
            </w:r>
          </w:p>
        </w:tc>
      </w:tr>
      <w:tr w:rsidR="00753362" w:rsidRPr="003B46EB" w:rsidTr="00753362">
        <w:tc>
          <w:tcPr>
            <w:tcW w:w="3860" w:type="dxa"/>
          </w:tcPr>
          <w:p w:rsidR="00753362" w:rsidRPr="003B46EB" w:rsidRDefault="00753362" w:rsidP="00753362">
            <w:pPr>
              <w:spacing w:line="240" w:lineRule="exact"/>
              <w:rPr>
                <w:rFonts w:cs="Verdana"/>
                <w:color w:val="000000"/>
                <w:szCs w:val="18"/>
              </w:rPr>
            </w:pPr>
            <w:r w:rsidRPr="003B46EB">
              <w:rPr>
                <w:rFonts w:cs="Verdana"/>
                <w:color w:val="000000"/>
                <w:szCs w:val="18"/>
              </w:rPr>
              <w:t>De juridische participatieverhouding</w:t>
            </w:r>
          </w:p>
        </w:tc>
        <w:tc>
          <w:tcPr>
            <w:tcW w:w="4889" w:type="dxa"/>
          </w:tcPr>
          <w:p w:rsidR="00753362" w:rsidRPr="003B46EB" w:rsidRDefault="00753362" w:rsidP="00753362">
            <w:pPr>
              <w:spacing w:line="240" w:lineRule="exact"/>
              <w:rPr>
                <w:rFonts w:cs="Verdana"/>
                <w:color w:val="000000"/>
                <w:szCs w:val="18"/>
                <w:highlight w:val="lightGray"/>
              </w:rPr>
            </w:pPr>
            <w:r w:rsidRPr="003B46EB">
              <w:rPr>
                <w:rFonts w:cs="Verdana"/>
                <w:color w:val="000000"/>
                <w:szCs w:val="18"/>
              </w:rPr>
              <w:t>…</w:t>
            </w:r>
          </w:p>
        </w:tc>
      </w:tr>
      <w:tr w:rsidR="00753362" w:rsidRPr="003B46EB" w:rsidTr="00753362">
        <w:tc>
          <w:tcPr>
            <w:tcW w:w="3860" w:type="dxa"/>
          </w:tcPr>
          <w:p w:rsidR="00753362" w:rsidRPr="003B46EB" w:rsidRDefault="00753362" w:rsidP="00753362">
            <w:pPr>
              <w:spacing w:line="240" w:lineRule="exact"/>
              <w:rPr>
                <w:rFonts w:cs="Verdana"/>
                <w:color w:val="000000"/>
                <w:szCs w:val="18"/>
              </w:rPr>
            </w:pPr>
            <w:r w:rsidRPr="003B46EB">
              <w:rPr>
                <w:rFonts w:cs="Verdana"/>
                <w:color w:val="000000"/>
                <w:szCs w:val="18"/>
              </w:rPr>
              <w:t>Percentage aandeel van iedere participant in de combinatie</w:t>
            </w:r>
          </w:p>
        </w:tc>
        <w:tc>
          <w:tcPr>
            <w:tcW w:w="4889" w:type="dxa"/>
          </w:tcPr>
          <w:p w:rsidR="00753362" w:rsidRPr="003B46EB" w:rsidRDefault="00753362" w:rsidP="00753362">
            <w:pPr>
              <w:spacing w:line="240" w:lineRule="exact"/>
              <w:rPr>
                <w:rFonts w:cs="Verdana"/>
                <w:color w:val="000000"/>
                <w:szCs w:val="18"/>
                <w:highlight w:val="lightGray"/>
              </w:rPr>
            </w:pPr>
            <w:r w:rsidRPr="003B46EB">
              <w:rPr>
                <w:rFonts w:cs="Verdana"/>
                <w:color w:val="000000"/>
                <w:szCs w:val="18"/>
              </w:rPr>
              <w:t>…</w:t>
            </w:r>
          </w:p>
        </w:tc>
      </w:tr>
      <w:tr w:rsidR="00753362" w:rsidRPr="003B46EB" w:rsidTr="00753362">
        <w:tc>
          <w:tcPr>
            <w:tcW w:w="8749" w:type="dxa"/>
            <w:gridSpan w:val="2"/>
          </w:tcPr>
          <w:p w:rsidR="00753362" w:rsidRPr="003B46EB" w:rsidRDefault="00753362" w:rsidP="00753362">
            <w:pPr>
              <w:spacing w:line="240" w:lineRule="exact"/>
              <w:rPr>
                <w:rFonts w:cs="Verdana"/>
                <w:color w:val="000000"/>
                <w:szCs w:val="18"/>
              </w:rPr>
            </w:pPr>
            <w:r w:rsidRPr="003B46EB">
              <w:rPr>
                <w:rFonts w:cs="Verdana"/>
                <w:color w:val="000000"/>
                <w:szCs w:val="18"/>
              </w:rPr>
              <w:t>Toelichting op de gevraagde technische bekwaamheid opgedaan in deze referentieopdracht (maximaal 250 woorden)</w:t>
            </w:r>
          </w:p>
        </w:tc>
      </w:tr>
      <w:tr w:rsidR="00753362" w:rsidRPr="003B46EB" w:rsidTr="00753362">
        <w:tc>
          <w:tcPr>
            <w:tcW w:w="8749" w:type="dxa"/>
            <w:gridSpan w:val="2"/>
          </w:tcPr>
          <w:p w:rsidR="00753362" w:rsidRPr="003B46EB" w:rsidRDefault="00753362" w:rsidP="00753362">
            <w:pPr>
              <w:spacing w:line="240" w:lineRule="exact"/>
              <w:rPr>
                <w:rFonts w:cs="Verdana"/>
                <w:color w:val="000000"/>
                <w:szCs w:val="18"/>
              </w:rPr>
            </w:pPr>
            <w:r w:rsidRPr="003B46EB">
              <w:rPr>
                <w:color w:val="000000"/>
              </w:rPr>
              <w:t>…</w:t>
            </w:r>
          </w:p>
          <w:p w:rsidR="00753362" w:rsidRPr="003B46EB" w:rsidRDefault="00753362" w:rsidP="00753362">
            <w:pPr>
              <w:spacing w:line="240" w:lineRule="exact"/>
              <w:rPr>
                <w:rFonts w:cs="Verdana"/>
                <w:color w:val="000000"/>
                <w:szCs w:val="18"/>
              </w:rPr>
            </w:pPr>
          </w:p>
        </w:tc>
      </w:tr>
    </w:tbl>
    <w:p w:rsidR="00753362" w:rsidRPr="003B46EB" w:rsidRDefault="00753362" w:rsidP="00753362">
      <w:pPr>
        <w:spacing w:line="240" w:lineRule="exact"/>
        <w:ind w:left="-1036"/>
        <w:rPr>
          <w:color w:val="000000"/>
        </w:rPr>
      </w:pPr>
    </w:p>
    <w:p w:rsidR="00753362" w:rsidRPr="003B46EB" w:rsidRDefault="00753362" w:rsidP="00753362">
      <w:pPr>
        <w:spacing w:line="240" w:lineRule="exact"/>
        <w:ind w:left="-1036"/>
        <w:rPr>
          <w:color w:val="000000"/>
        </w:rPr>
      </w:pPr>
    </w:p>
    <w:p w:rsidR="00753362" w:rsidRPr="003B46EB" w:rsidRDefault="00753362" w:rsidP="00753362">
      <w:pPr>
        <w:spacing w:line="240" w:lineRule="exact"/>
        <w:ind w:left="-1036"/>
        <w:rPr>
          <w:color w:val="000000"/>
        </w:rPr>
      </w:pPr>
      <w:r w:rsidRPr="003B46EB">
        <w:rPr>
          <w:b/>
          <w:color w:val="000000"/>
        </w:rPr>
        <w:t>Ondertekening</w:t>
      </w:r>
      <w:r w:rsidRPr="003B46EB">
        <w:rPr>
          <w:b/>
          <w:color w:val="000000"/>
        </w:rPr>
        <w:br/>
      </w:r>
    </w:p>
    <w:p w:rsidR="00753362" w:rsidRPr="003B46EB" w:rsidRDefault="00753362" w:rsidP="00753362">
      <w:pPr>
        <w:spacing w:line="240" w:lineRule="exact"/>
        <w:ind w:left="-1036"/>
        <w:rPr>
          <w:color w:val="000000"/>
        </w:rPr>
      </w:pPr>
      <w:r w:rsidRPr="003B46EB">
        <w:rPr>
          <w:color w:val="000000"/>
        </w:rPr>
        <w:t>Aldus naar waarheid opgemaakt</w:t>
      </w:r>
    </w:p>
    <w:p w:rsidR="00753362" w:rsidRPr="003B46EB" w:rsidRDefault="00753362" w:rsidP="00753362">
      <w:pPr>
        <w:spacing w:line="240" w:lineRule="exact"/>
        <w:ind w:left="-1036"/>
        <w:rPr>
          <w:rFonts w:cs="Verdana"/>
          <w:color w:val="000000"/>
          <w:spacing w:val="4"/>
          <w:szCs w:val="18"/>
        </w:rPr>
      </w:pPr>
    </w:p>
    <w:tbl>
      <w:tblPr>
        <w:tblW w:w="8749" w:type="dxa"/>
        <w:tblInd w:w="-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50"/>
        <w:gridCol w:w="4899"/>
      </w:tblGrid>
      <w:tr w:rsidR="00753362" w:rsidRPr="003B46EB" w:rsidTr="00753362">
        <w:tc>
          <w:tcPr>
            <w:tcW w:w="3850" w:type="dxa"/>
            <w:tcBorders>
              <w:top w:val="single" w:sz="4" w:space="0" w:color="auto"/>
              <w:left w:val="single" w:sz="4" w:space="0" w:color="auto"/>
              <w:bottom w:val="single" w:sz="4" w:space="0" w:color="auto"/>
              <w:right w:val="single" w:sz="4" w:space="0" w:color="auto"/>
            </w:tcBorders>
          </w:tcPr>
          <w:p w:rsidR="00753362" w:rsidRPr="003B46EB" w:rsidRDefault="00753362" w:rsidP="00753362">
            <w:pPr>
              <w:spacing w:line="240" w:lineRule="exact"/>
              <w:rPr>
                <w:rFonts w:cs="Verdana"/>
                <w:color w:val="000000"/>
                <w:spacing w:val="4"/>
                <w:szCs w:val="18"/>
              </w:rPr>
            </w:pPr>
            <w:r w:rsidRPr="003B46EB">
              <w:rPr>
                <w:rFonts w:cs="Verdana"/>
                <w:color w:val="000000"/>
                <w:spacing w:val="4"/>
                <w:szCs w:val="18"/>
              </w:rPr>
              <w:t>Naam inschrijver</w:t>
            </w:r>
          </w:p>
        </w:tc>
        <w:tc>
          <w:tcPr>
            <w:tcW w:w="4899" w:type="dxa"/>
            <w:tcBorders>
              <w:top w:val="single" w:sz="4" w:space="0" w:color="auto"/>
              <w:left w:val="single" w:sz="4" w:space="0" w:color="auto"/>
              <w:bottom w:val="single" w:sz="4" w:space="0" w:color="auto"/>
              <w:right w:val="single" w:sz="4" w:space="0" w:color="auto"/>
            </w:tcBorders>
          </w:tcPr>
          <w:p w:rsidR="00753362" w:rsidRPr="003B46EB" w:rsidRDefault="00753362" w:rsidP="00753362">
            <w:pPr>
              <w:spacing w:line="240" w:lineRule="exact"/>
              <w:rPr>
                <w:rFonts w:cs="Verdana"/>
                <w:color w:val="000000"/>
                <w:spacing w:val="4"/>
                <w:szCs w:val="18"/>
              </w:rPr>
            </w:pPr>
            <w:r w:rsidRPr="003B46EB">
              <w:rPr>
                <w:color w:val="000000"/>
                <w:szCs w:val="18"/>
              </w:rPr>
              <w:t>…</w:t>
            </w:r>
          </w:p>
        </w:tc>
      </w:tr>
      <w:tr w:rsidR="00753362" w:rsidRPr="003B46EB" w:rsidTr="00753362">
        <w:tc>
          <w:tcPr>
            <w:tcW w:w="3850" w:type="dxa"/>
            <w:tcBorders>
              <w:top w:val="single" w:sz="4" w:space="0" w:color="auto"/>
              <w:left w:val="single" w:sz="4" w:space="0" w:color="auto"/>
              <w:bottom w:val="single" w:sz="4" w:space="0" w:color="auto"/>
              <w:right w:val="single" w:sz="4" w:space="0" w:color="auto"/>
            </w:tcBorders>
          </w:tcPr>
          <w:p w:rsidR="00753362" w:rsidRPr="003B46EB" w:rsidRDefault="00753362" w:rsidP="00753362">
            <w:pPr>
              <w:spacing w:line="240" w:lineRule="exact"/>
              <w:rPr>
                <w:rFonts w:cs="Verdana"/>
                <w:color w:val="000000"/>
                <w:spacing w:val="4"/>
                <w:szCs w:val="18"/>
              </w:rPr>
            </w:pPr>
            <w:r w:rsidRPr="003B46EB">
              <w:rPr>
                <w:rFonts w:cs="Verdana"/>
                <w:color w:val="000000"/>
                <w:spacing w:val="4"/>
                <w:szCs w:val="18"/>
              </w:rPr>
              <w:t>Naam en functie van degene die dit formulier ondertekent</w:t>
            </w:r>
          </w:p>
        </w:tc>
        <w:tc>
          <w:tcPr>
            <w:tcW w:w="4899" w:type="dxa"/>
            <w:tcBorders>
              <w:top w:val="single" w:sz="4" w:space="0" w:color="auto"/>
              <w:left w:val="single" w:sz="4" w:space="0" w:color="auto"/>
              <w:bottom w:val="single" w:sz="4" w:space="0" w:color="auto"/>
              <w:right w:val="single" w:sz="4" w:space="0" w:color="auto"/>
            </w:tcBorders>
          </w:tcPr>
          <w:p w:rsidR="00753362" w:rsidRPr="003B46EB" w:rsidRDefault="00753362" w:rsidP="00753362">
            <w:pPr>
              <w:spacing w:line="240" w:lineRule="exact"/>
              <w:rPr>
                <w:rFonts w:cs="Verdana"/>
                <w:color w:val="000000"/>
                <w:spacing w:val="4"/>
                <w:szCs w:val="18"/>
              </w:rPr>
            </w:pPr>
            <w:r w:rsidRPr="003B46EB">
              <w:rPr>
                <w:color w:val="000000"/>
                <w:szCs w:val="18"/>
              </w:rPr>
              <w:t>…</w:t>
            </w:r>
          </w:p>
        </w:tc>
      </w:tr>
      <w:tr w:rsidR="00753362" w:rsidRPr="003B46EB" w:rsidTr="00753362">
        <w:tc>
          <w:tcPr>
            <w:tcW w:w="3850" w:type="dxa"/>
            <w:tcBorders>
              <w:top w:val="single" w:sz="4" w:space="0" w:color="auto"/>
              <w:left w:val="single" w:sz="4" w:space="0" w:color="auto"/>
              <w:bottom w:val="single" w:sz="4" w:space="0" w:color="auto"/>
              <w:right w:val="single" w:sz="4" w:space="0" w:color="auto"/>
            </w:tcBorders>
          </w:tcPr>
          <w:p w:rsidR="00753362" w:rsidRPr="003B46EB" w:rsidRDefault="00753362" w:rsidP="00753362">
            <w:pPr>
              <w:spacing w:line="240" w:lineRule="exact"/>
              <w:rPr>
                <w:rFonts w:cs="Verdana"/>
                <w:color w:val="000000"/>
                <w:spacing w:val="4"/>
                <w:szCs w:val="18"/>
              </w:rPr>
            </w:pPr>
            <w:r w:rsidRPr="003B46EB">
              <w:rPr>
                <w:rFonts w:cs="Verdana"/>
                <w:color w:val="000000"/>
                <w:spacing w:val="4"/>
                <w:szCs w:val="18"/>
              </w:rPr>
              <w:t>Plaats</w:t>
            </w:r>
          </w:p>
        </w:tc>
        <w:tc>
          <w:tcPr>
            <w:tcW w:w="4899" w:type="dxa"/>
            <w:tcBorders>
              <w:top w:val="single" w:sz="4" w:space="0" w:color="auto"/>
              <w:left w:val="single" w:sz="4" w:space="0" w:color="auto"/>
              <w:bottom w:val="single" w:sz="4" w:space="0" w:color="auto"/>
              <w:right w:val="single" w:sz="4" w:space="0" w:color="auto"/>
            </w:tcBorders>
          </w:tcPr>
          <w:p w:rsidR="00753362" w:rsidRPr="003B46EB" w:rsidRDefault="00753362" w:rsidP="00753362">
            <w:pPr>
              <w:spacing w:line="240" w:lineRule="exact"/>
              <w:rPr>
                <w:rFonts w:cs="Verdana"/>
                <w:color w:val="000000"/>
                <w:spacing w:val="4"/>
                <w:szCs w:val="18"/>
              </w:rPr>
            </w:pPr>
            <w:r w:rsidRPr="003B46EB">
              <w:rPr>
                <w:color w:val="000000"/>
                <w:szCs w:val="18"/>
              </w:rPr>
              <w:t>…</w:t>
            </w:r>
          </w:p>
        </w:tc>
      </w:tr>
      <w:tr w:rsidR="00753362" w:rsidRPr="003B46EB" w:rsidTr="00753362">
        <w:tc>
          <w:tcPr>
            <w:tcW w:w="3850" w:type="dxa"/>
            <w:tcBorders>
              <w:top w:val="single" w:sz="4" w:space="0" w:color="auto"/>
              <w:left w:val="single" w:sz="4" w:space="0" w:color="auto"/>
              <w:bottom w:val="single" w:sz="4" w:space="0" w:color="auto"/>
              <w:right w:val="single" w:sz="4" w:space="0" w:color="auto"/>
            </w:tcBorders>
          </w:tcPr>
          <w:p w:rsidR="00753362" w:rsidRPr="003B46EB" w:rsidRDefault="00753362" w:rsidP="00753362">
            <w:pPr>
              <w:spacing w:line="240" w:lineRule="exact"/>
              <w:rPr>
                <w:rFonts w:cs="Verdana"/>
                <w:color w:val="000000"/>
                <w:spacing w:val="4"/>
                <w:szCs w:val="18"/>
              </w:rPr>
            </w:pPr>
            <w:r w:rsidRPr="003B46EB">
              <w:rPr>
                <w:rFonts w:cs="Verdana"/>
                <w:color w:val="000000"/>
                <w:spacing w:val="4"/>
                <w:szCs w:val="18"/>
              </w:rPr>
              <w:t>Datum</w:t>
            </w:r>
          </w:p>
        </w:tc>
        <w:tc>
          <w:tcPr>
            <w:tcW w:w="4899" w:type="dxa"/>
            <w:tcBorders>
              <w:top w:val="single" w:sz="4" w:space="0" w:color="auto"/>
              <w:left w:val="single" w:sz="4" w:space="0" w:color="auto"/>
              <w:bottom w:val="single" w:sz="4" w:space="0" w:color="auto"/>
              <w:right w:val="single" w:sz="4" w:space="0" w:color="auto"/>
            </w:tcBorders>
          </w:tcPr>
          <w:p w:rsidR="00753362" w:rsidRPr="003B46EB" w:rsidRDefault="00753362" w:rsidP="00753362">
            <w:pPr>
              <w:spacing w:line="240" w:lineRule="exact"/>
              <w:rPr>
                <w:color w:val="000000"/>
                <w:szCs w:val="18"/>
              </w:rPr>
            </w:pPr>
            <w:r w:rsidRPr="003B46EB">
              <w:rPr>
                <w:color w:val="000000"/>
                <w:szCs w:val="18"/>
              </w:rPr>
              <w:t>…</w:t>
            </w:r>
          </w:p>
        </w:tc>
      </w:tr>
      <w:tr w:rsidR="00753362" w:rsidRPr="003B46EB" w:rsidTr="00753362">
        <w:tc>
          <w:tcPr>
            <w:tcW w:w="3850" w:type="dxa"/>
            <w:tcBorders>
              <w:top w:val="single" w:sz="4" w:space="0" w:color="auto"/>
              <w:left w:val="single" w:sz="4" w:space="0" w:color="auto"/>
              <w:bottom w:val="single" w:sz="4" w:space="0" w:color="auto"/>
              <w:right w:val="single" w:sz="4" w:space="0" w:color="auto"/>
            </w:tcBorders>
          </w:tcPr>
          <w:p w:rsidR="00753362" w:rsidRPr="003B46EB" w:rsidRDefault="00753362" w:rsidP="00892C36">
            <w:pPr>
              <w:spacing w:line="240" w:lineRule="exact"/>
              <w:rPr>
                <w:rFonts w:cs="Verdana"/>
                <w:color w:val="000000"/>
                <w:spacing w:val="4"/>
                <w:szCs w:val="18"/>
              </w:rPr>
            </w:pPr>
            <w:r w:rsidRPr="003B46EB">
              <w:rPr>
                <w:rFonts w:cs="Verdana"/>
                <w:color w:val="000000"/>
                <w:spacing w:val="4"/>
                <w:szCs w:val="18"/>
              </w:rPr>
              <w:t>Handtekening</w:t>
            </w:r>
          </w:p>
        </w:tc>
        <w:tc>
          <w:tcPr>
            <w:tcW w:w="4899" w:type="dxa"/>
            <w:tcBorders>
              <w:top w:val="single" w:sz="4" w:space="0" w:color="auto"/>
              <w:left w:val="single" w:sz="4" w:space="0" w:color="auto"/>
              <w:bottom w:val="single" w:sz="4" w:space="0" w:color="auto"/>
              <w:right w:val="single" w:sz="4" w:space="0" w:color="auto"/>
            </w:tcBorders>
          </w:tcPr>
          <w:p w:rsidR="00753362" w:rsidRPr="003B46EB" w:rsidRDefault="00753362" w:rsidP="00753362">
            <w:pPr>
              <w:spacing w:line="240" w:lineRule="exact"/>
              <w:rPr>
                <w:color w:val="000000"/>
                <w:szCs w:val="18"/>
              </w:rPr>
            </w:pPr>
            <w:r w:rsidRPr="003B46EB">
              <w:rPr>
                <w:color w:val="000000"/>
                <w:szCs w:val="18"/>
              </w:rPr>
              <w:t>…</w:t>
            </w:r>
          </w:p>
        </w:tc>
      </w:tr>
    </w:tbl>
    <w:p w:rsidR="00753362" w:rsidRPr="003B46EB" w:rsidRDefault="00753362" w:rsidP="00753362">
      <w:pPr>
        <w:spacing w:line="240" w:lineRule="exact"/>
        <w:ind w:left="-1036"/>
        <w:rPr>
          <w:rFonts w:cs="Verdana"/>
          <w:color w:val="000000"/>
          <w:spacing w:val="4"/>
          <w:szCs w:val="18"/>
        </w:rPr>
      </w:pPr>
    </w:p>
    <w:p w:rsidR="00753362" w:rsidRPr="003B46EB" w:rsidRDefault="00753362" w:rsidP="00753362">
      <w:pPr>
        <w:spacing w:line="240" w:lineRule="exact"/>
        <w:ind w:left="-1036"/>
        <w:rPr>
          <w:rFonts w:cs="Verdana"/>
          <w:color w:val="000000"/>
          <w:spacing w:val="4"/>
          <w:szCs w:val="18"/>
        </w:rPr>
      </w:pPr>
      <w:r w:rsidRPr="003B46EB">
        <w:rPr>
          <w:rFonts w:cs="Verdana"/>
          <w:color w:val="000000"/>
          <w:spacing w:val="4"/>
          <w:szCs w:val="18"/>
        </w:rPr>
        <w:lastRenderedPageBreak/>
        <w:t>In geval van een inschrijving als samenwerkingsverband van ondernemers (combinatie) dienen alle inschrijvers dit formulier te ondertekenen (de opsomming herhalen zo vaak als nodig is).</w:t>
      </w:r>
    </w:p>
    <w:p w:rsidR="00753362" w:rsidRPr="003B46EB" w:rsidRDefault="00753362" w:rsidP="00753362">
      <w:pPr>
        <w:spacing w:line="240" w:lineRule="exact"/>
        <w:ind w:left="-1036"/>
        <w:rPr>
          <w:rFonts w:cs="Verdana"/>
          <w:color w:val="000000"/>
          <w:spacing w:val="4"/>
          <w:szCs w:val="18"/>
        </w:rPr>
      </w:pPr>
    </w:p>
    <w:tbl>
      <w:tblPr>
        <w:tblW w:w="8749" w:type="dxa"/>
        <w:tblInd w:w="-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50"/>
        <w:gridCol w:w="4899"/>
      </w:tblGrid>
      <w:tr w:rsidR="00753362" w:rsidRPr="003B46EB" w:rsidTr="00753362">
        <w:tc>
          <w:tcPr>
            <w:tcW w:w="3850" w:type="dxa"/>
            <w:tcBorders>
              <w:top w:val="single" w:sz="4" w:space="0" w:color="auto"/>
              <w:left w:val="single" w:sz="4" w:space="0" w:color="auto"/>
              <w:bottom w:val="single" w:sz="4" w:space="0" w:color="auto"/>
              <w:right w:val="single" w:sz="4" w:space="0" w:color="auto"/>
            </w:tcBorders>
          </w:tcPr>
          <w:p w:rsidR="00753362" w:rsidRPr="003B46EB" w:rsidRDefault="00753362" w:rsidP="00753362">
            <w:pPr>
              <w:spacing w:line="240" w:lineRule="exact"/>
              <w:rPr>
                <w:rFonts w:cs="Verdana"/>
                <w:color w:val="000000"/>
                <w:spacing w:val="4"/>
                <w:szCs w:val="18"/>
              </w:rPr>
            </w:pPr>
            <w:r w:rsidRPr="003B46EB">
              <w:rPr>
                <w:rFonts w:cs="Verdana"/>
                <w:color w:val="000000"/>
                <w:spacing w:val="4"/>
                <w:szCs w:val="18"/>
              </w:rPr>
              <w:t>Naam inschrijver</w:t>
            </w:r>
          </w:p>
        </w:tc>
        <w:tc>
          <w:tcPr>
            <w:tcW w:w="4899" w:type="dxa"/>
            <w:tcBorders>
              <w:top w:val="single" w:sz="4" w:space="0" w:color="auto"/>
              <w:left w:val="single" w:sz="4" w:space="0" w:color="auto"/>
              <w:bottom w:val="single" w:sz="4" w:space="0" w:color="auto"/>
              <w:right w:val="single" w:sz="4" w:space="0" w:color="auto"/>
            </w:tcBorders>
          </w:tcPr>
          <w:p w:rsidR="00753362" w:rsidRPr="003B46EB" w:rsidRDefault="00753362" w:rsidP="00753362">
            <w:pPr>
              <w:spacing w:line="240" w:lineRule="exact"/>
              <w:rPr>
                <w:rFonts w:cs="Verdana"/>
                <w:color w:val="000000"/>
                <w:spacing w:val="4"/>
                <w:szCs w:val="18"/>
              </w:rPr>
            </w:pPr>
            <w:r w:rsidRPr="003B46EB">
              <w:rPr>
                <w:color w:val="000000"/>
                <w:szCs w:val="18"/>
              </w:rPr>
              <w:t>…</w:t>
            </w:r>
          </w:p>
        </w:tc>
      </w:tr>
      <w:tr w:rsidR="00753362" w:rsidRPr="003B46EB" w:rsidTr="00753362">
        <w:tc>
          <w:tcPr>
            <w:tcW w:w="3850" w:type="dxa"/>
            <w:tcBorders>
              <w:top w:val="single" w:sz="4" w:space="0" w:color="auto"/>
              <w:left w:val="single" w:sz="4" w:space="0" w:color="auto"/>
              <w:bottom w:val="single" w:sz="4" w:space="0" w:color="auto"/>
              <w:right w:val="single" w:sz="4" w:space="0" w:color="auto"/>
            </w:tcBorders>
          </w:tcPr>
          <w:p w:rsidR="00753362" w:rsidRPr="003B46EB" w:rsidRDefault="00753362" w:rsidP="00753362">
            <w:pPr>
              <w:spacing w:line="240" w:lineRule="exact"/>
              <w:rPr>
                <w:rFonts w:cs="Verdana"/>
                <w:color w:val="000000"/>
                <w:spacing w:val="4"/>
                <w:szCs w:val="18"/>
              </w:rPr>
            </w:pPr>
            <w:r w:rsidRPr="003B46EB">
              <w:rPr>
                <w:rFonts w:cs="Verdana"/>
                <w:color w:val="000000"/>
                <w:spacing w:val="4"/>
                <w:szCs w:val="18"/>
              </w:rPr>
              <w:t>Naam en functie van degene die dit formulier ondertekent</w:t>
            </w:r>
          </w:p>
        </w:tc>
        <w:tc>
          <w:tcPr>
            <w:tcW w:w="4899" w:type="dxa"/>
            <w:tcBorders>
              <w:top w:val="single" w:sz="4" w:space="0" w:color="auto"/>
              <w:left w:val="single" w:sz="4" w:space="0" w:color="auto"/>
              <w:bottom w:val="single" w:sz="4" w:space="0" w:color="auto"/>
              <w:right w:val="single" w:sz="4" w:space="0" w:color="auto"/>
            </w:tcBorders>
          </w:tcPr>
          <w:p w:rsidR="00753362" w:rsidRPr="003B46EB" w:rsidRDefault="00753362" w:rsidP="00753362">
            <w:pPr>
              <w:spacing w:line="240" w:lineRule="exact"/>
              <w:rPr>
                <w:rFonts w:cs="Verdana"/>
                <w:color w:val="000000"/>
                <w:spacing w:val="4"/>
                <w:szCs w:val="18"/>
              </w:rPr>
            </w:pPr>
            <w:r w:rsidRPr="003B46EB">
              <w:rPr>
                <w:color w:val="000000"/>
                <w:szCs w:val="18"/>
              </w:rPr>
              <w:t>…</w:t>
            </w:r>
          </w:p>
        </w:tc>
      </w:tr>
      <w:tr w:rsidR="00753362" w:rsidRPr="003B46EB" w:rsidTr="00753362">
        <w:tc>
          <w:tcPr>
            <w:tcW w:w="3850" w:type="dxa"/>
            <w:tcBorders>
              <w:top w:val="single" w:sz="4" w:space="0" w:color="auto"/>
              <w:left w:val="single" w:sz="4" w:space="0" w:color="auto"/>
              <w:bottom w:val="single" w:sz="4" w:space="0" w:color="auto"/>
              <w:right w:val="single" w:sz="4" w:space="0" w:color="auto"/>
            </w:tcBorders>
          </w:tcPr>
          <w:p w:rsidR="00753362" w:rsidRPr="003B46EB" w:rsidRDefault="00753362" w:rsidP="00753362">
            <w:pPr>
              <w:spacing w:line="240" w:lineRule="exact"/>
              <w:rPr>
                <w:rFonts w:cs="Verdana"/>
                <w:color w:val="000000"/>
                <w:spacing w:val="4"/>
                <w:szCs w:val="18"/>
              </w:rPr>
            </w:pPr>
            <w:r w:rsidRPr="003B46EB">
              <w:rPr>
                <w:rFonts w:cs="Verdana"/>
                <w:color w:val="000000"/>
                <w:spacing w:val="4"/>
                <w:szCs w:val="18"/>
              </w:rPr>
              <w:t>Plaats</w:t>
            </w:r>
          </w:p>
        </w:tc>
        <w:tc>
          <w:tcPr>
            <w:tcW w:w="4899" w:type="dxa"/>
            <w:tcBorders>
              <w:top w:val="single" w:sz="4" w:space="0" w:color="auto"/>
              <w:left w:val="single" w:sz="4" w:space="0" w:color="auto"/>
              <w:bottom w:val="single" w:sz="4" w:space="0" w:color="auto"/>
              <w:right w:val="single" w:sz="4" w:space="0" w:color="auto"/>
            </w:tcBorders>
          </w:tcPr>
          <w:p w:rsidR="00753362" w:rsidRPr="003B46EB" w:rsidRDefault="00753362" w:rsidP="00753362">
            <w:pPr>
              <w:spacing w:line="240" w:lineRule="exact"/>
              <w:rPr>
                <w:rFonts w:cs="Verdana"/>
                <w:color w:val="000000"/>
                <w:spacing w:val="4"/>
                <w:szCs w:val="18"/>
              </w:rPr>
            </w:pPr>
            <w:r w:rsidRPr="003B46EB">
              <w:rPr>
                <w:color w:val="000000"/>
                <w:szCs w:val="18"/>
              </w:rPr>
              <w:t>…</w:t>
            </w:r>
          </w:p>
        </w:tc>
      </w:tr>
      <w:tr w:rsidR="00753362" w:rsidRPr="003B46EB" w:rsidTr="00753362">
        <w:tc>
          <w:tcPr>
            <w:tcW w:w="3850" w:type="dxa"/>
            <w:tcBorders>
              <w:top w:val="single" w:sz="4" w:space="0" w:color="auto"/>
              <w:left w:val="single" w:sz="4" w:space="0" w:color="auto"/>
              <w:bottom w:val="single" w:sz="4" w:space="0" w:color="auto"/>
              <w:right w:val="single" w:sz="4" w:space="0" w:color="auto"/>
            </w:tcBorders>
          </w:tcPr>
          <w:p w:rsidR="00753362" w:rsidRPr="003B46EB" w:rsidRDefault="00753362" w:rsidP="00753362">
            <w:pPr>
              <w:spacing w:line="240" w:lineRule="exact"/>
              <w:rPr>
                <w:rFonts w:cs="Verdana"/>
                <w:color w:val="000000"/>
                <w:spacing w:val="4"/>
                <w:szCs w:val="18"/>
              </w:rPr>
            </w:pPr>
            <w:r w:rsidRPr="003B46EB">
              <w:rPr>
                <w:rFonts w:cs="Verdana"/>
                <w:color w:val="000000"/>
                <w:spacing w:val="4"/>
                <w:szCs w:val="18"/>
              </w:rPr>
              <w:t>Datum</w:t>
            </w:r>
          </w:p>
        </w:tc>
        <w:tc>
          <w:tcPr>
            <w:tcW w:w="4899" w:type="dxa"/>
            <w:tcBorders>
              <w:top w:val="single" w:sz="4" w:space="0" w:color="auto"/>
              <w:left w:val="single" w:sz="4" w:space="0" w:color="auto"/>
              <w:bottom w:val="single" w:sz="4" w:space="0" w:color="auto"/>
              <w:right w:val="single" w:sz="4" w:space="0" w:color="auto"/>
            </w:tcBorders>
          </w:tcPr>
          <w:p w:rsidR="00753362" w:rsidRPr="003B46EB" w:rsidRDefault="00753362" w:rsidP="00753362">
            <w:pPr>
              <w:spacing w:line="240" w:lineRule="exact"/>
              <w:rPr>
                <w:color w:val="000000"/>
                <w:szCs w:val="18"/>
              </w:rPr>
            </w:pPr>
            <w:r w:rsidRPr="003B46EB">
              <w:rPr>
                <w:color w:val="000000"/>
                <w:szCs w:val="18"/>
              </w:rPr>
              <w:t>…</w:t>
            </w:r>
          </w:p>
        </w:tc>
      </w:tr>
      <w:tr w:rsidR="00753362" w:rsidRPr="003B46EB" w:rsidTr="00753362">
        <w:tc>
          <w:tcPr>
            <w:tcW w:w="3850" w:type="dxa"/>
            <w:tcBorders>
              <w:top w:val="single" w:sz="4" w:space="0" w:color="auto"/>
              <w:left w:val="single" w:sz="4" w:space="0" w:color="auto"/>
              <w:bottom w:val="single" w:sz="4" w:space="0" w:color="auto"/>
              <w:right w:val="single" w:sz="4" w:space="0" w:color="auto"/>
            </w:tcBorders>
          </w:tcPr>
          <w:p w:rsidR="00753362" w:rsidRPr="003B46EB" w:rsidRDefault="00753362" w:rsidP="00753362">
            <w:pPr>
              <w:spacing w:line="240" w:lineRule="exact"/>
              <w:rPr>
                <w:rFonts w:cs="Verdana"/>
                <w:color w:val="000000"/>
                <w:spacing w:val="4"/>
                <w:szCs w:val="18"/>
              </w:rPr>
            </w:pPr>
            <w:r w:rsidRPr="003B46EB">
              <w:rPr>
                <w:rFonts w:cs="Verdana"/>
                <w:color w:val="000000"/>
                <w:spacing w:val="4"/>
                <w:szCs w:val="18"/>
              </w:rPr>
              <w:t>Handtekening</w:t>
            </w:r>
          </w:p>
          <w:p w:rsidR="00753362" w:rsidRPr="003B46EB" w:rsidRDefault="00753362" w:rsidP="00753362">
            <w:pPr>
              <w:spacing w:line="240" w:lineRule="exact"/>
              <w:rPr>
                <w:rFonts w:cs="Verdana"/>
                <w:color w:val="000000"/>
                <w:spacing w:val="4"/>
                <w:szCs w:val="18"/>
              </w:rPr>
            </w:pPr>
          </w:p>
        </w:tc>
        <w:tc>
          <w:tcPr>
            <w:tcW w:w="4899" w:type="dxa"/>
            <w:tcBorders>
              <w:top w:val="single" w:sz="4" w:space="0" w:color="auto"/>
              <w:left w:val="single" w:sz="4" w:space="0" w:color="auto"/>
              <w:bottom w:val="single" w:sz="4" w:space="0" w:color="auto"/>
              <w:right w:val="single" w:sz="4" w:space="0" w:color="auto"/>
            </w:tcBorders>
          </w:tcPr>
          <w:p w:rsidR="00753362" w:rsidRPr="003B46EB" w:rsidRDefault="00753362" w:rsidP="00753362">
            <w:pPr>
              <w:spacing w:line="240" w:lineRule="exact"/>
              <w:rPr>
                <w:color w:val="000000"/>
                <w:szCs w:val="18"/>
              </w:rPr>
            </w:pPr>
            <w:r w:rsidRPr="003B46EB">
              <w:rPr>
                <w:color w:val="000000"/>
                <w:szCs w:val="18"/>
              </w:rPr>
              <w:t>…</w:t>
            </w:r>
          </w:p>
        </w:tc>
      </w:tr>
    </w:tbl>
    <w:p w:rsidR="00753362" w:rsidRPr="003B46EB" w:rsidRDefault="00753362" w:rsidP="00753362">
      <w:pPr>
        <w:spacing w:line="240" w:lineRule="exact"/>
        <w:ind w:left="-1050"/>
        <w:rPr>
          <w:rFonts w:cs="Verdana"/>
          <w:color w:val="000000"/>
          <w:spacing w:val="4"/>
          <w:szCs w:val="18"/>
        </w:rPr>
      </w:pPr>
    </w:p>
    <w:tbl>
      <w:tblPr>
        <w:tblW w:w="8763" w:type="dxa"/>
        <w:tblInd w:w="-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4"/>
        <w:gridCol w:w="4899"/>
      </w:tblGrid>
      <w:tr w:rsidR="00753362" w:rsidRPr="003B46EB" w:rsidTr="00753362">
        <w:tc>
          <w:tcPr>
            <w:tcW w:w="3864" w:type="dxa"/>
            <w:tcBorders>
              <w:top w:val="single" w:sz="4" w:space="0" w:color="auto"/>
              <w:left w:val="single" w:sz="4" w:space="0" w:color="auto"/>
              <w:bottom w:val="single" w:sz="4" w:space="0" w:color="auto"/>
              <w:right w:val="single" w:sz="4" w:space="0" w:color="auto"/>
            </w:tcBorders>
          </w:tcPr>
          <w:p w:rsidR="00753362" w:rsidRPr="003B46EB" w:rsidRDefault="00753362" w:rsidP="00753362">
            <w:pPr>
              <w:spacing w:line="240" w:lineRule="exact"/>
              <w:rPr>
                <w:rFonts w:cs="Verdana"/>
                <w:color w:val="000000"/>
                <w:spacing w:val="4"/>
                <w:szCs w:val="18"/>
              </w:rPr>
            </w:pPr>
            <w:r w:rsidRPr="003B46EB">
              <w:rPr>
                <w:rFonts w:cs="Verdana"/>
                <w:color w:val="000000"/>
                <w:spacing w:val="4"/>
                <w:szCs w:val="18"/>
              </w:rPr>
              <w:t>Naam inschrijver</w:t>
            </w:r>
          </w:p>
        </w:tc>
        <w:tc>
          <w:tcPr>
            <w:tcW w:w="4899" w:type="dxa"/>
            <w:tcBorders>
              <w:top w:val="single" w:sz="4" w:space="0" w:color="auto"/>
              <w:left w:val="single" w:sz="4" w:space="0" w:color="auto"/>
              <w:bottom w:val="single" w:sz="4" w:space="0" w:color="auto"/>
              <w:right w:val="single" w:sz="4" w:space="0" w:color="auto"/>
            </w:tcBorders>
          </w:tcPr>
          <w:p w:rsidR="00753362" w:rsidRPr="003B46EB" w:rsidRDefault="00753362" w:rsidP="00753362">
            <w:pPr>
              <w:spacing w:line="240" w:lineRule="exact"/>
              <w:rPr>
                <w:rFonts w:cs="Verdana"/>
                <w:color w:val="000000"/>
                <w:spacing w:val="4"/>
                <w:szCs w:val="18"/>
              </w:rPr>
            </w:pPr>
            <w:r w:rsidRPr="003B46EB">
              <w:rPr>
                <w:color w:val="000000"/>
                <w:szCs w:val="18"/>
              </w:rPr>
              <w:t>…</w:t>
            </w:r>
          </w:p>
        </w:tc>
      </w:tr>
      <w:tr w:rsidR="00753362" w:rsidRPr="003B46EB" w:rsidTr="00753362">
        <w:tc>
          <w:tcPr>
            <w:tcW w:w="3864" w:type="dxa"/>
            <w:tcBorders>
              <w:top w:val="single" w:sz="4" w:space="0" w:color="auto"/>
              <w:left w:val="single" w:sz="4" w:space="0" w:color="auto"/>
              <w:bottom w:val="single" w:sz="4" w:space="0" w:color="auto"/>
              <w:right w:val="single" w:sz="4" w:space="0" w:color="auto"/>
            </w:tcBorders>
          </w:tcPr>
          <w:p w:rsidR="00753362" w:rsidRPr="003B46EB" w:rsidRDefault="00753362" w:rsidP="00753362">
            <w:pPr>
              <w:spacing w:line="240" w:lineRule="exact"/>
              <w:rPr>
                <w:rFonts w:cs="Verdana"/>
                <w:color w:val="000000"/>
                <w:spacing w:val="4"/>
                <w:szCs w:val="18"/>
              </w:rPr>
            </w:pPr>
            <w:r w:rsidRPr="003B46EB">
              <w:rPr>
                <w:rFonts w:cs="Verdana"/>
                <w:color w:val="000000"/>
                <w:spacing w:val="4"/>
                <w:szCs w:val="18"/>
              </w:rPr>
              <w:t>Naam en functie van degene die dit formulier ondertekent</w:t>
            </w:r>
          </w:p>
        </w:tc>
        <w:tc>
          <w:tcPr>
            <w:tcW w:w="4899" w:type="dxa"/>
            <w:tcBorders>
              <w:top w:val="single" w:sz="4" w:space="0" w:color="auto"/>
              <w:left w:val="single" w:sz="4" w:space="0" w:color="auto"/>
              <w:bottom w:val="single" w:sz="4" w:space="0" w:color="auto"/>
              <w:right w:val="single" w:sz="4" w:space="0" w:color="auto"/>
            </w:tcBorders>
          </w:tcPr>
          <w:p w:rsidR="00753362" w:rsidRPr="003B46EB" w:rsidRDefault="00753362" w:rsidP="00753362">
            <w:pPr>
              <w:spacing w:line="240" w:lineRule="exact"/>
              <w:rPr>
                <w:rFonts w:cs="Verdana"/>
                <w:color w:val="000000"/>
                <w:spacing w:val="4"/>
                <w:szCs w:val="18"/>
              </w:rPr>
            </w:pPr>
            <w:r w:rsidRPr="003B46EB">
              <w:rPr>
                <w:color w:val="000000"/>
                <w:szCs w:val="18"/>
              </w:rPr>
              <w:t>…</w:t>
            </w:r>
          </w:p>
        </w:tc>
      </w:tr>
      <w:tr w:rsidR="00753362" w:rsidRPr="003B46EB" w:rsidTr="00753362">
        <w:tc>
          <w:tcPr>
            <w:tcW w:w="3864" w:type="dxa"/>
            <w:tcBorders>
              <w:top w:val="single" w:sz="4" w:space="0" w:color="auto"/>
              <w:left w:val="single" w:sz="4" w:space="0" w:color="auto"/>
              <w:bottom w:val="single" w:sz="4" w:space="0" w:color="auto"/>
              <w:right w:val="single" w:sz="4" w:space="0" w:color="auto"/>
            </w:tcBorders>
          </w:tcPr>
          <w:p w:rsidR="00753362" w:rsidRPr="003B46EB" w:rsidRDefault="00753362" w:rsidP="00753362">
            <w:pPr>
              <w:spacing w:line="240" w:lineRule="exact"/>
              <w:rPr>
                <w:rFonts w:cs="Verdana"/>
                <w:color w:val="000000"/>
                <w:spacing w:val="4"/>
                <w:szCs w:val="18"/>
              </w:rPr>
            </w:pPr>
            <w:r w:rsidRPr="003B46EB">
              <w:rPr>
                <w:rFonts w:cs="Verdana"/>
                <w:color w:val="000000"/>
                <w:spacing w:val="4"/>
                <w:szCs w:val="18"/>
              </w:rPr>
              <w:t>Plaats</w:t>
            </w:r>
          </w:p>
        </w:tc>
        <w:tc>
          <w:tcPr>
            <w:tcW w:w="4899" w:type="dxa"/>
            <w:tcBorders>
              <w:top w:val="single" w:sz="4" w:space="0" w:color="auto"/>
              <w:left w:val="single" w:sz="4" w:space="0" w:color="auto"/>
              <w:bottom w:val="single" w:sz="4" w:space="0" w:color="auto"/>
              <w:right w:val="single" w:sz="4" w:space="0" w:color="auto"/>
            </w:tcBorders>
          </w:tcPr>
          <w:p w:rsidR="00753362" w:rsidRPr="003B46EB" w:rsidRDefault="00753362" w:rsidP="00753362">
            <w:pPr>
              <w:spacing w:line="240" w:lineRule="exact"/>
              <w:rPr>
                <w:rFonts w:cs="Verdana"/>
                <w:color w:val="000000"/>
                <w:spacing w:val="4"/>
                <w:szCs w:val="18"/>
              </w:rPr>
            </w:pPr>
            <w:r w:rsidRPr="003B46EB">
              <w:rPr>
                <w:color w:val="000000"/>
                <w:szCs w:val="18"/>
              </w:rPr>
              <w:t>…</w:t>
            </w:r>
          </w:p>
        </w:tc>
      </w:tr>
      <w:tr w:rsidR="00753362" w:rsidRPr="003B46EB" w:rsidTr="00753362">
        <w:tc>
          <w:tcPr>
            <w:tcW w:w="3864" w:type="dxa"/>
            <w:tcBorders>
              <w:top w:val="single" w:sz="4" w:space="0" w:color="auto"/>
              <w:left w:val="single" w:sz="4" w:space="0" w:color="auto"/>
              <w:bottom w:val="single" w:sz="4" w:space="0" w:color="auto"/>
              <w:right w:val="single" w:sz="4" w:space="0" w:color="auto"/>
            </w:tcBorders>
          </w:tcPr>
          <w:p w:rsidR="00753362" w:rsidRPr="003B46EB" w:rsidRDefault="00753362" w:rsidP="00753362">
            <w:pPr>
              <w:spacing w:line="240" w:lineRule="exact"/>
              <w:rPr>
                <w:rFonts w:cs="Verdana"/>
                <w:color w:val="000000"/>
                <w:spacing w:val="4"/>
                <w:szCs w:val="18"/>
              </w:rPr>
            </w:pPr>
            <w:r w:rsidRPr="003B46EB">
              <w:rPr>
                <w:rFonts w:cs="Verdana"/>
                <w:color w:val="000000"/>
                <w:spacing w:val="4"/>
                <w:szCs w:val="18"/>
              </w:rPr>
              <w:t>Datum</w:t>
            </w:r>
          </w:p>
        </w:tc>
        <w:tc>
          <w:tcPr>
            <w:tcW w:w="4899" w:type="dxa"/>
            <w:tcBorders>
              <w:top w:val="single" w:sz="4" w:space="0" w:color="auto"/>
              <w:left w:val="single" w:sz="4" w:space="0" w:color="auto"/>
              <w:bottom w:val="single" w:sz="4" w:space="0" w:color="auto"/>
              <w:right w:val="single" w:sz="4" w:space="0" w:color="auto"/>
            </w:tcBorders>
          </w:tcPr>
          <w:p w:rsidR="00753362" w:rsidRPr="003B46EB" w:rsidRDefault="00753362" w:rsidP="00753362">
            <w:pPr>
              <w:spacing w:line="240" w:lineRule="exact"/>
              <w:rPr>
                <w:color w:val="000000"/>
                <w:szCs w:val="18"/>
              </w:rPr>
            </w:pPr>
            <w:r w:rsidRPr="003B46EB">
              <w:rPr>
                <w:color w:val="000000"/>
                <w:szCs w:val="18"/>
              </w:rPr>
              <w:t>…</w:t>
            </w:r>
          </w:p>
        </w:tc>
      </w:tr>
      <w:tr w:rsidR="00753362" w:rsidRPr="003B46EB" w:rsidTr="00753362">
        <w:tc>
          <w:tcPr>
            <w:tcW w:w="3864" w:type="dxa"/>
            <w:tcBorders>
              <w:top w:val="single" w:sz="4" w:space="0" w:color="auto"/>
              <w:left w:val="single" w:sz="4" w:space="0" w:color="auto"/>
              <w:bottom w:val="single" w:sz="4" w:space="0" w:color="auto"/>
              <w:right w:val="single" w:sz="4" w:space="0" w:color="auto"/>
            </w:tcBorders>
          </w:tcPr>
          <w:p w:rsidR="00753362" w:rsidRPr="003B46EB" w:rsidRDefault="00753362" w:rsidP="00753362">
            <w:pPr>
              <w:spacing w:line="240" w:lineRule="exact"/>
              <w:rPr>
                <w:rFonts w:cs="Verdana"/>
                <w:color w:val="000000"/>
                <w:spacing w:val="4"/>
                <w:szCs w:val="18"/>
              </w:rPr>
            </w:pPr>
            <w:r w:rsidRPr="003B46EB">
              <w:rPr>
                <w:rFonts w:cs="Verdana"/>
                <w:color w:val="000000"/>
                <w:spacing w:val="4"/>
                <w:szCs w:val="18"/>
              </w:rPr>
              <w:t>Handtekening</w:t>
            </w:r>
          </w:p>
          <w:p w:rsidR="00753362" w:rsidRPr="003B46EB" w:rsidRDefault="00753362" w:rsidP="00753362">
            <w:pPr>
              <w:spacing w:line="240" w:lineRule="exact"/>
              <w:rPr>
                <w:rFonts w:cs="Verdana"/>
                <w:color w:val="000000"/>
                <w:spacing w:val="4"/>
                <w:szCs w:val="18"/>
              </w:rPr>
            </w:pPr>
          </w:p>
        </w:tc>
        <w:tc>
          <w:tcPr>
            <w:tcW w:w="4899" w:type="dxa"/>
            <w:tcBorders>
              <w:top w:val="single" w:sz="4" w:space="0" w:color="auto"/>
              <w:left w:val="single" w:sz="4" w:space="0" w:color="auto"/>
              <w:bottom w:val="single" w:sz="4" w:space="0" w:color="auto"/>
              <w:right w:val="single" w:sz="4" w:space="0" w:color="auto"/>
            </w:tcBorders>
          </w:tcPr>
          <w:p w:rsidR="00753362" w:rsidRPr="003B46EB" w:rsidRDefault="00753362" w:rsidP="00753362">
            <w:pPr>
              <w:spacing w:line="240" w:lineRule="exact"/>
              <w:rPr>
                <w:color w:val="000000"/>
                <w:szCs w:val="18"/>
              </w:rPr>
            </w:pPr>
            <w:r w:rsidRPr="003B46EB">
              <w:rPr>
                <w:color w:val="000000"/>
                <w:szCs w:val="18"/>
              </w:rPr>
              <w:t>…</w:t>
            </w:r>
          </w:p>
        </w:tc>
      </w:tr>
    </w:tbl>
    <w:p w:rsidR="00753362" w:rsidRPr="003B46EB" w:rsidRDefault="00753362" w:rsidP="00753362">
      <w:pPr>
        <w:spacing w:line="240" w:lineRule="exact"/>
        <w:ind w:left="-2016"/>
        <w:rPr>
          <w:color w:val="000000"/>
        </w:rPr>
      </w:pPr>
    </w:p>
    <w:bookmarkEnd w:id="1917"/>
    <w:p w:rsidR="00753362" w:rsidRDefault="00753362" w:rsidP="00753362">
      <w:pPr>
        <w:pStyle w:val="broodtekst"/>
        <w:spacing w:line="240" w:lineRule="exact"/>
        <w:ind w:left="-1050"/>
      </w:pPr>
    </w:p>
    <w:p w:rsidR="009C2F07" w:rsidRPr="0092595B" w:rsidRDefault="009C2F07" w:rsidP="009C2F07">
      <w:pPr>
        <w:pStyle w:val="broodtekst"/>
        <w:ind w:left="126"/>
        <w:rPr>
          <w:b/>
          <w:color w:val="000000"/>
        </w:rPr>
      </w:pPr>
      <w:r w:rsidRPr="0092595B">
        <w:rPr>
          <w:b/>
          <w:color w:val="000000"/>
        </w:rPr>
        <w:t>Ondertekening</w:t>
      </w:r>
    </w:p>
    <w:p w:rsidR="009C2F07" w:rsidRPr="0092595B" w:rsidRDefault="009C2F07" w:rsidP="009C2F07">
      <w:pPr>
        <w:pStyle w:val="broodtekst"/>
        <w:ind w:left="126"/>
        <w:rPr>
          <w:color w:val="000000"/>
        </w:rPr>
      </w:pPr>
    </w:p>
    <w:p w:rsidR="009C2F07" w:rsidRPr="0092595B" w:rsidRDefault="009C2F07" w:rsidP="009C2F07">
      <w:pPr>
        <w:pStyle w:val="broodtekst"/>
        <w:ind w:left="126"/>
        <w:rPr>
          <w:color w:val="000000"/>
        </w:rPr>
      </w:pPr>
      <w:r w:rsidRPr="0092595B">
        <w:rPr>
          <w:color w:val="000000"/>
        </w:rPr>
        <w:t>Deze Concept staat van ontleding van de inschrijvingssom dient digitaal te worden ondertekend conform paragraaf 2.4.1.</w:t>
      </w:r>
    </w:p>
    <w:p w:rsidR="00753362" w:rsidRDefault="00753362" w:rsidP="00753362">
      <w:pPr>
        <w:pStyle w:val="broodtekst"/>
        <w:spacing w:line="240" w:lineRule="exact"/>
        <w:ind w:left="-1050"/>
      </w:pPr>
      <w:bookmarkStart w:id="1919" w:name="_GoBack"/>
      <w:bookmarkEnd w:id="1919"/>
    </w:p>
    <w:p w:rsidR="00753362" w:rsidRDefault="001A7A47" w:rsidP="00FA0464">
      <w:pPr>
        <w:pStyle w:val="Bijlage"/>
      </w:pPr>
      <w:bookmarkStart w:id="1920" w:name="_Toc231872352"/>
      <w:bookmarkStart w:id="1921" w:name="_Toc231872394"/>
      <w:bookmarkStart w:id="1922" w:name="_Toc231875558"/>
      <w:bookmarkStart w:id="1923" w:name="_Toc231875600"/>
      <w:bookmarkStart w:id="1924" w:name="_Toc231875717"/>
      <w:bookmarkStart w:id="1925" w:name="_Toc231894729"/>
      <w:bookmarkStart w:id="1926" w:name="_Toc231894734"/>
      <w:bookmarkStart w:id="1927" w:name="_Toc231895199"/>
      <w:bookmarkStart w:id="1928" w:name="_Toc231895203"/>
      <w:bookmarkStart w:id="1929" w:name="_Toc231895241"/>
      <w:bookmarkStart w:id="1930" w:name="_Toc231895245"/>
      <w:bookmarkStart w:id="1931" w:name="_Toc231895288"/>
      <w:bookmarkStart w:id="1932" w:name="_Toc231895293"/>
      <w:bookmarkStart w:id="1933" w:name="_Toc231895333"/>
      <w:bookmarkStart w:id="1934" w:name="_Toc231895337"/>
      <w:bookmarkStart w:id="1935" w:name="_Toc231895603"/>
      <w:bookmarkStart w:id="1936" w:name="_Toc231895608"/>
      <w:bookmarkStart w:id="1937" w:name="_Toc231895646"/>
      <w:bookmarkStart w:id="1938" w:name="_Toc231895650"/>
      <w:bookmarkStart w:id="1939" w:name="_Toc231895688"/>
      <w:bookmarkStart w:id="1940" w:name="_Toc231895693"/>
      <w:bookmarkStart w:id="1941" w:name="_Toc231895731"/>
      <w:bookmarkStart w:id="1942" w:name="_Toc231895736"/>
      <w:bookmarkStart w:id="1943" w:name="_Toc231895779"/>
      <w:bookmarkStart w:id="1944" w:name="_Toc231895783"/>
      <w:bookmarkStart w:id="1945" w:name="_Toc231895949"/>
      <w:bookmarkStart w:id="1946" w:name="_Toc231895954"/>
      <w:bookmarkStart w:id="1947" w:name="_Toc231895992"/>
      <w:bookmarkStart w:id="1948" w:name="_Toc231895996"/>
      <w:bookmarkStart w:id="1949" w:name="_Toc231896213"/>
      <w:bookmarkStart w:id="1950" w:name="_Toc231896218"/>
      <w:bookmarkStart w:id="1951" w:name="_Toc231896256"/>
      <w:bookmarkStart w:id="1952" w:name="_Toc231896260"/>
      <w:bookmarkStart w:id="1953" w:name="_Toc231896303"/>
      <w:bookmarkStart w:id="1954" w:name="_Toc231896308"/>
      <w:bookmarkStart w:id="1955" w:name="_Toc231896367"/>
      <w:bookmarkStart w:id="1956" w:name="_Toc231896371"/>
      <w:bookmarkStart w:id="1957" w:name="_Toc231896409"/>
      <w:bookmarkStart w:id="1958" w:name="_Toc231896414"/>
      <w:bookmarkStart w:id="1959" w:name="_Toc231896452"/>
      <w:bookmarkStart w:id="1960" w:name="_Toc231896456"/>
      <w:bookmarkStart w:id="1961" w:name="_Toc231896499"/>
      <w:bookmarkStart w:id="1962" w:name="_Toc231896504"/>
      <w:bookmarkStart w:id="1963" w:name="_Toc231896638"/>
      <w:bookmarkStart w:id="1964" w:name="_Toc231896642"/>
      <w:bookmarkStart w:id="1965" w:name="_Toc231896814"/>
      <w:bookmarkStart w:id="1966" w:name="_Toc231896818"/>
      <w:bookmarkStart w:id="1967" w:name="_Toc231896861"/>
      <w:bookmarkStart w:id="1968" w:name="_Toc231896865"/>
      <w:bookmarkStart w:id="1969" w:name="_Toc231896908"/>
      <w:bookmarkStart w:id="1970" w:name="_Toc231896913"/>
      <w:bookmarkStart w:id="1971" w:name="_Toc231896951"/>
      <w:bookmarkStart w:id="1972" w:name="_Toc231896955"/>
      <w:bookmarkStart w:id="1973" w:name="_Toc231896993"/>
      <w:bookmarkStart w:id="1974" w:name="_Toc231896997"/>
      <w:bookmarkStart w:id="1975" w:name="_Toc231897035"/>
      <w:bookmarkStart w:id="1976" w:name="_Toc231897040"/>
      <w:bookmarkStart w:id="1977" w:name="_Toc231897078"/>
      <w:bookmarkStart w:id="1978" w:name="_Toc231897082"/>
      <w:bookmarkStart w:id="1979" w:name="_Toc231897125"/>
      <w:bookmarkStart w:id="1980" w:name="_Toc231897130"/>
      <w:bookmarkStart w:id="1981" w:name="_Toc231897168"/>
      <w:bookmarkStart w:id="1982" w:name="_Toc231897172"/>
      <w:bookmarkStart w:id="1983" w:name="_Toc231897215"/>
      <w:bookmarkStart w:id="1984" w:name="_Toc231897220"/>
      <w:bookmarkStart w:id="1985" w:name="_Toc231897258"/>
      <w:bookmarkStart w:id="1986" w:name="_Toc231897262"/>
      <w:bookmarkStart w:id="1987" w:name="_Toc231897305"/>
      <w:bookmarkStart w:id="1988" w:name="_Toc231897310"/>
      <w:bookmarkStart w:id="1989" w:name="_Toc231897348"/>
      <w:bookmarkStart w:id="1990" w:name="_Toc231897352"/>
      <w:bookmarkStart w:id="1991" w:name="_Toc231897395"/>
      <w:bookmarkStart w:id="1992" w:name="_Toc231897400"/>
      <w:bookmarkStart w:id="1993" w:name="_Toc231897438"/>
      <w:bookmarkStart w:id="1994" w:name="_Toc231897442"/>
      <w:bookmarkStart w:id="1995" w:name="_Toc231897485"/>
      <w:bookmarkStart w:id="1996" w:name="_Toc231897490"/>
      <w:bookmarkStart w:id="1997" w:name="_Toc231897528"/>
      <w:bookmarkStart w:id="1998" w:name="_Toc231897532"/>
      <w:bookmarkStart w:id="1999" w:name="_Toc231897575"/>
      <w:bookmarkStart w:id="2000" w:name="_Toc231897580"/>
      <w:bookmarkStart w:id="2001" w:name="_Toc231897618"/>
      <w:bookmarkStart w:id="2002" w:name="_Toc231897622"/>
      <w:bookmarkStart w:id="2003" w:name="_Toc231897665"/>
      <w:bookmarkStart w:id="2004" w:name="_Toc231897670"/>
      <w:bookmarkStart w:id="2005" w:name="_Toc231897708"/>
      <w:bookmarkStart w:id="2006" w:name="_Toc231897712"/>
      <w:bookmarkStart w:id="2007" w:name="_Toc231897755"/>
      <w:bookmarkStart w:id="2008" w:name="_Toc231897760"/>
      <w:bookmarkStart w:id="2009" w:name="_Toc231898402"/>
      <w:bookmarkStart w:id="2010" w:name="_Toc231898406"/>
      <w:bookmarkStart w:id="2011" w:name="_Toc231898449"/>
      <w:bookmarkStart w:id="2012" w:name="_Toc231898454"/>
      <w:bookmarkStart w:id="2013" w:name="_Toc231898492"/>
      <w:bookmarkStart w:id="2014" w:name="_Toc231898496"/>
      <w:bookmarkStart w:id="2015" w:name="_Toc231898539"/>
      <w:bookmarkStart w:id="2016" w:name="_Toc231898544"/>
      <w:bookmarkStart w:id="2017" w:name="_Toc231898582"/>
      <w:bookmarkStart w:id="2018" w:name="_Toc231898586"/>
      <w:bookmarkStart w:id="2019" w:name="_Toc231898629"/>
      <w:bookmarkStart w:id="2020" w:name="_Toc231898634"/>
      <w:bookmarkStart w:id="2021" w:name="_Toc231898672"/>
      <w:bookmarkStart w:id="2022" w:name="_Toc231898676"/>
      <w:bookmarkStart w:id="2023" w:name="_Toc231898719"/>
      <w:bookmarkStart w:id="2024" w:name="_Toc231898724"/>
      <w:bookmarkStart w:id="2025" w:name="_Toc231898762"/>
      <w:bookmarkStart w:id="2026" w:name="_Toc231898766"/>
      <w:bookmarkStart w:id="2027" w:name="_Toc231898804"/>
      <w:bookmarkStart w:id="2028" w:name="_Toc231898809"/>
      <w:bookmarkStart w:id="2029" w:name="_Toc231898847"/>
      <w:bookmarkStart w:id="2030" w:name="_Toc231898851"/>
      <w:bookmarkStart w:id="2031" w:name="_Toc231898894"/>
      <w:bookmarkStart w:id="2032" w:name="_Toc231898899"/>
      <w:bookmarkStart w:id="2033" w:name="_Toc231898937"/>
      <w:bookmarkStart w:id="2034" w:name="_Toc231898941"/>
      <w:bookmarkStart w:id="2035" w:name="_Toc231898984"/>
      <w:bookmarkStart w:id="2036" w:name="_Toc231898989"/>
      <w:bookmarkStart w:id="2037" w:name="_Toc231899027"/>
      <w:bookmarkStart w:id="2038" w:name="_Toc231899031"/>
      <w:bookmarkStart w:id="2039" w:name="_Toc231899074"/>
      <w:bookmarkStart w:id="2040" w:name="_Toc231899079"/>
      <w:bookmarkStart w:id="2041" w:name="_Toc231899117"/>
      <w:bookmarkStart w:id="2042" w:name="_Toc231899122"/>
      <w:bookmarkStart w:id="2043" w:name="_Toc231899160"/>
      <w:bookmarkStart w:id="2044" w:name="_Toc231899164"/>
      <w:bookmarkStart w:id="2045" w:name="_Toc231899202"/>
      <w:bookmarkStart w:id="2046" w:name="_Toc231899206"/>
      <w:bookmarkStart w:id="2047" w:name="_Toc231899244"/>
      <w:bookmarkStart w:id="2048" w:name="_Toc231899249"/>
      <w:bookmarkStart w:id="2049" w:name="_Toc231899287"/>
      <w:bookmarkStart w:id="2050" w:name="_Toc231899291"/>
      <w:bookmarkStart w:id="2051" w:name="_Toc231899334"/>
      <w:bookmarkStart w:id="2052" w:name="_Toc231899339"/>
      <w:bookmarkStart w:id="2053" w:name="_Toc231899377"/>
      <w:bookmarkStart w:id="2054" w:name="_Toc231899382"/>
      <w:bookmarkStart w:id="2055" w:name="_Toc231899420"/>
      <w:bookmarkStart w:id="2056" w:name="_Toc231899424"/>
      <w:bookmarkStart w:id="2057" w:name="_Toc231899462"/>
      <w:bookmarkStart w:id="2058" w:name="_Toc231899466"/>
      <w:bookmarkStart w:id="2059" w:name="_Toc231899509"/>
      <w:bookmarkStart w:id="2060" w:name="_Toc231899514"/>
      <w:bookmarkStart w:id="2061" w:name="_Toc231899552"/>
      <w:bookmarkStart w:id="2062" w:name="_Toc231899556"/>
      <w:bookmarkStart w:id="2063" w:name="_Toc231899599"/>
      <w:bookmarkStart w:id="2064" w:name="_Toc231899604"/>
      <w:bookmarkStart w:id="2065" w:name="_Toc231899642"/>
      <w:bookmarkStart w:id="2066" w:name="_Toc231899646"/>
      <w:bookmarkStart w:id="2067" w:name="_Toc231899684"/>
      <w:bookmarkStart w:id="2068" w:name="_Toc231899689"/>
      <w:bookmarkStart w:id="2069" w:name="_Toc231899727"/>
      <w:bookmarkStart w:id="2070" w:name="_Toc231899731"/>
      <w:bookmarkStart w:id="2071" w:name="_Toc231899774"/>
      <w:bookmarkStart w:id="2072" w:name="_Toc231899779"/>
      <w:bookmarkStart w:id="2073" w:name="_Toc231899817"/>
      <w:bookmarkStart w:id="2074" w:name="_Toc231899822"/>
      <w:bookmarkStart w:id="2075" w:name="_Toc231899860"/>
      <w:bookmarkStart w:id="2076" w:name="_Toc231899864"/>
      <w:bookmarkStart w:id="2077" w:name="_Toc231899902"/>
      <w:bookmarkStart w:id="2078" w:name="_Toc231899907"/>
      <w:bookmarkStart w:id="2079" w:name="_Toc231899950"/>
      <w:bookmarkStart w:id="2080" w:name="_Toc231899955"/>
      <w:bookmarkStart w:id="2081" w:name="_Toc231900078"/>
      <w:bookmarkStart w:id="2082" w:name="_Toc231900196"/>
      <w:bookmarkStart w:id="2083" w:name="_Toc231900200"/>
      <w:bookmarkStart w:id="2084" w:name="_Toc231900323"/>
      <w:bookmarkStart w:id="2085" w:name="_Toc231900328"/>
      <w:bookmarkStart w:id="2086" w:name="_Toc231900595"/>
      <w:bookmarkStart w:id="2087" w:name="_Toc231900599"/>
      <w:bookmarkStart w:id="2088" w:name="_Toc231900603"/>
      <w:bookmarkStart w:id="2089" w:name="_Toc231900607"/>
      <w:bookmarkStart w:id="2090" w:name="_Toc248650645"/>
      <w:bookmarkStart w:id="2091" w:name="_Toc248651840"/>
      <w:bookmarkStart w:id="2092" w:name="_Toc248663494"/>
      <w:bookmarkStart w:id="2093" w:name="_Toc248663758"/>
      <w:bookmarkStart w:id="2094" w:name="_Toc248663810"/>
      <w:bookmarkStart w:id="2095" w:name="_Toc248663855"/>
      <w:bookmarkStart w:id="2096" w:name="_Toc248663899"/>
      <w:bookmarkStart w:id="2097" w:name="_Toc248663985"/>
      <w:bookmarkStart w:id="2098" w:name="_Toc248664086"/>
      <w:bookmarkStart w:id="2099" w:name="_Toc248664248"/>
      <w:bookmarkStart w:id="2100" w:name="_Toc248664314"/>
      <w:bookmarkStart w:id="2101" w:name="_Toc248665371"/>
      <w:bookmarkStart w:id="2102" w:name="_Toc248666193"/>
      <w:bookmarkStart w:id="2103" w:name="_Toc248733064"/>
      <w:bookmarkStart w:id="2104" w:name="_Toc248734325"/>
      <w:bookmarkStart w:id="2105" w:name="_Toc248745253"/>
      <w:bookmarkStart w:id="2106" w:name="_Toc248745666"/>
      <w:bookmarkStart w:id="2107" w:name="_Toc248745711"/>
      <w:bookmarkStart w:id="2108" w:name="_Toc248745819"/>
      <w:bookmarkStart w:id="2109" w:name="_Toc248745864"/>
      <w:bookmarkStart w:id="2110" w:name="_Toc248745978"/>
      <w:bookmarkStart w:id="2111" w:name="_Toc248746756"/>
      <w:bookmarkStart w:id="2112" w:name="_Toc248746808"/>
      <w:bookmarkStart w:id="2113" w:name="_Toc248746860"/>
      <w:bookmarkStart w:id="2114" w:name="_Toc248746912"/>
      <w:bookmarkStart w:id="2115" w:name="_Toc248747021"/>
      <w:bookmarkStart w:id="2116" w:name="_Toc248748106"/>
      <w:bookmarkStart w:id="2117" w:name="_Toc248748151"/>
      <w:bookmarkStart w:id="2118" w:name="_Toc248748206"/>
      <w:bookmarkStart w:id="2119" w:name="_Toc248748251"/>
      <w:bookmarkStart w:id="2120" w:name="_Toc248748687"/>
      <w:bookmarkStart w:id="2121" w:name="_Toc248748732"/>
      <w:bookmarkStart w:id="2122" w:name="_Toc248748785"/>
      <w:bookmarkStart w:id="2123" w:name="_Toc248748830"/>
      <w:bookmarkStart w:id="2124" w:name="_Toc248748875"/>
      <w:bookmarkStart w:id="2125" w:name="_Toc248748928"/>
      <w:bookmarkStart w:id="2126" w:name="_Toc248748972"/>
      <w:bookmarkStart w:id="2127" w:name="_Toc248749893"/>
      <w:bookmarkStart w:id="2128" w:name="_Toc248749937"/>
      <w:bookmarkStart w:id="2129" w:name="_Toc248750496"/>
      <w:bookmarkStart w:id="2130" w:name="_Toc250372441"/>
      <w:bookmarkStart w:id="2131" w:name="_Toc250372486"/>
      <w:bookmarkStart w:id="2132" w:name="_Toc250372771"/>
      <w:bookmarkStart w:id="2133" w:name="_Toc250372816"/>
      <w:bookmarkStart w:id="2134" w:name="_Toc250372961"/>
      <w:bookmarkStart w:id="2135" w:name="_Toc250373108"/>
      <w:bookmarkStart w:id="2136" w:name="_Toc250373153"/>
      <w:bookmarkStart w:id="2137" w:name="_Toc250373199"/>
      <w:bookmarkStart w:id="2138" w:name="_Toc250373244"/>
      <w:bookmarkStart w:id="2139" w:name="_Toc250373289"/>
      <w:bookmarkStart w:id="2140" w:name="_Toc250380457"/>
      <w:bookmarkStart w:id="2141" w:name="_Toc250380615"/>
      <w:bookmarkStart w:id="2142" w:name="_Toc250380659"/>
      <w:bookmarkStart w:id="2143" w:name="_Toc250380704"/>
      <w:bookmarkStart w:id="2144" w:name="_Toc250380757"/>
      <w:bookmarkStart w:id="2145" w:name="_Toc250380802"/>
      <w:bookmarkStart w:id="2146" w:name="_Toc250380855"/>
      <w:bookmarkStart w:id="2147" w:name="_Toc250380900"/>
      <w:bookmarkStart w:id="2148" w:name="_Toc250381096"/>
      <w:bookmarkStart w:id="2149" w:name="_Toc250381141"/>
      <w:bookmarkStart w:id="2150" w:name="_Toc250381185"/>
      <w:bookmarkStart w:id="2151" w:name="_Toc250381232"/>
      <w:bookmarkStart w:id="2152" w:name="_Toc250381276"/>
      <w:bookmarkStart w:id="2153" w:name="_Toc250381321"/>
      <w:bookmarkStart w:id="2154" w:name="_Toc250381371"/>
      <w:bookmarkStart w:id="2155" w:name="_Toc250381415"/>
      <w:bookmarkStart w:id="2156" w:name="_Toc250381457"/>
      <w:bookmarkStart w:id="2157" w:name="_Toc250381500"/>
      <w:bookmarkStart w:id="2158" w:name="_Toc250381576"/>
      <w:bookmarkStart w:id="2159" w:name="_Toc250381627"/>
      <w:bookmarkStart w:id="2160" w:name="_Toc250381670"/>
      <w:bookmarkStart w:id="2161" w:name="_Toc250381762"/>
      <w:bookmarkStart w:id="2162" w:name="_Toc250381805"/>
      <w:bookmarkStart w:id="2163" w:name="_Toc250969714"/>
      <w:bookmarkStart w:id="2164" w:name="_Toc250969817"/>
      <w:bookmarkStart w:id="2165" w:name="_Toc250969898"/>
      <w:bookmarkStart w:id="2166" w:name="_Toc250969941"/>
      <w:bookmarkStart w:id="2167" w:name="_Toc250969993"/>
      <w:bookmarkStart w:id="2168" w:name="_Toc250970188"/>
      <w:bookmarkStart w:id="2169" w:name="_Toc250970240"/>
      <w:bookmarkStart w:id="2170" w:name="_Toc250970731"/>
      <w:bookmarkStart w:id="2171" w:name="_Toc250970821"/>
      <w:bookmarkStart w:id="2172" w:name="_Toc250971260"/>
      <w:bookmarkStart w:id="2173" w:name="_Toc250971303"/>
      <w:bookmarkStart w:id="2174" w:name="_Toc250971860"/>
      <w:bookmarkStart w:id="2175" w:name="_Toc250971962"/>
      <w:bookmarkStart w:id="2176" w:name="_Toc250972177"/>
      <w:bookmarkStart w:id="2177" w:name="_Toc250972220"/>
      <w:bookmarkStart w:id="2178" w:name="_Toc250972544"/>
      <w:bookmarkStart w:id="2179" w:name="_Toc250972611"/>
      <w:bookmarkStart w:id="2180" w:name="_Toc250972693"/>
      <w:bookmarkStart w:id="2181" w:name="_Toc250972736"/>
      <w:bookmarkStart w:id="2182" w:name="_Toc250972779"/>
      <w:bookmarkStart w:id="2183" w:name="_Toc250973170"/>
      <w:bookmarkStart w:id="2184" w:name="_Toc250973211"/>
      <w:bookmarkStart w:id="2185" w:name="_Toc250973252"/>
      <w:bookmarkStart w:id="2186" w:name="_Toc250973293"/>
      <w:bookmarkStart w:id="2187" w:name="_Toc250973335"/>
      <w:bookmarkStart w:id="2188" w:name="_Toc250973378"/>
      <w:bookmarkStart w:id="2189" w:name="_Toc250973510"/>
      <w:bookmarkStart w:id="2190" w:name="_Toc250973553"/>
      <w:bookmarkStart w:id="2191" w:name="_Toc250973793"/>
      <w:bookmarkStart w:id="2192" w:name="_Toc258219534"/>
      <w:bookmarkStart w:id="2193" w:name="_Toc258222886"/>
      <w:bookmarkStart w:id="2194" w:name="_Toc266371386"/>
      <w:bookmarkStart w:id="2195" w:name="_Toc267063581"/>
      <w:bookmarkStart w:id="2196" w:name="_Toc267297427"/>
      <w:bookmarkStart w:id="2197" w:name="_Toc267297475"/>
      <w:bookmarkStart w:id="2198" w:name="_Toc267297792"/>
      <w:bookmarkStart w:id="2199" w:name="_Toc267297818"/>
      <w:bookmarkStart w:id="2200" w:name="_Toc267297841"/>
      <w:bookmarkStart w:id="2201" w:name="_Toc267297859"/>
      <w:bookmarkStart w:id="2202" w:name="_Toc267297922"/>
      <w:bookmarkStart w:id="2203" w:name="_Toc267297975"/>
      <w:bookmarkStart w:id="2204" w:name="_Toc267297994"/>
      <w:bookmarkStart w:id="2205" w:name="_Toc267298010"/>
      <w:bookmarkStart w:id="2206" w:name="_Toc267298028"/>
      <w:bookmarkStart w:id="2207" w:name="_Toc267298052"/>
      <w:bookmarkStart w:id="2208" w:name="_Toc267298093"/>
      <w:bookmarkStart w:id="2209" w:name="_Toc267298110"/>
      <w:bookmarkStart w:id="2210" w:name="_Toc267298192"/>
      <w:bookmarkStart w:id="2211" w:name="_Toc267298532"/>
      <w:bookmarkStart w:id="2212" w:name="_Toc267298541"/>
      <w:bookmarkStart w:id="2213" w:name="_Toc267298572"/>
      <w:bookmarkStart w:id="2214" w:name="_Toc267298663"/>
      <w:bookmarkStart w:id="2215" w:name="_Toc267298676"/>
      <w:bookmarkStart w:id="2216" w:name="_Toc267298693"/>
      <w:bookmarkStart w:id="2217" w:name="_Toc267298934"/>
      <w:bookmarkStart w:id="2218" w:name="_Toc267298944"/>
      <w:bookmarkStart w:id="2219" w:name="_Toc267374167"/>
      <w:bookmarkStart w:id="2220" w:name="_Toc267471054"/>
      <w:bookmarkStart w:id="2221" w:name="_Toc267471100"/>
      <w:bookmarkStart w:id="2222" w:name="_Toc267471109"/>
      <w:bookmarkStart w:id="2223" w:name="_Toc267929985"/>
      <w:bookmarkStart w:id="2224" w:name="_Toc267930032"/>
      <w:bookmarkStart w:id="2225" w:name="_Toc267930145"/>
      <w:bookmarkStart w:id="2226" w:name="_Toc267930157"/>
      <w:bookmarkStart w:id="2227" w:name="_Toc268014828"/>
      <w:bookmarkStart w:id="2228" w:name="_Toc268014844"/>
      <w:bookmarkStart w:id="2229" w:name="_Toc268014865"/>
      <w:bookmarkStart w:id="2230" w:name="_Toc268097706"/>
      <w:bookmarkStart w:id="2231" w:name="_Toc268097738"/>
      <w:bookmarkStart w:id="2232" w:name="_Toc268097763"/>
      <w:bookmarkStart w:id="2233" w:name="_Toc268097807"/>
      <w:bookmarkStart w:id="2234" w:name="_Toc268097918"/>
      <w:bookmarkStart w:id="2235" w:name="_Toc268097971"/>
      <w:bookmarkStart w:id="2236" w:name="_Toc268097997"/>
      <w:bookmarkStart w:id="2237" w:name="_Toc268098039"/>
      <w:bookmarkStart w:id="2238" w:name="_Toc268098048"/>
      <w:bookmarkStart w:id="2239" w:name="_Toc268098071"/>
      <w:bookmarkStart w:id="2240" w:name="_Toc268098254"/>
      <w:bookmarkStart w:id="2241" w:name="_Toc268165589"/>
      <w:bookmarkStart w:id="2242" w:name="_Toc268165835"/>
      <w:bookmarkStart w:id="2243" w:name="_Toc268166060"/>
      <w:bookmarkStart w:id="2244" w:name="_Toc268166264"/>
      <w:bookmarkStart w:id="2245" w:name="_Toc268166302"/>
      <w:bookmarkStart w:id="2246" w:name="_Toc268167516"/>
      <w:bookmarkStart w:id="2247" w:name="_Toc268168337"/>
      <w:bookmarkStart w:id="2248" w:name="_Toc268168365"/>
      <w:bookmarkStart w:id="2249" w:name="_Toc268179261"/>
      <w:bookmarkStart w:id="2250" w:name="_Toc268179402"/>
      <w:bookmarkStart w:id="2251" w:name="_Toc268179485"/>
      <w:bookmarkStart w:id="2252" w:name="_Toc268179511"/>
      <w:bookmarkStart w:id="2253" w:name="_Toc268179589"/>
      <w:bookmarkStart w:id="2254" w:name="_Toc268767632"/>
      <w:bookmarkStart w:id="2255" w:name="_Toc268767657"/>
      <w:bookmarkStart w:id="2256" w:name="_Toc268767813"/>
      <w:bookmarkStart w:id="2257" w:name="_Toc268776519"/>
      <w:bookmarkStart w:id="2258" w:name="_Toc268776562"/>
      <w:bookmarkStart w:id="2259" w:name="_Toc268776584"/>
      <w:bookmarkStart w:id="2260" w:name="_Toc268776624"/>
      <w:bookmarkStart w:id="2261" w:name="_Toc268776693"/>
      <w:bookmarkStart w:id="2262" w:name="_Toc268776760"/>
      <w:bookmarkStart w:id="2263" w:name="_Toc268776909"/>
      <w:bookmarkStart w:id="2264" w:name="_Toc268777243"/>
      <w:bookmarkStart w:id="2265" w:name="_Toc268777248"/>
      <w:bookmarkStart w:id="2266" w:name="_Toc268777286"/>
      <w:bookmarkStart w:id="2267" w:name="_Toc268777351"/>
      <w:bookmarkStart w:id="2268" w:name="_Toc268777365"/>
      <w:bookmarkStart w:id="2269" w:name="_Toc268777390"/>
      <w:bookmarkStart w:id="2270" w:name="_Toc268778382"/>
      <w:bookmarkStart w:id="2271" w:name="_Toc268778526"/>
      <w:bookmarkStart w:id="2272" w:name="_Toc268778736"/>
      <w:bookmarkStart w:id="2273" w:name="_Toc268779195"/>
      <w:bookmarkStart w:id="2274" w:name="_Toc268779207"/>
      <w:bookmarkStart w:id="2275" w:name="_Toc268779242"/>
      <w:bookmarkStart w:id="2276" w:name="_Toc270341882"/>
      <w:bookmarkStart w:id="2277" w:name="_Toc270341924"/>
      <w:bookmarkStart w:id="2278" w:name="_Toc270341966"/>
      <w:bookmarkStart w:id="2279" w:name="_Toc270342008"/>
      <w:bookmarkStart w:id="2280" w:name="_Toc270342050"/>
      <w:bookmarkStart w:id="2281" w:name="_Toc270342092"/>
      <w:bookmarkStart w:id="2282" w:name="_Toc270342134"/>
      <w:bookmarkStart w:id="2283" w:name="_Toc270342176"/>
      <w:bookmarkStart w:id="2284" w:name="_Toc270342219"/>
      <w:bookmarkStart w:id="2285" w:name="_Toc270342262"/>
      <w:bookmarkStart w:id="2286" w:name="_Toc270342305"/>
      <w:bookmarkStart w:id="2287" w:name="_Toc270342349"/>
      <w:bookmarkStart w:id="2288" w:name="_Toc270342394"/>
      <w:bookmarkStart w:id="2289" w:name="_Toc270342440"/>
      <w:bookmarkStart w:id="2290" w:name="_Toc270342485"/>
      <w:bookmarkStart w:id="2291" w:name="_Toc270342532"/>
      <w:bookmarkStart w:id="2292" w:name="_Toc270342579"/>
      <w:bookmarkStart w:id="2293" w:name="_Toc270342628"/>
      <w:bookmarkStart w:id="2294" w:name="_Toc270342677"/>
      <w:bookmarkStart w:id="2295" w:name="_Toc270342726"/>
      <w:bookmarkStart w:id="2296" w:name="_Toc270342775"/>
      <w:bookmarkStart w:id="2297" w:name="_Toc270342824"/>
      <w:bookmarkStart w:id="2298" w:name="_Toc270342873"/>
      <w:bookmarkStart w:id="2299" w:name="_Toc270342922"/>
      <w:bookmarkStart w:id="2300" w:name="_Toc270342971"/>
      <w:bookmarkStart w:id="2301" w:name="_Toc270343020"/>
      <w:bookmarkStart w:id="2302" w:name="_Toc270343069"/>
      <w:bookmarkStart w:id="2303" w:name="_Toc270343117"/>
      <w:bookmarkStart w:id="2304" w:name="_Toc270343165"/>
      <w:bookmarkStart w:id="2305" w:name="_Toc270343213"/>
      <w:bookmarkStart w:id="2306" w:name="_Toc270343260"/>
      <w:bookmarkStart w:id="2307" w:name="_Toc270343306"/>
      <w:bookmarkStart w:id="2308" w:name="_Toc270343351"/>
      <w:bookmarkStart w:id="2309" w:name="_Toc270343397"/>
      <w:bookmarkStart w:id="2310" w:name="_Toc270343441"/>
      <w:bookmarkStart w:id="2311" w:name="_Toc270343485"/>
      <w:bookmarkStart w:id="2312" w:name="_Toc270343527"/>
      <w:bookmarkStart w:id="2313" w:name="_Toc270343569"/>
      <w:bookmarkStart w:id="2314" w:name="_Toc270343611"/>
      <w:bookmarkStart w:id="2315" w:name="_Toc270343653"/>
      <w:bookmarkStart w:id="2316" w:name="_Toc270343695"/>
      <w:bookmarkStart w:id="2317" w:name="_Toc270343737"/>
      <w:bookmarkStart w:id="2318" w:name="_Toc270343779"/>
      <w:bookmarkStart w:id="2319" w:name="_Toc270343821"/>
      <w:bookmarkStart w:id="2320" w:name="_Toc270343863"/>
      <w:bookmarkStart w:id="2321" w:name="_Toc270343905"/>
      <w:bookmarkStart w:id="2322" w:name="_Toc270343948"/>
      <w:bookmarkStart w:id="2323" w:name="_Toc270343991"/>
      <w:bookmarkStart w:id="2324" w:name="_Toc270344034"/>
      <w:bookmarkStart w:id="2325" w:name="_Toc270344078"/>
      <w:bookmarkStart w:id="2326" w:name="_Toc270344123"/>
      <w:bookmarkStart w:id="2327" w:name="_Toc270344169"/>
      <w:bookmarkStart w:id="2328" w:name="_Toc270344214"/>
      <w:bookmarkStart w:id="2329" w:name="_Toc270344261"/>
      <w:bookmarkStart w:id="2330" w:name="_Toc270344308"/>
      <w:bookmarkStart w:id="2331" w:name="_Toc270344357"/>
      <w:bookmarkStart w:id="2332" w:name="_Toc270344406"/>
      <w:bookmarkStart w:id="2333" w:name="_Toc270344455"/>
      <w:bookmarkStart w:id="2334" w:name="_Toc270344461"/>
      <w:bookmarkStart w:id="2335" w:name="_Toc270344510"/>
      <w:bookmarkStart w:id="2336" w:name="_Toc270344559"/>
      <w:bookmarkStart w:id="2337" w:name="_Toc270344608"/>
      <w:bookmarkStart w:id="2338" w:name="_Toc270344657"/>
      <w:bookmarkStart w:id="2339" w:name="_Toc270344706"/>
      <w:bookmarkStart w:id="2340" w:name="_Toc270344755"/>
      <w:bookmarkStart w:id="2341" w:name="_Toc270344804"/>
      <w:bookmarkStart w:id="2342" w:name="_Toc270344852"/>
      <w:bookmarkStart w:id="2343" w:name="_Toc270344900"/>
      <w:bookmarkStart w:id="2344" w:name="_Toc270344948"/>
      <w:bookmarkStart w:id="2345" w:name="_Toc270344995"/>
      <w:bookmarkStart w:id="2346" w:name="_Toc270345041"/>
      <w:bookmarkStart w:id="2347" w:name="_Toc270345086"/>
      <w:bookmarkStart w:id="2348" w:name="_Toc270345132"/>
      <w:bookmarkStart w:id="2349" w:name="_Toc270345176"/>
      <w:bookmarkStart w:id="2350" w:name="_Toc270345220"/>
      <w:bookmarkStart w:id="2351" w:name="_Toc270345262"/>
      <w:bookmarkStart w:id="2352" w:name="_Toc270345304"/>
      <w:bookmarkStart w:id="2353" w:name="_Toc270345346"/>
      <w:bookmarkStart w:id="2354" w:name="_Toc270345388"/>
      <w:bookmarkStart w:id="2355" w:name="_Toc270345430"/>
      <w:bookmarkStart w:id="2356" w:name="_Toc270345472"/>
      <w:bookmarkStart w:id="2357" w:name="_Toc270345514"/>
      <w:bookmarkStart w:id="2358" w:name="_Toc270345556"/>
      <w:bookmarkStart w:id="2359" w:name="_Toc270345598"/>
      <w:bookmarkStart w:id="2360" w:name="_Toc270345640"/>
      <w:bookmarkStart w:id="2361" w:name="_Toc270345683"/>
      <w:bookmarkStart w:id="2362" w:name="_Toc270345726"/>
      <w:bookmarkStart w:id="2363" w:name="_Toc270345769"/>
      <w:bookmarkStart w:id="2364" w:name="_Toc270345813"/>
      <w:bookmarkStart w:id="2365" w:name="_Toc270345858"/>
      <w:bookmarkStart w:id="2366" w:name="_Toc270345904"/>
      <w:bookmarkStart w:id="2367" w:name="_Toc270345949"/>
      <w:bookmarkStart w:id="2368" w:name="_Toc270345996"/>
      <w:bookmarkStart w:id="2369" w:name="_Toc270346043"/>
      <w:bookmarkStart w:id="2370" w:name="_Toc270346092"/>
      <w:bookmarkStart w:id="2371" w:name="_Toc270346141"/>
      <w:bookmarkStart w:id="2372" w:name="_Toc270346190"/>
      <w:bookmarkStart w:id="2373" w:name="_Toc270346232"/>
      <w:bookmarkStart w:id="2374" w:name="_Toc270346281"/>
      <w:bookmarkStart w:id="2375" w:name="_Toc270424108"/>
      <w:bookmarkStart w:id="2376" w:name="_Toc270424153"/>
      <w:bookmarkStart w:id="2377" w:name="_Toc270424204"/>
      <w:bookmarkStart w:id="2378" w:name="_Toc270424248"/>
      <w:bookmarkStart w:id="2379" w:name="_Toc270424293"/>
      <w:bookmarkStart w:id="2380" w:name="_Toc270424346"/>
      <w:bookmarkStart w:id="2381" w:name="_Toc270424398"/>
      <w:bookmarkStart w:id="2382" w:name="_Toc270424450"/>
      <w:bookmarkStart w:id="2383" w:name="_Toc270425065"/>
      <w:bookmarkStart w:id="2384" w:name="_Toc270427169"/>
      <w:bookmarkStart w:id="2385" w:name="_Toc270427407"/>
      <w:bookmarkStart w:id="2386" w:name="_Toc270427458"/>
      <w:bookmarkStart w:id="2387" w:name="_Toc270427518"/>
      <w:bookmarkStart w:id="2388" w:name="_Toc270433846"/>
      <w:bookmarkStart w:id="2389" w:name="_Toc270433898"/>
      <w:bookmarkStart w:id="2390" w:name="_Toc270435972"/>
      <w:bookmarkStart w:id="2391" w:name="_Toc270437013"/>
      <w:bookmarkStart w:id="2392" w:name="_Toc270437065"/>
      <w:bookmarkStart w:id="2393" w:name="_Toc270438314"/>
      <w:bookmarkStart w:id="2394" w:name="_Toc270438367"/>
      <w:bookmarkStart w:id="2395" w:name="_Toc270438420"/>
      <w:bookmarkStart w:id="2396" w:name="_Toc270438474"/>
      <w:bookmarkStart w:id="2397" w:name="_Toc270515604"/>
      <w:bookmarkStart w:id="2398" w:name="_Toc270515656"/>
      <w:bookmarkStart w:id="2399" w:name="_Toc270516356"/>
      <w:bookmarkStart w:id="2400" w:name="_Toc270516408"/>
      <w:bookmarkStart w:id="2401" w:name="_Toc270927068"/>
      <w:bookmarkStart w:id="2402" w:name="_Toc270927228"/>
      <w:bookmarkStart w:id="2403" w:name="_Toc270927327"/>
      <w:bookmarkStart w:id="2404" w:name="_Toc270927665"/>
      <w:bookmarkStart w:id="2405" w:name="_Toc270929189"/>
      <w:bookmarkStart w:id="2406" w:name="_Toc270929429"/>
      <w:bookmarkStart w:id="2407" w:name="_Toc270930021"/>
      <w:bookmarkStart w:id="2408" w:name="_Toc270930066"/>
      <w:bookmarkStart w:id="2409" w:name="_Toc270930226"/>
      <w:bookmarkStart w:id="2410" w:name="_Toc270930271"/>
      <w:bookmarkStart w:id="2411" w:name="_Toc270930316"/>
      <w:bookmarkStart w:id="2412" w:name="_Toc270930710"/>
      <w:bookmarkStart w:id="2413" w:name="_Toc270931418"/>
      <w:bookmarkStart w:id="2414" w:name="_Toc270931472"/>
      <w:bookmarkStart w:id="2415" w:name="_Toc270931526"/>
      <w:bookmarkStart w:id="2416" w:name="_Toc270931580"/>
      <w:bookmarkStart w:id="2417" w:name="_Toc270931626"/>
      <w:bookmarkStart w:id="2418" w:name="_Toc270931672"/>
      <w:bookmarkStart w:id="2419" w:name="_Toc270932335"/>
      <w:bookmarkStart w:id="2420" w:name="_Toc270932691"/>
      <w:bookmarkStart w:id="2421" w:name="_Toc270935711"/>
      <w:bookmarkStart w:id="2422" w:name="_Toc270936243"/>
      <w:bookmarkStart w:id="2423" w:name="_Toc270936772"/>
      <w:bookmarkStart w:id="2424" w:name="_Toc270938109"/>
      <w:bookmarkStart w:id="2425" w:name="_Toc270938159"/>
      <w:bookmarkStart w:id="2426" w:name="_Toc270938302"/>
      <w:bookmarkStart w:id="2427" w:name="_Toc270938356"/>
      <w:bookmarkStart w:id="2428" w:name="_Toc270938411"/>
      <w:bookmarkStart w:id="2429" w:name="_Toc270938487"/>
      <w:bookmarkStart w:id="2430" w:name="_Toc270938534"/>
      <w:bookmarkStart w:id="2431" w:name="_Toc270939483"/>
      <w:bookmarkStart w:id="2432" w:name="_Toc270939519"/>
      <w:bookmarkStart w:id="2433" w:name="_Toc271013591"/>
      <w:bookmarkStart w:id="2434" w:name="_Toc271013644"/>
      <w:bookmarkStart w:id="2435" w:name="_Toc271013690"/>
      <w:bookmarkStart w:id="2436" w:name="_Toc271013737"/>
      <w:bookmarkStart w:id="2437" w:name="_Toc271013784"/>
      <w:bookmarkStart w:id="2438" w:name="_Toc271014004"/>
      <w:bookmarkStart w:id="2439" w:name="_Toc271014051"/>
      <w:bookmarkStart w:id="2440" w:name="_Toc271014157"/>
      <w:bookmarkStart w:id="2441" w:name="_Toc271014204"/>
      <w:bookmarkStart w:id="2442" w:name="_Toc271014461"/>
      <w:bookmarkStart w:id="2443" w:name="_Toc271014507"/>
      <w:bookmarkStart w:id="2444" w:name="_Toc271014626"/>
      <w:bookmarkStart w:id="2445" w:name="_Toc271014679"/>
      <w:bookmarkStart w:id="2446" w:name="_Toc271014733"/>
      <w:bookmarkStart w:id="2447" w:name="_Toc271014787"/>
      <w:bookmarkStart w:id="2448" w:name="_Toc271024396"/>
      <w:bookmarkStart w:id="2449" w:name="_Toc271024502"/>
      <w:bookmarkStart w:id="2450" w:name="_Toc271024552"/>
      <w:bookmarkStart w:id="2451" w:name="_Toc271024624"/>
      <w:bookmarkStart w:id="2452" w:name="_Toc271024674"/>
      <w:bookmarkStart w:id="2453" w:name="_Toc271025264"/>
      <w:bookmarkStart w:id="2454" w:name="_Toc271025314"/>
      <w:bookmarkStart w:id="2455" w:name="_Toc271025364"/>
      <w:bookmarkStart w:id="2456" w:name="_Toc271025414"/>
      <w:bookmarkStart w:id="2457" w:name="_Toc271025484"/>
      <w:bookmarkStart w:id="2458" w:name="_Toc271025534"/>
      <w:bookmarkStart w:id="2459" w:name="_Toc271025619"/>
      <w:bookmarkStart w:id="2460" w:name="_Toc271025669"/>
      <w:bookmarkStart w:id="2461" w:name="_Toc271025719"/>
      <w:bookmarkStart w:id="2462" w:name="_Toc271025769"/>
      <w:bookmarkStart w:id="2463" w:name="_Toc271026133"/>
      <w:bookmarkStart w:id="2464" w:name="_Toc271026214"/>
      <w:bookmarkStart w:id="2465" w:name="_Toc271029865"/>
      <w:bookmarkStart w:id="2466" w:name="_Toc271029915"/>
      <w:bookmarkStart w:id="2467" w:name="_Toc271030116"/>
      <w:bookmarkStart w:id="2468" w:name="_Toc271030166"/>
      <w:bookmarkStart w:id="2469" w:name="_Toc271030258"/>
      <w:bookmarkStart w:id="2470" w:name="_Toc271030308"/>
      <w:bookmarkStart w:id="2471" w:name="_Toc271030543"/>
      <w:bookmarkStart w:id="2472" w:name="_Toc271030593"/>
      <w:bookmarkStart w:id="2473" w:name="_Toc271031367"/>
      <w:bookmarkStart w:id="2474" w:name="_Toc271031416"/>
      <w:bookmarkStart w:id="2475" w:name="_Toc271031664"/>
      <w:bookmarkStart w:id="2476" w:name="_Toc271031714"/>
      <w:bookmarkStart w:id="2477" w:name="_Toc271033128"/>
      <w:bookmarkStart w:id="2478" w:name="_Toc271033178"/>
      <w:bookmarkStart w:id="2479" w:name="_Toc271033652"/>
      <w:bookmarkStart w:id="2480" w:name="_Toc271034976"/>
      <w:bookmarkStart w:id="2481" w:name="_Toc271035192"/>
      <w:bookmarkStart w:id="2482" w:name="_Toc271035242"/>
      <w:bookmarkStart w:id="2483" w:name="_Toc271035322"/>
      <w:bookmarkStart w:id="2484" w:name="_Toc271035372"/>
      <w:bookmarkStart w:id="2485" w:name="_Toc271035709"/>
      <w:bookmarkStart w:id="2486" w:name="_Toc271035759"/>
      <w:bookmarkStart w:id="2487" w:name="_Toc271037490"/>
      <w:bookmarkStart w:id="2488" w:name="_Toc271037536"/>
      <w:bookmarkStart w:id="2489" w:name="_Toc271037618"/>
      <w:bookmarkStart w:id="2490" w:name="_Toc271037664"/>
      <w:bookmarkStart w:id="2491" w:name="_Toc271037891"/>
      <w:bookmarkStart w:id="2492" w:name="_Toc271037972"/>
      <w:bookmarkStart w:id="2493" w:name="_Toc271038025"/>
      <w:bookmarkStart w:id="2494" w:name="_Toc271038168"/>
      <w:bookmarkStart w:id="2495" w:name="_Toc271038221"/>
      <w:bookmarkStart w:id="2496" w:name="_Toc271038267"/>
      <w:bookmarkStart w:id="2497" w:name="_Toc271038313"/>
      <w:bookmarkStart w:id="2498" w:name="_Toc271040366"/>
      <w:bookmarkStart w:id="2499" w:name="_Toc271040474"/>
      <w:bookmarkStart w:id="2500" w:name="_Toc271040528"/>
      <w:bookmarkStart w:id="2501" w:name="_Toc271040574"/>
      <w:bookmarkStart w:id="2502" w:name="_Toc271040620"/>
      <w:bookmarkStart w:id="2503" w:name="_Toc271040666"/>
      <w:bookmarkStart w:id="2504" w:name="_Toc271040829"/>
      <w:bookmarkStart w:id="2505" w:name="_Toc271040875"/>
      <w:bookmarkStart w:id="2506" w:name="_Toc271041267"/>
      <w:bookmarkStart w:id="2507" w:name="_Toc271041313"/>
      <w:bookmarkStart w:id="2508" w:name="_Toc271041360"/>
      <w:bookmarkStart w:id="2509" w:name="_Toc271041407"/>
      <w:bookmarkStart w:id="2510" w:name="_Toc271041453"/>
      <w:bookmarkStart w:id="2511" w:name="_Toc271041634"/>
      <w:bookmarkStart w:id="2512" w:name="_Toc271041689"/>
      <w:bookmarkStart w:id="2513" w:name="_Toc271041735"/>
      <w:bookmarkStart w:id="2514" w:name="_Toc271041781"/>
      <w:bookmarkStart w:id="2515" w:name="_Toc271041828"/>
      <w:bookmarkStart w:id="2516" w:name="_Toc271041875"/>
      <w:bookmarkStart w:id="2517" w:name="_Toc271041921"/>
      <w:bookmarkStart w:id="2518" w:name="_Toc271793273"/>
      <w:bookmarkStart w:id="2519" w:name="_Toc271892732"/>
      <w:bookmarkStart w:id="2520" w:name="_Toc271892787"/>
      <w:bookmarkStart w:id="2521" w:name="_Toc271892841"/>
      <w:bookmarkStart w:id="2522" w:name="_Toc271892894"/>
      <w:bookmarkStart w:id="2523" w:name="_Toc271894880"/>
      <w:bookmarkStart w:id="2524" w:name="_Toc271894933"/>
      <w:bookmarkStart w:id="2525" w:name="_Toc271897265"/>
      <w:bookmarkStart w:id="2526" w:name="_Toc273456341"/>
      <w:bookmarkStart w:id="2527" w:name="_Toc273456388"/>
      <w:bookmarkStart w:id="2528" w:name="_Toc273456603"/>
      <w:bookmarkStart w:id="2529" w:name="_Toc273456656"/>
      <w:bookmarkStart w:id="2530" w:name="_Toc273456703"/>
      <w:bookmarkStart w:id="2531" w:name="_Toc273456749"/>
      <w:bookmarkStart w:id="2532" w:name="_Toc273456795"/>
      <w:bookmarkStart w:id="2533" w:name="_Toc273456841"/>
      <w:bookmarkStart w:id="2534" w:name="_Toc273456887"/>
      <w:bookmarkStart w:id="2535" w:name="_Toc273456933"/>
      <w:bookmarkStart w:id="2536" w:name="_Toc273457268"/>
      <w:bookmarkStart w:id="2537" w:name="_Toc273457314"/>
      <w:bookmarkStart w:id="2538" w:name="_Toc273457360"/>
      <w:bookmarkStart w:id="2539" w:name="_Toc273457406"/>
      <w:bookmarkStart w:id="2540" w:name="_Toc273457452"/>
      <w:bookmarkStart w:id="2541" w:name="_Toc273457498"/>
      <w:bookmarkStart w:id="2542" w:name="_Toc273457544"/>
      <w:bookmarkStart w:id="2543" w:name="_Toc273457590"/>
      <w:bookmarkStart w:id="2544" w:name="_Toc307409549"/>
      <w:bookmarkStart w:id="2545" w:name="_Toc307409596"/>
      <w:bookmarkStart w:id="2546" w:name="_Toc307409643"/>
      <w:bookmarkStart w:id="2547" w:name="_Toc307409691"/>
      <w:bookmarkStart w:id="2548" w:name="_Toc307409738"/>
      <w:bookmarkStart w:id="2549" w:name="_Toc307409784"/>
      <w:bookmarkStart w:id="2550" w:name="_Toc307410167"/>
      <w:bookmarkStart w:id="2551" w:name="_Toc307410214"/>
      <w:bookmarkStart w:id="2552" w:name="_Toc353291011"/>
      <w:bookmarkStart w:id="2553" w:name="_Toc353291057"/>
      <w:bookmarkStart w:id="2554" w:name="_Toc353291103"/>
      <w:bookmarkStart w:id="2555" w:name="_Toc353293768"/>
      <w:bookmarkStart w:id="2556" w:name="_Toc353293967"/>
      <w:bookmarkStart w:id="2557" w:name="_Toc353293983"/>
      <w:bookmarkStart w:id="2558" w:name="_Toc353467547"/>
      <w:bookmarkStart w:id="2559" w:name="_Toc353467728"/>
      <w:bookmarkStart w:id="2560" w:name="_Toc353467892"/>
      <w:bookmarkStart w:id="2561" w:name="_Toc353467918"/>
      <w:bookmarkStart w:id="2562" w:name="_Toc353528566"/>
      <w:bookmarkStart w:id="2563" w:name="_Toc353528599"/>
      <w:bookmarkStart w:id="2564" w:name="_Toc353529224"/>
      <w:bookmarkStart w:id="2565" w:name="_Toc353529280"/>
      <w:bookmarkStart w:id="2566" w:name="_Toc353529957"/>
      <w:bookmarkStart w:id="2567" w:name="_Toc353530201"/>
      <w:bookmarkStart w:id="2568" w:name="_Toc353530265"/>
      <w:bookmarkStart w:id="2569" w:name="_Toc353533794"/>
      <w:bookmarkStart w:id="2570" w:name="_Toc353537102"/>
      <w:bookmarkStart w:id="2571" w:name="_Toc353539150"/>
      <w:bookmarkStart w:id="2572" w:name="_Toc353544810"/>
      <w:bookmarkStart w:id="2573" w:name="_Toc353544860"/>
      <w:bookmarkStart w:id="2574" w:name="_Toc353544914"/>
      <w:bookmarkStart w:id="2575" w:name="_Toc353544961"/>
      <w:bookmarkStart w:id="2576" w:name="_Toc353545015"/>
      <w:bookmarkStart w:id="2577" w:name="_Toc353545063"/>
      <w:bookmarkStart w:id="2578" w:name="_Toc353545110"/>
      <w:bookmarkStart w:id="2579" w:name="_Toc353545164"/>
      <w:bookmarkStart w:id="2580" w:name="_Toc353545219"/>
      <w:bookmarkStart w:id="2581" w:name="_Toc353545926"/>
      <w:bookmarkStart w:id="2582" w:name="_Toc353545973"/>
      <w:bookmarkStart w:id="2583" w:name="_Toc353546927"/>
      <w:bookmarkStart w:id="2584" w:name="_Toc353547029"/>
      <w:bookmarkStart w:id="2585" w:name="_Toc353547244"/>
      <w:bookmarkStart w:id="2586" w:name="_Toc353547292"/>
      <w:bookmarkStart w:id="2587" w:name="_Toc353547453"/>
      <w:bookmarkStart w:id="2588" w:name="_Toc353547591"/>
      <w:bookmarkStart w:id="2589" w:name="_Toc353547647"/>
      <w:bookmarkStart w:id="2590" w:name="_Toc353547696"/>
      <w:bookmarkStart w:id="2591" w:name="_Toc353547858"/>
      <w:bookmarkStart w:id="2592" w:name="_Toc353547962"/>
      <w:bookmarkStart w:id="2593" w:name="_Toc353548034"/>
      <w:bookmarkStart w:id="2594" w:name="_Toc353548182"/>
      <w:bookmarkStart w:id="2595" w:name="_Toc353548538"/>
      <w:bookmarkStart w:id="2596" w:name="_Toc353548639"/>
      <w:bookmarkStart w:id="2597" w:name="_Toc353548688"/>
      <w:bookmarkStart w:id="2598" w:name="_Toc353548736"/>
      <w:bookmarkStart w:id="2599" w:name="_Toc353548783"/>
      <w:bookmarkStart w:id="2600" w:name="_Toc353549465"/>
      <w:bookmarkStart w:id="2601" w:name="_Toc353549512"/>
      <w:bookmarkStart w:id="2602" w:name="_Toc353551023"/>
      <w:bookmarkStart w:id="2603" w:name="_Toc353551088"/>
      <w:bookmarkStart w:id="2604" w:name="_Toc353551147"/>
      <w:bookmarkStart w:id="2605" w:name="_Toc353551194"/>
      <w:bookmarkStart w:id="2606" w:name="_Toc353551241"/>
      <w:bookmarkStart w:id="2607" w:name="_Toc353551289"/>
      <w:bookmarkStart w:id="2608" w:name="_Toc353551933"/>
      <w:bookmarkStart w:id="2609" w:name="_Toc353552000"/>
      <w:bookmarkStart w:id="2610" w:name="_Toc353552049"/>
      <w:bookmarkStart w:id="2611" w:name="_Toc353552098"/>
      <w:bookmarkStart w:id="2612" w:name="_Toc353552146"/>
      <w:bookmarkStart w:id="2613" w:name="_Toc353552560"/>
      <w:bookmarkStart w:id="2614" w:name="_Toc353552607"/>
      <w:bookmarkStart w:id="2615" w:name="_Toc353552654"/>
      <w:bookmarkStart w:id="2616" w:name="_Toc353552701"/>
      <w:bookmarkStart w:id="2617" w:name="_Toc353552748"/>
      <w:bookmarkStart w:id="2618" w:name="_Toc353554699"/>
      <w:bookmarkStart w:id="2619" w:name="_Toc353887451"/>
      <w:bookmarkStart w:id="2620" w:name="_Toc353887507"/>
      <w:bookmarkStart w:id="2621" w:name="_Toc353887563"/>
      <w:bookmarkStart w:id="2622" w:name="_Toc353890866"/>
      <w:bookmarkStart w:id="2623" w:name="_Toc353891041"/>
      <w:bookmarkStart w:id="2624" w:name="_Toc353891097"/>
      <w:bookmarkStart w:id="2625" w:name="_Toc353891152"/>
      <w:bookmarkStart w:id="2626" w:name="_Toc353891208"/>
      <w:bookmarkStart w:id="2627" w:name="_Toc353891264"/>
      <w:bookmarkStart w:id="2628" w:name="_Toc353891319"/>
      <w:bookmarkStart w:id="2629" w:name="_Toc353891375"/>
      <w:bookmarkStart w:id="2630" w:name="_Toc353891818"/>
      <w:bookmarkStart w:id="2631" w:name="_Toc353891874"/>
      <w:bookmarkStart w:id="2632" w:name="_Toc353891929"/>
      <w:bookmarkStart w:id="2633" w:name="_Toc353892252"/>
      <w:bookmarkStart w:id="2634" w:name="_Toc353892619"/>
      <w:bookmarkStart w:id="2635" w:name="_Toc353892675"/>
      <w:bookmarkStart w:id="2636" w:name="_Toc353892731"/>
      <w:bookmarkStart w:id="2637" w:name="_Toc353892786"/>
      <w:bookmarkStart w:id="2638" w:name="_Toc353892842"/>
      <w:bookmarkStart w:id="2639" w:name="_Toc353892898"/>
      <w:bookmarkStart w:id="2640" w:name="_Toc353892953"/>
      <w:bookmarkStart w:id="2641" w:name="_Toc353893270"/>
      <w:bookmarkStart w:id="2642" w:name="_Toc353893357"/>
      <w:bookmarkStart w:id="2643" w:name="_Toc353894441"/>
      <w:bookmarkStart w:id="2644" w:name="_Toc353896140"/>
      <w:bookmarkStart w:id="2645" w:name="_Toc353896483"/>
      <w:bookmarkStart w:id="2646" w:name="_Toc353896550"/>
      <w:bookmarkStart w:id="2647" w:name="_Toc353896609"/>
      <w:bookmarkStart w:id="2648" w:name="_Toc353896919"/>
      <w:bookmarkStart w:id="2649" w:name="_Toc353897984"/>
      <w:bookmarkStart w:id="2650" w:name="_Toc353898032"/>
      <w:bookmarkStart w:id="2651" w:name="_Toc353898086"/>
      <w:bookmarkStart w:id="2652" w:name="_Toc353898140"/>
      <w:bookmarkStart w:id="2653" w:name="_Toc353898188"/>
      <w:bookmarkStart w:id="2654" w:name="_Toc353898235"/>
      <w:bookmarkStart w:id="2655" w:name="_Toc353898289"/>
      <w:bookmarkStart w:id="2656" w:name="_Toc353898336"/>
      <w:bookmarkStart w:id="2657" w:name="_Toc353898383"/>
      <w:bookmarkStart w:id="2658" w:name="_Toc353898431"/>
      <w:bookmarkStart w:id="2659" w:name="_Toc353898479"/>
      <w:bookmarkStart w:id="2660" w:name="_Toc353898533"/>
      <w:bookmarkStart w:id="2661" w:name="_Toc353898588"/>
      <w:bookmarkStart w:id="2662" w:name="_Toc353898643"/>
      <w:bookmarkStart w:id="2663" w:name="_Toc353898697"/>
      <w:bookmarkStart w:id="2664" w:name="_Toc353898751"/>
      <w:bookmarkStart w:id="2665" w:name="_Toc353898805"/>
      <w:bookmarkStart w:id="2666" w:name="_Toc353898859"/>
      <w:bookmarkStart w:id="2667" w:name="_Toc353898914"/>
      <w:bookmarkStart w:id="2668" w:name="_Toc353898969"/>
      <w:bookmarkStart w:id="2669" w:name="_Toc353899023"/>
      <w:bookmarkStart w:id="2670" w:name="_Toc353899077"/>
      <w:bookmarkStart w:id="2671" w:name="_Toc353899131"/>
      <w:bookmarkStart w:id="2672" w:name="_Toc353899185"/>
      <w:bookmarkStart w:id="2673" w:name="_Toc353899240"/>
      <w:bookmarkStart w:id="2674" w:name="_Toc353899295"/>
      <w:bookmarkStart w:id="2675" w:name="_Toc353899350"/>
      <w:bookmarkStart w:id="2676" w:name="_Toc353899405"/>
      <w:bookmarkStart w:id="2677" w:name="_Toc353899580"/>
      <w:bookmarkStart w:id="2678" w:name="_Toc353899629"/>
      <w:bookmarkStart w:id="2679" w:name="_Toc353899685"/>
      <w:bookmarkStart w:id="2680" w:name="_Toc353899740"/>
      <w:bookmarkStart w:id="2681" w:name="_Toc353899795"/>
      <w:bookmarkStart w:id="2682" w:name="_Toc353899850"/>
      <w:bookmarkStart w:id="2683" w:name="_Toc353927599"/>
      <w:bookmarkStart w:id="2684" w:name="_Toc353927654"/>
      <w:bookmarkStart w:id="2685" w:name="_Toc353927709"/>
      <w:bookmarkStart w:id="2686" w:name="_Toc353927763"/>
      <w:bookmarkStart w:id="2687" w:name="_Toc353928841"/>
      <w:bookmarkStart w:id="2688" w:name="_Toc353928896"/>
      <w:bookmarkStart w:id="2689" w:name="_Toc353928951"/>
      <w:bookmarkStart w:id="2690" w:name="_Toc353929005"/>
      <w:bookmarkStart w:id="2691" w:name="_Toc353929060"/>
      <w:bookmarkStart w:id="2692" w:name="_Toc353929115"/>
      <w:bookmarkStart w:id="2693" w:name="_Toc353929169"/>
      <w:bookmarkStart w:id="2694" w:name="_Toc353929223"/>
      <w:bookmarkStart w:id="2695" w:name="_Toc353929278"/>
      <w:bookmarkStart w:id="2696" w:name="_Toc353929333"/>
      <w:bookmarkStart w:id="2697" w:name="_Toc353929387"/>
      <w:bookmarkStart w:id="2698" w:name="_Toc353929442"/>
      <w:bookmarkStart w:id="2699" w:name="_Toc353929497"/>
      <w:bookmarkStart w:id="2700" w:name="_Toc353929552"/>
      <w:bookmarkStart w:id="2701" w:name="_Toc353929607"/>
      <w:bookmarkStart w:id="2702" w:name="_Toc353929661"/>
      <w:bookmarkStart w:id="2703" w:name="_Toc353929716"/>
      <w:bookmarkStart w:id="2704" w:name="_Toc353929771"/>
      <w:bookmarkStart w:id="2705" w:name="_Toc353929825"/>
      <w:bookmarkStart w:id="2706" w:name="_Toc353929879"/>
      <w:bookmarkStart w:id="2707" w:name="_Toc353929914"/>
      <w:bookmarkStart w:id="2708" w:name="_Toc353929968"/>
      <w:bookmarkStart w:id="2709" w:name="_Toc353930023"/>
      <w:bookmarkStart w:id="2710" w:name="_Toc353930079"/>
      <w:bookmarkStart w:id="2711" w:name="_Toc353930134"/>
      <w:bookmarkStart w:id="2712" w:name="_Toc353930188"/>
      <w:bookmarkStart w:id="2713" w:name="_Toc353930243"/>
      <w:bookmarkStart w:id="2714" w:name="_Toc353930298"/>
      <w:bookmarkStart w:id="2715" w:name="_Toc353930352"/>
      <w:bookmarkStart w:id="2716" w:name="_Toc353930407"/>
      <w:bookmarkStart w:id="2717" w:name="_Toc353930462"/>
      <w:bookmarkStart w:id="2718" w:name="_Toc353930517"/>
      <w:bookmarkStart w:id="2719" w:name="_Toc353930572"/>
      <w:bookmarkStart w:id="2720" w:name="_Toc353958300"/>
      <w:bookmarkStart w:id="2721" w:name="_Toc353958816"/>
      <w:bookmarkStart w:id="2722" w:name="_Toc353958865"/>
      <w:bookmarkStart w:id="2723" w:name="_Toc353958913"/>
      <w:bookmarkStart w:id="2724" w:name="_Toc353958962"/>
      <w:bookmarkStart w:id="2725" w:name="_Toc353959011"/>
      <w:bookmarkStart w:id="2726" w:name="_Toc353959066"/>
      <w:bookmarkStart w:id="2727" w:name="_Toc353959115"/>
      <w:bookmarkStart w:id="2728" w:name="_Toc353959227"/>
      <w:bookmarkStart w:id="2729" w:name="_Toc353959277"/>
      <w:bookmarkStart w:id="2730" w:name="_Toc353959326"/>
      <w:bookmarkStart w:id="2731" w:name="_Toc353959373"/>
      <w:bookmarkStart w:id="2732" w:name="_Toc353959421"/>
      <w:bookmarkStart w:id="2733" w:name="_Toc353959469"/>
      <w:bookmarkStart w:id="2734" w:name="_Toc353959518"/>
      <w:bookmarkStart w:id="2735" w:name="_Toc353959568"/>
      <w:bookmarkStart w:id="2736" w:name="_Toc353959617"/>
      <w:bookmarkStart w:id="2737" w:name="_Toc353959665"/>
      <w:bookmarkStart w:id="2738" w:name="_Toc353959835"/>
      <w:bookmarkStart w:id="2739" w:name="_Toc353960074"/>
      <w:bookmarkStart w:id="2740" w:name="_Toc353960996"/>
      <w:bookmarkStart w:id="2741" w:name="_Toc353961051"/>
      <w:bookmarkStart w:id="2742" w:name="_Toc353961105"/>
      <w:bookmarkStart w:id="2743" w:name="_Toc353961152"/>
      <w:bookmarkStart w:id="2744" w:name="_Toc353961717"/>
      <w:bookmarkStart w:id="2745" w:name="_Toc353961771"/>
      <w:bookmarkStart w:id="2746" w:name="_Toc353961819"/>
      <w:bookmarkStart w:id="2747" w:name="_Toc353961868"/>
      <w:bookmarkStart w:id="2748" w:name="_Toc353961917"/>
      <w:bookmarkStart w:id="2749" w:name="_Toc353961965"/>
      <w:bookmarkStart w:id="2750" w:name="_Toc353962012"/>
      <w:bookmarkStart w:id="2751" w:name="_Toc353965237"/>
      <w:bookmarkStart w:id="2752" w:name="_Toc353966267"/>
      <w:bookmarkStart w:id="2753" w:name="_Toc353966321"/>
      <w:bookmarkStart w:id="2754" w:name="_Toc353966396"/>
      <w:bookmarkStart w:id="2755" w:name="_Toc353966819"/>
      <w:bookmarkStart w:id="2756" w:name="_Toc353967262"/>
      <w:bookmarkStart w:id="2757" w:name="_Toc353967367"/>
      <w:bookmarkStart w:id="2758" w:name="_Toc353967421"/>
      <w:bookmarkStart w:id="2759" w:name="_Toc354385757"/>
      <w:bookmarkStart w:id="2760" w:name="_Toc354385817"/>
      <w:bookmarkStart w:id="2761" w:name="_Toc354386033"/>
      <w:bookmarkStart w:id="2762" w:name="_Toc354386230"/>
      <w:bookmarkStart w:id="2763" w:name="_Toc354386522"/>
      <w:bookmarkStart w:id="2764" w:name="_Toc354386577"/>
      <w:bookmarkStart w:id="2765" w:name="_Toc354387124"/>
      <w:bookmarkStart w:id="2766" w:name="_Toc354387178"/>
      <w:bookmarkStart w:id="2767" w:name="_Toc354387225"/>
      <w:bookmarkStart w:id="2768" w:name="_Toc354387273"/>
      <w:bookmarkStart w:id="2769" w:name="_Toc354387319"/>
      <w:bookmarkStart w:id="2770" w:name="_Toc354387373"/>
      <w:bookmarkStart w:id="2771" w:name="_Toc354387422"/>
      <w:bookmarkStart w:id="2772" w:name="_Toc354387477"/>
      <w:bookmarkStart w:id="2773" w:name="_Toc354387599"/>
      <w:bookmarkStart w:id="2774" w:name="_Toc354387843"/>
      <w:bookmarkStart w:id="2775" w:name="_Toc354387889"/>
      <w:bookmarkStart w:id="2776" w:name="_Toc354387938"/>
      <w:bookmarkStart w:id="2777" w:name="_Toc354387985"/>
      <w:bookmarkStart w:id="2778" w:name="_Toc354400726"/>
      <w:bookmarkStart w:id="2779" w:name="_Toc354400966"/>
      <w:bookmarkStart w:id="2780" w:name="_Toc354401014"/>
      <w:bookmarkStart w:id="2781" w:name="_Toc354401152"/>
      <w:bookmarkStart w:id="2782" w:name="_Toc354401789"/>
      <w:bookmarkStart w:id="2783" w:name="_Toc354402032"/>
      <w:bookmarkStart w:id="2784" w:name="_Toc354402078"/>
      <w:bookmarkStart w:id="2785" w:name="_Toc354403391"/>
      <w:bookmarkStart w:id="2786" w:name="_Toc354403454"/>
      <w:bookmarkStart w:id="2787" w:name="_Toc354403508"/>
      <w:bookmarkStart w:id="2788" w:name="_Toc354404410"/>
      <w:bookmarkStart w:id="2789" w:name="_Toc354404552"/>
      <w:bookmarkStart w:id="2790" w:name="_Toc354405879"/>
      <w:bookmarkStart w:id="2791" w:name="_Toc354405933"/>
      <w:bookmarkStart w:id="2792" w:name="_Toc354405979"/>
      <w:bookmarkStart w:id="2793" w:name="_Toc354406027"/>
      <w:bookmarkStart w:id="2794" w:name="_Toc354407854"/>
      <w:bookmarkStart w:id="2795" w:name="_Toc354409960"/>
      <w:bookmarkStart w:id="2796" w:name="_Toc354410076"/>
      <w:bookmarkStart w:id="2797" w:name="_Toc354410306"/>
      <w:bookmarkStart w:id="2798" w:name="_Toc354410353"/>
      <w:bookmarkStart w:id="2799" w:name="_Toc354410409"/>
      <w:bookmarkStart w:id="2800" w:name="_Toc354410715"/>
      <w:bookmarkStart w:id="2801" w:name="_Toc354410762"/>
      <w:bookmarkStart w:id="2802" w:name="_Toc354413373"/>
      <w:bookmarkStart w:id="2803" w:name="_Toc354414298"/>
      <w:bookmarkStart w:id="2804" w:name="_Toc354414345"/>
      <w:bookmarkStart w:id="2805" w:name="_Toc354414393"/>
      <w:bookmarkStart w:id="2806" w:name="_Toc354414441"/>
      <w:bookmarkStart w:id="2807" w:name="_Toc354414502"/>
      <w:bookmarkStart w:id="2808" w:name="_Toc354414550"/>
      <w:bookmarkStart w:id="2809" w:name="_Toc354414616"/>
      <w:bookmarkStart w:id="2810" w:name="_Toc354414664"/>
      <w:bookmarkStart w:id="2811" w:name="_Toc354415030"/>
      <w:bookmarkStart w:id="2812" w:name="_Toc354415077"/>
      <w:bookmarkStart w:id="2813" w:name="_Toc354415125"/>
      <w:bookmarkStart w:id="2814" w:name="_Toc354415174"/>
      <w:bookmarkStart w:id="2815" w:name="_Toc354415329"/>
      <w:bookmarkStart w:id="2816" w:name="_Toc354415376"/>
      <w:bookmarkStart w:id="2817" w:name="_Toc354415425"/>
      <w:bookmarkStart w:id="2818" w:name="_Toc354415474"/>
      <w:bookmarkStart w:id="2819" w:name="_Toc354415784"/>
      <w:bookmarkStart w:id="2820" w:name="_Toc354415833"/>
      <w:bookmarkStart w:id="2821" w:name="_Toc354415883"/>
      <w:bookmarkStart w:id="2822" w:name="_Toc354415931"/>
      <w:bookmarkStart w:id="2823" w:name="_Toc354415978"/>
      <w:bookmarkStart w:id="2824" w:name="_Toc354416026"/>
      <w:bookmarkStart w:id="2825" w:name="_Toc354416073"/>
      <w:bookmarkStart w:id="2826" w:name="_Toc354416154"/>
      <w:bookmarkStart w:id="2827" w:name="_Toc354416201"/>
      <w:bookmarkStart w:id="2828" w:name="_Toc354417117"/>
      <w:bookmarkStart w:id="2829" w:name="_Toc354417165"/>
      <w:bookmarkStart w:id="2830" w:name="_Toc354417213"/>
      <w:bookmarkStart w:id="2831" w:name="_Toc354417398"/>
      <w:bookmarkStart w:id="2832" w:name="_Toc354417529"/>
      <w:bookmarkStart w:id="2833" w:name="_Toc354417676"/>
      <w:bookmarkStart w:id="2834" w:name="_Toc354417723"/>
      <w:bookmarkStart w:id="2835" w:name="_Toc354417770"/>
      <w:bookmarkStart w:id="2836" w:name="_Toc354417818"/>
      <w:bookmarkStart w:id="2837" w:name="_Toc354417889"/>
      <w:bookmarkStart w:id="2838" w:name="_Toc354417937"/>
      <w:bookmarkStart w:id="2839" w:name="_Toc354417985"/>
      <w:bookmarkStart w:id="2840" w:name="_Toc354418033"/>
      <w:bookmarkStart w:id="2841" w:name="_Toc354418996"/>
      <w:bookmarkStart w:id="2842" w:name="_Toc354419225"/>
      <w:bookmarkStart w:id="2843" w:name="_Toc354419348"/>
      <w:bookmarkStart w:id="2844" w:name="_Toc354419413"/>
      <w:bookmarkStart w:id="2845" w:name="_Toc354419705"/>
      <w:bookmarkStart w:id="2846" w:name="_Toc354419752"/>
      <w:bookmarkStart w:id="2847" w:name="_Toc354419902"/>
      <w:bookmarkStart w:id="2848" w:name="_Toc354419949"/>
      <w:bookmarkStart w:id="2849" w:name="_Toc354591950"/>
      <w:bookmarkStart w:id="2850" w:name="_Toc354591961"/>
      <w:bookmarkStart w:id="2851" w:name="_Toc354592219"/>
      <w:bookmarkStart w:id="2852" w:name="_Toc354592266"/>
      <w:bookmarkStart w:id="2853" w:name="_Toc354592329"/>
      <w:bookmarkStart w:id="2854" w:name="_Toc354592376"/>
      <w:bookmarkStart w:id="2855" w:name="_Toc354592431"/>
      <w:bookmarkStart w:id="2856" w:name="_Toc354592478"/>
      <w:bookmarkStart w:id="2857" w:name="_Toc354592533"/>
      <w:bookmarkStart w:id="2858" w:name="_Toc354592580"/>
      <w:bookmarkStart w:id="2859" w:name="_Toc354592773"/>
      <w:bookmarkStart w:id="2860" w:name="_Toc354592820"/>
      <w:bookmarkStart w:id="2861" w:name="_Toc354593062"/>
      <w:bookmarkStart w:id="2862" w:name="_Toc354593117"/>
      <w:bookmarkStart w:id="2863" w:name="_Toc354593172"/>
      <w:bookmarkStart w:id="2864" w:name="_Toc354593227"/>
      <w:bookmarkStart w:id="2865" w:name="_Toc354608326"/>
      <w:bookmarkStart w:id="2866" w:name="_Toc354608431"/>
      <w:bookmarkStart w:id="2867" w:name="_Toc354608479"/>
      <w:bookmarkStart w:id="2868" w:name="_Toc354608528"/>
      <w:bookmarkStart w:id="2869" w:name="_Toc354609327"/>
      <w:bookmarkStart w:id="2870" w:name="_Toc354609376"/>
      <w:bookmarkStart w:id="2871" w:name="_Toc354609917"/>
      <w:bookmarkStart w:id="2872" w:name="_Toc354609964"/>
      <w:bookmarkStart w:id="2873" w:name="_Toc354610012"/>
      <w:bookmarkStart w:id="2874" w:name="_Toc354610060"/>
      <w:bookmarkStart w:id="2875" w:name="_Toc354610108"/>
      <w:bookmarkStart w:id="2876" w:name="_Toc354610157"/>
      <w:bookmarkStart w:id="2877" w:name="_Toc354610363"/>
      <w:bookmarkStart w:id="2878" w:name="_Toc354610412"/>
      <w:bookmarkStart w:id="2879" w:name="_Toc354610470"/>
      <w:bookmarkStart w:id="2880" w:name="_Toc354610517"/>
      <w:bookmarkStart w:id="2881" w:name="_Toc354610564"/>
      <w:bookmarkStart w:id="2882" w:name="_Toc354610611"/>
      <w:bookmarkStart w:id="2883" w:name="_Toc354610659"/>
      <w:bookmarkStart w:id="2884" w:name="_Toc354610707"/>
      <w:bookmarkStart w:id="2885" w:name="_Toc354610755"/>
      <w:bookmarkStart w:id="2886" w:name="_Toc354611513"/>
      <w:bookmarkStart w:id="2887" w:name="_Toc354611560"/>
      <w:bookmarkStart w:id="2888" w:name="_Toc354611721"/>
      <w:bookmarkStart w:id="2889" w:name="_Toc354611768"/>
      <w:bookmarkStart w:id="2890" w:name="_Toc354611816"/>
      <w:bookmarkStart w:id="2891" w:name="_Toc354611865"/>
      <w:bookmarkStart w:id="2892" w:name="_Toc354611974"/>
      <w:bookmarkStart w:id="2893" w:name="_Toc354612022"/>
      <w:bookmarkStart w:id="2894" w:name="_Toc354612072"/>
      <w:bookmarkStart w:id="2895" w:name="_Toc354614004"/>
      <w:bookmarkStart w:id="2896" w:name="_Toc354614051"/>
      <w:bookmarkStart w:id="2897" w:name="_Toc354614100"/>
      <w:bookmarkStart w:id="2898" w:name="_Toc354614403"/>
      <w:bookmarkStart w:id="2899" w:name="_Toc354614644"/>
      <w:bookmarkStart w:id="2900" w:name="_Toc354614691"/>
      <w:bookmarkStart w:id="2901" w:name="_Toc354614738"/>
      <w:bookmarkStart w:id="2902" w:name="_Toc354614838"/>
      <w:bookmarkStart w:id="2903" w:name="_Toc354615466"/>
      <w:bookmarkStart w:id="2904" w:name="_Toc354615515"/>
      <w:bookmarkStart w:id="2905" w:name="_Toc354615565"/>
      <w:bookmarkStart w:id="2906" w:name="_Toc354615614"/>
      <w:bookmarkStart w:id="2907" w:name="_Toc354615661"/>
      <w:bookmarkStart w:id="2908" w:name="_Toc354615902"/>
      <w:bookmarkStart w:id="2909" w:name="_Toc354615953"/>
      <w:bookmarkStart w:id="2910" w:name="_Toc354616001"/>
      <w:bookmarkStart w:id="2911" w:name="_Toc354616051"/>
      <w:bookmarkStart w:id="2912" w:name="_Toc354616099"/>
      <w:bookmarkStart w:id="2913" w:name="_Toc354616146"/>
      <w:bookmarkStart w:id="2914" w:name="_Toc354616193"/>
      <w:bookmarkStart w:id="2915" w:name="_Toc354616240"/>
      <w:bookmarkStart w:id="2916" w:name="_Toc354616288"/>
      <w:bookmarkStart w:id="2917" w:name="_Toc354616337"/>
      <w:bookmarkStart w:id="2918" w:name="_Toc354616386"/>
      <w:bookmarkStart w:id="2919" w:name="_Toc354616434"/>
      <w:bookmarkStart w:id="2920" w:name="_Toc354616481"/>
      <w:bookmarkStart w:id="2921" w:name="_Toc354616529"/>
      <w:bookmarkStart w:id="2922" w:name="_Toc354616578"/>
      <w:bookmarkStart w:id="2923" w:name="_Toc354616626"/>
      <w:bookmarkStart w:id="2924" w:name="_Toc354616673"/>
      <w:bookmarkStart w:id="2925" w:name="_Toc354616721"/>
      <w:bookmarkStart w:id="2926" w:name="_Toc354616768"/>
      <w:bookmarkStart w:id="2927" w:name="_Toc354616815"/>
      <w:bookmarkStart w:id="2928" w:name="_Toc354616862"/>
      <w:bookmarkStart w:id="2929" w:name="_Toc354616909"/>
      <w:bookmarkStart w:id="2930" w:name="_Toc354617165"/>
      <w:bookmarkStart w:id="2931" w:name="_Toc354617213"/>
      <w:bookmarkStart w:id="2932" w:name="_Toc354617262"/>
      <w:bookmarkStart w:id="2933" w:name="_Toc354617310"/>
      <w:bookmarkStart w:id="2934" w:name="_Toc354617357"/>
      <w:bookmarkStart w:id="2935" w:name="_Toc354617405"/>
      <w:bookmarkStart w:id="2936" w:name="_Toc354617453"/>
      <w:bookmarkStart w:id="2937" w:name="_Toc354617500"/>
      <w:bookmarkStart w:id="2938" w:name="_Toc354617548"/>
      <w:bookmarkStart w:id="2939" w:name="_Toc354617595"/>
      <w:bookmarkStart w:id="2940" w:name="_Toc354617642"/>
      <w:bookmarkStart w:id="2941" w:name="_Toc354617689"/>
      <w:bookmarkStart w:id="2942" w:name="_Toc354617736"/>
      <w:bookmarkStart w:id="2943" w:name="_Toc354617783"/>
      <w:bookmarkStart w:id="2944" w:name="_Toc354617832"/>
      <w:bookmarkStart w:id="2945" w:name="_Toc354617881"/>
      <w:bookmarkStart w:id="2946" w:name="_Toc354617929"/>
      <w:bookmarkStart w:id="2947" w:name="_Toc354617976"/>
      <w:bookmarkStart w:id="2948" w:name="_Toc354618042"/>
      <w:bookmarkStart w:id="2949" w:name="_Toc354618089"/>
      <w:bookmarkStart w:id="2950" w:name="_Toc354618302"/>
      <w:bookmarkStart w:id="2951" w:name="_Toc354618420"/>
      <w:bookmarkStart w:id="2952" w:name="_Toc354618467"/>
      <w:bookmarkStart w:id="2953" w:name="_Toc354618514"/>
      <w:bookmarkStart w:id="2954" w:name="_Toc354618561"/>
      <w:bookmarkStart w:id="2955" w:name="_Toc354618609"/>
      <w:bookmarkStart w:id="2956" w:name="_Toc354618658"/>
      <w:bookmarkStart w:id="2957" w:name="_Toc354618707"/>
      <w:bookmarkStart w:id="2958" w:name="_Toc354618756"/>
      <w:bookmarkStart w:id="2959" w:name="_Toc354618804"/>
      <w:bookmarkStart w:id="2960" w:name="_Toc354618853"/>
      <w:bookmarkStart w:id="2961" w:name="_Toc354618903"/>
      <w:bookmarkStart w:id="2962" w:name="_Toc354618952"/>
      <w:bookmarkStart w:id="2963" w:name="_Toc354619000"/>
      <w:bookmarkStart w:id="2964" w:name="_Toc354619048"/>
      <w:bookmarkStart w:id="2965" w:name="_Toc354619095"/>
      <w:bookmarkStart w:id="2966" w:name="_Toc354747555"/>
      <w:bookmarkStart w:id="2967" w:name="_Toc354747807"/>
      <w:bookmarkStart w:id="2968" w:name="_Toc354748499"/>
      <w:bookmarkStart w:id="2969" w:name="_Toc354748546"/>
      <w:bookmarkStart w:id="2970" w:name="_Toc354748595"/>
      <w:bookmarkStart w:id="2971" w:name="_Toc354748642"/>
      <w:bookmarkStart w:id="2972" w:name="_Toc354748799"/>
      <w:bookmarkStart w:id="2973" w:name="_Toc354748848"/>
      <w:bookmarkStart w:id="2974" w:name="_Toc354748903"/>
      <w:bookmarkStart w:id="2975" w:name="_Toc354751287"/>
      <w:bookmarkStart w:id="2976" w:name="_Toc354751336"/>
      <w:bookmarkStart w:id="2977" w:name="_Toc354760863"/>
      <w:bookmarkStart w:id="2978" w:name="_Toc354760924"/>
      <w:bookmarkStart w:id="2979" w:name="_Toc354760978"/>
      <w:bookmarkStart w:id="2980" w:name="_Toc354762245"/>
      <w:bookmarkStart w:id="2981" w:name="_Toc354762389"/>
      <w:bookmarkStart w:id="2982" w:name="_Toc354762446"/>
      <w:bookmarkStart w:id="2983" w:name="_Toc355183072"/>
      <w:bookmarkStart w:id="2984" w:name="_Toc355183184"/>
      <w:bookmarkStart w:id="2985" w:name="_Toc355183750"/>
      <w:bookmarkStart w:id="2986" w:name="_Toc355185232"/>
      <w:bookmarkStart w:id="2987" w:name="_Toc355185618"/>
      <w:bookmarkStart w:id="2988" w:name="_Toc355185901"/>
      <w:bookmarkStart w:id="2989" w:name="_Toc355185958"/>
      <w:bookmarkStart w:id="2990" w:name="_Toc355186019"/>
      <w:bookmarkStart w:id="2991" w:name="_Toc355186862"/>
      <w:bookmarkStart w:id="2992" w:name="_Toc355186913"/>
      <w:bookmarkStart w:id="2993" w:name="_Toc355186970"/>
      <w:bookmarkStart w:id="2994" w:name="_Toc355187019"/>
      <w:bookmarkStart w:id="2995" w:name="_Toc355187337"/>
      <w:bookmarkStart w:id="2996" w:name="_Toc355187503"/>
      <w:bookmarkStart w:id="2997" w:name="_Toc355187862"/>
      <w:bookmarkStart w:id="2998" w:name="_Toc355196873"/>
      <w:bookmarkStart w:id="2999" w:name="_Toc355196968"/>
      <w:bookmarkStart w:id="3000" w:name="_Toc355197015"/>
      <w:bookmarkStart w:id="3001" w:name="_Toc355197066"/>
      <w:bookmarkStart w:id="3002" w:name="_Toc355197386"/>
      <w:bookmarkStart w:id="3003" w:name="_Toc355197438"/>
      <w:bookmarkStart w:id="3004" w:name="_Toc355197486"/>
      <w:bookmarkStart w:id="3005" w:name="_Toc355197538"/>
      <w:bookmarkStart w:id="3006" w:name="_Toc355198061"/>
      <w:bookmarkStart w:id="3007" w:name="_Toc355198112"/>
      <w:bookmarkStart w:id="3008" w:name="_Toc355219124"/>
      <w:bookmarkStart w:id="3009" w:name="_Toc355219181"/>
      <w:bookmarkStart w:id="3010" w:name="_Toc355219508"/>
      <w:bookmarkStart w:id="3011" w:name="_Toc355219557"/>
      <w:bookmarkStart w:id="3012" w:name="_Toc355219611"/>
      <w:bookmarkStart w:id="3013" w:name="_Toc355221099"/>
      <w:bookmarkStart w:id="3014" w:name="_Toc355222700"/>
      <w:bookmarkStart w:id="3015" w:name="_Toc355223503"/>
      <w:bookmarkStart w:id="3016" w:name="_Toc355223645"/>
      <w:bookmarkStart w:id="3017" w:name="_Toc355223989"/>
      <w:bookmarkStart w:id="3018" w:name="_Toc355224410"/>
      <w:bookmarkStart w:id="3019" w:name="_Toc355224599"/>
      <w:bookmarkStart w:id="3020" w:name="_Toc355224653"/>
      <w:bookmarkStart w:id="3021" w:name="_Toc355224705"/>
      <w:bookmarkStart w:id="3022" w:name="_Toc355224777"/>
      <w:bookmarkStart w:id="3023" w:name="_Toc355225121"/>
      <w:bookmarkStart w:id="3024" w:name="_Toc355225175"/>
      <w:bookmarkStart w:id="3025" w:name="_Toc355229710"/>
      <w:bookmarkStart w:id="3026" w:name="_Toc355229759"/>
      <w:bookmarkStart w:id="3027" w:name="_Toc355229807"/>
      <w:bookmarkStart w:id="3028" w:name="_Toc355229859"/>
      <w:bookmarkStart w:id="3029" w:name="_Toc355229911"/>
      <w:bookmarkStart w:id="3030" w:name="_Toc355229990"/>
      <w:bookmarkStart w:id="3031" w:name="_Toc355230043"/>
      <w:bookmarkStart w:id="3032" w:name="_Toc355230091"/>
      <w:bookmarkStart w:id="3033" w:name="_Toc355230138"/>
      <w:bookmarkStart w:id="3034" w:name="_Toc355230190"/>
      <w:bookmarkStart w:id="3035" w:name="_Toc355230242"/>
      <w:bookmarkStart w:id="3036" w:name="_Toc355230294"/>
      <w:bookmarkStart w:id="3037" w:name="_Toc355230346"/>
      <w:bookmarkStart w:id="3038" w:name="_Toc355230399"/>
      <w:bookmarkStart w:id="3039" w:name="_Toc355230449"/>
      <w:bookmarkStart w:id="3040" w:name="_Toc355230499"/>
      <w:bookmarkStart w:id="3041" w:name="_Toc355230553"/>
      <w:bookmarkStart w:id="3042" w:name="_Toc355230603"/>
      <w:bookmarkStart w:id="3043" w:name="_Toc355230657"/>
      <w:bookmarkStart w:id="3044" w:name="_Toc355230707"/>
      <w:bookmarkStart w:id="3045" w:name="_Toc355230764"/>
      <w:bookmarkStart w:id="3046" w:name="_Toc355230818"/>
      <w:bookmarkStart w:id="3047" w:name="_Toc355230868"/>
      <w:bookmarkStart w:id="3048" w:name="_Toc355230918"/>
      <w:bookmarkStart w:id="3049" w:name="_Toc355230972"/>
      <w:bookmarkStart w:id="3050" w:name="_Toc355234148"/>
      <w:bookmarkStart w:id="3051" w:name="_Toc355234200"/>
      <w:bookmarkStart w:id="3052" w:name="_Toc355234253"/>
      <w:bookmarkStart w:id="3053" w:name="_Toc355234309"/>
      <w:bookmarkStart w:id="3054" w:name="_Toc355234581"/>
      <w:bookmarkStart w:id="3055" w:name="_Toc355234632"/>
      <w:bookmarkStart w:id="3056" w:name="_Toc355256791"/>
      <w:bookmarkStart w:id="3057" w:name="_Toc355257313"/>
      <w:bookmarkStart w:id="3058" w:name="_Toc355257369"/>
      <w:bookmarkStart w:id="3059" w:name="_Toc355257488"/>
      <w:bookmarkStart w:id="3060" w:name="_Toc355257598"/>
      <w:bookmarkStart w:id="3061" w:name="_Toc355258696"/>
      <w:bookmarkStart w:id="3062" w:name="_Toc355258747"/>
      <w:bookmarkStart w:id="3063" w:name="_Toc355263867"/>
      <w:bookmarkStart w:id="3064" w:name="_Toc355265744"/>
      <w:bookmarkStart w:id="3065" w:name="_Toc355268162"/>
      <w:bookmarkStart w:id="3066" w:name="_Toc355268214"/>
      <w:bookmarkStart w:id="3067" w:name="_Toc355268864"/>
      <w:bookmarkStart w:id="3068" w:name="_Toc355269674"/>
      <w:bookmarkStart w:id="3069" w:name="_Toc355269725"/>
      <w:bookmarkStart w:id="3070" w:name="_Toc355270155"/>
      <w:bookmarkStart w:id="3071" w:name="_Toc355270231"/>
      <w:bookmarkStart w:id="3072" w:name="_Toc355270421"/>
      <w:bookmarkStart w:id="3073" w:name="_Toc355270571"/>
      <w:bookmarkStart w:id="3074" w:name="_Toc355270929"/>
      <w:bookmarkStart w:id="3075" w:name="_Toc355270998"/>
      <w:bookmarkStart w:id="3076" w:name="_Toc355271260"/>
      <w:bookmarkStart w:id="3077" w:name="_Toc355271392"/>
      <w:bookmarkStart w:id="3078" w:name="_Toc355271442"/>
      <w:bookmarkStart w:id="3079" w:name="_Toc355271492"/>
      <w:bookmarkStart w:id="3080" w:name="_Toc355271730"/>
      <w:bookmarkStart w:id="3081" w:name="_Toc355271798"/>
      <w:bookmarkStart w:id="3082" w:name="_Toc355271854"/>
      <w:bookmarkStart w:id="3083" w:name="_Toc355272204"/>
      <w:bookmarkStart w:id="3084" w:name="_Toc355272256"/>
      <w:bookmarkStart w:id="3085" w:name="_Toc355272308"/>
      <w:bookmarkStart w:id="3086" w:name="_Toc355272365"/>
      <w:bookmarkStart w:id="3087" w:name="_Toc355272420"/>
      <w:bookmarkStart w:id="3088" w:name="_Toc355272476"/>
      <w:bookmarkStart w:id="3089" w:name="_Toc355272527"/>
      <w:bookmarkStart w:id="3090" w:name="_Toc355272579"/>
      <w:bookmarkStart w:id="3091" w:name="_Toc355272631"/>
      <w:bookmarkStart w:id="3092" w:name="_Toc355272848"/>
      <w:bookmarkStart w:id="3093" w:name="_Toc355272905"/>
      <w:bookmarkStart w:id="3094" w:name="_Toc355272962"/>
      <w:bookmarkStart w:id="3095" w:name="_Toc355273018"/>
      <w:bookmarkStart w:id="3096" w:name="_Toc355273356"/>
      <w:bookmarkStart w:id="3097" w:name="_Toc355273412"/>
      <w:bookmarkStart w:id="3098" w:name="_Toc355273776"/>
      <w:bookmarkStart w:id="3099" w:name="_Toc355273833"/>
      <w:bookmarkStart w:id="3100" w:name="_Toc355273889"/>
      <w:bookmarkStart w:id="3101" w:name="_Toc355273982"/>
      <w:bookmarkStart w:id="3102" w:name="_Toc355274039"/>
      <w:bookmarkStart w:id="3103" w:name="_Toc355274378"/>
      <w:bookmarkStart w:id="3104" w:name="_Toc355274434"/>
      <w:bookmarkStart w:id="3105" w:name="_Toc355275302"/>
      <w:bookmarkStart w:id="3106" w:name="_Toc355275358"/>
      <w:bookmarkStart w:id="3107" w:name="_Toc355275409"/>
      <w:bookmarkStart w:id="3108" w:name="_Toc355275461"/>
      <w:bookmarkStart w:id="3109" w:name="_Toc355275518"/>
      <w:bookmarkStart w:id="3110" w:name="_Toc367171639"/>
      <w:bookmarkStart w:id="3111" w:name="_Toc418265928"/>
      <w:bookmarkStart w:id="3112" w:name="_Toc418489708"/>
      <w:bookmarkStart w:id="3113" w:name="_Toc467835658"/>
      <w:bookmarkStart w:id="3114" w:name="bwKopBijlageK_FormatStaatVanOntleding"/>
      <w:bookmarkStart w:id="3115" w:name="_Toc248641966"/>
      <w:bookmarkStart w:id="3116" w:name="_Toc248642163"/>
      <w:bookmarkStart w:id="3117" w:name="_Toc248642416"/>
      <w:bookmarkStart w:id="3118" w:name="_Toc248642467"/>
      <w:bookmarkStart w:id="3119" w:name="_Toc248642510"/>
      <w:bookmarkStart w:id="3120" w:name="_Toc248644189"/>
      <w:bookmarkStart w:id="3121" w:name="_Toc248645161"/>
      <w:bookmarkStart w:id="3122" w:name="_Toc248645204"/>
      <w:bookmarkStart w:id="3123" w:name="_Toc248645844"/>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r w:rsidRPr="00FA0464">
        <w:rPr>
          <w:rStyle w:val="BijlageChar"/>
        </w:rPr>
        <w:lastRenderedPageBreak/>
        <w:t>Bijlage I</w:t>
      </w:r>
      <w:r>
        <w:tab/>
      </w:r>
      <w:r w:rsidR="00753362" w:rsidRPr="003B46EB">
        <w:t>Format Concept staat van ontleding van de inschrijvingssom</w:t>
      </w:r>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p>
    <w:p w:rsidR="00716D80" w:rsidRDefault="00716D80" w:rsidP="00716D80">
      <w:pPr>
        <w:pStyle w:val="broodtekst"/>
      </w:pPr>
    </w:p>
    <w:p w:rsidR="00341883" w:rsidRDefault="00341883" w:rsidP="00716D80">
      <w:pPr>
        <w:pStyle w:val="broodtekst"/>
      </w:pPr>
    </w:p>
    <w:p w:rsidR="00716D80" w:rsidRPr="00716D80" w:rsidRDefault="00297899" w:rsidP="00716D80">
      <w:pPr>
        <w:pStyle w:val="broodtekst"/>
      </w:pPr>
      <w:r>
        <w:rPr>
          <w:b/>
          <w:u w:val="single"/>
        </w:rPr>
        <w:t>Capaciteitsstudie</w:t>
      </w:r>
      <w:r>
        <w:t xml:space="preserve"> </w:t>
      </w:r>
    </w:p>
    <w:p w:rsidR="00753362" w:rsidRDefault="00753362" w:rsidP="00753362">
      <w:pPr>
        <w:pStyle w:val="broodtekst"/>
        <w:spacing w:line="240" w:lineRule="exact"/>
        <w:ind w:left="126"/>
        <w:rPr>
          <w:color w:val="000000"/>
        </w:rPr>
      </w:pPr>
      <w:bookmarkStart w:id="3124" w:name="bwBijlageK_FormatStaatVanOntleding"/>
      <w:bookmarkEnd w:id="3114"/>
    </w:p>
    <w:tbl>
      <w:tblPr>
        <w:tblW w:w="7386"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44"/>
        <w:gridCol w:w="1842"/>
      </w:tblGrid>
      <w:tr w:rsidR="00297899" w:rsidTr="00FA0464">
        <w:trPr>
          <w:trHeight w:val="300"/>
        </w:trPr>
        <w:tc>
          <w:tcPr>
            <w:tcW w:w="5544" w:type="dxa"/>
            <w:noWrap/>
            <w:tcMar>
              <w:top w:w="15" w:type="dxa"/>
              <w:left w:w="15" w:type="dxa"/>
              <w:bottom w:w="0" w:type="dxa"/>
              <w:right w:w="15" w:type="dxa"/>
            </w:tcMar>
            <w:vAlign w:val="bottom"/>
            <w:hideMark/>
          </w:tcPr>
          <w:p w:rsidR="00297899" w:rsidRDefault="00297899">
            <w:pPr>
              <w:spacing w:line="240" w:lineRule="auto"/>
              <w:rPr>
                <w:b/>
                <w:bCs/>
                <w:color w:val="000000"/>
                <w:sz w:val="16"/>
                <w:szCs w:val="16"/>
              </w:rPr>
            </w:pPr>
            <w:r>
              <w:rPr>
                <w:b/>
                <w:bCs/>
                <w:color w:val="000000"/>
                <w:sz w:val="16"/>
                <w:szCs w:val="16"/>
              </w:rPr>
              <w:t>Onderdeel</w:t>
            </w:r>
          </w:p>
        </w:tc>
        <w:tc>
          <w:tcPr>
            <w:tcW w:w="1842" w:type="dxa"/>
            <w:noWrap/>
            <w:tcMar>
              <w:top w:w="15" w:type="dxa"/>
              <w:left w:w="15" w:type="dxa"/>
              <w:bottom w:w="0" w:type="dxa"/>
              <w:right w:w="15" w:type="dxa"/>
            </w:tcMar>
            <w:vAlign w:val="center"/>
            <w:hideMark/>
          </w:tcPr>
          <w:p w:rsidR="00297899" w:rsidRDefault="00297899" w:rsidP="00FA0464">
            <w:pPr>
              <w:rPr>
                <w:b/>
                <w:bCs/>
                <w:color w:val="000000"/>
                <w:sz w:val="16"/>
                <w:szCs w:val="16"/>
              </w:rPr>
            </w:pPr>
            <w:r>
              <w:rPr>
                <w:b/>
                <w:bCs/>
                <w:color w:val="000000"/>
                <w:sz w:val="16"/>
                <w:szCs w:val="16"/>
              </w:rPr>
              <w:t>Subtotaal</w:t>
            </w:r>
          </w:p>
        </w:tc>
      </w:tr>
      <w:tr w:rsidR="00297899" w:rsidTr="00FA0464">
        <w:trPr>
          <w:trHeight w:val="300"/>
        </w:trPr>
        <w:tc>
          <w:tcPr>
            <w:tcW w:w="5544" w:type="dxa"/>
            <w:noWrap/>
            <w:tcMar>
              <w:top w:w="15" w:type="dxa"/>
              <w:left w:w="15" w:type="dxa"/>
              <w:bottom w:w="0" w:type="dxa"/>
              <w:right w:w="15" w:type="dxa"/>
            </w:tcMar>
            <w:vAlign w:val="bottom"/>
            <w:hideMark/>
          </w:tcPr>
          <w:p w:rsidR="00297899" w:rsidRPr="00FA0464" w:rsidRDefault="00297899" w:rsidP="00FA0464">
            <w:pPr>
              <w:spacing w:line="240" w:lineRule="exact"/>
              <w:rPr>
                <w:rFonts w:cs="Verdana"/>
                <w:color w:val="000000"/>
                <w:spacing w:val="4"/>
                <w:szCs w:val="18"/>
              </w:rPr>
            </w:pPr>
          </w:p>
        </w:tc>
        <w:tc>
          <w:tcPr>
            <w:tcW w:w="1842" w:type="dxa"/>
            <w:noWrap/>
            <w:tcMar>
              <w:top w:w="15" w:type="dxa"/>
              <w:left w:w="15" w:type="dxa"/>
              <w:bottom w:w="0" w:type="dxa"/>
              <w:right w:w="15" w:type="dxa"/>
            </w:tcMar>
            <w:vAlign w:val="center"/>
            <w:hideMark/>
          </w:tcPr>
          <w:p w:rsidR="00297899" w:rsidRDefault="00297899">
            <w:pPr>
              <w:jc w:val="center"/>
              <w:rPr>
                <w:b/>
                <w:sz w:val="16"/>
                <w:szCs w:val="16"/>
              </w:rPr>
            </w:pPr>
            <w:r>
              <w:rPr>
                <w:b/>
                <w:sz w:val="16"/>
                <w:szCs w:val="16"/>
              </w:rPr>
              <w:t>Ex BTW</w:t>
            </w:r>
          </w:p>
        </w:tc>
      </w:tr>
      <w:tr w:rsidR="00297899" w:rsidTr="00FA0464">
        <w:trPr>
          <w:trHeight w:val="300"/>
        </w:trPr>
        <w:tc>
          <w:tcPr>
            <w:tcW w:w="5544" w:type="dxa"/>
            <w:noWrap/>
            <w:tcMar>
              <w:top w:w="15" w:type="dxa"/>
              <w:left w:w="15" w:type="dxa"/>
              <w:bottom w:w="0" w:type="dxa"/>
              <w:right w:w="15" w:type="dxa"/>
            </w:tcMar>
            <w:vAlign w:val="bottom"/>
            <w:hideMark/>
          </w:tcPr>
          <w:p w:rsidR="00297899" w:rsidRPr="00FA0464" w:rsidRDefault="00297899" w:rsidP="00FA0464">
            <w:pPr>
              <w:spacing w:line="240" w:lineRule="exact"/>
              <w:rPr>
                <w:rFonts w:cs="Verdana"/>
                <w:color w:val="000000"/>
                <w:spacing w:val="4"/>
                <w:szCs w:val="18"/>
              </w:rPr>
            </w:pPr>
            <w:r w:rsidRPr="00FA0464">
              <w:rPr>
                <w:rFonts w:cs="Verdana"/>
                <w:color w:val="000000"/>
                <w:spacing w:val="4"/>
                <w:szCs w:val="18"/>
              </w:rPr>
              <w:t>Definitiedocument</w:t>
            </w:r>
          </w:p>
        </w:tc>
        <w:tc>
          <w:tcPr>
            <w:tcW w:w="1842" w:type="dxa"/>
            <w:noWrap/>
            <w:tcMar>
              <w:top w:w="15" w:type="dxa"/>
              <w:left w:w="15" w:type="dxa"/>
              <w:bottom w:w="0" w:type="dxa"/>
              <w:right w:w="15" w:type="dxa"/>
            </w:tcMar>
            <w:vAlign w:val="center"/>
          </w:tcPr>
          <w:p w:rsidR="00297899" w:rsidRDefault="00297899">
            <w:pPr>
              <w:jc w:val="center"/>
              <w:rPr>
                <w:color w:val="000000"/>
                <w:sz w:val="16"/>
                <w:szCs w:val="16"/>
              </w:rPr>
            </w:pPr>
          </w:p>
        </w:tc>
      </w:tr>
      <w:tr w:rsidR="00297899" w:rsidTr="00FA0464">
        <w:trPr>
          <w:trHeight w:val="300"/>
        </w:trPr>
        <w:tc>
          <w:tcPr>
            <w:tcW w:w="5544" w:type="dxa"/>
            <w:noWrap/>
            <w:tcMar>
              <w:top w:w="15" w:type="dxa"/>
              <w:left w:w="15" w:type="dxa"/>
              <w:bottom w:w="0" w:type="dxa"/>
              <w:right w:w="15" w:type="dxa"/>
            </w:tcMar>
            <w:vAlign w:val="bottom"/>
            <w:hideMark/>
          </w:tcPr>
          <w:p w:rsidR="00297899" w:rsidRPr="00FA0464" w:rsidRDefault="00297899" w:rsidP="00FA0464">
            <w:pPr>
              <w:spacing w:line="240" w:lineRule="exact"/>
              <w:rPr>
                <w:rFonts w:cs="Verdana"/>
                <w:color w:val="000000"/>
                <w:spacing w:val="4"/>
                <w:szCs w:val="18"/>
              </w:rPr>
            </w:pPr>
            <w:r w:rsidRPr="00FA0464">
              <w:rPr>
                <w:rFonts w:cs="Verdana"/>
                <w:color w:val="000000"/>
                <w:spacing w:val="4"/>
                <w:szCs w:val="18"/>
              </w:rPr>
              <w:t>Methodologische nota</w:t>
            </w:r>
          </w:p>
        </w:tc>
        <w:tc>
          <w:tcPr>
            <w:tcW w:w="1842" w:type="dxa"/>
            <w:noWrap/>
            <w:tcMar>
              <w:top w:w="15" w:type="dxa"/>
              <w:left w:w="15" w:type="dxa"/>
              <w:bottom w:w="0" w:type="dxa"/>
              <w:right w:w="15" w:type="dxa"/>
            </w:tcMar>
            <w:vAlign w:val="center"/>
          </w:tcPr>
          <w:p w:rsidR="00297899" w:rsidRDefault="00297899">
            <w:pPr>
              <w:jc w:val="center"/>
              <w:rPr>
                <w:color w:val="000000"/>
                <w:sz w:val="16"/>
                <w:szCs w:val="16"/>
              </w:rPr>
            </w:pPr>
          </w:p>
        </w:tc>
      </w:tr>
      <w:tr w:rsidR="00297899" w:rsidTr="00FA0464">
        <w:trPr>
          <w:trHeight w:val="300"/>
        </w:trPr>
        <w:tc>
          <w:tcPr>
            <w:tcW w:w="5544" w:type="dxa"/>
            <w:noWrap/>
            <w:tcMar>
              <w:top w:w="15" w:type="dxa"/>
              <w:left w:w="15" w:type="dxa"/>
              <w:bottom w:w="0" w:type="dxa"/>
              <w:right w:w="15" w:type="dxa"/>
            </w:tcMar>
            <w:vAlign w:val="bottom"/>
            <w:hideMark/>
          </w:tcPr>
          <w:p w:rsidR="00297899" w:rsidRPr="00FA0464" w:rsidRDefault="00297899" w:rsidP="00FA0464">
            <w:pPr>
              <w:spacing w:line="240" w:lineRule="exact"/>
              <w:rPr>
                <w:rFonts w:cs="Verdana"/>
                <w:color w:val="000000"/>
                <w:spacing w:val="4"/>
                <w:szCs w:val="18"/>
              </w:rPr>
            </w:pPr>
            <w:r w:rsidRPr="00FA0464">
              <w:rPr>
                <w:rFonts w:cs="Verdana"/>
                <w:color w:val="000000"/>
                <w:spacing w:val="4"/>
                <w:szCs w:val="18"/>
              </w:rPr>
              <w:t>Validatierapport met onderbouwing, kalibratie en validatie van het in te zetten modelinstrumentarium</w:t>
            </w:r>
          </w:p>
        </w:tc>
        <w:tc>
          <w:tcPr>
            <w:tcW w:w="1842" w:type="dxa"/>
            <w:noWrap/>
            <w:tcMar>
              <w:top w:w="15" w:type="dxa"/>
              <w:left w:w="15" w:type="dxa"/>
              <w:bottom w:w="0" w:type="dxa"/>
              <w:right w:w="15" w:type="dxa"/>
            </w:tcMar>
            <w:vAlign w:val="center"/>
          </w:tcPr>
          <w:p w:rsidR="00297899" w:rsidRDefault="00297899">
            <w:pPr>
              <w:jc w:val="center"/>
              <w:rPr>
                <w:color w:val="000000"/>
                <w:sz w:val="16"/>
                <w:szCs w:val="16"/>
              </w:rPr>
            </w:pPr>
          </w:p>
        </w:tc>
      </w:tr>
      <w:tr w:rsidR="00297899" w:rsidTr="00FA0464">
        <w:trPr>
          <w:trHeight w:val="300"/>
        </w:trPr>
        <w:tc>
          <w:tcPr>
            <w:tcW w:w="5544" w:type="dxa"/>
            <w:noWrap/>
            <w:tcMar>
              <w:top w:w="15" w:type="dxa"/>
              <w:left w:w="15" w:type="dxa"/>
              <w:bottom w:w="0" w:type="dxa"/>
              <w:right w:w="15" w:type="dxa"/>
            </w:tcMar>
            <w:vAlign w:val="bottom"/>
            <w:hideMark/>
          </w:tcPr>
          <w:p w:rsidR="00297899" w:rsidRPr="00FA0464" w:rsidRDefault="00297899" w:rsidP="00FA0464">
            <w:pPr>
              <w:spacing w:line="240" w:lineRule="exact"/>
              <w:rPr>
                <w:rFonts w:cs="Verdana"/>
                <w:color w:val="000000"/>
                <w:spacing w:val="4"/>
                <w:szCs w:val="18"/>
              </w:rPr>
            </w:pPr>
            <w:r w:rsidRPr="00FA0464">
              <w:rPr>
                <w:rFonts w:cs="Verdana"/>
                <w:color w:val="000000"/>
                <w:spacing w:val="4"/>
                <w:szCs w:val="18"/>
              </w:rPr>
              <w:t>Runnen scenario's en analyseresultaten</w:t>
            </w:r>
          </w:p>
        </w:tc>
        <w:tc>
          <w:tcPr>
            <w:tcW w:w="1842" w:type="dxa"/>
            <w:noWrap/>
            <w:tcMar>
              <w:top w:w="15" w:type="dxa"/>
              <w:left w:w="15" w:type="dxa"/>
              <w:bottom w:w="0" w:type="dxa"/>
              <w:right w:w="15" w:type="dxa"/>
            </w:tcMar>
            <w:vAlign w:val="center"/>
          </w:tcPr>
          <w:p w:rsidR="00297899" w:rsidRDefault="00297899">
            <w:pPr>
              <w:jc w:val="center"/>
              <w:rPr>
                <w:color w:val="000000"/>
                <w:sz w:val="16"/>
                <w:szCs w:val="16"/>
              </w:rPr>
            </w:pPr>
          </w:p>
        </w:tc>
      </w:tr>
      <w:tr w:rsidR="00297899" w:rsidTr="00FA0464">
        <w:trPr>
          <w:trHeight w:val="300"/>
        </w:trPr>
        <w:tc>
          <w:tcPr>
            <w:tcW w:w="5544" w:type="dxa"/>
            <w:noWrap/>
            <w:tcMar>
              <w:top w:w="15" w:type="dxa"/>
              <w:left w:w="15" w:type="dxa"/>
              <w:bottom w:w="0" w:type="dxa"/>
              <w:right w:w="15" w:type="dxa"/>
            </w:tcMar>
            <w:vAlign w:val="bottom"/>
            <w:hideMark/>
          </w:tcPr>
          <w:p w:rsidR="00297899" w:rsidRPr="00FA0464" w:rsidRDefault="00297899" w:rsidP="00FA0464">
            <w:pPr>
              <w:spacing w:line="240" w:lineRule="exact"/>
              <w:rPr>
                <w:rFonts w:cs="Verdana"/>
                <w:color w:val="000000"/>
                <w:spacing w:val="4"/>
                <w:szCs w:val="18"/>
              </w:rPr>
            </w:pPr>
            <w:r w:rsidRPr="00FA0464">
              <w:rPr>
                <w:rFonts w:cs="Verdana"/>
                <w:color w:val="000000"/>
                <w:spacing w:val="4"/>
                <w:szCs w:val="18"/>
              </w:rPr>
              <w:t>Conclusies</w:t>
            </w:r>
          </w:p>
        </w:tc>
        <w:tc>
          <w:tcPr>
            <w:tcW w:w="1842" w:type="dxa"/>
            <w:noWrap/>
            <w:tcMar>
              <w:top w:w="15" w:type="dxa"/>
              <w:left w:w="15" w:type="dxa"/>
              <w:bottom w:w="0" w:type="dxa"/>
              <w:right w:w="15" w:type="dxa"/>
            </w:tcMar>
            <w:vAlign w:val="center"/>
          </w:tcPr>
          <w:p w:rsidR="00297899" w:rsidRDefault="00297899">
            <w:pPr>
              <w:jc w:val="center"/>
              <w:rPr>
                <w:color w:val="000000"/>
                <w:sz w:val="16"/>
                <w:szCs w:val="16"/>
              </w:rPr>
            </w:pPr>
          </w:p>
        </w:tc>
      </w:tr>
      <w:tr w:rsidR="00297899" w:rsidTr="00FA0464">
        <w:trPr>
          <w:trHeight w:val="300"/>
        </w:trPr>
        <w:tc>
          <w:tcPr>
            <w:tcW w:w="5544" w:type="dxa"/>
            <w:noWrap/>
            <w:tcMar>
              <w:top w:w="15" w:type="dxa"/>
              <w:left w:w="15" w:type="dxa"/>
              <w:bottom w:w="0" w:type="dxa"/>
              <w:right w:w="15" w:type="dxa"/>
            </w:tcMar>
            <w:vAlign w:val="bottom"/>
            <w:hideMark/>
          </w:tcPr>
          <w:p w:rsidR="00297899" w:rsidRPr="00FA0464" w:rsidRDefault="00297899" w:rsidP="00FA0464">
            <w:pPr>
              <w:spacing w:line="240" w:lineRule="exact"/>
              <w:rPr>
                <w:rFonts w:cs="Verdana"/>
                <w:color w:val="000000"/>
                <w:spacing w:val="4"/>
                <w:szCs w:val="18"/>
              </w:rPr>
            </w:pPr>
            <w:r w:rsidRPr="00FA0464">
              <w:rPr>
                <w:rFonts w:cs="Verdana"/>
                <w:color w:val="000000"/>
                <w:spacing w:val="4"/>
                <w:szCs w:val="18"/>
              </w:rPr>
              <w:t>Beschrijvend onderzoeksrapport met een managementsamenvatting</w:t>
            </w:r>
          </w:p>
        </w:tc>
        <w:tc>
          <w:tcPr>
            <w:tcW w:w="1842" w:type="dxa"/>
            <w:noWrap/>
            <w:tcMar>
              <w:top w:w="15" w:type="dxa"/>
              <w:left w:w="15" w:type="dxa"/>
              <w:bottom w:w="0" w:type="dxa"/>
              <w:right w:w="15" w:type="dxa"/>
            </w:tcMar>
            <w:vAlign w:val="center"/>
          </w:tcPr>
          <w:p w:rsidR="00297899" w:rsidRDefault="00297899">
            <w:pPr>
              <w:jc w:val="center"/>
              <w:rPr>
                <w:color w:val="000000"/>
                <w:sz w:val="16"/>
                <w:szCs w:val="16"/>
              </w:rPr>
            </w:pPr>
          </w:p>
        </w:tc>
      </w:tr>
      <w:tr w:rsidR="00297899" w:rsidTr="00FA0464">
        <w:trPr>
          <w:trHeight w:val="300"/>
        </w:trPr>
        <w:tc>
          <w:tcPr>
            <w:tcW w:w="5544" w:type="dxa"/>
            <w:noWrap/>
            <w:tcMar>
              <w:top w:w="15" w:type="dxa"/>
              <w:left w:w="15" w:type="dxa"/>
              <w:bottom w:w="0" w:type="dxa"/>
              <w:right w:w="15" w:type="dxa"/>
            </w:tcMar>
            <w:vAlign w:val="bottom"/>
            <w:hideMark/>
          </w:tcPr>
          <w:p w:rsidR="00297899" w:rsidRPr="00FA0464" w:rsidRDefault="00297899" w:rsidP="00FA0464">
            <w:pPr>
              <w:spacing w:line="240" w:lineRule="exact"/>
              <w:rPr>
                <w:rFonts w:cs="Verdana"/>
                <w:color w:val="000000"/>
                <w:spacing w:val="4"/>
                <w:szCs w:val="18"/>
              </w:rPr>
            </w:pPr>
            <w:r w:rsidRPr="00FA0464">
              <w:rPr>
                <w:rFonts w:cs="Verdana"/>
                <w:color w:val="000000"/>
                <w:spacing w:val="4"/>
                <w:szCs w:val="18"/>
              </w:rPr>
              <w:t>Visualisatie</w:t>
            </w:r>
          </w:p>
        </w:tc>
        <w:tc>
          <w:tcPr>
            <w:tcW w:w="1842" w:type="dxa"/>
            <w:noWrap/>
            <w:tcMar>
              <w:top w:w="15" w:type="dxa"/>
              <w:left w:w="15" w:type="dxa"/>
              <w:bottom w:w="0" w:type="dxa"/>
              <w:right w:w="15" w:type="dxa"/>
            </w:tcMar>
            <w:vAlign w:val="center"/>
          </w:tcPr>
          <w:p w:rsidR="00297899" w:rsidRDefault="00297899">
            <w:pPr>
              <w:jc w:val="center"/>
              <w:rPr>
                <w:color w:val="000000"/>
                <w:sz w:val="16"/>
                <w:szCs w:val="16"/>
              </w:rPr>
            </w:pPr>
          </w:p>
        </w:tc>
      </w:tr>
      <w:tr w:rsidR="00297899" w:rsidTr="00FA0464">
        <w:trPr>
          <w:trHeight w:val="300"/>
        </w:trPr>
        <w:tc>
          <w:tcPr>
            <w:tcW w:w="5544" w:type="dxa"/>
            <w:noWrap/>
            <w:tcMar>
              <w:top w:w="15" w:type="dxa"/>
              <w:left w:w="15" w:type="dxa"/>
              <w:bottom w:w="0" w:type="dxa"/>
              <w:right w:w="15" w:type="dxa"/>
            </w:tcMar>
            <w:vAlign w:val="bottom"/>
            <w:hideMark/>
          </w:tcPr>
          <w:p w:rsidR="00297899" w:rsidRPr="00FA0464" w:rsidRDefault="00297899" w:rsidP="00FA0464">
            <w:pPr>
              <w:spacing w:line="240" w:lineRule="exact"/>
              <w:rPr>
                <w:rFonts w:cs="Verdana"/>
                <w:color w:val="000000"/>
                <w:spacing w:val="4"/>
                <w:szCs w:val="18"/>
              </w:rPr>
            </w:pPr>
            <w:r w:rsidRPr="00FA0464">
              <w:rPr>
                <w:rFonts w:cs="Verdana"/>
                <w:color w:val="000000"/>
                <w:spacing w:val="4"/>
                <w:szCs w:val="18"/>
              </w:rPr>
              <w:t>Verslagen gevoerde overleggen</w:t>
            </w:r>
          </w:p>
        </w:tc>
        <w:tc>
          <w:tcPr>
            <w:tcW w:w="1842" w:type="dxa"/>
            <w:noWrap/>
            <w:tcMar>
              <w:top w:w="15" w:type="dxa"/>
              <w:left w:w="15" w:type="dxa"/>
              <w:bottom w:w="0" w:type="dxa"/>
              <w:right w:w="15" w:type="dxa"/>
            </w:tcMar>
            <w:vAlign w:val="center"/>
          </w:tcPr>
          <w:p w:rsidR="00297899" w:rsidRDefault="00297899">
            <w:pPr>
              <w:jc w:val="center"/>
              <w:rPr>
                <w:color w:val="000000"/>
                <w:sz w:val="16"/>
                <w:szCs w:val="16"/>
              </w:rPr>
            </w:pPr>
          </w:p>
        </w:tc>
      </w:tr>
      <w:tr w:rsidR="00297899" w:rsidTr="00FA0464">
        <w:trPr>
          <w:trHeight w:val="300"/>
        </w:trPr>
        <w:tc>
          <w:tcPr>
            <w:tcW w:w="5544" w:type="dxa"/>
            <w:noWrap/>
            <w:tcMar>
              <w:top w:w="15" w:type="dxa"/>
              <w:left w:w="15" w:type="dxa"/>
              <w:bottom w:w="0" w:type="dxa"/>
              <w:right w:w="15" w:type="dxa"/>
            </w:tcMar>
            <w:vAlign w:val="bottom"/>
            <w:hideMark/>
          </w:tcPr>
          <w:p w:rsidR="00297899" w:rsidRPr="00FA0464" w:rsidRDefault="00297899" w:rsidP="00FA0464">
            <w:pPr>
              <w:spacing w:line="240" w:lineRule="exact"/>
              <w:rPr>
                <w:rFonts w:cs="Verdana"/>
                <w:color w:val="000000"/>
                <w:spacing w:val="4"/>
                <w:szCs w:val="18"/>
              </w:rPr>
            </w:pPr>
            <w:r w:rsidRPr="00FA0464">
              <w:rPr>
                <w:rFonts w:cs="Verdana"/>
                <w:color w:val="000000"/>
                <w:spacing w:val="4"/>
                <w:szCs w:val="18"/>
              </w:rPr>
              <w:t>(Startvergadering + 6 vergaderingen algemeen + 4 bijzondere)</w:t>
            </w:r>
          </w:p>
        </w:tc>
        <w:tc>
          <w:tcPr>
            <w:tcW w:w="1842" w:type="dxa"/>
            <w:noWrap/>
            <w:tcMar>
              <w:top w:w="15" w:type="dxa"/>
              <w:left w:w="15" w:type="dxa"/>
              <w:bottom w:w="0" w:type="dxa"/>
              <w:right w:w="15" w:type="dxa"/>
            </w:tcMar>
            <w:vAlign w:val="center"/>
          </w:tcPr>
          <w:p w:rsidR="00297899" w:rsidRDefault="00297899">
            <w:pPr>
              <w:spacing w:line="240" w:lineRule="auto"/>
              <w:rPr>
                <w:rFonts w:ascii="Times New Roman" w:hAnsi="Times New Roman"/>
                <w:sz w:val="20"/>
                <w:szCs w:val="20"/>
                <w:lang w:val="nl-BE" w:eastAsia="nl-BE"/>
              </w:rPr>
            </w:pPr>
          </w:p>
        </w:tc>
      </w:tr>
      <w:tr w:rsidR="00297899" w:rsidTr="00FA0464">
        <w:trPr>
          <w:trHeight w:val="300"/>
        </w:trPr>
        <w:tc>
          <w:tcPr>
            <w:tcW w:w="5544" w:type="dxa"/>
            <w:noWrap/>
            <w:tcMar>
              <w:top w:w="15" w:type="dxa"/>
              <w:left w:w="15" w:type="dxa"/>
              <w:bottom w:w="0" w:type="dxa"/>
              <w:right w:w="15" w:type="dxa"/>
            </w:tcMar>
            <w:vAlign w:val="bottom"/>
            <w:hideMark/>
          </w:tcPr>
          <w:p w:rsidR="00297899" w:rsidRPr="00FA0464" w:rsidRDefault="00297899" w:rsidP="00FA0464">
            <w:pPr>
              <w:spacing w:line="240" w:lineRule="exact"/>
              <w:rPr>
                <w:rFonts w:cs="Verdana"/>
                <w:color w:val="000000"/>
                <w:spacing w:val="4"/>
                <w:szCs w:val="18"/>
              </w:rPr>
            </w:pPr>
            <w:r w:rsidRPr="00FA0464">
              <w:rPr>
                <w:rFonts w:cs="Verdana"/>
                <w:color w:val="000000"/>
                <w:spacing w:val="4"/>
                <w:szCs w:val="18"/>
              </w:rPr>
              <w:t>Presentaties</w:t>
            </w:r>
          </w:p>
        </w:tc>
        <w:tc>
          <w:tcPr>
            <w:tcW w:w="1842" w:type="dxa"/>
            <w:noWrap/>
            <w:tcMar>
              <w:top w:w="15" w:type="dxa"/>
              <w:left w:w="15" w:type="dxa"/>
              <w:bottom w:w="0" w:type="dxa"/>
              <w:right w:w="15" w:type="dxa"/>
            </w:tcMar>
            <w:vAlign w:val="center"/>
          </w:tcPr>
          <w:p w:rsidR="00297899" w:rsidRDefault="00297899">
            <w:pPr>
              <w:jc w:val="center"/>
              <w:rPr>
                <w:color w:val="000000"/>
                <w:sz w:val="16"/>
                <w:szCs w:val="16"/>
              </w:rPr>
            </w:pPr>
          </w:p>
        </w:tc>
      </w:tr>
      <w:tr w:rsidR="00297899" w:rsidTr="00FA0464">
        <w:trPr>
          <w:trHeight w:val="300"/>
        </w:trPr>
        <w:tc>
          <w:tcPr>
            <w:tcW w:w="5544" w:type="dxa"/>
            <w:noWrap/>
            <w:tcMar>
              <w:top w:w="15" w:type="dxa"/>
              <w:left w:w="15" w:type="dxa"/>
              <w:bottom w:w="0" w:type="dxa"/>
              <w:right w:w="15" w:type="dxa"/>
            </w:tcMar>
            <w:vAlign w:val="bottom"/>
            <w:hideMark/>
          </w:tcPr>
          <w:p w:rsidR="00297899" w:rsidRPr="00FA0464" w:rsidRDefault="00297899" w:rsidP="00FA0464">
            <w:pPr>
              <w:spacing w:line="240" w:lineRule="exact"/>
              <w:rPr>
                <w:rFonts w:cs="Verdana"/>
                <w:color w:val="000000"/>
                <w:spacing w:val="4"/>
                <w:szCs w:val="18"/>
              </w:rPr>
            </w:pPr>
            <w:r w:rsidRPr="00FA0464">
              <w:rPr>
                <w:rFonts w:cs="Verdana"/>
                <w:color w:val="000000"/>
                <w:spacing w:val="4"/>
                <w:szCs w:val="18"/>
              </w:rPr>
              <w:t>Dataset</w:t>
            </w:r>
          </w:p>
        </w:tc>
        <w:tc>
          <w:tcPr>
            <w:tcW w:w="1842" w:type="dxa"/>
            <w:noWrap/>
            <w:tcMar>
              <w:top w:w="15" w:type="dxa"/>
              <w:left w:w="15" w:type="dxa"/>
              <w:bottom w:w="0" w:type="dxa"/>
              <w:right w:w="15" w:type="dxa"/>
            </w:tcMar>
            <w:vAlign w:val="center"/>
          </w:tcPr>
          <w:p w:rsidR="00297899" w:rsidRDefault="00297899">
            <w:pPr>
              <w:jc w:val="center"/>
              <w:rPr>
                <w:color w:val="000000"/>
                <w:sz w:val="16"/>
                <w:szCs w:val="16"/>
              </w:rPr>
            </w:pPr>
          </w:p>
        </w:tc>
      </w:tr>
      <w:tr w:rsidR="00297899" w:rsidTr="00FA0464">
        <w:trPr>
          <w:trHeight w:val="300"/>
        </w:trPr>
        <w:tc>
          <w:tcPr>
            <w:tcW w:w="5544" w:type="dxa"/>
            <w:noWrap/>
            <w:tcMar>
              <w:top w:w="15" w:type="dxa"/>
              <w:left w:w="15" w:type="dxa"/>
              <w:bottom w:w="0" w:type="dxa"/>
              <w:right w:w="15" w:type="dxa"/>
            </w:tcMar>
            <w:vAlign w:val="bottom"/>
            <w:hideMark/>
          </w:tcPr>
          <w:p w:rsidR="00297899" w:rsidRPr="00FA0464" w:rsidRDefault="00297899" w:rsidP="00FA0464">
            <w:pPr>
              <w:spacing w:line="240" w:lineRule="exact"/>
              <w:rPr>
                <w:rFonts w:cs="Verdana"/>
                <w:color w:val="000000"/>
                <w:spacing w:val="4"/>
                <w:szCs w:val="18"/>
              </w:rPr>
            </w:pPr>
            <w:r w:rsidRPr="00FA0464">
              <w:rPr>
                <w:rFonts w:cs="Verdana"/>
                <w:color w:val="000000"/>
                <w:spacing w:val="4"/>
                <w:szCs w:val="18"/>
              </w:rPr>
              <w:t>Info en data uitvoering opdracht</w:t>
            </w:r>
          </w:p>
        </w:tc>
        <w:tc>
          <w:tcPr>
            <w:tcW w:w="1842" w:type="dxa"/>
            <w:noWrap/>
            <w:tcMar>
              <w:top w:w="15" w:type="dxa"/>
              <w:left w:w="15" w:type="dxa"/>
              <w:bottom w:w="0" w:type="dxa"/>
              <w:right w:w="15" w:type="dxa"/>
            </w:tcMar>
            <w:vAlign w:val="center"/>
          </w:tcPr>
          <w:p w:rsidR="00297899" w:rsidRDefault="00297899">
            <w:pPr>
              <w:jc w:val="center"/>
              <w:rPr>
                <w:color w:val="000000"/>
                <w:sz w:val="16"/>
                <w:szCs w:val="16"/>
              </w:rPr>
            </w:pPr>
          </w:p>
        </w:tc>
      </w:tr>
      <w:tr w:rsidR="00297899" w:rsidTr="00FA0464">
        <w:trPr>
          <w:trHeight w:val="300"/>
        </w:trPr>
        <w:tc>
          <w:tcPr>
            <w:tcW w:w="5544" w:type="dxa"/>
            <w:noWrap/>
            <w:tcMar>
              <w:top w:w="15" w:type="dxa"/>
              <w:left w:w="15" w:type="dxa"/>
              <w:bottom w:w="0" w:type="dxa"/>
              <w:right w:w="15" w:type="dxa"/>
            </w:tcMar>
            <w:vAlign w:val="bottom"/>
            <w:hideMark/>
          </w:tcPr>
          <w:p w:rsidR="00297899" w:rsidRPr="00FA0464" w:rsidRDefault="00297899" w:rsidP="00FA0464">
            <w:pPr>
              <w:spacing w:line="240" w:lineRule="exact"/>
              <w:jc w:val="right"/>
              <w:rPr>
                <w:rFonts w:cs="Verdana"/>
                <w:b/>
                <w:color w:val="000000"/>
                <w:spacing w:val="4"/>
                <w:szCs w:val="18"/>
              </w:rPr>
            </w:pPr>
            <w:r w:rsidRPr="00FA0464">
              <w:rPr>
                <w:rFonts w:cs="Verdana"/>
                <w:b/>
                <w:color w:val="000000"/>
                <w:spacing w:val="4"/>
                <w:szCs w:val="18"/>
              </w:rPr>
              <w:t>Inschrijfsom</w:t>
            </w:r>
            <w:r w:rsidR="00361F3D" w:rsidRPr="00FA0464">
              <w:rPr>
                <w:rFonts w:cs="Verdana"/>
                <w:b/>
                <w:color w:val="000000"/>
                <w:spacing w:val="4"/>
                <w:szCs w:val="18"/>
              </w:rPr>
              <w:t xml:space="preserve">:     </w:t>
            </w:r>
          </w:p>
        </w:tc>
        <w:tc>
          <w:tcPr>
            <w:tcW w:w="1842" w:type="dxa"/>
            <w:noWrap/>
            <w:tcMar>
              <w:top w:w="15" w:type="dxa"/>
              <w:left w:w="15" w:type="dxa"/>
              <w:bottom w:w="0" w:type="dxa"/>
              <w:right w:w="15" w:type="dxa"/>
            </w:tcMar>
            <w:vAlign w:val="center"/>
          </w:tcPr>
          <w:p w:rsidR="00297899" w:rsidRDefault="00297899">
            <w:pPr>
              <w:jc w:val="center"/>
              <w:rPr>
                <w:b/>
                <w:bCs/>
                <w:color w:val="000000"/>
                <w:sz w:val="16"/>
                <w:szCs w:val="16"/>
              </w:rPr>
            </w:pPr>
          </w:p>
        </w:tc>
      </w:tr>
    </w:tbl>
    <w:p w:rsidR="00341883" w:rsidRDefault="00341883" w:rsidP="00753362">
      <w:pPr>
        <w:pStyle w:val="broodtekst"/>
        <w:spacing w:line="240" w:lineRule="exact"/>
        <w:ind w:left="126"/>
        <w:rPr>
          <w:color w:val="000000"/>
        </w:rPr>
      </w:pPr>
    </w:p>
    <w:tbl>
      <w:tblPr>
        <w:tblStyle w:val="Tabelraster"/>
        <w:tblpPr w:leftFromText="141" w:rightFromText="141" w:vertAnchor="text" w:horzAnchor="margin" w:tblpY="423"/>
        <w:tblW w:w="7366" w:type="dxa"/>
        <w:tblLook w:val="04A0" w:firstRow="1" w:lastRow="0" w:firstColumn="1" w:lastColumn="0" w:noHBand="0" w:noVBand="1"/>
      </w:tblPr>
      <w:tblGrid>
        <w:gridCol w:w="5632"/>
        <w:gridCol w:w="1734"/>
      </w:tblGrid>
      <w:tr w:rsidR="00C42B3E" w:rsidTr="00FA0464">
        <w:trPr>
          <w:trHeight w:val="323"/>
        </w:trPr>
        <w:tc>
          <w:tcPr>
            <w:tcW w:w="5632" w:type="dxa"/>
          </w:tcPr>
          <w:p w:rsidR="00C42B3E" w:rsidRDefault="00C42B3E" w:rsidP="00C42B3E">
            <w:pPr>
              <w:rPr>
                <w:color w:val="000000"/>
              </w:rPr>
            </w:pPr>
            <w:r w:rsidRPr="0064319A">
              <w:rPr>
                <w:b/>
                <w:bCs/>
                <w:color w:val="000000"/>
                <w:sz w:val="16"/>
                <w:szCs w:val="16"/>
              </w:rPr>
              <w:t>Beschikbaar stellen instrumentarium</w:t>
            </w:r>
          </w:p>
        </w:tc>
        <w:tc>
          <w:tcPr>
            <w:tcW w:w="1734" w:type="dxa"/>
          </w:tcPr>
          <w:p w:rsidR="00C42B3E" w:rsidRDefault="00C42B3E" w:rsidP="00C42B3E">
            <w:pPr>
              <w:pStyle w:val="broodtekst"/>
              <w:spacing w:line="240" w:lineRule="exact"/>
              <w:rPr>
                <w:color w:val="000000"/>
              </w:rPr>
            </w:pPr>
          </w:p>
        </w:tc>
      </w:tr>
    </w:tbl>
    <w:p w:rsidR="0064319A" w:rsidRDefault="0064319A" w:rsidP="00C42B3E">
      <w:pPr>
        <w:pStyle w:val="broodtekst"/>
        <w:tabs>
          <w:tab w:val="clear" w:pos="227"/>
          <w:tab w:val="clear" w:pos="454"/>
          <w:tab w:val="clear" w:pos="680"/>
          <w:tab w:val="left" w:pos="-142"/>
          <w:tab w:val="left" w:pos="142"/>
        </w:tabs>
        <w:spacing w:line="240" w:lineRule="exact"/>
        <w:rPr>
          <w:color w:val="000000"/>
        </w:rPr>
      </w:pPr>
      <w:r w:rsidRPr="00C42B3E">
        <w:rPr>
          <w:b/>
          <w:color w:val="000000"/>
          <w:u w:val="single"/>
        </w:rPr>
        <w:t>Nazorg</w:t>
      </w:r>
      <w:r>
        <w:rPr>
          <w:color w:val="000000"/>
        </w:rPr>
        <w:t xml:space="preserve"> (prijsopgave wordt niet mee gewogen in beoordeling)</w:t>
      </w:r>
    </w:p>
    <w:p w:rsidR="0064319A" w:rsidRDefault="0064319A" w:rsidP="00753362">
      <w:pPr>
        <w:pStyle w:val="broodtekst"/>
        <w:spacing w:line="240" w:lineRule="exact"/>
        <w:ind w:left="126"/>
        <w:rPr>
          <w:color w:val="000000"/>
        </w:rPr>
      </w:pPr>
    </w:p>
    <w:p w:rsidR="00341883" w:rsidRDefault="00341883" w:rsidP="00753362">
      <w:pPr>
        <w:pStyle w:val="broodtekst"/>
        <w:spacing w:line="240" w:lineRule="exact"/>
        <w:ind w:left="126"/>
        <w:rPr>
          <w:color w:val="000000"/>
        </w:rPr>
      </w:pPr>
    </w:p>
    <w:p w:rsidR="00341883" w:rsidRDefault="00341883" w:rsidP="00753362">
      <w:pPr>
        <w:pStyle w:val="broodtekst"/>
        <w:spacing w:line="240" w:lineRule="exact"/>
        <w:ind w:left="126"/>
        <w:rPr>
          <w:color w:val="000000"/>
        </w:rPr>
      </w:pPr>
    </w:p>
    <w:p w:rsidR="00054F3E" w:rsidRPr="0092595B" w:rsidRDefault="00054F3E" w:rsidP="00054F3E">
      <w:pPr>
        <w:pStyle w:val="broodtekst"/>
        <w:ind w:left="126"/>
        <w:rPr>
          <w:b/>
          <w:color w:val="000000"/>
        </w:rPr>
      </w:pPr>
      <w:r w:rsidRPr="0092595B">
        <w:rPr>
          <w:b/>
          <w:color w:val="000000"/>
        </w:rPr>
        <w:t>Ondertekening</w:t>
      </w:r>
    </w:p>
    <w:p w:rsidR="00054F3E" w:rsidRPr="0092595B" w:rsidRDefault="00054F3E" w:rsidP="00054F3E">
      <w:pPr>
        <w:pStyle w:val="broodtekst"/>
        <w:ind w:left="126"/>
        <w:rPr>
          <w:color w:val="000000"/>
        </w:rPr>
      </w:pPr>
    </w:p>
    <w:p w:rsidR="00054F3E" w:rsidRPr="0092595B" w:rsidRDefault="00054F3E" w:rsidP="00054F3E">
      <w:pPr>
        <w:pStyle w:val="broodtekst"/>
        <w:ind w:left="126"/>
        <w:rPr>
          <w:color w:val="000000"/>
        </w:rPr>
      </w:pPr>
      <w:bookmarkStart w:id="3125" w:name="bwBijlageK_TN_aan"/>
      <w:r w:rsidRPr="0092595B">
        <w:rPr>
          <w:color w:val="000000"/>
        </w:rPr>
        <w:t>Deze Concept staat van ontleding van de inschrijvingssom dient digitaal te worden ondertekend conform paragraaf 2.4.1.</w:t>
      </w:r>
    </w:p>
    <w:bookmarkEnd w:id="3115"/>
    <w:bookmarkEnd w:id="3116"/>
    <w:bookmarkEnd w:id="3117"/>
    <w:bookmarkEnd w:id="3118"/>
    <w:bookmarkEnd w:id="3119"/>
    <w:bookmarkEnd w:id="3120"/>
    <w:bookmarkEnd w:id="3121"/>
    <w:bookmarkEnd w:id="3122"/>
    <w:bookmarkEnd w:id="3123"/>
    <w:bookmarkEnd w:id="3124"/>
    <w:bookmarkEnd w:id="3125"/>
    <w:p w:rsidR="00753362" w:rsidRDefault="00753362" w:rsidP="00753362">
      <w:pPr>
        <w:spacing w:line="240" w:lineRule="exact"/>
        <w:ind w:left="-2160"/>
        <w:rPr>
          <w:vanish/>
          <w:color w:val="E0E0E0"/>
        </w:rPr>
      </w:pPr>
    </w:p>
    <w:p w:rsidR="00C02AFD" w:rsidRDefault="00C02AFD" w:rsidP="00753362">
      <w:pPr>
        <w:spacing w:line="240" w:lineRule="exact"/>
        <w:ind w:left="-2160"/>
        <w:rPr>
          <w:vanish/>
          <w:color w:val="E0E0E0"/>
        </w:rPr>
      </w:pPr>
    </w:p>
    <w:p w:rsidR="00C02AFD" w:rsidRDefault="00C02AFD" w:rsidP="00753362">
      <w:pPr>
        <w:spacing w:line="240" w:lineRule="exact"/>
        <w:ind w:left="-2160"/>
        <w:rPr>
          <w:vanish/>
          <w:color w:val="E0E0E0"/>
        </w:rPr>
      </w:pPr>
    </w:p>
    <w:p w:rsidR="00C02AFD" w:rsidRDefault="00C02AFD" w:rsidP="00753362">
      <w:pPr>
        <w:spacing w:line="240" w:lineRule="exact"/>
        <w:ind w:left="-2160"/>
        <w:rPr>
          <w:vanish/>
          <w:color w:val="E0E0E0"/>
        </w:rPr>
      </w:pPr>
    </w:p>
    <w:p w:rsidR="00C02AFD" w:rsidRDefault="00C02AFD" w:rsidP="00753362">
      <w:pPr>
        <w:spacing w:line="240" w:lineRule="exact"/>
        <w:ind w:left="-2160"/>
        <w:rPr>
          <w:vanish/>
          <w:color w:val="E0E0E0"/>
        </w:rPr>
      </w:pPr>
    </w:p>
    <w:p w:rsidR="00C02AFD" w:rsidRDefault="00C02AFD" w:rsidP="00753362">
      <w:pPr>
        <w:spacing w:line="240" w:lineRule="exact"/>
        <w:ind w:left="-2160"/>
        <w:rPr>
          <w:vanish/>
          <w:color w:val="E0E0E0"/>
        </w:rPr>
      </w:pPr>
    </w:p>
    <w:p w:rsidR="00C02AFD" w:rsidRDefault="00C02AFD" w:rsidP="00753362">
      <w:pPr>
        <w:spacing w:line="240" w:lineRule="exact"/>
        <w:ind w:left="-2160"/>
        <w:rPr>
          <w:vanish/>
          <w:color w:val="E0E0E0"/>
        </w:rPr>
      </w:pPr>
    </w:p>
    <w:p w:rsidR="00C02AFD" w:rsidRDefault="00C02AFD" w:rsidP="00753362">
      <w:pPr>
        <w:spacing w:line="240" w:lineRule="exact"/>
        <w:ind w:left="-2160"/>
        <w:rPr>
          <w:vanish/>
          <w:color w:val="E0E0E0"/>
        </w:rPr>
      </w:pPr>
    </w:p>
    <w:p w:rsidR="00C02AFD" w:rsidRDefault="00C02AFD" w:rsidP="00753362">
      <w:pPr>
        <w:spacing w:line="240" w:lineRule="exact"/>
        <w:ind w:left="-2160"/>
        <w:rPr>
          <w:vanish/>
          <w:color w:val="E0E0E0"/>
        </w:rPr>
      </w:pPr>
    </w:p>
    <w:p w:rsidR="00C02AFD" w:rsidRDefault="00C02AFD" w:rsidP="00753362">
      <w:pPr>
        <w:spacing w:line="240" w:lineRule="exact"/>
        <w:ind w:left="-2160"/>
        <w:rPr>
          <w:vanish/>
          <w:color w:val="E0E0E0"/>
        </w:rPr>
      </w:pPr>
    </w:p>
    <w:p w:rsidR="00C02AFD" w:rsidRDefault="00C02AFD" w:rsidP="00753362">
      <w:pPr>
        <w:spacing w:line="240" w:lineRule="exact"/>
        <w:ind w:left="-2160"/>
        <w:rPr>
          <w:vanish/>
          <w:color w:val="E0E0E0"/>
        </w:rPr>
      </w:pPr>
    </w:p>
    <w:p w:rsidR="00C02AFD" w:rsidRDefault="00C02AFD" w:rsidP="00753362">
      <w:pPr>
        <w:spacing w:line="240" w:lineRule="exact"/>
        <w:ind w:left="-2160"/>
        <w:rPr>
          <w:vanish/>
          <w:color w:val="E0E0E0"/>
        </w:rPr>
      </w:pPr>
    </w:p>
    <w:p w:rsidR="00C02AFD" w:rsidRDefault="00C02AFD" w:rsidP="00753362">
      <w:pPr>
        <w:spacing w:line="240" w:lineRule="exact"/>
        <w:ind w:left="-2160"/>
        <w:rPr>
          <w:vanish/>
          <w:color w:val="E0E0E0"/>
        </w:rPr>
      </w:pPr>
    </w:p>
    <w:p w:rsidR="00C02AFD" w:rsidRDefault="00C02AFD" w:rsidP="00753362">
      <w:pPr>
        <w:spacing w:line="240" w:lineRule="exact"/>
        <w:ind w:left="-2160"/>
        <w:rPr>
          <w:vanish/>
          <w:color w:val="E0E0E0"/>
        </w:rPr>
      </w:pPr>
    </w:p>
    <w:p w:rsidR="00C02AFD" w:rsidRDefault="00C02AFD" w:rsidP="00753362">
      <w:pPr>
        <w:spacing w:line="240" w:lineRule="exact"/>
        <w:ind w:left="-2160"/>
        <w:rPr>
          <w:vanish/>
          <w:color w:val="E0E0E0"/>
        </w:rPr>
      </w:pPr>
    </w:p>
    <w:p w:rsidR="00C02AFD" w:rsidRDefault="00C02AFD" w:rsidP="00753362">
      <w:pPr>
        <w:spacing w:line="240" w:lineRule="exact"/>
        <w:ind w:left="-2160"/>
        <w:rPr>
          <w:vanish/>
          <w:color w:val="E0E0E0"/>
        </w:rPr>
      </w:pPr>
    </w:p>
    <w:p w:rsidR="00C02AFD" w:rsidRDefault="00C02AFD" w:rsidP="00753362">
      <w:pPr>
        <w:spacing w:line="240" w:lineRule="exact"/>
        <w:ind w:left="-2160"/>
        <w:rPr>
          <w:vanish/>
          <w:color w:val="E0E0E0"/>
        </w:rPr>
      </w:pPr>
    </w:p>
    <w:p w:rsidR="00C02AFD" w:rsidRDefault="00C02AFD" w:rsidP="00753362">
      <w:pPr>
        <w:spacing w:line="240" w:lineRule="exact"/>
        <w:ind w:left="-2160"/>
        <w:rPr>
          <w:vanish/>
          <w:color w:val="E0E0E0"/>
        </w:rPr>
      </w:pPr>
    </w:p>
    <w:p w:rsidR="00C02AFD" w:rsidRDefault="00C02AFD" w:rsidP="00753362">
      <w:pPr>
        <w:spacing w:line="240" w:lineRule="exact"/>
        <w:ind w:left="-2160"/>
        <w:rPr>
          <w:vanish/>
          <w:color w:val="E0E0E0"/>
        </w:rPr>
      </w:pPr>
    </w:p>
    <w:p w:rsidR="00C02AFD" w:rsidRDefault="00C02AFD" w:rsidP="00753362">
      <w:pPr>
        <w:spacing w:line="240" w:lineRule="exact"/>
        <w:ind w:left="-2160"/>
        <w:rPr>
          <w:vanish/>
          <w:color w:val="E0E0E0"/>
        </w:rPr>
      </w:pPr>
    </w:p>
    <w:p w:rsidR="00C02AFD" w:rsidRDefault="00C02AFD" w:rsidP="00753362">
      <w:pPr>
        <w:spacing w:line="240" w:lineRule="exact"/>
        <w:ind w:left="-2160"/>
        <w:rPr>
          <w:vanish/>
          <w:color w:val="E0E0E0"/>
        </w:rPr>
      </w:pPr>
    </w:p>
    <w:p w:rsidR="00C02AFD" w:rsidRDefault="00C02AFD" w:rsidP="00753362">
      <w:pPr>
        <w:spacing w:line="240" w:lineRule="exact"/>
        <w:ind w:left="-2160"/>
        <w:rPr>
          <w:vanish/>
          <w:color w:val="E0E0E0"/>
        </w:rPr>
      </w:pPr>
    </w:p>
    <w:p w:rsidR="00C02AFD" w:rsidRDefault="00C02AFD" w:rsidP="00753362">
      <w:pPr>
        <w:spacing w:line="240" w:lineRule="exact"/>
        <w:ind w:left="-2160"/>
        <w:rPr>
          <w:vanish/>
          <w:color w:val="E0E0E0"/>
        </w:rPr>
      </w:pPr>
    </w:p>
    <w:p w:rsidR="00C02AFD" w:rsidRDefault="00C02AFD" w:rsidP="00753362">
      <w:pPr>
        <w:spacing w:line="240" w:lineRule="exact"/>
        <w:ind w:left="-2160"/>
        <w:rPr>
          <w:vanish/>
          <w:color w:val="E0E0E0"/>
        </w:rPr>
      </w:pPr>
    </w:p>
    <w:p w:rsidR="00C02AFD" w:rsidRDefault="00C02AFD" w:rsidP="00753362">
      <w:pPr>
        <w:spacing w:line="240" w:lineRule="exact"/>
        <w:ind w:left="-2160"/>
        <w:rPr>
          <w:vanish/>
          <w:color w:val="E0E0E0"/>
        </w:rPr>
      </w:pPr>
    </w:p>
    <w:p w:rsidR="006D6812" w:rsidRPr="003B46EB" w:rsidRDefault="002A274B" w:rsidP="00EC3BC1">
      <w:pPr>
        <w:pStyle w:val="KopBijlage"/>
        <w:numPr>
          <w:ilvl w:val="0"/>
          <w:numId w:val="0"/>
        </w:numPr>
        <w:ind w:left="2183" w:hanging="4168"/>
      </w:pPr>
      <w:bookmarkStart w:id="3126" w:name="_Toc467835659"/>
      <w:r>
        <w:lastRenderedPageBreak/>
        <w:t>Bijlage J</w:t>
      </w:r>
      <w:r>
        <w:tab/>
      </w:r>
      <w:r w:rsidR="006D6812">
        <w:t xml:space="preserve">Specificatie </w:t>
      </w:r>
      <w:bookmarkEnd w:id="3126"/>
      <w:r w:rsidR="00A057B8">
        <w:t>profieltarieven</w:t>
      </w:r>
    </w:p>
    <w:p w:rsidR="006D6812" w:rsidRDefault="006D6812" w:rsidP="006D6812">
      <w:pPr>
        <w:pStyle w:val="broodtekst"/>
        <w:spacing w:line="240" w:lineRule="exact"/>
        <w:rPr>
          <w:rStyle w:val="Verborgentekst"/>
        </w:rPr>
      </w:pPr>
    </w:p>
    <w:p w:rsidR="006D6812" w:rsidRPr="006D6812" w:rsidRDefault="006D6812" w:rsidP="006D6812">
      <w:pPr>
        <w:pStyle w:val="broodtekst"/>
        <w:spacing w:line="240" w:lineRule="exact"/>
        <w:rPr>
          <w:color w:val="000000"/>
          <w:szCs w:val="24"/>
        </w:rPr>
      </w:pPr>
      <w:r w:rsidRPr="006D6812">
        <w:rPr>
          <w:color w:val="000000"/>
          <w:szCs w:val="24"/>
        </w:rPr>
        <w:t xml:space="preserve">De inschrijver geeft hier zo gedetailleerd mogelijk de </w:t>
      </w:r>
      <w:r w:rsidR="00054F3E">
        <w:rPr>
          <w:color w:val="000000"/>
          <w:szCs w:val="24"/>
        </w:rPr>
        <w:t xml:space="preserve">all-in </w:t>
      </w:r>
      <w:r w:rsidR="00ED2A36">
        <w:rPr>
          <w:color w:val="000000"/>
          <w:szCs w:val="24"/>
        </w:rPr>
        <w:t>uurtarieven</w:t>
      </w:r>
      <w:r w:rsidR="00ED2A36" w:rsidRPr="006D6812">
        <w:rPr>
          <w:color w:val="000000"/>
          <w:szCs w:val="24"/>
        </w:rPr>
        <w:t xml:space="preserve"> </w:t>
      </w:r>
      <w:r w:rsidRPr="006D6812">
        <w:rPr>
          <w:color w:val="000000"/>
          <w:szCs w:val="24"/>
        </w:rPr>
        <w:t>per ingezet profiel, per gepresteerd uur weer.</w:t>
      </w:r>
      <w:r w:rsidR="00F87495">
        <w:rPr>
          <w:color w:val="000000"/>
          <w:szCs w:val="24"/>
        </w:rPr>
        <w:t xml:space="preserve"> Deze zijn van toepassing </w:t>
      </w:r>
      <w:r w:rsidR="00054F3E">
        <w:rPr>
          <w:color w:val="000000"/>
          <w:szCs w:val="24"/>
        </w:rPr>
        <w:t xml:space="preserve">op eventuele meer- en/of minderwerken tijdens de capaciteitsstudie </w:t>
      </w:r>
      <w:r w:rsidR="00F87495">
        <w:rPr>
          <w:color w:val="000000"/>
          <w:szCs w:val="24"/>
        </w:rPr>
        <w:t>en eventuele nazorg</w:t>
      </w:r>
      <w:r w:rsidR="00F25F9C">
        <w:rPr>
          <w:color w:val="000000"/>
          <w:szCs w:val="24"/>
        </w:rPr>
        <w:t xml:space="preserve">. </w:t>
      </w:r>
      <w:r w:rsidR="00A057B8">
        <w:rPr>
          <w:color w:val="000000"/>
          <w:szCs w:val="24"/>
        </w:rPr>
        <w:t>Tarieven</w:t>
      </w:r>
      <w:r w:rsidR="00F25F9C">
        <w:rPr>
          <w:color w:val="000000"/>
          <w:szCs w:val="24"/>
        </w:rPr>
        <w:t xml:space="preserve"> voor nazorg zullen</w:t>
      </w:r>
      <w:r w:rsidR="00A057B8">
        <w:rPr>
          <w:color w:val="000000"/>
          <w:szCs w:val="24"/>
        </w:rPr>
        <w:t>,</w:t>
      </w:r>
      <w:r w:rsidR="00F25F9C">
        <w:rPr>
          <w:color w:val="000000"/>
          <w:szCs w:val="24"/>
        </w:rPr>
        <w:t xml:space="preserve"> indien van toepassing</w:t>
      </w:r>
      <w:r w:rsidR="00A057B8">
        <w:rPr>
          <w:color w:val="000000"/>
          <w:szCs w:val="24"/>
        </w:rPr>
        <w:t>,</w:t>
      </w:r>
      <w:r w:rsidR="00F25F9C">
        <w:rPr>
          <w:color w:val="000000"/>
          <w:szCs w:val="24"/>
        </w:rPr>
        <w:t xml:space="preserve"> geïndexeerd worden.</w:t>
      </w:r>
      <w:r w:rsidR="00341883" w:rsidRPr="00341883">
        <w:t xml:space="preserve"> </w:t>
      </w:r>
    </w:p>
    <w:p w:rsidR="006D6812" w:rsidRPr="003845A4" w:rsidRDefault="006D6812" w:rsidP="006D6812">
      <w:pPr>
        <w:pStyle w:val="broodtekst"/>
        <w:spacing w:line="240" w:lineRule="exact"/>
        <w:rPr>
          <w:rStyle w:val="Verborgentekst"/>
        </w:rPr>
      </w:pPr>
    </w:p>
    <w:tbl>
      <w:tblPr>
        <w:tblW w:w="76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1565"/>
      </w:tblGrid>
      <w:tr w:rsidR="006D6812" w:rsidRPr="003B46EB" w:rsidTr="00742AB1">
        <w:tc>
          <w:tcPr>
            <w:tcW w:w="6120" w:type="dxa"/>
          </w:tcPr>
          <w:p w:rsidR="006D6812" w:rsidRPr="003845A4" w:rsidRDefault="006D6812" w:rsidP="00742AB1">
            <w:pPr>
              <w:spacing w:line="240" w:lineRule="exact"/>
              <w:rPr>
                <w:rStyle w:val="Verborgentekst"/>
              </w:rPr>
            </w:pPr>
            <w:r>
              <w:rPr>
                <w:b/>
                <w:color w:val="000000"/>
              </w:rPr>
              <w:t xml:space="preserve">Ingezet profiel </w:t>
            </w:r>
          </w:p>
          <w:p w:rsidR="006D6812" w:rsidRPr="003B46EB" w:rsidRDefault="006D6812" w:rsidP="00742AB1">
            <w:pPr>
              <w:spacing w:line="240" w:lineRule="exact"/>
              <w:rPr>
                <w:color w:val="000000"/>
              </w:rPr>
            </w:pPr>
          </w:p>
        </w:tc>
        <w:tc>
          <w:tcPr>
            <w:tcW w:w="1565" w:type="dxa"/>
          </w:tcPr>
          <w:p w:rsidR="006D6812" w:rsidRPr="003B46EB" w:rsidRDefault="00ED2A36" w:rsidP="00CD06C6">
            <w:pPr>
              <w:spacing w:line="240" w:lineRule="exact"/>
              <w:rPr>
                <w:color w:val="000000"/>
              </w:rPr>
            </w:pPr>
            <w:r>
              <w:rPr>
                <w:color w:val="000000"/>
              </w:rPr>
              <w:t>Uurt</w:t>
            </w:r>
            <w:r w:rsidR="0064319A">
              <w:rPr>
                <w:color w:val="000000"/>
              </w:rPr>
              <w:t>arief</w:t>
            </w:r>
          </w:p>
        </w:tc>
      </w:tr>
      <w:tr w:rsidR="006D6812" w:rsidRPr="003B46EB" w:rsidTr="00742AB1">
        <w:tc>
          <w:tcPr>
            <w:tcW w:w="6120" w:type="dxa"/>
          </w:tcPr>
          <w:p w:rsidR="006D6812" w:rsidRPr="003B46EB" w:rsidRDefault="006D6812" w:rsidP="00742AB1">
            <w:pPr>
              <w:spacing w:line="240" w:lineRule="exact"/>
              <w:rPr>
                <w:color w:val="000000"/>
              </w:rPr>
            </w:pPr>
            <w:r>
              <w:rPr>
                <w:color w:val="000000"/>
              </w:rPr>
              <w:t>Junior consultant</w:t>
            </w:r>
          </w:p>
        </w:tc>
        <w:tc>
          <w:tcPr>
            <w:tcW w:w="1565" w:type="dxa"/>
          </w:tcPr>
          <w:p w:rsidR="006D6812" w:rsidRPr="003B46EB" w:rsidRDefault="006D6812" w:rsidP="00742AB1">
            <w:pPr>
              <w:spacing w:line="240" w:lineRule="exact"/>
              <w:rPr>
                <w:color w:val="000000"/>
              </w:rPr>
            </w:pPr>
            <w:r w:rsidRPr="003B46EB">
              <w:rPr>
                <w:color w:val="000000"/>
              </w:rPr>
              <w:t>€</w:t>
            </w:r>
          </w:p>
        </w:tc>
      </w:tr>
      <w:tr w:rsidR="006D6812" w:rsidRPr="003B46EB" w:rsidTr="00742AB1">
        <w:tc>
          <w:tcPr>
            <w:tcW w:w="6120" w:type="dxa"/>
          </w:tcPr>
          <w:p w:rsidR="006D6812" w:rsidRPr="003B46EB" w:rsidRDefault="006D6812" w:rsidP="00742AB1">
            <w:pPr>
              <w:spacing w:line="240" w:lineRule="exact"/>
              <w:rPr>
                <w:color w:val="000000"/>
              </w:rPr>
            </w:pPr>
            <w:r>
              <w:rPr>
                <w:color w:val="000000"/>
              </w:rPr>
              <w:t>Senior consultant</w:t>
            </w:r>
          </w:p>
        </w:tc>
        <w:tc>
          <w:tcPr>
            <w:tcW w:w="1565" w:type="dxa"/>
          </w:tcPr>
          <w:p w:rsidR="006D6812" w:rsidRPr="003B46EB" w:rsidRDefault="006D6812" w:rsidP="00742AB1">
            <w:pPr>
              <w:spacing w:line="240" w:lineRule="exact"/>
              <w:rPr>
                <w:color w:val="000000"/>
              </w:rPr>
            </w:pPr>
            <w:r w:rsidRPr="003B46EB">
              <w:rPr>
                <w:color w:val="000000"/>
              </w:rPr>
              <w:t>€</w:t>
            </w:r>
          </w:p>
        </w:tc>
      </w:tr>
      <w:tr w:rsidR="006D6812" w:rsidRPr="003B46EB" w:rsidTr="00742AB1">
        <w:tc>
          <w:tcPr>
            <w:tcW w:w="6120" w:type="dxa"/>
          </w:tcPr>
          <w:p w:rsidR="006D6812" w:rsidRDefault="006D6812" w:rsidP="00742AB1">
            <w:pPr>
              <w:spacing w:line="240" w:lineRule="exact"/>
            </w:pPr>
            <w:r>
              <w:t>Projectmanager</w:t>
            </w:r>
          </w:p>
        </w:tc>
        <w:tc>
          <w:tcPr>
            <w:tcW w:w="1565" w:type="dxa"/>
          </w:tcPr>
          <w:p w:rsidR="006D6812" w:rsidRPr="003B46EB" w:rsidRDefault="006D6812" w:rsidP="00742AB1">
            <w:pPr>
              <w:spacing w:line="240" w:lineRule="exact"/>
              <w:rPr>
                <w:color w:val="000000"/>
              </w:rPr>
            </w:pPr>
            <w:r w:rsidRPr="003B46EB">
              <w:rPr>
                <w:color w:val="000000"/>
              </w:rPr>
              <w:t>€</w:t>
            </w:r>
          </w:p>
        </w:tc>
      </w:tr>
      <w:tr w:rsidR="006D6812" w:rsidRPr="003B46EB" w:rsidTr="00742AB1">
        <w:tc>
          <w:tcPr>
            <w:tcW w:w="6120" w:type="dxa"/>
          </w:tcPr>
          <w:p w:rsidR="006D6812" w:rsidRDefault="006D6812" w:rsidP="00742AB1">
            <w:pPr>
              <w:spacing w:line="240" w:lineRule="exact"/>
            </w:pPr>
            <w:r>
              <w:t>Administratieve ondersteuning</w:t>
            </w:r>
          </w:p>
        </w:tc>
        <w:tc>
          <w:tcPr>
            <w:tcW w:w="1565" w:type="dxa"/>
          </w:tcPr>
          <w:p w:rsidR="006D6812" w:rsidRPr="003B46EB" w:rsidRDefault="006D6812" w:rsidP="00742AB1">
            <w:pPr>
              <w:spacing w:line="240" w:lineRule="exact"/>
              <w:rPr>
                <w:color w:val="000000"/>
              </w:rPr>
            </w:pPr>
            <w:r w:rsidRPr="003B46EB">
              <w:rPr>
                <w:color w:val="000000"/>
              </w:rPr>
              <w:t>€</w:t>
            </w:r>
          </w:p>
        </w:tc>
      </w:tr>
      <w:tr w:rsidR="006D6812" w:rsidRPr="003B46EB" w:rsidTr="00742AB1">
        <w:tc>
          <w:tcPr>
            <w:tcW w:w="6120" w:type="dxa"/>
          </w:tcPr>
          <w:p w:rsidR="006D6812" w:rsidRDefault="006D6812" w:rsidP="00742AB1">
            <w:pPr>
              <w:spacing w:line="240" w:lineRule="exact"/>
            </w:pPr>
            <w:r>
              <w:t>Technische ondersteuning</w:t>
            </w:r>
          </w:p>
        </w:tc>
        <w:tc>
          <w:tcPr>
            <w:tcW w:w="1565" w:type="dxa"/>
          </w:tcPr>
          <w:p w:rsidR="006D6812" w:rsidRPr="003B46EB" w:rsidRDefault="006D6812" w:rsidP="00742AB1">
            <w:pPr>
              <w:spacing w:line="240" w:lineRule="exact"/>
              <w:rPr>
                <w:color w:val="000000"/>
              </w:rPr>
            </w:pPr>
            <w:r w:rsidRPr="003B46EB">
              <w:rPr>
                <w:color w:val="000000"/>
              </w:rPr>
              <w:t>€</w:t>
            </w:r>
          </w:p>
        </w:tc>
      </w:tr>
      <w:tr w:rsidR="006D6812" w:rsidRPr="003B46EB" w:rsidTr="00742AB1">
        <w:tc>
          <w:tcPr>
            <w:tcW w:w="6120" w:type="dxa"/>
          </w:tcPr>
          <w:p w:rsidR="006D6812" w:rsidRPr="00900746" w:rsidRDefault="005B0FA3" w:rsidP="00742AB1">
            <w:pPr>
              <w:spacing w:line="240" w:lineRule="exact"/>
              <w:rPr>
                <w:color w:val="000000"/>
              </w:rPr>
            </w:pPr>
            <w:r>
              <w:rPr>
                <w:color w:val="000000"/>
              </w:rPr>
              <w:t>…</w:t>
            </w:r>
          </w:p>
        </w:tc>
        <w:tc>
          <w:tcPr>
            <w:tcW w:w="1565" w:type="dxa"/>
          </w:tcPr>
          <w:p w:rsidR="006D6812" w:rsidRPr="003B46EB" w:rsidRDefault="006D6812" w:rsidP="00742AB1">
            <w:pPr>
              <w:spacing w:line="240" w:lineRule="exact"/>
              <w:rPr>
                <w:color w:val="000000"/>
              </w:rPr>
            </w:pPr>
            <w:r w:rsidRPr="00C02AFD">
              <w:rPr>
                <w:color w:val="000000"/>
              </w:rPr>
              <w:t>€</w:t>
            </w:r>
          </w:p>
        </w:tc>
      </w:tr>
      <w:tr w:rsidR="005B0FA3" w:rsidRPr="003B46EB" w:rsidTr="00742AB1">
        <w:tc>
          <w:tcPr>
            <w:tcW w:w="6120" w:type="dxa"/>
          </w:tcPr>
          <w:p w:rsidR="005B0FA3" w:rsidRDefault="005B0FA3" w:rsidP="00742AB1">
            <w:pPr>
              <w:spacing w:line="240" w:lineRule="exact"/>
              <w:rPr>
                <w:color w:val="000000"/>
              </w:rPr>
            </w:pPr>
            <w:r>
              <w:rPr>
                <w:color w:val="000000"/>
              </w:rPr>
              <w:t>…</w:t>
            </w:r>
          </w:p>
        </w:tc>
        <w:tc>
          <w:tcPr>
            <w:tcW w:w="1565" w:type="dxa"/>
          </w:tcPr>
          <w:p w:rsidR="005B0FA3" w:rsidRPr="00C02AFD" w:rsidRDefault="005B0FA3" w:rsidP="00742AB1">
            <w:pPr>
              <w:spacing w:line="240" w:lineRule="exact"/>
              <w:rPr>
                <w:color w:val="000000"/>
              </w:rPr>
            </w:pPr>
            <w:r w:rsidRPr="00C02AFD">
              <w:rPr>
                <w:color w:val="000000"/>
              </w:rPr>
              <w:t>€</w:t>
            </w:r>
          </w:p>
        </w:tc>
      </w:tr>
      <w:tr w:rsidR="005B0FA3" w:rsidRPr="003B46EB" w:rsidTr="00742AB1">
        <w:tc>
          <w:tcPr>
            <w:tcW w:w="6120" w:type="dxa"/>
          </w:tcPr>
          <w:p w:rsidR="005B0FA3" w:rsidRDefault="005B0FA3" w:rsidP="00742AB1">
            <w:pPr>
              <w:spacing w:line="240" w:lineRule="exact"/>
              <w:rPr>
                <w:color w:val="000000"/>
              </w:rPr>
            </w:pPr>
            <w:r>
              <w:rPr>
                <w:color w:val="000000"/>
              </w:rPr>
              <w:t>…</w:t>
            </w:r>
          </w:p>
        </w:tc>
        <w:tc>
          <w:tcPr>
            <w:tcW w:w="1565" w:type="dxa"/>
          </w:tcPr>
          <w:p w:rsidR="005B0FA3" w:rsidRPr="00C02AFD" w:rsidRDefault="005B0FA3" w:rsidP="00742AB1">
            <w:pPr>
              <w:spacing w:line="240" w:lineRule="exact"/>
              <w:rPr>
                <w:color w:val="000000"/>
              </w:rPr>
            </w:pPr>
            <w:r w:rsidRPr="00C02AFD">
              <w:rPr>
                <w:color w:val="000000"/>
              </w:rPr>
              <w:t>€</w:t>
            </w:r>
          </w:p>
        </w:tc>
      </w:tr>
      <w:tr w:rsidR="005B0FA3" w:rsidRPr="003B46EB" w:rsidTr="00742AB1">
        <w:tc>
          <w:tcPr>
            <w:tcW w:w="6120" w:type="dxa"/>
          </w:tcPr>
          <w:p w:rsidR="005B0FA3" w:rsidRDefault="005B0FA3" w:rsidP="00742AB1">
            <w:pPr>
              <w:spacing w:line="240" w:lineRule="exact"/>
              <w:rPr>
                <w:color w:val="000000"/>
              </w:rPr>
            </w:pPr>
            <w:r>
              <w:rPr>
                <w:color w:val="000000"/>
              </w:rPr>
              <w:t>…</w:t>
            </w:r>
          </w:p>
        </w:tc>
        <w:tc>
          <w:tcPr>
            <w:tcW w:w="1565" w:type="dxa"/>
          </w:tcPr>
          <w:p w:rsidR="005B0FA3" w:rsidRPr="00C02AFD" w:rsidRDefault="005B0FA3" w:rsidP="00742AB1">
            <w:pPr>
              <w:spacing w:line="240" w:lineRule="exact"/>
              <w:rPr>
                <w:color w:val="000000"/>
              </w:rPr>
            </w:pPr>
            <w:r w:rsidRPr="00C02AFD">
              <w:rPr>
                <w:color w:val="000000"/>
              </w:rPr>
              <w:t>€</w:t>
            </w:r>
          </w:p>
        </w:tc>
      </w:tr>
      <w:tr w:rsidR="005B0FA3" w:rsidRPr="003B46EB" w:rsidTr="00742AB1">
        <w:tc>
          <w:tcPr>
            <w:tcW w:w="6120" w:type="dxa"/>
          </w:tcPr>
          <w:p w:rsidR="005B0FA3" w:rsidRDefault="005B0FA3" w:rsidP="00742AB1">
            <w:pPr>
              <w:spacing w:line="240" w:lineRule="exact"/>
              <w:rPr>
                <w:color w:val="000000"/>
              </w:rPr>
            </w:pPr>
            <w:r>
              <w:rPr>
                <w:color w:val="000000"/>
              </w:rPr>
              <w:t>…</w:t>
            </w:r>
          </w:p>
        </w:tc>
        <w:tc>
          <w:tcPr>
            <w:tcW w:w="1565" w:type="dxa"/>
          </w:tcPr>
          <w:p w:rsidR="005B0FA3" w:rsidRPr="00C02AFD" w:rsidRDefault="005B0FA3" w:rsidP="00742AB1">
            <w:pPr>
              <w:spacing w:line="240" w:lineRule="exact"/>
              <w:rPr>
                <w:color w:val="000000"/>
              </w:rPr>
            </w:pPr>
            <w:r w:rsidRPr="00C02AFD">
              <w:rPr>
                <w:color w:val="000000"/>
              </w:rPr>
              <w:t>€</w:t>
            </w:r>
          </w:p>
        </w:tc>
      </w:tr>
    </w:tbl>
    <w:p w:rsidR="006D6812" w:rsidRPr="003B46EB" w:rsidRDefault="006D6812" w:rsidP="006D6812">
      <w:pPr>
        <w:pStyle w:val="broodtekst"/>
        <w:spacing w:line="240" w:lineRule="exact"/>
        <w:ind w:left="126"/>
        <w:rPr>
          <w:color w:val="000000"/>
        </w:rPr>
      </w:pPr>
    </w:p>
    <w:p w:rsidR="006D6812" w:rsidRDefault="006D6812" w:rsidP="006D6812">
      <w:pPr>
        <w:pStyle w:val="broodtekst"/>
        <w:spacing w:line="240" w:lineRule="exact"/>
        <w:ind w:left="126"/>
        <w:rPr>
          <w:color w:val="000000"/>
        </w:rPr>
      </w:pPr>
    </w:p>
    <w:p w:rsidR="00054F3E" w:rsidRPr="0092595B" w:rsidRDefault="00054F3E" w:rsidP="00054F3E">
      <w:pPr>
        <w:pStyle w:val="broodtekst"/>
        <w:ind w:left="126"/>
        <w:rPr>
          <w:b/>
          <w:color w:val="000000"/>
        </w:rPr>
      </w:pPr>
      <w:r w:rsidRPr="0092595B">
        <w:rPr>
          <w:b/>
          <w:color w:val="000000"/>
        </w:rPr>
        <w:t>Ondertekening</w:t>
      </w:r>
    </w:p>
    <w:p w:rsidR="00054F3E" w:rsidRPr="0092595B" w:rsidRDefault="00054F3E" w:rsidP="00054F3E">
      <w:pPr>
        <w:pStyle w:val="broodtekst"/>
        <w:ind w:left="126"/>
        <w:rPr>
          <w:color w:val="000000"/>
        </w:rPr>
      </w:pPr>
    </w:p>
    <w:p w:rsidR="00054F3E" w:rsidRPr="0092595B" w:rsidRDefault="00054F3E" w:rsidP="00054F3E">
      <w:pPr>
        <w:pStyle w:val="broodtekst"/>
        <w:ind w:left="126"/>
        <w:rPr>
          <w:color w:val="000000"/>
        </w:rPr>
      </w:pPr>
      <w:r w:rsidRPr="0092595B">
        <w:rPr>
          <w:color w:val="000000"/>
        </w:rPr>
        <w:t xml:space="preserve">Deze </w:t>
      </w:r>
      <w:r w:rsidR="004E1F05">
        <w:rPr>
          <w:color w:val="000000"/>
        </w:rPr>
        <w:t>specificatie profieltarieven</w:t>
      </w:r>
      <w:r w:rsidRPr="0092595B">
        <w:rPr>
          <w:color w:val="000000"/>
        </w:rPr>
        <w:t xml:space="preserve"> dient digitaal te worden ondertekend conform paragraaf 2.4.1.</w:t>
      </w:r>
    </w:p>
    <w:p w:rsidR="006D6812" w:rsidRPr="003B46EB" w:rsidRDefault="006D6812" w:rsidP="006D6812">
      <w:pPr>
        <w:spacing w:line="240" w:lineRule="exact"/>
        <w:ind w:left="-2160"/>
        <w:rPr>
          <w:vanish/>
          <w:color w:val="E0E0E0"/>
        </w:rPr>
      </w:pPr>
    </w:p>
    <w:p w:rsidR="00C02AFD" w:rsidRDefault="00C02AFD" w:rsidP="00753362">
      <w:pPr>
        <w:spacing w:line="240" w:lineRule="exact"/>
        <w:ind w:left="-2160"/>
        <w:rPr>
          <w:vanish/>
          <w:color w:val="E0E0E0"/>
        </w:rPr>
      </w:pPr>
    </w:p>
    <w:p w:rsidR="000C6003" w:rsidRDefault="000C6003" w:rsidP="00753362">
      <w:pPr>
        <w:spacing w:line="240" w:lineRule="exact"/>
        <w:ind w:left="-2160"/>
        <w:rPr>
          <w:vanish/>
          <w:color w:val="E0E0E0"/>
        </w:rPr>
      </w:pPr>
    </w:p>
    <w:p w:rsidR="000C6003" w:rsidRDefault="000C6003" w:rsidP="00753362">
      <w:pPr>
        <w:spacing w:line="240" w:lineRule="exact"/>
        <w:ind w:left="-2160"/>
        <w:rPr>
          <w:vanish/>
          <w:color w:val="E0E0E0"/>
        </w:rPr>
      </w:pPr>
    </w:p>
    <w:p w:rsidR="000C6003" w:rsidRDefault="000C6003" w:rsidP="00753362">
      <w:pPr>
        <w:spacing w:line="240" w:lineRule="exact"/>
        <w:ind w:left="-2160"/>
        <w:rPr>
          <w:vanish/>
          <w:color w:val="E0E0E0"/>
        </w:rPr>
      </w:pPr>
    </w:p>
    <w:p w:rsidR="000C6003" w:rsidRDefault="000C6003" w:rsidP="00753362">
      <w:pPr>
        <w:spacing w:line="240" w:lineRule="exact"/>
        <w:ind w:left="-2160"/>
        <w:rPr>
          <w:vanish/>
          <w:color w:val="E0E0E0"/>
        </w:rPr>
      </w:pPr>
    </w:p>
    <w:p w:rsidR="000C6003" w:rsidRDefault="000C6003" w:rsidP="00753362">
      <w:pPr>
        <w:spacing w:line="240" w:lineRule="exact"/>
        <w:ind w:left="-2160"/>
        <w:rPr>
          <w:vanish/>
          <w:color w:val="E0E0E0"/>
        </w:rPr>
      </w:pPr>
    </w:p>
    <w:p w:rsidR="000C6003" w:rsidRDefault="000C6003" w:rsidP="00753362">
      <w:pPr>
        <w:spacing w:line="240" w:lineRule="exact"/>
        <w:ind w:left="-2160"/>
        <w:rPr>
          <w:vanish/>
          <w:color w:val="E0E0E0"/>
        </w:rPr>
      </w:pPr>
    </w:p>
    <w:p w:rsidR="000C6003" w:rsidRDefault="000C6003" w:rsidP="00753362">
      <w:pPr>
        <w:spacing w:line="240" w:lineRule="exact"/>
        <w:ind w:left="-2160"/>
        <w:rPr>
          <w:vanish/>
          <w:color w:val="E0E0E0"/>
        </w:rPr>
      </w:pPr>
    </w:p>
    <w:p w:rsidR="000C6003" w:rsidRDefault="000C6003" w:rsidP="00753362">
      <w:pPr>
        <w:spacing w:line="240" w:lineRule="exact"/>
        <w:ind w:left="-2160"/>
        <w:rPr>
          <w:vanish/>
          <w:color w:val="E0E0E0"/>
        </w:rPr>
      </w:pPr>
    </w:p>
    <w:p w:rsidR="000C6003" w:rsidRDefault="000C6003" w:rsidP="00753362">
      <w:pPr>
        <w:spacing w:line="240" w:lineRule="exact"/>
        <w:ind w:left="-2160"/>
        <w:rPr>
          <w:vanish/>
          <w:color w:val="E0E0E0"/>
        </w:rPr>
      </w:pPr>
    </w:p>
    <w:p w:rsidR="000C6003" w:rsidRDefault="000C6003" w:rsidP="00753362">
      <w:pPr>
        <w:spacing w:line="240" w:lineRule="exact"/>
        <w:ind w:left="-2160"/>
        <w:rPr>
          <w:vanish/>
          <w:color w:val="E0E0E0"/>
        </w:rPr>
      </w:pPr>
    </w:p>
    <w:p w:rsidR="000C6003" w:rsidRDefault="000C6003" w:rsidP="00753362">
      <w:pPr>
        <w:spacing w:line="240" w:lineRule="exact"/>
        <w:ind w:left="-2160"/>
        <w:rPr>
          <w:vanish/>
          <w:color w:val="E0E0E0"/>
        </w:rPr>
      </w:pPr>
    </w:p>
    <w:p w:rsidR="000C6003" w:rsidRDefault="000C6003" w:rsidP="00753362">
      <w:pPr>
        <w:spacing w:line="240" w:lineRule="exact"/>
        <w:ind w:left="-2160"/>
        <w:rPr>
          <w:vanish/>
          <w:color w:val="E0E0E0"/>
        </w:rPr>
      </w:pPr>
    </w:p>
    <w:p w:rsidR="000C6003" w:rsidRDefault="000C6003" w:rsidP="00753362">
      <w:pPr>
        <w:spacing w:line="240" w:lineRule="exact"/>
        <w:ind w:left="-2160"/>
        <w:rPr>
          <w:vanish/>
          <w:color w:val="E0E0E0"/>
        </w:rPr>
      </w:pPr>
    </w:p>
    <w:p w:rsidR="000C6003" w:rsidRDefault="000C6003" w:rsidP="00753362">
      <w:pPr>
        <w:spacing w:line="240" w:lineRule="exact"/>
        <w:ind w:left="-2160"/>
        <w:rPr>
          <w:vanish/>
          <w:color w:val="E0E0E0"/>
        </w:rPr>
      </w:pPr>
    </w:p>
    <w:p w:rsidR="000C6003" w:rsidRDefault="000C6003" w:rsidP="00753362">
      <w:pPr>
        <w:spacing w:line="240" w:lineRule="exact"/>
        <w:ind w:left="-2160"/>
        <w:rPr>
          <w:vanish/>
          <w:color w:val="E0E0E0"/>
        </w:rPr>
      </w:pPr>
    </w:p>
    <w:p w:rsidR="000C6003" w:rsidRDefault="000C6003" w:rsidP="00753362">
      <w:pPr>
        <w:spacing w:line="240" w:lineRule="exact"/>
        <w:ind w:left="-2160"/>
        <w:rPr>
          <w:vanish/>
          <w:color w:val="E0E0E0"/>
        </w:rPr>
      </w:pPr>
    </w:p>
    <w:p w:rsidR="000C6003" w:rsidRDefault="000C6003" w:rsidP="00753362">
      <w:pPr>
        <w:spacing w:line="240" w:lineRule="exact"/>
        <w:ind w:left="-2160"/>
        <w:rPr>
          <w:vanish/>
          <w:color w:val="E0E0E0"/>
        </w:rPr>
      </w:pPr>
    </w:p>
    <w:p w:rsidR="000C6003" w:rsidRDefault="000C6003" w:rsidP="00753362">
      <w:pPr>
        <w:spacing w:line="240" w:lineRule="exact"/>
        <w:ind w:left="-2160"/>
        <w:rPr>
          <w:vanish/>
          <w:color w:val="E0E0E0"/>
        </w:rPr>
      </w:pPr>
    </w:p>
    <w:p w:rsidR="000C6003" w:rsidRDefault="000C6003" w:rsidP="00753362">
      <w:pPr>
        <w:spacing w:line="240" w:lineRule="exact"/>
        <w:ind w:left="-2160"/>
        <w:rPr>
          <w:vanish/>
          <w:color w:val="E0E0E0"/>
        </w:rPr>
      </w:pPr>
    </w:p>
    <w:p w:rsidR="000C6003" w:rsidRDefault="000C6003" w:rsidP="00753362">
      <w:pPr>
        <w:spacing w:line="240" w:lineRule="exact"/>
        <w:ind w:left="-2160"/>
        <w:rPr>
          <w:vanish/>
          <w:color w:val="E0E0E0"/>
        </w:rPr>
      </w:pPr>
    </w:p>
    <w:p w:rsidR="000C6003" w:rsidRPr="003B46EB" w:rsidRDefault="00E453DB" w:rsidP="000C6003">
      <w:pPr>
        <w:pStyle w:val="KopBijlage"/>
        <w:numPr>
          <w:ilvl w:val="0"/>
          <w:numId w:val="0"/>
        </w:numPr>
        <w:ind w:left="2183" w:hanging="2183"/>
      </w:pPr>
      <w:bookmarkStart w:id="3127" w:name="_Toc467835660"/>
      <w:r>
        <w:lastRenderedPageBreak/>
        <w:t xml:space="preserve">Model </w:t>
      </w:r>
      <w:r w:rsidR="000C6003">
        <w:t>K</w:t>
      </w:r>
      <w:bookmarkEnd w:id="3127"/>
    </w:p>
    <w:p w:rsidR="000C6003" w:rsidRPr="00032B65" w:rsidRDefault="000C6003" w:rsidP="00032B65">
      <w:pPr>
        <w:spacing w:line="240" w:lineRule="exact"/>
        <w:ind w:left="-744" w:firstLine="744"/>
        <w:rPr>
          <w:color w:val="000000"/>
        </w:rPr>
      </w:pPr>
      <w:r w:rsidRPr="00032B65">
        <w:rPr>
          <w:color w:val="000000"/>
        </w:rPr>
        <w:t>Model K Verklaring bestuurder omtrent rechtmatigheid inschrijving</w:t>
      </w:r>
    </w:p>
    <w:p w:rsidR="000C6003" w:rsidRDefault="000C6003" w:rsidP="00032B65">
      <w:pPr>
        <w:spacing w:line="240" w:lineRule="exact"/>
        <w:ind w:left="-1488" w:firstLine="1488"/>
        <w:rPr>
          <w:color w:val="000000"/>
        </w:rPr>
      </w:pPr>
      <w:r w:rsidRPr="00032B65">
        <w:rPr>
          <w:color w:val="000000"/>
        </w:rPr>
        <w:t>Ondergetekende verklaart dat de onderhavige inschrijving ten behoeve van</w:t>
      </w:r>
    </w:p>
    <w:p w:rsidR="00032B65" w:rsidRPr="00032B65" w:rsidRDefault="00032B65" w:rsidP="00032B65">
      <w:pPr>
        <w:spacing w:line="240" w:lineRule="exact"/>
        <w:ind w:left="-1488" w:firstLine="1488"/>
        <w:rPr>
          <w:color w:val="000000"/>
        </w:rPr>
      </w:pPr>
    </w:p>
    <w:p w:rsidR="000C6003" w:rsidRPr="00032B65" w:rsidRDefault="000C6003" w:rsidP="00032B65">
      <w:pPr>
        <w:spacing w:line="240" w:lineRule="exact"/>
        <w:ind w:left="-744" w:firstLine="744"/>
        <w:rPr>
          <w:color w:val="000000"/>
        </w:rPr>
      </w:pPr>
      <w:r w:rsidRPr="00032B65">
        <w:rPr>
          <w:color w:val="000000"/>
        </w:rPr>
        <w:t>________________________________________________________</w:t>
      </w:r>
    </w:p>
    <w:p w:rsidR="000C6003" w:rsidRDefault="000C6003" w:rsidP="00032B65">
      <w:pPr>
        <w:spacing w:line="240" w:lineRule="exact"/>
        <w:ind w:left="-1488" w:firstLine="1488"/>
        <w:rPr>
          <w:color w:val="000000"/>
        </w:rPr>
      </w:pPr>
      <w:r w:rsidRPr="00032B65">
        <w:rPr>
          <w:color w:val="000000"/>
        </w:rPr>
        <w:t>(aanduiding opdracht overeenkomstig de aanbestedingsstukken)</w:t>
      </w:r>
    </w:p>
    <w:p w:rsidR="00032B65" w:rsidRPr="00032B65" w:rsidRDefault="00032B65" w:rsidP="00032B65">
      <w:pPr>
        <w:spacing w:line="240" w:lineRule="exact"/>
        <w:ind w:left="-1488" w:firstLine="1488"/>
        <w:rPr>
          <w:color w:val="000000"/>
        </w:rPr>
      </w:pPr>
    </w:p>
    <w:p w:rsidR="000C6003" w:rsidRDefault="000C6003" w:rsidP="00032B65">
      <w:pPr>
        <w:spacing w:line="240" w:lineRule="exact"/>
        <w:rPr>
          <w:color w:val="000000"/>
        </w:rPr>
      </w:pPr>
      <w:r w:rsidRPr="00032B65">
        <w:rPr>
          <w:color w:val="000000"/>
        </w:rPr>
        <w:t>niet tot stand is gekomen onder invloed van een overeenkomst, besluit of gedraging in strijd met het Nederlandse of Europese mededingingsrecht.</w:t>
      </w:r>
    </w:p>
    <w:p w:rsidR="00032B65" w:rsidRDefault="00032B65" w:rsidP="00032B65">
      <w:pPr>
        <w:spacing w:line="240" w:lineRule="exact"/>
        <w:rPr>
          <w:color w:val="000000"/>
        </w:rPr>
      </w:pPr>
    </w:p>
    <w:p w:rsidR="00032B65" w:rsidRDefault="00032B65" w:rsidP="00032B65">
      <w:pPr>
        <w:spacing w:line="240" w:lineRule="exact"/>
        <w:rPr>
          <w:color w:val="000000"/>
        </w:rPr>
      </w:pPr>
    </w:p>
    <w:p w:rsidR="00032B65" w:rsidRPr="00032B65" w:rsidRDefault="00032B65" w:rsidP="00032B65">
      <w:pPr>
        <w:spacing w:line="240" w:lineRule="exact"/>
        <w:rPr>
          <w:color w:val="000000"/>
        </w:rPr>
      </w:pPr>
    </w:p>
    <w:p w:rsidR="000C6003" w:rsidRDefault="000C6003" w:rsidP="00032B65">
      <w:pPr>
        <w:spacing w:line="240" w:lineRule="exact"/>
        <w:ind w:left="-744" w:firstLine="744"/>
        <w:rPr>
          <w:color w:val="000000"/>
        </w:rPr>
      </w:pPr>
      <w:r w:rsidRPr="00032B65">
        <w:rPr>
          <w:color w:val="000000"/>
        </w:rPr>
        <w:t>Aldus naar waarheid opgemaakt</w:t>
      </w:r>
    </w:p>
    <w:p w:rsidR="00032B65" w:rsidRPr="00032B65" w:rsidRDefault="00032B65" w:rsidP="00032B65">
      <w:pPr>
        <w:spacing w:line="240" w:lineRule="exact"/>
        <w:ind w:left="-744" w:firstLine="744"/>
        <w:rPr>
          <w:color w:val="000000"/>
        </w:rPr>
      </w:pPr>
    </w:p>
    <w:p w:rsidR="000C6003" w:rsidRDefault="000C6003" w:rsidP="00032B65">
      <w:pPr>
        <w:spacing w:line="240" w:lineRule="exact"/>
        <w:ind w:left="-1488" w:firstLine="1488"/>
        <w:rPr>
          <w:color w:val="000000"/>
        </w:rPr>
      </w:pPr>
      <w:r w:rsidRPr="00032B65">
        <w:rPr>
          <w:color w:val="000000"/>
        </w:rPr>
        <w:t>op ______________ (datum) te ________________________ (plaats)</w:t>
      </w:r>
    </w:p>
    <w:p w:rsidR="00032B65" w:rsidRPr="00032B65" w:rsidRDefault="00032B65" w:rsidP="00032B65">
      <w:pPr>
        <w:spacing w:line="240" w:lineRule="exact"/>
        <w:ind w:left="-1488" w:firstLine="1488"/>
        <w:rPr>
          <w:color w:val="000000"/>
        </w:rPr>
      </w:pPr>
    </w:p>
    <w:p w:rsidR="000C6003" w:rsidRDefault="000C6003" w:rsidP="00032B65">
      <w:pPr>
        <w:spacing w:line="240" w:lineRule="exact"/>
        <w:rPr>
          <w:color w:val="000000"/>
        </w:rPr>
      </w:pPr>
      <w:r w:rsidRPr="00032B65">
        <w:rPr>
          <w:color w:val="000000"/>
        </w:rPr>
        <w:t>door _______________________________________________ (naam en voorletters)</w:t>
      </w:r>
    </w:p>
    <w:p w:rsidR="00032B65" w:rsidRPr="00032B65" w:rsidRDefault="00032B65" w:rsidP="00032B65">
      <w:pPr>
        <w:spacing w:line="240" w:lineRule="exact"/>
        <w:rPr>
          <w:color w:val="000000"/>
        </w:rPr>
      </w:pPr>
    </w:p>
    <w:p w:rsidR="000C6003" w:rsidRDefault="000C6003" w:rsidP="00032B65">
      <w:pPr>
        <w:spacing w:line="240" w:lineRule="exact"/>
        <w:rPr>
          <w:color w:val="000000"/>
        </w:rPr>
      </w:pPr>
      <w:r w:rsidRPr="00032B65">
        <w:rPr>
          <w:color w:val="000000"/>
        </w:rPr>
        <w:t>als bestuurder van _______________________________________________ (naam en vestigingsplaats bedrijf)</w:t>
      </w:r>
    </w:p>
    <w:p w:rsidR="00032B65" w:rsidRDefault="00032B65" w:rsidP="00032B65">
      <w:pPr>
        <w:spacing w:line="240" w:lineRule="exact"/>
        <w:ind w:firstLine="36"/>
        <w:rPr>
          <w:color w:val="000000"/>
        </w:rPr>
      </w:pPr>
    </w:p>
    <w:p w:rsidR="000C6003" w:rsidRPr="00032B65" w:rsidRDefault="000C6003" w:rsidP="00032B65">
      <w:pPr>
        <w:spacing w:line="240" w:lineRule="exact"/>
        <w:ind w:firstLine="36"/>
        <w:rPr>
          <w:color w:val="000000"/>
        </w:rPr>
      </w:pPr>
      <w:r w:rsidRPr="00032B65">
        <w:rPr>
          <w:color w:val="000000"/>
        </w:rPr>
        <w:t>die _______________________________________________ (naam en vestigingsplaats bedrijf)</w:t>
      </w:r>
    </w:p>
    <w:p w:rsidR="000C6003" w:rsidRDefault="000C6003" w:rsidP="00032B65">
      <w:pPr>
        <w:spacing w:line="240" w:lineRule="exact"/>
        <w:ind w:left="-744" w:firstLine="744"/>
        <w:rPr>
          <w:color w:val="000000"/>
        </w:rPr>
      </w:pPr>
      <w:r w:rsidRPr="00032B65">
        <w:rPr>
          <w:color w:val="000000"/>
        </w:rPr>
        <w:t>ter zake van deze inschrijving rechtsgeldig vertegenwoordigt.</w:t>
      </w:r>
    </w:p>
    <w:p w:rsidR="00032B65" w:rsidRDefault="00032B65" w:rsidP="00032B65">
      <w:pPr>
        <w:spacing w:line="240" w:lineRule="exact"/>
        <w:ind w:left="-744" w:firstLine="744"/>
        <w:rPr>
          <w:color w:val="000000"/>
        </w:rPr>
      </w:pPr>
    </w:p>
    <w:p w:rsidR="00032B65" w:rsidRDefault="00032B65" w:rsidP="00032B65">
      <w:pPr>
        <w:spacing w:line="240" w:lineRule="exact"/>
        <w:ind w:left="-744" w:firstLine="744"/>
        <w:rPr>
          <w:color w:val="000000"/>
        </w:rPr>
      </w:pPr>
    </w:p>
    <w:p w:rsidR="00032B65" w:rsidRPr="00032B65" w:rsidRDefault="00032B65" w:rsidP="00032B65">
      <w:pPr>
        <w:spacing w:line="240" w:lineRule="exact"/>
        <w:ind w:left="-744" w:firstLine="744"/>
        <w:rPr>
          <w:color w:val="000000"/>
        </w:rPr>
      </w:pPr>
    </w:p>
    <w:p w:rsidR="000C6003" w:rsidRPr="00032B65" w:rsidRDefault="000C6003" w:rsidP="00032B65">
      <w:pPr>
        <w:spacing w:line="240" w:lineRule="exact"/>
        <w:ind w:left="-1488" w:firstLine="1488"/>
        <w:rPr>
          <w:color w:val="000000"/>
        </w:rPr>
      </w:pPr>
      <w:r w:rsidRPr="00032B65">
        <w:rPr>
          <w:color w:val="000000"/>
        </w:rPr>
        <w:t>_______________________________________________ (handtekening)</w:t>
      </w:r>
    </w:p>
    <w:sectPr w:rsidR="000C6003" w:rsidRPr="00032B65" w:rsidSect="00B53B19">
      <w:footnotePr>
        <w:numStart w:val="2"/>
      </w:footnotePr>
      <w:pgSz w:w="11907" w:h="16840" w:code="9"/>
      <w:pgMar w:top="1701" w:right="987" w:bottom="1701" w:left="323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53CD" w:rsidRDefault="008A53CD">
      <w:pPr>
        <w:spacing w:line="240" w:lineRule="auto"/>
      </w:pPr>
      <w:r>
        <w:separator/>
      </w:r>
    </w:p>
  </w:endnote>
  <w:endnote w:type="continuationSeparator" w:id="0">
    <w:p w:rsidR="008A53CD" w:rsidRDefault="008A53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Italic">
    <w:panose1 w:val="00000000000000000000"/>
    <w:charset w:val="00"/>
    <w:family w:val="swiss"/>
    <w:notTrueType/>
    <w:pitch w:val="default"/>
    <w:sig w:usb0="00000003" w:usb1="00000000" w:usb2="00000000" w:usb3="00000000" w:csb0="00000001" w:csb1="00000000"/>
  </w:font>
  <w:font w:name="KIX Barcode">
    <w:altName w:val="Courier New"/>
    <w:charset w:val="00"/>
    <w:family w:val="swiss"/>
    <w:pitch w:val="variable"/>
    <w:sig w:usb0="80000003" w:usb1="00000000" w:usb2="00000000" w:usb3="00000000" w:csb0="00000001" w:csb1="00000000"/>
  </w:font>
  <w:font w:name="RO VenW">
    <w:charset w:val="00"/>
    <w:family w:val="swiss"/>
    <w:pitch w:val="variable"/>
    <w:sig w:usb0="80000003" w:usb1="1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amp;W Syntax (Adobe)">
    <w:charset w:val="00"/>
    <w:family w:val="swiss"/>
    <w:pitch w:val="variable"/>
    <w:sig w:usb0="A0000007" w:usb1="00000000" w:usb2="00000000" w:usb3="00000000" w:csb0="00000111" w:csb1="00000000"/>
  </w:font>
  <w:font w:name="RijksoverheidSansText-Regular">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53CD" w:rsidRDefault="008A53CD">
      <w:pPr>
        <w:spacing w:line="240" w:lineRule="auto"/>
      </w:pPr>
      <w:r>
        <w:separator/>
      </w:r>
    </w:p>
  </w:footnote>
  <w:footnote w:type="continuationSeparator" w:id="0">
    <w:p w:rsidR="008A53CD" w:rsidRDefault="008A53C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02FF1"/>
    <w:multiLevelType w:val="hybridMultilevel"/>
    <w:tmpl w:val="9FE6A422"/>
    <w:lvl w:ilvl="0" w:tplc="5234FA44">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1" w15:restartNumberingAfterBreak="0">
    <w:nsid w:val="05C7630F"/>
    <w:multiLevelType w:val="multilevel"/>
    <w:tmpl w:val="654EE6AA"/>
    <w:lvl w:ilvl="0">
      <w:start w:val="1"/>
      <w:numFmt w:val="decimal"/>
      <w:lvlText w:val="%1"/>
      <w:lvlJc w:val="left"/>
      <w:pPr>
        <w:tabs>
          <w:tab w:val="num" w:pos="0"/>
        </w:tabs>
        <w:ind w:left="0" w:hanging="1134"/>
      </w:pPr>
      <w:rPr>
        <w:rFonts w:ascii="Verdana" w:hAnsi="Verdana" w:hint="default"/>
        <w:b w:val="0"/>
        <w:i w:val="0"/>
        <w:sz w:val="24"/>
      </w:rPr>
    </w:lvl>
    <w:lvl w:ilvl="1">
      <w:start w:val="1"/>
      <w:numFmt w:val="decimal"/>
      <w:pStyle w:val="Opmaakprofiel1"/>
      <w:lvlText w:val="%1.%2"/>
      <w:lvlJc w:val="left"/>
      <w:pPr>
        <w:tabs>
          <w:tab w:val="num" w:pos="0"/>
        </w:tabs>
        <w:ind w:left="0" w:hanging="1134"/>
      </w:pPr>
      <w:rPr>
        <w:rFonts w:ascii="Verdana" w:hAnsi="Verdana" w:hint="default"/>
        <w:b/>
        <w:i w:val="0"/>
        <w:sz w:val="18"/>
      </w:rPr>
    </w:lvl>
    <w:lvl w:ilvl="2">
      <w:start w:val="1"/>
      <w:numFmt w:val="decimal"/>
      <w:lvlText w:val="%1.%2.%3"/>
      <w:lvlJc w:val="left"/>
      <w:pPr>
        <w:tabs>
          <w:tab w:val="num" w:pos="0"/>
        </w:tabs>
        <w:ind w:left="0" w:hanging="1134"/>
      </w:pPr>
      <w:rPr>
        <w:rFonts w:ascii="Verdana" w:hAnsi="Verdana" w:hint="default"/>
        <w:b w:val="0"/>
        <w:i/>
        <w:sz w:val="18"/>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7CD76D7"/>
    <w:multiLevelType w:val="hybridMultilevel"/>
    <w:tmpl w:val="E7D2FC3E"/>
    <w:lvl w:ilvl="0" w:tplc="4DAE7250">
      <w:start w:val="1"/>
      <w:numFmt w:val="decimal"/>
      <w:lvlText w:val="%1."/>
      <w:lvlJc w:val="left"/>
      <w:pPr>
        <w:tabs>
          <w:tab w:val="num" w:pos="360"/>
        </w:tabs>
        <w:ind w:left="360" w:hanging="360"/>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09F3639F"/>
    <w:multiLevelType w:val="hybridMultilevel"/>
    <w:tmpl w:val="0D5CF6F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C664553"/>
    <w:multiLevelType w:val="hybridMultilevel"/>
    <w:tmpl w:val="E41C965C"/>
    <w:lvl w:ilvl="0" w:tplc="04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5" w15:restartNumberingAfterBreak="0">
    <w:nsid w:val="0C8035D5"/>
    <w:multiLevelType w:val="hybridMultilevel"/>
    <w:tmpl w:val="D91473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13042D92"/>
    <w:multiLevelType w:val="hybridMultilevel"/>
    <w:tmpl w:val="46C0AF2A"/>
    <w:lvl w:ilvl="0" w:tplc="2B6A0084">
      <w:start w:val="1"/>
      <w:numFmt w:val="decimal"/>
      <w:pStyle w:val="BijlagenGenummerd"/>
      <w:lvlText w:val="%1."/>
      <w:lvlJc w:val="left"/>
      <w:pPr>
        <w:tabs>
          <w:tab w:val="num" w:pos="0"/>
        </w:tabs>
        <w:ind w:left="0" w:hanging="1134"/>
      </w:pPr>
      <w:rPr>
        <w:rFonts w:ascii="Verdana" w:hAnsi="Verdana" w:hint="default"/>
        <w:b/>
        <w:i w:val="0"/>
        <w:sz w:val="18"/>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13B657C5"/>
    <w:multiLevelType w:val="hybridMultilevel"/>
    <w:tmpl w:val="E062D552"/>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15:restartNumberingAfterBreak="0">
    <w:nsid w:val="1471620B"/>
    <w:multiLevelType w:val="hybridMultilevel"/>
    <w:tmpl w:val="0128C824"/>
    <w:lvl w:ilvl="0" w:tplc="E3688ECC">
      <w:start w:val="1"/>
      <w:numFmt w:val="none"/>
      <w:pStyle w:val="OngenummerdeKopBijlage"/>
      <w:lvlText w:val="Bijlage"/>
      <w:lvlJc w:val="left"/>
      <w:pPr>
        <w:tabs>
          <w:tab w:val="num" w:pos="0"/>
        </w:tabs>
        <w:ind w:left="0" w:hanging="2183"/>
      </w:pPr>
      <w:rPr>
        <w:rFonts w:ascii="Verdana" w:hAnsi="Verdana" w:hint="default"/>
        <w:b w:val="0"/>
        <w:i w:val="0"/>
        <w:sz w:val="24"/>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1745724A"/>
    <w:multiLevelType w:val="hybridMultilevel"/>
    <w:tmpl w:val="2610B3EC"/>
    <w:lvl w:ilvl="0" w:tplc="04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10" w15:restartNumberingAfterBreak="0">
    <w:nsid w:val="17D56F5F"/>
    <w:multiLevelType w:val="hybridMultilevel"/>
    <w:tmpl w:val="8594E38C"/>
    <w:lvl w:ilvl="0" w:tplc="9E244CE6">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720"/>
        </w:tabs>
        <w:ind w:left="720" w:hanging="360"/>
      </w:pPr>
    </w:lvl>
    <w:lvl w:ilvl="2" w:tplc="0413001B" w:tentative="1">
      <w:start w:val="1"/>
      <w:numFmt w:val="lowerRoman"/>
      <w:lvlText w:val="%3."/>
      <w:lvlJc w:val="right"/>
      <w:pPr>
        <w:tabs>
          <w:tab w:val="num" w:pos="1440"/>
        </w:tabs>
        <w:ind w:left="1440" w:hanging="180"/>
      </w:pPr>
    </w:lvl>
    <w:lvl w:ilvl="3" w:tplc="0413000F" w:tentative="1">
      <w:start w:val="1"/>
      <w:numFmt w:val="decimal"/>
      <w:lvlText w:val="%4."/>
      <w:lvlJc w:val="left"/>
      <w:pPr>
        <w:tabs>
          <w:tab w:val="num" w:pos="2160"/>
        </w:tabs>
        <w:ind w:left="2160" w:hanging="360"/>
      </w:pPr>
    </w:lvl>
    <w:lvl w:ilvl="4" w:tplc="04130019" w:tentative="1">
      <w:start w:val="1"/>
      <w:numFmt w:val="lowerLetter"/>
      <w:lvlText w:val="%5."/>
      <w:lvlJc w:val="left"/>
      <w:pPr>
        <w:tabs>
          <w:tab w:val="num" w:pos="2880"/>
        </w:tabs>
        <w:ind w:left="2880" w:hanging="360"/>
      </w:pPr>
    </w:lvl>
    <w:lvl w:ilvl="5" w:tplc="0413001B" w:tentative="1">
      <w:start w:val="1"/>
      <w:numFmt w:val="lowerRoman"/>
      <w:lvlText w:val="%6."/>
      <w:lvlJc w:val="right"/>
      <w:pPr>
        <w:tabs>
          <w:tab w:val="num" w:pos="3600"/>
        </w:tabs>
        <w:ind w:left="3600" w:hanging="180"/>
      </w:pPr>
    </w:lvl>
    <w:lvl w:ilvl="6" w:tplc="0413000F" w:tentative="1">
      <w:start w:val="1"/>
      <w:numFmt w:val="decimal"/>
      <w:lvlText w:val="%7."/>
      <w:lvlJc w:val="left"/>
      <w:pPr>
        <w:tabs>
          <w:tab w:val="num" w:pos="4320"/>
        </w:tabs>
        <w:ind w:left="4320" w:hanging="360"/>
      </w:pPr>
    </w:lvl>
    <w:lvl w:ilvl="7" w:tplc="04130019" w:tentative="1">
      <w:start w:val="1"/>
      <w:numFmt w:val="lowerLetter"/>
      <w:lvlText w:val="%8."/>
      <w:lvlJc w:val="left"/>
      <w:pPr>
        <w:tabs>
          <w:tab w:val="num" w:pos="5040"/>
        </w:tabs>
        <w:ind w:left="5040" w:hanging="360"/>
      </w:pPr>
    </w:lvl>
    <w:lvl w:ilvl="8" w:tplc="0413001B" w:tentative="1">
      <w:start w:val="1"/>
      <w:numFmt w:val="lowerRoman"/>
      <w:lvlText w:val="%9."/>
      <w:lvlJc w:val="right"/>
      <w:pPr>
        <w:tabs>
          <w:tab w:val="num" w:pos="5760"/>
        </w:tabs>
        <w:ind w:left="5760" w:hanging="180"/>
      </w:pPr>
    </w:lvl>
  </w:abstractNum>
  <w:abstractNum w:abstractNumId="11" w15:restartNumberingAfterBreak="0">
    <w:nsid w:val="19515C92"/>
    <w:multiLevelType w:val="multilevel"/>
    <w:tmpl w:val="6B064682"/>
    <w:lvl w:ilvl="0">
      <w:start w:val="1"/>
      <w:numFmt w:val="decimal"/>
      <w:pStyle w:val="GenummerdHoofdstuk"/>
      <w:lvlText w:val="%1"/>
      <w:lvlJc w:val="left"/>
      <w:pPr>
        <w:tabs>
          <w:tab w:val="num" w:pos="0"/>
        </w:tabs>
        <w:ind w:left="0" w:hanging="1134"/>
      </w:pPr>
      <w:rPr>
        <w:rFonts w:ascii="Verdana" w:hAnsi="Verdana" w:hint="default"/>
        <w:b w:val="0"/>
        <w:i w:val="0"/>
        <w:sz w:val="24"/>
      </w:rPr>
    </w:lvl>
    <w:lvl w:ilvl="1">
      <w:start w:val="1"/>
      <w:numFmt w:val="decimal"/>
      <w:pStyle w:val="Paragraaf"/>
      <w:lvlText w:val="%1.%2"/>
      <w:lvlJc w:val="left"/>
      <w:pPr>
        <w:tabs>
          <w:tab w:val="num" w:pos="1134"/>
        </w:tabs>
        <w:ind w:left="1134" w:hanging="1134"/>
      </w:pPr>
      <w:rPr>
        <w:rFonts w:ascii="Verdana" w:hAnsi="Verdana" w:hint="default"/>
        <w:b/>
        <w:i w:val="0"/>
        <w:sz w:val="18"/>
      </w:rPr>
    </w:lvl>
    <w:lvl w:ilvl="2">
      <w:start w:val="1"/>
      <w:numFmt w:val="decimal"/>
      <w:pStyle w:val="Subparagraaf"/>
      <w:lvlText w:val="%1.%2.%3"/>
      <w:lvlJc w:val="left"/>
      <w:pPr>
        <w:tabs>
          <w:tab w:val="num" w:pos="1134"/>
        </w:tabs>
        <w:ind w:left="1134" w:hanging="1134"/>
      </w:pPr>
      <w:rPr>
        <w:rFonts w:ascii="Verdana" w:hAnsi="Verdana" w:hint="default"/>
        <w:b w:val="0"/>
        <w:i/>
        <w:sz w:val="18"/>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20CD0805"/>
    <w:multiLevelType w:val="hybridMultilevel"/>
    <w:tmpl w:val="C28863CC"/>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80"/>
        </w:tabs>
        <w:ind w:left="180" w:hanging="360"/>
      </w:pPr>
      <w:rPr>
        <w:rFonts w:ascii="Courier New" w:hAnsi="Courier New" w:cs="Courier New" w:hint="default"/>
      </w:rPr>
    </w:lvl>
    <w:lvl w:ilvl="2" w:tplc="04130005" w:tentative="1">
      <w:start w:val="1"/>
      <w:numFmt w:val="bullet"/>
      <w:lvlText w:val=""/>
      <w:lvlJc w:val="left"/>
      <w:pPr>
        <w:tabs>
          <w:tab w:val="num" w:pos="900"/>
        </w:tabs>
        <w:ind w:left="900" w:hanging="360"/>
      </w:pPr>
      <w:rPr>
        <w:rFonts w:ascii="Wingdings" w:hAnsi="Wingdings" w:hint="default"/>
      </w:rPr>
    </w:lvl>
    <w:lvl w:ilvl="3" w:tplc="04130001" w:tentative="1">
      <w:start w:val="1"/>
      <w:numFmt w:val="bullet"/>
      <w:lvlText w:val=""/>
      <w:lvlJc w:val="left"/>
      <w:pPr>
        <w:tabs>
          <w:tab w:val="num" w:pos="1620"/>
        </w:tabs>
        <w:ind w:left="1620" w:hanging="360"/>
      </w:pPr>
      <w:rPr>
        <w:rFonts w:ascii="Symbol" w:hAnsi="Symbol" w:hint="default"/>
      </w:rPr>
    </w:lvl>
    <w:lvl w:ilvl="4" w:tplc="04130003" w:tentative="1">
      <w:start w:val="1"/>
      <w:numFmt w:val="bullet"/>
      <w:lvlText w:val="o"/>
      <w:lvlJc w:val="left"/>
      <w:pPr>
        <w:tabs>
          <w:tab w:val="num" w:pos="2340"/>
        </w:tabs>
        <w:ind w:left="2340" w:hanging="360"/>
      </w:pPr>
      <w:rPr>
        <w:rFonts w:ascii="Courier New" w:hAnsi="Courier New" w:cs="Courier New" w:hint="default"/>
      </w:rPr>
    </w:lvl>
    <w:lvl w:ilvl="5" w:tplc="04130005" w:tentative="1">
      <w:start w:val="1"/>
      <w:numFmt w:val="bullet"/>
      <w:lvlText w:val=""/>
      <w:lvlJc w:val="left"/>
      <w:pPr>
        <w:tabs>
          <w:tab w:val="num" w:pos="3060"/>
        </w:tabs>
        <w:ind w:left="3060" w:hanging="360"/>
      </w:pPr>
      <w:rPr>
        <w:rFonts w:ascii="Wingdings" w:hAnsi="Wingdings" w:hint="default"/>
      </w:rPr>
    </w:lvl>
    <w:lvl w:ilvl="6" w:tplc="04130001" w:tentative="1">
      <w:start w:val="1"/>
      <w:numFmt w:val="bullet"/>
      <w:lvlText w:val=""/>
      <w:lvlJc w:val="left"/>
      <w:pPr>
        <w:tabs>
          <w:tab w:val="num" w:pos="3780"/>
        </w:tabs>
        <w:ind w:left="3780" w:hanging="360"/>
      </w:pPr>
      <w:rPr>
        <w:rFonts w:ascii="Symbol" w:hAnsi="Symbol" w:hint="default"/>
      </w:rPr>
    </w:lvl>
    <w:lvl w:ilvl="7" w:tplc="04130003" w:tentative="1">
      <w:start w:val="1"/>
      <w:numFmt w:val="bullet"/>
      <w:lvlText w:val="o"/>
      <w:lvlJc w:val="left"/>
      <w:pPr>
        <w:tabs>
          <w:tab w:val="num" w:pos="4500"/>
        </w:tabs>
        <w:ind w:left="4500" w:hanging="360"/>
      </w:pPr>
      <w:rPr>
        <w:rFonts w:ascii="Courier New" w:hAnsi="Courier New" w:cs="Courier New" w:hint="default"/>
      </w:rPr>
    </w:lvl>
    <w:lvl w:ilvl="8" w:tplc="04130005" w:tentative="1">
      <w:start w:val="1"/>
      <w:numFmt w:val="bullet"/>
      <w:lvlText w:val=""/>
      <w:lvlJc w:val="left"/>
      <w:pPr>
        <w:tabs>
          <w:tab w:val="num" w:pos="5220"/>
        </w:tabs>
        <w:ind w:left="5220" w:hanging="360"/>
      </w:pPr>
      <w:rPr>
        <w:rFonts w:ascii="Wingdings" w:hAnsi="Wingdings" w:hint="default"/>
      </w:rPr>
    </w:lvl>
  </w:abstractNum>
  <w:abstractNum w:abstractNumId="13" w15:restartNumberingAfterBreak="0">
    <w:nsid w:val="24FC0F0B"/>
    <w:multiLevelType w:val="hybridMultilevel"/>
    <w:tmpl w:val="75107CA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5590950"/>
    <w:multiLevelType w:val="multilevel"/>
    <w:tmpl w:val="73FC06E8"/>
    <w:styleLink w:val="Test"/>
    <w:lvl w:ilvl="0">
      <w:start w:val="1"/>
      <w:numFmt w:val="decimal"/>
      <w:lvlText w:val="%1"/>
      <w:lvlJc w:val="left"/>
      <w:pPr>
        <w:tabs>
          <w:tab w:val="num" w:pos="0"/>
        </w:tabs>
        <w:ind w:left="0" w:hanging="1134"/>
      </w:pPr>
      <w:rPr>
        <w:rFonts w:ascii="Verdana" w:hAnsi="Verdana" w:hint="default"/>
        <w:b w:val="0"/>
        <w:i w:val="0"/>
        <w:sz w:val="24"/>
      </w:rPr>
    </w:lvl>
    <w:lvl w:ilvl="1">
      <w:start w:val="1"/>
      <w:numFmt w:val="decimal"/>
      <w:lvlText w:val="%1.%2"/>
      <w:lvlJc w:val="left"/>
      <w:pPr>
        <w:tabs>
          <w:tab w:val="num" w:pos="0"/>
        </w:tabs>
        <w:ind w:left="0" w:hanging="1134"/>
      </w:pPr>
      <w:rPr>
        <w:rFonts w:ascii="Verdana" w:hAnsi="Verdana" w:hint="default"/>
        <w:b/>
        <w:i w:val="0"/>
        <w:sz w:val="18"/>
      </w:rPr>
    </w:lvl>
    <w:lvl w:ilvl="2">
      <w:start w:val="1"/>
      <w:numFmt w:val="decimal"/>
      <w:isLgl/>
      <w:lvlText w:val="%3.%2."/>
      <w:lvlJc w:val="left"/>
      <w:pPr>
        <w:tabs>
          <w:tab w:val="num" w:pos="0"/>
        </w:tabs>
        <w:ind w:left="0" w:hanging="1134"/>
      </w:pPr>
      <w:rPr>
        <w:rFonts w:ascii="Verdana" w:hAnsi="Verdana" w:hint="default"/>
        <w:b w:val="0"/>
        <w:i/>
        <w:sz w:val="18"/>
      </w:rPr>
    </w:lvl>
    <w:lvl w:ilvl="3">
      <w:start w:val="1"/>
      <w:numFmt w:val="decimal"/>
      <w:lvlText w:val="%4%1.%2.%3"/>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2B0D426B"/>
    <w:multiLevelType w:val="hybridMultilevel"/>
    <w:tmpl w:val="6F6C0BC4"/>
    <w:lvl w:ilvl="0" w:tplc="5234FA44">
      <w:start w:val="1"/>
      <w:numFmt w:val="lowerLetter"/>
      <w:lvlText w:val="%1."/>
      <w:lvlJc w:val="left"/>
      <w:pPr>
        <w:tabs>
          <w:tab w:val="num" w:pos="705"/>
        </w:tabs>
        <w:ind w:left="705" w:hanging="705"/>
      </w:pPr>
      <w:rPr>
        <w:rFonts w:hint="default"/>
      </w:rPr>
    </w:lvl>
    <w:lvl w:ilvl="1" w:tplc="04130019">
      <w:start w:val="1"/>
      <w:numFmt w:val="lowerLetter"/>
      <w:lvlText w:val="%2."/>
      <w:lvlJc w:val="left"/>
      <w:pPr>
        <w:tabs>
          <w:tab w:val="num" w:pos="735"/>
        </w:tabs>
        <w:ind w:left="735" w:hanging="360"/>
      </w:pPr>
    </w:lvl>
    <w:lvl w:ilvl="2" w:tplc="0413001B" w:tentative="1">
      <w:start w:val="1"/>
      <w:numFmt w:val="lowerRoman"/>
      <w:lvlText w:val="%3."/>
      <w:lvlJc w:val="right"/>
      <w:pPr>
        <w:tabs>
          <w:tab w:val="num" w:pos="1455"/>
        </w:tabs>
        <w:ind w:left="1455" w:hanging="180"/>
      </w:pPr>
    </w:lvl>
    <w:lvl w:ilvl="3" w:tplc="0413000F" w:tentative="1">
      <w:start w:val="1"/>
      <w:numFmt w:val="decimal"/>
      <w:lvlText w:val="%4."/>
      <w:lvlJc w:val="left"/>
      <w:pPr>
        <w:tabs>
          <w:tab w:val="num" w:pos="2175"/>
        </w:tabs>
        <w:ind w:left="2175" w:hanging="360"/>
      </w:pPr>
    </w:lvl>
    <w:lvl w:ilvl="4" w:tplc="04130019" w:tentative="1">
      <w:start w:val="1"/>
      <w:numFmt w:val="lowerLetter"/>
      <w:lvlText w:val="%5."/>
      <w:lvlJc w:val="left"/>
      <w:pPr>
        <w:tabs>
          <w:tab w:val="num" w:pos="2895"/>
        </w:tabs>
        <w:ind w:left="2895" w:hanging="360"/>
      </w:pPr>
    </w:lvl>
    <w:lvl w:ilvl="5" w:tplc="0413001B" w:tentative="1">
      <w:start w:val="1"/>
      <w:numFmt w:val="lowerRoman"/>
      <w:lvlText w:val="%6."/>
      <w:lvlJc w:val="right"/>
      <w:pPr>
        <w:tabs>
          <w:tab w:val="num" w:pos="3615"/>
        </w:tabs>
        <w:ind w:left="3615" w:hanging="180"/>
      </w:pPr>
    </w:lvl>
    <w:lvl w:ilvl="6" w:tplc="0413000F" w:tentative="1">
      <w:start w:val="1"/>
      <w:numFmt w:val="decimal"/>
      <w:lvlText w:val="%7."/>
      <w:lvlJc w:val="left"/>
      <w:pPr>
        <w:tabs>
          <w:tab w:val="num" w:pos="4335"/>
        </w:tabs>
        <w:ind w:left="4335" w:hanging="360"/>
      </w:pPr>
    </w:lvl>
    <w:lvl w:ilvl="7" w:tplc="04130019" w:tentative="1">
      <w:start w:val="1"/>
      <w:numFmt w:val="lowerLetter"/>
      <w:lvlText w:val="%8."/>
      <w:lvlJc w:val="left"/>
      <w:pPr>
        <w:tabs>
          <w:tab w:val="num" w:pos="5055"/>
        </w:tabs>
        <w:ind w:left="5055" w:hanging="360"/>
      </w:pPr>
    </w:lvl>
    <w:lvl w:ilvl="8" w:tplc="0413001B" w:tentative="1">
      <w:start w:val="1"/>
      <w:numFmt w:val="lowerRoman"/>
      <w:lvlText w:val="%9."/>
      <w:lvlJc w:val="right"/>
      <w:pPr>
        <w:tabs>
          <w:tab w:val="num" w:pos="5775"/>
        </w:tabs>
        <w:ind w:left="5775" w:hanging="180"/>
      </w:pPr>
    </w:lvl>
  </w:abstractNum>
  <w:abstractNum w:abstractNumId="16" w15:restartNumberingAfterBreak="0">
    <w:nsid w:val="305437A2"/>
    <w:multiLevelType w:val="hybridMultilevel"/>
    <w:tmpl w:val="1A5A3B4E"/>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321F08A1"/>
    <w:multiLevelType w:val="multilevel"/>
    <w:tmpl w:val="BD16AF82"/>
    <w:lvl w:ilvl="0">
      <w:start w:val="1"/>
      <w:numFmt w:val="bullet"/>
      <w:pStyle w:val="opsomming-bullet"/>
      <w:lvlText w:val=""/>
      <w:lvlJc w:val="left"/>
      <w:pPr>
        <w:tabs>
          <w:tab w:val="num" w:pos="360"/>
        </w:tabs>
        <w:ind w:left="227" w:hanging="227"/>
      </w:pPr>
      <w:rPr>
        <w:rFonts w:ascii="Symbol" w:hAnsi="Symbol" w:hint="default"/>
        <w:color w:val="auto"/>
      </w:rPr>
    </w:lvl>
    <w:lvl w:ilvl="1">
      <w:start w:val="1"/>
      <w:numFmt w:val="bullet"/>
      <w:lvlText w:val="-"/>
      <w:lvlJc w:val="left"/>
      <w:pPr>
        <w:tabs>
          <w:tab w:val="num" w:pos="587"/>
        </w:tabs>
        <w:ind w:left="454" w:hanging="227"/>
      </w:pPr>
      <w:rPr>
        <w:rFonts w:ascii="Times New Roman" w:cs="Times New Roman" w:hint="default"/>
      </w:rPr>
    </w:lvl>
    <w:lvl w:ilvl="2">
      <w:start w:val="1"/>
      <w:numFmt w:val="bullet"/>
      <w:lvlText w:val="-"/>
      <w:lvlJc w:val="left"/>
      <w:pPr>
        <w:tabs>
          <w:tab w:val="num" w:pos="814"/>
        </w:tabs>
        <w:ind w:left="680" w:hanging="226"/>
      </w:pPr>
      <w:rPr>
        <w:rFonts w:ascii="Times New Roman" w:cs="Times New Roman" w:hint="default"/>
      </w:rPr>
    </w:lvl>
    <w:lvl w:ilvl="3">
      <w:start w:val="1"/>
      <w:numFmt w:val="bullet"/>
      <w:lvlText w:val="-"/>
      <w:lvlJc w:val="left"/>
      <w:pPr>
        <w:tabs>
          <w:tab w:val="num" w:pos="1040"/>
        </w:tabs>
        <w:ind w:left="907" w:hanging="227"/>
      </w:pPr>
      <w:rPr>
        <w:rFonts w:ascii="Times New Roman" w:cs="Times New Roman" w:hint="default"/>
      </w:rPr>
    </w:lvl>
    <w:lvl w:ilvl="4">
      <w:start w:val="1"/>
      <w:numFmt w:val="bullet"/>
      <w:lvlText w:val="-"/>
      <w:lvlJc w:val="left"/>
      <w:pPr>
        <w:tabs>
          <w:tab w:val="num" w:pos="1267"/>
        </w:tabs>
        <w:ind w:left="1134" w:hanging="227"/>
      </w:pPr>
      <w:rPr>
        <w:rFonts w:ascii="Times New Roman" w:cs="Times New Roman" w:hint="default"/>
      </w:rPr>
    </w:lvl>
    <w:lvl w:ilvl="5">
      <w:start w:val="1"/>
      <w:numFmt w:val="bullet"/>
      <w:lvlText w:val="-"/>
      <w:lvlJc w:val="left"/>
      <w:pPr>
        <w:tabs>
          <w:tab w:val="num" w:pos="1494"/>
        </w:tabs>
        <w:ind w:left="1361" w:hanging="227"/>
      </w:pPr>
      <w:rPr>
        <w:rFonts w:ascii="Times New Roman" w:cs="Times New Roman" w:hint="default"/>
      </w:rPr>
    </w:lvl>
    <w:lvl w:ilvl="6">
      <w:start w:val="1"/>
      <w:numFmt w:val="bullet"/>
      <w:lvlText w:val="-"/>
      <w:lvlJc w:val="left"/>
      <w:pPr>
        <w:tabs>
          <w:tab w:val="num" w:pos="1721"/>
        </w:tabs>
        <w:ind w:left="1588" w:hanging="227"/>
      </w:pPr>
      <w:rPr>
        <w:rFonts w:ascii="Times New Roman" w:cs="Times New Roman" w:hint="default"/>
      </w:rPr>
    </w:lvl>
    <w:lvl w:ilvl="7">
      <w:start w:val="1"/>
      <w:numFmt w:val="bullet"/>
      <w:lvlText w:val="-"/>
      <w:lvlJc w:val="left"/>
      <w:pPr>
        <w:tabs>
          <w:tab w:val="num" w:pos="1948"/>
        </w:tabs>
        <w:ind w:left="1814" w:hanging="226"/>
      </w:pPr>
      <w:rPr>
        <w:rFonts w:ascii="Times New Roman" w:cs="Times New Roman" w:hint="default"/>
      </w:rPr>
    </w:lvl>
    <w:lvl w:ilvl="8">
      <w:start w:val="1"/>
      <w:numFmt w:val="bullet"/>
      <w:lvlText w:val="-"/>
      <w:lvlJc w:val="left"/>
      <w:pPr>
        <w:tabs>
          <w:tab w:val="num" w:pos="2174"/>
        </w:tabs>
        <w:ind w:left="2041" w:hanging="227"/>
      </w:pPr>
      <w:rPr>
        <w:rFonts w:ascii="Times New Roman" w:cs="Times New Roman" w:hint="default"/>
      </w:rPr>
    </w:lvl>
  </w:abstractNum>
  <w:abstractNum w:abstractNumId="18" w15:restartNumberingAfterBreak="0">
    <w:nsid w:val="33FA3C46"/>
    <w:multiLevelType w:val="hybridMultilevel"/>
    <w:tmpl w:val="B2FA97BE"/>
    <w:lvl w:ilvl="0" w:tplc="67A2484A">
      <w:start w:val="28"/>
      <w:numFmt w:val="bullet"/>
      <w:lvlText w:val="•"/>
      <w:lvlJc w:val="left"/>
      <w:pPr>
        <w:ind w:left="1068" w:hanging="360"/>
      </w:pPr>
      <w:rPr>
        <w:rFonts w:ascii="Verdana" w:eastAsia="Times New Roman" w:hAnsi="Verdana" w:cs="Times New Roman"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9" w15:restartNumberingAfterBreak="0">
    <w:nsid w:val="37E50EB0"/>
    <w:multiLevelType w:val="hybridMultilevel"/>
    <w:tmpl w:val="63426ABA"/>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20" w15:restartNumberingAfterBreak="0">
    <w:nsid w:val="39385D0E"/>
    <w:multiLevelType w:val="hybridMultilevel"/>
    <w:tmpl w:val="9B1600B4"/>
    <w:lvl w:ilvl="0" w:tplc="3222A360">
      <w:start w:val="1"/>
      <w:numFmt w:val="decimal"/>
      <w:lvlText w:val="%1."/>
      <w:lvlJc w:val="left"/>
      <w:pPr>
        <w:tabs>
          <w:tab w:val="num" w:pos="2880"/>
        </w:tabs>
        <w:ind w:left="2880" w:hanging="360"/>
      </w:pPr>
      <w:rPr>
        <w:rFonts w:hint="default"/>
      </w:rPr>
    </w:lvl>
    <w:lvl w:ilvl="1" w:tplc="3348E252">
      <w:start w:val="1"/>
      <w:numFmt w:val="decimal"/>
      <w:lvlText w:val="%2"/>
      <w:lvlJc w:val="left"/>
      <w:pPr>
        <w:ind w:left="1440" w:hanging="360"/>
      </w:pPr>
      <w:rPr>
        <w:rFonts w:hint="default"/>
      </w:r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39651FD7"/>
    <w:multiLevelType w:val="hybridMultilevel"/>
    <w:tmpl w:val="396AED52"/>
    <w:lvl w:ilvl="0" w:tplc="30E2CA3A">
      <w:start w:val="1"/>
      <w:numFmt w:val="decimal"/>
      <w:lvlText w:val="%1."/>
      <w:lvlJc w:val="left"/>
      <w:pPr>
        <w:tabs>
          <w:tab w:val="num" w:pos="360"/>
        </w:tabs>
        <w:ind w:left="360" w:hanging="360"/>
      </w:pPr>
      <w:rPr>
        <w:rFonts w:hint="default"/>
      </w:rPr>
    </w:lvl>
    <w:lvl w:ilvl="1" w:tplc="1B560DD0">
      <w:start w:val="1"/>
      <w:numFmt w:val="lowerLetter"/>
      <w:pStyle w:val="StandaardZwart"/>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397154C1"/>
    <w:multiLevelType w:val="hybridMultilevel"/>
    <w:tmpl w:val="A086CD20"/>
    <w:lvl w:ilvl="0" w:tplc="D61807DC">
      <w:start w:val="1"/>
      <w:numFmt w:val="decimal"/>
      <w:lvlText w:val="%1."/>
      <w:lvlJc w:val="left"/>
      <w:pPr>
        <w:tabs>
          <w:tab w:val="num" w:pos="360"/>
        </w:tabs>
        <w:ind w:left="360" w:hanging="360"/>
      </w:pPr>
      <w:rPr>
        <w:rFonts w:hint="default"/>
        <w:b w:val="0"/>
        <w:i w:val="0"/>
      </w:rPr>
    </w:lvl>
    <w:lvl w:ilvl="1" w:tplc="04130019" w:tentative="1">
      <w:start w:val="1"/>
      <w:numFmt w:val="lowerLetter"/>
      <w:lvlText w:val="%2."/>
      <w:lvlJc w:val="left"/>
      <w:pPr>
        <w:tabs>
          <w:tab w:val="num" w:pos="1200"/>
        </w:tabs>
        <w:ind w:left="1200" w:hanging="360"/>
      </w:pPr>
    </w:lvl>
    <w:lvl w:ilvl="2" w:tplc="0413001B" w:tentative="1">
      <w:start w:val="1"/>
      <w:numFmt w:val="lowerRoman"/>
      <w:lvlText w:val="%3."/>
      <w:lvlJc w:val="right"/>
      <w:pPr>
        <w:tabs>
          <w:tab w:val="num" w:pos="1920"/>
        </w:tabs>
        <w:ind w:left="1920" w:hanging="180"/>
      </w:pPr>
    </w:lvl>
    <w:lvl w:ilvl="3" w:tplc="0413000F" w:tentative="1">
      <w:start w:val="1"/>
      <w:numFmt w:val="decimal"/>
      <w:lvlText w:val="%4."/>
      <w:lvlJc w:val="left"/>
      <w:pPr>
        <w:tabs>
          <w:tab w:val="num" w:pos="2640"/>
        </w:tabs>
        <w:ind w:left="2640" w:hanging="360"/>
      </w:pPr>
    </w:lvl>
    <w:lvl w:ilvl="4" w:tplc="04130019" w:tentative="1">
      <w:start w:val="1"/>
      <w:numFmt w:val="lowerLetter"/>
      <w:lvlText w:val="%5."/>
      <w:lvlJc w:val="left"/>
      <w:pPr>
        <w:tabs>
          <w:tab w:val="num" w:pos="3360"/>
        </w:tabs>
        <w:ind w:left="3360" w:hanging="360"/>
      </w:pPr>
    </w:lvl>
    <w:lvl w:ilvl="5" w:tplc="0413001B" w:tentative="1">
      <w:start w:val="1"/>
      <w:numFmt w:val="lowerRoman"/>
      <w:lvlText w:val="%6."/>
      <w:lvlJc w:val="right"/>
      <w:pPr>
        <w:tabs>
          <w:tab w:val="num" w:pos="4080"/>
        </w:tabs>
        <w:ind w:left="4080" w:hanging="180"/>
      </w:pPr>
    </w:lvl>
    <w:lvl w:ilvl="6" w:tplc="0413000F" w:tentative="1">
      <w:start w:val="1"/>
      <w:numFmt w:val="decimal"/>
      <w:lvlText w:val="%7."/>
      <w:lvlJc w:val="left"/>
      <w:pPr>
        <w:tabs>
          <w:tab w:val="num" w:pos="4800"/>
        </w:tabs>
        <w:ind w:left="4800" w:hanging="360"/>
      </w:pPr>
    </w:lvl>
    <w:lvl w:ilvl="7" w:tplc="04130019" w:tentative="1">
      <w:start w:val="1"/>
      <w:numFmt w:val="lowerLetter"/>
      <w:lvlText w:val="%8."/>
      <w:lvlJc w:val="left"/>
      <w:pPr>
        <w:tabs>
          <w:tab w:val="num" w:pos="5520"/>
        </w:tabs>
        <w:ind w:left="5520" w:hanging="360"/>
      </w:pPr>
    </w:lvl>
    <w:lvl w:ilvl="8" w:tplc="0413001B" w:tentative="1">
      <w:start w:val="1"/>
      <w:numFmt w:val="lowerRoman"/>
      <w:lvlText w:val="%9."/>
      <w:lvlJc w:val="right"/>
      <w:pPr>
        <w:tabs>
          <w:tab w:val="num" w:pos="6240"/>
        </w:tabs>
        <w:ind w:left="6240" w:hanging="180"/>
      </w:pPr>
    </w:lvl>
  </w:abstractNum>
  <w:abstractNum w:abstractNumId="23" w15:restartNumberingAfterBreak="0">
    <w:nsid w:val="3CAB3403"/>
    <w:multiLevelType w:val="hybridMultilevel"/>
    <w:tmpl w:val="23549C28"/>
    <w:lvl w:ilvl="0" w:tplc="04130019">
      <w:start w:val="1"/>
      <w:numFmt w:val="lowerLetter"/>
      <w:lvlText w:val="%1."/>
      <w:lvlJc w:val="left"/>
      <w:pPr>
        <w:ind w:left="1427" w:hanging="360"/>
      </w:pPr>
    </w:lvl>
    <w:lvl w:ilvl="1" w:tplc="04130019" w:tentative="1">
      <w:start w:val="1"/>
      <w:numFmt w:val="lowerLetter"/>
      <w:lvlText w:val="%2."/>
      <w:lvlJc w:val="left"/>
      <w:pPr>
        <w:ind w:left="2147" w:hanging="360"/>
      </w:pPr>
    </w:lvl>
    <w:lvl w:ilvl="2" w:tplc="0413001B" w:tentative="1">
      <w:start w:val="1"/>
      <w:numFmt w:val="lowerRoman"/>
      <w:lvlText w:val="%3."/>
      <w:lvlJc w:val="right"/>
      <w:pPr>
        <w:ind w:left="2867" w:hanging="180"/>
      </w:pPr>
    </w:lvl>
    <w:lvl w:ilvl="3" w:tplc="0413000F" w:tentative="1">
      <w:start w:val="1"/>
      <w:numFmt w:val="decimal"/>
      <w:lvlText w:val="%4."/>
      <w:lvlJc w:val="left"/>
      <w:pPr>
        <w:ind w:left="3587" w:hanging="360"/>
      </w:pPr>
    </w:lvl>
    <w:lvl w:ilvl="4" w:tplc="04130019" w:tentative="1">
      <w:start w:val="1"/>
      <w:numFmt w:val="lowerLetter"/>
      <w:lvlText w:val="%5."/>
      <w:lvlJc w:val="left"/>
      <w:pPr>
        <w:ind w:left="4307" w:hanging="360"/>
      </w:pPr>
    </w:lvl>
    <w:lvl w:ilvl="5" w:tplc="0413001B" w:tentative="1">
      <w:start w:val="1"/>
      <w:numFmt w:val="lowerRoman"/>
      <w:lvlText w:val="%6."/>
      <w:lvlJc w:val="right"/>
      <w:pPr>
        <w:ind w:left="5027" w:hanging="180"/>
      </w:pPr>
    </w:lvl>
    <w:lvl w:ilvl="6" w:tplc="0413000F" w:tentative="1">
      <w:start w:val="1"/>
      <w:numFmt w:val="decimal"/>
      <w:lvlText w:val="%7."/>
      <w:lvlJc w:val="left"/>
      <w:pPr>
        <w:ind w:left="5747" w:hanging="360"/>
      </w:pPr>
    </w:lvl>
    <w:lvl w:ilvl="7" w:tplc="04130019" w:tentative="1">
      <w:start w:val="1"/>
      <w:numFmt w:val="lowerLetter"/>
      <w:lvlText w:val="%8."/>
      <w:lvlJc w:val="left"/>
      <w:pPr>
        <w:ind w:left="6467" w:hanging="360"/>
      </w:pPr>
    </w:lvl>
    <w:lvl w:ilvl="8" w:tplc="0413001B" w:tentative="1">
      <w:start w:val="1"/>
      <w:numFmt w:val="lowerRoman"/>
      <w:lvlText w:val="%9."/>
      <w:lvlJc w:val="right"/>
      <w:pPr>
        <w:ind w:left="7187" w:hanging="180"/>
      </w:pPr>
    </w:lvl>
  </w:abstractNum>
  <w:abstractNum w:abstractNumId="24" w15:restartNumberingAfterBreak="0">
    <w:nsid w:val="3F4D3037"/>
    <w:multiLevelType w:val="multilevel"/>
    <w:tmpl w:val="115A2BE6"/>
    <w:lvl w:ilvl="0">
      <w:start w:val="1"/>
      <w:numFmt w:val="decimal"/>
      <w:lvlText w:val="%1"/>
      <w:lvlJc w:val="left"/>
      <w:pPr>
        <w:tabs>
          <w:tab w:val="num" w:pos="782"/>
        </w:tabs>
        <w:ind w:left="782" w:hanging="782"/>
      </w:pPr>
      <w:rPr>
        <w:rFonts w:hint="default"/>
        <w:b/>
      </w:rPr>
    </w:lvl>
    <w:lvl w:ilvl="1">
      <w:start w:val="1"/>
      <w:numFmt w:val="decimal"/>
      <w:lvlText w:val="%1.%2"/>
      <w:lvlJc w:val="left"/>
      <w:pPr>
        <w:tabs>
          <w:tab w:val="num" w:pos="782"/>
        </w:tabs>
        <w:ind w:left="782" w:hanging="78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3F5E2AA8"/>
    <w:multiLevelType w:val="hybridMultilevel"/>
    <w:tmpl w:val="AD9A77DE"/>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6" w15:restartNumberingAfterBreak="0">
    <w:nsid w:val="40BA6BE3"/>
    <w:multiLevelType w:val="hybridMultilevel"/>
    <w:tmpl w:val="4174743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7" w15:restartNumberingAfterBreak="0">
    <w:nsid w:val="410E6DC4"/>
    <w:multiLevelType w:val="hybridMultilevel"/>
    <w:tmpl w:val="B0A07B38"/>
    <w:lvl w:ilvl="0" w:tplc="E996A19C">
      <w:start w:val="1"/>
      <w:numFmt w:val="bullet"/>
      <w:pStyle w:val="Opsomming"/>
      <w:lvlText w:val=""/>
      <w:lvlJc w:val="left"/>
      <w:pPr>
        <w:tabs>
          <w:tab w:val="num" w:pos="360"/>
        </w:tabs>
        <w:ind w:left="284" w:hanging="284"/>
      </w:pPr>
      <w:rPr>
        <w:rFonts w:ascii="Symbol" w:hAnsi="Symbol" w:hint="default"/>
        <w:sz w:val="20"/>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2782834"/>
    <w:multiLevelType w:val="hybridMultilevel"/>
    <w:tmpl w:val="9536A92C"/>
    <w:lvl w:ilvl="0" w:tplc="8C587862">
      <w:start w:val="1"/>
      <w:numFmt w:val="decimal"/>
      <w:lvlText w:val="%1."/>
      <w:lvlJc w:val="left"/>
      <w:pPr>
        <w:tabs>
          <w:tab w:val="num" w:pos="360"/>
        </w:tabs>
        <w:ind w:left="360" w:hanging="360"/>
      </w:pPr>
      <w:rPr>
        <w:rFonts w:hint="default"/>
      </w:rPr>
    </w:lvl>
    <w:lvl w:ilvl="1" w:tplc="8A2AFE8A">
      <w:start w:val="1"/>
      <w:numFmt w:val="decimal"/>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459B1C55"/>
    <w:multiLevelType w:val="hybridMultilevel"/>
    <w:tmpl w:val="4B9E8342"/>
    <w:lvl w:ilvl="0" w:tplc="08130017">
      <w:start w:val="1"/>
      <w:numFmt w:val="lowerLetter"/>
      <w:lvlText w:val="%1)"/>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47136398"/>
    <w:multiLevelType w:val="hybridMultilevel"/>
    <w:tmpl w:val="0358A9DE"/>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1" w15:restartNumberingAfterBreak="0">
    <w:nsid w:val="511B316E"/>
    <w:multiLevelType w:val="hybridMultilevel"/>
    <w:tmpl w:val="18EEC468"/>
    <w:lvl w:ilvl="0" w:tplc="5C34B590">
      <w:start w:val="1"/>
      <w:numFmt w:val="bullet"/>
      <w:lvlText w:val=""/>
      <w:lvlJc w:val="left"/>
      <w:pPr>
        <w:tabs>
          <w:tab w:val="num" w:pos="360"/>
        </w:tabs>
        <w:ind w:left="360" w:hanging="360"/>
      </w:pPr>
      <w:rPr>
        <w:rFonts w:ascii="Symbol" w:hAnsi="Symbol" w:hint="default"/>
        <w:color w:val="auto"/>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2" w15:restartNumberingAfterBreak="0">
    <w:nsid w:val="53506AEC"/>
    <w:multiLevelType w:val="hybridMultilevel"/>
    <w:tmpl w:val="494E83BC"/>
    <w:lvl w:ilvl="0" w:tplc="04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33" w15:restartNumberingAfterBreak="0">
    <w:nsid w:val="53977D71"/>
    <w:multiLevelType w:val="hybridMultilevel"/>
    <w:tmpl w:val="1BA02FD2"/>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4" w15:restartNumberingAfterBreak="0">
    <w:nsid w:val="553231E0"/>
    <w:multiLevelType w:val="hybridMultilevel"/>
    <w:tmpl w:val="BAD4F7FE"/>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5" w15:restartNumberingAfterBreak="0">
    <w:nsid w:val="55C524A7"/>
    <w:multiLevelType w:val="hybridMultilevel"/>
    <w:tmpl w:val="06E4CBDA"/>
    <w:lvl w:ilvl="0" w:tplc="04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36" w15:restartNumberingAfterBreak="0">
    <w:nsid w:val="56861415"/>
    <w:multiLevelType w:val="hybridMultilevel"/>
    <w:tmpl w:val="6012FF80"/>
    <w:lvl w:ilvl="0" w:tplc="46AC95AE">
      <w:start w:val="1"/>
      <w:numFmt w:val="decimal"/>
      <w:lvlText w:val="%1."/>
      <w:lvlJc w:val="left"/>
      <w:pPr>
        <w:tabs>
          <w:tab w:val="num" w:pos="360"/>
        </w:tabs>
        <w:ind w:left="360" w:hanging="360"/>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7" w15:restartNumberingAfterBreak="0">
    <w:nsid w:val="57053337"/>
    <w:multiLevelType w:val="hybridMultilevel"/>
    <w:tmpl w:val="0528472A"/>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8" w15:restartNumberingAfterBreak="0">
    <w:nsid w:val="57437057"/>
    <w:multiLevelType w:val="multilevel"/>
    <w:tmpl w:val="F4E476CE"/>
    <w:lvl w:ilvl="0">
      <w:start w:val="3"/>
      <w:numFmt w:val="upperLetter"/>
      <w:pStyle w:val="KopBijlage"/>
      <w:lvlText w:val="Bijlage   %1"/>
      <w:lvlJc w:val="left"/>
      <w:pPr>
        <w:tabs>
          <w:tab w:val="num" w:pos="2183"/>
        </w:tabs>
        <w:ind w:left="2183" w:hanging="2183"/>
      </w:pPr>
      <w:rPr>
        <w:rFonts w:ascii="Verdana" w:hAnsi="Verdana" w:hint="default"/>
        <w:b w:val="0"/>
        <w:i w:val="0"/>
        <w:sz w:val="24"/>
      </w:rPr>
    </w:lvl>
    <w:lvl w:ilvl="1">
      <w:start w:val="1"/>
      <w:numFmt w:val="decimal"/>
      <w:lvlText w:val="%1.%2"/>
      <w:lvlJc w:val="left"/>
      <w:pPr>
        <w:tabs>
          <w:tab w:val="num" w:pos="0"/>
        </w:tabs>
        <w:ind w:left="0" w:hanging="1134"/>
      </w:pPr>
      <w:rPr>
        <w:rFonts w:ascii="Verdana" w:hAnsi="Verdana" w:hint="default"/>
        <w:b/>
        <w:i w:val="0"/>
        <w:sz w:val="18"/>
      </w:rPr>
    </w:lvl>
    <w:lvl w:ilvl="2">
      <w:start w:val="1"/>
      <w:numFmt w:val="decimal"/>
      <w:pStyle w:val="BijlageKop3"/>
      <w:lvlText w:val="%1.%2.%3"/>
      <w:lvlJc w:val="left"/>
      <w:pPr>
        <w:tabs>
          <w:tab w:val="num" w:pos="0"/>
        </w:tabs>
        <w:ind w:left="0" w:hanging="1134"/>
      </w:pPr>
      <w:rPr>
        <w:rFonts w:ascii="Verdana" w:hAnsi="Verdana" w:hint="default"/>
        <w:b w:val="0"/>
        <w:i/>
        <w:sz w:val="18"/>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39" w15:restartNumberingAfterBreak="0">
    <w:nsid w:val="57582163"/>
    <w:multiLevelType w:val="hybridMultilevel"/>
    <w:tmpl w:val="B59EE77E"/>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0" w15:restartNumberingAfterBreak="0">
    <w:nsid w:val="5ECC7F89"/>
    <w:multiLevelType w:val="multilevel"/>
    <w:tmpl w:val="B73E3F60"/>
    <w:lvl w:ilvl="0">
      <w:start w:val="1"/>
      <w:numFmt w:val="decimal"/>
      <w:pStyle w:val="opsomming-cijfer"/>
      <w:lvlText w:val="%1"/>
      <w:lvlJc w:val="left"/>
      <w:pPr>
        <w:tabs>
          <w:tab w:val="num" w:pos="360"/>
        </w:tabs>
        <w:ind w:left="227" w:hanging="227"/>
      </w:pPr>
      <w:rPr>
        <w:rFonts w:hint="default"/>
      </w:rPr>
    </w:lvl>
    <w:lvl w:ilvl="1">
      <w:start w:val="1"/>
      <w:numFmt w:val="decimal"/>
      <w:lvlText w:val="%2"/>
      <w:lvlJc w:val="left"/>
      <w:pPr>
        <w:tabs>
          <w:tab w:val="num" w:pos="587"/>
        </w:tabs>
        <w:ind w:left="454" w:hanging="227"/>
      </w:pPr>
      <w:rPr>
        <w:rFonts w:hint="default"/>
      </w:rPr>
    </w:lvl>
    <w:lvl w:ilvl="2">
      <w:start w:val="1"/>
      <w:numFmt w:val="decimal"/>
      <w:lvlText w:val="%3"/>
      <w:lvlJc w:val="left"/>
      <w:pPr>
        <w:tabs>
          <w:tab w:val="num" w:pos="814"/>
        </w:tabs>
        <w:ind w:left="680" w:hanging="226"/>
      </w:pPr>
      <w:rPr>
        <w:rFonts w:hint="default"/>
      </w:rPr>
    </w:lvl>
    <w:lvl w:ilvl="3">
      <w:start w:val="1"/>
      <w:numFmt w:val="decimal"/>
      <w:lvlText w:val="%4"/>
      <w:lvlJc w:val="left"/>
      <w:pPr>
        <w:tabs>
          <w:tab w:val="num" w:pos="1040"/>
        </w:tabs>
        <w:ind w:left="907" w:hanging="227"/>
      </w:pPr>
      <w:rPr>
        <w:rFonts w:hint="default"/>
      </w:rPr>
    </w:lvl>
    <w:lvl w:ilvl="4">
      <w:start w:val="1"/>
      <w:numFmt w:val="decimal"/>
      <w:lvlText w:val="%5"/>
      <w:lvlJc w:val="left"/>
      <w:pPr>
        <w:tabs>
          <w:tab w:val="num" w:pos="1267"/>
        </w:tabs>
        <w:ind w:left="1134" w:hanging="227"/>
      </w:pPr>
      <w:rPr>
        <w:rFonts w:hint="default"/>
      </w:rPr>
    </w:lvl>
    <w:lvl w:ilvl="5">
      <w:start w:val="1"/>
      <w:numFmt w:val="decimal"/>
      <w:lvlText w:val="%6"/>
      <w:lvlJc w:val="left"/>
      <w:pPr>
        <w:tabs>
          <w:tab w:val="num" w:pos="1494"/>
        </w:tabs>
        <w:ind w:left="1361" w:hanging="227"/>
      </w:pPr>
      <w:rPr>
        <w:rFonts w:hint="default"/>
      </w:rPr>
    </w:lvl>
    <w:lvl w:ilvl="6">
      <w:start w:val="1"/>
      <w:numFmt w:val="decimal"/>
      <w:lvlText w:val="%7"/>
      <w:lvlJc w:val="left"/>
      <w:pPr>
        <w:tabs>
          <w:tab w:val="num" w:pos="1721"/>
        </w:tabs>
        <w:ind w:left="1588" w:hanging="227"/>
      </w:pPr>
      <w:rPr>
        <w:rFonts w:hint="default"/>
      </w:rPr>
    </w:lvl>
    <w:lvl w:ilvl="7">
      <w:start w:val="1"/>
      <w:numFmt w:val="decimal"/>
      <w:lvlText w:val="%8"/>
      <w:lvlJc w:val="left"/>
      <w:pPr>
        <w:tabs>
          <w:tab w:val="num" w:pos="1948"/>
        </w:tabs>
        <w:ind w:left="1814" w:hanging="226"/>
      </w:pPr>
      <w:rPr>
        <w:rFonts w:hint="default"/>
      </w:rPr>
    </w:lvl>
    <w:lvl w:ilvl="8">
      <w:start w:val="1"/>
      <w:numFmt w:val="decimal"/>
      <w:lvlText w:val="%9"/>
      <w:lvlJc w:val="left"/>
      <w:pPr>
        <w:tabs>
          <w:tab w:val="num" w:pos="2174"/>
        </w:tabs>
        <w:ind w:left="2041" w:hanging="227"/>
      </w:pPr>
      <w:rPr>
        <w:rFonts w:hint="default"/>
      </w:rPr>
    </w:lvl>
  </w:abstractNum>
  <w:abstractNum w:abstractNumId="41" w15:restartNumberingAfterBreak="0">
    <w:nsid w:val="5F004AA4"/>
    <w:multiLevelType w:val="multilevel"/>
    <w:tmpl w:val="F73EB008"/>
    <w:lvl w:ilvl="0">
      <w:start w:val="1"/>
      <w:numFmt w:val="decimal"/>
      <w:lvlText w:val="%1."/>
      <w:lvlJc w:val="left"/>
      <w:pPr>
        <w:ind w:left="360" w:hanging="360"/>
      </w:pPr>
      <w:rPr>
        <w:rFonts w:hint="default"/>
        <w:b w:val="0"/>
        <w:i w:val="0"/>
      </w:rPr>
    </w:lvl>
    <w:lvl w:ilvl="1">
      <w:start w:val="1"/>
      <w:numFmt w:val="decimal"/>
      <w:lvlText w:val="%2."/>
      <w:lvlJc w:val="left"/>
      <w:pPr>
        <w:ind w:left="792" w:hanging="432"/>
      </w:pPr>
      <w:rPr>
        <w:rFonts w:ascii="Verdana" w:eastAsia="Times New Roman" w:hAnsi="Verdana" w:cs="Times New Roman"/>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4D643E5"/>
    <w:multiLevelType w:val="multilevel"/>
    <w:tmpl w:val="2C7E6020"/>
    <w:lvl w:ilvl="0">
      <w:start w:val="1"/>
      <w:numFmt w:val="decimal"/>
      <w:lvlText w:val="%1."/>
      <w:lvlJc w:val="left"/>
      <w:pPr>
        <w:tabs>
          <w:tab w:val="num" w:pos="360"/>
        </w:tabs>
        <w:ind w:left="360" w:hanging="360"/>
      </w:pPr>
      <w:rPr>
        <w:rFonts w:hint="default"/>
        <w:b w:val="0"/>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3" w15:restartNumberingAfterBreak="0">
    <w:nsid w:val="66214F03"/>
    <w:multiLevelType w:val="multilevel"/>
    <w:tmpl w:val="86B201EA"/>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4" w15:restartNumberingAfterBreak="0">
    <w:nsid w:val="67C36F34"/>
    <w:multiLevelType w:val="hybridMultilevel"/>
    <w:tmpl w:val="BF94214A"/>
    <w:lvl w:ilvl="0" w:tplc="0413000F">
      <w:start w:val="1"/>
      <w:numFmt w:val="decimal"/>
      <w:lvlText w:val="%1."/>
      <w:lvlJc w:val="left"/>
      <w:pPr>
        <w:tabs>
          <w:tab w:val="num" w:pos="360"/>
        </w:tabs>
        <w:ind w:left="36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45" w15:restartNumberingAfterBreak="0">
    <w:nsid w:val="69482F01"/>
    <w:multiLevelType w:val="hybridMultilevel"/>
    <w:tmpl w:val="A1E67BA6"/>
    <w:lvl w:ilvl="0" w:tplc="04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46" w15:restartNumberingAfterBreak="0">
    <w:nsid w:val="6CA40B88"/>
    <w:multiLevelType w:val="hybridMultilevel"/>
    <w:tmpl w:val="2FD6785A"/>
    <w:lvl w:ilvl="0" w:tplc="309AF0A0">
      <w:start w:val="1"/>
      <w:numFmt w:val="decimal"/>
      <w:lvlText w:val="%1."/>
      <w:lvlJc w:val="left"/>
      <w:pPr>
        <w:tabs>
          <w:tab w:val="num" w:pos="360"/>
        </w:tabs>
        <w:ind w:left="360" w:hanging="360"/>
      </w:pPr>
      <w:rPr>
        <w:rFonts w:hint="default"/>
        <w:b w:val="0"/>
        <w:i w:val="0"/>
      </w:rPr>
    </w:lvl>
    <w:lvl w:ilvl="1" w:tplc="0B088006">
      <w:start w:val="1"/>
      <w:numFmt w:val="decimal"/>
      <w:lvlText w:val="%2."/>
      <w:lvlJc w:val="left"/>
      <w:pPr>
        <w:tabs>
          <w:tab w:val="num" w:pos="1440"/>
        </w:tabs>
        <w:ind w:left="1440" w:hanging="360"/>
      </w:pPr>
      <w:rPr>
        <w:rFonts w:hint="default"/>
        <w:b w:val="0"/>
        <w:i w:val="0"/>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7" w15:restartNumberingAfterBreak="0">
    <w:nsid w:val="713F5248"/>
    <w:multiLevelType w:val="hybridMultilevel"/>
    <w:tmpl w:val="BC1CF412"/>
    <w:lvl w:ilvl="0" w:tplc="04130019">
      <w:start w:val="1"/>
      <w:numFmt w:val="lowerLetter"/>
      <w:lvlText w:val="%1."/>
      <w:lvlJc w:val="left"/>
      <w:pPr>
        <w:tabs>
          <w:tab w:val="num" w:pos="720"/>
        </w:tabs>
        <w:ind w:left="720" w:hanging="360"/>
      </w:pPr>
      <w:rPr>
        <w:rFonts w:cs="Times New Roman"/>
      </w:rPr>
    </w:lvl>
    <w:lvl w:ilvl="1" w:tplc="68D8A16A">
      <w:start w:val="6"/>
      <w:numFmt w:val="decimal"/>
      <w:lvlText w:val="%2."/>
      <w:lvlJc w:val="left"/>
      <w:pPr>
        <w:tabs>
          <w:tab w:val="num" w:pos="540"/>
        </w:tabs>
        <w:ind w:left="540" w:hanging="360"/>
      </w:pPr>
      <w:rPr>
        <w:rFonts w:cs="Times New Roman" w:hint="default"/>
      </w:rPr>
    </w:lvl>
    <w:lvl w:ilvl="2" w:tplc="E1588166">
      <w:start w:val="1"/>
      <w:numFmt w:val="decimal"/>
      <w:lvlText w:val="%3"/>
      <w:lvlJc w:val="left"/>
      <w:pPr>
        <w:ind w:left="2340" w:hanging="360"/>
      </w:pPr>
      <w:rPr>
        <w:rFonts w:hint="default"/>
      </w:rPr>
    </w:lvl>
    <w:lvl w:ilvl="3" w:tplc="0413000F">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1C567B7"/>
    <w:multiLevelType w:val="hybridMultilevel"/>
    <w:tmpl w:val="9548848A"/>
    <w:lvl w:ilvl="0" w:tplc="0409000F">
      <w:start w:val="1"/>
      <w:numFmt w:val="decimal"/>
      <w:lvlText w:val="%1."/>
      <w:lvlJc w:val="left"/>
      <w:pPr>
        <w:tabs>
          <w:tab w:val="num" w:pos="360"/>
        </w:tabs>
        <w:ind w:left="36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4498E912">
      <w:start w:val="1"/>
      <w:numFmt w:val="bullet"/>
      <w:lvlText w:val="-"/>
      <w:lvlJc w:val="left"/>
      <w:pPr>
        <w:tabs>
          <w:tab w:val="num" w:pos="2880"/>
        </w:tabs>
        <w:ind w:left="2880" w:hanging="360"/>
      </w:pPr>
      <w:rPr>
        <w:rFonts w:ascii="Times New Roman" w:eastAsia="Times New Roman" w:hAnsi="Times New Roman" w:cs="Times New Roman" w:hint="default"/>
      </w:r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9" w15:restartNumberingAfterBreak="0">
    <w:nsid w:val="793F2946"/>
    <w:multiLevelType w:val="hybridMultilevel"/>
    <w:tmpl w:val="28CEAC9A"/>
    <w:lvl w:ilvl="0" w:tplc="04130001">
      <w:start w:val="1"/>
      <w:numFmt w:val="bullet"/>
      <w:lvlText w:val=""/>
      <w:lvlJc w:val="left"/>
      <w:pPr>
        <w:tabs>
          <w:tab w:val="num" w:pos="720"/>
        </w:tabs>
        <w:ind w:left="720" w:hanging="360"/>
      </w:pPr>
      <w:rPr>
        <w:rFonts w:ascii="Symbol" w:hAnsi="Symbol" w:hint="default"/>
      </w:rPr>
    </w:lvl>
    <w:lvl w:ilvl="1" w:tplc="F6F819FA">
      <w:start w:val="1"/>
      <w:numFmt w:val="bullet"/>
      <w:lvlText w:val=""/>
      <w:lvlJc w:val="left"/>
      <w:pPr>
        <w:tabs>
          <w:tab w:val="num" w:pos="1440"/>
        </w:tabs>
        <w:ind w:left="1440" w:hanging="360"/>
      </w:pPr>
      <w:rPr>
        <w:rFonts w:ascii="Symbol" w:hAnsi="Symbol" w:hint="default"/>
      </w:rPr>
    </w:lvl>
    <w:lvl w:ilvl="2" w:tplc="E40C5666">
      <w:numFmt w:val="bullet"/>
      <w:lvlText w:val="-"/>
      <w:lvlJc w:val="left"/>
      <w:pPr>
        <w:ind w:left="2340" w:hanging="360"/>
      </w:pPr>
      <w:rPr>
        <w:rFonts w:ascii="Verdana" w:eastAsia="Times New Roman" w:hAnsi="Verdana" w:cs="Arial"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0" w15:restartNumberingAfterBreak="0">
    <w:nsid w:val="7C260886"/>
    <w:multiLevelType w:val="hybridMultilevel"/>
    <w:tmpl w:val="3EEE9620"/>
    <w:lvl w:ilvl="0" w:tplc="08130001">
      <w:start w:val="1"/>
      <w:numFmt w:val="bullet"/>
      <w:lvlText w:val=""/>
      <w:lvlJc w:val="left"/>
      <w:pPr>
        <w:ind w:left="862" w:hanging="360"/>
      </w:pPr>
      <w:rPr>
        <w:rFonts w:ascii="Symbol" w:hAnsi="Symbol" w:hint="default"/>
      </w:rPr>
    </w:lvl>
    <w:lvl w:ilvl="1" w:tplc="08130003" w:tentative="1">
      <w:start w:val="1"/>
      <w:numFmt w:val="bullet"/>
      <w:lvlText w:val="o"/>
      <w:lvlJc w:val="left"/>
      <w:pPr>
        <w:ind w:left="1582" w:hanging="360"/>
      </w:pPr>
      <w:rPr>
        <w:rFonts w:ascii="Courier New" w:hAnsi="Courier New" w:cs="Courier New" w:hint="default"/>
      </w:rPr>
    </w:lvl>
    <w:lvl w:ilvl="2" w:tplc="08130005" w:tentative="1">
      <w:start w:val="1"/>
      <w:numFmt w:val="bullet"/>
      <w:lvlText w:val=""/>
      <w:lvlJc w:val="left"/>
      <w:pPr>
        <w:ind w:left="2302" w:hanging="360"/>
      </w:pPr>
      <w:rPr>
        <w:rFonts w:ascii="Wingdings" w:hAnsi="Wingdings" w:hint="default"/>
      </w:rPr>
    </w:lvl>
    <w:lvl w:ilvl="3" w:tplc="08130001" w:tentative="1">
      <w:start w:val="1"/>
      <w:numFmt w:val="bullet"/>
      <w:lvlText w:val=""/>
      <w:lvlJc w:val="left"/>
      <w:pPr>
        <w:ind w:left="3022" w:hanging="360"/>
      </w:pPr>
      <w:rPr>
        <w:rFonts w:ascii="Symbol" w:hAnsi="Symbol" w:hint="default"/>
      </w:rPr>
    </w:lvl>
    <w:lvl w:ilvl="4" w:tplc="08130003" w:tentative="1">
      <w:start w:val="1"/>
      <w:numFmt w:val="bullet"/>
      <w:lvlText w:val="o"/>
      <w:lvlJc w:val="left"/>
      <w:pPr>
        <w:ind w:left="3742" w:hanging="360"/>
      </w:pPr>
      <w:rPr>
        <w:rFonts w:ascii="Courier New" w:hAnsi="Courier New" w:cs="Courier New" w:hint="default"/>
      </w:rPr>
    </w:lvl>
    <w:lvl w:ilvl="5" w:tplc="08130005" w:tentative="1">
      <w:start w:val="1"/>
      <w:numFmt w:val="bullet"/>
      <w:lvlText w:val=""/>
      <w:lvlJc w:val="left"/>
      <w:pPr>
        <w:ind w:left="4462" w:hanging="360"/>
      </w:pPr>
      <w:rPr>
        <w:rFonts w:ascii="Wingdings" w:hAnsi="Wingdings" w:hint="default"/>
      </w:rPr>
    </w:lvl>
    <w:lvl w:ilvl="6" w:tplc="08130001" w:tentative="1">
      <w:start w:val="1"/>
      <w:numFmt w:val="bullet"/>
      <w:lvlText w:val=""/>
      <w:lvlJc w:val="left"/>
      <w:pPr>
        <w:ind w:left="5182" w:hanging="360"/>
      </w:pPr>
      <w:rPr>
        <w:rFonts w:ascii="Symbol" w:hAnsi="Symbol" w:hint="default"/>
      </w:rPr>
    </w:lvl>
    <w:lvl w:ilvl="7" w:tplc="08130003" w:tentative="1">
      <w:start w:val="1"/>
      <w:numFmt w:val="bullet"/>
      <w:lvlText w:val="o"/>
      <w:lvlJc w:val="left"/>
      <w:pPr>
        <w:ind w:left="5902" w:hanging="360"/>
      </w:pPr>
      <w:rPr>
        <w:rFonts w:ascii="Courier New" w:hAnsi="Courier New" w:cs="Courier New" w:hint="default"/>
      </w:rPr>
    </w:lvl>
    <w:lvl w:ilvl="8" w:tplc="08130005" w:tentative="1">
      <w:start w:val="1"/>
      <w:numFmt w:val="bullet"/>
      <w:lvlText w:val=""/>
      <w:lvlJc w:val="left"/>
      <w:pPr>
        <w:ind w:left="6622" w:hanging="360"/>
      </w:pPr>
      <w:rPr>
        <w:rFonts w:ascii="Wingdings" w:hAnsi="Wingdings" w:hint="default"/>
      </w:rPr>
    </w:lvl>
  </w:abstractNum>
  <w:abstractNum w:abstractNumId="51" w15:restartNumberingAfterBreak="0">
    <w:nsid w:val="7DC53996"/>
    <w:multiLevelType w:val="multilevel"/>
    <w:tmpl w:val="A8DA59CC"/>
    <w:lvl w:ilvl="0">
      <w:start w:val="1"/>
      <w:numFmt w:val="upperLetter"/>
      <w:pStyle w:val="Kopbijlage0"/>
      <w:lvlText w:val="Bijlage %1"/>
      <w:lvlJc w:val="left"/>
      <w:pPr>
        <w:tabs>
          <w:tab w:val="num" w:pos="-1319"/>
        </w:tabs>
        <w:ind w:left="-2759" w:hanging="360"/>
      </w:pPr>
      <w:rPr>
        <w:rFonts w:hint="default"/>
      </w:rPr>
    </w:lvl>
    <w:lvl w:ilvl="1">
      <w:start w:val="1"/>
      <w:numFmt w:val="decimal"/>
      <w:pStyle w:val="Inhopg9"/>
      <w:lvlText w:val="%1.%2"/>
      <w:lvlJc w:val="left"/>
      <w:pPr>
        <w:tabs>
          <w:tab w:val="num" w:pos="709"/>
        </w:tabs>
        <w:ind w:left="709" w:hanging="709"/>
      </w:pPr>
      <w:rPr>
        <w:rFonts w:hint="default"/>
      </w:rPr>
    </w:lvl>
    <w:lvl w:ilvl="2">
      <w:start w:val="1"/>
      <w:numFmt w:val="decimal"/>
      <w:pStyle w:val="BijlageKop2"/>
      <w:lvlText w:val="%1.%2.%3"/>
      <w:lvlJc w:val="left"/>
      <w:pPr>
        <w:tabs>
          <w:tab w:val="num" w:pos="1080"/>
        </w:tabs>
        <w:ind w:left="709" w:hanging="709"/>
      </w:pPr>
      <w:rPr>
        <w:rFonts w:hint="default"/>
      </w:rPr>
    </w:lvl>
    <w:lvl w:ilvl="3">
      <w:start w:val="1"/>
      <w:numFmt w:val="decimal"/>
      <w:lvlText w:val="(%4)"/>
      <w:lvlJc w:val="left"/>
      <w:pPr>
        <w:tabs>
          <w:tab w:val="num" w:pos="-1319"/>
        </w:tabs>
        <w:ind w:left="-1679" w:hanging="360"/>
      </w:pPr>
      <w:rPr>
        <w:rFonts w:hint="default"/>
      </w:rPr>
    </w:lvl>
    <w:lvl w:ilvl="4">
      <w:start w:val="1"/>
      <w:numFmt w:val="lowerLetter"/>
      <w:lvlText w:val="(%5)"/>
      <w:lvlJc w:val="left"/>
      <w:pPr>
        <w:tabs>
          <w:tab w:val="num" w:pos="-1319"/>
        </w:tabs>
        <w:ind w:left="-1319" w:hanging="360"/>
      </w:pPr>
      <w:rPr>
        <w:rFonts w:hint="default"/>
      </w:rPr>
    </w:lvl>
    <w:lvl w:ilvl="5">
      <w:start w:val="1"/>
      <w:numFmt w:val="lowerRoman"/>
      <w:lvlText w:val="(%6)"/>
      <w:lvlJc w:val="left"/>
      <w:pPr>
        <w:tabs>
          <w:tab w:val="num" w:pos="-959"/>
        </w:tabs>
        <w:ind w:left="-959" w:hanging="360"/>
      </w:pPr>
      <w:rPr>
        <w:rFonts w:hint="default"/>
      </w:rPr>
    </w:lvl>
    <w:lvl w:ilvl="6">
      <w:start w:val="1"/>
      <w:numFmt w:val="decimal"/>
      <w:lvlText w:val="%7."/>
      <w:lvlJc w:val="left"/>
      <w:pPr>
        <w:tabs>
          <w:tab w:val="num" w:pos="-599"/>
        </w:tabs>
        <w:ind w:left="-599" w:hanging="360"/>
      </w:pPr>
      <w:rPr>
        <w:rFonts w:hint="default"/>
      </w:rPr>
    </w:lvl>
    <w:lvl w:ilvl="7">
      <w:start w:val="1"/>
      <w:numFmt w:val="lowerLetter"/>
      <w:lvlText w:val="%8."/>
      <w:lvlJc w:val="left"/>
      <w:pPr>
        <w:tabs>
          <w:tab w:val="num" w:pos="-239"/>
        </w:tabs>
        <w:ind w:left="-239" w:hanging="360"/>
      </w:pPr>
      <w:rPr>
        <w:rFonts w:hint="default"/>
      </w:rPr>
    </w:lvl>
    <w:lvl w:ilvl="8">
      <w:start w:val="1"/>
      <w:numFmt w:val="lowerRoman"/>
      <w:lvlText w:val="%9."/>
      <w:lvlJc w:val="left"/>
      <w:pPr>
        <w:tabs>
          <w:tab w:val="num" w:pos="121"/>
        </w:tabs>
        <w:ind w:left="121" w:hanging="360"/>
      </w:pPr>
      <w:rPr>
        <w:rFonts w:hint="default"/>
      </w:rPr>
    </w:lvl>
  </w:abstractNum>
  <w:abstractNum w:abstractNumId="52" w15:restartNumberingAfterBreak="0">
    <w:nsid w:val="7F827C01"/>
    <w:multiLevelType w:val="hybridMultilevel"/>
    <w:tmpl w:val="8F729E96"/>
    <w:lvl w:ilvl="0" w:tplc="04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num w:numId="1">
    <w:abstractNumId w:val="48"/>
  </w:num>
  <w:num w:numId="2">
    <w:abstractNumId w:val="22"/>
  </w:num>
  <w:num w:numId="3">
    <w:abstractNumId w:val="28"/>
  </w:num>
  <w:num w:numId="4">
    <w:abstractNumId w:val="42"/>
  </w:num>
  <w:num w:numId="5">
    <w:abstractNumId w:val="46"/>
  </w:num>
  <w:num w:numId="6">
    <w:abstractNumId w:val="43"/>
  </w:num>
  <w:num w:numId="7">
    <w:abstractNumId w:val="21"/>
  </w:num>
  <w:num w:numId="8">
    <w:abstractNumId w:val="20"/>
  </w:num>
  <w:num w:numId="9">
    <w:abstractNumId w:val="6"/>
  </w:num>
  <w:num w:numId="10">
    <w:abstractNumId w:val="38"/>
  </w:num>
  <w:num w:numId="11">
    <w:abstractNumId w:val="8"/>
  </w:num>
  <w:num w:numId="12">
    <w:abstractNumId w:val="51"/>
  </w:num>
  <w:num w:numId="13">
    <w:abstractNumId w:val="1"/>
  </w:num>
  <w:num w:numId="14">
    <w:abstractNumId w:val="27"/>
  </w:num>
  <w:num w:numId="15">
    <w:abstractNumId w:val="17"/>
  </w:num>
  <w:num w:numId="16">
    <w:abstractNumId w:val="40"/>
  </w:num>
  <w:num w:numId="17">
    <w:abstractNumId w:val="14"/>
  </w:num>
  <w:num w:numId="18">
    <w:abstractNumId w:val="11"/>
  </w:num>
  <w:num w:numId="19">
    <w:abstractNumId w:val="10"/>
  </w:num>
  <w:num w:numId="20">
    <w:abstractNumId w:val="41"/>
  </w:num>
  <w:num w:numId="2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num>
  <w:num w:numId="31">
    <w:abstractNumId w:val="33"/>
  </w:num>
  <w:num w:numId="32">
    <w:abstractNumId w:val="47"/>
  </w:num>
  <w:num w:numId="33">
    <w:abstractNumId w:val="2"/>
  </w:num>
  <w:num w:numId="34">
    <w:abstractNumId w:val="23"/>
  </w:num>
  <w:num w:numId="35">
    <w:abstractNumId w:val="49"/>
  </w:num>
  <w:num w:numId="36">
    <w:abstractNumId w:val="39"/>
  </w:num>
  <w:num w:numId="37">
    <w:abstractNumId w:val="35"/>
  </w:num>
  <w:num w:numId="38">
    <w:abstractNumId w:val="4"/>
  </w:num>
  <w:num w:numId="39">
    <w:abstractNumId w:val="52"/>
  </w:num>
  <w:num w:numId="40">
    <w:abstractNumId w:val="45"/>
  </w:num>
  <w:num w:numId="41">
    <w:abstractNumId w:val="32"/>
  </w:num>
  <w:num w:numId="42">
    <w:abstractNumId w:val="9"/>
  </w:num>
  <w:num w:numId="43">
    <w:abstractNumId w:val="50"/>
  </w:num>
  <w:num w:numId="44">
    <w:abstractNumId w:val="34"/>
  </w:num>
  <w:num w:numId="45">
    <w:abstractNumId w:val="7"/>
  </w:num>
  <w:num w:numId="46">
    <w:abstractNumId w:val="16"/>
  </w:num>
  <w:num w:numId="47">
    <w:abstractNumId w:val="25"/>
  </w:num>
  <w:num w:numId="48">
    <w:abstractNumId w:val="29"/>
  </w:num>
  <w:num w:numId="49">
    <w:abstractNumId w:val="37"/>
  </w:num>
  <w:num w:numId="50">
    <w:abstractNumId w:val="12"/>
  </w:num>
  <w:num w:numId="51">
    <w:abstractNumId w:val="0"/>
  </w:num>
  <w:num w:numId="52">
    <w:abstractNumId w:val="5"/>
  </w:num>
  <w:num w:numId="53">
    <w:abstractNumId w:val="3"/>
  </w:num>
  <w:num w:numId="54">
    <w:abstractNumId w:val="13"/>
  </w:num>
  <w:num w:numId="55">
    <w:abstractNumId w:val="18"/>
  </w:num>
  <w:num w:numId="56">
    <w:abstractNumId w:val="3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362"/>
    <w:rsid w:val="000129F5"/>
    <w:rsid w:val="00013DB3"/>
    <w:rsid w:val="0002140A"/>
    <w:rsid w:val="00032B65"/>
    <w:rsid w:val="00033862"/>
    <w:rsid w:val="00037A68"/>
    <w:rsid w:val="00041329"/>
    <w:rsid w:val="00041F38"/>
    <w:rsid w:val="000430B4"/>
    <w:rsid w:val="000505B8"/>
    <w:rsid w:val="00050B6B"/>
    <w:rsid w:val="00053810"/>
    <w:rsid w:val="00054F3E"/>
    <w:rsid w:val="00055336"/>
    <w:rsid w:val="00057180"/>
    <w:rsid w:val="00070F70"/>
    <w:rsid w:val="00071E62"/>
    <w:rsid w:val="000743FB"/>
    <w:rsid w:val="00077FA0"/>
    <w:rsid w:val="0009408D"/>
    <w:rsid w:val="000A369C"/>
    <w:rsid w:val="000A39A7"/>
    <w:rsid w:val="000A44E9"/>
    <w:rsid w:val="000B4673"/>
    <w:rsid w:val="000B6EE3"/>
    <w:rsid w:val="000B79F1"/>
    <w:rsid w:val="000C0A1B"/>
    <w:rsid w:val="000C6003"/>
    <w:rsid w:val="000D06BD"/>
    <w:rsid w:val="000E189E"/>
    <w:rsid w:val="00104FF7"/>
    <w:rsid w:val="00114512"/>
    <w:rsid w:val="00121D3B"/>
    <w:rsid w:val="001257F6"/>
    <w:rsid w:val="00132A3F"/>
    <w:rsid w:val="00134059"/>
    <w:rsid w:val="0013414B"/>
    <w:rsid w:val="00142C88"/>
    <w:rsid w:val="00156B36"/>
    <w:rsid w:val="001761CC"/>
    <w:rsid w:val="0018269A"/>
    <w:rsid w:val="0018725F"/>
    <w:rsid w:val="00192BD4"/>
    <w:rsid w:val="001A0DA7"/>
    <w:rsid w:val="001A7A47"/>
    <w:rsid w:val="001B0E61"/>
    <w:rsid w:val="001C118A"/>
    <w:rsid w:val="001E29AB"/>
    <w:rsid w:val="001E34D7"/>
    <w:rsid w:val="001F207E"/>
    <w:rsid w:val="001F2A5C"/>
    <w:rsid w:val="00200AAE"/>
    <w:rsid w:val="002233DB"/>
    <w:rsid w:val="00223A24"/>
    <w:rsid w:val="00232EE1"/>
    <w:rsid w:val="00243DA0"/>
    <w:rsid w:val="00244736"/>
    <w:rsid w:val="002454B8"/>
    <w:rsid w:val="00246FE9"/>
    <w:rsid w:val="0025059C"/>
    <w:rsid w:val="00250EA4"/>
    <w:rsid w:val="00251147"/>
    <w:rsid w:val="00274E99"/>
    <w:rsid w:val="00274FF9"/>
    <w:rsid w:val="002811FA"/>
    <w:rsid w:val="00285087"/>
    <w:rsid w:val="00285AAB"/>
    <w:rsid w:val="002874D6"/>
    <w:rsid w:val="00287B05"/>
    <w:rsid w:val="00290801"/>
    <w:rsid w:val="0029153B"/>
    <w:rsid w:val="002921CC"/>
    <w:rsid w:val="00292FF2"/>
    <w:rsid w:val="00295DB4"/>
    <w:rsid w:val="00296283"/>
    <w:rsid w:val="002973DD"/>
    <w:rsid w:val="00297899"/>
    <w:rsid w:val="002A274B"/>
    <w:rsid w:val="002A43CB"/>
    <w:rsid w:val="002A5326"/>
    <w:rsid w:val="002B07F9"/>
    <w:rsid w:val="002B10E0"/>
    <w:rsid w:val="002C4FF7"/>
    <w:rsid w:val="002C55AD"/>
    <w:rsid w:val="002C562F"/>
    <w:rsid w:val="002C64D6"/>
    <w:rsid w:val="002D7C9A"/>
    <w:rsid w:val="002F1BB3"/>
    <w:rsid w:val="00302BF4"/>
    <w:rsid w:val="003059AC"/>
    <w:rsid w:val="00307329"/>
    <w:rsid w:val="00307931"/>
    <w:rsid w:val="0031749A"/>
    <w:rsid w:val="00324B9F"/>
    <w:rsid w:val="00332D4E"/>
    <w:rsid w:val="00341883"/>
    <w:rsid w:val="00360634"/>
    <w:rsid w:val="00360C02"/>
    <w:rsid w:val="00361F3D"/>
    <w:rsid w:val="00366784"/>
    <w:rsid w:val="00381582"/>
    <w:rsid w:val="003B1311"/>
    <w:rsid w:val="003B20AE"/>
    <w:rsid w:val="003B3F52"/>
    <w:rsid w:val="003C1556"/>
    <w:rsid w:val="003C7800"/>
    <w:rsid w:val="003D26A6"/>
    <w:rsid w:val="003D3FD7"/>
    <w:rsid w:val="003D62C5"/>
    <w:rsid w:val="003D63C2"/>
    <w:rsid w:val="003F7D07"/>
    <w:rsid w:val="00404182"/>
    <w:rsid w:val="004160ED"/>
    <w:rsid w:val="00434E9D"/>
    <w:rsid w:val="00435DBE"/>
    <w:rsid w:val="00443963"/>
    <w:rsid w:val="00450E54"/>
    <w:rsid w:val="00450EC1"/>
    <w:rsid w:val="0045503F"/>
    <w:rsid w:val="0045601F"/>
    <w:rsid w:val="0045797E"/>
    <w:rsid w:val="00461960"/>
    <w:rsid w:val="00461DC1"/>
    <w:rsid w:val="00464FB5"/>
    <w:rsid w:val="00477B05"/>
    <w:rsid w:val="004857DF"/>
    <w:rsid w:val="004A094C"/>
    <w:rsid w:val="004A630B"/>
    <w:rsid w:val="004B0DAB"/>
    <w:rsid w:val="004B4478"/>
    <w:rsid w:val="004B7857"/>
    <w:rsid w:val="004C1FDE"/>
    <w:rsid w:val="004D0C65"/>
    <w:rsid w:val="004D3405"/>
    <w:rsid w:val="004D6346"/>
    <w:rsid w:val="004D7821"/>
    <w:rsid w:val="004D7A0D"/>
    <w:rsid w:val="004E1F05"/>
    <w:rsid w:val="004E3FE7"/>
    <w:rsid w:val="004E7704"/>
    <w:rsid w:val="004F720E"/>
    <w:rsid w:val="0050051B"/>
    <w:rsid w:val="00505676"/>
    <w:rsid w:val="00505CFE"/>
    <w:rsid w:val="00507F00"/>
    <w:rsid w:val="00512D90"/>
    <w:rsid w:val="005216F1"/>
    <w:rsid w:val="00521F79"/>
    <w:rsid w:val="0053520E"/>
    <w:rsid w:val="00541B8D"/>
    <w:rsid w:val="00542F27"/>
    <w:rsid w:val="00547551"/>
    <w:rsid w:val="00555452"/>
    <w:rsid w:val="0055574F"/>
    <w:rsid w:val="0056284C"/>
    <w:rsid w:val="0056315C"/>
    <w:rsid w:val="00563CBA"/>
    <w:rsid w:val="00563DC0"/>
    <w:rsid w:val="00567C46"/>
    <w:rsid w:val="00571863"/>
    <w:rsid w:val="00573C60"/>
    <w:rsid w:val="00574EA8"/>
    <w:rsid w:val="00574FEC"/>
    <w:rsid w:val="00577C9A"/>
    <w:rsid w:val="0058205C"/>
    <w:rsid w:val="00582490"/>
    <w:rsid w:val="0059473D"/>
    <w:rsid w:val="00595358"/>
    <w:rsid w:val="005B0267"/>
    <w:rsid w:val="005B0FA3"/>
    <w:rsid w:val="005B6F33"/>
    <w:rsid w:val="005C1D04"/>
    <w:rsid w:val="005C4DAA"/>
    <w:rsid w:val="005C590A"/>
    <w:rsid w:val="005D3500"/>
    <w:rsid w:val="005D5E0B"/>
    <w:rsid w:val="005E129E"/>
    <w:rsid w:val="005E2010"/>
    <w:rsid w:val="005E355F"/>
    <w:rsid w:val="005E4D2F"/>
    <w:rsid w:val="005E58D8"/>
    <w:rsid w:val="005F56E8"/>
    <w:rsid w:val="00600FB4"/>
    <w:rsid w:val="00605B36"/>
    <w:rsid w:val="00606B41"/>
    <w:rsid w:val="0063111D"/>
    <w:rsid w:val="006363F1"/>
    <w:rsid w:val="00641FFD"/>
    <w:rsid w:val="006429D1"/>
    <w:rsid w:val="0064319A"/>
    <w:rsid w:val="00644CDD"/>
    <w:rsid w:val="00645743"/>
    <w:rsid w:val="00646049"/>
    <w:rsid w:val="00647EA1"/>
    <w:rsid w:val="00650695"/>
    <w:rsid w:val="00654C83"/>
    <w:rsid w:val="00665AAE"/>
    <w:rsid w:val="0066711D"/>
    <w:rsid w:val="006731BA"/>
    <w:rsid w:val="00682768"/>
    <w:rsid w:val="006850E8"/>
    <w:rsid w:val="0068532F"/>
    <w:rsid w:val="00685460"/>
    <w:rsid w:val="006A5BDB"/>
    <w:rsid w:val="006B0E68"/>
    <w:rsid w:val="006B5020"/>
    <w:rsid w:val="006B5798"/>
    <w:rsid w:val="006B5C4A"/>
    <w:rsid w:val="006C7C31"/>
    <w:rsid w:val="006D3F57"/>
    <w:rsid w:val="006D6812"/>
    <w:rsid w:val="006E4B23"/>
    <w:rsid w:val="006F4908"/>
    <w:rsid w:val="00701BE6"/>
    <w:rsid w:val="007039C5"/>
    <w:rsid w:val="00716D80"/>
    <w:rsid w:val="00722580"/>
    <w:rsid w:val="0072282D"/>
    <w:rsid w:val="00722E6A"/>
    <w:rsid w:val="00727E28"/>
    <w:rsid w:val="0074234D"/>
    <w:rsid w:val="00742AB1"/>
    <w:rsid w:val="0074445E"/>
    <w:rsid w:val="00746B04"/>
    <w:rsid w:val="007503E1"/>
    <w:rsid w:val="00753362"/>
    <w:rsid w:val="00754915"/>
    <w:rsid w:val="007552C3"/>
    <w:rsid w:val="00763278"/>
    <w:rsid w:val="007637B5"/>
    <w:rsid w:val="00764649"/>
    <w:rsid w:val="00764CC8"/>
    <w:rsid w:val="0077219E"/>
    <w:rsid w:val="007802F5"/>
    <w:rsid w:val="007831D4"/>
    <w:rsid w:val="00787EFB"/>
    <w:rsid w:val="00792C12"/>
    <w:rsid w:val="00793529"/>
    <w:rsid w:val="007A7899"/>
    <w:rsid w:val="007B2DE9"/>
    <w:rsid w:val="007B613F"/>
    <w:rsid w:val="007C11E5"/>
    <w:rsid w:val="007C59D5"/>
    <w:rsid w:val="007C59F6"/>
    <w:rsid w:val="007D7C12"/>
    <w:rsid w:val="007E2862"/>
    <w:rsid w:val="007E3B55"/>
    <w:rsid w:val="00800925"/>
    <w:rsid w:val="0080287A"/>
    <w:rsid w:val="008138DC"/>
    <w:rsid w:val="00817EA3"/>
    <w:rsid w:val="0082295C"/>
    <w:rsid w:val="00841413"/>
    <w:rsid w:val="00842486"/>
    <w:rsid w:val="00846AA9"/>
    <w:rsid w:val="00855E39"/>
    <w:rsid w:val="0085719E"/>
    <w:rsid w:val="00864AFD"/>
    <w:rsid w:val="0086719A"/>
    <w:rsid w:val="00874B64"/>
    <w:rsid w:val="008753B9"/>
    <w:rsid w:val="008779DF"/>
    <w:rsid w:val="00885DD4"/>
    <w:rsid w:val="00887DFF"/>
    <w:rsid w:val="00892C36"/>
    <w:rsid w:val="00893B4A"/>
    <w:rsid w:val="008955EA"/>
    <w:rsid w:val="008A53CD"/>
    <w:rsid w:val="008A6338"/>
    <w:rsid w:val="008A752F"/>
    <w:rsid w:val="008C0532"/>
    <w:rsid w:val="008C3253"/>
    <w:rsid w:val="008C7542"/>
    <w:rsid w:val="008D1A42"/>
    <w:rsid w:val="008D21C6"/>
    <w:rsid w:val="008D338B"/>
    <w:rsid w:val="00903417"/>
    <w:rsid w:val="009054B4"/>
    <w:rsid w:val="00921756"/>
    <w:rsid w:val="00925308"/>
    <w:rsid w:val="00926F57"/>
    <w:rsid w:val="00936D6B"/>
    <w:rsid w:val="00947C39"/>
    <w:rsid w:val="00950182"/>
    <w:rsid w:val="00950A82"/>
    <w:rsid w:val="00954F4A"/>
    <w:rsid w:val="009639B5"/>
    <w:rsid w:val="009653F5"/>
    <w:rsid w:val="0096558B"/>
    <w:rsid w:val="00965D5B"/>
    <w:rsid w:val="00972DE1"/>
    <w:rsid w:val="009757B1"/>
    <w:rsid w:val="009768BA"/>
    <w:rsid w:val="009826B5"/>
    <w:rsid w:val="00991ADB"/>
    <w:rsid w:val="009A4155"/>
    <w:rsid w:val="009B0E7E"/>
    <w:rsid w:val="009B24CC"/>
    <w:rsid w:val="009B35BC"/>
    <w:rsid w:val="009C2F07"/>
    <w:rsid w:val="009D7083"/>
    <w:rsid w:val="009D7472"/>
    <w:rsid w:val="009E4209"/>
    <w:rsid w:val="009E4E31"/>
    <w:rsid w:val="009E4FC1"/>
    <w:rsid w:val="009E5590"/>
    <w:rsid w:val="009E6BD4"/>
    <w:rsid w:val="009F1E75"/>
    <w:rsid w:val="009F6032"/>
    <w:rsid w:val="009F6B54"/>
    <w:rsid w:val="00A026E8"/>
    <w:rsid w:val="00A057B8"/>
    <w:rsid w:val="00A118B9"/>
    <w:rsid w:val="00A13037"/>
    <w:rsid w:val="00A16B4E"/>
    <w:rsid w:val="00A16DA8"/>
    <w:rsid w:val="00A23E7E"/>
    <w:rsid w:val="00A32557"/>
    <w:rsid w:val="00A36947"/>
    <w:rsid w:val="00A40276"/>
    <w:rsid w:val="00A405E1"/>
    <w:rsid w:val="00A40745"/>
    <w:rsid w:val="00A40813"/>
    <w:rsid w:val="00A42A31"/>
    <w:rsid w:val="00A46EAD"/>
    <w:rsid w:val="00A608F4"/>
    <w:rsid w:val="00A61F9E"/>
    <w:rsid w:val="00A66CCD"/>
    <w:rsid w:val="00A67531"/>
    <w:rsid w:val="00A7180B"/>
    <w:rsid w:val="00A73B1B"/>
    <w:rsid w:val="00A77DAA"/>
    <w:rsid w:val="00A80FC2"/>
    <w:rsid w:val="00A84678"/>
    <w:rsid w:val="00A86E4D"/>
    <w:rsid w:val="00A9099D"/>
    <w:rsid w:val="00A910A5"/>
    <w:rsid w:val="00A91C7B"/>
    <w:rsid w:val="00A92643"/>
    <w:rsid w:val="00A934E9"/>
    <w:rsid w:val="00A94404"/>
    <w:rsid w:val="00A9458D"/>
    <w:rsid w:val="00AD23EC"/>
    <w:rsid w:val="00AD41A4"/>
    <w:rsid w:val="00AD6F97"/>
    <w:rsid w:val="00AE2E16"/>
    <w:rsid w:val="00AE47B9"/>
    <w:rsid w:val="00AF3AC1"/>
    <w:rsid w:val="00AF3DCA"/>
    <w:rsid w:val="00B01E29"/>
    <w:rsid w:val="00B041D0"/>
    <w:rsid w:val="00B0558D"/>
    <w:rsid w:val="00B05970"/>
    <w:rsid w:val="00B05AB1"/>
    <w:rsid w:val="00B0790A"/>
    <w:rsid w:val="00B10436"/>
    <w:rsid w:val="00B13BDD"/>
    <w:rsid w:val="00B14207"/>
    <w:rsid w:val="00B142A3"/>
    <w:rsid w:val="00B15A59"/>
    <w:rsid w:val="00B16EE8"/>
    <w:rsid w:val="00B204B1"/>
    <w:rsid w:val="00B247A0"/>
    <w:rsid w:val="00B30596"/>
    <w:rsid w:val="00B319DC"/>
    <w:rsid w:val="00B4550D"/>
    <w:rsid w:val="00B46398"/>
    <w:rsid w:val="00B52C67"/>
    <w:rsid w:val="00B53B19"/>
    <w:rsid w:val="00B5721B"/>
    <w:rsid w:val="00B608F9"/>
    <w:rsid w:val="00B60B50"/>
    <w:rsid w:val="00B84839"/>
    <w:rsid w:val="00B924DF"/>
    <w:rsid w:val="00B97B7B"/>
    <w:rsid w:val="00BB4799"/>
    <w:rsid w:val="00BC3163"/>
    <w:rsid w:val="00BC7210"/>
    <w:rsid w:val="00BD3D97"/>
    <w:rsid w:val="00BD7DD5"/>
    <w:rsid w:val="00BF776B"/>
    <w:rsid w:val="00C00D2B"/>
    <w:rsid w:val="00C02AFD"/>
    <w:rsid w:val="00C052B9"/>
    <w:rsid w:val="00C12DB4"/>
    <w:rsid w:val="00C13749"/>
    <w:rsid w:val="00C150A0"/>
    <w:rsid w:val="00C2006F"/>
    <w:rsid w:val="00C23304"/>
    <w:rsid w:val="00C247AB"/>
    <w:rsid w:val="00C31F23"/>
    <w:rsid w:val="00C322A3"/>
    <w:rsid w:val="00C42B3E"/>
    <w:rsid w:val="00C467EC"/>
    <w:rsid w:val="00C4785D"/>
    <w:rsid w:val="00C63182"/>
    <w:rsid w:val="00C651A6"/>
    <w:rsid w:val="00C660CC"/>
    <w:rsid w:val="00C73AA4"/>
    <w:rsid w:val="00C77E9B"/>
    <w:rsid w:val="00C80E4C"/>
    <w:rsid w:val="00C874C0"/>
    <w:rsid w:val="00C90398"/>
    <w:rsid w:val="00C95E12"/>
    <w:rsid w:val="00CA535A"/>
    <w:rsid w:val="00CB2F0C"/>
    <w:rsid w:val="00CC0D7F"/>
    <w:rsid w:val="00CC0DD2"/>
    <w:rsid w:val="00CC5202"/>
    <w:rsid w:val="00CC6BD4"/>
    <w:rsid w:val="00CC6D3B"/>
    <w:rsid w:val="00CD06C6"/>
    <w:rsid w:val="00CD6E9B"/>
    <w:rsid w:val="00CF679A"/>
    <w:rsid w:val="00D01FD1"/>
    <w:rsid w:val="00D159D6"/>
    <w:rsid w:val="00D15A42"/>
    <w:rsid w:val="00D33C58"/>
    <w:rsid w:val="00D358B6"/>
    <w:rsid w:val="00D35D43"/>
    <w:rsid w:val="00D54B99"/>
    <w:rsid w:val="00D56F69"/>
    <w:rsid w:val="00D56FD2"/>
    <w:rsid w:val="00D65E0C"/>
    <w:rsid w:val="00D703B6"/>
    <w:rsid w:val="00D706A5"/>
    <w:rsid w:val="00D70B86"/>
    <w:rsid w:val="00D71CBE"/>
    <w:rsid w:val="00D723F3"/>
    <w:rsid w:val="00D76F08"/>
    <w:rsid w:val="00D80016"/>
    <w:rsid w:val="00D828E0"/>
    <w:rsid w:val="00DB3095"/>
    <w:rsid w:val="00DC049E"/>
    <w:rsid w:val="00DC5436"/>
    <w:rsid w:val="00DC6450"/>
    <w:rsid w:val="00DD1964"/>
    <w:rsid w:val="00DD23CE"/>
    <w:rsid w:val="00DD33BE"/>
    <w:rsid w:val="00DD64A7"/>
    <w:rsid w:val="00DE33D3"/>
    <w:rsid w:val="00DF3591"/>
    <w:rsid w:val="00DF5532"/>
    <w:rsid w:val="00E0549A"/>
    <w:rsid w:val="00E05E98"/>
    <w:rsid w:val="00E15356"/>
    <w:rsid w:val="00E15DE0"/>
    <w:rsid w:val="00E16898"/>
    <w:rsid w:val="00E17354"/>
    <w:rsid w:val="00E20285"/>
    <w:rsid w:val="00E23458"/>
    <w:rsid w:val="00E25026"/>
    <w:rsid w:val="00E26F25"/>
    <w:rsid w:val="00E273FC"/>
    <w:rsid w:val="00E32978"/>
    <w:rsid w:val="00E3639B"/>
    <w:rsid w:val="00E435E8"/>
    <w:rsid w:val="00E438B5"/>
    <w:rsid w:val="00E453DB"/>
    <w:rsid w:val="00E45861"/>
    <w:rsid w:val="00E549F5"/>
    <w:rsid w:val="00E56EF6"/>
    <w:rsid w:val="00E62177"/>
    <w:rsid w:val="00E65930"/>
    <w:rsid w:val="00E67C61"/>
    <w:rsid w:val="00E779C9"/>
    <w:rsid w:val="00E832BD"/>
    <w:rsid w:val="00E85655"/>
    <w:rsid w:val="00E9436B"/>
    <w:rsid w:val="00E96316"/>
    <w:rsid w:val="00EA2E88"/>
    <w:rsid w:val="00EA31F3"/>
    <w:rsid w:val="00EB0B96"/>
    <w:rsid w:val="00EC3BC1"/>
    <w:rsid w:val="00EC740B"/>
    <w:rsid w:val="00ED0CDA"/>
    <w:rsid w:val="00ED2A36"/>
    <w:rsid w:val="00ED2DAB"/>
    <w:rsid w:val="00ED2EC0"/>
    <w:rsid w:val="00ED5F42"/>
    <w:rsid w:val="00EE0BBD"/>
    <w:rsid w:val="00EE58BA"/>
    <w:rsid w:val="00EF235E"/>
    <w:rsid w:val="00EF314C"/>
    <w:rsid w:val="00F0157B"/>
    <w:rsid w:val="00F10B56"/>
    <w:rsid w:val="00F14603"/>
    <w:rsid w:val="00F212C2"/>
    <w:rsid w:val="00F25F9C"/>
    <w:rsid w:val="00F272A7"/>
    <w:rsid w:val="00F301A5"/>
    <w:rsid w:val="00F32041"/>
    <w:rsid w:val="00F332CE"/>
    <w:rsid w:val="00F34ADF"/>
    <w:rsid w:val="00F422AC"/>
    <w:rsid w:val="00F513C8"/>
    <w:rsid w:val="00F516DE"/>
    <w:rsid w:val="00F54CA5"/>
    <w:rsid w:val="00F60C47"/>
    <w:rsid w:val="00F619CE"/>
    <w:rsid w:val="00F62163"/>
    <w:rsid w:val="00F63A49"/>
    <w:rsid w:val="00F64C91"/>
    <w:rsid w:val="00F6584F"/>
    <w:rsid w:val="00F663CE"/>
    <w:rsid w:val="00F70E8A"/>
    <w:rsid w:val="00F74958"/>
    <w:rsid w:val="00F74E17"/>
    <w:rsid w:val="00F7768B"/>
    <w:rsid w:val="00F83B90"/>
    <w:rsid w:val="00F87495"/>
    <w:rsid w:val="00F879F6"/>
    <w:rsid w:val="00F90677"/>
    <w:rsid w:val="00F930A2"/>
    <w:rsid w:val="00F9511F"/>
    <w:rsid w:val="00F96EF9"/>
    <w:rsid w:val="00F97BA8"/>
    <w:rsid w:val="00FA0464"/>
    <w:rsid w:val="00FA2FE1"/>
    <w:rsid w:val="00FA7610"/>
    <w:rsid w:val="00FB03D7"/>
    <w:rsid w:val="00FB053B"/>
    <w:rsid w:val="00FC44C5"/>
    <w:rsid w:val="00FD40CE"/>
    <w:rsid w:val="00FD69C0"/>
    <w:rsid w:val="00FE27B3"/>
    <w:rsid w:val="00FF1D9C"/>
    <w:rsid w:val="00FF660F"/>
    <w:rsid w:val="00FF6F2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99E53F-6DE0-465C-AD00-B15477F73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53362"/>
    <w:pPr>
      <w:spacing w:after="0" w:line="240" w:lineRule="atLeast"/>
    </w:pPr>
    <w:rPr>
      <w:rFonts w:ascii="Verdana" w:eastAsia="Times New Roman" w:hAnsi="Verdana" w:cs="Times New Roman"/>
      <w:sz w:val="18"/>
      <w:szCs w:val="24"/>
      <w:lang w:val="nl-NL" w:eastAsia="nl-NL"/>
    </w:rPr>
  </w:style>
  <w:style w:type="paragraph" w:styleId="Kop1">
    <w:name w:val="heading 1"/>
    <w:basedOn w:val="GenummerdHoofdstuk"/>
    <w:next w:val="Standaard"/>
    <w:link w:val="Kop1Char"/>
    <w:qFormat/>
    <w:rsid w:val="00753362"/>
    <w:pPr>
      <w:keepNext/>
      <w:numPr>
        <w:numId w:val="0"/>
      </w:numPr>
      <w:outlineLvl w:val="0"/>
    </w:pPr>
    <w:rPr>
      <w:rFonts w:cs="Arial"/>
      <w:b/>
      <w:bCs/>
      <w:kern w:val="32"/>
    </w:rPr>
  </w:style>
  <w:style w:type="paragraph" w:styleId="Kop2">
    <w:name w:val="heading 2"/>
    <w:basedOn w:val="Paragraaf"/>
    <w:next w:val="Standaard"/>
    <w:link w:val="Kop2Char"/>
    <w:qFormat/>
    <w:rsid w:val="00753362"/>
    <w:pPr>
      <w:keepNext/>
      <w:numPr>
        <w:ilvl w:val="0"/>
        <w:numId w:val="0"/>
      </w:numPr>
      <w:tabs>
        <w:tab w:val="num" w:pos="360"/>
      </w:tabs>
      <w:outlineLvl w:val="1"/>
    </w:pPr>
    <w:rPr>
      <w:rFonts w:cs="Arial"/>
      <w:bCs/>
      <w:i/>
      <w:iCs/>
      <w:noProof/>
      <w:lang w:eastAsia="en-US"/>
    </w:rPr>
  </w:style>
  <w:style w:type="paragraph" w:styleId="Kop3">
    <w:name w:val="heading 3"/>
    <w:basedOn w:val="Subparagraaf"/>
    <w:next w:val="Standaard"/>
    <w:link w:val="Kop3Char"/>
    <w:qFormat/>
    <w:rsid w:val="00753362"/>
    <w:pPr>
      <w:keepNext/>
      <w:numPr>
        <w:ilvl w:val="0"/>
        <w:numId w:val="0"/>
      </w:numPr>
      <w:spacing w:after="60"/>
      <w:outlineLvl w:val="2"/>
    </w:pPr>
    <w:rPr>
      <w:rFonts w:cs="Arial"/>
      <w:bCs/>
      <w:szCs w:val="26"/>
    </w:rPr>
  </w:style>
  <w:style w:type="paragraph" w:styleId="Kop4">
    <w:name w:val="heading 4"/>
    <w:basedOn w:val="Standaard"/>
    <w:next w:val="Standaard"/>
    <w:link w:val="Kop4Char"/>
    <w:qFormat/>
    <w:rsid w:val="00753362"/>
    <w:pPr>
      <w:keepNext/>
      <w:numPr>
        <w:ilvl w:val="3"/>
        <w:numId w:val="10"/>
      </w:numPr>
      <w:spacing w:before="240" w:after="60"/>
      <w:outlineLvl w:val="3"/>
    </w:pPr>
    <w:rPr>
      <w:rFonts w:ascii="Times New Roman" w:hAnsi="Times New Roman"/>
      <w:b/>
      <w:bCs/>
      <w:sz w:val="28"/>
      <w:szCs w:val="28"/>
    </w:rPr>
  </w:style>
  <w:style w:type="paragraph" w:styleId="Kop5">
    <w:name w:val="heading 5"/>
    <w:basedOn w:val="Standaard"/>
    <w:next w:val="Standaard"/>
    <w:link w:val="Kop5Char"/>
    <w:qFormat/>
    <w:rsid w:val="00753362"/>
    <w:pPr>
      <w:numPr>
        <w:ilvl w:val="4"/>
        <w:numId w:val="10"/>
      </w:numPr>
      <w:spacing w:before="240" w:after="60"/>
      <w:outlineLvl w:val="4"/>
    </w:pPr>
    <w:rPr>
      <w:b/>
      <w:bCs/>
      <w:i/>
      <w:iCs/>
      <w:sz w:val="26"/>
      <w:szCs w:val="26"/>
    </w:rPr>
  </w:style>
  <w:style w:type="paragraph" w:styleId="Kop6">
    <w:name w:val="heading 6"/>
    <w:basedOn w:val="Standaard"/>
    <w:next w:val="Standaard"/>
    <w:link w:val="Kop6Char"/>
    <w:qFormat/>
    <w:rsid w:val="00753362"/>
    <w:pPr>
      <w:numPr>
        <w:ilvl w:val="5"/>
        <w:numId w:val="10"/>
      </w:numPr>
      <w:spacing w:before="240" w:after="60"/>
      <w:outlineLvl w:val="5"/>
    </w:pPr>
    <w:rPr>
      <w:rFonts w:ascii="Times New Roman" w:hAnsi="Times New Roman"/>
      <w:b/>
      <w:bCs/>
      <w:sz w:val="22"/>
      <w:szCs w:val="22"/>
    </w:rPr>
  </w:style>
  <w:style w:type="paragraph" w:styleId="Kop7">
    <w:name w:val="heading 7"/>
    <w:basedOn w:val="Standaard"/>
    <w:next w:val="Standaard"/>
    <w:link w:val="Kop7Char"/>
    <w:qFormat/>
    <w:rsid w:val="00753362"/>
    <w:pPr>
      <w:numPr>
        <w:ilvl w:val="6"/>
        <w:numId w:val="10"/>
      </w:numPr>
      <w:spacing w:before="240" w:after="60"/>
      <w:outlineLvl w:val="6"/>
    </w:pPr>
    <w:rPr>
      <w:rFonts w:ascii="Times New Roman" w:hAnsi="Times New Roman"/>
      <w:sz w:val="24"/>
    </w:rPr>
  </w:style>
  <w:style w:type="paragraph" w:styleId="Kop8">
    <w:name w:val="heading 8"/>
    <w:basedOn w:val="Standaard"/>
    <w:next w:val="Standaard"/>
    <w:link w:val="Kop8Char"/>
    <w:qFormat/>
    <w:rsid w:val="00753362"/>
    <w:pPr>
      <w:numPr>
        <w:ilvl w:val="7"/>
        <w:numId w:val="10"/>
      </w:numPr>
      <w:spacing w:before="240" w:after="60"/>
      <w:outlineLvl w:val="7"/>
    </w:pPr>
    <w:rPr>
      <w:rFonts w:ascii="Times New Roman" w:hAnsi="Times New Roman"/>
      <w:i/>
      <w:iCs/>
      <w:sz w:val="24"/>
    </w:rPr>
  </w:style>
  <w:style w:type="paragraph" w:styleId="Kop9">
    <w:name w:val="heading 9"/>
    <w:basedOn w:val="Standaard"/>
    <w:next w:val="Standaard"/>
    <w:link w:val="Kop9Char"/>
    <w:qFormat/>
    <w:rsid w:val="00753362"/>
    <w:pPr>
      <w:numPr>
        <w:ilvl w:val="8"/>
        <w:numId w:val="10"/>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753362"/>
    <w:rPr>
      <w:rFonts w:ascii="Verdana" w:eastAsia="Times New Roman" w:hAnsi="Verdana" w:cs="Arial"/>
      <w:b/>
      <w:bCs/>
      <w:kern w:val="32"/>
      <w:sz w:val="24"/>
      <w:szCs w:val="18"/>
      <w:lang w:val="nl-NL" w:eastAsia="nl-NL"/>
    </w:rPr>
  </w:style>
  <w:style w:type="character" w:customStyle="1" w:styleId="Kop2Char">
    <w:name w:val="Kop 2 Char"/>
    <w:basedOn w:val="Standaardalinea-lettertype"/>
    <w:link w:val="Kop2"/>
    <w:rsid w:val="00753362"/>
    <w:rPr>
      <w:rFonts w:ascii="Verdana" w:eastAsia="Times New Roman" w:hAnsi="Verdana" w:cs="Arial"/>
      <w:b/>
      <w:bCs/>
      <w:i/>
      <w:iCs/>
      <w:noProof/>
      <w:sz w:val="18"/>
      <w:szCs w:val="18"/>
      <w:lang w:val="nl-NL"/>
    </w:rPr>
  </w:style>
  <w:style w:type="character" w:customStyle="1" w:styleId="Kop3Char">
    <w:name w:val="Kop 3 Char"/>
    <w:basedOn w:val="Standaardalinea-lettertype"/>
    <w:link w:val="Kop3"/>
    <w:rsid w:val="00753362"/>
    <w:rPr>
      <w:rFonts w:ascii="Verdana" w:eastAsia="Times New Roman" w:hAnsi="Verdana" w:cs="Arial"/>
      <w:bCs/>
      <w:i/>
      <w:sz w:val="18"/>
      <w:szCs w:val="26"/>
      <w:lang w:val="nl-NL" w:eastAsia="nl-NL"/>
    </w:rPr>
  </w:style>
  <w:style w:type="character" w:customStyle="1" w:styleId="Kop4Char">
    <w:name w:val="Kop 4 Char"/>
    <w:basedOn w:val="Standaardalinea-lettertype"/>
    <w:link w:val="Kop4"/>
    <w:rsid w:val="00753362"/>
    <w:rPr>
      <w:rFonts w:ascii="Times New Roman" w:eastAsia="Times New Roman" w:hAnsi="Times New Roman" w:cs="Times New Roman"/>
      <w:b/>
      <w:bCs/>
      <w:sz w:val="28"/>
      <w:szCs w:val="28"/>
      <w:lang w:val="nl-NL" w:eastAsia="nl-NL"/>
    </w:rPr>
  </w:style>
  <w:style w:type="character" w:customStyle="1" w:styleId="Kop5Char">
    <w:name w:val="Kop 5 Char"/>
    <w:basedOn w:val="Standaardalinea-lettertype"/>
    <w:link w:val="Kop5"/>
    <w:rsid w:val="00753362"/>
    <w:rPr>
      <w:rFonts w:ascii="Verdana" w:eastAsia="Times New Roman" w:hAnsi="Verdana" w:cs="Times New Roman"/>
      <w:b/>
      <w:bCs/>
      <w:i/>
      <w:iCs/>
      <w:sz w:val="26"/>
      <w:szCs w:val="26"/>
      <w:lang w:val="nl-NL" w:eastAsia="nl-NL"/>
    </w:rPr>
  </w:style>
  <w:style w:type="character" w:customStyle="1" w:styleId="Kop6Char">
    <w:name w:val="Kop 6 Char"/>
    <w:basedOn w:val="Standaardalinea-lettertype"/>
    <w:link w:val="Kop6"/>
    <w:rsid w:val="00753362"/>
    <w:rPr>
      <w:rFonts w:ascii="Times New Roman" w:eastAsia="Times New Roman" w:hAnsi="Times New Roman" w:cs="Times New Roman"/>
      <w:b/>
      <w:bCs/>
      <w:lang w:val="nl-NL" w:eastAsia="nl-NL"/>
    </w:rPr>
  </w:style>
  <w:style w:type="character" w:customStyle="1" w:styleId="Kop7Char">
    <w:name w:val="Kop 7 Char"/>
    <w:basedOn w:val="Standaardalinea-lettertype"/>
    <w:link w:val="Kop7"/>
    <w:rsid w:val="00753362"/>
    <w:rPr>
      <w:rFonts w:ascii="Times New Roman" w:eastAsia="Times New Roman" w:hAnsi="Times New Roman" w:cs="Times New Roman"/>
      <w:sz w:val="24"/>
      <w:szCs w:val="24"/>
      <w:lang w:val="nl-NL" w:eastAsia="nl-NL"/>
    </w:rPr>
  </w:style>
  <w:style w:type="character" w:customStyle="1" w:styleId="Kop8Char">
    <w:name w:val="Kop 8 Char"/>
    <w:basedOn w:val="Standaardalinea-lettertype"/>
    <w:link w:val="Kop8"/>
    <w:rsid w:val="00753362"/>
    <w:rPr>
      <w:rFonts w:ascii="Times New Roman" w:eastAsia="Times New Roman" w:hAnsi="Times New Roman" w:cs="Times New Roman"/>
      <w:i/>
      <w:iCs/>
      <w:sz w:val="24"/>
      <w:szCs w:val="24"/>
      <w:lang w:val="nl-NL" w:eastAsia="nl-NL"/>
    </w:rPr>
  </w:style>
  <w:style w:type="character" w:customStyle="1" w:styleId="Kop9Char">
    <w:name w:val="Kop 9 Char"/>
    <w:basedOn w:val="Standaardalinea-lettertype"/>
    <w:link w:val="Kop9"/>
    <w:rsid w:val="00753362"/>
    <w:rPr>
      <w:rFonts w:ascii="Arial" w:eastAsia="Times New Roman" w:hAnsi="Arial" w:cs="Arial"/>
      <w:lang w:val="nl-NL" w:eastAsia="nl-NL"/>
    </w:rPr>
  </w:style>
  <w:style w:type="character" w:customStyle="1" w:styleId="afdeling">
    <w:name w:val="afdeling"/>
    <w:basedOn w:val="Standaardalinea-lettertype"/>
    <w:rsid w:val="00753362"/>
    <w:rPr>
      <w:position w:val="-9"/>
    </w:rPr>
  </w:style>
  <w:style w:type="character" w:customStyle="1" w:styleId="Afzenddata">
    <w:name w:val="Afzenddata"/>
    <w:rsid w:val="00753362"/>
    <w:rPr>
      <w:rFonts w:ascii="Verdana" w:hAnsi="Verdana" w:cs="Verdana"/>
      <w:sz w:val="13"/>
    </w:rPr>
  </w:style>
  <w:style w:type="paragraph" w:customStyle="1" w:styleId="broodtekst">
    <w:name w:val="broodtekst"/>
    <w:basedOn w:val="Standaard"/>
    <w:link w:val="broodtekstChar2"/>
    <w:rsid w:val="00753362"/>
    <w:pPr>
      <w:tabs>
        <w:tab w:val="left" w:pos="227"/>
        <w:tab w:val="left" w:pos="454"/>
        <w:tab w:val="left" w:pos="680"/>
      </w:tabs>
      <w:autoSpaceDE w:val="0"/>
      <w:autoSpaceDN w:val="0"/>
      <w:adjustRightInd w:val="0"/>
    </w:pPr>
    <w:rPr>
      <w:szCs w:val="18"/>
    </w:rPr>
  </w:style>
  <w:style w:type="paragraph" w:customStyle="1" w:styleId="Afzendgegevens">
    <w:name w:val="Afzendgegevens"/>
    <w:basedOn w:val="broodtekst"/>
    <w:rsid w:val="00753362"/>
    <w:pPr>
      <w:tabs>
        <w:tab w:val="clear" w:pos="227"/>
        <w:tab w:val="clear" w:pos="454"/>
        <w:tab w:val="clear" w:pos="680"/>
        <w:tab w:val="left" w:pos="4440"/>
      </w:tabs>
      <w:spacing w:before="25" w:after="25" w:line="25" w:lineRule="atLeast"/>
    </w:pPr>
    <w:rPr>
      <w:sz w:val="2"/>
    </w:rPr>
  </w:style>
  <w:style w:type="character" w:customStyle="1" w:styleId="Afzendkopje">
    <w:name w:val="Afzendkopje"/>
    <w:rsid w:val="00753362"/>
    <w:rPr>
      <w:rFonts w:ascii="Verdana" w:hAnsi="Verdana" w:cs="Verdana"/>
      <w:b/>
      <w:sz w:val="13"/>
    </w:rPr>
  </w:style>
  <w:style w:type="paragraph" w:customStyle="1" w:styleId="broodtekst-italic">
    <w:name w:val="broodtekst-italic"/>
    <w:basedOn w:val="broodtekst"/>
    <w:rsid w:val="00753362"/>
    <w:rPr>
      <w:i/>
      <w:iCs/>
    </w:rPr>
  </w:style>
  <w:style w:type="character" w:customStyle="1" w:styleId="contactfunctie">
    <w:name w:val="contactfunctie"/>
    <w:basedOn w:val="Standaardalinea-lettertype"/>
    <w:rsid w:val="00753362"/>
    <w:rPr>
      <w:rFonts w:ascii="Verdana" w:hAnsi="Verdana" w:cs="Verdana-Italic"/>
      <w:i/>
      <w:iCs/>
      <w:sz w:val="13"/>
    </w:rPr>
  </w:style>
  <w:style w:type="character" w:customStyle="1" w:styleId="contactfunctiemet">
    <w:name w:val="contactfunctiemet"/>
    <w:rsid w:val="00753362"/>
    <w:rPr>
      <w:i/>
      <w:position w:val="9"/>
      <w:sz w:val="13"/>
    </w:rPr>
  </w:style>
  <w:style w:type="character" w:customStyle="1" w:styleId="contactpersoon">
    <w:name w:val="contactpersoon"/>
    <w:basedOn w:val="Standaardalinea-lettertype"/>
    <w:rsid w:val="00753362"/>
    <w:rPr>
      <w:sz w:val="13"/>
    </w:rPr>
  </w:style>
  <w:style w:type="paragraph" w:customStyle="1" w:styleId="datumonderwerp">
    <w:name w:val="datumonderwerp"/>
    <w:basedOn w:val="broodtekst"/>
    <w:rsid w:val="00753362"/>
    <w:pPr>
      <w:tabs>
        <w:tab w:val="clear" w:pos="227"/>
        <w:tab w:val="clear" w:pos="454"/>
        <w:tab w:val="clear" w:pos="680"/>
        <w:tab w:val="left" w:pos="794"/>
      </w:tabs>
    </w:pPr>
  </w:style>
  <w:style w:type="paragraph" w:customStyle="1" w:styleId="Huisstijl-Adres">
    <w:name w:val="Huisstijl-Adres"/>
    <w:basedOn w:val="broodtekst"/>
    <w:rsid w:val="00753362"/>
    <w:pPr>
      <w:tabs>
        <w:tab w:val="left" w:pos="192"/>
      </w:tabs>
      <w:spacing w:after="90" w:line="180" w:lineRule="exact"/>
    </w:pPr>
    <w:rPr>
      <w:noProof/>
      <w:sz w:val="13"/>
      <w:szCs w:val="13"/>
    </w:rPr>
  </w:style>
  <w:style w:type="paragraph" w:customStyle="1" w:styleId="Directoraat">
    <w:name w:val="Directoraat"/>
    <w:basedOn w:val="Huisstijl-Adres"/>
    <w:rsid w:val="00753362"/>
    <w:pPr>
      <w:spacing w:after="0" w:line="180" w:lineRule="atLeast"/>
    </w:pPr>
    <w:rPr>
      <w:b/>
    </w:rPr>
  </w:style>
  <w:style w:type="paragraph" w:customStyle="1" w:styleId="Directoraatnaam">
    <w:name w:val="Directoraatnaam"/>
    <w:basedOn w:val="Directoraat"/>
    <w:rsid w:val="00753362"/>
  </w:style>
  <w:style w:type="paragraph" w:customStyle="1" w:styleId="Directoraatnam">
    <w:name w:val="Directoraatnam"/>
    <w:basedOn w:val="Directoraat"/>
    <w:rsid w:val="00753362"/>
  </w:style>
  <w:style w:type="character" w:customStyle="1" w:styleId="emailadres">
    <w:name w:val="emailadres"/>
    <w:basedOn w:val="Standaardalinea-lettertype"/>
    <w:rsid w:val="00753362"/>
    <w:rPr>
      <w:position w:val="9"/>
      <w:sz w:val="13"/>
    </w:rPr>
  </w:style>
  <w:style w:type="paragraph" w:customStyle="1" w:styleId="Huisstijl-Gegeven">
    <w:name w:val="Huisstijl-Gegeven"/>
    <w:basedOn w:val="broodtekst"/>
    <w:rsid w:val="00753362"/>
    <w:pPr>
      <w:spacing w:after="92" w:line="180" w:lineRule="atLeast"/>
    </w:pPr>
    <w:rPr>
      <w:noProof/>
      <w:sz w:val="13"/>
    </w:rPr>
  </w:style>
  <w:style w:type="character" w:customStyle="1" w:styleId="Huisstijl-GegevenCharChar">
    <w:name w:val="Huisstijl-Gegeven Char Char"/>
    <w:basedOn w:val="Standaardalinea-lettertype"/>
    <w:rsid w:val="00753362"/>
    <w:rPr>
      <w:rFonts w:ascii="Verdana" w:hAnsi="Verdana"/>
      <w:noProof/>
      <w:sz w:val="13"/>
      <w:szCs w:val="24"/>
      <w:lang w:val="nl-NL" w:eastAsia="nl-NL" w:bidi="ar-SA"/>
    </w:rPr>
  </w:style>
  <w:style w:type="paragraph" w:customStyle="1" w:styleId="Huisstijl-KixCode">
    <w:name w:val="Huisstijl-KixCode"/>
    <w:basedOn w:val="broodtekst"/>
    <w:rsid w:val="00753362"/>
    <w:pPr>
      <w:spacing w:before="60" w:line="240" w:lineRule="auto"/>
    </w:pPr>
    <w:rPr>
      <w:rFonts w:ascii="KIX Barcode" w:hAnsi="KIX Barcode"/>
      <w:b/>
      <w:bCs/>
      <w:smallCaps/>
      <w:noProof/>
      <w:sz w:val="24"/>
    </w:rPr>
  </w:style>
  <w:style w:type="paragraph" w:customStyle="1" w:styleId="Huisstijl-Kopje">
    <w:name w:val="Huisstijl-Kopje"/>
    <w:basedOn w:val="broodtekst"/>
    <w:rsid w:val="00753362"/>
    <w:pPr>
      <w:spacing w:line="180" w:lineRule="atLeast"/>
    </w:pPr>
    <w:rPr>
      <w:b/>
      <w:sz w:val="13"/>
    </w:rPr>
  </w:style>
  <w:style w:type="paragraph" w:customStyle="1" w:styleId="Huisstijl-NAW">
    <w:name w:val="Huisstijl-NAW"/>
    <w:basedOn w:val="broodtekst"/>
    <w:rsid w:val="00753362"/>
    <w:rPr>
      <w:noProof/>
    </w:rPr>
  </w:style>
  <w:style w:type="paragraph" w:customStyle="1" w:styleId="Huisstijl-Paginanummering">
    <w:name w:val="Huisstijl-Paginanummering"/>
    <w:basedOn w:val="broodtekst"/>
    <w:rsid w:val="00753362"/>
    <w:pPr>
      <w:spacing w:line="180" w:lineRule="exact"/>
    </w:pPr>
    <w:rPr>
      <w:noProof/>
      <w:sz w:val="13"/>
    </w:rPr>
  </w:style>
  <w:style w:type="paragraph" w:customStyle="1" w:styleId="Huisstijl-Retouradres">
    <w:name w:val="Huisstijl-Retouradres"/>
    <w:basedOn w:val="broodtekst"/>
    <w:rsid w:val="00753362"/>
    <w:pPr>
      <w:spacing w:line="180" w:lineRule="exact"/>
    </w:pPr>
    <w:rPr>
      <w:noProof/>
      <w:sz w:val="13"/>
    </w:rPr>
  </w:style>
  <w:style w:type="paragraph" w:customStyle="1" w:styleId="Huisstijl-Rubricering">
    <w:name w:val="Huisstijl-Rubricering"/>
    <w:basedOn w:val="broodtekst"/>
    <w:rsid w:val="00753362"/>
    <w:pPr>
      <w:spacing w:line="180" w:lineRule="exact"/>
    </w:pPr>
    <w:rPr>
      <w:b/>
      <w:bCs/>
      <w:caps/>
      <w:noProof/>
      <w:sz w:val="13"/>
      <w:szCs w:val="13"/>
    </w:rPr>
  </w:style>
  <w:style w:type="paragraph" w:customStyle="1" w:styleId="Huisstijl-Voorwaarden">
    <w:name w:val="Huisstijl-Voorwaarden"/>
    <w:basedOn w:val="broodtekst"/>
    <w:rsid w:val="00753362"/>
    <w:pPr>
      <w:spacing w:line="180" w:lineRule="exact"/>
    </w:pPr>
    <w:rPr>
      <w:i/>
      <w:noProof/>
      <w:sz w:val="13"/>
    </w:rPr>
  </w:style>
  <w:style w:type="paragraph" w:styleId="Koptekst">
    <w:name w:val="header"/>
    <w:basedOn w:val="broodtekst"/>
    <w:link w:val="KoptekstChar2"/>
    <w:rsid w:val="00753362"/>
    <w:pPr>
      <w:tabs>
        <w:tab w:val="center" w:pos="4536"/>
        <w:tab w:val="right" w:pos="9072"/>
      </w:tabs>
    </w:pPr>
  </w:style>
  <w:style w:type="character" w:customStyle="1" w:styleId="KoptekstChar">
    <w:name w:val="Koptekst Char"/>
    <w:basedOn w:val="Standaardalinea-lettertype"/>
    <w:rsid w:val="00753362"/>
    <w:rPr>
      <w:rFonts w:ascii="Verdana" w:eastAsia="Times New Roman" w:hAnsi="Verdana" w:cs="Times New Roman"/>
      <w:sz w:val="18"/>
      <w:szCs w:val="24"/>
      <w:lang w:val="nl-NL" w:eastAsia="nl-NL"/>
    </w:rPr>
  </w:style>
  <w:style w:type="paragraph" w:customStyle="1" w:styleId="minofdir">
    <w:name w:val="minofdir"/>
    <w:basedOn w:val="Standaard"/>
    <w:rsid w:val="00753362"/>
    <w:pPr>
      <w:tabs>
        <w:tab w:val="left" w:pos="227"/>
        <w:tab w:val="left" w:pos="454"/>
        <w:tab w:val="left" w:pos="680"/>
      </w:tabs>
      <w:autoSpaceDE w:val="0"/>
      <w:autoSpaceDN w:val="0"/>
      <w:adjustRightInd w:val="0"/>
    </w:pPr>
    <w:rPr>
      <w:rFonts w:ascii="RO VenW" w:hAnsi="RO VenW"/>
      <w:sz w:val="220"/>
      <w:szCs w:val="18"/>
    </w:rPr>
  </w:style>
  <w:style w:type="paragraph" w:customStyle="1" w:styleId="opsomming-bullet">
    <w:name w:val="opsomming-bullet"/>
    <w:basedOn w:val="broodtekst"/>
    <w:rsid w:val="00753362"/>
    <w:pPr>
      <w:numPr>
        <w:numId w:val="15"/>
      </w:numPr>
      <w:tabs>
        <w:tab w:val="left" w:pos="907"/>
        <w:tab w:val="left" w:pos="1134"/>
        <w:tab w:val="left" w:pos="1361"/>
        <w:tab w:val="left" w:pos="1588"/>
        <w:tab w:val="left" w:pos="1814"/>
        <w:tab w:val="left" w:pos="2041"/>
      </w:tabs>
      <w:ind w:left="0" w:firstLine="0"/>
    </w:pPr>
  </w:style>
  <w:style w:type="paragraph" w:customStyle="1" w:styleId="opsomming-cijfer">
    <w:name w:val="opsomming-cijfer"/>
    <w:basedOn w:val="broodtekst"/>
    <w:rsid w:val="00753362"/>
    <w:pPr>
      <w:numPr>
        <w:numId w:val="16"/>
      </w:numPr>
      <w:tabs>
        <w:tab w:val="left" w:pos="907"/>
        <w:tab w:val="left" w:pos="1134"/>
        <w:tab w:val="left" w:pos="1361"/>
        <w:tab w:val="left" w:pos="1588"/>
        <w:tab w:val="left" w:pos="1814"/>
        <w:tab w:val="left" w:pos="2041"/>
      </w:tabs>
      <w:ind w:left="0" w:firstLine="0"/>
    </w:pPr>
  </w:style>
  <w:style w:type="character" w:customStyle="1" w:styleId="referentiegegevens">
    <w:name w:val="referentiegegevens"/>
    <w:basedOn w:val="Standaardalinea-lettertype"/>
    <w:rsid w:val="00753362"/>
    <w:rPr>
      <w:rFonts w:ascii="Verdana" w:hAnsi="Verdana" w:cs="Verdana"/>
      <w:position w:val="0"/>
      <w:sz w:val="13"/>
      <w:szCs w:val="18"/>
    </w:rPr>
  </w:style>
  <w:style w:type="character" w:customStyle="1" w:styleId="referentiegegevensitalic">
    <w:name w:val="referentiegegevensitalic"/>
    <w:rsid w:val="00753362"/>
    <w:rPr>
      <w:i/>
    </w:rPr>
  </w:style>
  <w:style w:type="character" w:customStyle="1" w:styleId="referentiegegevensleeg">
    <w:name w:val="referentiegegevensleeg"/>
    <w:rsid w:val="00753362"/>
    <w:rPr>
      <w:position w:val="-9"/>
    </w:rPr>
  </w:style>
  <w:style w:type="character" w:customStyle="1" w:styleId="referentiegegevensleeggroot">
    <w:name w:val="referentiegegevensleeggroot"/>
    <w:basedOn w:val="referentiegegevensleeg"/>
    <w:rsid w:val="00753362"/>
    <w:rPr>
      <w:rFonts w:ascii="Verdana-Bold" w:hAnsi="Verdana-Bold" w:cs="Verdana-Bold"/>
      <w:bCs/>
      <w:smallCaps/>
      <w:position w:val="-26"/>
    </w:rPr>
  </w:style>
  <w:style w:type="paragraph" w:customStyle="1" w:styleId="referentiegegevensviereneenhalf">
    <w:name w:val="referentiegegevensviereneenhalf"/>
    <w:basedOn w:val="broodtekst"/>
    <w:rsid w:val="00753362"/>
    <w:pPr>
      <w:spacing w:line="90" w:lineRule="exact"/>
    </w:pPr>
    <w:rPr>
      <w:sz w:val="2"/>
    </w:rPr>
  </w:style>
  <w:style w:type="paragraph" w:customStyle="1" w:styleId="referentiegegevparagraaf">
    <w:name w:val="referentiegegevparagraaf"/>
    <w:basedOn w:val="broodtekst"/>
    <w:rsid w:val="00753362"/>
    <w:pPr>
      <w:spacing w:before="25" w:after="25" w:line="130" w:lineRule="atLeast"/>
    </w:pPr>
    <w:rPr>
      <w:noProof/>
      <w:sz w:val="13"/>
      <w:lang w:eastAsia="en-US"/>
    </w:rPr>
  </w:style>
  <w:style w:type="character" w:customStyle="1" w:styleId="referentiekopjes">
    <w:name w:val="referentiekopjes"/>
    <w:basedOn w:val="Standaardalinea-lettertype"/>
    <w:rsid w:val="00753362"/>
    <w:rPr>
      <w:rFonts w:ascii="Verdana" w:hAnsi="Verdana" w:cs="Verdana"/>
      <w:b/>
      <w:position w:val="0"/>
      <w:sz w:val="13"/>
      <w:szCs w:val="18"/>
    </w:rPr>
  </w:style>
  <w:style w:type="paragraph" w:customStyle="1" w:styleId="refgegeven-zonder">
    <w:name w:val="refgegeven-zonder"/>
    <w:basedOn w:val="broodtekst"/>
    <w:rsid w:val="00753362"/>
    <w:pPr>
      <w:spacing w:line="180" w:lineRule="atLeast"/>
    </w:pPr>
    <w:rPr>
      <w:noProof/>
      <w:sz w:val="13"/>
    </w:rPr>
  </w:style>
  <w:style w:type="paragraph" w:customStyle="1" w:styleId="refkopje-zonder">
    <w:name w:val="refkopje-zonder"/>
    <w:basedOn w:val="broodtekst"/>
    <w:next w:val="refgegeven-zonder"/>
    <w:rsid w:val="00753362"/>
    <w:pPr>
      <w:spacing w:line="180" w:lineRule="exact"/>
    </w:pPr>
    <w:rPr>
      <w:b/>
      <w:noProof/>
      <w:sz w:val="13"/>
    </w:rPr>
  </w:style>
  <w:style w:type="paragraph" w:styleId="Voettekst">
    <w:name w:val="footer"/>
    <w:basedOn w:val="broodtekst"/>
    <w:link w:val="VoettekstChar"/>
    <w:rsid w:val="00753362"/>
    <w:pPr>
      <w:tabs>
        <w:tab w:val="center" w:pos="4536"/>
        <w:tab w:val="right" w:pos="9072"/>
      </w:tabs>
    </w:pPr>
  </w:style>
  <w:style w:type="character" w:customStyle="1" w:styleId="VoettekstChar">
    <w:name w:val="Voettekst Char"/>
    <w:basedOn w:val="Standaardalinea-lettertype"/>
    <w:link w:val="Voettekst"/>
    <w:rsid w:val="00753362"/>
    <w:rPr>
      <w:rFonts w:ascii="Verdana" w:eastAsia="Times New Roman" w:hAnsi="Verdana" w:cs="Times New Roman"/>
      <w:sz w:val="18"/>
      <w:szCs w:val="18"/>
      <w:lang w:val="nl-NL" w:eastAsia="nl-NL"/>
    </w:rPr>
  </w:style>
  <w:style w:type="character" w:customStyle="1" w:styleId="w1">
    <w:name w:val="w1"/>
    <w:rsid w:val="00753362"/>
    <w:rPr>
      <w:rFonts w:ascii="Verdana" w:hAnsi="Verdana" w:cs="Verdana"/>
      <w:sz w:val="9"/>
    </w:rPr>
  </w:style>
  <w:style w:type="paragraph" w:styleId="Inhopg1">
    <w:name w:val="toc 1"/>
    <w:basedOn w:val="Standaard"/>
    <w:next w:val="Standaard"/>
    <w:autoRedefine/>
    <w:uiPriority w:val="39"/>
    <w:rsid w:val="00D80016"/>
    <w:pPr>
      <w:tabs>
        <w:tab w:val="left" w:pos="1134"/>
        <w:tab w:val="right" w:pos="7711"/>
      </w:tabs>
    </w:pPr>
    <w:rPr>
      <w:b/>
    </w:rPr>
  </w:style>
  <w:style w:type="paragraph" w:customStyle="1" w:styleId="titel">
    <w:name w:val="titel"/>
    <w:basedOn w:val="broodtekst"/>
    <w:next w:val="broodtekst"/>
    <w:rsid w:val="00753362"/>
    <w:pPr>
      <w:spacing w:line="300" w:lineRule="atLeast"/>
    </w:pPr>
    <w:rPr>
      <w:b/>
      <w:sz w:val="24"/>
    </w:rPr>
  </w:style>
  <w:style w:type="paragraph" w:customStyle="1" w:styleId="subtitel">
    <w:name w:val="subtitel"/>
    <w:basedOn w:val="broodtekst"/>
    <w:next w:val="broodtekst"/>
    <w:rsid w:val="00753362"/>
  </w:style>
  <w:style w:type="paragraph" w:customStyle="1" w:styleId="koptekst0">
    <w:name w:val="koptekst"/>
    <w:basedOn w:val="broodtekst"/>
    <w:rsid w:val="00753362"/>
    <w:pPr>
      <w:spacing w:line="180" w:lineRule="atLeast"/>
    </w:pPr>
    <w:rPr>
      <w:b/>
      <w:sz w:val="13"/>
    </w:rPr>
  </w:style>
  <w:style w:type="paragraph" w:customStyle="1" w:styleId="OngenummerdeKop">
    <w:name w:val="OngenummerdeKop"/>
    <w:basedOn w:val="broodtekst"/>
    <w:next w:val="broodtekst"/>
    <w:rsid w:val="00753362"/>
    <w:pPr>
      <w:pageBreakBefore/>
      <w:spacing w:after="660" w:line="300" w:lineRule="atLeast"/>
    </w:pPr>
    <w:rPr>
      <w:sz w:val="24"/>
    </w:rPr>
  </w:style>
  <w:style w:type="paragraph" w:customStyle="1" w:styleId="GenummerdHoofdstuk">
    <w:name w:val="GenummerdHoofdstuk"/>
    <w:basedOn w:val="broodtekst"/>
    <w:next w:val="broodtekst"/>
    <w:rsid w:val="00753362"/>
    <w:pPr>
      <w:pageBreakBefore/>
      <w:numPr>
        <w:numId w:val="18"/>
      </w:numPr>
      <w:tabs>
        <w:tab w:val="clear" w:pos="227"/>
        <w:tab w:val="clear" w:pos="454"/>
        <w:tab w:val="clear" w:pos="680"/>
      </w:tabs>
      <w:spacing w:after="660" w:line="300" w:lineRule="atLeast"/>
    </w:pPr>
    <w:rPr>
      <w:sz w:val="24"/>
    </w:rPr>
  </w:style>
  <w:style w:type="paragraph" w:customStyle="1" w:styleId="Paragraaf">
    <w:name w:val="Paragraaf"/>
    <w:basedOn w:val="broodtekst"/>
    <w:next w:val="broodtekst"/>
    <w:rsid w:val="00753362"/>
    <w:pPr>
      <w:numPr>
        <w:ilvl w:val="1"/>
        <w:numId w:val="18"/>
      </w:numPr>
      <w:tabs>
        <w:tab w:val="clear" w:pos="227"/>
        <w:tab w:val="clear" w:pos="454"/>
        <w:tab w:val="clear" w:pos="680"/>
        <w:tab w:val="clear" w:pos="1134"/>
        <w:tab w:val="left" w:pos="0"/>
      </w:tabs>
      <w:spacing w:before="240"/>
      <w:ind w:left="1077" w:hanging="2211"/>
    </w:pPr>
    <w:rPr>
      <w:b/>
    </w:rPr>
  </w:style>
  <w:style w:type="paragraph" w:customStyle="1" w:styleId="Subparagraaf">
    <w:name w:val="Subparagraaf"/>
    <w:basedOn w:val="broodtekst"/>
    <w:next w:val="broodtekst"/>
    <w:link w:val="SubparagraafChar"/>
    <w:rsid w:val="00753362"/>
    <w:pPr>
      <w:numPr>
        <w:ilvl w:val="2"/>
        <w:numId w:val="18"/>
      </w:numPr>
      <w:tabs>
        <w:tab w:val="clear" w:pos="227"/>
        <w:tab w:val="clear" w:pos="454"/>
        <w:tab w:val="clear" w:pos="680"/>
        <w:tab w:val="clear" w:pos="1134"/>
      </w:tabs>
      <w:spacing w:before="240"/>
      <w:ind w:left="0"/>
    </w:pPr>
    <w:rPr>
      <w:i/>
    </w:rPr>
  </w:style>
  <w:style w:type="paragraph" w:customStyle="1" w:styleId="OngenummerdeKopBijlage">
    <w:name w:val="OngenummerdeKopBijlage"/>
    <w:basedOn w:val="broodtekst"/>
    <w:next w:val="broodtekst"/>
    <w:rsid w:val="00753362"/>
    <w:pPr>
      <w:pageBreakBefore/>
      <w:numPr>
        <w:numId w:val="11"/>
      </w:numPr>
      <w:tabs>
        <w:tab w:val="clear" w:pos="0"/>
        <w:tab w:val="num" w:pos="360"/>
      </w:tabs>
      <w:spacing w:after="660" w:line="300" w:lineRule="atLeast"/>
      <w:ind w:firstLine="0"/>
    </w:pPr>
    <w:rPr>
      <w:sz w:val="24"/>
    </w:rPr>
  </w:style>
  <w:style w:type="paragraph" w:customStyle="1" w:styleId="BijlagenGenummerd">
    <w:name w:val="BijlagenGenummerd"/>
    <w:basedOn w:val="broodtekst"/>
    <w:next w:val="broodtekst"/>
    <w:rsid w:val="00753362"/>
    <w:pPr>
      <w:numPr>
        <w:numId w:val="9"/>
      </w:numPr>
      <w:tabs>
        <w:tab w:val="clear" w:pos="0"/>
        <w:tab w:val="num" w:pos="360"/>
      </w:tabs>
      <w:spacing w:before="240"/>
      <w:ind w:firstLine="0"/>
    </w:pPr>
    <w:rPr>
      <w:b/>
    </w:rPr>
  </w:style>
  <w:style w:type="paragraph" w:customStyle="1" w:styleId="KopBijlage">
    <w:name w:val="KopBijlage"/>
    <w:basedOn w:val="broodtekst"/>
    <w:next w:val="broodtekst"/>
    <w:link w:val="KopBijlageChar1"/>
    <w:rsid w:val="00753362"/>
    <w:pPr>
      <w:pageBreakBefore/>
      <w:numPr>
        <w:numId w:val="10"/>
      </w:numPr>
      <w:tabs>
        <w:tab w:val="clear" w:pos="227"/>
        <w:tab w:val="left" w:pos="0"/>
      </w:tabs>
      <w:spacing w:after="660" w:line="300" w:lineRule="atLeast"/>
    </w:pPr>
    <w:rPr>
      <w:sz w:val="24"/>
    </w:rPr>
  </w:style>
  <w:style w:type="paragraph" w:customStyle="1" w:styleId="BijlageKop2">
    <w:name w:val="BijlageKop2"/>
    <w:basedOn w:val="broodtekst"/>
    <w:next w:val="broodtekst"/>
    <w:rsid w:val="00753362"/>
    <w:pPr>
      <w:numPr>
        <w:ilvl w:val="2"/>
        <w:numId w:val="12"/>
      </w:numPr>
      <w:tabs>
        <w:tab w:val="clear" w:pos="1080"/>
        <w:tab w:val="num" w:pos="360"/>
      </w:tabs>
      <w:spacing w:before="240"/>
      <w:ind w:left="0" w:firstLine="0"/>
    </w:pPr>
    <w:rPr>
      <w:b/>
    </w:rPr>
  </w:style>
  <w:style w:type="paragraph" w:customStyle="1" w:styleId="BijlageKop3">
    <w:name w:val="BijlageKop3"/>
    <w:basedOn w:val="broodtekst"/>
    <w:next w:val="broodtekst"/>
    <w:rsid w:val="00753362"/>
    <w:pPr>
      <w:numPr>
        <w:ilvl w:val="2"/>
        <w:numId w:val="10"/>
      </w:numPr>
      <w:spacing w:before="240"/>
    </w:pPr>
    <w:rPr>
      <w:i/>
    </w:rPr>
  </w:style>
  <w:style w:type="paragraph" w:customStyle="1" w:styleId="Tussenkop">
    <w:name w:val="Tussenkop"/>
    <w:basedOn w:val="broodtekst"/>
    <w:next w:val="broodtekst"/>
    <w:rsid w:val="00753362"/>
    <w:pPr>
      <w:spacing w:before="240"/>
      <w:ind w:left="454" w:hanging="454"/>
    </w:pPr>
    <w:rPr>
      <w:i/>
    </w:rPr>
  </w:style>
  <w:style w:type="paragraph" w:customStyle="1" w:styleId="bijschrift">
    <w:name w:val="bijschrift"/>
    <w:basedOn w:val="broodtekst"/>
    <w:rsid w:val="00753362"/>
    <w:rPr>
      <w:sz w:val="14"/>
    </w:rPr>
  </w:style>
  <w:style w:type="paragraph" w:customStyle="1" w:styleId="tabelkop">
    <w:name w:val="tabelkop"/>
    <w:basedOn w:val="broodtekst"/>
    <w:rsid w:val="00753362"/>
    <w:rPr>
      <w:b/>
      <w:sz w:val="14"/>
    </w:rPr>
  </w:style>
  <w:style w:type="paragraph" w:customStyle="1" w:styleId="tabeltekst">
    <w:name w:val="tabeltekst"/>
    <w:basedOn w:val="broodtekst"/>
    <w:rsid w:val="00753362"/>
    <w:rPr>
      <w:sz w:val="14"/>
    </w:rPr>
  </w:style>
  <w:style w:type="paragraph" w:customStyle="1" w:styleId="titelcolofon">
    <w:name w:val="titelcolofon"/>
    <w:basedOn w:val="broodtekst"/>
    <w:next w:val="broodtekst"/>
    <w:rsid w:val="00753362"/>
    <w:pPr>
      <w:spacing w:line="300" w:lineRule="atLeast"/>
    </w:pPr>
    <w:rPr>
      <w:sz w:val="24"/>
    </w:rPr>
  </w:style>
  <w:style w:type="paragraph" w:customStyle="1" w:styleId="titelinhoud">
    <w:name w:val="titelinhoud"/>
    <w:basedOn w:val="broodtekst"/>
    <w:next w:val="broodtekst"/>
    <w:rsid w:val="00753362"/>
    <w:pPr>
      <w:spacing w:after="660" w:line="300" w:lineRule="atLeast"/>
    </w:pPr>
    <w:rPr>
      <w:sz w:val="24"/>
    </w:rPr>
  </w:style>
  <w:style w:type="paragraph" w:styleId="Inhopg2">
    <w:name w:val="toc 2"/>
    <w:basedOn w:val="Standaard"/>
    <w:next w:val="Standaard"/>
    <w:autoRedefine/>
    <w:uiPriority w:val="39"/>
    <w:rsid w:val="00753362"/>
    <w:pPr>
      <w:tabs>
        <w:tab w:val="left" w:pos="0"/>
        <w:tab w:val="right" w:pos="7711"/>
      </w:tabs>
      <w:ind w:hanging="1134"/>
    </w:pPr>
    <w:rPr>
      <w:noProof/>
    </w:rPr>
  </w:style>
  <w:style w:type="paragraph" w:styleId="Inhopg3">
    <w:name w:val="toc 3"/>
    <w:basedOn w:val="Standaard"/>
    <w:next w:val="Standaard"/>
    <w:autoRedefine/>
    <w:uiPriority w:val="39"/>
    <w:rsid w:val="00FA0464"/>
    <w:pPr>
      <w:tabs>
        <w:tab w:val="left" w:pos="0"/>
        <w:tab w:val="right" w:pos="7711"/>
      </w:tabs>
    </w:pPr>
  </w:style>
  <w:style w:type="paragraph" w:styleId="Inhopg4">
    <w:name w:val="toc 4"/>
    <w:basedOn w:val="Standaard"/>
    <w:next w:val="Standaard"/>
    <w:autoRedefine/>
    <w:semiHidden/>
    <w:rsid w:val="00753362"/>
  </w:style>
  <w:style w:type="paragraph" w:styleId="Inhopg5">
    <w:name w:val="toc 5"/>
    <w:basedOn w:val="Standaard"/>
    <w:next w:val="Standaard"/>
    <w:autoRedefine/>
    <w:uiPriority w:val="39"/>
    <w:rsid w:val="00753362"/>
    <w:pPr>
      <w:tabs>
        <w:tab w:val="left" w:pos="0"/>
        <w:tab w:val="right" w:pos="7711"/>
      </w:tabs>
      <w:spacing w:before="240"/>
      <w:ind w:hanging="1134"/>
    </w:pPr>
    <w:rPr>
      <w:b/>
    </w:rPr>
  </w:style>
  <w:style w:type="paragraph" w:styleId="Voetnoottekst">
    <w:name w:val="footnote text"/>
    <w:basedOn w:val="Standaard"/>
    <w:link w:val="VoetnoottekstChar"/>
    <w:semiHidden/>
    <w:rsid w:val="00753362"/>
    <w:pPr>
      <w:spacing w:line="180" w:lineRule="atLeast"/>
    </w:pPr>
    <w:rPr>
      <w:sz w:val="13"/>
      <w:szCs w:val="20"/>
    </w:rPr>
  </w:style>
  <w:style w:type="character" w:customStyle="1" w:styleId="VoetnoottekstChar">
    <w:name w:val="Voetnoottekst Char"/>
    <w:basedOn w:val="Standaardalinea-lettertype"/>
    <w:link w:val="Voetnoottekst"/>
    <w:semiHidden/>
    <w:rsid w:val="00753362"/>
    <w:rPr>
      <w:rFonts w:ascii="Verdana" w:eastAsia="Times New Roman" w:hAnsi="Verdana" w:cs="Times New Roman"/>
      <w:sz w:val="13"/>
      <w:szCs w:val="20"/>
      <w:lang w:val="nl-NL" w:eastAsia="nl-NL"/>
    </w:rPr>
  </w:style>
  <w:style w:type="character" w:styleId="Voetnootmarkering">
    <w:name w:val="footnote reference"/>
    <w:basedOn w:val="Standaardalinea-lettertype"/>
    <w:semiHidden/>
    <w:rsid w:val="00753362"/>
    <w:rPr>
      <w:vertAlign w:val="superscript"/>
    </w:rPr>
  </w:style>
  <w:style w:type="character" w:styleId="Hyperlink">
    <w:name w:val="Hyperlink"/>
    <w:basedOn w:val="Standaardalinea-lettertype"/>
    <w:uiPriority w:val="99"/>
    <w:rsid w:val="00753362"/>
    <w:rPr>
      <w:color w:val="0000FF"/>
      <w:u w:val="single"/>
    </w:rPr>
  </w:style>
  <w:style w:type="paragraph" w:styleId="Inhopg6">
    <w:name w:val="toc 6"/>
    <w:basedOn w:val="Standaard"/>
    <w:next w:val="Standaard"/>
    <w:autoRedefine/>
    <w:semiHidden/>
    <w:rsid w:val="00753362"/>
    <w:pPr>
      <w:ind w:left="900"/>
    </w:pPr>
  </w:style>
  <w:style w:type="character" w:styleId="GevolgdeHyperlink">
    <w:name w:val="FollowedHyperlink"/>
    <w:basedOn w:val="Standaardalinea-lettertype"/>
    <w:rsid w:val="00753362"/>
    <w:rPr>
      <w:color w:val="800080"/>
      <w:u w:val="single"/>
    </w:rPr>
  </w:style>
  <w:style w:type="paragraph" w:customStyle="1" w:styleId="Opsomming">
    <w:name w:val="Opsomming"/>
    <w:basedOn w:val="Standaard"/>
    <w:rsid w:val="00753362"/>
    <w:pPr>
      <w:numPr>
        <w:numId w:val="14"/>
      </w:numPr>
      <w:ind w:left="0" w:firstLine="0"/>
    </w:pPr>
    <w:rPr>
      <w:sz w:val="20"/>
    </w:rPr>
  </w:style>
  <w:style w:type="paragraph" w:customStyle="1" w:styleId="Kopbijlage0">
    <w:name w:val="Kopbijlage"/>
    <w:basedOn w:val="OngenummerdeKopBijlage"/>
    <w:next w:val="Standaard"/>
    <w:rsid w:val="00753362"/>
    <w:pPr>
      <w:numPr>
        <w:numId w:val="12"/>
      </w:numPr>
      <w:tabs>
        <w:tab w:val="clear" w:pos="-1319"/>
        <w:tab w:val="num" w:pos="360"/>
        <w:tab w:val="left" w:pos="1276"/>
      </w:tabs>
      <w:ind w:left="0" w:firstLine="0"/>
    </w:pPr>
  </w:style>
  <w:style w:type="character" w:customStyle="1" w:styleId="Verborgentekst">
    <w:name w:val="Verborgen tekst"/>
    <w:rsid w:val="00753362"/>
    <w:rPr>
      <w:rFonts w:ascii="Verdana" w:hAnsi="Verdana" w:cs="Arial"/>
      <w:b/>
      <w:i/>
      <w:vanish/>
      <w:color w:val="3366FF"/>
      <w:sz w:val="16"/>
      <w:szCs w:val="16"/>
    </w:rPr>
  </w:style>
  <w:style w:type="paragraph" w:customStyle="1" w:styleId="broodtekstzonder">
    <w:name w:val="broodtekst_zonder"/>
    <w:basedOn w:val="broodtekst"/>
    <w:rsid w:val="00753362"/>
    <w:rPr>
      <w:i/>
      <w:vanish/>
      <w:color w:val="3366FF"/>
      <w:sz w:val="16"/>
      <w:szCs w:val="16"/>
    </w:rPr>
  </w:style>
  <w:style w:type="paragraph" w:customStyle="1" w:styleId="Vet">
    <w:name w:val="Vet"/>
    <w:basedOn w:val="Standaard"/>
    <w:next w:val="Index4"/>
    <w:rsid w:val="00753362"/>
    <w:pPr>
      <w:ind w:left="-3120"/>
    </w:pPr>
    <w:rPr>
      <w:b/>
      <w:noProof/>
    </w:rPr>
  </w:style>
  <w:style w:type="paragraph" w:styleId="Index4">
    <w:name w:val="index 4"/>
    <w:basedOn w:val="Standaard"/>
    <w:next w:val="Standaard"/>
    <w:semiHidden/>
    <w:rsid w:val="00753362"/>
    <w:pPr>
      <w:tabs>
        <w:tab w:val="right" w:leader="dot" w:pos="6634"/>
      </w:tabs>
      <w:ind w:left="760" w:hanging="190"/>
    </w:pPr>
  </w:style>
  <w:style w:type="paragraph" w:customStyle="1" w:styleId="RapportTitel">
    <w:name w:val="RapportTitel"/>
    <w:basedOn w:val="Standaard"/>
    <w:next w:val="Standaard"/>
    <w:rsid w:val="00753362"/>
    <w:pPr>
      <w:spacing w:line="720" w:lineRule="atLeast"/>
    </w:pPr>
    <w:rPr>
      <w:sz w:val="56"/>
    </w:rPr>
  </w:style>
  <w:style w:type="paragraph" w:customStyle="1" w:styleId="RapportSubtitel">
    <w:name w:val="RapportSubtitel"/>
    <w:basedOn w:val="Standaard"/>
    <w:next w:val="Standaard"/>
    <w:rsid w:val="00753362"/>
    <w:pPr>
      <w:ind w:left="1928"/>
    </w:pPr>
  </w:style>
  <w:style w:type="paragraph" w:customStyle="1" w:styleId="NaTussenkop">
    <w:name w:val="NaTussenkop"/>
    <w:basedOn w:val="Standaard"/>
    <w:next w:val="Standaard"/>
    <w:rsid w:val="00753362"/>
    <w:pPr>
      <w:ind w:firstLine="663"/>
    </w:pPr>
  </w:style>
  <w:style w:type="paragraph" w:styleId="Index1">
    <w:name w:val="index 1"/>
    <w:basedOn w:val="Standaard"/>
    <w:next w:val="Standaard"/>
    <w:semiHidden/>
    <w:rsid w:val="00753362"/>
    <w:pPr>
      <w:tabs>
        <w:tab w:val="right" w:leader="dot" w:pos="7258"/>
      </w:tabs>
      <w:ind w:left="190" w:hanging="190"/>
    </w:pPr>
  </w:style>
  <w:style w:type="paragraph" w:customStyle="1" w:styleId="RapportOpsomming">
    <w:name w:val="RapportOpsomming"/>
    <w:basedOn w:val="Standaard"/>
    <w:rsid w:val="00753362"/>
    <w:pPr>
      <w:ind w:left="284" w:hanging="284"/>
    </w:pPr>
    <w:rPr>
      <w:sz w:val="20"/>
    </w:rPr>
  </w:style>
  <w:style w:type="paragraph" w:customStyle="1" w:styleId="RapportBijschrift">
    <w:name w:val="RapportBijschrift"/>
    <w:basedOn w:val="Standaard"/>
    <w:next w:val="Standaard"/>
    <w:rsid w:val="00753362"/>
    <w:rPr>
      <w:b/>
    </w:rPr>
  </w:style>
  <w:style w:type="paragraph" w:customStyle="1" w:styleId="RapportReferentie">
    <w:name w:val="RapportReferentie"/>
    <w:basedOn w:val="Standaard"/>
    <w:rsid w:val="00753362"/>
    <w:pPr>
      <w:spacing w:line="180" w:lineRule="exact"/>
    </w:pPr>
    <w:rPr>
      <w:sz w:val="16"/>
    </w:rPr>
  </w:style>
  <w:style w:type="paragraph" w:styleId="Inhopg7">
    <w:name w:val="toc 7"/>
    <w:basedOn w:val="Standaard"/>
    <w:next w:val="Standaard"/>
    <w:semiHidden/>
    <w:rsid w:val="00753362"/>
    <w:pPr>
      <w:tabs>
        <w:tab w:val="right" w:leader="dot" w:pos="6634"/>
      </w:tabs>
      <w:ind w:left="1140"/>
    </w:pPr>
  </w:style>
  <w:style w:type="paragraph" w:styleId="Inhopg8">
    <w:name w:val="toc 8"/>
    <w:basedOn w:val="Standaard"/>
    <w:next w:val="Standaard"/>
    <w:semiHidden/>
    <w:rsid w:val="00753362"/>
    <w:pPr>
      <w:tabs>
        <w:tab w:val="right" w:leader="dot" w:pos="6634"/>
      </w:tabs>
      <w:ind w:left="1330"/>
    </w:pPr>
  </w:style>
  <w:style w:type="paragraph" w:styleId="Inhopg9">
    <w:name w:val="toc 9"/>
    <w:basedOn w:val="Standaard"/>
    <w:next w:val="Standaard"/>
    <w:semiHidden/>
    <w:rsid w:val="00753362"/>
    <w:pPr>
      <w:numPr>
        <w:ilvl w:val="1"/>
        <w:numId w:val="12"/>
      </w:numPr>
      <w:tabs>
        <w:tab w:val="clear" w:pos="709"/>
        <w:tab w:val="num" w:pos="360"/>
        <w:tab w:val="right" w:leader="dot" w:pos="6634"/>
      </w:tabs>
      <w:ind w:left="0" w:firstLine="0"/>
    </w:pPr>
  </w:style>
  <w:style w:type="paragraph" w:customStyle="1" w:styleId="ministerie">
    <w:name w:val="_ministerie"/>
    <w:basedOn w:val="Standaard"/>
    <w:rsid w:val="00753362"/>
    <w:pPr>
      <w:tabs>
        <w:tab w:val="left" w:pos="284"/>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s>
      <w:spacing w:line="360" w:lineRule="exact"/>
      <w:ind w:right="1888"/>
      <w:jc w:val="right"/>
    </w:pPr>
    <w:rPr>
      <w:sz w:val="15"/>
    </w:rPr>
  </w:style>
  <w:style w:type="paragraph" w:customStyle="1" w:styleId="HoofdstukStippel">
    <w:name w:val="HoofdstukStippel"/>
    <w:basedOn w:val="Standaard"/>
    <w:next w:val="Standaard"/>
    <w:rsid w:val="00753362"/>
    <w:pPr>
      <w:spacing w:after="480"/>
      <w:ind w:left="-3119"/>
    </w:pPr>
  </w:style>
  <w:style w:type="paragraph" w:customStyle="1" w:styleId="Hoofdstukstippel2">
    <w:name w:val="Hoofdstukstippel2"/>
    <w:basedOn w:val="HoofdstukStippel"/>
    <w:next w:val="Standaard"/>
    <w:rsid w:val="00753362"/>
    <w:pPr>
      <w:spacing w:before="240" w:after="0"/>
    </w:pPr>
  </w:style>
  <w:style w:type="paragraph" w:customStyle="1" w:styleId="RapportVet">
    <w:name w:val="RapportVet"/>
    <w:basedOn w:val="Standaard"/>
    <w:next w:val="Standaard"/>
    <w:rsid w:val="00753362"/>
    <w:pPr>
      <w:framePr w:w="4723" w:h="465" w:hSpace="142" w:wrap="around" w:vAnchor="page" w:hAnchor="page" w:x="6011" w:y="5784"/>
    </w:pPr>
    <w:rPr>
      <w:b/>
    </w:rPr>
  </w:style>
  <w:style w:type="paragraph" w:customStyle="1" w:styleId="DatumNietVet">
    <w:name w:val="DatumNietVet"/>
    <w:basedOn w:val="Standaard"/>
    <w:rsid w:val="00753362"/>
    <w:pPr>
      <w:framePr w:w="4723" w:h="255" w:hRule="exact" w:hSpace="142" w:wrap="around" w:vAnchor="page" w:hAnchor="page" w:x="6011" w:y="5892" w:anchorLock="1"/>
    </w:pPr>
  </w:style>
  <w:style w:type="paragraph" w:customStyle="1" w:styleId="DatumVet">
    <w:name w:val="DatumVet"/>
    <w:basedOn w:val="Standaard"/>
    <w:rsid w:val="00753362"/>
    <w:pPr>
      <w:framePr w:w="4723" w:h="255" w:hRule="exact" w:hSpace="142" w:wrap="around" w:vAnchor="page" w:hAnchor="page" w:x="6011" w:y="8727" w:anchorLock="1"/>
    </w:pPr>
    <w:rPr>
      <w:b/>
    </w:rPr>
  </w:style>
  <w:style w:type="paragraph" w:customStyle="1" w:styleId="Fransetitelnietvet">
    <w:name w:val="Fransetitelnietvet"/>
    <w:basedOn w:val="Standaard"/>
    <w:rsid w:val="00753362"/>
    <w:pPr>
      <w:framePr w:w="6645" w:h="1996" w:hRule="exact" w:hSpace="142" w:vSpace="142" w:wrap="around" w:vAnchor="page" w:hAnchor="text" w:y="2723" w:anchorLock="1"/>
    </w:pPr>
  </w:style>
  <w:style w:type="paragraph" w:customStyle="1" w:styleId="fransesubtitel">
    <w:name w:val="fransesubtitel"/>
    <w:basedOn w:val="Standaard"/>
    <w:rsid w:val="00753362"/>
    <w:pPr>
      <w:framePr w:w="4723" w:h="765" w:hRule="exact" w:hSpace="142" w:vSpace="142" w:wrap="notBeside" w:vAnchor="page" w:hAnchor="page" w:x="6011" w:y="5104" w:anchorLock="1"/>
    </w:pPr>
    <w:rPr>
      <w:b/>
    </w:rPr>
  </w:style>
  <w:style w:type="paragraph" w:customStyle="1" w:styleId="Nummering">
    <w:name w:val="Nummering"/>
    <w:basedOn w:val="Standaard"/>
    <w:rsid w:val="00753362"/>
    <w:pPr>
      <w:ind w:left="283" w:hanging="283"/>
    </w:pPr>
  </w:style>
  <w:style w:type="paragraph" w:customStyle="1" w:styleId="ColofonKop">
    <w:name w:val="ColofonKop"/>
    <w:basedOn w:val="OngenummerdeKop"/>
    <w:next w:val="Standaard"/>
    <w:rsid w:val="00753362"/>
    <w:pPr>
      <w:pageBreakBefore w:val="0"/>
      <w:spacing w:after="0"/>
    </w:pPr>
  </w:style>
  <w:style w:type="paragraph" w:customStyle="1" w:styleId="Inhoudsopgave">
    <w:name w:val="Inhoudsopgave"/>
    <w:basedOn w:val="OngenummerdeKop"/>
    <w:rsid w:val="00753362"/>
    <w:rPr>
      <w:lang w:val="nl"/>
    </w:rPr>
  </w:style>
  <w:style w:type="paragraph" w:customStyle="1" w:styleId="Inhoud">
    <w:name w:val="Inhoud"/>
    <w:basedOn w:val="Standaard"/>
    <w:rsid w:val="00753362"/>
    <w:pPr>
      <w:spacing w:line="240" w:lineRule="auto"/>
      <w:jc w:val="both"/>
    </w:pPr>
    <w:rPr>
      <w:rFonts w:ascii="Arial" w:hAnsi="Arial"/>
    </w:rPr>
  </w:style>
  <w:style w:type="paragraph" w:styleId="Plattetekstinspringen">
    <w:name w:val="Body Text Indent"/>
    <w:basedOn w:val="Standaard"/>
    <w:link w:val="PlattetekstinspringenChar"/>
    <w:rsid w:val="007533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9360"/>
      </w:tabs>
      <w:ind w:left="6480" w:hanging="6480"/>
    </w:pPr>
    <w:rPr>
      <w:lang w:val="nl"/>
    </w:rPr>
  </w:style>
  <w:style w:type="character" w:customStyle="1" w:styleId="PlattetekstinspringenChar">
    <w:name w:val="Platte tekst inspringen Char"/>
    <w:basedOn w:val="Standaardalinea-lettertype"/>
    <w:link w:val="Plattetekstinspringen"/>
    <w:rsid w:val="00753362"/>
    <w:rPr>
      <w:rFonts w:ascii="Verdana" w:eastAsia="Times New Roman" w:hAnsi="Verdana" w:cs="Times New Roman"/>
      <w:sz w:val="18"/>
      <w:szCs w:val="24"/>
      <w:lang w:val="nl" w:eastAsia="nl-NL"/>
    </w:rPr>
  </w:style>
  <w:style w:type="character" w:styleId="Regelnummer">
    <w:name w:val="line number"/>
    <w:basedOn w:val="Standaardalinea-lettertype"/>
    <w:rsid w:val="00753362"/>
  </w:style>
  <w:style w:type="paragraph" w:styleId="Documentstructuur">
    <w:name w:val="Document Map"/>
    <w:basedOn w:val="Standaard"/>
    <w:link w:val="DocumentstructuurChar"/>
    <w:semiHidden/>
    <w:rsid w:val="00753362"/>
    <w:pPr>
      <w:shd w:val="clear" w:color="auto" w:fill="000080"/>
    </w:pPr>
    <w:rPr>
      <w:rFonts w:ascii="Tahoma" w:hAnsi="Tahoma" w:cs="Tahoma"/>
    </w:rPr>
  </w:style>
  <w:style w:type="character" w:customStyle="1" w:styleId="DocumentstructuurChar">
    <w:name w:val="Documentstructuur Char"/>
    <w:basedOn w:val="Standaardalinea-lettertype"/>
    <w:link w:val="Documentstructuur"/>
    <w:semiHidden/>
    <w:rsid w:val="00753362"/>
    <w:rPr>
      <w:rFonts w:ascii="Tahoma" w:eastAsia="Times New Roman" w:hAnsi="Tahoma" w:cs="Tahoma"/>
      <w:sz w:val="18"/>
      <w:szCs w:val="24"/>
      <w:shd w:val="clear" w:color="auto" w:fill="000080"/>
      <w:lang w:val="nl-NL" w:eastAsia="nl-NL"/>
    </w:rPr>
  </w:style>
  <w:style w:type="paragraph" w:styleId="Plattetekst">
    <w:name w:val="Body Text"/>
    <w:basedOn w:val="Standaard"/>
    <w:link w:val="PlattetekstChar"/>
    <w:rsid w:val="00753362"/>
    <w:pPr>
      <w:spacing w:line="240" w:lineRule="auto"/>
    </w:pPr>
    <w:rPr>
      <w:lang w:eastAsia="en-US"/>
    </w:rPr>
  </w:style>
  <w:style w:type="character" w:customStyle="1" w:styleId="PlattetekstChar">
    <w:name w:val="Platte tekst Char"/>
    <w:basedOn w:val="Standaardalinea-lettertype"/>
    <w:link w:val="Plattetekst"/>
    <w:rsid w:val="00753362"/>
    <w:rPr>
      <w:rFonts w:ascii="Verdana" w:eastAsia="Times New Roman" w:hAnsi="Verdana" w:cs="Times New Roman"/>
      <w:sz w:val="18"/>
      <w:szCs w:val="24"/>
      <w:lang w:val="nl-NL"/>
    </w:rPr>
  </w:style>
  <w:style w:type="paragraph" w:styleId="Plattetekstinspringen2">
    <w:name w:val="Body Text Indent 2"/>
    <w:basedOn w:val="Standaard"/>
    <w:link w:val="Plattetekstinspringen2Char"/>
    <w:rsid w:val="00753362"/>
    <w:pPr>
      <w:tabs>
        <w:tab w:val="left" w:pos="-1070"/>
        <w:tab w:val="left" w:pos="-848"/>
        <w:tab w:val="left" w:pos="-282"/>
        <w:tab w:val="left" w:pos="720"/>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line="240" w:lineRule="auto"/>
      <w:ind w:left="720"/>
    </w:pPr>
    <w:rPr>
      <w:rFonts w:ascii="Times New Roman" w:hAnsi="Times New Roman"/>
      <w:sz w:val="24"/>
      <w:lang w:eastAsia="en-US"/>
    </w:rPr>
  </w:style>
  <w:style w:type="character" w:customStyle="1" w:styleId="Plattetekstinspringen2Char">
    <w:name w:val="Platte tekst inspringen 2 Char"/>
    <w:basedOn w:val="Standaardalinea-lettertype"/>
    <w:link w:val="Plattetekstinspringen2"/>
    <w:rsid w:val="00753362"/>
    <w:rPr>
      <w:rFonts w:ascii="Times New Roman" w:eastAsia="Times New Roman" w:hAnsi="Times New Roman" w:cs="Times New Roman"/>
      <w:sz w:val="24"/>
      <w:szCs w:val="24"/>
      <w:lang w:val="nl-NL"/>
    </w:rPr>
  </w:style>
  <w:style w:type="paragraph" w:styleId="Plattetekstinspringen3">
    <w:name w:val="Body Text Indent 3"/>
    <w:basedOn w:val="Standaard"/>
    <w:link w:val="Plattetekstinspringen3Char"/>
    <w:rsid w:val="00753362"/>
    <w:pPr>
      <w:tabs>
        <w:tab w:val="left" w:pos="-1070"/>
        <w:tab w:val="left" w:pos="-848"/>
        <w:tab w:val="left" w:pos="-282"/>
        <w:tab w:val="left" w:pos="720"/>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line="240" w:lineRule="auto"/>
      <w:ind w:left="720" w:hanging="720"/>
    </w:pPr>
    <w:rPr>
      <w:b/>
      <w:lang w:eastAsia="en-US"/>
    </w:rPr>
  </w:style>
  <w:style w:type="character" w:customStyle="1" w:styleId="Plattetekstinspringen3Char">
    <w:name w:val="Platte tekst inspringen 3 Char"/>
    <w:basedOn w:val="Standaardalinea-lettertype"/>
    <w:link w:val="Plattetekstinspringen3"/>
    <w:rsid w:val="00753362"/>
    <w:rPr>
      <w:rFonts w:ascii="Verdana" w:eastAsia="Times New Roman" w:hAnsi="Verdana" w:cs="Times New Roman"/>
      <w:b/>
      <w:sz w:val="18"/>
      <w:szCs w:val="24"/>
      <w:lang w:val="nl-NL"/>
    </w:rPr>
  </w:style>
  <w:style w:type="paragraph" w:customStyle="1" w:styleId="VWLetter">
    <w:name w:val="VW_Letter"/>
    <w:rsid w:val="00753362"/>
    <w:pPr>
      <w:tabs>
        <w:tab w:val="left" w:pos="284"/>
      </w:tabs>
      <w:spacing w:after="0" w:line="240" w:lineRule="auto"/>
    </w:pPr>
    <w:rPr>
      <w:rFonts w:ascii="Arial" w:eastAsia="Times New Roman" w:hAnsi="Arial" w:cs="Times New Roman"/>
      <w:noProof/>
      <w:sz w:val="18"/>
      <w:szCs w:val="20"/>
      <w:lang w:val="nl-NL"/>
    </w:rPr>
  </w:style>
  <w:style w:type="paragraph" w:customStyle="1" w:styleId="VWLidnummer">
    <w:name w:val="VW_Lidnummer"/>
    <w:next w:val="Standaard"/>
    <w:rsid w:val="00753362"/>
    <w:pPr>
      <w:spacing w:after="240" w:line="240" w:lineRule="auto"/>
      <w:ind w:hanging="442"/>
    </w:pPr>
    <w:rPr>
      <w:rFonts w:ascii="Arial" w:eastAsia="Times New Roman" w:hAnsi="Arial" w:cs="Times New Roman"/>
      <w:noProof/>
      <w:sz w:val="18"/>
      <w:szCs w:val="20"/>
      <w:lang w:val="nl-NL"/>
    </w:rPr>
  </w:style>
  <w:style w:type="paragraph" w:customStyle="1" w:styleId="VWStandaard">
    <w:name w:val="VW_Standaard"/>
    <w:basedOn w:val="Standaard"/>
    <w:rsid w:val="00753362"/>
    <w:pPr>
      <w:spacing w:line="240" w:lineRule="auto"/>
    </w:pPr>
    <w:rPr>
      <w:rFonts w:ascii="Arial" w:hAnsi="Arial"/>
      <w:lang w:eastAsia="en-US"/>
    </w:rPr>
  </w:style>
  <w:style w:type="paragraph" w:styleId="Bloktekst">
    <w:name w:val="Block Text"/>
    <w:basedOn w:val="Standaard"/>
    <w:rsid w:val="00753362"/>
    <w:pPr>
      <w:spacing w:line="240" w:lineRule="auto"/>
      <w:ind w:left="-285" w:right="-288"/>
    </w:pPr>
    <w:rPr>
      <w:rFonts w:cs="Arial"/>
      <w:bCs/>
    </w:rPr>
  </w:style>
  <w:style w:type="paragraph" w:styleId="Plattetekst2">
    <w:name w:val="Body Text 2"/>
    <w:basedOn w:val="Standaard"/>
    <w:link w:val="Plattetekst2Char"/>
    <w:rsid w:val="00753362"/>
    <w:pPr>
      <w:spacing w:before="120" w:line="240" w:lineRule="auto"/>
      <w:ind w:right="-420"/>
    </w:pPr>
    <w:rPr>
      <w:rFonts w:cs="Arial"/>
      <w:bCs/>
      <w:lang w:eastAsia="en-US"/>
    </w:rPr>
  </w:style>
  <w:style w:type="character" w:customStyle="1" w:styleId="Plattetekst2Char">
    <w:name w:val="Platte tekst 2 Char"/>
    <w:basedOn w:val="Standaardalinea-lettertype"/>
    <w:link w:val="Plattetekst2"/>
    <w:rsid w:val="00753362"/>
    <w:rPr>
      <w:rFonts w:ascii="Verdana" w:eastAsia="Times New Roman" w:hAnsi="Verdana" w:cs="Arial"/>
      <w:bCs/>
      <w:sz w:val="18"/>
      <w:szCs w:val="24"/>
      <w:lang w:val="nl-NL"/>
    </w:rPr>
  </w:style>
  <w:style w:type="paragraph" w:styleId="Eindnoottekst">
    <w:name w:val="endnote text"/>
    <w:basedOn w:val="Standaard"/>
    <w:link w:val="EindnoottekstChar"/>
    <w:semiHidden/>
    <w:rsid w:val="00753362"/>
  </w:style>
  <w:style w:type="character" w:customStyle="1" w:styleId="EindnoottekstChar">
    <w:name w:val="Eindnoottekst Char"/>
    <w:basedOn w:val="Standaardalinea-lettertype"/>
    <w:link w:val="Eindnoottekst"/>
    <w:semiHidden/>
    <w:rsid w:val="00753362"/>
    <w:rPr>
      <w:rFonts w:ascii="Verdana" w:eastAsia="Times New Roman" w:hAnsi="Verdana" w:cs="Times New Roman"/>
      <w:sz w:val="18"/>
      <w:szCs w:val="24"/>
      <w:lang w:val="nl-NL" w:eastAsia="nl-NL"/>
    </w:rPr>
  </w:style>
  <w:style w:type="character" w:styleId="Eindnootmarkering">
    <w:name w:val="endnote reference"/>
    <w:basedOn w:val="Standaardalinea-lettertype"/>
    <w:semiHidden/>
    <w:rsid w:val="00753362"/>
    <w:rPr>
      <w:vertAlign w:val="superscript"/>
    </w:rPr>
  </w:style>
  <w:style w:type="character" w:styleId="Paginanummer">
    <w:name w:val="page number"/>
    <w:basedOn w:val="Standaardalinea-lettertype"/>
    <w:rsid w:val="00753362"/>
  </w:style>
  <w:style w:type="paragraph" w:styleId="Plattetekst3">
    <w:name w:val="Body Text 3"/>
    <w:basedOn w:val="Standaard"/>
    <w:link w:val="Plattetekst3Char"/>
    <w:rsid w:val="00753362"/>
    <w:rPr>
      <w:rFonts w:cs="Arial"/>
      <w:color w:val="0000FF"/>
    </w:rPr>
  </w:style>
  <w:style w:type="character" w:customStyle="1" w:styleId="Plattetekst3Char">
    <w:name w:val="Platte tekst 3 Char"/>
    <w:basedOn w:val="Standaardalinea-lettertype"/>
    <w:link w:val="Plattetekst3"/>
    <w:rsid w:val="00753362"/>
    <w:rPr>
      <w:rFonts w:ascii="Verdana" w:eastAsia="Times New Roman" w:hAnsi="Verdana" w:cs="Arial"/>
      <w:color w:val="0000FF"/>
      <w:sz w:val="18"/>
      <w:szCs w:val="24"/>
      <w:lang w:val="nl-NL" w:eastAsia="nl-NL"/>
    </w:rPr>
  </w:style>
  <w:style w:type="paragraph" w:customStyle="1" w:styleId="Kop3zonder">
    <w:name w:val="Kop 3 zonder"/>
    <w:basedOn w:val="Standaard"/>
    <w:rsid w:val="00753362"/>
    <w:rPr>
      <w:vanish/>
      <w:color w:val="E0E0E0"/>
    </w:rPr>
  </w:style>
  <w:style w:type="paragraph" w:customStyle="1" w:styleId="Kop1zonder">
    <w:name w:val="Kop 1 zonder"/>
    <w:basedOn w:val="Standaard"/>
    <w:next w:val="Standaard"/>
    <w:rsid w:val="00753362"/>
    <w:pPr>
      <w:spacing w:line="240" w:lineRule="auto"/>
    </w:pPr>
    <w:rPr>
      <w:rFonts w:cs="Arial"/>
      <w:b/>
      <w:sz w:val="40"/>
    </w:rPr>
  </w:style>
  <w:style w:type="paragraph" w:customStyle="1" w:styleId="Kop2zonder">
    <w:name w:val="Kop 2 zonder"/>
    <w:basedOn w:val="Standaard"/>
    <w:rsid w:val="00753362"/>
    <w:pPr>
      <w:spacing w:line="240" w:lineRule="auto"/>
    </w:pPr>
    <w:rPr>
      <w:rFonts w:cs="Arial"/>
      <w:b/>
      <w:vanish/>
      <w:color w:val="C0C0C0"/>
      <w:sz w:val="24"/>
    </w:rPr>
  </w:style>
  <w:style w:type="paragraph" w:customStyle="1" w:styleId="1">
    <w:name w:val="1"/>
    <w:basedOn w:val="Standaard"/>
    <w:next w:val="Tekstzonderopmaak"/>
    <w:rsid w:val="00753362"/>
    <w:pPr>
      <w:autoSpaceDE w:val="0"/>
      <w:autoSpaceDN w:val="0"/>
      <w:adjustRightInd w:val="0"/>
      <w:spacing w:line="240" w:lineRule="auto"/>
    </w:pPr>
    <w:rPr>
      <w:rFonts w:cs="V&amp;W Syntax (Adobe)"/>
    </w:rPr>
  </w:style>
  <w:style w:type="paragraph" w:styleId="Ballontekst">
    <w:name w:val="Balloon Text"/>
    <w:basedOn w:val="Standaard"/>
    <w:link w:val="BallontekstChar"/>
    <w:semiHidden/>
    <w:rsid w:val="00753362"/>
    <w:rPr>
      <w:rFonts w:ascii="Tahoma" w:hAnsi="Tahoma" w:cs="Tahoma"/>
      <w:sz w:val="16"/>
      <w:szCs w:val="16"/>
    </w:rPr>
  </w:style>
  <w:style w:type="character" w:customStyle="1" w:styleId="BallontekstChar">
    <w:name w:val="Ballontekst Char"/>
    <w:basedOn w:val="Standaardalinea-lettertype"/>
    <w:link w:val="Ballontekst"/>
    <w:semiHidden/>
    <w:rsid w:val="00753362"/>
    <w:rPr>
      <w:rFonts w:ascii="Tahoma" w:eastAsia="Times New Roman" w:hAnsi="Tahoma" w:cs="Tahoma"/>
      <w:sz w:val="16"/>
      <w:szCs w:val="16"/>
      <w:lang w:val="nl-NL" w:eastAsia="nl-NL"/>
    </w:rPr>
  </w:style>
  <w:style w:type="character" w:customStyle="1" w:styleId="InhoudChar">
    <w:name w:val="Inhoud Char"/>
    <w:basedOn w:val="Standaardalinea-lettertype"/>
    <w:rsid w:val="00753362"/>
    <w:rPr>
      <w:rFonts w:ascii="Arial" w:hAnsi="Arial"/>
      <w:lang w:val="nl-NL" w:eastAsia="nl-NL" w:bidi="ar-SA"/>
    </w:rPr>
  </w:style>
  <w:style w:type="paragraph" w:customStyle="1" w:styleId="kop10">
    <w:name w:val="kop1"/>
    <w:basedOn w:val="Standaard"/>
    <w:rsid w:val="00753362"/>
  </w:style>
  <w:style w:type="paragraph" w:styleId="Tekstzonderopmaak">
    <w:name w:val="Plain Text"/>
    <w:basedOn w:val="Standaard"/>
    <w:link w:val="TekstzonderopmaakChar"/>
    <w:rsid w:val="00753362"/>
    <w:rPr>
      <w:rFonts w:ascii="Courier New" w:hAnsi="Courier New" w:cs="Courier New"/>
      <w:sz w:val="20"/>
      <w:szCs w:val="20"/>
    </w:rPr>
  </w:style>
  <w:style w:type="character" w:customStyle="1" w:styleId="TekstzonderopmaakChar">
    <w:name w:val="Tekst zonder opmaak Char"/>
    <w:basedOn w:val="Standaardalinea-lettertype"/>
    <w:link w:val="Tekstzonderopmaak"/>
    <w:rsid w:val="00753362"/>
    <w:rPr>
      <w:rFonts w:ascii="Courier New" w:eastAsia="Times New Roman" w:hAnsi="Courier New" w:cs="Courier New"/>
      <w:sz w:val="20"/>
      <w:szCs w:val="20"/>
      <w:lang w:val="nl-NL" w:eastAsia="nl-NL"/>
    </w:rPr>
  </w:style>
  <w:style w:type="paragraph" w:customStyle="1" w:styleId="Paragraafzonder">
    <w:name w:val="Paragraaf_zonder"/>
    <w:basedOn w:val="broodtekst"/>
    <w:next w:val="broodtekst"/>
    <w:rsid w:val="00753362"/>
    <w:rPr>
      <w:color w:val="C0C0C0"/>
    </w:rPr>
  </w:style>
  <w:style w:type="paragraph" w:customStyle="1" w:styleId="Subparagraafzonder">
    <w:name w:val="Subparagraaf_zonder"/>
    <w:basedOn w:val="Subparagraaf"/>
    <w:rsid w:val="00753362"/>
    <w:pPr>
      <w:numPr>
        <w:ilvl w:val="0"/>
        <w:numId w:val="0"/>
      </w:numPr>
    </w:pPr>
    <w:rPr>
      <w:color w:val="C0C0C0"/>
    </w:rPr>
  </w:style>
  <w:style w:type="paragraph" w:customStyle="1" w:styleId="OpmaakprofielGenummerdHoofdstukZwart">
    <w:name w:val="Opmaakprofiel GenummerdHoofdstuk + Zwart"/>
    <w:basedOn w:val="GenummerdHoofdstuk"/>
    <w:rsid w:val="00753362"/>
    <w:pPr>
      <w:numPr>
        <w:numId w:val="0"/>
      </w:numPr>
    </w:pPr>
    <w:rPr>
      <w:color w:val="000000"/>
    </w:rPr>
  </w:style>
  <w:style w:type="character" w:customStyle="1" w:styleId="broodtekstChar">
    <w:name w:val="broodtekst Char"/>
    <w:basedOn w:val="Standaardalinea-lettertype"/>
    <w:rsid w:val="00753362"/>
    <w:rPr>
      <w:rFonts w:ascii="Verdana" w:hAnsi="Verdana"/>
      <w:sz w:val="18"/>
      <w:szCs w:val="18"/>
      <w:lang w:val="nl-NL" w:eastAsia="nl-NL" w:bidi="ar-SA"/>
    </w:rPr>
  </w:style>
  <w:style w:type="character" w:customStyle="1" w:styleId="GenummerdHoofdstukChar">
    <w:name w:val="GenummerdHoofdstuk Char"/>
    <w:basedOn w:val="broodtekstChar"/>
    <w:rsid w:val="00753362"/>
    <w:rPr>
      <w:rFonts w:ascii="Verdana" w:hAnsi="Verdana"/>
      <w:sz w:val="24"/>
      <w:szCs w:val="18"/>
      <w:lang w:val="nl-NL" w:eastAsia="nl-NL" w:bidi="ar-SA"/>
    </w:rPr>
  </w:style>
  <w:style w:type="character" w:customStyle="1" w:styleId="OpmaakprofielGenummerdHoofdstukZwartChar">
    <w:name w:val="Opmaakprofiel GenummerdHoofdstuk + Zwart Char"/>
    <w:basedOn w:val="GenummerdHoofdstukChar"/>
    <w:rsid w:val="00753362"/>
    <w:rPr>
      <w:rFonts w:ascii="Verdana" w:hAnsi="Verdana"/>
      <w:color w:val="000000"/>
      <w:sz w:val="24"/>
      <w:szCs w:val="18"/>
      <w:lang w:val="nl-NL" w:eastAsia="nl-NL" w:bidi="ar-SA"/>
    </w:rPr>
  </w:style>
  <w:style w:type="paragraph" w:customStyle="1" w:styleId="Helptekst">
    <w:name w:val="Helptekst"/>
    <w:basedOn w:val="Standaard"/>
    <w:rsid w:val="00753362"/>
  </w:style>
  <w:style w:type="paragraph" w:customStyle="1" w:styleId="KopBijlagezonder">
    <w:name w:val="KopBijlage_zonder"/>
    <w:basedOn w:val="KopBijlage"/>
    <w:rsid w:val="00753362"/>
    <w:pPr>
      <w:numPr>
        <w:numId w:val="0"/>
      </w:numPr>
    </w:pPr>
    <w:rPr>
      <w:szCs w:val="24"/>
    </w:rPr>
  </w:style>
  <w:style w:type="character" w:customStyle="1" w:styleId="KopBijlageChar">
    <w:name w:val="KopBijlage Char"/>
    <w:basedOn w:val="broodtekstChar"/>
    <w:rsid w:val="00753362"/>
    <w:rPr>
      <w:rFonts w:ascii="Verdana" w:hAnsi="Verdana"/>
      <w:sz w:val="24"/>
      <w:szCs w:val="18"/>
      <w:lang w:val="nl-NL" w:eastAsia="nl-NL" w:bidi="ar-SA"/>
    </w:rPr>
  </w:style>
  <w:style w:type="character" w:customStyle="1" w:styleId="broodtekstChar1">
    <w:name w:val="broodtekst Char1"/>
    <w:basedOn w:val="Standaardalinea-lettertype"/>
    <w:rsid w:val="00753362"/>
    <w:rPr>
      <w:rFonts w:ascii="Verdana" w:hAnsi="Verdana"/>
      <w:sz w:val="18"/>
      <w:szCs w:val="18"/>
      <w:lang w:val="nl-NL" w:eastAsia="nl-NL" w:bidi="ar-SA"/>
    </w:rPr>
  </w:style>
  <w:style w:type="character" w:customStyle="1" w:styleId="KoptekstChar1">
    <w:name w:val="Koptekst Char1"/>
    <w:basedOn w:val="broodtekstChar1"/>
    <w:rsid w:val="00753362"/>
    <w:rPr>
      <w:rFonts w:ascii="Verdana" w:hAnsi="Verdana"/>
      <w:sz w:val="18"/>
      <w:szCs w:val="18"/>
      <w:lang w:val="nl-NL" w:eastAsia="nl-NL" w:bidi="ar-SA"/>
    </w:rPr>
  </w:style>
  <w:style w:type="paragraph" w:customStyle="1" w:styleId="Label">
    <w:name w:val="Label"/>
    <w:basedOn w:val="Standaard"/>
    <w:rsid w:val="00753362"/>
    <w:rPr>
      <w:rFonts w:cs="Arial"/>
      <w:b/>
      <w:i/>
      <w:vanish/>
      <w:color w:val="3366FF"/>
      <w:sz w:val="28"/>
      <w:szCs w:val="28"/>
      <w:vertAlign w:val="superscript"/>
    </w:rPr>
  </w:style>
  <w:style w:type="character" w:customStyle="1" w:styleId="LabelChar">
    <w:name w:val="Label Char"/>
    <w:basedOn w:val="Standaardalinea-lettertype"/>
    <w:rsid w:val="00753362"/>
    <w:rPr>
      <w:rFonts w:ascii="Verdana" w:hAnsi="Verdana" w:cs="Arial"/>
      <w:b/>
      <w:i/>
      <w:vanish/>
      <w:color w:val="3366FF"/>
      <w:sz w:val="28"/>
      <w:szCs w:val="28"/>
      <w:vertAlign w:val="superscript"/>
      <w:lang w:val="nl-NL" w:eastAsia="nl-NL" w:bidi="ar-SA"/>
    </w:rPr>
  </w:style>
  <w:style w:type="paragraph" w:customStyle="1" w:styleId="VBControls">
    <w:name w:val="VB Controls"/>
    <w:basedOn w:val="Standaard"/>
    <w:rsid w:val="00753362"/>
    <w:pPr>
      <w:spacing w:line="260" w:lineRule="atLeast"/>
    </w:pPr>
    <w:rPr>
      <w:rFonts w:ascii="V&amp;W Syntax (Adobe)" w:hAnsi="V&amp;W Syntax (Adobe)" w:cs="V&amp;W Syntax (Adobe)"/>
      <w:b/>
      <w:bCs/>
      <w:i/>
      <w:iCs/>
      <w:vanish/>
      <w:color w:val="3366FF"/>
      <w:spacing w:val="4"/>
      <w:sz w:val="16"/>
      <w:szCs w:val="16"/>
    </w:rPr>
  </w:style>
  <w:style w:type="paragraph" w:customStyle="1" w:styleId="OpmaakprofielGenummerdHoofdstukRegelafstandMinimaal12pt">
    <w:name w:val="Opmaakprofiel GenummerdHoofdstuk + Regelafstand:  Minimaal 12 pt"/>
    <w:basedOn w:val="GenummerdHoofdstuk"/>
    <w:rsid w:val="00753362"/>
    <w:pPr>
      <w:spacing w:line="240" w:lineRule="atLeast"/>
      <w:ind w:hanging="1080"/>
    </w:pPr>
    <w:rPr>
      <w:szCs w:val="20"/>
    </w:rPr>
  </w:style>
  <w:style w:type="paragraph" w:customStyle="1" w:styleId="KopBijlageGeen">
    <w:name w:val="KopBijlage_Geen"/>
    <w:basedOn w:val="KopBijlage"/>
    <w:rsid w:val="00753362"/>
    <w:pPr>
      <w:tabs>
        <w:tab w:val="left" w:pos="120"/>
      </w:tabs>
    </w:pPr>
    <w:rPr>
      <w:vanish/>
      <w:color w:val="C0C0C0"/>
      <w:szCs w:val="24"/>
    </w:rPr>
  </w:style>
  <w:style w:type="paragraph" w:customStyle="1" w:styleId="OpmaakprofielSubparagraafZwart">
    <w:name w:val="Opmaakprofiel Subparagraaf + Zwart"/>
    <w:basedOn w:val="Subparagraaf"/>
    <w:link w:val="OpmaakprofielSubparagraafZwartChar"/>
    <w:rsid w:val="00753362"/>
    <w:pPr>
      <w:numPr>
        <w:ilvl w:val="0"/>
        <w:numId w:val="0"/>
      </w:numPr>
    </w:pPr>
    <w:rPr>
      <w:iCs/>
      <w:color w:val="000000"/>
    </w:rPr>
  </w:style>
  <w:style w:type="character" w:customStyle="1" w:styleId="broodtekstChar2">
    <w:name w:val="broodtekst Char2"/>
    <w:basedOn w:val="Standaardalinea-lettertype"/>
    <w:link w:val="broodtekst"/>
    <w:rsid w:val="00753362"/>
    <w:rPr>
      <w:rFonts w:ascii="Verdana" w:eastAsia="Times New Roman" w:hAnsi="Verdana" w:cs="Times New Roman"/>
      <w:sz w:val="18"/>
      <w:szCs w:val="18"/>
      <w:lang w:val="nl-NL" w:eastAsia="nl-NL"/>
    </w:rPr>
  </w:style>
  <w:style w:type="character" w:customStyle="1" w:styleId="SubparagraafChar">
    <w:name w:val="Subparagraaf Char"/>
    <w:basedOn w:val="broodtekstChar2"/>
    <w:link w:val="Subparagraaf"/>
    <w:rsid w:val="00753362"/>
    <w:rPr>
      <w:rFonts w:ascii="Verdana" w:eastAsia="Times New Roman" w:hAnsi="Verdana" w:cs="Times New Roman"/>
      <w:i/>
      <w:sz w:val="18"/>
      <w:szCs w:val="18"/>
      <w:lang w:val="nl-NL" w:eastAsia="nl-NL"/>
    </w:rPr>
  </w:style>
  <w:style w:type="character" w:customStyle="1" w:styleId="OpmaakprofielSubparagraafZwartChar">
    <w:name w:val="Opmaakprofiel Subparagraaf + Zwart Char"/>
    <w:basedOn w:val="SubparagraafChar"/>
    <w:link w:val="OpmaakprofielSubparagraafZwart"/>
    <w:rsid w:val="00753362"/>
    <w:rPr>
      <w:rFonts w:ascii="Verdana" w:eastAsia="Times New Roman" w:hAnsi="Verdana" w:cs="Times New Roman"/>
      <w:i/>
      <w:iCs/>
      <w:color w:val="000000"/>
      <w:sz w:val="18"/>
      <w:szCs w:val="18"/>
      <w:lang w:val="nl-NL" w:eastAsia="nl-NL"/>
    </w:rPr>
  </w:style>
  <w:style w:type="character" w:styleId="Verwijzingopmerking">
    <w:name w:val="annotation reference"/>
    <w:basedOn w:val="Standaardalinea-lettertype"/>
    <w:uiPriority w:val="99"/>
    <w:semiHidden/>
    <w:rsid w:val="00753362"/>
    <w:rPr>
      <w:sz w:val="16"/>
      <w:szCs w:val="16"/>
    </w:rPr>
  </w:style>
  <w:style w:type="paragraph" w:styleId="Tekstopmerking">
    <w:name w:val="annotation text"/>
    <w:basedOn w:val="Standaard"/>
    <w:link w:val="TekstopmerkingChar"/>
    <w:uiPriority w:val="99"/>
    <w:semiHidden/>
    <w:rsid w:val="00753362"/>
    <w:rPr>
      <w:sz w:val="20"/>
      <w:szCs w:val="20"/>
    </w:rPr>
  </w:style>
  <w:style w:type="character" w:customStyle="1" w:styleId="TekstopmerkingChar">
    <w:name w:val="Tekst opmerking Char"/>
    <w:basedOn w:val="Standaardalinea-lettertype"/>
    <w:link w:val="Tekstopmerking"/>
    <w:uiPriority w:val="99"/>
    <w:semiHidden/>
    <w:rsid w:val="00753362"/>
    <w:rPr>
      <w:rFonts w:ascii="Verdana" w:eastAsia="Times New Roman" w:hAnsi="Verdana" w:cs="Times New Roman"/>
      <w:sz w:val="20"/>
      <w:szCs w:val="20"/>
      <w:lang w:val="nl-NL" w:eastAsia="nl-NL"/>
    </w:rPr>
  </w:style>
  <w:style w:type="paragraph" w:styleId="Onderwerpvanopmerking">
    <w:name w:val="annotation subject"/>
    <w:basedOn w:val="Tekstopmerking"/>
    <w:next w:val="Tekstopmerking"/>
    <w:link w:val="OnderwerpvanopmerkingChar"/>
    <w:semiHidden/>
    <w:rsid w:val="00753362"/>
    <w:rPr>
      <w:b/>
      <w:bCs/>
    </w:rPr>
  </w:style>
  <w:style w:type="character" w:customStyle="1" w:styleId="OnderwerpvanopmerkingChar">
    <w:name w:val="Onderwerp van opmerking Char"/>
    <w:basedOn w:val="TekstopmerkingChar"/>
    <w:link w:val="Onderwerpvanopmerking"/>
    <w:semiHidden/>
    <w:rsid w:val="00753362"/>
    <w:rPr>
      <w:rFonts w:ascii="Verdana" w:eastAsia="Times New Roman" w:hAnsi="Verdana" w:cs="Times New Roman"/>
      <w:b/>
      <w:bCs/>
      <w:sz w:val="20"/>
      <w:szCs w:val="20"/>
      <w:lang w:val="nl-NL" w:eastAsia="nl-NL"/>
    </w:rPr>
  </w:style>
  <w:style w:type="numbering" w:customStyle="1" w:styleId="Test">
    <w:name w:val="Test"/>
    <w:rsid w:val="00753362"/>
    <w:pPr>
      <w:numPr>
        <w:numId w:val="17"/>
      </w:numPr>
    </w:pPr>
  </w:style>
  <w:style w:type="character" w:customStyle="1" w:styleId="KoptekstChar2">
    <w:name w:val="Koptekst Char2"/>
    <w:basedOn w:val="Standaardalinea-lettertype"/>
    <w:link w:val="Koptekst"/>
    <w:locked/>
    <w:rsid w:val="00753362"/>
    <w:rPr>
      <w:rFonts w:ascii="Verdana" w:eastAsia="Times New Roman" w:hAnsi="Verdana" w:cs="Times New Roman"/>
      <w:sz w:val="18"/>
      <w:szCs w:val="18"/>
      <w:lang w:val="nl-NL" w:eastAsia="nl-NL"/>
    </w:rPr>
  </w:style>
  <w:style w:type="paragraph" w:customStyle="1" w:styleId="Default">
    <w:name w:val="Default"/>
    <w:rsid w:val="00753362"/>
    <w:pPr>
      <w:autoSpaceDE w:val="0"/>
      <w:autoSpaceDN w:val="0"/>
      <w:adjustRightInd w:val="0"/>
      <w:spacing w:after="0" w:line="240" w:lineRule="auto"/>
    </w:pPr>
    <w:rPr>
      <w:rFonts w:ascii="Arial" w:eastAsia="Times New Roman" w:hAnsi="Arial" w:cs="Arial"/>
      <w:color w:val="000000"/>
      <w:sz w:val="24"/>
      <w:szCs w:val="24"/>
      <w:lang w:val="nl-NL" w:eastAsia="nl-NL"/>
    </w:rPr>
  </w:style>
  <w:style w:type="paragraph" w:customStyle="1" w:styleId="Opmaakprofiel1">
    <w:name w:val="Opmaakprofiel1"/>
    <w:basedOn w:val="Paragraaf"/>
    <w:autoRedefine/>
    <w:rsid w:val="00753362"/>
    <w:pPr>
      <w:numPr>
        <w:numId w:val="13"/>
      </w:numPr>
    </w:pPr>
  </w:style>
  <w:style w:type="character" w:customStyle="1" w:styleId="VerborgenTekstGrijs">
    <w:name w:val="VerborgenTekstGrijs"/>
    <w:rsid w:val="00753362"/>
    <w:rPr>
      <w:rFonts w:ascii="Verdana" w:hAnsi="Verdana"/>
      <w:b/>
      <w:i/>
      <w:vanish/>
      <w:color w:val="C0C0C0"/>
      <w:sz w:val="16"/>
    </w:rPr>
  </w:style>
  <w:style w:type="paragraph" w:customStyle="1" w:styleId="Plattetekstinspringen21">
    <w:name w:val="Platte tekst inspringen 21"/>
    <w:basedOn w:val="Standaard"/>
    <w:rsid w:val="00753362"/>
    <w:pPr>
      <w:overflowPunct w:val="0"/>
      <w:autoSpaceDE w:val="0"/>
      <w:autoSpaceDN w:val="0"/>
      <w:adjustRightInd w:val="0"/>
      <w:spacing w:line="240" w:lineRule="auto"/>
      <w:ind w:left="284"/>
      <w:textAlignment w:val="baseline"/>
    </w:pPr>
    <w:rPr>
      <w:rFonts w:ascii="Arial" w:hAnsi="Arial"/>
      <w:sz w:val="20"/>
      <w:szCs w:val="20"/>
    </w:rPr>
  </w:style>
  <w:style w:type="paragraph" w:customStyle="1" w:styleId="StandaardZwart">
    <w:name w:val="Standaard + Zwart"/>
    <w:basedOn w:val="Standaard"/>
    <w:link w:val="StandaardZwartChar"/>
    <w:rsid w:val="00753362"/>
    <w:pPr>
      <w:numPr>
        <w:ilvl w:val="1"/>
        <w:numId w:val="7"/>
      </w:numPr>
      <w:tabs>
        <w:tab w:val="clear" w:pos="1440"/>
        <w:tab w:val="left" w:pos="360"/>
        <w:tab w:val="num" w:pos="720"/>
      </w:tabs>
      <w:ind w:left="720"/>
    </w:pPr>
    <w:rPr>
      <w:color w:val="000000"/>
    </w:rPr>
  </w:style>
  <w:style w:type="character" w:customStyle="1" w:styleId="StandaardZwartChar">
    <w:name w:val="Standaard + Zwart Char"/>
    <w:basedOn w:val="Standaardalinea-lettertype"/>
    <w:link w:val="StandaardZwart"/>
    <w:rsid w:val="00753362"/>
    <w:rPr>
      <w:rFonts w:ascii="Verdana" w:eastAsia="Times New Roman" w:hAnsi="Verdana" w:cs="Times New Roman"/>
      <w:color w:val="000000"/>
      <w:sz w:val="18"/>
      <w:szCs w:val="24"/>
      <w:lang w:val="nl-NL" w:eastAsia="nl-NL"/>
    </w:rPr>
  </w:style>
  <w:style w:type="paragraph" w:customStyle="1" w:styleId="OpmaakprofielSubparagraafZwart1">
    <w:name w:val="Opmaakprofiel Subparagraaf + Zwart1"/>
    <w:basedOn w:val="Subparagraaf"/>
    <w:link w:val="OpmaakprofielSubparagraafZwart1Char"/>
    <w:rsid w:val="00753362"/>
    <w:pPr>
      <w:spacing w:before="0"/>
    </w:pPr>
    <w:rPr>
      <w:iCs/>
      <w:color w:val="000000"/>
    </w:rPr>
  </w:style>
  <w:style w:type="character" w:customStyle="1" w:styleId="OpmaakprofielSubparagraafZwart1Char">
    <w:name w:val="Opmaakprofiel Subparagraaf + Zwart1 Char"/>
    <w:basedOn w:val="SubparagraafChar"/>
    <w:link w:val="OpmaakprofielSubparagraafZwart1"/>
    <w:rsid w:val="00753362"/>
    <w:rPr>
      <w:rFonts w:ascii="Verdana" w:eastAsia="Times New Roman" w:hAnsi="Verdana" w:cs="Times New Roman"/>
      <w:i/>
      <w:iCs/>
      <w:color w:val="000000"/>
      <w:sz w:val="18"/>
      <w:szCs w:val="18"/>
      <w:lang w:val="nl-NL" w:eastAsia="nl-NL"/>
    </w:rPr>
  </w:style>
  <w:style w:type="paragraph" w:customStyle="1" w:styleId="OpmaakprofielSubparagraafZwart2">
    <w:name w:val="Opmaakprofiel Subparagraaf + Zwart2"/>
    <w:basedOn w:val="Subparagraaf"/>
    <w:rsid w:val="00753362"/>
    <w:rPr>
      <w:iCs/>
      <w:color w:val="000000"/>
    </w:rPr>
  </w:style>
  <w:style w:type="paragraph" w:customStyle="1" w:styleId="OpmaakprofielSubparagraafZwart3">
    <w:name w:val="Opmaakprofiel Subparagraaf + Zwart3"/>
    <w:basedOn w:val="Subparagraaf"/>
    <w:rsid w:val="00753362"/>
    <w:rPr>
      <w:iCs/>
      <w:color w:val="000000"/>
    </w:rPr>
  </w:style>
  <w:style w:type="paragraph" w:customStyle="1" w:styleId="BijlageAKopbijlagezonder">
    <w:name w:val="Bijlage_A_Kopbijlage_zonder"/>
    <w:basedOn w:val="KopBijlage"/>
    <w:next w:val="KopBijlage"/>
    <w:rsid w:val="00753362"/>
  </w:style>
  <w:style w:type="paragraph" w:customStyle="1" w:styleId="Opmaakw">
    <w:name w:val="Opmaak w"/>
    <w:basedOn w:val="Standaard"/>
    <w:rsid w:val="00753362"/>
    <w:rPr>
      <w:color w:val="000000"/>
    </w:rPr>
  </w:style>
  <w:style w:type="table" w:styleId="Tabelraster">
    <w:name w:val="Table Grid"/>
    <w:basedOn w:val="Standaardtabel"/>
    <w:rsid w:val="00753362"/>
    <w:pPr>
      <w:spacing w:after="0" w:line="240" w:lineRule="atLeast"/>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paragraaf1">
    <w:name w:val="Subparagraaf1"/>
    <w:basedOn w:val="Subparagraaf"/>
    <w:link w:val="Subparagraaf1Char"/>
    <w:qFormat/>
    <w:rsid w:val="00753362"/>
    <w:pPr>
      <w:spacing w:before="0"/>
    </w:pPr>
  </w:style>
  <w:style w:type="paragraph" w:customStyle="1" w:styleId="Subparagraaf2">
    <w:name w:val="Subparagraaf2"/>
    <w:basedOn w:val="Subparagraaf1"/>
    <w:link w:val="Subparagraaf2Char"/>
    <w:qFormat/>
    <w:rsid w:val="00753362"/>
  </w:style>
  <w:style w:type="character" w:customStyle="1" w:styleId="Subparagraaf1Char">
    <w:name w:val="Subparagraaf1 Char"/>
    <w:basedOn w:val="SubparagraafChar"/>
    <w:link w:val="Subparagraaf1"/>
    <w:rsid w:val="00753362"/>
    <w:rPr>
      <w:rFonts w:ascii="Verdana" w:eastAsia="Times New Roman" w:hAnsi="Verdana" w:cs="Times New Roman"/>
      <w:i/>
      <w:sz w:val="18"/>
      <w:szCs w:val="18"/>
      <w:lang w:val="nl-NL" w:eastAsia="nl-NL"/>
    </w:rPr>
  </w:style>
  <w:style w:type="paragraph" w:customStyle="1" w:styleId="Subparagraaf3">
    <w:name w:val="Subparagraaf3"/>
    <w:basedOn w:val="Subparagraaf2"/>
    <w:link w:val="Subparagraaf3Char"/>
    <w:qFormat/>
    <w:rsid w:val="00753362"/>
  </w:style>
  <w:style w:type="character" w:customStyle="1" w:styleId="Subparagraaf2Char">
    <w:name w:val="Subparagraaf2 Char"/>
    <w:basedOn w:val="Subparagraaf1Char"/>
    <w:link w:val="Subparagraaf2"/>
    <w:rsid w:val="00753362"/>
    <w:rPr>
      <w:rFonts w:ascii="Verdana" w:eastAsia="Times New Roman" w:hAnsi="Verdana" w:cs="Times New Roman"/>
      <w:i/>
      <w:sz w:val="18"/>
      <w:szCs w:val="18"/>
      <w:lang w:val="nl-NL" w:eastAsia="nl-NL"/>
    </w:rPr>
  </w:style>
  <w:style w:type="paragraph" w:customStyle="1" w:styleId="Subparagraaf4zonder">
    <w:name w:val="Subparagraaf4_zonder"/>
    <w:basedOn w:val="Standaard"/>
    <w:link w:val="Subparagraaf4zonderChar"/>
    <w:qFormat/>
    <w:rsid w:val="00753362"/>
    <w:rPr>
      <w:rFonts w:cs="Arial"/>
      <w:i/>
      <w:color w:val="000000"/>
    </w:rPr>
  </w:style>
  <w:style w:type="character" w:customStyle="1" w:styleId="Subparagraaf3Char">
    <w:name w:val="Subparagraaf3 Char"/>
    <w:basedOn w:val="Subparagraaf2Char"/>
    <w:link w:val="Subparagraaf3"/>
    <w:rsid w:val="00753362"/>
    <w:rPr>
      <w:rFonts w:ascii="Verdana" w:eastAsia="Times New Roman" w:hAnsi="Verdana" w:cs="Times New Roman"/>
      <w:i/>
      <w:sz w:val="18"/>
      <w:szCs w:val="18"/>
      <w:lang w:val="nl-NL" w:eastAsia="nl-NL"/>
    </w:rPr>
  </w:style>
  <w:style w:type="paragraph" w:customStyle="1" w:styleId="Subparagraaf4">
    <w:name w:val="Subparagraaf4"/>
    <w:basedOn w:val="Subparagraaf3"/>
    <w:link w:val="Subparagraaf4Char"/>
    <w:qFormat/>
    <w:rsid w:val="00753362"/>
  </w:style>
  <w:style w:type="character" w:customStyle="1" w:styleId="Subparagraaf4zonderChar">
    <w:name w:val="Subparagraaf4_zonder Char"/>
    <w:basedOn w:val="Standaardalinea-lettertype"/>
    <w:link w:val="Subparagraaf4zonder"/>
    <w:rsid w:val="00753362"/>
    <w:rPr>
      <w:rFonts w:ascii="Verdana" w:eastAsia="Times New Roman" w:hAnsi="Verdana" w:cs="Arial"/>
      <w:i/>
      <w:color w:val="000000"/>
      <w:sz w:val="18"/>
      <w:szCs w:val="24"/>
      <w:lang w:val="nl-NL" w:eastAsia="nl-NL"/>
    </w:rPr>
  </w:style>
  <w:style w:type="character" w:customStyle="1" w:styleId="Subparagraaf4Char">
    <w:name w:val="Subparagraaf4 Char"/>
    <w:basedOn w:val="Subparagraaf3Char"/>
    <w:link w:val="Subparagraaf4"/>
    <w:rsid w:val="00753362"/>
    <w:rPr>
      <w:rFonts w:ascii="Verdana" w:eastAsia="Times New Roman" w:hAnsi="Verdana" w:cs="Times New Roman"/>
      <w:i/>
      <w:sz w:val="18"/>
      <w:szCs w:val="18"/>
      <w:lang w:val="nl-NL" w:eastAsia="nl-NL"/>
    </w:rPr>
  </w:style>
  <w:style w:type="paragraph" w:styleId="Lijstalinea">
    <w:name w:val="List Paragraph"/>
    <w:basedOn w:val="Standaard"/>
    <w:link w:val="LijstalineaChar"/>
    <w:uiPriority w:val="34"/>
    <w:qFormat/>
    <w:rsid w:val="00753362"/>
    <w:pPr>
      <w:ind w:left="720"/>
      <w:contextualSpacing/>
    </w:pPr>
  </w:style>
  <w:style w:type="paragraph" w:styleId="Revisie">
    <w:name w:val="Revision"/>
    <w:hidden/>
    <w:uiPriority w:val="99"/>
    <w:semiHidden/>
    <w:rsid w:val="00753362"/>
    <w:pPr>
      <w:spacing w:after="0" w:line="240" w:lineRule="auto"/>
    </w:pPr>
    <w:rPr>
      <w:rFonts w:ascii="Verdana" w:eastAsia="Times New Roman" w:hAnsi="Verdana" w:cs="Times New Roman"/>
      <w:sz w:val="18"/>
      <w:szCs w:val="24"/>
      <w:lang w:val="nl-NL" w:eastAsia="nl-NL"/>
    </w:rPr>
  </w:style>
  <w:style w:type="character" w:customStyle="1" w:styleId="LijstalineaChar">
    <w:name w:val="Lijstalinea Char"/>
    <w:basedOn w:val="Standaardalinea-lettertype"/>
    <w:link w:val="Lijstalinea"/>
    <w:uiPriority w:val="34"/>
    <w:rsid w:val="00302BF4"/>
    <w:rPr>
      <w:rFonts w:ascii="Verdana" w:eastAsia="Times New Roman" w:hAnsi="Verdana" w:cs="Times New Roman"/>
      <w:sz w:val="18"/>
      <w:szCs w:val="24"/>
      <w:lang w:val="nl-NL" w:eastAsia="nl-NL"/>
    </w:rPr>
  </w:style>
  <w:style w:type="paragraph" w:customStyle="1" w:styleId="Bijlage">
    <w:name w:val="Bijlage"/>
    <w:basedOn w:val="KopBijlage"/>
    <w:link w:val="BijlageChar"/>
    <w:qFormat/>
    <w:rsid w:val="00297899"/>
    <w:pPr>
      <w:numPr>
        <w:numId w:val="0"/>
      </w:numPr>
      <w:spacing w:after="0" w:line="240" w:lineRule="exact"/>
      <w:ind w:hanging="1701"/>
    </w:pPr>
    <w:rPr>
      <w:color w:val="000000"/>
    </w:rPr>
  </w:style>
  <w:style w:type="character" w:customStyle="1" w:styleId="KopBijlageChar1">
    <w:name w:val="KopBijlage Char1"/>
    <w:basedOn w:val="broodtekstChar2"/>
    <w:link w:val="KopBijlage"/>
    <w:rsid w:val="00297899"/>
    <w:rPr>
      <w:rFonts w:ascii="Verdana" w:eastAsia="Times New Roman" w:hAnsi="Verdana" w:cs="Times New Roman"/>
      <w:sz w:val="24"/>
      <w:szCs w:val="18"/>
      <w:lang w:val="nl-NL" w:eastAsia="nl-NL"/>
    </w:rPr>
  </w:style>
  <w:style w:type="character" w:customStyle="1" w:styleId="BijlageChar">
    <w:name w:val="Bijlage Char"/>
    <w:basedOn w:val="KopBijlageChar1"/>
    <w:link w:val="Bijlage"/>
    <w:rsid w:val="00297899"/>
    <w:rPr>
      <w:rFonts w:ascii="Verdana" w:eastAsia="Times New Roman" w:hAnsi="Verdana" w:cs="Times New Roman"/>
      <w:color w:val="000000"/>
      <w:sz w:val="24"/>
      <w:szCs w:val="18"/>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06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5D19D-9120-426A-81DA-F273764F0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1EDE267D</Template>
  <TotalTime>3</TotalTime>
  <Pages>12</Pages>
  <Words>2078</Words>
  <Characters>13158</Characters>
  <Application>Microsoft Office Word</Application>
  <DocSecurity>0</DocSecurity>
  <Lines>365</Lines>
  <Paragraphs>179</Paragraphs>
  <ScaleCrop>false</ScaleCrop>
  <HeadingPairs>
    <vt:vector size="2" baseType="variant">
      <vt:variant>
        <vt:lpstr>Titel</vt:lpstr>
      </vt:variant>
      <vt:variant>
        <vt:i4>1</vt:i4>
      </vt:variant>
    </vt:vector>
  </HeadingPairs>
  <TitlesOfParts>
    <vt:vector size="1" baseType="lpstr">
      <vt:lpstr/>
    </vt:vector>
  </TitlesOfParts>
  <Company>Havenbedrijf Antwerpen</Company>
  <LinksUpToDate>false</LinksUpToDate>
  <CharactersWithSpaces>15057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Sofie Verheyen</dc:creator>
  <cp:lastModifiedBy>Milco Schmidt</cp:lastModifiedBy>
  <cp:revision>5</cp:revision>
  <cp:lastPrinted>2016-11-25T09:28:00Z</cp:lastPrinted>
  <dcterms:created xsi:type="dcterms:W3CDTF">2016-11-29T08:44:00Z</dcterms:created>
  <dcterms:modified xsi:type="dcterms:W3CDTF">2016-11-29T09:01:00Z</dcterms:modified>
</cp:coreProperties>
</file>