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MODEL K</w:t>
      </w:r>
      <w:bookmarkStart w:id="0" w:name="_GoBack"/>
      <w:bookmarkEnd w:id="0"/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Verklaring bestuurder omtrent rechtmatigheid inschrijving</w:t>
      </w: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ten behoeve van:</w:t>
      </w: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B7E3B" w:rsidRPr="009B7E3B" w:rsidRDefault="009B7E3B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9B7E3B">
        <w:rPr>
          <w:rFonts w:ascii="Arial" w:hAnsi="Arial" w:cs="Arial"/>
          <w:b/>
        </w:rPr>
        <w:t>MEERSTAD, Tersluis fase 2b en reconstructie Vossenburglaan</w:t>
      </w:r>
    </w:p>
    <w:p w:rsidR="00E95213" w:rsidRPr="009B7E3B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9B7E3B">
        <w:rPr>
          <w:rFonts w:ascii="Arial" w:hAnsi="Arial" w:cs="Arial"/>
          <w:b/>
          <w:bCs/>
        </w:rPr>
        <w:t xml:space="preserve">BESTEK </w:t>
      </w:r>
      <w:r w:rsidR="009B7E3B" w:rsidRPr="009B7E3B">
        <w:rPr>
          <w:rFonts w:ascii="Arial" w:hAnsi="Arial" w:cs="Arial"/>
          <w:b/>
        </w:rPr>
        <w:t>P09-58-04-35-12-01 BS01R0</w:t>
      </w: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Ondergetekende verklaart dat de onderhavige inschrijving niet tot stand is gekomen onder</w:t>
      </w: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invloed van een overeenkomst, besluit of gedraging in strijd met het Nederlandse of</w:t>
      </w: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Europese mededingingsrecht.</w:t>
      </w: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Aldus naar waarheid opgemaakt op </w:t>
      </w:r>
      <w:r w:rsidRPr="00E95213">
        <w:rPr>
          <w:rFonts w:ascii="Arial" w:hAnsi="Arial" w:cs="Arial"/>
          <w:highlight w:val="cyan"/>
        </w:rPr>
        <w:t>dag maand jaar</w:t>
      </w:r>
      <w:r>
        <w:rPr>
          <w:rFonts w:ascii="Arial" w:hAnsi="Arial" w:cs="Arial"/>
        </w:rPr>
        <w:t xml:space="preserve"> te </w:t>
      </w:r>
      <w:r w:rsidRPr="00E95213">
        <w:rPr>
          <w:rFonts w:ascii="Arial" w:hAnsi="Arial" w:cs="Arial"/>
          <w:highlight w:val="cyan"/>
        </w:rPr>
        <w:t>plaats</w:t>
      </w: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door, </w:t>
      </w:r>
      <w:r w:rsidRPr="00E95213">
        <w:rPr>
          <w:rFonts w:ascii="Arial" w:hAnsi="Arial" w:cs="Arial"/>
          <w:highlight w:val="cyan"/>
        </w:rPr>
        <w:t>naam en voorletters</w:t>
      </w:r>
      <w:r>
        <w:rPr>
          <w:rFonts w:ascii="Arial" w:hAnsi="Arial" w:cs="Arial"/>
        </w:rPr>
        <w:t>,</w:t>
      </w: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als bestuurder van </w:t>
      </w:r>
      <w:r w:rsidRPr="00E95213">
        <w:rPr>
          <w:rFonts w:ascii="Arial" w:hAnsi="Arial" w:cs="Arial"/>
          <w:highlight w:val="cyan"/>
        </w:rPr>
        <w:t>naam bedrijf</w:t>
      </w: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 w:rsidRPr="00E95213">
        <w:rPr>
          <w:rFonts w:ascii="Arial" w:hAnsi="Arial" w:cs="Arial"/>
          <w:highlight w:val="cyan"/>
        </w:rPr>
        <w:t>naam bedrijf</w:t>
      </w: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ter zake van deze inschrijving rechtsgeldig vertegenwoordigt.</w:t>
      </w: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Handtekening:</w:t>
      </w: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Deze ‘Verklaring bestuurder omtrent rechtmatigheid inschrijving’ invullen, ondertekenen en</w:t>
      </w:r>
    </w:p>
    <w:p w:rsidR="00E95213" w:rsidRDefault="00E95213" w:rsidP="00E95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bij het inschrijvingsbiljet voegen. De inschrijver draagt het risico van aanwezigheid van deze</w:t>
      </w:r>
    </w:p>
    <w:p w:rsidR="00C87C61" w:rsidRDefault="00E95213" w:rsidP="00E95213">
      <w:r>
        <w:rPr>
          <w:rFonts w:ascii="Arial" w:hAnsi="Arial" w:cs="Arial"/>
        </w:rPr>
        <w:lastRenderedPageBreak/>
        <w:t>verklaring bij het inschrijvingsbiljet.</w:t>
      </w:r>
    </w:p>
    <w:sectPr w:rsidR="00C87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213"/>
    <w:rsid w:val="007C12E9"/>
    <w:rsid w:val="009B7E3B"/>
    <w:rsid w:val="00C87C61"/>
    <w:rsid w:val="00E9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7013466.dotm</Template>
  <TotalTime>0</TotalTime>
  <Pages>2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Bert-Jan Douma</dc:creator>
  <cp:lastModifiedBy>zandstra</cp:lastModifiedBy>
  <cp:revision>2</cp:revision>
  <cp:lastPrinted>2016-05-31T13:54:00Z</cp:lastPrinted>
  <dcterms:created xsi:type="dcterms:W3CDTF">2016-11-16T16:14:00Z</dcterms:created>
  <dcterms:modified xsi:type="dcterms:W3CDTF">2016-11-16T16:14:00Z</dcterms:modified>
</cp:coreProperties>
</file>