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0E" w:rsidRPr="0004700E" w:rsidRDefault="0004700E" w:rsidP="0004700E">
      <w:pPr>
        <w:spacing w:after="0" w:line="240" w:lineRule="auto"/>
        <w:jc w:val="right"/>
        <w:rPr>
          <w:b/>
          <w:sz w:val="28"/>
          <w:szCs w:val="28"/>
        </w:rPr>
      </w:pPr>
      <w:r w:rsidRPr="0004700E">
        <w:rPr>
          <w:b/>
          <w:sz w:val="28"/>
          <w:szCs w:val="28"/>
        </w:rPr>
        <w:t>1</w:t>
      </w:r>
      <w:r w:rsidRPr="0004700E">
        <w:rPr>
          <w:b/>
          <w:sz w:val="28"/>
          <w:szCs w:val="28"/>
          <w:vertAlign w:val="superscript"/>
        </w:rPr>
        <w:t>e</w:t>
      </w:r>
      <w:r w:rsidRPr="0004700E">
        <w:rPr>
          <w:b/>
          <w:sz w:val="28"/>
          <w:szCs w:val="28"/>
        </w:rPr>
        <w:t xml:space="preserve"> Nota van Inlichtingen aanbesteding Bepakkingssystemen</w:t>
      </w:r>
    </w:p>
    <w:p w:rsidR="0004700E" w:rsidRDefault="0004700E" w:rsidP="00B80013">
      <w:pPr>
        <w:spacing w:after="0" w:line="240" w:lineRule="auto"/>
      </w:pPr>
    </w:p>
    <w:p w:rsidR="0004700E" w:rsidRDefault="0004700E" w:rsidP="00B80013">
      <w:pPr>
        <w:spacing w:after="0" w:line="240" w:lineRule="auto"/>
      </w:pPr>
    </w:p>
    <w:p w:rsidR="008E751A" w:rsidRPr="008E751A" w:rsidRDefault="008E751A" w:rsidP="00B80013">
      <w:pPr>
        <w:spacing w:after="0" w:line="240" w:lineRule="auto"/>
      </w:pPr>
      <w:r w:rsidRPr="008E751A">
        <w:t>Geachte mevrouw, mijnheer,</w:t>
      </w:r>
    </w:p>
    <w:p w:rsidR="008E751A" w:rsidRPr="008E751A" w:rsidRDefault="008E751A" w:rsidP="00B80013">
      <w:pPr>
        <w:spacing w:after="0" w:line="240" w:lineRule="auto"/>
      </w:pPr>
    </w:p>
    <w:p w:rsidR="008E751A" w:rsidRPr="008E751A" w:rsidRDefault="008E751A" w:rsidP="00B80013">
      <w:pPr>
        <w:spacing w:after="0" w:line="240" w:lineRule="auto"/>
      </w:pPr>
      <w:r w:rsidRPr="008E751A">
        <w:t>Naar aanleiding van EG-AANBESTEDING 2011-S 249/406501 is er door een aantal gegadigden een aantal vragen gesteld. Middels deze nota van toelichting wordt u op de hoogte gebracht van deze informatie.</w:t>
      </w:r>
    </w:p>
    <w:p w:rsidR="008E751A" w:rsidRPr="008E751A" w:rsidRDefault="008E751A" w:rsidP="00B80013">
      <w:pPr>
        <w:spacing w:after="0" w:line="240" w:lineRule="auto"/>
      </w:pPr>
    </w:p>
    <w:p w:rsidR="008E751A" w:rsidRPr="008E751A" w:rsidRDefault="008E751A" w:rsidP="00B80013">
      <w:pPr>
        <w:spacing w:after="0" w:line="240" w:lineRule="auto"/>
        <w:rPr>
          <w:b/>
          <w:u w:val="single"/>
          <w:lang w:val="en-US"/>
        </w:rPr>
      </w:pPr>
      <w:r w:rsidRPr="008E751A">
        <w:rPr>
          <w:b/>
          <w:u w:val="single"/>
          <w:lang w:val="en-US"/>
        </w:rPr>
        <w:t>VRAAG  1  :</w:t>
      </w:r>
    </w:p>
    <w:p w:rsidR="008E751A" w:rsidRPr="008E751A" w:rsidRDefault="008E751A" w:rsidP="00B80013">
      <w:pPr>
        <w:spacing w:after="0" w:line="240" w:lineRule="auto"/>
        <w:rPr>
          <w:lang w:val="en-US"/>
        </w:rPr>
      </w:pPr>
      <w:proofErr w:type="spellStart"/>
      <w:r w:rsidRPr="008E751A">
        <w:rPr>
          <w:lang w:val="en-US"/>
        </w:rPr>
        <w:t>Refering</w:t>
      </w:r>
      <w:proofErr w:type="spellEnd"/>
      <w:r w:rsidRPr="008E751A">
        <w:rPr>
          <w:lang w:val="en-US"/>
        </w:rPr>
        <w:t xml:space="preserve"> to enclosed tender announcement we kindly ask you to let us know if this procurement is for ballistic vests accessories or accomplishing products like rucksacks or helmets. We are a German manufacturer of bullet proof vests and accessories. </w:t>
      </w:r>
    </w:p>
    <w:p w:rsidR="008E751A" w:rsidRPr="008E751A" w:rsidRDefault="008E751A" w:rsidP="00B80013">
      <w:pPr>
        <w:spacing w:after="0" w:line="240" w:lineRule="auto"/>
        <w:rPr>
          <w:lang w:val="en-US"/>
        </w:rPr>
      </w:pPr>
    </w:p>
    <w:p w:rsidR="008E751A" w:rsidRPr="008E751A" w:rsidRDefault="008E751A" w:rsidP="00B80013">
      <w:pPr>
        <w:spacing w:after="0" w:line="240" w:lineRule="auto"/>
        <w:rPr>
          <w:u w:val="single"/>
        </w:rPr>
      </w:pPr>
      <w:r w:rsidRPr="008E751A">
        <w:rPr>
          <w:u w:val="single"/>
        </w:rPr>
        <w:t>ANTWOORD:</w:t>
      </w:r>
    </w:p>
    <w:p w:rsidR="008E751A" w:rsidRDefault="008E751A" w:rsidP="00B80013">
      <w:pPr>
        <w:spacing w:after="0" w:line="240" w:lineRule="auto"/>
      </w:pPr>
      <w:r>
        <w:t xml:space="preserve">Het is een tender voor het bepakkingssystemen, rugzak (en toebehoren) en accessoires die d.m.v. PALS systeem kunnen worden gedragen op een modulair </w:t>
      </w:r>
      <w:r w:rsidR="005B2311">
        <w:t>gevecht vest</w:t>
      </w:r>
      <w:r>
        <w:t>.</w:t>
      </w:r>
    </w:p>
    <w:p w:rsidR="005B2311" w:rsidRDefault="008E751A" w:rsidP="00B80013">
      <w:pPr>
        <w:spacing w:after="0" w:line="240" w:lineRule="auto"/>
      </w:pPr>
      <w:proofErr w:type="spellStart"/>
      <w:r>
        <w:t>Bulletproof</w:t>
      </w:r>
      <w:proofErr w:type="spellEnd"/>
      <w:r>
        <w:t xml:space="preserve"> vesten maken geen deel uit van deze tender.</w:t>
      </w:r>
    </w:p>
    <w:p w:rsidR="008E751A" w:rsidRDefault="008E751A" w:rsidP="00B80013">
      <w:pPr>
        <w:spacing w:after="0" w:line="240" w:lineRule="auto"/>
      </w:pPr>
    </w:p>
    <w:p w:rsidR="008E751A" w:rsidRPr="008E751A" w:rsidRDefault="008E751A" w:rsidP="00B80013">
      <w:pPr>
        <w:spacing w:after="0" w:line="240" w:lineRule="auto"/>
        <w:rPr>
          <w:b/>
          <w:u w:val="single"/>
          <w:lang w:val="en-US"/>
        </w:rPr>
      </w:pPr>
      <w:r w:rsidRPr="008E751A">
        <w:rPr>
          <w:b/>
          <w:u w:val="single"/>
          <w:lang w:val="en-US"/>
        </w:rPr>
        <w:t xml:space="preserve">VRAAG  </w:t>
      </w:r>
      <w:r>
        <w:rPr>
          <w:b/>
          <w:u w:val="single"/>
          <w:lang w:val="en-US"/>
        </w:rPr>
        <w:t>2</w:t>
      </w:r>
      <w:r w:rsidRPr="008E751A">
        <w:rPr>
          <w:b/>
          <w:u w:val="single"/>
          <w:lang w:val="en-US"/>
        </w:rPr>
        <w:t xml:space="preserve">  :</w:t>
      </w:r>
    </w:p>
    <w:p w:rsidR="008E751A" w:rsidRDefault="008E751A" w:rsidP="00B80013">
      <w:pPr>
        <w:spacing w:after="0" w:line="240" w:lineRule="auto"/>
        <w:rPr>
          <w:lang w:val="en-US"/>
        </w:rPr>
      </w:pPr>
      <w:r>
        <w:rPr>
          <w:lang w:val="en-US"/>
        </w:rPr>
        <w:t>Please provide us with the tender documents as I could not open the link in the PDF file.</w:t>
      </w:r>
    </w:p>
    <w:p w:rsidR="00B80013" w:rsidRDefault="00B80013" w:rsidP="00B80013">
      <w:pPr>
        <w:spacing w:after="0" w:line="240" w:lineRule="auto"/>
        <w:rPr>
          <w:lang w:val="en-US"/>
        </w:rPr>
      </w:pPr>
    </w:p>
    <w:p w:rsidR="008E751A" w:rsidRPr="00B80013" w:rsidRDefault="008E751A" w:rsidP="00B80013">
      <w:pPr>
        <w:spacing w:after="0" w:line="240" w:lineRule="auto"/>
        <w:rPr>
          <w:u w:val="single"/>
          <w:lang w:val="en-US"/>
        </w:rPr>
      </w:pPr>
      <w:r w:rsidRPr="00B80013">
        <w:rPr>
          <w:u w:val="single"/>
          <w:lang w:val="en-US"/>
        </w:rPr>
        <w:t>ANTWOORD:</w:t>
      </w:r>
    </w:p>
    <w:p w:rsidR="00205B51" w:rsidRDefault="00205B51" w:rsidP="00B80013">
      <w:pPr>
        <w:spacing w:after="0" w:line="240" w:lineRule="auto"/>
      </w:pPr>
    </w:p>
    <w:p w:rsidR="00B80013" w:rsidRPr="00205B51" w:rsidRDefault="00205B51" w:rsidP="00B80013">
      <w:pPr>
        <w:spacing w:after="0" w:line="240" w:lineRule="auto"/>
      </w:pPr>
      <w:r>
        <w:t>Hier vind u de tender:</w:t>
      </w:r>
    </w:p>
    <w:p w:rsidR="00B80013" w:rsidRPr="00205B51" w:rsidRDefault="00B80013" w:rsidP="00B80013">
      <w:pPr>
        <w:spacing w:after="0" w:line="240" w:lineRule="auto"/>
        <w:rPr>
          <w:u w:val="single"/>
        </w:rPr>
      </w:pPr>
      <w:hyperlink r:id="rId5" w:history="1">
        <w:r w:rsidRPr="00205B51">
          <w:rPr>
            <w:rStyle w:val="Hyperlink"/>
          </w:rPr>
          <w:t>http://ted.europa.eu/udl?uri=TED:NOTICE:268382-2016:TEXT:NL:HTML</w:t>
        </w:r>
      </w:hyperlink>
    </w:p>
    <w:p w:rsidR="00B80013" w:rsidRPr="00B80013" w:rsidRDefault="00205B51" w:rsidP="00B80013">
      <w:pPr>
        <w:spacing w:after="0" w:line="240" w:lineRule="auto"/>
        <w:rPr>
          <w:u w:val="single"/>
          <w:lang w:val="en-US"/>
        </w:rPr>
      </w:pPr>
      <w:r>
        <w:rPr>
          <w:u w:val="single"/>
          <w:lang w:val="en-US"/>
        </w:rPr>
        <w:t>of</w:t>
      </w:r>
      <w:bookmarkStart w:id="0" w:name="_GoBack"/>
      <w:bookmarkEnd w:id="0"/>
    </w:p>
    <w:p w:rsidR="00A40AFA" w:rsidRDefault="00B80013" w:rsidP="00B80013">
      <w:pPr>
        <w:spacing w:after="0" w:line="240" w:lineRule="auto"/>
        <w:rPr>
          <w:u w:val="single"/>
          <w:lang w:val="en-US"/>
        </w:rPr>
      </w:pPr>
      <w:hyperlink r:id="rId6" w:history="1">
        <w:r w:rsidRPr="00865D9A">
          <w:rPr>
            <w:rStyle w:val="Hyperlink"/>
            <w:lang w:val="en-US"/>
          </w:rPr>
          <w:t>https://www.tenderned.nl/tenderned-web/aankondiging/detail/samenvatting/akid/dff278e286caa76cc2acbbbd0203ac3b/cid/297966</w:t>
        </w:r>
      </w:hyperlink>
    </w:p>
    <w:p w:rsidR="00B80013" w:rsidRPr="00B80013" w:rsidRDefault="00B80013" w:rsidP="00B80013">
      <w:pPr>
        <w:spacing w:after="0" w:line="240" w:lineRule="auto"/>
        <w:rPr>
          <w:u w:val="single"/>
          <w:lang w:val="en-US"/>
        </w:rPr>
      </w:pPr>
    </w:p>
    <w:p w:rsidR="00A40AFA" w:rsidRPr="00B80013" w:rsidRDefault="00A40AFA" w:rsidP="00B80013">
      <w:pPr>
        <w:spacing w:after="0" w:line="240" w:lineRule="auto"/>
        <w:rPr>
          <w:u w:val="single"/>
          <w:lang w:val="en-US"/>
        </w:rPr>
      </w:pPr>
    </w:p>
    <w:p w:rsidR="00A40AFA" w:rsidRPr="00B80013" w:rsidRDefault="00A40AFA" w:rsidP="00B80013">
      <w:pPr>
        <w:spacing w:after="0" w:line="240" w:lineRule="auto"/>
        <w:rPr>
          <w:u w:val="single"/>
          <w:lang w:val="en-US"/>
        </w:rPr>
      </w:pPr>
      <w:r w:rsidRPr="008E751A">
        <w:rPr>
          <w:b/>
          <w:u w:val="single"/>
          <w:lang w:val="en-US"/>
        </w:rPr>
        <w:t xml:space="preserve">VRAAG  </w:t>
      </w:r>
      <w:r>
        <w:rPr>
          <w:b/>
          <w:u w:val="single"/>
          <w:lang w:val="en-US"/>
        </w:rPr>
        <w:t>3</w:t>
      </w:r>
      <w:r w:rsidRPr="008E751A">
        <w:rPr>
          <w:b/>
          <w:u w:val="single"/>
          <w:lang w:val="en-US"/>
        </w:rPr>
        <w:t xml:space="preserve">  :</w:t>
      </w:r>
    </w:p>
    <w:p w:rsidR="00A40AFA" w:rsidRDefault="00A40AFA" w:rsidP="00B80013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pls</w:t>
      </w:r>
      <w:proofErr w:type="spellEnd"/>
      <w:r>
        <w:rPr>
          <w:lang w:val="en-US"/>
        </w:rPr>
        <w:t xml:space="preserve"> be so kind and send </w:t>
      </w:r>
      <w:proofErr w:type="spellStart"/>
      <w:r>
        <w:rPr>
          <w:lang w:val="en-US"/>
        </w:rPr>
        <w:t>informations</w:t>
      </w:r>
      <w:proofErr w:type="spellEnd"/>
      <w:r>
        <w:rPr>
          <w:lang w:val="en-US"/>
        </w:rPr>
        <w:t xml:space="preserve"> where to</w:t>
      </w:r>
    </w:p>
    <w:p w:rsidR="00A40AFA" w:rsidRDefault="00A40AFA" w:rsidP="00B80013">
      <w:pPr>
        <w:spacing w:after="0" w:line="240" w:lineRule="auto"/>
        <w:rPr>
          <w:lang w:val="en-US"/>
        </w:rPr>
      </w:pPr>
      <w:r>
        <w:rPr>
          <w:lang w:val="en-US"/>
        </w:rPr>
        <w:t>order the patterns for this tender!</w:t>
      </w:r>
    </w:p>
    <w:p w:rsidR="00B80013" w:rsidRDefault="00B80013" w:rsidP="00B80013">
      <w:pPr>
        <w:spacing w:after="0" w:line="240" w:lineRule="auto"/>
        <w:rPr>
          <w:u w:val="single"/>
          <w:lang w:val="en-US"/>
        </w:rPr>
      </w:pPr>
    </w:p>
    <w:p w:rsidR="00A40AFA" w:rsidRPr="00B80013" w:rsidRDefault="00B80013" w:rsidP="00B80013">
      <w:pPr>
        <w:spacing w:after="0" w:line="240" w:lineRule="auto"/>
      </w:pPr>
      <w:r w:rsidRPr="00B80013">
        <w:rPr>
          <w:u w:val="single"/>
        </w:rPr>
        <w:t>ANTWOORD:</w:t>
      </w:r>
    </w:p>
    <w:p w:rsidR="00876BF2" w:rsidRDefault="00876BF2" w:rsidP="00B80013">
      <w:pPr>
        <w:spacing w:after="0" w:line="240" w:lineRule="auto"/>
      </w:pPr>
      <w:r w:rsidRPr="00876BF2">
        <w:t>Indien met patronen de camouflage patronen worden bedoel</w:t>
      </w:r>
      <w:r>
        <w:t>d</w:t>
      </w:r>
      <w:r w:rsidRPr="00876BF2">
        <w:t>:</w:t>
      </w:r>
    </w:p>
    <w:p w:rsidR="00B80013" w:rsidRDefault="00B80013" w:rsidP="00B80013">
      <w:pPr>
        <w:spacing w:after="0" w:line="240" w:lineRule="auto"/>
      </w:pPr>
      <w:r w:rsidRPr="00B80013">
        <w:t>Deze patronen worden aangeleverd bij goedkeuring offertemodellen en voor het maken van de proefmodellen.</w:t>
      </w:r>
      <w:r>
        <w:t xml:space="preserve"> </w:t>
      </w:r>
      <w:r w:rsidRPr="00B80013">
        <w:t xml:space="preserve">In </w:t>
      </w:r>
      <w:r>
        <w:t xml:space="preserve">de </w:t>
      </w:r>
      <w:r w:rsidRPr="00B80013">
        <w:t>offertefase is (zoals aangegeven) de kleur nog niet van belang.</w:t>
      </w:r>
      <w:r>
        <w:t xml:space="preserve"> </w:t>
      </w:r>
    </w:p>
    <w:p w:rsidR="00B80013" w:rsidRDefault="00B80013" w:rsidP="00B80013">
      <w:pPr>
        <w:spacing w:after="0" w:line="240" w:lineRule="auto"/>
      </w:pPr>
    </w:p>
    <w:p w:rsidR="00B80013" w:rsidRPr="00B80013" w:rsidRDefault="00876BF2" w:rsidP="00B80013">
      <w:pPr>
        <w:spacing w:after="0" w:line="240" w:lineRule="auto"/>
      </w:pPr>
      <w:r>
        <w:t>Indien</w:t>
      </w:r>
      <w:r w:rsidR="00B80013" w:rsidRPr="00B80013">
        <w:t xml:space="preserve"> </w:t>
      </w:r>
      <w:r w:rsidR="00205B51">
        <w:t xml:space="preserve">met </w:t>
      </w:r>
      <w:r w:rsidR="00B80013" w:rsidRPr="00B80013">
        <w:t>patronen modellen worden genoemd:</w:t>
      </w:r>
    </w:p>
    <w:p w:rsidR="00B80013" w:rsidRDefault="00B80013" w:rsidP="00B80013">
      <w:pPr>
        <w:spacing w:after="0" w:line="240" w:lineRule="auto"/>
      </w:pPr>
      <w:r w:rsidRPr="00B80013">
        <w:t>Er zijn geen patronen beschikbaar voor de rugzak en opbouwtassen.</w:t>
      </w:r>
      <w:r w:rsidR="00885226">
        <w:t xml:space="preserve"> </w:t>
      </w:r>
    </w:p>
    <w:p w:rsidR="00885226" w:rsidRPr="00B80013" w:rsidRDefault="00885226" w:rsidP="00885226">
      <w:pPr>
        <w:spacing w:after="0" w:line="240" w:lineRule="auto"/>
      </w:pPr>
      <w:r>
        <w:t xml:space="preserve">Zie  </w:t>
      </w:r>
      <w:r w:rsidRPr="00F23371">
        <w:t>BIJLAGE III : Pakket Programma van Eisen / Technische bijlage</w:t>
      </w:r>
      <w:r>
        <w:t xml:space="preserve"> punt </w:t>
      </w:r>
      <w:r w:rsidRPr="00F23371">
        <w:t>3</w:t>
      </w:r>
      <w:r>
        <w:t>-</w:t>
      </w:r>
      <w:r w:rsidRPr="00F23371">
        <w:t xml:space="preserve"> PATRONEN EN INTEKENINGEN N.V.T.</w:t>
      </w:r>
    </w:p>
    <w:p w:rsidR="00B80013" w:rsidRDefault="00885226" w:rsidP="00885226">
      <w:pPr>
        <w:spacing w:after="0" w:line="240" w:lineRule="auto"/>
      </w:pPr>
      <w:r>
        <w:t>Z</w:t>
      </w:r>
      <w:r w:rsidR="00B80013" w:rsidRPr="00B80013">
        <w:t>e zijn conform tekening (</w:t>
      </w:r>
      <w:r>
        <w:t xml:space="preserve">zie de </w:t>
      </w:r>
      <w:r w:rsidR="00B80013" w:rsidRPr="00B80013">
        <w:t>P</w:t>
      </w:r>
      <w:r w:rsidR="00B80013">
        <w:t>rogramma’ s van Eisen</w:t>
      </w:r>
      <w:r w:rsidR="00B80013" w:rsidRPr="00B80013">
        <w:t xml:space="preserve">) en </w:t>
      </w:r>
      <w:r w:rsidRPr="00B80013">
        <w:t>stand modellen</w:t>
      </w:r>
      <w:r w:rsidR="00B80013" w:rsidRPr="00B80013">
        <w:t xml:space="preserve"> (die te bezichtigen zijn)</w:t>
      </w:r>
      <w:r w:rsidR="00B80013">
        <w:t>.</w:t>
      </w:r>
    </w:p>
    <w:p w:rsidR="00B80013" w:rsidRDefault="00B80013" w:rsidP="00B80013">
      <w:pPr>
        <w:spacing w:after="0" w:line="240" w:lineRule="auto"/>
      </w:pPr>
    </w:p>
    <w:p w:rsidR="00B80013" w:rsidRPr="00B80013" w:rsidRDefault="00B80013" w:rsidP="00B80013">
      <w:pPr>
        <w:spacing w:after="0" w:line="240" w:lineRule="auto"/>
      </w:pPr>
    </w:p>
    <w:p w:rsidR="00B80013" w:rsidRPr="00B80013" w:rsidRDefault="00B80013" w:rsidP="00B80013">
      <w:pPr>
        <w:spacing w:after="0" w:line="240" w:lineRule="auto"/>
      </w:pPr>
    </w:p>
    <w:p w:rsidR="008E751A" w:rsidRPr="00B80013" w:rsidRDefault="008E751A" w:rsidP="00B80013">
      <w:pPr>
        <w:spacing w:after="0" w:line="240" w:lineRule="auto"/>
      </w:pPr>
    </w:p>
    <w:sectPr w:rsidR="008E751A" w:rsidRPr="00B80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51A"/>
    <w:rsid w:val="0004700E"/>
    <w:rsid w:val="00205B51"/>
    <w:rsid w:val="00232E40"/>
    <w:rsid w:val="0031052A"/>
    <w:rsid w:val="005B2311"/>
    <w:rsid w:val="00876BF2"/>
    <w:rsid w:val="00885226"/>
    <w:rsid w:val="008E751A"/>
    <w:rsid w:val="00A40AFA"/>
    <w:rsid w:val="00B80013"/>
    <w:rsid w:val="00EA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800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enderned.nl/tenderned-web/aankondiging/detail/samenvatting/akid/dff278e286caa76cc2acbbbd0203ac3b/cid/297966" TargetMode="External"/><Relationship Id="rId5" Type="http://schemas.openxmlformats.org/officeDocument/2006/relationships/hyperlink" Target="http://ted.europa.eu/udl?uri=TED:NOTICE:268382-2016:TEXT:NL: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EF211294</Template>
  <TotalTime>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Bergen Henegouwen, AJM, DMO/ST/DP&amp;V/V/A V&amp;V/ALG</dc:creator>
  <cp:lastModifiedBy>Bergen Henegouwen, AJM, DMO/ST/DP&amp;V/V/A V&amp;V/ALG</cp:lastModifiedBy>
  <cp:revision>8</cp:revision>
  <dcterms:created xsi:type="dcterms:W3CDTF">2016-08-25T11:38:00Z</dcterms:created>
  <dcterms:modified xsi:type="dcterms:W3CDTF">2016-08-29T11:56:00Z</dcterms:modified>
</cp:coreProperties>
</file>