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5E" w:rsidRDefault="006F765E" w:rsidP="006F765E">
      <w:pPr>
        <w:rPr>
          <w:b/>
          <w:szCs w:val="18"/>
        </w:rPr>
      </w:pPr>
      <w:r w:rsidRPr="001F1EB8">
        <w:rPr>
          <w:b/>
          <w:szCs w:val="18"/>
        </w:rPr>
        <w:t xml:space="preserve">Bijlage </w:t>
      </w:r>
      <w:r>
        <w:rPr>
          <w:b/>
          <w:szCs w:val="18"/>
        </w:rPr>
        <w:t>4</w:t>
      </w:r>
      <w:r w:rsidR="00060379">
        <w:rPr>
          <w:b/>
          <w:szCs w:val="18"/>
        </w:rPr>
        <w:t>A</w:t>
      </w:r>
      <w:r w:rsidRPr="001F1EB8">
        <w:rPr>
          <w:b/>
          <w:szCs w:val="18"/>
        </w:rPr>
        <w:t xml:space="preserve"> </w:t>
      </w:r>
      <w:r>
        <w:rPr>
          <w:b/>
          <w:szCs w:val="18"/>
        </w:rPr>
        <w:t>van de Aanbestedingsleidraad</w:t>
      </w:r>
    </w:p>
    <w:p w:rsidR="006F765E" w:rsidRDefault="006F765E" w:rsidP="006F765E">
      <w:pPr>
        <w:rPr>
          <w:b/>
          <w:szCs w:val="18"/>
        </w:rPr>
      </w:pPr>
      <w:r>
        <w:rPr>
          <w:b/>
          <w:szCs w:val="18"/>
        </w:rPr>
        <w:t>Prijsformulier</w:t>
      </w:r>
    </w:p>
    <w:p w:rsidR="006F765E" w:rsidRDefault="006F765E" w:rsidP="006F765E">
      <w:pPr>
        <w:rPr>
          <w:b/>
          <w:szCs w:val="18"/>
        </w:rPr>
      </w:pPr>
    </w:p>
    <w:p w:rsidR="006F765E" w:rsidRPr="003D24CF" w:rsidRDefault="006F765E" w:rsidP="006F765E">
      <w:pPr>
        <w:rPr>
          <w:lang w:eastAsia="nl-NL"/>
        </w:rPr>
      </w:pPr>
    </w:p>
    <w:p w:rsidR="006F765E" w:rsidRDefault="006F765E" w:rsidP="006F765E">
      <w:pPr>
        <w:rPr>
          <w:b/>
        </w:rPr>
      </w:pPr>
    </w:p>
    <w:p w:rsidR="006F765E" w:rsidRDefault="006F765E" w:rsidP="006F765E">
      <w:pPr>
        <w:rPr>
          <w:b/>
        </w:rPr>
      </w:pPr>
    </w:p>
    <w:p w:rsidR="006F765E" w:rsidRDefault="006F765E" w:rsidP="006F765E">
      <w:r w:rsidRPr="00450935">
        <w:rPr>
          <w:b/>
        </w:rPr>
        <w:t>Ondergetekende</w:t>
      </w:r>
      <w:r>
        <w:rPr>
          <w:b/>
        </w:rPr>
        <w:t>,</w:t>
      </w:r>
      <w:r>
        <w:t xml:space="preserve"> </w:t>
      </w:r>
    </w:p>
    <w:p w:rsidR="006F765E" w:rsidRDefault="006F765E" w:rsidP="006F765E"/>
    <w:p w:rsidR="006F765E" w:rsidRDefault="006F765E" w:rsidP="006F765E">
      <w:r w:rsidRPr="00BB2284">
        <w:rPr>
          <w:b/>
        </w:rPr>
        <w:t>verklaart</w:t>
      </w:r>
      <w:r>
        <w:t xml:space="preserve"> hierbij dat het afzonderlijk bijgesloten Exel </w:t>
      </w:r>
      <w:r w:rsidR="00060379">
        <w:t>(bijlage 4B)</w:t>
      </w:r>
      <w:bookmarkStart w:id="0" w:name="_GoBack"/>
      <w:bookmarkEnd w:id="0"/>
      <w:r w:rsidR="00060379">
        <w:t xml:space="preserve"> </w:t>
      </w:r>
      <w:r>
        <w:t xml:space="preserve">bestand is ingevuld met in acht name van de eisen als gesteld in paragraaf 5.3 van de Aanbestedingsleidraad. </w:t>
      </w:r>
    </w:p>
    <w:p w:rsidR="006F765E" w:rsidRDefault="006F765E" w:rsidP="006F765E">
      <w:pPr>
        <w:spacing w:line="360" w:lineRule="auto"/>
        <w:rPr>
          <w:b/>
          <w:szCs w:val="18"/>
          <w:lang w:eastAsia="nl-NL"/>
        </w:rPr>
      </w:pPr>
    </w:p>
    <w:p w:rsidR="006F765E" w:rsidRDefault="006F765E" w:rsidP="006F765E">
      <w:pPr>
        <w:spacing w:line="360" w:lineRule="auto"/>
        <w:rPr>
          <w:szCs w:val="18"/>
          <w:lang w:eastAsia="nl-NL"/>
        </w:rPr>
      </w:pPr>
      <w:r>
        <w:rPr>
          <w:szCs w:val="18"/>
          <w:lang w:eastAsia="nl-NL"/>
        </w:rPr>
        <w:t xml:space="preserve">Het </w:t>
      </w:r>
      <w:r w:rsidRPr="00F66519">
        <w:rPr>
          <w:szCs w:val="18"/>
          <w:lang w:eastAsia="nl-NL"/>
        </w:rPr>
        <w:t xml:space="preserve">ingevulde </w:t>
      </w:r>
      <w:r>
        <w:rPr>
          <w:szCs w:val="18"/>
          <w:lang w:eastAsia="nl-NL"/>
        </w:rPr>
        <w:t>Exel bestand is</w:t>
      </w:r>
      <w:r w:rsidRPr="00F66519">
        <w:rPr>
          <w:szCs w:val="18"/>
          <w:lang w:eastAsia="nl-NL"/>
        </w:rPr>
        <w:t xml:space="preserve"> bijgesloten bij de Inschrijving</w:t>
      </w:r>
      <w:r>
        <w:rPr>
          <w:szCs w:val="18"/>
          <w:lang w:eastAsia="nl-NL"/>
        </w:rPr>
        <w:t>.</w:t>
      </w:r>
    </w:p>
    <w:p w:rsidR="006F765E" w:rsidRDefault="006F765E" w:rsidP="006F765E">
      <w:pPr>
        <w:rPr>
          <w:b/>
          <w:szCs w:val="18"/>
        </w:rPr>
      </w:pPr>
    </w:p>
    <w:p w:rsidR="006F765E" w:rsidRDefault="006F765E" w:rsidP="006F765E">
      <w:pPr>
        <w:rPr>
          <w:rFonts w:cstheme="minorHAnsi"/>
          <w:b/>
          <w:szCs w:val="18"/>
        </w:rPr>
      </w:pPr>
    </w:p>
    <w:p w:rsidR="006F765E" w:rsidRDefault="006F765E" w:rsidP="006F765E">
      <w:pPr>
        <w:suppressAutoHyphens/>
        <w:ind w:left="567" w:right="-1" w:hanging="567"/>
        <w:jc w:val="both"/>
        <w:rPr>
          <w:rFonts w:cs="Arial"/>
          <w:color w:val="000000"/>
          <w:szCs w:val="18"/>
        </w:rPr>
      </w:pPr>
    </w:p>
    <w:p w:rsidR="006F765E" w:rsidRDefault="006F765E" w:rsidP="006F765E">
      <w:pPr>
        <w:suppressAutoHyphens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6F765E" w:rsidRDefault="006F765E" w:rsidP="006F765E">
      <w:pPr>
        <w:suppressAutoHyphens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060379">
        <w:rPr>
          <w:rFonts w:cs="Arial"/>
          <w:szCs w:val="18"/>
        </w:rPr>
        <w:t xml:space="preserve">voor </w:t>
      </w:r>
      <w:r w:rsidR="00060379" w:rsidRPr="00060379">
        <w:rPr>
          <w:rFonts w:cs="Arial"/>
          <w:szCs w:val="18"/>
        </w:rPr>
        <w:t>Keukenuitrusting, met kenmerk 14091265</w:t>
      </w:r>
      <w:r w:rsidRPr="00060379">
        <w:rPr>
          <w:i/>
          <w:szCs w:val="18"/>
        </w:rPr>
        <w:t xml:space="preserve"> </w:t>
      </w:r>
      <w:r w:rsidRPr="00060379">
        <w:rPr>
          <w:rFonts w:cs="Arial"/>
          <w:szCs w:val="18"/>
        </w:rPr>
        <w:t>van</w:t>
      </w:r>
      <w:r>
        <w:rPr>
          <w:rFonts w:cs="Arial"/>
          <w:color w:val="000000"/>
          <w:szCs w:val="18"/>
        </w:rPr>
        <w:t xml:space="preserve"> het </w:t>
      </w:r>
      <w:r w:rsidRPr="00BA04D1">
        <w:rPr>
          <w:rFonts w:cs="Arial"/>
          <w:color w:val="000000"/>
          <w:szCs w:val="18"/>
        </w:rPr>
        <w:t>Ministerie van Defensie,</w:t>
      </w:r>
    </w:p>
    <w:p w:rsidR="006F765E" w:rsidRDefault="006F765E" w:rsidP="006F765E">
      <w:pPr>
        <w:suppressAutoHyphens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6F765E" w:rsidTr="0046406B">
        <w:tc>
          <w:tcPr>
            <w:tcW w:w="2410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6F765E" w:rsidTr="0046406B">
        <w:tc>
          <w:tcPr>
            <w:tcW w:w="2410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6F765E" w:rsidTr="0046406B">
        <w:tc>
          <w:tcPr>
            <w:tcW w:w="2410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6F765E" w:rsidTr="0046406B">
        <w:tc>
          <w:tcPr>
            <w:tcW w:w="2410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6F765E" w:rsidTr="0046406B">
        <w:tc>
          <w:tcPr>
            <w:tcW w:w="2410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6F765E" w:rsidRPr="00673139" w:rsidRDefault="006F765E" w:rsidP="0046406B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6F765E" w:rsidRPr="00071B38" w:rsidRDefault="006F765E" w:rsidP="006F765E"/>
    <w:p w:rsidR="00414023" w:rsidRDefault="00414023"/>
    <w:sectPr w:rsidR="00414023" w:rsidSect="004140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65E" w:rsidRDefault="006F765E" w:rsidP="006F765E">
      <w:pPr>
        <w:spacing w:line="240" w:lineRule="auto"/>
      </w:pPr>
      <w:r>
        <w:separator/>
      </w:r>
    </w:p>
  </w:endnote>
  <w:endnote w:type="continuationSeparator" w:id="0">
    <w:p w:rsidR="006F765E" w:rsidRDefault="006F765E" w:rsidP="006F7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5E" w:rsidRDefault="006F765E" w:rsidP="006F765E">
    <w:pPr>
      <w:rPr>
        <w:sz w:val="12"/>
        <w:szCs w:val="12"/>
      </w:rPr>
    </w:pPr>
    <w:r>
      <w:rPr>
        <w:sz w:val="12"/>
        <w:szCs w:val="12"/>
      </w:rPr>
      <w:t>© 2016</w:t>
    </w:r>
    <w:r w:rsidRPr="00C66047">
      <w:rPr>
        <w:sz w:val="12"/>
        <w:szCs w:val="12"/>
      </w:rPr>
      <w:t>, Ministerie van Defensie. Auteursrecht voorbehouden.</w:t>
    </w:r>
  </w:p>
  <w:p w:rsidR="006F765E" w:rsidRDefault="006F7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65E" w:rsidRDefault="006F765E" w:rsidP="006F765E">
      <w:pPr>
        <w:spacing w:line="240" w:lineRule="auto"/>
      </w:pPr>
      <w:r>
        <w:separator/>
      </w:r>
    </w:p>
  </w:footnote>
  <w:footnote w:type="continuationSeparator" w:id="0">
    <w:p w:rsidR="006F765E" w:rsidRDefault="006F765E" w:rsidP="006F7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5E" w:rsidRDefault="006F765E" w:rsidP="006F765E">
    <w:pPr>
      <w:pStyle w:val="Header"/>
      <w:rPr>
        <w:sz w:val="16"/>
        <w:szCs w:val="16"/>
      </w:rPr>
    </w:pPr>
    <w:r w:rsidRPr="00565EDD">
      <w:rPr>
        <w:b/>
        <w:sz w:val="16"/>
        <w:szCs w:val="16"/>
      </w:rPr>
      <w:t>Ministerie van Defensie</w:t>
    </w:r>
    <w:r>
      <w:rPr>
        <w:b/>
        <w:sz w:val="16"/>
        <w:szCs w:val="16"/>
      </w:rPr>
      <w:t xml:space="preserve">, </w:t>
    </w:r>
    <w:r>
      <w:rPr>
        <w:sz w:val="16"/>
        <w:szCs w:val="16"/>
      </w:rPr>
      <w:t>Commando DienstenCentra, DF&amp;L, VAM, I&amp;C</w:t>
    </w:r>
  </w:p>
  <w:p w:rsidR="006F765E" w:rsidRDefault="006F765E" w:rsidP="006F765E">
    <w:pPr>
      <w:pStyle w:val="Header"/>
      <w:rPr>
        <w:sz w:val="16"/>
        <w:szCs w:val="16"/>
      </w:rPr>
    </w:pPr>
    <w:r>
      <w:rPr>
        <w:sz w:val="16"/>
        <w:szCs w:val="16"/>
      </w:rPr>
      <w:t>Europese aanbesteding</w:t>
    </w:r>
    <w:r w:rsidRPr="002516F4">
      <w:rPr>
        <w:sz w:val="16"/>
        <w:szCs w:val="16"/>
      </w:rPr>
      <w:t xml:space="preserve"> </w:t>
    </w:r>
    <w:r w:rsidR="00060379">
      <w:rPr>
        <w:sz w:val="16"/>
        <w:szCs w:val="16"/>
      </w:rPr>
      <w:t>Keukenuitrusting 14091265</w:t>
    </w:r>
  </w:p>
  <w:p w:rsidR="006F765E" w:rsidRDefault="006F7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65E"/>
    <w:rsid w:val="00060379"/>
    <w:rsid w:val="002B4E59"/>
    <w:rsid w:val="003B1D9E"/>
    <w:rsid w:val="00414023"/>
    <w:rsid w:val="005C2CC0"/>
    <w:rsid w:val="006B6F31"/>
    <w:rsid w:val="006F765E"/>
    <w:rsid w:val="009754F0"/>
    <w:rsid w:val="009C4A08"/>
    <w:rsid w:val="00C360A9"/>
    <w:rsid w:val="00D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5E"/>
    <w:pPr>
      <w:spacing w:after="0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Koptekstbijl"/>
    <w:basedOn w:val="Normal"/>
    <w:link w:val="HeaderChar"/>
    <w:uiPriority w:val="99"/>
    <w:unhideWhenUsed/>
    <w:rsid w:val="006F765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Koptekstbijl Char"/>
    <w:basedOn w:val="DefaultParagraphFont"/>
    <w:link w:val="Header"/>
    <w:uiPriority w:val="99"/>
    <w:rsid w:val="006F765E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F765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65E"/>
    <w:rPr>
      <w:rFonts w:ascii="Verdana" w:eastAsia="Times New Roman" w:hAnsi="Verdana" w:cs="Times New Roman"/>
      <w:sz w:val="18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B7D98295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Beeker, MJGM, CDC/F&amp;L/VAM/VERWERVING</dc:creator>
  <cp:lastModifiedBy>Hofwegen, P, van, CDC/F&amp;L/VAM/VERWERVING</cp:lastModifiedBy>
  <cp:revision>3</cp:revision>
  <dcterms:created xsi:type="dcterms:W3CDTF">2016-07-11T19:04:00Z</dcterms:created>
  <dcterms:modified xsi:type="dcterms:W3CDTF">2016-08-22T11:16:00Z</dcterms:modified>
</cp:coreProperties>
</file>