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00C91" w14:textId="3B3BC56F" w:rsidR="00C4237D" w:rsidRPr="003009C2" w:rsidRDefault="003009C2" w:rsidP="003009C2">
      <w:pPr>
        <w:rPr>
          <w:b/>
        </w:rPr>
      </w:pPr>
      <w:r>
        <w:rPr>
          <w:b/>
        </w:rPr>
        <w:t xml:space="preserve">Bijlage 1 – </w:t>
      </w:r>
      <w:r w:rsidR="00802CA3" w:rsidRPr="003009C2">
        <w:rPr>
          <w:b/>
        </w:rPr>
        <w:t>Inschrijvingsbiljet</w:t>
      </w:r>
    </w:p>
    <w:p w14:paraId="3A5EED25" w14:textId="77777777" w:rsidR="00C4237D" w:rsidRPr="00BF00E2" w:rsidRDefault="00C4237D" w:rsidP="00C323EE">
      <w:pPr>
        <w:tabs>
          <w:tab w:val="left" w:pos="4536"/>
        </w:tabs>
        <w:spacing w:line="276" w:lineRule="auto"/>
        <w:rPr>
          <w:rFonts w:cs="Arial"/>
          <w:b/>
          <w:szCs w:val="18"/>
        </w:rPr>
      </w:pPr>
    </w:p>
    <w:p w14:paraId="66BC6F71" w14:textId="77777777" w:rsidR="00802CA3" w:rsidRDefault="00802CA3" w:rsidP="00802CA3">
      <w:pPr>
        <w:spacing w:line="276" w:lineRule="auto"/>
        <w:rPr>
          <w:rFonts w:cs="Arial"/>
        </w:rPr>
      </w:pPr>
      <w:r w:rsidRPr="00802CA3">
        <w:rPr>
          <w:rFonts w:cs="Arial"/>
        </w:rPr>
        <w:t>De hierna te noemen inschrijver(s): </w:t>
      </w:r>
    </w:p>
    <w:p w14:paraId="660C3B6F" w14:textId="77777777" w:rsidR="00802CA3" w:rsidRPr="00802CA3" w:rsidRDefault="00802CA3" w:rsidP="00802CA3">
      <w:pPr>
        <w:spacing w:line="276" w:lineRule="auto"/>
        <w:jc w:val="left"/>
        <w:rPr>
          <w:rFonts w:cs="Arial"/>
        </w:rPr>
      </w:pPr>
    </w:p>
    <w:p w14:paraId="7E50F50D" w14:textId="77777777" w:rsidR="00802CA3" w:rsidRPr="00802CA3" w:rsidRDefault="00387804" w:rsidP="00444558">
      <w:pPr>
        <w:pStyle w:val="Lijstalinea"/>
        <w:numPr>
          <w:ilvl w:val="0"/>
          <w:numId w:val="12"/>
        </w:numPr>
        <w:spacing w:line="276" w:lineRule="auto"/>
        <w:jc w:val="left"/>
        <w:rPr>
          <w:rFonts w:ascii="Georgia" w:eastAsia="Times New Roman" w:hAnsi="Georgia" w:cs="Arial"/>
          <w:sz w:val="18"/>
          <w:szCs w:val="24"/>
          <w:lang w:eastAsia="en-US"/>
        </w:rPr>
      </w:pPr>
      <w:r>
        <w:rPr>
          <w:rFonts w:ascii="Georgia" w:eastAsia="Times New Roman" w:hAnsi="Georgia" w:cs="Arial"/>
          <w:sz w:val="18"/>
          <w:szCs w:val="24"/>
          <w:lang w:eastAsia="en-US"/>
        </w:rPr>
        <w:t>&lt;…….Bedrijfsnaam…..&gt;</w:t>
      </w:r>
      <w:r w:rsidR="00802CA3" w:rsidRPr="00802CA3">
        <w:rPr>
          <w:rFonts w:ascii="Georgia" w:eastAsia="Times New Roman" w:hAnsi="Georgia" w:cs="Arial"/>
          <w:sz w:val="18"/>
          <w:szCs w:val="24"/>
          <w:lang w:eastAsia="en-US"/>
        </w:rPr>
        <w:t xml:space="preserve"> gevestigd te: </w:t>
      </w:r>
      <w:r>
        <w:rPr>
          <w:rFonts w:ascii="Georgia" w:eastAsia="Times New Roman" w:hAnsi="Georgia" w:cs="Arial"/>
          <w:sz w:val="18"/>
          <w:szCs w:val="24"/>
          <w:lang w:eastAsia="en-US"/>
        </w:rPr>
        <w:t>&lt;……Plaatsnaam…..&gt;,</w:t>
      </w:r>
      <w:r w:rsidR="00802CA3" w:rsidRPr="00802CA3">
        <w:rPr>
          <w:rFonts w:ascii="Georgia" w:eastAsia="Times New Roman" w:hAnsi="Georgia" w:cs="Arial"/>
          <w:sz w:val="18"/>
          <w:szCs w:val="24"/>
          <w:lang w:eastAsia="en-US"/>
        </w:rPr>
        <w:t xml:space="preserve"> KVK-nummer</w:t>
      </w:r>
      <w:r w:rsidR="00802CA3">
        <w:rPr>
          <w:rFonts w:ascii="Georgia" w:eastAsia="Times New Roman" w:hAnsi="Georgia" w:cs="Arial"/>
          <w:sz w:val="18"/>
          <w:szCs w:val="24"/>
          <w:lang w:eastAsia="en-US"/>
        </w:rPr>
        <w:t xml:space="preserve"> </w:t>
      </w:r>
      <w:r>
        <w:rPr>
          <w:rFonts w:ascii="Georgia" w:eastAsia="Times New Roman" w:hAnsi="Georgia" w:cs="Arial"/>
          <w:sz w:val="18"/>
          <w:szCs w:val="24"/>
          <w:lang w:eastAsia="en-US"/>
        </w:rPr>
        <w:t>&lt;………&gt;</w:t>
      </w:r>
    </w:p>
    <w:p w14:paraId="02D5EADD" w14:textId="77777777" w:rsidR="00802CA3" w:rsidRDefault="00802CA3" w:rsidP="00802CA3">
      <w:pPr>
        <w:spacing w:line="276" w:lineRule="auto"/>
        <w:jc w:val="left"/>
        <w:rPr>
          <w:rFonts w:cs="Arial"/>
        </w:rPr>
      </w:pPr>
    </w:p>
    <w:p w14:paraId="639FCC91" w14:textId="77777777" w:rsidR="00387804" w:rsidRPr="009A6854" w:rsidRDefault="00387804" w:rsidP="00444558">
      <w:pPr>
        <w:pStyle w:val="Lijstalinea"/>
        <w:numPr>
          <w:ilvl w:val="0"/>
          <w:numId w:val="12"/>
        </w:numPr>
        <w:spacing w:line="276" w:lineRule="auto"/>
        <w:jc w:val="left"/>
        <w:rPr>
          <w:rFonts w:ascii="Georgia" w:eastAsia="Times New Roman" w:hAnsi="Georgia" w:cs="Arial"/>
          <w:color w:val="808080" w:themeColor="background1" w:themeShade="80"/>
          <w:sz w:val="18"/>
          <w:szCs w:val="24"/>
          <w:lang w:eastAsia="en-US"/>
        </w:rPr>
      </w:pPr>
      <w:r w:rsidRPr="009A6854">
        <w:rPr>
          <w:rFonts w:ascii="Georgia" w:eastAsia="Times New Roman" w:hAnsi="Georgia" w:cs="Arial"/>
          <w:color w:val="808080" w:themeColor="background1" w:themeShade="80"/>
          <w:sz w:val="18"/>
          <w:szCs w:val="24"/>
          <w:lang w:eastAsia="en-US"/>
        </w:rPr>
        <w:t>&lt;…….Bedrijfsnaam…..&gt; gevestigd te: &lt;……Plaatsnaam…..&gt;, KVK-nummer &lt;………&gt;</w:t>
      </w:r>
    </w:p>
    <w:p w14:paraId="0477BDEF" w14:textId="77777777" w:rsidR="00802CA3" w:rsidRPr="009A6854" w:rsidRDefault="00802CA3" w:rsidP="00802CA3">
      <w:pPr>
        <w:spacing w:line="276" w:lineRule="auto"/>
        <w:jc w:val="left"/>
        <w:rPr>
          <w:rFonts w:cs="Arial"/>
          <w:color w:val="808080" w:themeColor="background1" w:themeShade="80"/>
        </w:rPr>
      </w:pPr>
    </w:p>
    <w:p w14:paraId="2803DEE9" w14:textId="31A26BD0" w:rsidR="00802CA3" w:rsidRPr="00EE095F" w:rsidRDefault="00387804" w:rsidP="00802CA3">
      <w:pPr>
        <w:pStyle w:val="Lijstalinea"/>
        <w:numPr>
          <w:ilvl w:val="0"/>
          <w:numId w:val="12"/>
        </w:numPr>
        <w:spacing w:line="276" w:lineRule="auto"/>
        <w:jc w:val="left"/>
        <w:rPr>
          <w:rFonts w:ascii="Georgia" w:eastAsia="Times New Roman" w:hAnsi="Georgia" w:cs="Arial"/>
          <w:color w:val="808080" w:themeColor="background1" w:themeShade="80"/>
          <w:sz w:val="18"/>
          <w:szCs w:val="24"/>
          <w:lang w:eastAsia="en-US"/>
        </w:rPr>
      </w:pPr>
      <w:r w:rsidRPr="009A6854">
        <w:rPr>
          <w:rFonts w:ascii="Georgia" w:eastAsia="Times New Roman" w:hAnsi="Georgia" w:cs="Arial"/>
          <w:color w:val="808080" w:themeColor="background1" w:themeShade="80"/>
          <w:sz w:val="18"/>
          <w:szCs w:val="24"/>
          <w:lang w:eastAsia="en-US"/>
        </w:rPr>
        <w:t>&lt;…….Bedrijfsnaam…..&gt; gevestigd te: &lt;……Plaatsnaam…..&gt;, KVK-nummer &lt;………&gt;</w:t>
      </w:r>
    </w:p>
    <w:p w14:paraId="3F0EC7B4" w14:textId="77777777" w:rsidR="00EE095F" w:rsidRDefault="00EE095F" w:rsidP="00802CA3">
      <w:pPr>
        <w:spacing w:line="276" w:lineRule="auto"/>
        <w:jc w:val="left"/>
        <w:rPr>
          <w:rFonts w:cs="Arial"/>
          <w:i/>
          <w:sz w:val="16"/>
          <w:szCs w:val="16"/>
        </w:rPr>
      </w:pPr>
    </w:p>
    <w:p w14:paraId="378B5744" w14:textId="77777777" w:rsidR="00802CA3" w:rsidRPr="00802CA3" w:rsidRDefault="00802CA3" w:rsidP="00802CA3">
      <w:pPr>
        <w:spacing w:line="276" w:lineRule="auto"/>
        <w:jc w:val="left"/>
        <w:rPr>
          <w:rFonts w:cs="Arial"/>
          <w:i/>
          <w:sz w:val="16"/>
          <w:szCs w:val="16"/>
        </w:rPr>
      </w:pPr>
      <w:r w:rsidRPr="00802CA3">
        <w:rPr>
          <w:rFonts w:cs="Arial"/>
          <w:i/>
          <w:sz w:val="16"/>
          <w:szCs w:val="16"/>
        </w:rPr>
        <w:t xml:space="preserve"> (Bij een natuurlijk persoon naam en voornamen voluit, bij een rechtspersoon de statutaire naam; bij een natuurlijk persoon de woonplaats, bij een rechtspersoon de vestigingsplaats)</w:t>
      </w:r>
    </w:p>
    <w:p w14:paraId="779F99E3" w14:textId="77777777" w:rsidR="00802CA3" w:rsidRPr="00802CA3" w:rsidRDefault="00802CA3" w:rsidP="00802CA3">
      <w:pPr>
        <w:spacing w:line="276" w:lineRule="auto"/>
        <w:jc w:val="left"/>
        <w:rPr>
          <w:rFonts w:cs="Arial"/>
        </w:rPr>
      </w:pPr>
      <w:r w:rsidRPr="00802CA3">
        <w:rPr>
          <w:rFonts w:cs="Arial"/>
        </w:rPr>
        <w:t xml:space="preserve"> </w:t>
      </w:r>
    </w:p>
    <w:p w14:paraId="40DF9B3E" w14:textId="77777777" w:rsidR="00802CA3" w:rsidRDefault="00802CA3" w:rsidP="00802CA3">
      <w:pPr>
        <w:spacing w:line="276" w:lineRule="auto"/>
        <w:jc w:val="left"/>
        <w:rPr>
          <w:rFonts w:cs="Arial"/>
        </w:rPr>
      </w:pPr>
      <w:r w:rsidRPr="00802CA3">
        <w:rPr>
          <w:rFonts w:cs="Arial"/>
        </w:rPr>
        <w:t>verklaart (verklaren) zich door onderte</w:t>
      </w:r>
      <w:r>
        <w:rPr>
          <w:rFonts w:cs="Arial"/>
        </w:rPr>
        <w:t xml:space="preserve">kening dezes bereid de opdracht </w:t>
      </w:r>
      <w:r w:rsidRPr="00802CA3">
        <w:rPr>
          <w:rFonts w:cs="Arial"/>
        </w:rPr>
        <w:t>voor: </w:t>
      </w:r>
    </w:p>
    <w:p w14:paraId="5D536413" w14:textId="77777777" w:rsidR="00802CA3" w:rsidRDefault="00802CA3" w:rsidP="00802CA3">
      <w:pPr>
        <w:spacing w:line="276" w:lineRule="auto"/>
        <w:jc w:val="left"/>
        <w:rPr>
          <w:rFonts w:cs="Arial"/>
        </w:rPr>
      </w:pPr>
    </w:p>
    <w:p w14:paraId="633322D6" w14:textId="77777777" w:rsidR="00802CA3" w:rsidRDefault="007B4162" w:rsidP="00802CA3">
      <w:pPr>
        <w:spacing w:line="276" w:lineRule="auto"/>
        <w:jc w:val="left"/>
        <w:rPr>
          <w:rFonts w:cs="Arial"/>
        </w:rPr>
      </w:pPr>
      <w:r>
        <w:rPr>
          <w:rFonts w:cs="Arial"/>
        </w:rPr>
        <w:t>“C</w:t>
      </w:r>
      <w:r w:rsidR="006F5398">
        <w:rPr>
          <w:rFonts w:cs="Arial"/>
        </w:rPr>
        <w:t>oncessie voor kringloopdiensten gemeente Maastricht</w:t>
      </w:r>
      <w:r>
        <w:rPr>
          <w:rFonts w:cs="Arial"/>
        </w:rPr>
        <w:t>, Meerssen en Valkenburg aan de Geul”</w:t>
      </w:r>
    </w:p>
    <w:p w14:paraId="3BCC6833" w14:textId="77777777" w:rsidR="00802CA3" w:rsidRDefault="00802CA3" w:rsidP="00802CA3">
      <w:pPr>
        <w:spacing w:line="276" w:lineRule="auto"/>
        <w:jc w:val="left"/>
        <w:rPr>
          <w:rFonts w:cs="Arial"/>
        </w:rPr>
      </w:pPr>
    </w:p>
    <w:p w14:paraId="2BC63B0E" w14:textId="77777777" w:rsidR="00802CA3" w:rsidRPr="004C3AA8" w:rsidRDefault="00802CA3" w:rsidP="00802CA3">
      <w:pPr>
        <w:spacing w:line="276" w:lineRule="auto"/>
        <w:jc w:val="left"/>
        <w:rPr>
          <w:rFonts w:cs="Arial"/>
        </w:rPr>
      </w:pPr>
      <w:r w:rsidRPr="004C3AA8">
        <w:rPr>
          <w:rFonts w:cs="Arial"/>
        </w:rPr>
        <w:t xml:space="preserve">uit te voeren voor een bedrag, de omzetbelasting daarin niet inbegrepen, van: </w:t>
      </w:r>
    </w:p>
    <w:p w14:paraId="6ED44959" w14:textId="3370A2BA" w:rsidR="00802CA3" w:rsidRPr="004C3AA8" w:rsidRDefault="00802CA3" w:rsidP="00802CA3">
      <w:pPr>
        <w:spacing w:line="276" w:lineRule="auto"/>
        <w:jc w:val="left"/>
        <w:rPr>
          <w:rFonts w:cs="Arial"/>
        </w:rPr>
      </w:pPr>
      <w:r w:rsidRPr="00A8624D">
        <w:rPr>
          <w:rFonts w:cs="Arial"/>
          <w:color w:val="0000FF"/>
        </w:rPr>
        <w:t>&lt;……..bedrag….&gt;</w:t>
      </w:r>
      <w:r w:rsidRPr="004C3AA8">
        <w:rPr>
          <w:rFonts w:cs="Arial"/>
        </w:rPr>
        <w:t xml:space="preserve">  Euro (bedrag in cijfers), zegge </w:t>
      </w:r>
      <w:r w:rsidR="006F5398" w:rsidRPr="00A8624D">
        <w:rPr>
          <w:rFonts w:cs="Arial"/>
          <w:color w:val="0000FF"/>
        </w:rPr>
        <w:t>&lt;….bedrag in letters….&gt;</w:t>
      </w:r>
      <w:r w:rsidR="006F5398" w:rsidRPr="004C3AA8">
        <w:rPr>
          <w:rFonts w:cs="Arial"/>
        </w:rPr>
        <w:t xml:space="preserve"> Euro per ton ingenomen kringloopgoederen</w:t>
      </w:r>
      <w:r w:rsidR="00EE095F">
        <w:rPr>
          <w:rFonts w:cs="Arial"/>
        </w:rPr>
        <w:t xml:space="preserve"> </w:t>
      </w:r>
      <w:r w:rsidR="00EE095F">
        <w:rPr>
          <w:rFonts w:cs="Arial"/>
        </w:rPr>
        <w:t>(</w:t>
      </w:r>
      <w:r w:rsidR="00EE095F">
        <w:rPr>
          <w:rFonts w:cs="Arial"/>
        </w:rPr>
        <w:t xml:space="preserve">een en ander </w:t>
      </w:r>
      <w:r w:rsidR="00EE095F">
        <w:rPr>
          <w:rFonts w:cs="Arial"/>
        </w:rPr>
        <w:t xml:space="preserve">als bedoeld in </w:t>
      </w:r>
      <w:r w:rsidR="00EE095F" w:rsidRPr="009B6A8C">
        <w:rPr>
          <w:rFonts w:cs="Arial"/>
          <w:highlight w:val="green"/>
        </w:rPr>
        <w:t>paragraaf 6.5</w:t>
      </w:r>
      <w:r w:rsidR="00EE095F">
        <w:rPr>
          <w:rFonts w:cs="Arial"/>
        </w:rPr>
        <w:t xml:space="preserve"> van de inschrijvingsleidraad</w:t>
      </w:r>
      <w:r w:rsidR="00EE095F">
        <w:rPr>
          <w:rFonts w:cs="Arial"/>
        </w:rPr>
        <w:t>)</w:t>
      </w:r>
      <w:r w:rsidR="006F5398" w:rsidRPr="004C3AA8">
        <w:rPr>
          <w:rFonts w:cs="Arial"/>
        </w:rPr>
        <w:t>.</w:t>
      </w:r>
    </w:p>
    <w:p w14:paraId="610EBD30" w14:textId="77777777" w:rsidR="00802CA3" w:rsidRPr="004C3AA8" w:rsidRDefault="00802CA3" w:rsidP="00802CA3">
      <w:pPr>
        <w:spacing w:line="276" w:lineRule="auto"/>
        <w:jc w:val="left"/>
        <w:rPr>
          <w:rFonts w:cs="Arial"/>
        </w:rPr>
      </w:pPr>
    </w:p>
    <w:p w14:paraId="0D7CBCF9" w14:textId="77777777" w:rsidR="00802CA3" w:rsidRPr="004C3AA8" w:rsidRDefault="00802CA3" w:rsidP="00802CA3">
      <w:pPr>
        <w:spacing w:line="276" w:lineRule="auto"/>
        <w:jc w:val="left"/>
        <w:rPr>
          <w:rFonts w:cs="Arial"/>
        </w:rPr>
      </w:pPr>
      <w:r w:rsidRPr="004C3AA8">
        <w:rPr>
          <w:rFonts w:cs="Arial"/>
        </w:rPr>
        <w:t xml:space="preserve">Het ter zake van de omzetbelasting verschuldigde bedrag bedraagt: </w:t>
      </w:r>
    </w:p>
    <w:p w14:paraId="056A4A78" w14:textId="77777777" w:rsidR="00802CA3" w:rsidRPr="004C3AA8" w:rsidRDefault="00802CA3" w:rsidP="00802CA3">
      <w:pPr>
        <w:spacing w:line="276" w:lineRule="auto"/>
        <w:jc w:val="left"/>
        <w:rPr>
          <w:rFonts w:cs="Arial"/>
        </w:rPr>
      </w:pPr>
      <w:r w:rsidRPr="00A8624D">
        <w:rPr>
          <w:rFonts w:cs="Arial"/>
          <w:color w:val="0000FF"/>
        </w:rPr>
        <w:t>&lt;……..bedrag….&gt;</w:t>
      </w:r>
      <w:r w:rsidRPr="004C3AA8">
        <w:rPr>
          <w:rFonts w:cs="Arial"/>
        </w:rPr>
        <w:t xml:space="preserve">  Euro (bedrag in cijfers), zegge </w:t>
      </w:r>
      <w:r w:rsidRPr="00A8624D">
        <w:rPr>
          <w:rFonts w:cs="Arial"/>
          <w:color w:val="0000FF"/>
        </w:rPr>
        <w:t>&lt;….bedrag in letters….&gt;</w:t>
      </w:r>
      <w:r w:rsidRPr="004C3AA8">
        <w:rPr>
          <w:rFonts w:cs="Arial"/>
        </w:rPr>
        <w:t xml:space="preserve"> Euro</w:t>
      </w:r>
      <w:r w:rsidR="002E1AB3" w:rsidRPr="004C3AA8">
        <w:rPr>
          <w:rFonts w:cs="Arial"/>
        </w:rPr>
        <w:t xml:space="preserve"> per ton</w:t>
      </w:r>
      <w:r w:rsidRPr="004C3AA8">
        <w:rPr>
          <w:rFonts w:cs="Arial"/>
        </w:rPr>
        <w:t xml:space="preserve">. </w:t>
      </w:r>
    </w:p>
    <w:p w14:paraId="59B77EF0" w14:textId="77777777" w:rsidR="00802CA3" w:rsidRPr="004C3AA8" w:rsidRDefault="00802CA3" w:rsidP="00802CA3">
      <w:pPr>
        <w:spacing w:line="276" w:lineRule="auto"/>
        <w:jc w:val="left"/>
        <w:rPr>
          <w:rFonts w:cs="Arial"/>
        </w:rPr>
      </w:pPr>
    </w:p>
    <w:p w14:paraId="6F8D9081" w14:textId="77777777" w:rsidR="002E1AB3" w:rsidRPr="004C3AA8" w:rsidRDefault="002E1AB3" w:rsidP="00802CA3">
      <w:pPr>
        <w:spacing w:line="276" w:lineRule="auto"/>
        <w:jc w:val="left"/>
        <w:rPr>
          <w:rFonts w:cs="Arial"/>
        </w:rPr>
      </w:pPr>
      <w:r w:rsidRPr="00DC7C9D">
        <w:rPr>
          <w:rFonts w:cs="Arial"/>
          <w:b/>
        </w:rPr>
        <w:t>Percentage inzet sociale werkgelegenheid</w:t>
      </w:r>
    </w:p>
    <w:p w14:paraId="24EDA478" w14:textId="24C435FC" w:rsidR="00730BF0" w:rsidRDefault="00802CA3" w:rsidP="00802CA3">
      <w:pPr>
        <w:spacing w:line="276" w:lineRule="auto"/>
        <w:jc w:val="left"/>
        <w:rPr>
          <w:rFonts w:cs="Tahoma"/>
          <w:szCs w:val="20"/>
        </w:rPr>
      </w:pPr>
      <w:r w:rsidRPr="004C3AA8">
        <w:rPr>
          <w:rFonts w:cs="Arial"/>
        </w:rPr>
        <w:t xml:space="preserve">De inschrijver(s) </w:t>
      </w:r>
      <w:r w:rsidR="002E1AB3" w:rsidRPr="004C3AA8">
        <w:rPr>
          <w:rFonts w:cs="Arial"/>
        </w:rPr>
        <w:t xml:space="preserve">garandeert (garanderen) bij de uitvoering van de opdracht </w:t>
      </w:r>
      <w:r w:rsidR="00730BF0" w:rsidRPr="004C3AA8">
        <w:rPr>
          <w:rFonts w:cs="Arial"/>
        </w:rPr>
        <w:t>gemeten over een kalenderjaar dat minimaal</w:t>
      </w:r>
      <w:r w:rsidR="002E1AB3" w:rsidRPr="004C3AA8">
        <w:rPr>
          <w:rFonts w:cs="Arial"/>
        </w:rPr>
        <w:t xml:space="preserve"> </w:t>
      </w:r>
      <w:r w:rsidR="00730BF0" w:rsidRPr="00A8624D">
        <w:rPr>
          <w:rFonts w:cs="Arial"/>
          <w:color w:val="0000FF"/>
        </w:rPr>
        <w:t>&lt;…</w:t>
      </w:r>
      <w:r w:rsidR="004C3AA8" w:rsidRPr="00A8624D">
        <w:rPr>
          <w:rFonts w:cs="Arial"/>
          <w:color w:val="0000FF"/>
        </w:rPr>
        <w:t>.percentage.</w:t>
      </w:r>
      <w:r w:rsidR="00730BF0" w:rsidRPr="00A8624D">
        <w:rPr>
          <w:rFonts w:cs="Arial"/>
          <w:color w:val="0000FF"/>
        </w:rPr>
        <w:t>…&gt;</w:t>
      </w:r>
      <w:r w:rsidR="004C3AA8" w:rsidRPr="004C3AA8">
        <w:rPr>
          <w:rFonts w:cs="Arial"/>
        </w:rPr>
        <w:t xml:space="preserve"> %, zegge</w:t>
      </w:r>
      <w:r w:rsidR="00730BF0" w:rsidRPr="004C3AA8">
        <w:rPr>
          <w:rFonts w:cs="Arial"/>
        </w:rPr>
        <w:t xml:space="preserve"> </w:t>
      </w:r>
      <w:r w:rsidR="004C3AA8" w:rsidRPr="00A8624D">
        <w:rPr>
          <w:rFonts w:cs="Arial"/>
          <w:color w:val="0000FF"/>
        </w:rPr>
        <w:t>&lt;percentage in letters&gt;</w:t>
      </w:r>
      <w:r w:rsidR="004C3AA8" w:rsidRPr="004C3AA8">
        <w:rPr>
          <w:rFonts w:cs="Arial"/>
        </w:rPr>
        <w:t xml:space="preserve"> </w:t>
      </w:r>
      <w:r w:rsidR="00730BF0" w:rsidRPr="004C3AA8">
        <w:rPr>
          <w:rFonts w:cs="Arial"/>
        </w:rPr>
        <w:t>procent</w:t>
      </w:r>
      <w:r w:rsidR="00A8624D">
        <w:rPr>
          <w:rFonts w:cs="Arial"/>
        </w:rPr>
        <w:t>,</w:t>
      </w:r>
      <w:r w:rsidR="00730BF0" w:rsidRPr="004C3AA8">
        <w:rPr>
          <w:rFonts w:cs="Arial"/>
        </w:rPr>
        <w:t xml:space="preserve"> van de uit te voeren werkzaamheden wordt uitgevoerd door mensen met</w:t>
      </w:r>
      <w:r w:rsidR="00951FC3" w:rsidRPr="004C3AA8">
        <w:rPr>
          <w:rFonts w:cs="Arial"/>
        </w:rPr>
        <w:t xml:space="preserve"> een afstand tot de arbeidsmark</w:t>
      </w:r>
      <w:r w:rsidR="009E036F">
        <w:rPr>
          <w:rFonts w:cs="Arial"/>
        </w:rPr>
        <w:t xml:space="preserve"> (</w:t>
      </w:r>
      <w:r w:rsidR="00951FC3">
        <w:rPr>
          <w:rFonts w:cs="Arial"/>
        </w:rPr>
        <w:t>een en ander</w:t>
      </w:r>
      <w:r w:rsidR="00730BF0">
        <w:rPr>
          <w:rFonts w:cs="Arial"/>
        </w:rPr>
        <w:t xml:space="preserve"> als bedoeld in </w:t>
      </w:r>
      <w:r w:rsidR="00951FC3">
        <w:rPr>
          <w:rFonts w:cs="Tahoma"/>
          <w:szCs w:val="20"/>
          <w:highlight w:val="green"/>
        </w:rPr>
        <w:t>paragraaf 6</w:t>
      </w:r>
      <w:r w:rsidR="00730BF0" w:rsidRPr="009C1086">
        <w:rPr>
          <w:rFonts w:cs="Tahoma"/>
          <w:szCs w:val="20"/>
          <w:highlight w:val="green"/>
        </w:rPr>
        <w:t>.</w:t>
      </w:r>
      <w:r w:rsidR="00951FC3">
        <w:rPr>
          <w:rFonts w:cs="Tahoma"/>
          <w:szCs w:val="20"/>
          <w:highlight w:val="green"/>
        </w:rPr>
        <w:t>4</w:t>
      </w:r>
      <w:r w:rsidR="009A6854">
        <w:rPr>
          <w:rFonts w:cs="Tahoma"/>
          <w:szCs w:val="20"/>
        </w:rPr>
        <w:t xml:space="preserve"> van de inschrijvingsleidraad</w:t>
      </w:r>
      <w:r w:rsidR="009E036F">
        <w:rPr>
          <w:rFonts w:cs="Tahoma"/>
          <w:szCs w:val="20"/>
        </w:rPr>
        <w:t>)</w:t>
      </w:r>
      <w:bookmarkStart w:id="0" w:name="_GoBack"/>
      <w:bookmarkEnd w:id="0"/>
      <w:r w:rsidR="00730BF0">
        <w:rPr>
          <w:rFonts w:cs="Tahoma"/>
          <w:szCs w:val="20"/>
        </w:rPr>
        <w:t>.</w:t>
      </w:r>
    </w:p>
    <w:p w14:paraId="4BCB4FF5" w14:textId="77777777" w:rsidR="002C20E4" w:rsidRDefault="002C20E4" w:rsidP="00802CA3">
      <w:pPr>
        <w:spacing w:line="276" w:lineRule="auto"/>
        <w:jc w:val="left"/>
        <w:rPr>
          <w:rFonts w:cs="Arial"/>
        </w:rPr>
      </w:pPr>
    </w:p>
    <w:p w14:paraId="51C744F7" w14:textId="77777777" w:rsidR="00802CA3" w:rsidRPr="00802CA3" w:rsidRDefault="00802CA3" w:rsidP="00802CA3">
      <w:pPr>
        <w:spacing w:line="276" w:lineRule="auto"/>
        <w:jc w:val="left"/>
        <w:rPr>
          <w:rFonts w:cs="Arial"/>
        </w:rPr>
      </w:pPr>
      <w:r w:rsidRPr="00802CA3">
        <w:rPr>
          <w:rFonts w:cs="Arial"/>
        </w:rPr>
        <w:t xml:space="preserve">In geval van een inschrijving door een samenwerkingsverband van ondernemers wijzen de inschrijvers de hierboven onder a. genoemde inschrijver aan als gemachtigde om hen in alle zaken in het kader van de </w:t>
      </w:r>
    </w:p>
    <w:p w14:paraId="64ADA533" w14:textId="77777777" w:rsidR="00802CA3" w:rsidRDefault="00802CA3" w:rsidP="00802CA3">
      <w:pPr>
        <w:spacing w:line="276" w:lineRule="auto"/>
        <w:jc w:val="left"/>
        <w:rPr>
          <w:rFonts w:cs="Arial"/>
        </w:rPr>
      </w:pPr>
      <w:r w:rsidRPr="00802CA3">
        <w:rPr>
          <w:rFonts w:cs="Arial"/>
        </w:rPr>
        <w:t xml:space="preserve">aanbestedingsprocedure en de uitvoering van de opdracht te vertegenwoordigen. </w:t>
      </w:r>
    </w:p>
    <w:p w14:paraId="74A77DD3" w14:textId="77777777" w:rsidR="00802CA3" w:rsidRPr="00802CA3" w:rsidRDefault="00802CA3" w:rsidP="00802CA3">
      <w:pPr>
        <w:spacing w:line="276" w:lineRule="auto"/>
        <w:jc w:val="left"/>
        <w:rPr>
          <w:rFonts w:cs="Arial"/>
        </w:rPr>
      </w:pPr>
    </w:p>
    <w:p w14:paraId="589301DC" w14:textId="77777777" w:rsidR="00802CA3" w:rsidRDefault="00802CA3" w:rsidP="00802CA3">
      <w:pPr>
        <w:spacing w:line="276" w:lineRule="auto"/>
        <w:jc w:val="left"/>
        <w:rPr>
          <w:rFonts w:cs="Arial"/>
        </w:rPr>
      </w:pPr>
      <w:r w:rsidRPr="00802CA3">
        <w:rPr>
          <w:rFonts w:cs="Arial"/>
        </w:rPr>
        <w:t xml:space="preserve">De inschrijver(s) verklaart (verklaren) deze inschrijving te doen overeenkomstig de bepalingen van </w:t>
      </w:r>
      <w:r w:rsidR="00951FC3">
        <w:rPr>
          <w:rFonts w:cs="Arial"/>
        </w:rPr>
        <w:t>de inschrijvings</w:t>
      </w:r>
      <w:r>
        <w:rPr>
          <w:rFonts w:cs="Arial"/>
        </w:rPr>
        <w:t>leidraad</w:t>
      </w:r>
      <w:r w:rsidR="00951FC3">
        <w:rPr>
          <w:rFonts w:cs="Arial"/>
        </w:rPr>
        <w:t xml:space="preserve"> </w:t>
      </w:r>
      <w:r w:rsidR="000E10C1">
        <w:rPr>
          <w:rFonts w:cs="Arial"/>
        </w:rPr>
        <w:t>“</w:t>
      </w:r>
      <w:r w:rsidR="00A071A1">
        <w:t>Concessie voor kringloopdiensten</w:t>
      </w:r>
      <w:r w:rsidR="00951FC3">
        <w:t xml:space="preserve"> gemeenten Maastricht, Meerssen en Valkenburg aan de Geul</w:t>
      </w:r>
      <w:r w:rsidR="000E10C1">
        <w:t>”</w:t>
      </w:r>
      <w:r>
        <w:rPr>
          <w:rFonts w:cs="Arial"/>
        </w:rPr>
        <w:t xml:space="preserve"> </w:t>
      </w:r>
      <w:r w:rsidRPr="00802CA3">
        <w:rPr>
          <w:rFonts w:cs="Arial"/>
        </w:rPr>
        <w:t xml:space="preserve">en met inachtneming van de bepalingen en de gegevens zoals deze zijn omschreven in de voor de inschrijving relevante stukken. </w:t>
      </w:r>
    </w:p>
    <w:p w14:paraId="1ABB38A7" w14:textId="77777777" w:rsidR="00802CA3" w:rsidRPr="00802CA3" w:rsidRDefault="00802CA3" w:rsidP="00802CA3">
      <w:pPr>
        <w:spacing w:line="276" w:lineRule="auto"/>
        <w:jc w:val="left"/>
        <w:rPr>
          <w:rFonts w:cs="Arial"/>
        </w:rPr>
      </w:pPr>
    </w:p>
    <w:p w14:paraId="1B792F71" w14:textId="77777777" w:rsidR="00802CA3" w:rsidRDefault="00802CA3" w:rsidP="00802CA3">
      <w:pPr>
        <w:spacing w:line="276" w:lineRule="auto"/>
        <w:jc w:val="left"/>
        <w:rPr>
          <w:rFonts w:cs="Arial"/>
        </w:rPr>
      </w:pPr>
      <w:r w:rsidRPr="00802CA3">
        <w:rPr>
          <w:rFonts w:cs="Arial"/>
        </w:rPr>
        <w:t xml:space="preserve">Gedaan op _____________________ (datum), te _____________________ (plaats). De inschrijver(s) </w:t>
      </w:r>
    </w:p>
    <w:p w14:paraId="131DD48D" w14:textId="77777777" w:rsidR="00802CA3" w:rsidRDefault="00802CA3" w:rsidP="00802CA3">
      <w:pPr>
        <w:spacing w:line="276" w:lineRule="auto"/>
        <w:jc w:val="left"/>
        <w:rPr>
          <w:rFonts w:cs="Arial"/>
        </w:rPr>
      </w:pPr>
    </w:p>
    <w:p w14:paraId="7A6FD82C" w14:textId="77777777" w:rsidR="00C323EE" w:rsidRPr="00802CA3" w:rsidRDefault="00C323EE" w:rsidP="00802CA3">
      <w:pPr>
        <w:spacing w:line="276" w:lineRule="auto"/>
        <w:jc w:val="left"/>
        <w:rPr>
          <w:rFonts w:cs="Arial"/>
        </w:rPr>
      </w:pPr>
    </w:p>
    <w:p w14:paraId="2FC4FD9B" w14:textId="77777777" w:rsidR="00387804" w:rsidRDefault="00802CA3" w:rsidP="00802CA3">
      <w:pPr>
        <w:spacing w:line="276" w:lineRule="auto"/>
        <w:jc w:val="left"/>
        <w:rPr>
          <w:rFonts w:cs="Arial"/>
        </w:rPr>
      </w:pPr>
      <w:r w:rsidRPr="00802CA3">
        <w:rPr>
          <w:rFonts w:cs="Arial"/>
        </w:rPr>
        <w:t xml:space="preserve">a. </w:t>
      </w:r>
      <w:r w:rsidR="00387804">
        <w:rPr>
          <w:rFonts w:cs="Arial"/>
        </w:rPr>
        <w:t>&lt;…..bedrijfsnaam…..&gt;</w:t>
      </w:r>
    </w:p>
    <w:p w14:paraId="3341F342" w14:textId="77777777" w:rsidR="00387804" w:rsidRDefault="00387804" w:rsidP="00C323EE">
      <w:pPr>
        <w:tabs>
          <w:tab w:val="left" w:pos="4678"/>
        </w:tabs>
        <w:spacing w:line="276" w:lineRule="auto"/>
        <w:jc w:val="left"/>
        <w:rPr>
          <w:rFonts w:cs="Arial"/>
        </w:rPr>
      </w:pPr>
      <w:r>
        <w:rPr>
          <w:rFonts w:cs="Arial"/>
        </w:rPr>
        <w:t xml:space="preserve">    &lt;……naam……&gt;</w:t>
      </w:r>
      <w:r w:rsidR="00C323EE">
        <w:rPr>
          <w:rFonts w:cs="Arial"/>
        </w:rPr>
        <w:tab/>
        <w:t>………………….</w:t>
      </w:r>
    </w:p>
    <w:p w14:paraId="041DFD8D" w14:textId="77777777" w:rsidR="00387804" w:rsidRDefault="00387804" w:rsidP="00C323EE">
      <w:pPr>
        <w:tabs>
          <w:tab w:val="left" w:pos="4678"/>
        </w:tabs>
        <w:spacing w:line="276" w:lineRule="auto"/>
        <w:jc w:val="left"/>
        <w:rPr>
          <w:rFonts w:cs="Arial"/>
        </w:rPr>
      </w:pPr>
      <w:r>
        <w:rPr>
          <w:rFonts w:cs="Arial"/>
        </w:rPr>
        <w:t xml:space="preserve">    &lt;…..functie……&gt;</w:t>
      </w:r>
      <w:r w:rsidR="00C323EE">
        <w:rPr>
          <w:rFonts w:cs="Arial"/>
        </w:rPr>
        <w:tab/>
        <w:t>handtekening</w:t>
      </w:r>
    </w:p>
    <w:p w14:paraId="0D94C425" w14:textId="77777777" w:rsidR="00802CA3" w:rsidRDefault="00802CA3" w:rsidP="00802CA3">
      <w:pPr>
        <w:spacing w:line="276" w:lineRule="auto"/>
        <w:jc w:val="left"/>
        <w:rPr>
          <w:rFonts w:cs="Arial"/>
        </w:rPr>
      </w:pPr>
    </w:p>
    <w:p w14:paraId="1F358294" w14:textId="77777777" w:rsidR="00C323EE" w:rsidRPr="009A6854" w:rsidRDefault="00802CA3" w:rsidP="00C323EE">
      <w:pPr>
        <w:spacing w:line="276" w:lineRule="auto"/>
        <w:jc w:val="left"/>
        <w:rPr>
          <w:rFonts w:cs="Arial"/>
          <w:color w:val="808080" w:themeColor="background1" w:themeShade="80"/>
        </w:rPr>
      </w:pPr>
      <w:r w:rsidRPr="009A6854">
        <w:rPr>
          <w:rFonts w:cs="Arial"/>
          <w:color w:val="808080" w:themeColor="background1" w:themeShade="80"/>
        </w:rPr>
        <w:t>b</w:t>
      </w:r>
      <w:r w:rsidR="00C323EE" w:rsidRPr="009A6854">
        <w:rPr>
          <w:rFonts w:cs="Arial"/>
          <w:color w:val="808080" w:themeColor="background1" w:themeShade="80"/>
        </w:rPr>
        <w:t>. &lt;…..bedrijfsnaam…..&gt;</w:t>
      </w:r>
    </w:p>
    <w:p w14:paraId="62DF3803" w14:textId="77777777" w:rsidR="00C323EE" w:rsidRPr="009A6854" w:rsidRDefault="00C323EE" w:rsidP="00C323EE">
      <w:pPr>
        <w:tabs>
          <w:tab w:val="left" w:pos="4678"/>
        </w:tabs>
        <w:spacing w:line="276" w:lineRule="auto"/>
        <w:jc w:val="left"/>
        <w:rPr>
          <w:rFonts w:cs="Arial"/>
          <w:color w:val="808080" w:themeColor="background1" w:themeShade="80"/>
        </w:rPr>
      </w:pPr>
      <w:r w:rsidRPr="009A6854">
        <w:rPr>
          <w:rFonts w:cs="Arial"/>
          <w:color w:val="808080" w:themeColor="background1" w:themeShade="80"/>
        </w:rPr>
        <w:t xml:space="preserve">    &lt;……naam……&gt;</w:t>
      </w:r>
      <w:r w:rsidRPr="009A6854">
        <w:rPr>
          <w:rFonts w:cs="Arial"/>
          <w:color w:val="808080" w:themeColor="background1" w:themeShade="80"/>
        </w:rPr>
        <w:tab/>
        <w:t>………………….</w:t>
      </w:r>
    </w:p>
    <w:p w14:paraId="2874B989" w14:textId="77777777" w:rsidR="00C323EE" w:rsidRPr="009A6854" w:rsidRDefault="00C323EE" w:rsidP="00C323EE">
      <w:pPr>
        <w:tabs>
          <w:tab w:val="left" w:pos="4678"/>
        </w:tabs>
        <w:spacing w:line="276" w:lineRule="auto"/>
        <w:jc w:val="left"/>
        <w:rPr>
          <w:rFonts w:cs="Arial"/>
          <w:color w:val="808080" w:themeColor="background1" w:themeShade="80"/>
        </w:rPr>
      </w:pPr>
      <w:r w:rsidRPr="009A6854">
        <w:rPr>
          <w:rFonts w:cs="Arial"/>
          <w:color w:val="808080" w:themeColor="background1" w:themeShade="80"/>
        </w:rPr>
        <w:t xml:space="preserve">    &lt;…..functie……&gt;</w:t>
      </w:r>
      <w:r w:rsidRPr="009A6854">
        <w:rPr>
          <w:rFonts w:cs="Arial"/>
          <w:color w:val="808080" w:themeColor="background1" w:themeShade="80"/>
        </w:rPr>
        <w:tab/>
        <w:t>handtekening</w:t>
      </w:r>
    </w:p>
    <w:p w14:paraId="20FE8C92" w14:textId="77777777" w:rsidR="00C323EE" w:rsidRPr="009A6854" w:rsidRDefault="00C323EE" w:rsidP="00C323EE">
      <w:pPr>
        <w:spacing w:line="276" w:lineRule="auto"/>
        <w:jc w:val="left"/>
        <w:rPr>
          <w:rFonts w:cs="Arial"/>
          <w:color w:val="808080" w:themeColor="background1" w:themeShade="80"/>
        </w:rPr>
      </w:pPr>
    </w:p>
    <w:p w14:paraId="606381AC" w14:textId="77777777" w:rsidR="00C323EE" w:rsidRPr="009A6854" w:rsidRDefault="00C323EE" w:rsidP="00C323EE">
      <w:pPr>
        <w:spacing w:line="276" w:lineRule="auto"/>
        <w:jc w:val="left"/>
        <w:rPr>
          <w:rFonts w:cs="Arial"/>
          <w:color w:val="808080" w:themeColor="background1" w:themeShade="80"/>
        </w:rPr>
      </w:pPr>
      <w:r w:rsidRPr="009A6854">
        <w:rPr>
          <w:rFonts w:cs="Arial"/>
          <w:color w:val="808080" w:themeColor="background1" w:themeShade="80"/>
        </w:rPr>
        <w:t>c. &lt;....bedrijfsnaam…..&gt;</w:t>
      </w:r>
    </w:p>
    <w:p w14:paraId="64728C02" w14:textId="77777777" w:rsidR="00C323EE" w:rsidRPr="009A6854" w:rsidRDefault="00C323EE" w:rsidP="00C323EE">
      <w:pPr>
        <w:tabs>
          <w:tab w:val="left" w:pos="4678"/>
        </w:tabs>
        <w:spacing w:line="276" w:lineRule="auto"/>
        <w:jc w:val="left"/>
        <w:rPr>
          <w:rFonts w:cs="Arial"/>
          <w:color w:val="808080" w:themeColor="background1" w:themeShade="80"/>
        </w:rPr>
      </w:pPr>
      <w:r w:rsidRPr="009A6854">
        <w:rPr>
          <w:rFonts w:cs="Arial"/>
          <w:color w:val="808080" w:themeColor="background1" w:themeShade="80"/>
        </w:rPr>
        <w:t xml:space="preserve">    &lt;……naam……&gt;</w:t>
      </w:r>
      <w:r w:rsidRPr="009A6854">
        <w:rPr>
          <w:rFonts w:cs="Arial"/>
          <w:color w:val="808080" w:themeColor="background1" w:themeShade="80"/>
        </w:rPr>
        <w:tab/>
        <w:t>………………….</w:t>
      </w:r>
    </w:p>
    <w:p w14:paraId="7428EDF6" w14:textId="53E339D9" w:rsidR="00C07ABB" w:rsidRPr="009A6854" w:rsidRDefault="00C323EE" w:rsidP="009A6854">
      <w:pPr>
        <w:tabs>
          <w:tab w:val="left" w:pos="4678"/>
        </w:tabs>
        <w:spacing w:line="276" w:lineRule="auto"/>
        <w:jc w:val="left"/>
        <w:rPr>
          <w:rFonts w:cs="Arial"/>
          <w:color w:val="808080" w:themeColor="background1" w:themeShade="80"/>
        </w:rPr>
      </w:pPr>
      <w:r w:rsidRPr="009A6854">
        <w:rPr>
          <w:rFonts w:cs="Arial"/>
          <w:color w:val="808080" w:themeColor="background1" w:themeShade="80"/>
        </w:rPr>
        <w:t xml:space="preserve">    &lt;…..functie……&gt;</w:t>
      </w:r>
      <w:r w:rsidRPr="009A6854">
        <w:rPr>
          <w:rFonts w:cs="Arial"/>
          <w:color w:val="808080" w:themeColor="background1" w:themeShade="80"/>
        </w:rPr>
        <w:tab/>
        <w:t>handtekening</w:t>
      </w:r>
    </w:p>
    <w:p w14:paraId="4F2F2E32" w14:textId="77777777" w:rsidR="009A6854" w:rsidRDefault="009A6854" w:rsidP="009A6854">
      <w:pPr>
        <w:tabs>
          <w:tab w:val="left" w:pos="4678"/>
        </w:tabs>
        <w:spacing w:line="276" w:lineRule="auto"/>
        <w:jc w:val="left"/>
        <w:rPr>
          <w:b/>
          <w:sz w:val="24"/>
        </w:rPr>
      </w:pPr>
    </w:p>
    <w:p w14:paraId="065AE79D" w14:textId="77777777" w:rsidR="00F31FDF" w:rsidRDefault="00F31FDF" w:rsidP="009A6854">
      <w:pPr>
        <w:tabs>
          <w:tab w:val="left" w:pos="4678"/>
        </w:tabs>
        <w:spacing w:line="276" w:lineRule="auto"/>
        <w:jc w:val="left"/>
        <w:rPr>
          <w:b/>
          <w:sz w:val="24"/>
        </w:rPr>
      </w:pPr>
    </w:p>
    <w:sectPr w:rsidR="00F31FDF" w:rsidSect="002D4235">
      <w:headerReference w:type="default" r:id="rId9"/>
      <w:footerReference w:type="even" r:id="rId10"/>
      <w:footerReference w:type="default" r:id="rId11"/>
      <w:pgSz w:w="11906" w:h="16838"/>
      <w:pgMar w:top="1559" w:right="1503" w:bottom="1871" w:left="1985" w:header="709" w:footer="102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30066F" w15:done="0"/>
  <w15:commentEx w15:paraId="4773A584" w15:done="0"/>
  <w15:commentEx w15:paraId="3AA1A6F3" w15:done="0"/>
  <w15:commentEx w15:paraId="668E84A1" w15:done="0"/>
  <w15:commentEx w15:paraId="0482F1DA" w15:done="0"/>
  <w15:commentEx w15:paraId="2E84F81C" w15:done="0"/>
  <w15:commentEx w15:paraId="3E2F21B0" w15:done="0"/>
  <w15:commentEx w15:paraId="312C3CC6" w15:done="0"/>
  <w15:commentEx w15:paraId="0924379F" w15:done="0"/>
  <w15:commentEx w15:paraId="4D76915F" w15:done="0"/>
  <w15:commentEx w15:paraId="58B3D5B5" w15:done="0"/>
  <w15:commentEx w15:paraId="061A65B0" w15:done="0"/>
  <w15:commentEx w15:paraId="6B7DEE2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533CF" w14:textId="77777777" w:rsidR="00D45F9C" w:rsidRDefault="00D45F9C" w:rsidP="00D85862">
      <w:pPr>
        <w:spacing w:line="240" w:lineRule="auto"/>
      </w:pPr>
      <w:r>
        <w:separator/>
      </w:r>
    </w:p>
  </w:endnote>
  <w:endnote w:type="continuationSeparator" w:id="0">
    <w:p w14:paraId="6DC46B9B" w14:textId="77777777" w:rsidR="00D45F9C" w:rsidRDefault="00D45F9C" w:rsidP="00D85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9944B" w14:textId="77777777" w:rsidR="00D45F9C" w:rsidRPr="00DF6E3B" w:rsidRDefault="00D45F9C" w:rsidP="00DF6E3B">
    <w:pPr>
      <w:pStyle w:val="Voettekst"/>
      <w:rPr>
        <w:i/>
        <w:iCs/>
      </w:rPr>
    </w:pPr>
    <w:r>
      <w:t xml:space="preserve">pagina </w:t>
    </w:r>
    <w:r>
      <w:fldChar w:fldCharType="begin"/>
    </w:r>
    <w:r>
      <w:instrText xml:space="preserve"> PAGE </w:instrText>
    </w:r>
    <w:r>
      <w:fldChar w:fldCharType="separate"/>
    </w:r>
    <w:r>
      <w:rPr>
        <w:noProof/>
      </w:rPr>
      <w:t>14</w:t>
    </w:r>
    <w:r>
      <w:rPr>
        <w:noProof/>
      </w:rPr>
      <w:fldChar w:fldCharType="end"/>
    </w:r>
    <w:r>
      <w:tab/>
    </w:r>
    <w:r>
      <w:rPr>
        <w:i/>
        <w:iCs/>
      </w:rPr>
      <w:t xml:space="preserve">VIA2016043MB, </w:t>
    </w:r>
    <w:r>
      <w:rPr>
        <w:i/>
        <w:iCs/>
        <w:highlight w:val="yellow"/>
      </w:rPr>
      <w:t>22</w:t>
    </w:r>
    <w:r w:rsidRPr="00E22E17">
      <w:rPr>
        <w:i/>
        <w:iCs/>
        <w:highlight w:val="yellow"/>
      </w:rPr>
      <w:t xml:space="preserve"> augustus</w:t>
    </w:r>
    <w:r>
      <w:rPr>
        <w:i/>
        <w:iCs/>
      </w:rPr>
      <w:t xml:space="preserve"> 2016</w:t>
    </w:r>
  </w:p>
  <w:p w14:paraId="6C3AF0F6" w14:textId="77777777" w:rsidR="00D45F9C" w:rsidRPr="004D79FD" w:rsidRDefault="00D45F9C" w:rsidP="00466000">
    <w:pPr>
      <w:pStyle w:val="Voettekst"/>
      <w:rPr>
        <w:i/>
        <w:iC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7772A" w14:textId="418EA510" w:rsidR="00D45F9C" w:rsidRPr="009875AB" w:rsidRDefault="00D45F9C" w:rsidP="00466000">
    <w:pPr>
      <w:pStyle w:val="Voettekst"/>
      <w:rPr>
        <w:i/>
        <w:iCs/>
      </w:rPr>
    </w:pPr>
    <w:r>
      <w:t xml:space="preserve">pagina </w:t>
    </w:r>
    <w:r>
      <w:fldChar w:fldCharType="begin"/>
    </w:r>
    <w:r>
      <w:instrText xml:space="preserve"> PAGE </w:instrText>
    </w:r>
    <w:r>
      <w:fldChar w:fldCharType="separate"/>
    </w:r>
    <w:r w:rsidR="009E036F">
      <w:rPr>
        <w:noProof/>
      </w:rPr>
      <w:t>1</w:t>
    </w:r>
    <w:r>
      <w:rPr>
        <w:noProof/>
      </w:rPr>
      <w:fldChar w:fldCharType="end"/>
    </w:r>
    <w:r w:rsidR="00F31FDF">
      <w:rPr>
        <w:noProof/>
      </w:rPr>
      <w:t xml:space="preserve"> / </w:t>
    </w:r>
    <w:r w:rsidR="00F31FDF">
      <w:rPr>
        <w:noProof/>
      </w:rPr>
      <w:fldChar w:fldCharType="begin"/>
    </w:r>
    <w:r w:rsidR="00F31FDF">
      <w:rPr>
        <w:noProof/>
      </w:rPr>
      <w:instrText xml:space="preserve"> NUMPAGES  \* MERGEFORMAT </w:instrText>
    </w:r>
    <w:r w:rsidR="00F31FDF">
      <w:rPr>
        <w:noProof/>
      </w:rPr>
      <w:fldChar w:fldCharType="separate"/>
    </w:r>
    <w:r w:rsidR="009E036F">
      <w:rPr>
        <w:noProof/>
      </w:rPr>
      <w:t>1</w:t>
    </w:r>
    <w:r w:rsidR="00F31FDF">
      <w:rPr>
        <w:noProof/>
      </w:rPr>
      <w:fldChar w:fldCharType="end"/>
    </w:r>
    <w:r>
      <w:tab/>
    </w:r>
    <w:r w:rsidRPr="00352400">
      <w:rPr>
        <w:i/>
        <w:iCs/>
        <w:highlight w:val="green"/>
      </w:rPr>
      <w:t>VIA2016043MB</w:t>
    </w:r>
    <w:r>
      <w:rPr>
        <w:i/>
        <w:iCs/>
      </w:rPr>
      <w:t xml:space="preserve">, </w:t>
    </w:r>
    <w:r>
      <w:rPr>
        <w:i/>
        <w:iCs/>
        <w:highlight w:val="yellow"/>
      </w:rPr>
      <w:t>22</w:t>
    </w:r>
    <w:r w:rsidRPr="00913F2C">
      <w:rPr>
        <w:i/>
        <w:iCs/>
        <w:highlight w:val="yellow"/>
      </w:rPr>
      <w:t xml:space="preserve"> augustus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D092D" w14:textId="77777777" w:rsidR="00D45F9C" w:rsidRDefault="00D45F9C">
      <w:pPr>
        <w:pBdr>
          <w:bottom w:val="single" w:sz="4" w:space="1" w:color="auto"/>
        </w:pBdr>
      </w:pPr>
    </w:p>
  </w:footnote>
  <w:footnote w:type="continuationSeparator" w:id="0">
    <w:p w14:paraId="218FDB0F" w14:textId="77777777" w:rsidR="00D45F9C" w:rsidRDefault="00D45F9C" w:rsidP="00D8586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9323D" w14:textId="2F416226" w:rsidR="00D45F9C" w:rsidRPr="00AB3BB6" w:rsidRDefault="009A6854" w:rsidP="00767375">
    <w:pPr>
      <w:pStyle w:val="Subtitel"/>
      <w:spacing w:line="240" w:lineRule="auto"/>
      <w:jc w:val="left"/>
      <w:rPr>
        <w:sz w:val="16"/>
        <w:szCs w:val="16"/>
      </w:rPr>
    </w:pPr>
    <w:r>
      <w:rPr>
        <w:sz w:val="14"/>
        <w:szCs w:val="14"/>
      </w:rPr>
      <w:t xml:space="preserve">Inschrijvingsbiljet </w:t>
    </w:r>
    <w:r w:rsidR="00D45F9C">
      <w:rPr>
        <w:sz w:val="14"/>
        <w:szCs w:val="14"/>
      </w:rPr>
      <w:t>“Concessie voor k</w:t>
    </w:r>
    <w:r w:rsidR="00D45F9C" w:rsidRPr="00767375">
      <w:rPr>
        <w:sz w:val="14"/>
        <w:szCs w:val="14"/>
      </w:rPr>
      <w:t>ringloopdiensten gemeenten Maastricht, Meerssen en Valkenburg aan de Geul”</w:t>
    </w:r>
  </w:p>
  <w:p w14:paraId="53892706" w14:textId="77777777" w:rsidR="00D45F9C" w:rsidRDefault="00D45F9C">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9288A56"/>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1">
    <w:nsid w:val="05FF4947"/>
    <w:multiLevelType w:val="hybridMultilevel"/>
    <w:tmpl w:val="E000DAA4"/>
    <w:lvl w:ilvl="0" w:tplc="04090019">
      <w:start w:val="1"/>
      <w:numFmt w:val="lowerLetter"/>
      <w:lvlText w:val="%1."/>
      <w:lvlJc w:val="left"/>
      <w:pPr>
        <w:ind w:left="1467" w:hanging="360"/>
      </w:p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075A3C63"/>
    <w:multiLevelType w:val="multilevel"/>
    <w:tmpl w:val="BA6E8F4E"/>
    <w:lvl w:ilvl="0">
      <w:start w:val="1"/>
      <w:numFmt w:val="bullet"/>
      <w:lvlText w:val=""/>
      <w:lvlJc w:val="left"/>
      <w:pPr>
        <w:tabs>
          <w:tab w:val="num" w:pos="943"/>
        </w:tabs>
        <w:ind w:left="943" w:hanging="705"/>
      </w:pPr>
      <w:rPr>
        <w:rFonts w:ascii="Symbol" w:hAnsi="Symbol" w:hint="default"/>
      </w:rPr>
    </w:lvl>
    <w:lvl w:ilvl="1">
      <w:start w:val="1"/>
      <w:numFmt w:val="bullet"/>
      <w:lvlText w:val=""/>
      <w:lvlJc w:val="left"/>
      <w:pPr>
        <w:tabs>
          <w:tab w:val="num" w:pos="943"/>
        </w:tabs>
        <w:ind w:left="943" w:hanging="705"/>
      </w:pPr>
      <w:rPr>
        <w:rFonts w:ascii="Symbol" w:hAnsi="Symbol" w:hint="default"/>
      </w:rPr>
    </w:lvl>
    <w:lvl w:ilvl="2">
      <w:start w:val="1"/>
      <w:numFmt w:val="lowerRoman"/>
      <w:lvlText w:val="%1.%2.%3."/>
      <w:lvlJc w:val="left"/>
      <w:pPr>
        <w:tabs>
          <w:tab w:val="num" w:pos="1318"/>
        </w:tabs>
        <w:ind w:left="1318" w:hanging="1080"/>
      </w:pPr>
    </w:lvl>
    <w:lvl w:ilvl="3">
      <w:start w:val="1"/>
      <w:numFmt w:val="decimal"/>
      <w:lvlText w:val="%1.%2.%3.%4."/>
      <w:lvlJc w:val="left"/>
      <w:pPr>
        <w:tabs>
          <w:tab w:val="num" w:pos="958"/>
        </w:tabs>
        <w:ind w:left="958" w:hanging="720"/>
      </w:pPr>
    </w:lvl>
    <w:lvl w:ilvl="4">
      <w:start w:val="1"/>
      <w:numFmt w:val="decimal"/>
      <w:lvlText w:val="%1.%2.%3.%4.%5."/>
      <w:lvlJc w:val="left"/>
      <w:pPr>
        <w:tabs>
          <w:tab w:val="num" w:pos="1318"/>
        </w:tabs>
        <w:ind w:left="1318" w:hanging="1080"/>
      </w:pPr>
    </w:lvl>
    <w:lvl w:ilvl="5">
      <w:start w:val="1"/>
      <w:numFmt w:val="decimal"/>
      <w:lvlText w:val="%1.%2.%3.%4.%5.%6."/>
      <w:lvlJc w:val="left"/>
      <w:pPr>
        <w:tabs>
          <w:tab w:val="num" w:pos="1318"/>
        </w:tabs>
        <w:ind w:left="1318" w:hanging="1080"/>
      </w:pPr>
    </w:lvl>
    <w:lvl w:ilvl="6">
      <w:start w:val="1"/>
      <w:numFmt w:val="decimal"/>
      <w:lvlText w:val="%1.%2.%3.%4.%5.%6.%7."/>
      <w:lvlJc w:val="left"/>
      <w:pPr>
        <w:tabs>
          <w:tab w:val="num" w:pos="1678"/>
        </w:tabs>
        <w:ind w:left="1678" w:hanging="1440"/>
      </w:pPr>
    </w:lvl>
    <w:lvl w:ilvl="7">
      <w:start w:val="1"/>
      <w:numFmt w:val="decimal"/>
      <w:lvlText w:val="%1.%2.%3.%4.%5.%6.%7.%8."/>
      <w:lvlJc w:val="left"/>
      <w:pPr>
        <w:tabs>
          <w:tab w:val="num" w:pos="1678"/>
        </w:tabs>
        <w:ind w:left="1678" w:hanging="1440"/>
      </w:pPr>
    </w:lvl>
    <w:lvl w:ilvl="8">
      <w:start w:val="1"/>
      <w:numFmt w:val="decimal"/>
      <w:lvlText w:val="%1.%2.%3.%4.%5.%6.%7.%8.%9."/>
      <w:lvlJc w:val="left"/>
      <w:pPr>
        <w:tabs>
          <w:tab w:val="num" w:pos="2038"/>
        </w:tabs>
        <w:ind w:left="2038" w:hanging="1800"/>
      </w:pPr>
    </w:lvl>
  </w:abstractNum>
  <w:abstractNum w:abstractNumId="3">
    <w:nsid w:val="0A9E6EAC"/>
    <w:multiLevelType w:val="hybridMultilevel"/>
    <w:tmpl w:val="15F6FD3E"/>
    <w:lvl w:ilvl="0" w:tplc="04090019">
      <w:start w:val="1"/>
      <w:numFmt w:val="lowerLetter"/>
      <w:lvlText w:val="%1."/>
      <w:lvlJc w:val="left"/>
      <w:pPr>
        <w:ind w:left="1467" w:hanging="360"/>
      </w:p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4">
    <w:nsid w:val="0FAC7B67"/>
    <w:multiLevelType w:val="hybridMultilevel"/>
    <w:tmpl w:val="4BFA23D2"/>
    <w:lvl w:ilvl="0" w:tplc="9F3AFAB4">
      <w:start w:val="1"/>
      <w:numFmt w:val="bullet"/>
      <w:lvlText w:val=""/>
      <w:lvlJc w:val="left"/>
      <w:pPr>
        <w:tabs>
          <w:tab w:val="num" w:pos="1296"/>
        </w:tabs>
        <w:ind w:left="1219" w:hanging="283"/>
      </w:pPr>
      <w:rPr>
        <w:rFonts w:ascii="Symbol" w:hAnsi="Symbol" w:hint="default"/>
        <w:color w:val="808080"/>
      </w:rPr>
    </w:lvl>
    <w:lvl w:ilvl="1" w:tplc="B78E59F6">
      <w:start w:val="10"/>
      <w:numFmt w:val="bullet"/>
      <w:lvlText w:val="-"/>
      <w:lvlJc w:val="left"/>
      <w:pPr>
        <w:tabs>
          <w:tab w:val="num" w:pos="2016"/>
        </w:tabs>
        <w:ind w:left="2016" w:hanging="360"/>
      </w:pPr>
      <w:rPr>
        <w:rFonts w:ascii="Times New Roman" w:eastAsia="Times New Roman" w:hAnsi="Times New Roman" w:cs="Times New Roman" w:hint="default"/>
      </w:rPr>
    </w:lvl>
    <w:lvl w:ilvl="2" w:tplc="04130005">
      <w:start w:val="1"/>
      <w:numFmt w:val="bullet"/>
      <w:lvlText w:val=""/>
      <w:lvlJc w:val="left"/>
      <w:pPr>
        <w:tabs>
          <w:tab w:val="num" w:pos="2736"/>
        </w:tabs>
        <w:ind w:left="2736" w:hanging="360"/>
      </w:pPr>
      <w:rPr>
        <w:rFonts w:ascii="Wingdings" w:hAnsi="Wingdings" w:hint="default"/>
      </w:rPr>
    </w:lvl>
    <w:lvl w:ilvl="3" w:tplc="04130001" w:tentative="1">
      <w:start w:val="1"/>
      <w:numFmt w:val="bullet"/>
      <w:lvlText w:val=""/>
      <w:lvlJc w:val="left"/>
      <w:pPr>
        <w:tabs>
          <w:tab w:val="num" w:pos="3456"/>
        </w:tabs>
        <w:ind w:left="3456" w:hanging="360"/>
      </w:pPr>
      <w:rPr>
        <w:rFonts w:ascii="Symbol" w:hAnsi="Symbol" w:hint="default"/>
      </w:rPr>
    </w:lvl>
    <w:lvl w:ilvl="4" w:tplc="04130003" w:tentative="1">
      <w:start w:val="1"/>
      <w:numFmt w:val="bullet"/>
      <w:lvlText w:val="o"/>
      <w:lvlJc w:val="left"/>
      <w:pPr>
        <w:tabs>
          <w:tab w:val="num" w:pos="4176"/>
        </w:tabs>
        <w:ind w:left="4176" w:hanging="360"/>
      </w:pPr>
      <w:rPr>
        <w:rFonts w:ascii="Courier New" w:hAnsi="Courier New" w:hint="default"/>
      </w:rPr>
    </w:lvl>
    <w:lvl w:ilvl="5" w:tplc="04130005" w:tentative="1">
      <w:start w:val="1"/>
      <w:numFmt w:val="bullet"/>
      <w:lvlText w:val=""/>
      <w:lvlJc w:val="left"/>
      <w:pPr>
        <w:tabs>
          <w:tab w:val="num" w:pos="4896"/>
        </w:tabs>
        <w:ind w:left="4896" w:hanging="360"/>
      </w:pPr>
      <w:rPr>
        <w:rFonts w:ascii="Wingdings" w:hAnsi="Wingdings" w:hint="default"/>
      </w:rPr>
    </w:lvl>
    <w:lvl w:ilvl="6" w:tplc="04130001" w:tentative="1">
      <w:start w:val="1"/>
      <w:numFmt w:val="bullet"/>
      <w:lvlText w:val=""/>
      <w:lvlJc w:val="left"/>
      <w:pPr>
        <w:tabs>
          <w:tab w:val="num" w:pos="5616"/>
        </w:tabs>
        <w:ind w:left="5616" w:hanging="360"/>
      </w:pPr>
      <w:rPr>
        <w:rFonts w:ascii="Symbol" w:hAnsi="Symbol" w:hint="default"/>
      </w:rPr>
    </w:lvl>
    <w:lvl w:ilvl="7" w:tplc="04130003" w:tentative="1">
      <w:start w:val="1"/>
      <w:numFmt w:val="bullet"/>
      <w:lvlText w:val="o"/>
      <w:lvlJc w:val="left"/>
      <w:pPr>
        <w:tabs>
          <w:tab w:val="num" w:pos="6336"/>
        </w:tabs>
        <w:ind w:left="6336" w:hanging="360"/>
      </w:pPr>
      <w:rPr>
        <w:rFonts w:ascii="Courier New" w:hAnsi="Courier New" w:hint="default"/>
      </w:rPr>
    </w:lvl>
    <w:lvl w:ilvl="8" w:tplc="04130005" w:tentative="1">
      <w:start w:val="1"/>
      <w:numFmt w:val="bullet"/>
      <w:lvlText w:val=""/>
      <w:lvlJc w:val="left"/>
      <w:pPr>
        <w:tabs>
          <w:tab w:val="num" w:pos="7056"/>
        </w:tabs>
        <w:ind w:left="7056" w:hanging="360"/>
      </w:pPr>
      <w:rPr>
        <w:rFonts w:ascii="Wingdings" w:hAnsi="Wingdings" w:hint="default"/>
      </w:rPr>
    </w:lvl>
  </w:abstractNum>
  <w:abstractNum w:abstractNumId="5">
    <w:nsid w:val="18A47832"/>
    <w:multiLevelType w:val="multilevel"/>
    <w:tmpl w:val="E6CCE2EA"/>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90A5034"/>
    <w:multiLevelType w:val="multilevel"/>
    <w:tmpl w:val="A980278A"/>
    <w:lvl w:ilvl="0">
      <w:start w:val="1"/>
      <w:numFmt w:val="decimal"/>
      <w:lvlText w:val="%1"/>
      <w:lvlJc w:val="left"/>
      <w:pPr>
        <w:tabs>
          <w:tab w:val="num" w:pos="886"/>
        </w:tabs>
        <w:ind w:left="886" w:hanging="744"/>
      </w:pPr>
      <w:rPr>
        <w:rFonts w:hint="default"/>
        <w:color w:val="auto"/>
      </w:rPr>
    </w:lvl>
    <w:lvl w:ilvl="1">
      <w:start w:val="1"/>
      <w:numFmt w:val="decimal"/>
      <w:lvlText w:val="%1.%2"/>
      <w:lvlJc w:val="left"/>
      <w:pPr>
        <w:tabs>
          <w:tab w:val="num" w:pos="1933"/>
        </w:tabs>
        <w:ind w:left="1933" w:hanging="515"/>
      </w:pPr>
      <w:rPr>
        <w:rFonts w:hint="default"/>
        <w:b/>
        <w:sz w:val="24"/>
      </w:rPr>
    </w:lvl>
    <w:lvl w:ilvl="2">
      <w:start w:val="1"/>
      <w:numFmt w:val="decimal"/>
      <w:lvlText w:val="%1.%2.%3."/>
      <w:lvlJc w:val="left"/>
      <w:pPr>
        <w:tabs>
          <w:tab w:val="num" w:pos="2443"/>
        </w:tabs>
        <w:ind w:left="1507" w:hanging="504"/>
      </w:pPr>
      <w:rPr>
        <w:rFonts w:hint="default"/>
      </w:rPr>
    </w:lvl>
    <w:lvl w:ilvl="3">
      <w:start w:val="1"/>
      <w:numFmt w:val="decimal"/>
      <w:lvlText w:val="%1.%2.%3.%4."/>
      <w:lvlJc w:val="left"/>
      <w:pPr>
        <w:tabs>
          <w:tab w:val="num" w:pos="3163"/>
        </w:tabs>
        <w:ind w:left="2011"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7">
    <w:nsid w:val="1FFF2B90"/>
    <w:multiLevelType w:val="multilevel"/>
    <w:tmpl w:val="970C1B1E"/>
    <w:lvl w:ilvl="0">
      <w:start w:val="1"/>
      <w:numFmt w:val="decimal"/>
      <w:lvlText w:val="%1"/>
      <w:lvlJc w:val="left"/>
      <w:pPr>
        <w:tabs>
          <w:tab w:val="num" w:pos="886"/>
        </w:tabs>
        <w:ind w:left="886" w:hanging="744"/>
      </w:pPr>
      <w:rPr>
        <w:rFonts w:hint="default"/>
        <w:color w:val="auto"/>
      </w:rPr>
    </w:lvl>
    <w:lvl w:ilvl="1">
      <w:start w:val="1"/>
      <w:numFmt w:val="decimal"/>
      <w:lvlText w:val="%1.%2"/>
      <w:lvlJc w:val="left"/>
      <w:pPr>
        <w:tabs>
          <w:tab w:val="num" w:pos="1933"/>
        </w:tabs>
        <w:ind w:left="1933" w:hanging="515"/>
      </w:pPr>
      <w:rPr>
        <w:rFonts w:hint="default"/>
        <w:b/>
        <w:sz w:val="24"/>
      </w:rPr>
    </w:lvl>
    <w:lvl w:ilvl="2">
      <w:start w:val="1"/>
      <w:numFmt w:val="decimal"/>
      <w:lvlText w:val="%1.%2.%3."/>
      <w:lvlJc w:val="left"/>
      <w:pPr>
        <w:tabs>
          <w:tab w:val="num" w:pos="2443"/>
        </w:tabs>
        <w:ind w:left="1507" w:hanging="504"/>
      </w:pPr>
      <w:rPr>
        <w:rFonts w:hint="default"/>
      </w:rPr>
    </w:lvl>
    <w:lvl w:ilvl="3">
      <w:start w:val="1"/>
      <w:numFmt w:val="decimal"/>
      <w:lvlText w:val="%1.%2.%3.%4."/>
      <w:lvlJc w:val="left"/>
      <w:pPr>
        <w:tabs>
          <w:tab w:val="num" w:pos="3163"/>
        </w:tabs>
        <w:ind w:left="2011"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8">
    <w:nsid w:val="2FAE523E"/>
    <w:multiLevelType w:val="multilevel"/>
    <w:tmpl w:val="9762FF74"/>
    <w:lvl w:ilvl="0">
      <w:start w:val="6"/>
      <w:numFmt w:val="decimal"/>
      <w:lvlText w:val="%1"/>
      <w:lvlJc w:val="left"/>
      <w:pPr>
        <w:tabs>
          <w:tab w:val="num" w:pos="886"/>
        </w:tabs>
        <w:ind w:left="886" w:hanging="744"/>
      </w:pPr>
      <w:rPr>
        <w:rFonts w:hint="default"/>
        <w:color w:val="auto"/>
      </w:rPr>
    </w:lvl>
    <w:lvl w:ilvl="1">
      <w:start w:val="1"/>
      <w:numFmt w:val="decimal"/>
      <w:lvlText w:val="%1.%2"/>
      <w:lvlJc w:val="left"/>
      <w:pPr>
        <w:tabs>
          <w:tab w:val="num" w:pos="1933"/>
        </w:tabs>
        <w:ind w:left="1933" w:hanging="515"/>
      </w:pPr>
      <w:rPr>
        <w:rFonts w:hint="default"/>
        <w:b/>
        <w:sz w:val="24"/>
      </w:rPr>
    </w:lvl>
    <w:lvl w:ilvl="2">
      <w:start w:val="1"/>
      <w:numFmt w:val="decimal"/>
      <w:lvlText w:val="%1.%2.%3."/>
      <w:lvlJc w:val="left"/>
      <w:pPr>
        <w:tabs>
          <w:tab w:val="num" w:pos="2443"/>
        </w:tabs>
        <w:ind w:left="1507" w:hanging="504"/>
      </w:pPr>
      <w:rPr>
        <w:rFonts w:hint="default"/>
      </w:rPr>
    </w:lvl>
    <w:lvl w:ilvl="3">
      <w:start w:val="1"/>
      <w:numFmt w:val="decimal"/>
      <w:lvlText w:val="%1.%2.%3.%4."/>
      <w:lvlJc w:val="left"/>
      <w:pPr>
        <w:tabs>
          <w:tab w:val="num" w:pos="3163"/>
        </w:tabs>
        <w:ind w:left="2011"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9">
    <w:nsid w:val="301D7465"/>
    <w:multiLevelType w:val="multilevel"/>
    <w:tmpl w:val="D0341600"/>
    <w:lvl w:ilvl="0">
      <w:start w:val="6"/>
      <w:numFmt w:val="decimal"/>
      <w:lvlText w:val="%1."/>
      <w:lvlJc w:val="left"/>
      <w:pPr>
        <w:ind w:left="760" w:hanging="360"/>
      </w:pPr>
      <w:rPr>
        <w:rFonts w:hint="default"/>
      </w:rPr>
    </w:lvl>
    <w:lvl w:ilvl="1">
      <w:start w:val="1"/>
      <w:numFmt w:val="decimal"/>
      <w:isLgl/>
      <w:lvlText w:val="%1.%2"/>
      <w:lvlJc w:val="left"/>
      <w:pPr>
        <w:ind w:left="1264" w:hanging="52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5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04" w:hanging="144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592" w:hanging="1440"/>
      </w:pPr>
      <w:rPr>
        <w:rFonts w:hint="default"/>
      </w:rPr>
    </w:lvl>
  </w:abstractNum>
  <w:abstractNum w:abstractNumId="10">
    <w:nsid w:val="35122EBC"/>
    <w:multiLevelType w:val="multilevel"/>
    <w:tmpl w:val="8E54B9CE"/>
    <w:lvl w:ilvl="0">
      <w:start w:val="7"/>
      <w:numFmt w:val="decimal"/>
      <w:lvlText w:val="%1."/>
      <w:lvlJc w:val="left"/>
      <w:pPr>
        <w:ind w:left="760" w:hanging="360"/>
      </w:pPr>
      <w:rPr>
        <w:rFonts w:hint="default"/>
      </w:rPr>
    </w:lvl>
    <w:lvl w:ilvl="1">
      <w:start w:val="5"/>
      <w:numFmt w:val="decimal"/>
      <w:isLgl/>
      <w:lvlText w:val="%1.%2"/>
      <w:lvlJc w:val="left"/>
      <w:pPr>
        <w:ind w:left="1264" w:hanging="52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5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04" w:hanging="144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592" w:hanging="1440"/>
      </w:pPr>
      <w:rPr>
        <w:rFonts w:hint="default"/>
      </w:rPr>
    </w:lvl>
  </w:abstractNum>
  <w:abstractNum w:abstractNumId="11">
    <w:nsid w:val="3F113CAD"/>
    <w:multiLevelType w:val="hybridMultilevel"/>
    <w:tmpl w:val="3156FF98"/>
    <w:lvl w:ilvl="0" w:tplc="2ADC9FF2">
      <w:start w:val="1"/>
      <w:numFmt w:val="decimal"/>
      <w:lvlText w:val="%1."/>
      <w:lvlJc w:val="left"/>
      <w:pPr>
        <w:tabs>
          <w:tab w:val="num" w:pos="930"/>
        </w:tabs>
        <w:ind w:left="930" w:hanging="570"/>
      </w:pPr>
      <w:rPr>
        <w:rFonts w:hint="default"/>
      </w:rPr>
    </w:lvl>
    <w:lvl w:ilvl="1" w:tplc="0E96FD7A">
      <w:start w:val="1"/>
      <w:numFmt w:val="bullet"/>
      <w:lvlText w:val=""/>
      <w:lvlJc w:val="left"/>
      <w:pPr>
        <w:tabs>
          <w:tab w:val="num" w:pos="1650"/>
        </w:tabs>
        <w:ind w:left="1650" w:hanging="570"/>
      </w:pPr>
      <w:rPr>
        <w:rFonts w:ascii="Symbol" w:eastAsia="PMingLiU" w:hAnsi="Symbol"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422B3499"/>
    <w:multiLevelType w:val="multilevel"/>
    <w:tmpl w:val="9258C4A4"/>
    <w:lvl w:ilvl="0">
      <w:start w:val="1"/>
      <w:numFmt w:val="decimal"/>
      <w:lvlText w:val="%1."/>
      <w:lvlJc w:val="left"/>
      <w:pPr>
        <w:ind w:left="760" w:hanging="360"/>
      </w:pPr>
      <w:rPr>
        <w:rFonts w:hint="default"/>
      </w:rPr>
    </w:lvl>
    <w:lvl w:ilvl="1">
      <w:start w:val="3"/>
      <w:numFmt w:val="decimal"/>
      <w:isLgl/>
      <w:lvlText w:val="%1.%2"/>
      <w:lvlJc w:val="left"/>
      <w:pPr>
        <w:ind w:left="1264" w:hanging="52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5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04" w:hanging="144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592" w:hanging="1440"/>
      </w:pPr>
      <w:rPr>
        <w:rFonts w:hint="default"/>
      </w:rPr>
    </w:lvl>
  </w:abstractNum>
  <w:abstractNum w:abstractNumId="13">
    <w:nsid w:val="45A20B46"/>
    <w:multiLevelType w:val="hybridMultilevel"/>
    <w:tmpl w:val="A1748BA4"/>
    <w:lvl w:ilvl="0" w:tplc="04130019">
      <w:start w:val="1"/>
      <w:numFmt w:val="lowerLetter"/>
      <w:lvlText w:val="%1."/>
      <w:lvlJc w:val="left"/>
      <w:pPr>
        <w:ind w:left="360" w:hanging="360"/>
      </w:pPr>
      <w:rPr>
        <w:rFonts w:hint="default"/>
      </w:rPr>
    </w:lvl>
    <w:lvl w:ilvl="1" w:tplc="8F727336">
      <w:start w:val="1"/>
      <w:numFmt w:val="decimal"/>
      <w:lvlText w:val="%2."/>
      <w:lvlJc w:val="left"/>
      <w:pPr>
        <w:ind w:left="1470" w:hanging="750"/>
      </w:pPr>
      <w:rPr>
        <w:rFonts w:ascii="Georgia" w:eastAsia="Times New Roman" w:hAnsi="Georgia" w:cs="Times New Roman"/>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7EB3ABE"/>
    <w:multiLevelType w:val="multilevel"/>
    <w:tmpl w:val="D0341600"/>
    <w:lvl w:ilvl="0">
      <w:start w:val="6"/>
      <w:numFmt w:val="decimal"/>
      <w:lvlText w:val="%1."/>
      <w:lvlJc w:val="left"/>
      <w:pPr>
        <w:ind w:left="760" w:hanging="360"/>
      </w:pPr>
      <w:rPr>
        <w:rFonts w:hint="default"/>
      </w:rPr>
    </w:lvl>
    <w:lvl w:ilvl="1">
      <w:start w:val="1"/>
      <w:numFmt w:val="decimal"/>
      <w:isLgl/>
      <w:lvlText w:val="%1.%2"/>
      <w:lvlJc w:val="left"/>
      <w:pPr>
        <w:ind w:left="1264" w:hanging="52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5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04" w:hanging="144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592" w:hanging="1440"/>
      </w:pPr>
      <w:rPr>
        <w:rFonts w:hint="default"/>
      </w:rPr>
    </w:lvl>
  </w:abstractNum>
  <w:abstractNum w:abstractNumId="15">
    <w:nsid w:val="4B13632E"/>
    <w:multiLevelType w:val="multilevel"/>
    <w:tmpl w:val="14EAB572"/>
    <w:lvl w:ilvl="0">
      <w:start w:val="6"/>
      <w:numFmt w:val="decimal"/>
      <w:lvlText w:val="%1."/>
      <w:lvlJc w:val="left"/>
      <w:pPr>
        <w:ind w:left="760" w:hanging="360"/>
      </w:pPr>
      <w:rPr>
        <w:rFonts w:hint="default"/>
      </w:rPr>
    </w:lvl>
    <w:lvl w:ilvl="1">
      <w:start w:val="5"/>
      <w:numFmt w:val="decimal"/>
      <w:isLgl/>
      <w:lvlText w:val="%1.%2"/>
      <w:lvlJc w:val="left"/>
      <w:pPr>
        <w:ind w:left="1264" w:hanging="52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5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04" w:hanging="144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592" w:hanging="1440"/>
      </w:pPr>
      <w:rPr>
        <w:rFonts w:hint="default"/>
      </w:rPr>
    </w:lvl>
  </w:abstractNum>
  <w:abstractNum w:abstractNumId="16">
    <w:nsid w:val="4BBA6990"/>
    <w:multiLevelType w:val="hybridMultilevel"/>
    <w:tmpl w:val="F3C8D84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E4450ED"/>
    <w:multiLevelType w:val="multilevel"/>
    <w:tmpl w:val="3872F58A"/>
    <w:lvl w:ilvl="0">
      <w:start w:val="6"/>
      <w:numFmt w:val="decimal"/>
      <w:lvlText w:val="%1"/>
      <w:lvlJc w:val="left"/>
      <w:pPr>
        <w:tabs>
          <w:tab w:val="num" w:pos="886"/>
        </w:tabs>
        <w:ind w:left="886" w:hanging="744"/>
      </w:pPr>
      <w:rPr>
        <w:rFonts w:hint="default"/>
        <w:color w:val="auto"/>
      </w:rPr>
    </w:lvl>
    <w:lvl w:ilvl="1">
      <w:start w:val="1"/>
      <w:numFmt w:val="decimal"/>
      <w:lvlText w:val="%1.%2"/>
      <w:lvlJc w:val="left"/>
      <w:pPr>
        <w:tabs>
          <w:tab w:val="num" w:pos="1933"/>
        </w:tabs>
        <w:ind w:left="1933" w:hanging="515"/>
      </w:pPr>
      <w:rPr>
        <w:rFonts w:hint="default"/>
        <w:b/>
        <w:sz w:val="24"/>
      </w:rPr>
    </w:lvl>
    <w:lvl w:ilvl="2">
      <w:start w:val="1"/>
      <w:numFmt w:val="decimal"/>
      <w:lvlText w:val="%1.%2.%3."/>
      <w:lvlJc w:val="left"/>
      <w:pPr>
        <w:tabs>
          <w:tab w:val="num" w:pos="2443"/>
        </w:tabs>
        <w:ind w:left="1507" w:hanging="504"/>
      </w:pPr>
      <w:rPr>
        <w:rFonts w:hint="default"/>
      </w:rPr>
    </w:lvl>
    <w:lvl w:ilvl="3">
      <w:start w:val="1"/>
      <w:numFmt w:val="decimal"/>
      <w:lvlText w:val="%1.%2.%3.%4."/>
      <w:lvlJc w:val="left"/>
      <w:pPr>
        <w:tabs>
          <w:tab w:val="num" w:pos="3163"/>
        </w:tabs>
        <w:ind w:left="2011"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18">
    <w:nsid w:val="530E0876"/>
    <w:multiLevelType w:val="multilevel"/>
    <w:tmpl w:val="D0341600"/>
    <w:lvl w:ilvl="0">
      <w:start w:val="6"/>
      <w:numFmt w:val="decimal"/>
      <w:lvlText w:val="%1."/>
      <w:lvlJc w:val="left"/>
      <w:pPr>
        <w:ind w:left="760" w:hanging="360"/>
      </w:pPr>
      <w:rPr>
        <w:rFonts w:hint="default"/>
      </w:rPr>
    </w:lvl>
    <w:lvl w:ilvl="1">
      <w:start w:val="1"/>
      <w:numFmt w:val="decimal"/>
      <w:isLgl/>
      <w:lvlText w:val="%1.%2"/>
      <w:lvlJc w:val="left"/>
      <w:pPr>
        <w:ind w:left="1264" w:hanging="52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5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04" w:hanging="144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592" w:hanging="1440"/>
      </w:pPr>
      <w:rPr>
        <w:rFonts w:hint="default"/>
      </w:rPr>
    </w:lvl>
  </w:abstractNum>
  <w:abstractNum w:abstractNumId="19">
    <w:nsid w:val="576A46FC"/>
    <w:multiLevelType w:val="multilevel"/>
    <w:tmpl w:val="3872F58A"/>
    <w:lvl w:ilvl="0">
      <w:start w:val="6"/>
      <w:numFmt w:val="decimal"/>
      <w:lvlText w:val="%1"/>
      <w:lvlJc w:val="left"/>
      <w:pPr>
        <w:tabs>
          <w:tab w:val="num" w:pos="886"/>
        </w:tabs>
        <w:ind w:left="886" w:hanging="744"/>
      </w:pPr>
      <w:rPr>
        <w:rFonts w:hint="default"/>
        <w:color w:val="auto"/>
      </w:rPr>
    </w:lvl>
    <w:lvl w:ilvl="1">
      <w:start w:val="1"/>
      <w:numFmt w:val="decimal"/>
      <w:lvlText w:val="%1.%2"/>
      <w:lvlJc w:val="left"/>
      <w:pPr>
        <w:tabs>
          <w:tab w:val="num" w:pos="1933"/>
        </w:tabs>
        <w:ind w:left="1933" w:hanging="515"/>
      </w:pPr>
      <w:rPr>
        <w:rFonts w:hint="default"/>
        <w:b/>
        <w:sz w:val="24"/>
      </w:rPr>
    </w:lvl>
    <w:lvl w:ilvl="2">
      <w:start w:val="1"/>
      <w:numFmt w:val="decimal"/>
      <w:lvlText w:val="%1.%2.%3."/>
      <w:lvlJc w:val="left"/>
      <w:pPr>
        <w:tabs>
          <w:tab w:val="num" w:pos="2443"/>
        </w:tabs>
        <w:ind w:left="1507" w:hanging="504"/>
      </w:pPr>
      <w:rPr>
        <w:rFonts w:hint="default"/>
      </w:rPr>
    </w:lvl>
    <w:lvl w:ilvl="3">
      <w:start w:val="1"/>
      <w:numFmt w:val="decimal"/>
      <w:lvlText w:val="%1.%2.%3.%4."/>
      <w:lvlJc w:val="left"/>
      <w:pPr>
        <w:tabs>
          <w:tab w:val="num" w:pos="3163"/>
        </w:tabs>
        <w:ind w:left="2011"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20">
    <w:nsid w:val="5E6C10DB"/>
    <w:multiLevelType w:val="hybridMultilevel"/>
    <w:tmpl w:val="CD7ED3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202409D"/>
    <w:multiLevelType w:val="hybridMultilevel"/>
    <w:tmpl w:val="E000DAA4"/>
    <w:lvl w:ilvl="0" w:tplc="04090019">
      <w:start w:val="1"/>
      <w:numFmt w:val="lowerLetter"/>
      <w:lvlText w:val="%1."/>
      <w:lvlJc w:val="left"/>
      <w:pPr>
        <w:ind w:left="1467" w:hanging="360"/>
      </w:p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2">
    <w:nsid w:val="62AF171F"/>
    <w:multiLevelType w:val="multilevel"/>
    <w:tmpl w:val="B75274D4"/>
    <w:lvl w:ilvl="0">
      <w:start w:val="6"/>
      <w:numFmt w:val="decimal"/>
      <w:lvlText w:val="%1."/>
      <w:lvlJc w:val="left"/>
      <w:pPr>
        <w:ind w:left="760" w:hanging="360"/>
      </w:pPr>
      <w:rPr>
        <w:rFonts w:hint="default"/>
      </w:rPr>
    </w:lvl>
    <w:lvl w:ilvl="1">
      <w:start w:val="2"/>
      <w:numFmt w:val="decimal"/>
      <w:isLgl/>
      <w:lvlText w:val="%1.%2"/>
      <w:lvlJc w:val="left"/>
      <w:pPr>
        <w:ind w:left="1264" w:hanging="52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5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04" w:hanging="144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592" w:hanging="1440"/>
      </w:pPr>
      <w:rPr>
        <w:rFonts w:hint="default"/>
      </w:rPr>
    </w:lvl>
  </w:abstractNum>
  <w:abstractNum w:abstractNumId="23">
    <w:nsid w:val="640430FD"/>
    <w:multiLevelType w:val="multilevel"/>
    <w:tmpl w:val="6B0C446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lowerRoman"/>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6A8D6B00"/>
    <w:multiLevelType w:val="multilevel"/>
    <w:tmpl w:val="DB98E7A4"/>
    <w:lvl w:ilvl="0">
      <w:start w:val="1"/>
      <w:numFmt w:val="decimal"/>
      <w:pStyle w:val="Kop1"/>
      <w:lvlText w:val="%1"/>
      <w:lvlJc w:val="left"/>
      <w:pPr>
        <w:tabs>
          <w:tab w:val="num" w:pos="886"/>
        </w:tabs>
        <w:ind w:left="886" w:hanging="744"/>
      </w:pPr>
      <w:rPr>
        <w:rFonts w:hint="default"/>
        <w:color w:val="auto"/>
      </w:rPr>
    </w:lvl>
    <w:lvl w:ilvl="1">
      <w:start w:val="1"/>
      <w:numFmt w:val="decimal"/>
      <w:pStyle w:val="Kop2"/>
      <w:lvlText w:val="%1.%2"/>
      <w:lvlJc w:val="left"/>
      <w:pPr>
        <w:tabs>
          <w:tab w:val="num" w:pos="1933"/>
        </w:tabs>
        <w:ind w:left="1933" w:hanging="515"/>
      </w:pPr>
      <w:rPr>
        <w:rFonts w:hint="default"/>
        <w:b/>
        <w:sz w:val="24"/>
      </w:rPr>
    </w:lvl>
    <w:lvl w:ilvl="2">
      <w:start w:val="1"/>
      <w:numFmt w:val="decimal"/>
      <w:lvlText w:val="%1.%2.%3."/>
      <w:lvlJc w:val="left"/>
      <w:pPr>
        <w:tabs>
          <w:tab w:val="num" w:pos="2443"/>
        </w:tabs>
        <w:ind w:left="1507" w:hanging="504"/>
      </w:pPr>
      <w:rPr>
        <w:rFonts w:hint="default"/>
      </w:rPr>
    </w:lvl>
    <w:lvl w:ilvl="3">
      <w:start w:val="1"/>
      <w:numFmt w:val="decimal"/>
      <w:lvlText w:val="%1.%2.%3.%4."/>
      <w:lvlJc w:val="left"/>
      <w:pPr>
        <w:tabs>
          <w:tab w:val="num" w:pos="3163"/>
        </w:tabs>
        <w:ind w:left="2011"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25">
    <w:nsid w:val="783D10AE"/>
    <w:multiLevelType w:val="hybridMultilevel"/>
    <w:tmpl w:val="52168CF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20"/>
  </w:num>
  <w:num w:numId="3">
    <w:abstractNumId w:val="16"/>
  </w:num>
  <w:num w:numId="4">
    <w:abstractNumId w:val="12"/>
  </w:num>
  <w:num w:numId="5">
    <w:abstractNumId w:val="24"/>
  </w:num>
  <w:num w:numId="6">
    <w:abstractNumId w:val="4"/>
  </w:num>
  <w:num w:numId="7">
    <w:abstractNumId w:val="11"/>
  </w:num>
  <w:num w:numId="8">
    <w:abstractNumId w:val="5"/>
  </w:num>
  <w:num w:numId="9">
    <w:abstractNumId w:val="3"/>
  </w:num>
  <w:num w:numId="10">
    <w:abstractNumId w:val="1"/>
  </w:num>
  <w:num w:numId="11">
    <w:abstractNumId w:val="21"/>
  </w:num>
  <w:num w:numId="12">
    <w:abstractNumId w:val="1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4"/>
  </w:num>
  <w:num w:numId="18">
    <w:abstractNumId w:val="18"/>
  </w:num>
  <w:num w:numId="19">
    <w:abstractNumId w:val="15"/>
  </w:num>
  <w:num w:numId="20">
    <w:abstractNumId w:val="10"/>
  </w:num>
  <w:num w:numId="21">
    <w:abstractNumId w:val="7"/>
  </w:num>
  <w:num w:numId="22">
    <w:abstractNumId w:val="19"/>
  </w:num>
  <w:num w:numId="23">
    <w:abstractNumId w:val="17"/>
  </w:num>
  <w:num w:numId="2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9"/>
  </w:num>
  <w:num w:numId="29">
    <w:abstractNumId w:val="6"/>
  </w:num>
  <w:num w:numId="30">
    <w:abstractNumId w:val="2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 Heijkoop">
    <w15:presenceInfo w15:providerId="AD" w15:userId="S-1-5-21-2104561961-1028715857-2721530478-1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43"/>
  <w:hyphenationZone w:val="425"/>
  <w:drawingGridHorizontalSpacing w:val="743"/>
  <w:drawingGridVerticalSpacing w:val="23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BBB"/>
    <w:rsid w:val="00002EAD"/>
    <w:rsid w:val="000049AA"/>
    <w:rsid w:val="000054BA"/>
    <w:rsid w:val="000069AE"/>
    <w:rsid w:val="00006D36"/>
    <w:rsid w:val="00010C04"/>
    <w:rsid w:val="00011564"/>
    <w:rsid w:val="00011E29"/>
    <w:rsid w:val="00011E37"/>
    <w:rsid w:val="00012104"/>
    <w:rsid w:val="00012359"/>
    <w:rsid w:val="00012433"/>
    <w:rsid w:val="00012650"/>
    <w:rsid w:val="00012956"/>
    <w:rsid w:val="00013122"/>
    <w:rsid w:val="00014B6B"/>
    <w:rsid w:val="000159FC"/>
    <w:rsid w:val="00015D51"/>
    <w:rsid w:val="00016190"/>
    <w:rsid w:val="00020231"/>
    <w:rsid w:val="00020F4C"/>
    <w:rsid w:val="000211B7"/>
    <w:rsid w:val="0002273D"/>
    <w:rsid w:val="00022ECB"/>
    <w:rsid w:val="00023787"/>
    <w:rsid w:val="00024356"/>
    <w:rsid w:val="000253B1"/>
    <w:rsid w:val="000256E5"/>
    <w:rsid w:val="00025A89"/>
    <w:rsid w:val="000260F7"/>
    <w:rsid w:val="000271E5"/>
    <w:rsid w:val="0002755F"/>
    <w:rsid w:val="000275F9"/>
    <w:rsid w:val="00027AD4"/>
    <w:rsid w:val="000306B7"/>
    <w:rsid w:val="00030CA7"/>
    <w:rsid w:val="000315B2"/>
    <w:rsid w:val="000318B6"/>
    <w:rsid w:val="00032031"/>
    <w:rsid w:val="0003278F"/>
    <w:rsid w:val="0003294B"/>
    <w:rsid w:val="00033278"/>
    <w:rsid w:val="000332E5"/>
    <w:rsid w:val="000343AF"/>
    <w:rsid w:val="00037A9B"/>
    <w:rsid w:val="00040AB0"/>
    <w:rsid w:val="00041BBB"/>
    <w:rsid w:val="000421C6"/>
    <w:rsid w:val="00042B74"/>
    <w:rsid w:val="000436B6"/>
    <w:rsid w:val="0004408C"/>
    <w:rsid w:val="0004410F"/>
    <w:rsid w:val="00045807"/>
    <w:rsid w:val="00045F5D"/>
    <w:rsid w:val="00046A4F"/>
    <w:rsid w:val="00047E81"/>
    <w:rsid w:val="00047F48"/>
    <w:rsid w:val="0005077F"/>
    <w:rsid w:val="0005144E"/>
    <w:rsid w:val="0005407E"/>
    <w:rsid w:val="00054CCC"/>
    <w:rsid w:val="00055261"/>
    <w:rsid w:val="0005565B"/>
    <w:rsid w:val="00056C44"/>
    <w:rsid w:val="00056FBB"/>
    <w:rsid w:val="0005784A"/>
    <w:rsid w:val="00060B9A"/>
    <w:rsid w:val="00061991"/>
    <w:rsid w:val="000648D2"/>
    <w:rsid w:val="00064E6E"/>
    <w:rsid w:val="0006599E"/>
    <w:rsid w:val="00066181"/>
    <w:rsid w:val="00066228"/>
    <w:rsid w:val="000675B3"/>
    <w:rsid w:val="00070263"/>
    <w:rsid w:val="00070348"/>
    <w:rsid w:val="0007036C"/>
    <w:rsid w:val="000705A1"/>
    <w:rsid w:val="000708A8"/>
    <w:rsid w:val="00071AC2"/>
    <w:rsid w:val="00071DA3"/>
    <w:rsid w:val="00073632"/>
    <w:rsid w:val="00073EAD"/>
    <w:rsid w:val="000745F9"/>
    <w:rsid w:val="00076522"/>
    <w:rsid w:val="00076DBF"/>
    <w:rsid w:val="00080202"/>
    <w:rsid w:val="0008076C"/>
    <w:rsid w:val="0008207B"/>
    <w:rsid w:val="00082737"/>
    <w:rsid w:val="0008286D"/>
    <w:rsid w:val="00082AF2"/>
    <w:rsid w:val="00083595"/>
    <w:rsid w:val="000836F7"/>
    <w:rsid w:val="00083C79"/>
    <w:rsid w:val="000847B7"/>
    <w:rsid w:val="000851D2"/>
    <w:rsid w:val="000859A0"/>
    <w:rsid w:val="00086268"/>
    <w:rsid w:val="00086EAD"/>
    <w:rsid w:val="000875BA"/>
    <w:rsid w:val="00087751"/>
    <w:rsid w:val="00087DFA"/>
    <w:rsid w:val="000901E8"/>
    <w:rsid w:val="000906A8"/>
    <w:rsid w:val="000911B8"/>
    <w:rsid w:val="00091318"/>
    <w:rsid w:val="00091427"/>
    <w:rsid w:val="00091A5F"/>
    <w:rsid w:val="00091BFD"/>
    <w:rsid w:val="00095911"/>
    <w:rsid w:val="00095E79"/>
    <w:rsid w:val="0009678C"/>
    <w:rsid w:val="00096A9C"/>
    <w:rsid w:val="00097925"/>
    <w:rsid w:val="000A057E"/>
    <w:rsid w:val="000A0B09"/>
    <w:rsid w:val="000A1153"/>
    <w:rsid w:val="000A3431"/>
    <w:rsid w:val="000A3706"/>
    <w:rsid w:val="000A4094"/>
    <w:rsid w:val="000A4115"/>
    <w:rsid w:val="000A418A"/>
    <w:rsid w:val="000A4482"/>
    <w:rsid w:val="000A473D"/>
    <w:rsid w:val="000A5598"/>
    <w:rsid w:val="000A5982"/>
    <w:rsid w:val="000A5A1B"/>
    <w:rsid w:val="000A5BA2"/>
    <w:rsid w:val="000A6717"/>
    <w:rsid w:val="000A6861"/>
    <w:rsid w:val="000A7D5A"/>
    <w:rsid w:val="000B172C"/>
    <w:rsid w:val="000B2FE4"/>
    <w:rsid w:val="000B3748"/>
    <w:rsid w:val="000B454D"/>
    <w:rsid w:val="000B4735"/>
    <w:rsid w:val="000B5CBA"/>
    <w:rsid w:val="000B67FF"/>
    <w:rsid w:val="000B6AE5"/>
    <w:rsid w:val="000B6C10"/>
    <w:rsid w:val="000B73A4"/>
    <w:rsid w:val="000B79D8"/>
    <w:rsid w:val="000B7E05"/>
    <w:rsid w:val="000C177E"/>
    <w:rsid w:val="000C2C2F"/>
    <w:rsid w:val="000C2E54"/>
    <w:rsid w:val="000C483B"/>
    <w:rsid w:val="000C4977"/>
    <w:rsid w:val="000C57AE"/>
    <w:rsid w:val="000C589A"/>
    <w:rsid w:val="000C5AFE"/>
    <w:rsid w:val="000C7243"/>
    <w:rsid w:val="000C77E8"/>
    <w:rsid w:val="000C7D23"/>
    <w:rsid w:val="000C7E9F"/>
    <w:rsid w:val="000D0605"/>
    <w:rsid w:val="000D1D0F"/>
    <w:rsid w:val="000D239A"/>
    <w:rsid w:val="000D280A"/>
    <w:rsid w:val="000D32CF"/>
    <w:rsid w:val="000D38AF"/>
    <w:rsid w:val="000D3C20"/>
    <w:rsid w:val="000D4360"/>
    <w:rsid w:val="000D4A87"/>
    <w:rsid w:val="000D5594"/>
    <w:rsid w:val="000D570D"/>
    <w:rsid w:val="000D5762"/>
    <w:rsid w:val="000D5821"/>
    <w:rsid w:val="000D598D"/>
    <w:rsid w:val="000D5A43"/>
    <w:rsid w:val="000D62EA"/>
    <w:rsid w:val="000D64F5"/>
    <w:rsid w:val="000D668A"/>
    <w:rsid w:val="000D795C"/>
    <w:rsid w:val="000D7BF4"/>
    <w:rsid w:val="000E0BF8"/>
    <w:rsid w:val="000E0C40"/>
    <w:rsid w:val="000E10C1"/>
    <w:rsid w:val="000E116E"/>
    <w:rsid w:val="000E189B"/>
    <w:rsid w:val="000E22C4"/>
    <w:rsid w:val="000E2CEF"/>
    <w:rsid w:val="000E4C6C"/>
    <w:rsid w:val="000E4E52"/>
    <w:rsid w:val="000E7E5B"/>
    <w:rsid w:val="000F0164"/>
    <w:rsid w:val="000F0585"/>
    <w:rsid w:val="000F0ED9"/>
    <w:rsid w:val="000F22CC"/>
    <w:rsid w:val="000F2BDD"/>
    <w:rsid w:val="000F3775"/>
    <w:rsid w:val="000F4346"/>
    <w:rsid w:val="000F4FC4"/>
    <w:rsid w:val="000F516D"/>
    <w:rsid w:val="000F58FC"/>
    <w:rsid w:val="000F596F"/>
    <w:rsid w:val="000F68A1"/>
    <w:rsid w:val="000F7133"/>
    <w:rsid w:val="000F7E2F"/>
    <w:rsid w:val="0010053D"/>
    <w:rsid w:val="00100602"/>
    <w:rsid w:val="001007A0"/>
    <w:rsid w:val="00100CDB"/>
    <w:rsid w:val="00101B94"/>
    <w:rsid w:val="00101DCA"/>
    <w:rsid w:val="0010234C"/>
    <w:rsid w:val="00102DA3"/>
    <w:rsid w:val="00102E59"/>
    <w:rsid w:val="00103AEF"/>
    <w:rsid w:val="0010405A"/>
    <w:rsid w:val="00104178"/>
    <w:rsid w:val="00104D1A"/>
    <w:rsid w:val="00104FE5"/>
    <w:rsid w:val="001061F4"/>
    <w:rsid w:val="001062FC"/>
    <w:rsid w:val="00106559"/>
    <w:rsid w:val="0010679F"/>
    <w:rsid w:val="001077A1"/>
    <w:rsid w:val="001078EC"/>
    <w:rsid w:val="00107D09"/>
    <w:rsid w:val="00110E31"/>
    <w:rsid w:val="001123EF"/>
    <w:rsid w:val="00112B28"/>
    <w:rsid w:val="00112F73"/>
    <w:rsid w:val="00114773"/>
    <w:rsid w:val="00115930"/>
    <w:rsid w:val="001170CB"/>
    <w:rsid w:val="00117ABC"/>
    <w:rsid w:val="001209C2"/>
    <w:rsid w:val="00120F34"/>
    <w:rsid w:val="001221EC"/>
    <w:rsid w:val="00122EF5"/>
    <w:rsid w:val="0012343E"/>
    <w:rsid w:val="0012350C"/>
    <w:rsid w:val="001235D3"/>
    <w:rsid w:val="00125D36"/>
    <w:rsid w:val="00126AE1"/>
    <w:rsid w:val="00131035"/>
    <w:rsid w:val="001329D2"/>
    <w:rsid w:val="00133B12"/>
    <w:rsid w:val="001341B2"/>
    <w:rsid w:val="001349A0"/>
    <w:rsid w:val="001353E5"/>
    <w:rsid w:val="0013667B"/>
    <w:rsid w:val="00137E07"/>
    <w:rsid w:val="00140D4C"/>
    <w:rsid w:val="00141024"/>
    <w:rsid w:val="00141B01"/>
    <w:rsid w:val="00143005"/>
    <w:rsid w:val="00143A53"/>
    <w:rsid w:val="00143AC4"/>
    <w:rsid w:val="001440AE"/>
    <w:rsid w:val="0014457B"/>
    <w:rsid w:val="00144680"/>
    <w:rsid w:val="00144825"/>
    <w:rsid w:val="00144FDE"/>
    <w:rsid w:val="001466AC"/>
    <w:rsid w:val="00146E25"/>
    <w:rsid w:val="00147B1F"/>
    <w:rsid w:val="00150791"/>
    <w:rsid w:val="00150E14"/>
    <w:rsid w:val="00151052"/>
    <w:rsid w:val="00151294"/>
    <w:rsid w:val="0015201B"/>
    <w:rsid w:val="00152B1E"/>
    <w:rsid w:val="001538F0"/>
    <w:rsid w:val="00154015"/>
    <w:rsid w:val="00154863"/>
    <w:rsid w:val="00154975"/>
    <w:rsid w:val="001549FF"/>
    <w:rsid w:val="00155E44"/>
    <w:rsid w:val="00157E5B"/>
    <w:rsid w:val="00157ED2"/>
    <w:rsid w:val="00160479"/>
    <w:rsid w:val="00163509"/>
    <w:rsid w:val="00164493"/>
    <w:rsid w:val="001656CA"/>
    <w:rsid w:val="00165995"/>
    <w:rsid w:val="001669E4"/>
    <w:rsid w:val="00167B1B"/>
    <w:rsid w:val="00167BF9"/>
    <w:rsid w:val="00167C32"/>
    <w:rsid w:val="00167EF4"/>
    <w:rsid w:val="001703EF"/>
    <w:rsid w:val="00170C4E"/>
    <w:rsid w:val="0017169C"/>
    <w:rsid w:val="0017326B"/>
    <w:rsid w:val="00173771"/>
    <w:rsid w:val="00173B39"/>
    <w:rsid w:val="00175490"/>
    <w:rsid w:val="001755CC"/>
    <w:rsid w:val="00175C38"/>
    <w:rsid w:val="0017659E"/>
    <w:rsid w:val="001771AB"/>
    <w:rsid w:val="001774B9"/>
    <w:rsid w:val="00180528"/>
    <w:rsid w:val="00181403"/>
    <w:rsid w:val="00181413"/>
    <w:rsid w:val="00181E55"/>
    <w:rsid w:val="00182FBA"/>
    <w:rsid w:val="0018308B"/>
    <w:rsid w:val="0018393D"/>
    <w:rsid w:val="00183CC7"/>
    <w:rsid w:val="0018405F"/>
    <w:rsid w:val="00184646"/>
    <w:rsid w:val="001849B8"/>
    <w:rsid w:val="00184FD8"/>
    <w:rsid w:val="0018627A"/>
    <w:rsid w:val="001868AE"/>
    <w:rsid w:val="00186E2B"/>
    <w:rsid w:val="001870C6"/>
    <w:rsid w:val="00187999"/>
    <w:rsid w:val="00187DFC"/>
    <w:rsid w:val="00190AE2"/>
    <w:rsid w:val="0019166F"/>
    <w:rsid w:val="001922C8"/>
    <w:rsid w:val="0019248C"/>
    <w:rsid w:val="001929F8"/>
    <w:rsid w:val="00192A4D"/>
    <w:rsid w:val="00192A9E"/>
    <w:rsid w:val="00192B9E"/>
    <w:rsid w:val="00192EC5"/>
    <w:rsid w:val="0019322B"/>
    <w:rsid w:val="001932D6"/>
    <w:rsid w:val="00193E48"/>
    <w:rsid w:val="00194D02"/>
    <w:rsid w:val="00195241"/>
    <w:rsid w:val="001952B8"/>
    <w:rsid w:val="00196257"/>
    <w:rsid w:val="001A0873"/>
    <w:rsid w:val="001A1054"/>
    <w:rsid w:val="001A1618"/>
    <w:rsid w:val="001A16C5"/>
    <w:rsid w:val="001A1814"/>
    <w:rsid w:val="001A1945"/>
    <w:rsid w:val="001A1BD5"/>
    <w:rsid w:val="001A249C"/>
    <w:rsid w:val="001A4E1F"/>
    <w:rsid w:val="001A4E73"/>
    <w:rsid w:val="001A5125"/>
    <w:rsid w:val="001A5697"/>
    <w:rsid w:val="001A68A9"/>
    <w:rsid w:val="001A761E"/>
    <w:rsid w:val="001A7960"/>
    <w:rsid w:val="001B0937"/>
    <w:rsid w:val="001B0FA2"/>
    <w:rsid w:val="001B2917"/>
    <w:rsid w:val="001B2D46"/>
    <w:rsid w:val="001B3675"/>
    <w:rsid w:val="001B374A"/>
    <w:rsid w:val="001B38E0"/>
    <w:rsid w:val="001B4416"/>
    <w:rsid w:val="001B4CD5"/>
    <w:rsid w:val="001B4F40"/>
    <w:rsid w:val="001B6124"/>
    <w:rsid w:val="001B6255"/>
    <w:rsid w:val="001B690E"/>
    <w:rsid w:val="001B70CC"/>
    <w:rsid w:val="001B71D5"/>
    <w:rsid w:val="001B740F"/>
    <w:rsid w:val="001C02A1"/>
    <w:rsid w:val="001C03EA"/>
    <w:rsid w:val="001C0A48"/>
    <w:rsid w:val="001C0CA5"/>
    <w:rsid w:val="001C10E3"/>
    <w:rsid w:val="001C17B2"/>
    <w:rsid w:val="001C197C"/>
    <w:rsid w:val="001C1CFC"/>
    <w:rsid w:val="001C33C3"/>
    <w:rsid w:val="001C64F4"/>
    <w:rsid w:val="001C662A"/>
    <w:rsid w:val="001D0397"/>
    <w:rsid w:val="001D07F0"/>
    <w:rsid w:val="001D099F"/>
    <w:rsid w:val="001D2350"/>
    <w:rsid w:val="001D2D8C"/>
    <w:rsid w:val="001D3D2B"/>
    <w:rsid w:val="001D439E"/>
    <w:rsid w:val="001D44BF"/>
    <w:rsid w:val="001D526F"/>
    <w:rsid w:val="001D64CD"/>
    <w:rsid w:val="001D6D88"/>
    <w:rsid w:val="001D73A4"/>
    <w:rsid w:val="001E1A2A"/>
    <w:rsid w:val="001E1C17"/>
    <w:rsid w:val="001E215D"/>
    <w:rsid w:val="001E352C"/>
    <w:rsid w:val="001E3555"/>
    <w:rsid w:val="001E3EF1"/>
    <w:rsid w:val="001E484B"/>
    <w:rsid w:val="001E5086"/>
    <w:rsid w:val="001E606A"/>
    <w:rsid w:val="001E6165"/>
    <w:rsid w:val="001E66B0"/>
    <w:rsid w:val="001E66FD"/>
    <w:rsid w:val="001E7C92"/>
    <w:rsid w:val="001F1AA2"/>
    <w:rsid w:val="001F2293"/>
    <w:rsid w:val="001F29C8"/>
    <w:rsid w:val="001F31E9"/>
    <w:rsid w:val="001F38EF"/>
    <w:rsid w:val="001F428E"/>
    <w:rsid w:val="001F4BA6"/>
    <w:rsid w:val="001F4D8F"/>
    <w:rsid w:val="001F515F"/>
    <w:rsid w:val="001F541C"/>
    <w:rsid w:val="001F587D"/>
    <w:rsid w:val="001F5A7F"/>
    <w:rsid w:val="001F6734"/>
    <w:rsid w:val="001F728B"/>
    <w:rsid w:val="0020000D"/>
    <w:rsid w:val="0020011A"/>
    <w:rsid w:val="002006C6"/>
    <w:rsid w:val="00203627"/>
    <w:rsid w:val="00203C14"/>
    <w:rsid w:val="00204AB7"/>
    <w:rsid w:val="002064C9"/>
    <w:rsid w:val="00206A8F"/>
    <w:rsid w:val="00207470"/>
    <w:rsid w:val="002077A3"/>
    <w:rsid w:val="002079BB"/>
    <w:rsid w:val="00211425"/>
    <w:rsid w:val="00211DF7"/>
    <w:rsid w:val="002132D9"/>
    <w:rsid w:val="002149A6"/>
    <w:rsid w:val="00215900"/>
    <w:rsid w:val="00215BB7"/>
    <w:rsid w:val="002162E5"/>
    <w:rsid w:val="00217426"/>
    <w:rsid w:val="00217C74"/>
    <w:rsid w:val="00220356"/>
    <w:rsid w:val="00220BC1"/>
    <w:rsid w:val="00221112"/>
    <w:rsid w:val="00221386"/>
    <w:rsid w:val="00221958"/>
    <w:rsid w:val="00221A54"/>
    <w:rsid w:val="00221FD9"/>
    <w:rsid w:val="00222881"/>
    <w:rsid w:val="00223A1E"/>
    <w:rsid w:val="0022441F"/>
    <w:rsid w:val="00224960"/>
    <w:rsid w:val="00224C88"/>
    <w:rsid w:val="00225619"/>
    <w:rsid w:val="002259EF"/>
    <w:rsid w:val="00226442"/>
    <w:rsid w:val="00226CAF"/>
    <w:rsid w:val="00226E58"/>
    <w:rsid w:val="00227462"/>
    <w:rsid w:val="00230780"/>
    <w:rsid w:val="00230FA2"/>
    <w:rsid w:val="0023326A"/>
    <w:rsid w:val="00233566"/>
    <w:rsid w:val="00233B89"/>
    <w:rsid w:val="00233E57"/>
    <w:rsid w:val="0023452B"/>
    <w:rsid w:val="00234D4E"/>
    <w:rsid w:val="00236D1F"/>
    <w:rsid w:val="00236D70"/>
    <w:rsid w:val="0024139C"/>
    <w:rsid w:val="00241598"/>
    <w:rsid w:val="0024234F"/>
    <w:rsid w:val="00242BA7"/>
    <w:rsid w:val="00243051"/>
    <w:rsid w:val="0024335C"/>
    <w:rsid w:val="00243780"/>
    <w:rsid w:val="00245FDC"/>
    <w:rsid w:val="0024624E"/>
    <w:rsid w:val="00246D77"/>
    <w:rsid w:val="00246E0C"/>
    <w:rsid w:val="00250758"/>
    <w:rsid w:val="0025240B"/>
    <w:rsid w:val="00253567"/>
    <w:rsid w:val="00253693"/>
    <w:rsid w:val="00253694"/>
    <w:rsid w:val="002557ED"/>
    <w:rsid w:val="00256CCF"/>
    <w:rsid w:val="00257AFA"/>
    <w:rsid w:val="00257BBA"/>
    <w:rsid w:val="00261350"/>
    <w:rsid w:val="0026138A"/>
    <w:rsid w:val="00261571"/>
    <w:rsid w:val="00261960"/>
    <w:rsid w:val="00261B01"/>
    <w:rsid w:val="002620C9"/>
    <w:rsid w:val="00262DAB"/>
    <w:rsid w:val="0026357C"/>
    <w:rsid w:val="00263618"/>
    <w:rsid w:val="0026373A"/>
    <w:rsid w:val="002637D5"/>
    <w:rsid w:val="00263CC0"/>
    <w:rsid w:val="00264EDD"/>
    <w:rsid w:val="00265010"/>
    <w:rsid w:val="00265EDE"/>
    <w:rsid w:val="00266D52"/>
    <w:rsid w:val="002670C1"/>
    <w:rsid w:val="00270326"/>
    <w:rsid w:val="0027092B"/>
    <w:rsid w:val="00270DF2"/>
    <w:rsid w:val="0027138B"/>
    <w:rsid w:val="002716DE"/>
    <w:rsid w:val="002717C0"/>
    <w:rsid w:val="00271C06"/>
    <w:rsid w:val="0027359B"/>
    <w:rsid w:val="00273C65"/>
    <w:rsid w:val="00273E57"/>
    <w:rsid w:val="002753DC"/>
    <w:rsid w:val="00275C4D"/>
    <w:rsid w:val="002761ED"/>
    <w:rsid w:val="00276635"/>
    <w:rsid w:val="00276753"/>
    <w:rsid w:val="00276E5A"/>
    <w:rsid w:val="00276F25"/>
    <w:rsid w:val="00277EE3"/>
    <w:rsid w:val="0028061F"/>
    <w:rsid w:val="00281544"/>
    <w:rsid w:val="00281720"/>
    <w:rsid w:val="002823A9"/>
    <w:rsid w:val="0028288B"/>
    <w:rsid w:val="00282EF7"/>
    <w:rsid w:val="002833C4"/>
    <w:rsid w:val="00284157"/>
    <w:rsid w:val="00284785"/>
    <w:rsid w:val="00284842"/>
    <w:rsid w:val="0028523C"/>
    <w:rsid w:val="00286305"/>
    <w:rsid w:val="00286BD2"/>
    <w:rsid w:val="002870AB"/>
    <w:rsid w:val="00287847"/>
    <w:rsid w:val="00287A62"/>
    <w:rsid w:val="00290A4E"/>
    <w:rsid w:val="00291502"/>
    <w:rsid w:val="002916B6"/>
    <w:rsid w:val="00291D83"/>
    <w:rsid w:val="00291E35"/>
    <w:rsid w:val="002934F9"/>
    <w:rsid w:val="00293A01"/>
    <w:rsid w:val="00293A46"/>
    <w:rsid w:val="00293C20"/>
    <w:rsid w:val="00293D31"/>
    <w:rsid w:val="00294C21"/>
    <w:rsid w:val="00295E15"/>
    <w:rsid w:val="0029682C"/>
    <w:rsid w:val="00296A66"/>
    <w:rsid w:val="00297148"/>
    <w:rsid w:val="00297184"/>
    <w:rsid w:val="00297423"/>
    <w:rsid w:val="002A127D"/>
    <w:rsid w:val="002A17F1"/>
    <w:rsid w:val="002A1E6C"/>
    <w:rsid w:val="002A243E"/>
    <w:rsid w:val="002A264F"/>
    <w:rsid w:val="002A2700"/>
    <w:rsid w:val="002A34CB"/>
    <w:rsid w:val="002A41CD"/>
    <w:rsid w:val="002A55C2"/>
    <w:rsid w:val="002A66A6"/>
    <w:rsid w:val="002A6805"/>
    <w:rsid w:val="002B138C"/>
    <w:rsid w:val="002B189D"/>
    <w:rsid w:val="002B2516"/>
    <w:rsid w:val="002B2F22"/>
    <w:rsid w:val="002B450C"/>
    <w:rsid w:val="002B4C5B"/>
    <w:rsid w:val="002B504C"/>
    <w:rsid w:val="002B5B42"/>
    <w:rsid w:val="002B5BF6"/>
    <w:rsid w:val="002B629D"/>
    <w:rsid w:val="002B67FE"/>
    <w:rsid w:val="002B76DE"/>
    <w:rsid w:val="002B78C8"/>
    <w:rsid w:val="002B7D52"/>
    <w:rsid w:val="002C0665"/>
    <w:rsid w:val="002C17D5"/>
    <w:rsid w:val="002C1912"/>
    <w:rsid w:val="002C1B38"/>
    <w:rsid w:val="002C20E4"/>
    <w:rsid w:val="002C2104"/>
    <w:rsid w:val="002C385D"/>
    <w:rsid w:val="002C3BC3"/>
    <w:rsid w:val="002C3E3C"/>
    <w:rsid w:val="002C3F31"/>
    <w:rsid w:val="002C440D"/>
    <w:rsid w:val="002C540B"/>
    <w:rsid w:val="002C5536"/>
    <w:rsid w:val="002C5C17"/>
    <w:rsid w:val="002C5E11"/>
    <w:rsid w:val="002C6BD8"/>
    <w:rsid w:val="002C6CFE"/>
    <w:rsid w:val="002C7491"/>
    <w:rsid w:val="002C797B"/>
    <w:rsid w:val="002D06B4"/>
    <w:rsid w:val="002D15CF"/>
    <w:rsid w:val="002D1D2A"/>
    <w:rsid w:val="002D2703"/>
    <w:rsid w:val="002D3172"/>
    <w:rsid w:val="002D3F54"/>
    <w:rsid w:val="002D4235"/>
    <w:rsid w:val="002D4FD8"/>
    <w:rsid w:val="002D5615"/>
    <w:rsid w:val="002D5C85"/>
    <w:rsid w:val="002D5D78"/>
    <w:rsid w:val="002D5FDC"/>
    <w:rsid w:val="002D676E"/>
    <w:rsid w:val="002D680D"/>
    <w:rsid w:val="002D6E19"/>
    <w:rsid w:val="002D6EFB"/>
    <w:rsid w:val="002D7E69"/>
    <w:rsid w:val="002D7F2C"/>
    <w:rsid w:val="002E0B1B"/>
    <w:rsid w:val="002E0D62"/>
    <w:rsid w:val="002E10BB"/>
    <w:rsid w:val="002E11BB"/>
    <w:rsid w:val="002E1AB3"/>
    <w:rsid w:val="002E2AA7"/>
    <w:rsid w:val="002E3A9A"/>
    <w:rsid w:val="002E5182"/>
    <w:rsid w:val="002E538B"/>
    <w:rsid w:val="002E6007"/>
    <w:rsid w:val="002E624F"/>
    <w:rsid w:val="002E63F6"/>
    <w:rsid w:val="002E652D"/>
    <w:rsid w:val="002E727C"/>
    <w:rsid w:val="002E7445"/>
    <w:rsid w:val="002E748F"/>
    <w:rsid w:val="002E751A"/>
    <w:rsid w:val="002E77B3"/>
    <w:rsid w:val="002E7E89"/>
    <w:rsid w:val="002F078B"/>
    <w:rsid w:val="002F0BEB"/>
    <w:rsid w:val="002F1A74"/>
    <w:rsid w:val="002F3A09"/>
    <w:rsid w:val="002F3BEF"/>
    <w:rsid w:val="002F45DB"/>
    <w:rsid w:val="002F4A80"/>
    <w:rsid w:val="003000EB"/>
    <w:rsid w:val="003009C2"/>
    <w:rsid w:val="00300DB5"/>
    <w:rsid w:val="00300DD7"/>
    <w:rsid w:val="0030147E"/>
    <w:rsid w:val="0030238B"/>
    <w:rsid w:val="003024B8"/>
    <w:rsid w:val="0030306B"/>
    <w:rsid w:val="003032D8"/>
    <w:rsid w:val="00303DB5"/>
    <w:rsid w:val="00305813"/>
    <w:rsid w:val="0030584B"/>
    <w:rsid w:val="00305EDC"/>
    <w:rsid w:val="00306202"/>
    <w:rsid w:val="003062D1"/>
    <w:rsid w:val="0030698D"/>
    <w:rsid w:val="00307068"/>
    <w:rsid w:val="003079E9"/>
    <w:rsid w:val="00307E53"/>
    <w:rsid w:val="003125E8"/>
    <w:rsid w:val="0031268D"/>
    <w:rsid w:val="003127F1"/>
    <w:rsid w:val="0031281A"/>
    <w:rsid w:val="00313815"/>
    <w:rsid w:val="00313859"/>
    <w:rsid w:val="00314915"/>
    <w:rsid w:val="00314B90"/>
    <w:rsid w:val="0031507A"/>
    <w:rsid w:val="00316A02"/>
    <w:rsid w:val="00317CDF"/>
    <w:rsid w:val="003201C4"/>
    <w:rsid w:val="0032059A"/>
    <w:rsid w:val="003206E2"/>
    <w:rsid w:val="00321EFF"/>
    <w:rsid w:val="00322521"/>
    <w:rsid w:val="00322A62"/>
    <w:rsid w:val="00323397"/>
    <w:rsid w:val="00324B4A"/>
    <w:rsid w:val="00325832"/>
    <w:rsid w:val="00325F8A"/>
    <w:rsid w:val="003301C6"/>
    <w:rsid w:val="0033096F"/>
    <w:rsid w:val="00330D21"/>
    <w:rsid w:val="003310A0"/>
    <w:rsid w:val="00331635"/>
    <w:rsid w:val="003319F7"/>
    <w:rsid w:val="00331B67"/>
    <w:rsid w:val="00331E5D"/>
    <w:rsid w:val="0033276B"/>
    <w:rsid w:val="00332C6D"/>
    <w:rsid w:val="00333259"/>
    <w:rsid w:val="003333EB"/>
    <w:rsid w:val="003335E3"/>
    <w:rsid w:val="00333A6D"/>
    <w:rsid w:val="00333AED"/>
    <w:rsid w:val="00334590"/>
    <w:rsid w:val="00335C3D"/>
    <w:rsid w:val="00336D70"/>
    <w:rsid w:val="00337DEC"/>
    <w:rsid w:val="00341922"/>
    <w:rsid w:val="003419F0"/>
    <w:rsid w:val="00341D48"/>
    <w:rsid w:val="00342534"/>
    <w:rsid w:val="00343556"/>
    <w:rsid w:val="003438B1"/>
    <w:rsid w:val="00343CFA"/>
    <w:rsid w:val="00343E60"/>
    <w:rsid w:val="00344B83"/>
    <w:rsid w:val="00345A0B"/>
    <w:rsid w:val="003479D8"/>
    <w:rsid w:val="00347CED"/>
    <w:rsid w:val="003503C8"/>
    <w:rsid w:val="003506B7"/>
    <w:rsid w:val="00350754"/>
    <w:rsid w:val="00350B50"/>
    <w:rsid w:val="00351285"/>
    <w:rsid w:val="00352400"/>
    <w:rsid w:val="00352CA3"/>
    <w:rsid w:val="00352D28"/>
    <w:rsid w:val="00353339"/>
    <w:rsid w:val="00353E86"/>
    <w:rsid w:val="00354A78"/>
    <w:rsid w:val="00354D30"/>
    <w:rsid w:val="00354F4A"/>
    <w:rsid w:val="00356B85"/>
    <w:rsid w:val="00357516"/>
    <w:rsid w:val="00357651"/>
    <w:rsid w:val="00357C2D"/>
    <w:rsid w:val="00362577"/>
    <w:rsid w:val="00362DE7"/>
    <w:rsid w:val="003638B2"/>
    <w:rsid w:val="00363938"/>
    <w:rsid w:val="00363CE2"/>
    <w:rsid w:val="0036566C"/>
    <w:rsid w:val="00365D68"/>
    <w:rsid w:val="00365F00"/>
    <w:rsid w:val="00366105"/>
    <w:rsid w:val="0036633B"/>
    <w:rsid w:val="0036653B"/>
    <w:rsid w:val="0036671F"/>
    <w:rsid w:val="00366818"/>
    <w:rsid w:val="00366A2E"/>
    <w:rsid w:val="00366B48"/>
    <w:rsid w:val="00367684"/>
    <w:rsid w:val="003710CC"/>
    <w:rsid w:val="00371301"/>
    <w:rsid w:val="00371619"/>
    <w:rsid w:val="003720E6"/>
    <w:rsid w:val="0037221B"/>
    <w:rsid w:val="00372A24"/>
    <w:rsid w:val="003741A0"/>
    <w:rsid w:val="00374576"/>
    <w:rsid w:val="003746F3"/>
    <w:rsid w:val="003754CF"/>
    <w:rsid w:val="00375F5E"/>
    <w:rsid w:val="0038063B"/>
    <w:rsid w:val="00380DB5"/>
    <w:rsid w:val="003812B0"/>
    <w:rsid w:val="0038159C"/>
    <w:rsid w:val="00381A77"/>
    <w:rsid w:val="0038306D"/>
    <w:rsid w:val="003833D7"/>
    <w:rsid w:val="0038392D"/>
    <w:rsid w:val="00383D9F"/>
    <w:rsid w:val="00383FDF"/>
    <w:rsid w:val="00384723"/>
    <w:rsid w:val="00385AFD"/>
    <w:rsid w:val="00387804"/>
    <w:rsid w:val="00387E72"/>
    <w:rsid w:val="00387F99"/>
    <w:rsid w:val="003901E2"/>
    <w:rsid w:val="003904E5"/>
    <w:rsid w:val="003908C2"/>
    <w:rsid w:val="00391EFF"/>
    <w:rsid w:val="00392916"/>
    <w:rsid w:val="0039328A"/>
    <w:rsid w:val="003937E9"/>
    <w:rsid w:val="00393A65"/>
    <w:rsid w:val="003940C5"/>
    <w:rsid w:val="00394A46"/>
    <w:rsid w:val="003953D0"/>
    <w:rsid w:val="00396595"/>
    <w:rsid w:val="00396B4D"/>
    <w:rsid w:val="00396CD3"/>
    <w:rsid w:val="0039787A"/>
    <w:rsid w:val="003A03C7"/>
    <w:rsid w:val="003A0AB2"/>
    <w:rsid w:val="003A15E2"/>
    <w:rsid w:val="003A1F75"/>
    <w:rsid w:val="003A2C6B"/>
    <w:rsid w:val="003A30A6"/>
    <w:rsid w:val="003A3379"/>
    <w:rsid w:val="003A373C"/>
    <w:rsid w:val="003A3A25"/>
    <w:rsid w:val="003A3A77"/>
    <w:rsid w:val="003A3C30"/>
    <w:rsid w:val="003A4AAC"/>
    <w:rsid w:val="003A68CB"/>
    <w:rsid w:val="003A6D64"/>
    <w:rsid w:val="003A6D9D"/>
    <w:rsid w:val="003A7E90"/>
    <w:rsid w:val="003B1B92"/>
    <w:rsid w:val="003B2DB0"/>
    <w:rsid w:val="003B6AF7"/>
    <w:rsid w:val="003B7054"/>
    <w:rsid w:val="003C0264"/>
    <w:rsid w:val="003C11C9"/>
    <w:rsid w:val="003C136E"/>
    <w:rsid w:val="003C1725"/>
    <w:rsid w:val="003C179A"/>
    <w:rsid w:val="003C1973"/>
    <w:rsid w:val="003C1DFA"/>
    <w:rsid w:val="003C2AAF"/>
    <w:rsid w:val="003C2EB6"/>
    <w:rsid w:val="003C2F34"/>
    <w:rsid w:val="003C3197"/>
    <w:rsid w:val="003C3D7F"/>
    <w:rsid w:val="003C5C34"/>
    <w:rsid w:val="003C6C51"/>
    <w:rsid w:val="003C7801"/>
    <w:rsid w:val="003C786B"/>
    <w:rsid w:val="003D0A50"/>
    <w:rsid w:val="003D399B"/>
    <w:rsid w:val="003D64DF"/>
    <w:rsid w:val="003D717D"/>
    <w:rsid w:val="003E0743"/>
    <w:rsid w:val="003E0AC0"/>
    <w:rsid w:val="003E0D70"/>
    <w:rsid w:val="003E1297"/>
    <w:rsid w:val="003E188C"/>
    <w:rsid w:val="003E18FB"/>
    <w:rsid w:val="003E2A9C"/>
    <w:rsid w:val="003E2FBB"/>
    <w:rsid w:val="003E4441"/>
    <w:rsid w:val="003E5310"/>
    <w:rsid w:val="003E572B"/>
    <w:rsid w:val="003E64BC"/>
    <w:rsid w:val="003E700B"/>
    <w:rsid w:val="003E7073"/>
    <w:rsid w:val="003F0DDD"/>
    <w:rsid w:val="003F1C3A"/>
    <w:rsid w:val="003F228F"/>
    <w:rsid w:val="003F24C5"/>
    <w:rsid w:val="003F2568"/>
    <w:rsid w:val="003F344D"/>
    <w:rsid w:val="003F3C93"/>
    <w:rsid w:val="003F3F94"/>
    <w:rsid w:val="003F4C9A"/>
    <w:rsid w:val="003F4E71"/>
    <w:rsid w:val="003F5766"/>
    <w:rsid w:val="003F5A87"/>
    <w:rsid w:val="003F607C"/>
    <w:rsid w:val="003F63D5"/>
    <w:rsid w:val="004002C1"/>
    <w:rsid w:val="00401599"/>
    <w:rsid w:val="00401D58"/>
    <w:rsid w:val="00404015"/>
    <w:rsid w:val="004043CF"/>
    <w:rsid w:val="004048D3"/>
    <w:rsid w:val="0040648A"/>
    <w:rsid w:val="00406F1A"/>
    <w:rsid w:val="004077BD"/>
    <w:rsid w:val="0041065B"/>
    <w:rsid w:val="0041066C"/>
    <w:rsid w:val="00410CB2"/>
    <w:rsid w:val="00410DFC"/>
    <w:rsid w:val="00411445"/>
    <w:rsid w:val="00411694"/>
    <w:rsid w:val="004121A2"/>
    <w:rsid w:val="00412447"/>
    <w:rsid w:val="00412DF8"/>
    <w:rsid w:val="00413ABC"/>
    <w:rsid w:val="00413D7E"/>
    <w:rsid w:val="00413E80"/>
    <w:rsid w:val="00414470"/>
    <w:rsid w:val="00415B6F"/>
    <w:rsid w:val="00415E4D"/>
    <w:rsid w:val="00415F03"/>
    <w:rsid w:val="004165FF"/>
    <w:rsid w:val="0041713D"/>
    <w:rsid w:val="004177B7"/>
    <w:rsid w:val="00422BAE"/>
    <w:rsid w:val="00423263"/>
    <w:rsid w:val="00423B9D"/>
    <w:rsid w:val="00424732"/>
    <w:rsid w:val="00427C10"/>
    <w:rsid w:val="00427C68"/>
    <w:rsid w:val="00427CBA"/>
    <w:rsid w:val="00427F60"/>
    <w:rsid w:val="00430029"/>
    <w:rsid w:val="0043066D"/>
    <w:rsid w:val="00430BEA"/>
    <w:rsid w:val="00430FAE"/>
    <w:rsid w:val="00431454"/>
    <w:rsid w:val="004315AD"/>
    <w:rsid w:val="004331A2"/>
    <w:rsid w:val="004335D6"/>
    <w:rsid w:val="00434F18"/>
    <w:rsid w:val="00435092"/>
    <w:rsid w:val="00435729"/>
    <w:rsid w:val="00435BF8"/>
    <w:rsid w:val="00437BFA"/>
    <w:rsid w:val="004400F0"/>
    <w:rsid w:val="00441B81"/>
    <w:rsid w:val="00441E8E"/>
    <w:rsid w:val="00442207"/>
    <w:rsid w:val="004424A0"/>
    <w:rsid w:val="004425F2"/>
    <w:rsid w:val="00442E00"/>
    <w:rsid w:val="00442E28"/>
    <w:rsid w:val="004439CF"/>
    <w:rsid w:val="00444558"/>
    <w:rsid w:val="00444F36"/>
    <w:rsid w:val="00445781"/>
    <w:rsid w:val="0044663D"/>
    <w:rsid w:val="00446B7F"/>
    <w:rsid w:val="00446EFC"/>
    <w:rsid w:val="0044753A"/>
    <w:rsid w:val="00447A1F"/>
    <w:rsid w:val="00450879"/>
    <w:rsid w:val="00451059"/>
    <w:rsid w:val="004519AD"/>
    <w:rsid w:val="004520B7"/>
    <w:rsid w:val="0045217B"/>
    <w:rsid w:val="0045224D"/>
    <w:rsid w:val="004538F3"/>
    <w:rsid w:val="00455F5C"/>
    <w:rsid w:val="00456C34"/>
    <w:rsid w:val="00456D26"/>
    <w:rsid w:val="00457237"/>
    <w:rsid w:val="004575D3"/>
    <w:rsid w:val="00457F7F"/>
    <w:rsid w:val="004602B1"/>
    <w:rsid w:val="004605FB"/>
    <w:rsid w:val="00460ED5"/>
    <w:rsid w:val="00460FCB"/>
    <w:rsid w:val="00461FD5"/>
    <w:rsid w:val="00462A18"/>
    <w:rsid w:val="00462C0A"/>
    <w:rsid w:val="0046304D"/>
    <w:rsid w:val="00464365"/>
    <w:rsid w:val="00464B27"/>
    <w:rsid w:val="00465012"/>
    <w:rsid w:val="00465509"/>
    <w:rsid w:val="00465BB6"/>
    <w:rsid w:val="00466000"/>
    <w:rsid w:val="00466F04"/>
    <w:rsid w:val="004676C7"/>
    <w:rsid w:val="00470054"/>
    <w:rsid w:val="004706EA"/>
    <w:rsid w:val="004715A0"/>
    <w:rsid w:val="00472186"/>
    <w:rsid w:val="00473970"/>
    <w:rsid w:val="004739F4"/>
    <w:rsid w:val="00474215"/>
    <w:rsid w:val="004750E2"/>
    <w:rsid w:val="00475655"/>
    <w:rsid w:val="00475AF5"/>
    <w:rsid w:val="00475B86"/>
    <w:rsid w:val="00476EF4"/>
    <w:rsid w:val="004770E6"/>
    <w:rsid w:val="00477A32"/>
    <w:rsid w:val="00480D94"/>
    <w:rsid w:val="00481E97"/>
    <w:rsid w:val="004828E9"/>
    <w:rsid w:val="00482A31"/>
    <w:rsid w:val="004830CA"/>
    <w:rsid w:val="0048527F"/>
    <w:rsid w:val="0048534B"/>
    <w:rsid w:val="00485967"/>
    <w:rsid w:val="00485F53"/>
    <w:rsid w:val="00486F1F"/>
    <w:rsid w:val="0048751D"/>
    <w:rsid w:val="0049039C"/>
    <w:rsid w:val="00490BEB"/>
    <w:rsid w:val="004911C3"/>
    <w:rsid w:val="00492EA6"/>
    <w:rsid w:val="004936F7"/>
    <w:rsid w:val="00494910"/>
    <w:rsid w:val="004952EB"/>
    <w:rsid w:val="004967E2"/>
    <w:rsid w:val="004975D9"/>
    <w:rsid w:val="00497E7E"/>
    <w:rsid w:val="004A040F"/>
    <w:rsid w:val="004A0570"/>
    <w:rsid w:val="004A1208"/>
    <w:rsid w:val="004A1807"/>
    <w:rsid w:val="004A1CB6"/>
    <w:rsid w:val="004A2B23"/>
    <w:rsid w:val="004A304B"/>
    <w:rsid w:val="004A33C5"/>
    <w:rsid w:val="004A6C8F"/>
    <w:rsid w:val="004A6D3D"/>
    <w:rsid w:val="004A736B"/>
    <w:rsid w:val="004B079E"/>
    <w:rsid w:val="004B0824"/>
    <w:rsid w:val="004B09BF"/>
    <w:rsid w:val="004B0B86"/>
    <w:rsid w:val="004B21D6"/>
    <w:rsid w:val="004B45CA"/>
    <w:rsid w:val="004B5E26"/>
    <w:rsid w:val="004B5EF9"/>
    <w:rsid w:val="004B6479"/>
    <w:rsid w:val="004B700B"/>
    <w:rsid w:val="004C1D8C"/>
    <w:rsid w:val="004C3AA8"/>
    <w:rsid w:val="004C3BFE"/>
    <w:rsid w:val="004C4BC7"/>
    <w:rsid w:val="004C4FA4"/>
    <w:rsid w:val="004C55B3"/>
    <w:rsid w:val="004C5741"/>
    <w:rsid w:val="004C5C47"/>
    <w:rsid w:val="004C7074"/>
    <w:rsid w:val="004C7DF9"/>
    <w:rsid w:val="004D037C"/>
    <w:rsid w:val="004D0AB3"/>
    <w:rsid w:val="004D0CAE"/>
    <w:rsid w:val="004D2288"/>
    <w:rsid w:val="004D2C2C"/>
    <w:rsid w:val="004D34C1"/>
    <w:rsid w:val="004D4F8F"/>
    <w:rsid w:val="004D5B6B"/>
    <w:rsid w:val="004D79FD"/>
    <w:rsid w:val="004D7C28"/>
    <w:rsid w:val="004D7EB6"/>
    <w:rsid w:val="004E0FB9"/>
    <w:rsid w:val="004E1796"/>
    <w:rsid w:val="004E22AE"/>
    <w:rsid w:val="004E2A2A"/>
    <w:rsid w:val="004E2CB1"/>
    <w:rsid w:val="004E3B6B"/>
    <w:rsid w:val="004E4310"/>
    <w:rsid w:val="004E4639"/>
    <w:rsid w:val="004E5558"/>
    <w:rsid w:val="004E5589"/>
    <w:rsid w:val="004E55A7"/>
    <w:rsid w:val="004E57FC"/>
    <w:rsid w:val="004E6419"/>
    <w:rsid w:val="004E66CD"/>
    <w:rsid w:val="004E778A"/>
    <w:rsid w:val="004F083E"/>
    <w:rsid w:val="004F0AAD"/>
    <w:rsid w:val="004F131A"/>
    <w:rsid w:val="004F1B5A"/>
    <w:rsid w:val="004F22C2"/>
    <w:rsid w:val="004F266E"/>
    <w:rsid w:val="004F291D"/>
    <w:rsid w:val="004F31C4"/>
    <w:rsid w:val="004F34F5"/>
    <w:rsid w:val="004F4381"/>
    <w:rsid w:val="004F5165"/>
    <w:rsid w:val="004F5A5D"/>
    <w:rsid w:val="004F645A"/>
    <w:rsid w:val="004F76FC"/>
    <w:rsid w:val="00500009"/>
    <w:rsid w:val="00500080"/>
    <w:rsid w:val="005009F4"/>
    <w:rsid w:val="005012D2"/>
    <w:rsid w:val="00501451"/>
    <w:rsid w:val="0050195F"/>
    <w:rsid w:val="005024AF"/>
    <w:rsid w:val="005029D2"/>
    <w:rsid w:val="00502A85"/>
    <w:rsid w:val="00503D0D"/>
    <w:rsid w:val="00504F7D"/>
    <w:rsid w:val="00505008"/>
    <w:rsid w:val="005051DB"/>
    <w:rsid w:val="00505D9F"/>
    <w:rsid w:val="0050632A"/>
    <w:rsid w:val="005064C0"/>
    <w:rsid w:val="00507579"/>
    <w:rsid w:val="005076C0"/>
    <w:rsid w:val="005106B3"/>
    <w:rsid w:val="00510830"/>
    <w:rsid w:val="005117E7"/>
    <w:rsid w:val="00514E86"/>
    <w:rsid w:val="00516A26"/>
    <w:rsid w:val="0051724B"/>
    <w:rsid w:val="0051772E"/>
    <w:rsid w:val="005204C9"/>
    <w:rsid w:val="00520AF0"/>
    <w:rsid w:val="00522461"/>
    <w:rsid w:val="0052324B"/>
    <w:rsid w:val="005250C3"/>
    <w:rsid w:val="00525F7D"/>
    <w:rsid w:val="0052664B"/>
    <w:rsid w:val="00526E75"/>
    <w:rsid w:val="005272B1"/>
    <w:rsid w:val="00527DBC"/>
    <w:rsid w:val="00530A1C"/>
    <w:rsid w:val="00531B3F"/>
    <w:rsid w:val="00532982"/>
    <w:rsid w:val="00532D9E"/>
    <w:rsid w:val="00534BA8"/>
    <w:rsid w:val="00534C61"/>
    <w:rsid w:val="00535462"/>
    <w:rsid w:val="00535785"/>
    <w:rsid w:val="00536019"/>
    <w:rsid w:val="00536EAB"/>
    <w:rsid w:val="00537CDB"/>
    <w:rsid w:val="005408F4"/>
    <w:rsid w:val="00541013"/>
    <w:rsid w:val="00541275"/>
    <w:rsid w:val="00541DA7"/>
    <w:rsid w:val="00542317"/>
    <w:rsid w:val="00542AB7"/>
    <w:rsid w:val="00543C9B"/>
    <w:rsid w:val="0054504F"/>
    <w:rsid w:val="005454C9"/>
    <w:rsid w:val="00546D03"/>
    <w:rsid w:val="00546FFE"/>
    <w:rsid w:val="00547130"/>
    <w:rsid w:val="00547ACA"/>
    <w:rsid w:val="0055118D"/>
    <w:rsid w:val="00552378"/>
    <w:rsid w:val="005524E0"/>
    <w:rsid w:val="005528AF"/>
    <w:rsid w:val="00552A62"/>
    <w:rsid w:val="0055315B"/>
    <w:rsid w:val="00553873"/>
    <w:rsid w:val="00553A4F"/>
    <w:rsid w:val="00555264"/>
    <w:rsid w:val="005568AA"/>
    <w:rsid w:val="0055701E"/>
    <w:rsid w:val="00557400"/>
    <w:rsid w:val="00557CC1"/>
    <w:rsid w:val="00557EA0"/>
    <w:rsid w:val="0056003F"/>
    <w:rsid w:val="005619D1"/>
    <w:rsid w:val="005642CE"/>
    <w:rsid w:val="00564ED7"/>
    <w:rsid w:val="00565569"/>
    <w:rsid w:val="005656FC"/>
    <w:rsid w:val="00565784"/>
    <w:rsid w:val="00565A1D"/>
    <w:rsid w:val="00566F97"/>
    <w:rsid w:val="005673AE"/>
    <w:rsid w:val="00567CA2"/>
    <w:rsid w:val="00567EA9"/>
    <w:rsid w:val="005701AF"/>
    <w:rsid w:val="005706FA"/>
    <w:rsid w:val="00570960"/>
    <w:rsid w:val="005709ED"/>
    <w:rsid w:val="0057112F"/>
    <w:rsid w:val="00571C37"/>
    <w:rsid w:val="00572F3E"/>
    <w:rsid w:val="00574695"/>
    <w:rsid w:val="00575691"/>
    <w:rsid w:val="005759B3"/>
    <w:rsid w:val="00577636"/>
    <w:rsid w:val="00577D7F"/>
    <w:rsid w:val="00577D91"/>
    <w:rsid w:val="00580682"/>
    <w:rsid w:val="0058078D"/>
    <w:rsid w:val="00580C5E"/>
    <w:rsid w:val="00581CAC"/>
    <w:rsid w:val="005825EC"/>
    <w:rsid w:val="0058400F"/>
    <w:rsid w:val="0058573D"/>
    <w:rsid w:val="005859A9"/>
    <w:rsid w:val="00586E7B"/>
    <w:rsid w:val="0058755F"/>
    <w:rsid w:val="00587627"/>
    <w:rsid w:val="0059159E"/>
    <w:rsid w:val="00591CB1"/>
    <w:rsid w:val="00591E09"/>
    <w:rsid w:val="00592694"/>
    <w:rsid w:val="00592883"/>
    <w:rsid w:val="00593104"/>
    <w:rsid w:val="00593C13"/>
    <w:rsid w:val="0059439E"/>
    <w:rsid w:val="00594758"/>
    <w:rsid w:val="005947CF"/>
    <w:rsid w:val="00594BFD"/>
    <w:rsid w:val="00595955"/>
    <w:rsid w:val="00595B97"/>
    <w:rsid w:val="00596155"/>
    <w:rsid w:val="00596162"/>
    <w:rsid w:val="00596198"/>
    <w:rsid w:val="005962AB"/>
    <w:rsid w:val="005A04A6"/>
    <w:rsid w:val="005A0679"/>
    <w:rsid w:val="005A08B4"/>
    <w:rsid w:val="005A2E74"/>
    <w:rsid w:val="005A4088"/>
    <w:rsid w:val="005A41DB"/>
    <w:rsid w:val="005A47CA"/>
    <w:rsid w:val="005A4C1F"/>
    <w:rsid w:val="005A4F63"/>
    <w:rsid w:val="005A58F6"/>
    <w:rsid w:val="005B0968"/>
    <w:rsid w:val="005B144B"/>
    <w:rsid w:val="005B1ADF"/>
    <w:rsid w:val="005B255D"/>
    <w:rsid w:val="005B2995"/>
    <w:rsid w:val="005B2FFD"/>
    <w:rsid w:val="005B3207"/>
    <w:rsid w:val="005B3435"/>
    <w:rsid w:val="005B39E1"/>
    <w:rsid w:val="005B4709"/>
    <w:rsid w:val="005B4B44"/>
    <w:rsid w:val="005B5FB9"/>
    <w:rsid w:val="005B65DC"/>
    <w:rsid w:val="005B6683"/>
    <w:rsid w:val="005B6AD1"/>
    <w:rsid w:val="005B7A4E"/>
    <w:rsid w:val="005C0907"/>
    <w:rsid w:val="005C0F9A"/>
    <w:rsid w:val="005C1EA5"/>
    <w:rsid w:val="005C2DFD"/>
    <w:rsid w:val="005C30C9"/>
    <w:rsid w:val="005C3894"/>
    <w:rsid w:val="005C42AD"/>
    <w:rsid w:val="005C4FDA"/>
    <w:rsid w:val="005C525C"/>
    <w:rsid w:val="005C56CD"/>
    <w:rsid w:val="005C5895"/>
    <w:rsid w:val="005C5B76"/>
    <w:rsid w:val="005C657F"/>
    <w:rsid w:val="005C7218"/>
    <w:rsid w:val="005D067E"/>
    <w:rsid w:val="005D1B83"/>
    <w:rsid w:val="005D27DE"/>
    <w:rsid w:val="005D3CD7"/>
    <w:rsid w:val="005D40B0"/>
    <w:rsid w:val="005D47BB"/>
    <w:rsid w:val="005D6294"/>
    <w:rsid w:val="005D6FBE"/>
    <w:rsid w:val="005D731A"/>
    <w:rsid w:val="005E0B35"/>
    <w:rsid w:val="005E0C12"/>
    <w:rsid w:val="005E17DC"/>
    <w:rsid w:val="005E2E20"/>
    <w:rsid w:val="005E3123"/>
    <w:rsid w:val="005E3135"/>
    <w:rsid w:val="005E327E"/>
    <w:rsid w:val="005E4D08"/>
    <w:rsid w:val="005E52BD"/>
    <w:rsid w:val="005E558E"/>
    <w:rsid w:val="005E5665"/>
    <w:rsid w:val="005E5F12"/>
    <w:rsid w:val="005E69EB"/>
    <w:rsid w:val="005E6C2F"/>
    <w:rsid w:val="005E76F4"/>
    <w:rsid w:val="005F0D9E"/>
    <w:rsid w:val="005F12B0"/>
    <w:rsid w:val="005F18C7"/>
    <w:rsid w:val="005F1AA0"/>
    <w:rsid w:val="005F3398"/>
    <w:rsid w:val="005F3684"/>
    <w:rsid w:val="005F43E7"/>
    <w:rsid w:val="005F51F9"/>
    <w:rsid w:val="006019B5"/>
    <w:rsid w:val="00601F30"/>
    <w:rsid w:val="0060257E"/>
    <w:rsid w:val="006032EA"/>
    <w:rsid w:val="006042B8"/>
    <w:rsid w:val="006049DE"/>
    <w:rsid w:val="006056D7"/>
    <w:rsid w:val="006059E2"/>
    <w:rsid w:val="00610578"/>
    <w:rsid w:val="006107F7"/>
    <w:rsid w:val="006111DD"/>
    <w:rsid w:val="00611EE7"/>
    <w:rsid w:val="006122BF"/>
    <w:rsid w:val="0061261C"/>
    <w:rsid w:val="00613C25"/>
    <w:rsid w:val="00613E12"/>
    <w:rsid w:val="0061405E"/>
    <w:rsid w:val="00614D86"/>
    <w:rsid w:val="00615AA9"/>
    <w:rsid w:val="00615B5B"/>
    <w:rsid w:val="00615EFA"/>
    <w:rsid w:val="006177D3"/>
    <w:rsid w:val="00620434"/>
    <w:rsid w:val="00620F37"/>
    <w:rsid w:val="00621927"/>
    <w:rsid w:val="00623049"/>
    <w:rsid w:val="006230BE"/>
    <w:rsid w:val="00624897"/>
    <w:rsid w:val="006249E4"/>
    <w:rsid w:val="00624B5E"/>
    <w:rsid w:val="006250F8"/>
    <w:rsid w:val="00625259"/>
    <w:rsid w:val="006259A4"/>
    <w:rsid w:val="00625A62"/>
    <w:rsid w:val="006265FA"/>
    <w:rsid w:val="006270E1"/>
    <w:rsid w:val="00627622"/>
    <w:rsid w:val="006307FD"/>
    <w:rsid w:val="00630BCE"/>
    <w:rsid w:val="006310E6"/>
    <w:rsid w:val="0063194A"/>
    <w:rsid w:val="00633430"/>
    <w:rsid w:val="00633A9A"/>
    <w:rsid w:val="006340DA"/>
    <w:rsid w:val="006342D6"/>
    <w:rsid w:val="006352E5"/>
    <w:rsid w:val="006366B2"/>
    <w:rsid w:val="0063751F"/>
    <w:rsid w:val="00637877"/>
    <w:rsid w:val="006409F6"/>
    <w:rsid w:val="0064126B"/>
    <w:rsid w:val="00643DFC"/>
    <w:rsid w:val="006454C1"/>
    <w:rsid w:val="00645BB4"/>
    <w:rsid w:val="00650135"/>
    <w:rsid w:val="00651E95"/>
    <w:rsid w:val="00652671"/>
    <w:rsid w:val="00653925"/>
    <w:rsid w:val="00653948"/>
    <w:rsid w:val="00653C7E"/>
    <w:rsid w:val="00653F95"/>
    <w:rsid w:val="00653F9B"/>
    <w:rsid w:val="00655EFB"/>
    <w:rsid w:val="00655F6C"/>
    <w:rsid w:val="0065675B"/>
    <w:rsid w:val="00660196"/>
    <w:rsid w:val="00660DE8"/>
    <w:rsid w:val="00661BAE"/>
    <w:rsid w:val="006625A3"/>
    <w:rsid w:val="00662A3F"/>
    <w:rsid w:val="00662AFF"/>
    <w:rsid w:val="006649F1"/>
    <w:rsid w:val="006651AD"/>
    <w:rsid w:val="00665404"/>
    <w:rsid w:val="00666D6A"/>
    <w:rsid w:val="00667179"/>
    <w:rsid w:val="0066759F"/>
    <w:rsid w:val="00667DD8"/>
    <w:rsid w:val="006706AB"/>
    <w:rsid w:val="006714A1"/>
    <w:rsid w:val="00672CB3"/>
    <w:rsid w:val="00672D14"/>
    <w:rsid w:val="00673408"/>
    <w:rsid w:val="0067403A"/>
    <w:rsid w:val="006742F9"/>
    <w:rsid w:val="0067457C"/>
    <w:rsid w:val="00674D3A"/>
    <w:rsid w:val="00674D4B"/>
    <w:rsid w:val="00675983"/>
    <w:rsid w:val="006763B0"/>
    <w:rsid w:val="00677B38"/>
    <w:rsid w:val="00677FB8"/>
    <w:rsid w:val="00681232"/>
    <w:rsid w:val="00681E84"/>
    <w:rsid w:val="006821AA"/>
    <w:rsid w:val="006830E2"/>
    <w:rsid w:val="00683D4C"/>
    <w:rsid w:val="00685BB8"/>
    <w:rsid w:val="00685D0C"/>
    <w:rsid w:val="006867F4"/>
    <w:rsid w:val="00687A18"/>
    <w:rsid w:val="0069084A"/>
    <w:rsid w:val="00690DC3"/>
    <w:rsid w:val="00691954"/>
    <w:rsid w:val="006928F7"/>
    <w:rsid w:val="00692986"/>
    <w:rsid w:val="00692DDF"/>
    <w:rsid w:val="00692F22"/>
    <w:rsid w:val="00693229"/>
    <w:rsid w:val="006935DC"/>
    <w:rsid w:val="00693729"/>
    <w:rsid w:val="00693923"/>
    <w:rsid w:val="00693D86"/>
    <w:rsid w:val="0069460E"/>
    <w:rsid w:val="00694A0B"/>
    <w:rsid w:val="00694EE2"/>
    <w:rsid w:val="00695490"/>
    <w:rsid w:val="0069587C"/>
    <w:rsid w:val="00696159"/>
    <w:rsid w:val="00696831"/>
    <w:rsid w:val="00696C24"/>
    <w:rsid w:val="00697013"/>
    <w:rsid w:val="00697FD8"/>
    <w:rsid w:val="006A0090"/>
    <w:rsid w:val="006A0C72"/>
    <w:rsid w:val="006A1150"/>
    <w:rsid w:val="006A1223"/>
    <w:rsid w:val="006A1309"/>
    <w:rsid w:val="006A3BEF"/>
    <w:rsid w:val="006A468F"/>
    <w:rsid w:val="006A55A5"/>
    <w:rsid w:val="006A5AE8"/>
    <w:rsid w:val="006A5F7F"/>
    <w:rsid w:val="006A727F"/>
    <w:rsid w:val="006A7625"/>
    <w:rsid w:val="006B00E7"/>
    <w:rsid w:val="006B075B"/>
    <w:rsid w:val="006B153C"/>
    <w:rsid w:val="006B156A"/>
    <w:rsid w:val="006B2F96"/>
    <w:rsid w:val="006B412B"/>
    <w:rsid w:val="006B5D4F"/>
    <w:rsid w:val="006B5F19"/>
    <w:rsid w:val="006B5FB8"/>
    <w:rsid w:val="006B6224"/>
    <w:rsid w:val="006B7061"/>
    <w:rsid w:val="006B7207"/>
    <w:rsid w:val="006B7935"/>
    <w:rsid w:val="006C04A3"/>
    <w:rsid w:val="006C065D"/>
    <w:rsid w:val="006C19A2"/>
    <w:rsid w:val="006C33C1"/>
    <w:rsid w:val="006C3419"/>
    <w:rsid w:val="006C3658"/>
    <w:rsid w:val="006C4060"/>
    <w:rsid w:val="006C4623"/>
    <w:rsid w:val="006C4C01"/>
    <w:rsid w:val="006C5268"/>
    <w:rsid w:val="006D02D2"/>
    <w:rsid w:val="006D0807"/>
    <w:rsid w:val="006D0EC5"/>
    <w:rsid w:val="006D3856"/>
    <w:rsid w:val="006D42CA"/>
    <w:rsid w:val="006D43F6"/>
    <w:rsid w:val="006D513C"/>
    <w:rsid w:val="006D53CC"/>
    <w:rsid w:val="006D7119"/>
    <w:rsid w:val="006E1B2F"/>
    <w:rsid w:val="006E1EDC"/>
    <w:rsid w:val="006E2468"/>
    <w:rsid w:val="006E3BE3"/>
    <w:rsid w:val="006E4405"/>
    <w:rsid w:val="006E45F4"/>
    <w:rsid w:val="006E4D12"/>
    <w:rsid w:val="006E5031"/>
    <w:rsid w:val="006E6002"/>
    <w:rsid w:val="006E6156"/>
    <w:rsid w:val="006E6575"/>
    <w:rsid w:val="006E69C2"/>
    <w:rsid w:val="006E7201"/>
    <w:rsid w:val="006E73B8"/>
    <w:rsid w:val="006F09BE"/>
    <w:rsid w:val="006F108C"/>
    <w:rsid w:val="006F1289"/>
    <w:rsid w:val="006F1611"/>
    <w:rsid w:val="006F1C17"/>
    <w:rsid w:val="006F2565"/>
    <w:rsid w:val="006F2D0B"/>
    <w:rsid w:val="006F2E2D"/>
    <w:rsid w:val="006F39F9"/>
    <w:rsid w:val="006F47BE"/>
    <w:rsid w:val="006F4BD5"/>
    <w:rsid w:val="006F5398"/>
    <w:rsid w:val="006F550B"/>
    <w:rsid w:val="006F728C"/>
    <w:rsid w:val="006F7859"/>
    <w:rsid w:val="00700042"/>
    <w:rsid w:val="0070054C"/>
    <w:rsid w:val="00700CAA"/>
    <w:rsid w:val="00701B63"/>
    <w:rsid w:val="0070248C"/>
    <w:rsid w:val="007025F2"/>
    <w:rsid w:val="00702652"/>
    <w:rsid w:val="007026ED"/>
    <w:rsid w:val="00702C04"/>
    <w:rsid w:val="007039B4"/>
    <w:rsid w:val="00703A35"/>
    <w:rsid w:val="007043E7"/>
    <w:rsid w:val="007053B4"/>
    <w:rsid w:val="00705772"/>
    <w:rsid w:val="00706FE0"/>
    <w:rsid w:val="00707422"/>
    <w:rsid w:val="00707613"/>
    <w:rsid w:val="00710569"/>
    <w:rsid w:val="00710855"/>
    <w:rsid w:val="0071235B"/>
    <w:rsid w:val="007127B3"/>
    <w:rsid w:val="00713781"/>
    <w:rsid w:val="007140D4"/>
    <w:rsid w:val="0071597B"/>
    <w:rsid w:val="00715D56"/>
    <w:rsid w:val="00715F0F"/>
    <w:rsid w:val="0071634B"/>
    <w:rsid w:val="00716620"/>
    <w:rsid w:val="00716D50"/>
    <w:rsid w:val="007204C4"/>
    <w:rsid w:val="00720805"/>
    <w:rsid w:val="00721073"/>
    <w:rsid w:val="007231CD"/>
    <w:rsid w:val="007239E0"/>
    <w:rsid w:val="00723B29"/>
    <w:rsid w:val="00724DF0"/>
    <w:rsid w:val="0072620E"/>
    <w:rsid w:val="0072662E"/>
    <w:rsid w:val="00726E83"/>
    <w:rsid w:val="00727132"/>
    <w:rsid w:val="0072767A"/>
    <w:rsid w:val="00730095"/>
    <w:rsid w:val="00730BF0"/>
    <w:rsid w:val="00730FBF"/>
    <w:rsid w:val="007312CF"/>
    <w:rsid w:val="00731785"/>
    <w:rsid w:val="00731B60"/>
    <w:rsid w:val="00734857"/>
    <w:rsid w:val="0073536B"/>
    <w:rsid w:val="00736116"/>
    <w:rsid w:val="00736B85"/>
    <w:rsid w:val="00736CC3"/>
    <w:rsid w:val="007377E7"/>
    <w:rsid w:val="00740F83"/>
    <w:rsid w:val="00741AAF"/>
    <w:rsid w:val="00741F6A"/>
    <w:rsid w:val="00742A48"/>
    <w:rsid w:val="007438C8"/>
    <w:rsid w:val="00744E13"/>
    <w:rsid w:val="00745DAD"/>
    <w:rsid w:val="00746001"/>
    <w:rsid w:val="00746B3C"/>
    <w:rsid w:val="007473F7"/>
    <w:rsid w:val="007503B6"/>
    <w:rsid w:val="00750410"/>
    <w:rsid w:val="00750494"/>
    <w:rsid w:val="0075074A"/>
    <w:rsid w:val="00750CD8"/>
    <w:rsid w:val="00750DEB"/>
    <w:rsid w:val="007522C6"/>
    <w:rsid w:val="00754A9B"/>
    <w:rsid w:val="00755B18"/>
    <w:rsid w:val="00755DCA"/>
    <w:rsid w:val="00756520"/>
    <w:rsid w:val="007577E6"/>
    <w:rsid w:val="00757EE9"/>
    <w:rsid w:val="00757FD5"/>
    <w:rsid w:val="007603E0"/>
    <w:rsid w:val="007613BB"/>
    <w:rsid w:val="00762524"/>
    <w:rsid w:val="007626CD"/>
    <w:rsid w:val="00762715"/>
    <w:rsid w:val="00763653"/>
    <w:rsid w:val="00764070"/>
    <w:rsid w:val="0076532C"/>
    <w:rsid w:val="00765A95"/>
    <w:rsid w:val="00765EF1"/>
    <w:rsid w:val="007664E7"/>
    <w:rsid w:val="00767375"/>
    <w:rsid w:val="00767735"/>
    <w:rsid w:val="007705E2"/>
    <w:rsid w:val="007709E4"/>
    <w:rsid w:val="00771249"/>
    <w:rsid w:val="0077254C"/>
    <w:rsid w:val="007725BD"/>
    <w:rsid w:val="00772C30"/>
    <w:rsid w:val="00773C77"/>
    <w:rsid w:val="00774597"/>
    <w:rsid w:val="007747A9"/>
    <w:rsid w:val="0077489C"/>
    <w:rsid w:val="007749B2"/>
    <w:rsid w:val="00774BDA"/>
    <w:rsid w:val="00775893"/>
    <w:rsid w:val="0077641E"/>
    <w:rsid w:val="0077666D"/>
    <w:rsid w:val="007777D7"/>
    <w:rsid w:val="007803A3"/>
    <w:rsid w:val="007812F3"/>
    <w:rsid w:val="007818E2"/>
    <w:rsid w:val="00783204"/>
    <w:rsid w:val="00784B82"/>
    <w:rsid w:val="007851A2"/>
    <w:rsid w:val="00790D3D"/>
    <w:rsid w:val="007929EC"/>
    <w:rsid w:val="00792A19"/>
    <w:rsid w:val="00792AC1"/>
    <w:rsid w:val="00794547"/>
    <w:rsid w:val="00794A73"/>
    <w:rsid w:val="0079792E"/>
    <w:rsid w:val="007A0CCE"/>
    <w:rsid w:val="007A2352"/>
    <w:rsid w:val="007A2BB6"/>
    <w:rsid w:val="007A369A"/>
    <w:rsid w:val="007A3891"/>
    <w:rsid w:val="007A46EB"/>
    <w:rsid w:val="007A5532"/>
    <w:rsid w:val="007A5596"/>
    <w:rsid w:val="007A5CAF"/>
    <w:rsid w:val="007A5E8C"/>
    <w:rsid w:val="007A6E0B"/>
    <w:rsid w:val="007A7066"/>
    <w:rsid w:val="007A718A"/>
    <w:rsid w:val="007B2EFC"/>
    <w:rsid w:val="007B365E"/>
    <w:rsid w:val="007B4162"/>
    <w:rsid w:val="007B42B8"/>
    <w:rsid w:val="007B6EBC"/>
    <w:rsid w:val="007B7616"/>
    <w:rsid w:val="007B76D1"/>
    <w:rsid w:val="007C08C8"/>
    <w:rsid w:val="007C30CD"/>
    <w:rsid w:val="007C3934"/>
    <w:rsid w:val="007C42C9"/>
    <w:rsid w:val="007C471D"/>
    <w:rsid w:val="007C5423"/>
    <w:rsid w:val="007C55CA"/>
    <w:rsid w:val="007C6552"/>
    <w:rsid w:val="007C6EC9"/>
    <w:rsid w:val="007C7FE2"/>
    <w:rsid w:val="007D12BA"/>
    <w:rsid w:val="007D1640"/>
    <w:rsid w:val="007D3CEA"/>
    <w:rsid w:val="007D488D"/>
    <w:rsid w:val="007D4CE7"/>
    <w:rsid w:val="007D532A"/>
    <w:rsid w:val="007D7099"/>
    <w:rsid w:val="007E075D"/>
    <w:rsid w:val="007E0BDE"/>
    <w:rsid w:val="007E0EB1"/>
    <w:rsid w:val="007E1C06"/>
    <w:rsid w:val="007E27EB"/>
    <w:rsid w:val="007E3752"/>
    <w:rsid w:val="007E4ACD"/>
    <w:rsid w:val="007E4B86"/>
    <w:rsid w:val="007E4C79"/>
    <w:rsid w:val="007E4CE6"/>
    <w:rsid w:val="007E577C"/>
    <w:rsid w:val="007F03EA"/>
    <w:rsid w:val="007F1EFA"/>
    <w:rsid w:val="007F3742"/>
    <w:rsid w:val="007F3854"/>
    <w:rsid w:val="007F47E5"/>
    <w:rsid w:val="007F4E4F"/>
    <w:rsid w:val="007F5C33"/>
    <w:rsid w:val="007F72DF"/>
    <w:rsid w:val="008010E1"/>
    <w:rsid w:val="00801E0C"/>
    <w:rsid w:val="008021B2"/>
    <w:rsid w:val="00802258"/>
    <w:rsid w:val="00802C60"/>
    <w:rsid w:val="00802CA3"/>
    <w:rsid w:val="008031E4"/>
    <w:rsid w:val="008038A0"/>
    <w:rsid w:val="00804393"/>
    <w:rsid w:val="008056C6"/>
    <w:rsid w:val="00805A44"/>
    <w:rsid w:val="00807199"/>
    <w:rsid w:val="00811DEC"/>
    <w:rsid w:val="00812EA6"/>
    <w:rsid w:val="008138A5"/>
    <w:rsid w:val="0081431D"/>
    <w:rsid w:val="00815E85"/>
    <w:rsid w:val="00815EF1"/>
    <w:rsid w:val="0081679A"/>
    <w:rsid w:val="00816DCE"/>
    <w:rsid w:val="00817331"/>
    <w:rsid w:val="00817498"/>
    <w:rsid w:val="00817F91"/>
    <w:rsid w:val="0082020D"/>
    <w:rsid w:val="0082035F"/>
    <w:rsid w:val="00821648"/>
    <w:rsid w:val="00821E4B"/>
    <w:rsid w:val="0082251E"/>
    <w:rsid w:val="0082398E"/>
    <w:rsid w:val="00825374"/>
    <w:rsid w:val="00825B84"/>
    <w:rsid w:val="00825F33"/>
    <w:rsid w:val="00826AB9"/>
    <w:rsid w:val="00826B55"/>
    <w:rsid w:val="00827B49"/>
    <w:rsid w:val="00827C5E"/>
    <w:rsid w:val="0083047C"/>
    <w:rsid w:val="00830506"/>
    <w:rsid w:val="00830CD4"/>
    <w:rsid w:val="00830DCD"/>
    <w:rsid w:val="008320BB"/>
    <w:rsid w:val="008329EC"/>
    <w:rsid w:val="00832CEE"/>
    <w:rsid w:val="00833929"/>
    <w:rsid w:val="00833BA1"/>
    <w:rsid w:val="00834F14"/>
    <w:rsid w:val="00835425"/>
    <w:rsid w:val="00835544"/>
    <w:rsid w:val="00835CE5"/>
    <w:rsid w:val="008403D0"/>
    <w:rsid w:val="008403F9"/>
    <w:rsid w:val="00840590"/>
    <w:rsid w:val="00841408"/>
    <w:rsid w:val="00844092"/>
    <w:rsid w:val="00844770"/>
    <w:rsid w:val="00844ACF"/>
    <w:rsid w:val="00846534"/>
    <w:rsid w:val="008466E8"/>
    <w:rsid w:val="008477CF"/>
    <w:rsid w:val="00847BF7"/>
    <w:rsid w:val="00850073"/>
    <w:rsid w:val="00850DDE"/>
    <w:rsid w:val="00851320"/>
    <w:rsid w:val="008517DC"/>
    <w:rsid w:val="008527B9"/>
    <w:rsid w:val="008528F1"/>
    <w:rsid w:val="008530A4"/>
    <w:rsid w:val="00853184"/>
    <w:rsid w:val="008533F5"/>
    <w:rsid w:val="008538CD"/>
    <w:rsid w:val="00853D6E"/>
    <w:rsid w:val="00853F1B"/>
    <w:rsid w:val="00854E43"/>
    <w:rsid w:val="008566A6"/>
    <w:rsid w:val="0086079F"/>
    <w:rsid w:val="00860D8F"/>
    <w:rsid w:val="008610A5"/>
    <w:rsid w:val="008617A7"/>
    <w:rsid w:val="008637E9"/>
    <w:rsid w:val="00864545"/>
    <w:rsid w:val="00864679"/>
    <w:rsid w:val="008647C0"/>
    <w:rsid w:val="00864A14"/>
    <w:rsid w:val="00864F98"/>
    <w:rsid w:val="00865EE3"/>
    <w:rsid w:val="00866331"/>
    <w:rsid w:val="00866751"/>
    <w:rsid w:val="00866833"/>
    <w:rsid w:val="00866E97"/>
    <w:rsid w:val="0087071E"/>
    <w:rsid w:val="00870D88"/>
    <w:rsid w:val="008720B8"/>
    <w:rsid w:val="00872C25"/>
    <w:rsid w:val="00872CC8"/>
    <w:rsid w:val="00873226"/>
    <w:rsid w:val="008749E5"/>
    <w:rsid w:val="00874F99"/>
    <w:rsid w:val="00875476"/>
    <w:rsid w:val="00875848"/>
    <w:rsid w:val="00875A85"/>
    <w:rsid w:val="00875EAD"/>
    <w:rsid w:val="00876D99"/>
    <w:rsid w:val="00877971"/>
    <w:rsid w:val="00880385"/>
    <w:rsid w:val="00880707"/>
    <w:rsid w:val="00880D7A"/>
    <w:rsid w:val="00880FB1"/>
    <w:rsid w:val="00881E15"/>
    <w:rsid w:val="00882467"/>
    <w:rsid w:val="00883535"/>
    <w:rsid w:val="0088369C"/>
    <w:rsid w:val="00883925"/>
    <w:rsid w:val="0088419D"/>
    <w:rsid w:val="008856B0"/>
    <w:rsid w:val="00886150"/>
    <w:rsid w:val="00886CFD"/>
    <w:rsid w:val="008911F0"/>
    <w:rsid w:val="008915DA"/>
    <w:rsid w:val="008917DC"/>
    <w:rsid w:val="00891827"/>
    <w:rsid w:val="00891E10"/>
    <w:rsid w:val="00892FF4"/>
    <w:rsid w:val="008942F8"/>
    <w:rsid w:val="00895308"/>
    <w:rsid w:val="00895848"/>
    <w:rsid w:val="00895B4A"/>
    <w:rsid w:val="00895B75"/>
    <w:rsid w:val="00896868"/>
    <w:rsid w:val="00896982"/>
    <w:rsid w:val="008A0856"/>
    <w:rsid w:val="008A0A2B"/>
    <w:rsid w:val="008A1782"/>
    <w:rsid w:val="008A2BB1"/>
    <w:rsid w:val="008A3A42"/>
    <w:rsid w:val="008A44CC"/>
    <w:rsid w:val="008A5440"/>
    <w:rsid w:val="008A5AAF"/>
    <w:rsid w:val="008A5C36"/>
    <w:rsid w:val="008A68FE"/>
    <w:rsid w:val="008B05B6"/>
    <w:rsid w:val="008B11ED"/>
    <w:rsid w:val="008B163C"/>
    <w:rsid w:val="008B2A8F"/>
    <w:rsid w:val="008B594B"/>
    <w:rsid w:val="008B59DD"/>
    <w:rsid w:val="008B6849"/>
    <w:rsid w:val="008B6D42"/>
    <w:rsid w:val="008B6DD4"/>
    <w:rsid w:val="008C0FD2"/>
    <w:rsid w:val="008C208C"/>
    <w:rsid w:val="008C23BE"/>
    <w:rsid w:val="008C3235"/>
    <w:rsid w:val="008C3273"/>
    <w:rsid w:val="008C34C2"/>
    <w:rsid w:val="008C3709"/>
    <w:rsid w:val="008C372F"/>
    <w:rsid w:val="008C3E4F"/>
    <w:rsid w:val="008C46B7"/>
    <w:rsid w:val="008C555C"/>
    <w:rsid w:val="008C58D2"/>
    <w:rsid w:val="008C5947"/>
    <w:rsid w:val="008C5A4E"/>
    <w:rsid w:val="008C5C66"/>
    <w:rsid w:val="008C606A"/>
    <w:rsid w:val="008C67C3"/>
    <w:rsid w:val="008D0A5A"/>
    <w:rsid w:val="008D0C7E"/>
    <w:rsid w:val="008D3180"/>
    <w:rsid w:val="008D3405"/>
    <w:rsid w:val="008D3ABC"/>
    <w:rsid w:val="008D402D"/>
    <w:rsid w:val="008D41EB"/>
    <w:rsid w:val="008D4527"/>
    <w:rsid w:val="008D636E"/>
    <w:rsid w:val="008D7B32"/>
    <w:rsid w:val="008E0B17"/>
    <w:rsid w:val="008E108C"/>
    <w:rsid w:val="008E17C1"/>
    <w:rsid w:val="008E2689"/>
    <w:rsid w:val="008E2BB5"/>
    <w:rsid w:val="008E2CF2"/>
    <w:rsid w:val="008E35E6"/>
    <w:rsid w:val="008E3814"/>
    <w:rsid w:val="008E5323"/>
    <w:rsid w:val="008E582A"/>
    <w:rsid w:val="008E58C7"/>
    <w:rsid w:val="008E5EA9"/>
    <w:rsid w:val="008F07FD"/>
    <w:rsid w:val="008F0FEE"/>
    <w:rsid w:val="008F1314"/>
    <w:rsid w:val="008F1DA2"/>
    <w:rsid w:val="008F22B2"/>
    <w:rsid w:val="008F2B0D"/>
    <w:rsid w:val="008F2CBD"/>
    <w:rsid w:val="008F2D64"/>
    <w:rsid w:val="008F38CE"/>
    <w:rsid w:val="008F3BAB"/>
    <w:rsid w:val="008F596F"/>
    <w:rsid w:val="008F6A34"/>
    <w:rsid w:val="008F6D99"/>
    <w:rsid w:val="008F6E44"/>
    <w:rsid w:val="008F6EA5"/>
    <w:rsid w:val="008F6FD6"/>
    <w:rsid w:val="009008C7"/>
    <w:rsid w:val="00900B2B"/>
    <w:rsid w:val="00901736"/>
    <w:rsid w:val="009022BA"/>
    <w:rsid w:val="0090242A"/>
    <w:rsid w:val="00902657"/>
    <w:rsid w:val="00902D14"/>
    <w:rsid w:val="00904B17"/>
    <w:rsid w:val="00904DAC"/>
    <w:rsid w:val="00905960"/>
    <w:rsid w:val="009065E8"/>
    <w:rsid w:val="00907A61"/>
    <w:rsid w:val="009100FF"/>
    <w:rsid w:val="009101B3"/>
    <w:rsid w:val="00911303"/>
    <w:rsid w:val="00911C64"/>
    <w:rsid w:val="00912245"/>
    <w:rsid w:val="00913B46"/>
    <w:rsid w:val="00913F2C"/>
    <w:rsid w:val="00915230"/>
    <w:rsid w:val="00915354"/>
    <w:rsid w:val="009156A8"/>
    <w:rsid w:val="009156CD"/>
    <w:rsid w:val="009157D4"/>
    <w:rsid w:val="009159F8"/>
    <w:rsid w:val="00915B9D"/>
    <w:rsid w:val="00916333"/>
    <w:rsid w:val="00916CAF"/>
    <w:rsid w:val="00917BA7"/>
    <w:rsid w:val="00917BBC"/>
    <w:rsid w:val="0092061B"/>
    <w:rsid w:val="00920CA8"/>
    <w:rsid w:val="00920ED3"/>
    <w:rsid w:val="009213AB"/>
    <w:rsid w:val="00921544"/>
    <w:rsid w:val="00921B29"/>
    <w:rsid w:val="00922CB0"/>
    <w:rsid w:val="00923D34"/>
    <w:rsid w:val="0092412D"/>
    <w:rsid w:val="009245DA"/>
    <w:rsid w:val="00924986"/>
    <w:rsid w:val="009250CF"/>
    <w:rsid w:val="00925269"/>
    <w:rsid w:val="00925DFF"/>
    <w:rsid w:val="0092632A"/>
    <w:rsid w:val="00926492"/>
    <w:rsid w:val="00926C1F"/>
    <w:rsid w:val="00930412"/>
    <w:rsid w:val="0093075D"/>
    <w:rsid w:val="009323FC"/>
    <w:rsid w:val="00932903"/>
    <w:rsid w:val="00932C2B"/>
    <w:rsid w:val="00933A7C"/>
    <w:rsid w:val="009363E5"/>
    <w:rsid w:val="00936A9B"/>
    <w:rsid w:val="009373E5"/>
    <w:rsid w:val="00937535"/>
    <w:rsid w:val="00940C83"/>
    <w:rsid w:val="00941319"/>
    <w:rsid w:val="00941A78"/>
    <w:rsid w:val="009421C7"/>
    <w:rsid w:val="00942C68"/>
    <w:rsid w:val="0094310C"/>
    <w:rsid w:val="00944E11"/>
    <w:rsid w:val="00947F1C"/>
    <w:rsid w:val="0095042A"/>
    <w:rsid w:val="009505AF"/>
    <w:rsid w:val="009513FE"/>
    <w:rsid w:val="00951AD7"/>
    <w:rsid w:val="00951FC3"/>
    <w:rsid w:val="00953E69"/>
    <w:rsid w:val="00954008"/>
    <w:rsid w:val="00954B58"/>
    <w:rsid w:val="00955D5E"/>
    <w:rsid w:val="009579AF"/>
    <w:rsid w:val="00957A20"/>
    <w:rsid w:val="00960CE8"/>
    <w:rsid w:val="00961FD1"/>
    <w:rsid w:val="0096208C"/>
    <w:rsid w:val="009622A2"/>
    <w:rsid w:val="00963A78"/>
    <w:rsid w:val="009651A7"/>
    <w:rsid w:val="009651EB"/>
    <w:rsid w:val="00965487"/>
    <w:rsid w:val="00965A80"/>
    <w:rsid w:val="00965DE9"/>
    <w:rsid w:val="009661A0"/>
    <w:rsid w:val="00966FFF"/>
    <w:rsid w:val="009677C0"/>
    <w:rsid w:val="00967B37"/>
    <w:rsid w:val="00971F6E"/>
    <w:rsid w:val="00972636"/>
    <w:rsid w:val="009726E8"/>
    <w:rsid w:val="00972C40"/>
    <w:rsid w:val="00974859"/>
    <w:rsid w:val="00974B68"/>
    <w:rsid w:val="00974DF1"/>
    <w:rsid w:val="009752DB"/>
    <w:rsid w:val="00976F53"/>
    <w:rsid w:val="009773DB"/>
    <w:rsid w:val="00977DFC"/>
    <w:rsid w:val="00980320"/>
    <w:rsid w:val="009829DB"/>
    <w:rsid w:val="00982B01"/>
    <w:rsid w:val="00982CED"/>
    <w:rsid w:val="009830C5"/>
    <w:rsid w:val="0098457D"/>
    <w:rsid w:val="00984E86"/>
    <w:rsid w:val="009859DF"/>
    <w:rsid w:val="00985AE1"/>
    <w:rsid w:val="00986399"/>
    <w:rsid w:val="00986FB3"/>
    <w:rsid w:val="009875AB"/>
    <w:rsid w:val="009876A4"/>
    <w:rsid w:val="009876E8"/>
    <w:rsid w:val="00987AEF"/>
    <w:rsid w:val="00990896"/>
    <w:rsid w:val="009908B9"/>
    <w:rsid w:val="00992113"/>
    <w:rsid w:val="0099213E"/>
    <w:rsid w:val="009928AF"/>
    <w:rsid w:val="00992D12"/>
    <w:rsid w:val="00993328"/>
    <w:rsid w:val="00993546"/>
    <w:rsid w:val="0099395E"/>
    <w:rsid w:val="00993D35"/>
    <w:rsid w:val="0099593F"/>
    <w:rsid w:val="0099789A"/>
    <w:rsid w:val="009A0123"/>
    <w:rsid w:val="009A0573"/>
    <w:rsid w:val="009A07AD"/>
    <w:rsid w:val="009A172D"/>
    <w:rsid w:val="009A18A4"/>
    <w:rsid w:val="009A23A3"/>
    <w:rsid w:val="009A24FC"/>
    <w:rsid w:val="009A2A47"/>
    <w:rsid w:val="009A2A93"/>
    <w:rsid w:val="009A328B"/>
    <w:rsid w:val="009A34B1"/>
    <w:rsid w:val="009A3E1B"/>
    <w:rsid w:val="009A5125"/>
    <w:rsid w:val="009A53E9"/>
    <w:rsid w:val="009A6854"/>
    <w:rsid w:val="009B073C"/>
    <w:rsid w:val="009B1080"/>
    <w:rsid w:val="009B132C"/>
    <w:rsid w:val="009B24BE"/>
    <w:rsid w:val="009B2BE0"/>
    <w:rsid w:val="009B33BB"/>
    <w:rsid w:val="009B3811"/>
    <w:rsid w:val="009B3CD0"/>
    <w:rsid w:val="009B3D02"/>
    <w:rsid w:val="009B3D4F"/>
    <w:rsid w:val="009B3EAF"/>
    <w:rsid w:val="009B5D7F"/>
    <w:rsid w:val="009B5DB2"/>
    <w:rsid w:val="009B5FB8"/>
    <w:rsid w:val="009B656B"/>
    <w:rsid w:val="009B6F15"/>
    <w:rsid w:val="009B74A9"/>
    <w:rsid w:val="009B7606"/>
    <w:rsid w:val="009B7670"/>
    <w:rsid w:val="009B7878"/>
    <w:rsid w:val="009C0034"/>
    <w:rsid w:val="009C01B6"/>
    <w:rsid w:val="009C0D56"/>
    <w:rsid w:val="009C1086"/>
    <w:rsid w:val="009C4BE0"/>
    <w:rsid w:val="009C5331"/>
    <w:rsid w:val="009C6168"/>
    <w:rsid w:val="009C64F9"/>
    <w:rsid w:val="009C657C"/>
    <w:rsid w:val="009D1B01"/>
    <w:rsid w:val="009D1D4A"/>
    <w:rsid w:val="009D3CAC"/>
    <w:rsid w:val="009D3DCC"/>
    <w:rsid w:val="009D4BB3"/>
    <w:rsid w:val="009D610A"/>
    <w:rsid w:val="009D6463"/>
    <w:rsid w:val="009D6785"/>
    <w:rsid w:val="009D7524"/>
    <w:rsid w:val="009E036F"/>
    <w:rsid w:val="009E06FB"/>
    <w:rsid w:val="009E0B8D"/>
    <w:rsid w:val="009E1095"/>
    <w:rsid w:val="009E1807"/>
    <w:rsid w:val="009E1D7E"/>
    <w:rsid w:val="009E35EA"/>
    <w:rsid w:val="009E36E4"/>
    <w:rsid w:val="009E3CFE"/>
    <w:rsid w:val="009E4F62"/>
    <w:rsid w:val="009E50DA"/>
    <w:rsid w:val="009E5A01"/>
    <w:rsid w:val="009E7ACB"/>
    <w:rsid w:val="009E7D2D"/>
    <w:rsid w:val="009F14E4"/>
    <w:rsid w:val="009F19C3"/>
    <w:rsid w:val="009F2BBA"/>
    <w:rsid w:val="009F38F6"/>
    <w:rsid w:val="009F52EA"/>
    <w:rsid w:val="009F646F"/>
    <w:rsid w:val="009F69AF"/>
    <w:rsid w:val="009F6CD7"/>
    <w:rsid w:val="00A000D6"/>
    <w:rsid w:val="00A00695"/>
    <w:rsid w:val="00A00D76"/>
    <w:rsid w:val="00A01065"/>
    <w:rsid w:val="00A024D8"/>
    <w:rsid w:val="00A03025"/>
    <w:rsid w:val="00A049F9"/>
    <w:rsid w:val="00A05D88"/>
    <w:rsid w:val="00A05FC8"/>
    <w:rsid w:val="00A06A44"/>
    <w:rsid w:val="00A071A1"/>
    <w:rsid w:val="00A07883"/>
    <w:rsid w:val="00A10364"/>
    <w:rsid w:val="00A106CB"/>
    <w:rsid w:val="00A10BFC"/>
    <w:rsid w:val="00A1101D"/>
    <w:rsid w:val="00A11329"/>
    <w:rsid w:val="00A11610"/>
    <w:rsid w:val="00A11DD4"/>
    <w:rsid w:val="00A12031"/>
    <w:rsid w:val="00A1245A"/>
    <w:rsid w:val="00A132C6"/>
    <w:rsid w:val="00A1385A"/>
    <w:rsid w:val="00A13C21"/>
    <w:rsid w:val="00A13C29"/>
    <w:rsid w:val="00A14172"/>
    <w:rsid w:val="00A14687"/>
    <w:rsid w:val="00A15CA2"/>
    <w:rsid w:val="00A1770C"/>
    <w:rsid w:val="00A205D8"/>
    <w:rsid w:val="00A20D8E"/>
    <w:rsid w:val="00A20E51"/>
    <w:rsid w:val="00A219BA"/>
    <w:rsid w:val="00A22B13"/>
    <w:rsid w:val="00A22FF9"/>
    <w:rsid w:val="00A24596"/>
    <w:rsid w:val="00A247E4"/>
    <w:rsid w:val="00A25027"/>
    <w:rsid w:val="00A25091"/>
    <w:rsid w:val="00A25DC1"/>
    <w:rsid w:val="00A25ECE"/>
    <w:rsid w:val="00A267C0"/>
    <w:rsid w:val="00A27061"/>
    <w:rsid w:val="00A273C5"/>
    <w:rsid w:val="00A31F83"/>
    <w:rsid w:val="00A325FA"/>
    <w:rsid w:val="00A32DE8"/>
    <w:rsid w:val="00A33F78"/>
    <w:rsid w:val="00A3462B"/>
    <w:rsid w:val="00A34C6D"/>
    <w:rsid w:val="00A35308"/>
    <w:rsid w:val="00A358B8"/>
    <w:rsid w:val="00A35DBF"/>
    <w:rsid w:val="00A361ED"/>
    <w:rsid w:val="00A37B69"/>
    <w:rsid w:val="00A40A20"/>
    <w:rsid w:val="00A415E9"/>
    <w:rsid w:val="00A42A6A"/>
    <w:rsid w:val="00A4337D"/>
    <w:rsid w:val="00A439A2"/>
    <w:rsid w:val="00A4401B"/>
    <w:rsid w:val="00A44D92"/>
    <w:rsid w:val="00A45B7D"/>
    <w:rsid w:val="00A46724"/>
    <w:rsid w:val="00A467A8"/>
    <w:rsid w:val="00A4709A"/>
    <w:rsid w:val="00A4799D"/>
    <w:rsid w:val="00A47FF8"/>
    <w:rsid w:val="00A505C1"/>
    <w:rsid w:val="00A5092D"/>
    <w:rsid w:val="00A510BF"/>
    <w:rsid w:val="00A52110"/>
    <w:rsid w:val="00A530EF"/>
    <w:rsid w:val="00A53E95"/>
    <w:rsid w:val="00A53EDB"/>
    <w:rsid w:val="00A540E0"/>
    <w:rsid w:val="00A55256"/>
    <w:rsid w:val="00A55302"/>
    <w:rsid w:val="00A55CCE"/>
    <w:rsid w:val="00A562CD"/>
    <w:rsid w:val="00A564B1"/>
    <w:rsid w:val="00A56A27"/>
    <w:rsid w:val="00A56E78"/>
    <w:rsid w:val="00A57978"/>
    <w:rsid w:val="00A61F3C"/>
    <w:rsid w:val="00A627B1"/>
    <w:rsid w:val="00A632F5"/>
    <w:rsid w:val="00A6481E"/>
    <w:rsid w:val="00A65223"/>
    <w:rsid w:val="00A65577"/>
    <w:rsid w:val="00A657AB"/>
    <w:rsid w:val="00A65CB3"/>
    <w:rsid w:val="00A66931"/>
    <w:rsid w:val="00A6697A"/>
    <w:rsid w:val="00A67008"/>
    <w:rsid w:val="00A710B5"/>
    <w:rsid w:val="00A71130"/>
    <w:rsid w:val="00A7167E"/>
    <w:rsid w:val="00A72F61"/>
    <w:rsid w:val="00A74030"/>
    <w:rsid w:val="00A740DB"/>
    <w:rsid w:val="00A74454"/>
    <w:rsid w:val="00A7455D"/>
    <w:rsid w:val="00A74CFA"/>
    <w:rsid w:val="00A75352"/>
    <w:rsid w:val="00A7554E"/>
    <w:rsid w:val="00A7593D"/>
    <w:rsid w:val="00A75BE9"/>
    <w:rsid w:val="00A760B2"/>
    <w:rsid w:val="00A76968"/>
    <w:rsid w:val="00A776DD"/>
    <w:rsid w:val="00A77981"/>
    <w:rsid w:val="00A779FF"/>
    <w:rsid w:val="00A80EED"/>
    <w:rsid w:val="00A8306D"/>
    <w:rsid w:val="00A83D9F"/>
    <w:rsid w:val="00A84177"/>
    <w:rsid w:val="00A85388"/>
    <w:rsid w:val="00A85E64"/>
    <w:rsid w:val="00A8624D"/>
    <w:rsid w:val="00A901F1"/>
    <w:rsid w:val="00A90FCC"/>
    <w:rsid w:val="00A91079"/>
    <w:rsid w:val="00A91309"/>
    <w:rsid w:val="00A91583"/>
    <w:rsid w:val="00A9171B"/>
    <w:rsid w:val="00A93C22"/>
    <w:rsid w:val="00A94343"/>
    <w:rsid w:val="00A946DD"/>
    <w:rsid w:val="00A94CAC"/>
    <w:rsid w:val="00A950F6"/>
    <w:rsid w:val="00A955D0"/>
    <w:rsid w:val="00A9648D"/>
    <w:rsid w:val="00A96B3C"/>
    <w:rsid w:val="00A96DE2"/>
    <w:rsid w:val="00A9742F"/>
    <w:rsid w:val="00AA0622"/>
    <w:rsid w:val="00AA12BB"/>
    <w:rsid w:val="00AA1CE4"/>
    <w:rsid w:val="00AA2692"/>
    <w:rsid w:val="00AA3917"/>
    <w:rsid w:val="00AA40E4"/>
    <w:rsid w:val="00AA41C2"/>
    <w:rsid w:val="00AA483B"/>
    <w:rsid w:val="00AA4F6D"/>
    <w:rsid w:val="00AA5114"/>
    <w:rsid w:val="00AA573C"/>
    <w:rsid w:val="00AB07AE"/>
    <w:rsid w:val="00AB1B8A"/>
    <w:rsid w:val="00AB2A3B"/>
    <w:rsid w:val="00AB2F1C"/>
    <w:rsid w:val="00AB3236"/>
    <w:rsid w:val="00AB4810"/>
    <w:rsid w:val="00AB558B"/>
    <w:rsid w:val="00AB57F8"/>
    <w:rsid w:val="00AB63B5"/>
    <w:rsid w:val="00AB64FD"/>
    <w:rsid w:val="00AB651F"/>
    <w:rsid w:val="00AC0132"/>
    <w:rsid w:val="00AC0422"/>
    <w:rsid w:val="00AC0535"/>
    <w:rsid w:val="00AC1DA4"/>
    <w:rsid w:val="00AC28B0"/>
    <w:rsid w:val="00AC4044"/>
    <w:rsid w:val="00AC5CFF"/>
    <w:rsid w:val="00AC60C1"/>
    <w:rsid w:val="00AC7D86"/>
    <w:rsid w:val="00AD00D6"/>
    <w:rsid w:val="00AD0976"/>
    <w:rsid w:val="00AD0992"/>
    <w:rsid w:val="00AD0EEA"/>
    <w:rsid w:val="00AD1136"/>
    <w:rsid w:val="00AD181E"/>
    <w:rsid w:val="00AD271A"/>
    <w:rsid w:val="00AD29F6"/>
    <w:rsid w:val="00AD2B24"/>
    <w:rsid w:val="00AD4CE7"/>
    <w:rsid w:val="00AD4DF2"/>
    <w:rsid w:val="00AD4F04"/>
    <w:rsid w:val="00AD5463"/>
    <w:rsid w:val="00AD59EF"/>
    <w:rsid w:val="00AD602C"/>
    <w:rsid w:val="00AD656E"/>
    <w:rsid w:val="00AD6A92"/>
    <w:rsid w:val="00AD6B15"/>
    <w:rsid w:val="00AD710A"/>
    <w:rsid w:val="00AD752F"/>
    <w:rsid w:val="00AD7EFC"/>
    <w:rsid w:val="00AD7F4A"/>
    <w:rsid w:val="00AE02C3"/>
    <w:rsid w:val="00AE1499"/>
    <w:rsid w:val="00AE15AC"/>
    <w:rsid w:val="00AE15E7"/>
    <w:rsid w:val="00AE2670"/>
    <w:rsid w:val="00AE26F2"/>
    <w:rsid w:val="00AE2826"/>
    <w:rsid w:val="00AE2CAA"/>
    <w:rsid w:val="00AE2DA7"/>
    <w:rsid w:val="00AE3C9F"/>
    <w:rsid w:val="00AE43B9"/>
    <w:rsid w:val="00AE4999"/>
    <w:rsid w:val="00AE4AEE"/>
    <w:rsid w:val="00AE5792"/>
    <w:rsid w:val="00AE5BD5"/>
    <w:rsid w:val="00AE5E9D"/>
    <w:rsid w:val="00AE7B06"/>
    <w:rsid w:val="00AF00DD"/>
    <w:rsid w:val="00AF010B"/>
    <w:rsid w:val="00AF05AE"/>
    <w:rsid w:val="00AF0A84"/>
    <w:rsid w:val="00AF11CA"/>
    <w:rsid w:val="00AF24AF"/>
    <w:rsid w:val="00AF2FE3"/>
    <w:rsid w:val="00AF37C0"/>
    <w:rsid w:val="00AF3C03"/>
    <w:rsid w:val="00AF4840"/>
    <w:rsid w:val="00AF4BDE"/>
    <w:rsid w:val="00AF54FA"/>
    <w:rsid w:val="00B0145D"/>
    <w:rsid w:val="00B02244"/>
    <w:rsid w:val="00B02756"/>
    <w:rsid w:val="00B036A8"/>
    <w:rsid w:val="00B03B3A"/>
    <w:rsid w:val="00B0422C"/>
    <w:rsid w:val="00B04421"/>
    <w:rsid w:val="00B0463D"/>
    <w:rsid w:val="00B058EE"/>
    <w:rsid w:val="00B05C4F"/>
    <w:rsid w:val="00B05D8B"/>
    <w:rsid w:val="00B06785"/>
    <w:rsid w:val="00B07317"/>
    <w:rsid w:val="00B073AA"/>
    <w:rsid w:val="00B07C5B"/>
    <w:rsid w:val="00B1038B"/>
    <w:rsid w:val="00B11741"/>
    <w:rsid w:val="00B11920"/>
    <w:rsid w:val="00B12266"/>
    <w:rsid w:val="00B12990"/>
    <w:rsid w:val="00B12DEB"/>
    <w:rsid w:val="00B13165"/>
    <w:rsid w:val="00B13DC9"/>
    <w:rsid w:val="00B140A6"/>
    <w:rsid w:val="00B14828"/>
    <w:rsid w:val="00B14FAE"/>
    <w:rsid w:val="00B17BFE"/>
    <w:rsid w:val="00B17EA5"/>
    <w:rsid w:val="00B2055D"/>
    <w:rsid w:val="00B20C81"/>
    <w:rsid w:val="00B216E9"/>
    <w:rsid w:val="00B21C6E"/>
    <w:rsid w:val="00B22283"/>
    <w:rsid w:val="00B22898"/>
    <w:rsid w:val="00B22902"/>
    <w:rsid w:val="00B23097"/>
    <w:rsid w:val="00B23926"/>
    <w:rsid w:val="00B2395B"/>
    <w:rsid w:val="00B23CE3"/>
    <w:rsid w:val="00B242DA"/>
    <w:rsid w:val="00B2430F"/>
    <w:rsid w:val="00B24483"/>
    <w:rsid w:val="00B2469A"/>
    <w:rsid w:val="00B26605"/>
    <w:rsid w:val="00B301C5"/>
    <w:rsid w:val="00B304A9"/>
    <w:rsid w:val="00B30AFD"/>
    <w:rsid w:val="00B30D30"/>
    <w:rsid w:val="00B30E12"/>
    <w:rsid w:val="00B31426"/>
    <w:rsid w:val="00B31652"/>
    <w:rsid w:val="00B32FE8"/>
    <w:rsid w:val="00B33893"/>
    <w:rsid w:val="00B34F80"/>
    <w:rsid w:val="00B37C61"/>
    <w:rsid w:val="00B413C8"/>
    <w:rsid w:val="00B417CF"/>
    <w:rsid w:val="00B41E6F"/>
    <w:rsid w:val="00B4473E"/>
    <w:rsid w:val="00B463C4"/>
    <w:rsid w:val="00B46CF4"/>
    <w:rsid w:val="00B47E9D"/>
    <w:rsid w:val="00B503FA"/>
    <w:rsid w:val="00B50E31"/>
    <w:rsid w:val="00B521FC"/>
    <w:rsid w:val="00B52EAB"/>
    <w:rsid w:val="00B53A25"/>
    <w:rsid w:val="00B53B5D"/>
    <w:rsid w:val="00B53D3E"/>
    <w:rsid w:val="00B53E26"/>
    <w:rsid w:val="00B55715"/>
    <w:rsid w:val="00B55D46"/>
    <w:rsid w:val="00B57F4C"/>
    <w:rsid w:val="00B617B7"/>
    <w:rsid w:val="00B61837"/>
    <w:rsid w:val="00B62084"/>
    <w:rsid w:val="00B62216"/>
    <w:rsid w:val="00B62BC5"/>
    <w:rsid w:val="00B62D4B"/>
    <w:rsid w:val="00B638D4"/>
    <w:rsid w:val="00B63D89"/>
    <w:rsid w:val="00B64502"/>
    <w:rsid w:val="00B65800"/>
    <w:rsid w:val="00B65954"/>
    <w:rsid w:val="00B662D8"/>
    <w:rsid w:val="00B67C91"/>
    <w:rsid w:val="00B67DC1"/>
    <w:rsid w:val="00B70E38"/>
    <w:rsid w:val="00B7104A"/>
    <w:rsid w:val="00B71845"/>
    <w:rsid w:val="00B71D32"/>
    <w:rsid w:val="00B7237D"/>
    <w:rsid w:val="00B72891"/>
    <w:rsid w:val="00B743A9"/>
    <w:rsid w:val="00B74540"/>
    <w:rsid w:val="00B745C5"/>
    <w:rsid w:val="00B74BE4"/>
    <w:rsid w:val="00B7599C"/>
    <w:rsid w:val="00B75C81"/>
    <w:rsid w:val="00B76133"/>
    <w:rsid w:val="00B77103"/>
    <w:rsid w:val="00B80747"/>
    <w:rsid w:val="00B81673"/>
    <w:rsid w:val="00B820BC"/>
    <w:rsid w:val="00B82A6F"/>
    <w:rsid w:val="00B838F7"/>
    <w:rsid w:val="00B83C96"/>
    <w:rsid w:val="00B840C6"/>
    <w:rsid w:val="00B849C2"/>
    <w:rsid w:val="00B85789"/>
    <w:rsid w:val="00B86A1E"/>
    <w:rsid w:val="00B87A2C"/>
    <w:rsid w:val="00B87DDB"/>
    <w:rsid w:val="00B905CE"/>
    <w:rsid w:val="00B907FC"/>
    <w:rsid w:val="00B90D39"/>
    <w:rsid w:val="00B912AD"/>
    <w:rsid w:val="00B91998"/>
    <w:rsid w:val="00B91C0E"/>
    <w:rsid w:val="00B91CD1"/>
    <w:rsid w:val="00B9228B"/>
    <w:rsid w:val="00B9264C"/>
    <w:rsid w:val="00B92CA7"/>
    <w:rsid w:val="00B93B18"/>
    <w:rsid w:val="00B96711"/>
    <w:rsid w:val="00B967D9"/>
    <w:rsid w:val="00B96DB8"/>
    <w:rsid w:val="00B970B0"/>
    <w:rsid w:val="00BA141C"/>
    <w:rsid w:val="00BA15C3"/>
    <w:rsid w:val="00BA17BE"/>
    <w:rsid w:val="00BA1C0C"/>
    <w:rsid w:val="00BA2BB5"/>
    <w:rsid w:val="00BA2E8F"/>
    <w:rsid w:val="00BA2F3A"/>
    <w:rsid w:val="00BA32FC"/>
    <w:rsid w:val="00BA39F4"/>
    <w:rsid w:val="00BA3FF0"/>
    <w:rsid w:val="00BA4281"/>
    <w:rsid w:val="00BA4476"/>
    <w:rsid w:val="00BA4640"/>
    <w:rsid w:val="00BA49D0"/>
    <w:rsid w:val="00BA509D"/>
    <w:rsid w:val="00BA6B22"/>
    <w:rsid w:val="00BA6EB3"/>
    <w:rsid w:val="00BA715A"/>
    <w:rsid w:val="00BA794D"/>
    <w:rsid w:val="00BB0BE2"/>
    <w:rsid w:val="00BB0E87"/>
    <w:rsid w:val="00BB0F66"/>
    <w:rsid w:val="00BB1188"/>
    <w:rsid w:val="00BB1E7B"/>
    <w:rsid w:val="00BB3813"/>
    <w:rsid w:val="00BB3CBA"/>
    <w:rsid w:val="00BB421C"/>
    <w:rsid w:val="00BB54FE"/>
    <w:rsid w:val="00BB6367"/>
    <w:rsid w:val="00BB648E"/>
    <w:rsid w:val="00BB6B04"/>
    <w:rsid w:val="00BB73BE"/>
    <w:rsid w:val="00BB7886"/>
    <w:rsid w:val="00BC05D7"/>
    <w:rsid w:val="00BC0B26"/>
    <w:rsid w:val="00BC2374"/>
    <w:rsid w:val="00BC280C"/>
    <w:rsid w:val="00BC7144"/>
    <w:rsid w:val="00BC7A5E"/>
    <w:rsid w:val="00BD0143"/>
    <w:rsid w:val="00BD0158"/>
    <w:rsid w:val="00BD09D4"/>
    <w:rsid w:val="00BD1138"/>
    <w:rsid w:val="00BD1429"/>
    <w:rsid w:val="00BD220E"/>
    <w:rsid w:val="00BD2398"/>
    <w:rsid w:val="00BD41ED"/>
    <w:rsid w:val="00BD45D0"/>
    <w:rsid w:val="00BD51FF"/>
    <w:rsid w:val="00BD5420"/>
    <w:rsid w:val="00BD660E"/>
    <w:rsid w:val="00BD68D1"/>
    <w:rsid w:val="00BD735D"/>
    <w:rsid w:val="00BD74EE"/>
    <w:rsid w:val="00BD7FB3"/>
    <w:rsid w:val="00BE0182"/>
    <w:rsid w:val="00BE049C"/>
    <w:rsid w:val="00BE0BAA"/>
    <w:rsid w:val="00BE0E04"/>
    <w:rsid w:val="00BE154B"/>
    <w:rsid w:val="00BE1CD5"/>
    <w:rsid w:val="00BE25D0"/>
    <w:rsid w:val="00BE3A78"/>
    <w:rsid w:val="00BE3F1F"/>
    <w:rsid w:val="00BE4893"/>
    <w:rsid w:val="00BE4CA7"/>
    <w:rsid w:val="00BE5863"/>
    <w:rsid w:val="00BE71DD"/>
    <w:rsid w:val="00BF00E2"/>
    <w:rsid w:val="00BF0BD0"/>
    <w:rsid w:val="00BF104C"/>
    <w:rsid w:val="00BF1CAE"/>
    <w:rsid w:val="00BF1CF8"/>
    <w:rsid w:val="00BF1D4B"/>
    <w:rsid w:val="00BF3948"/>
    <w:rsid w:val="00BF3A2E"/>
    <w:rsid w:val="00BF4779"/>
    <w:rsid w:val="00BF5043"/>
    <w:rsid w:val="00BF5488"/>
    <w:rsid w:val="00BF647E"/>
    <w:rsid w:val="00BF6680"/>
    <w:rsid w:val="00BF6C19"/>
    <w:rsid w:val="00BF783C"/>
    <w:rsid w:val="00C00868"/>
    <w:rsid w:val="00C01EAD"/>
    <w:rsid w:val="00C021ED"/>
    <w:rsid w:val="00C0275C"/>
    <w:rsid w:val="00C040E4"/>
    <w:rsid w:val="00C04C3D"/>
    <w:rsid w:val="00C051BE"/>
    <w:rsid w:val="00C052E3"/>
    <w:rsid w:val="00C058B5"/>
    <w:rsid w:val="00C05AFA"/>
    <w:rsid w:val="00C0607A"/>
    <w:rsid w:val="00C0640E"/>
    <w:rsid w:val="00C06CFF"/>
    <w:rsid w:val="00C070A5"/>
    <w:rsid w:val="00C07ABB"/>
    <w:rsid w:val="00C1210A"/>
    <w:rsid w:val="00C13862"/>
    <w:rsid w:val="00C14198"/>
    <w:rsid w:val="00C165E2"/>
    <w:rsid w:val="00C169BA"/>
    <w:rsid w:val="00C17EF2"/>
    <w:rsid w:val="00C20AEC"/>
    <w:rsid w:val="00C20F76"/>
    <w:rsid w:val="00C21D5B"/>
    <w:rsid w:val="00C22142"/>
    <w:rsid w:val="00C227C9"/>
    <w:rsid w:val="00C22A7C"/>
    <w:rsid w:val="00C22EBE"/>
    <w:rsid w:val="00C22F2B"/>
    <w:rsid w:val="00C230D0"/>
    <w:rsid w:val="00C23C0B"/>
    <w:rsid w:val="00C25100"/>
    <w:rsid w:val="00C257E7"/>
    <w:rsid w:val="00C26621"/>
    <w:rsid w:val="00C27513"/>
    <w:rsid w:val="00C30402"/>
    <w:rsid w:val="00C323EE"/>
    <w:rsid w:val="00C32556"/>
    <w:rsid w:val="00C32C53"/>
    <w:rsid w:val="00C33178"/>
    <w:rsid w:val="00C345FC"/>
    <w:rsid w:val="00C3499C"/>
    <w:rsid w:val="00C35D04"/>
    <w:rsid w:val="00C365B6"/>
    <w:rsid w:val="00C375B0"/>
    <w:rsid w:val="00C40B9F"/>
    <w:rsid w:val="00C41EA6"/>
    <w:rsid w:val="00C4237D"/>
    <w:rsid w:val="00C42698"/>
    <w:rsid w:val="00C427A2"/>
    <w:rsid w:val="00C43100"/>
    <w:rsid w:val="00C43C0A"/>
    <w:rsid w:val="00C45C28"/>
    <w:rsid w:val="00C46DD0"/>
    <w:rsid w:val="00C476FE"/>
    <w:rsid w:val="00C5017D"/>
    <w:rsid w:val="00C512A2"/>
    <w:rsid w:val="00C52778"/>
    <w:rsid w:val="00C52A7B"/>
    <w:rsid w:val="00C552CE"/>
    <w:rsid w:val="00C555B0"/>
    <w:rsid w:val="00C55E32"/>
    <w:rsid w:val="00C5675C"/>
    <w:rsid w:val="00C5739C"/>
    <w:rsid w:val="00C57503"/>
    <w:rsid w:val="00C57A8A"/>
    <w:rsid w:val="00C57D54"/>
    <w:rsid w:val="00C60086"/>
    <w:rsid w:val="00C60B55"/>
    <w:rsid w:val="00C61249"/>
    <w:rsid w:val="00C62088"/>
    <w:rsid w:val="00C62097"/>
    <w:rsid w:val="00C628DB"/>
    <w:rsid w:val="00C629A9"/>
    <w:rsid w:val="00C62E4B"/>
    <w:rsid w:val="00C634CE"/>
    <w:rsid w:val="00C63E56"/>
    <w:rsid w:val="00C64108"/>
    <w:rsid w:val="00C644C7"/>
    <w:rsid w:val="00C64AEF"/>
    <w:rsid w:val="00C65595"/>
    <w:rsid w:val="00C65ADE"/>
    <w:rsid w:val="00C65E83"/>
    <w:rsid w:val="00C66646"/>
    <w:rsid w:val="00C67254"/>
    <w:rsid w:val="00C67329"/>
    <w:rsid w:val="00C67944"/>
    <w:rsid w:val="00C67A8E"/>
    <w:rsid w:val="00C67EC6"/>
    <w:rsid w:val="00C67F90"/>
    <w:rsid w:val="00C70591"/>
    <w:rsid w:val="00C70C25"/>
    <w:rsid w:val="00C711B4"/>
    <w:rsid w:val="00C713F8"/>
    <w:rsid w:val="00C71A4B"/>
    <w:rsid w:val="00C71CCA"/>
    <w:rsid w:val="00C72A44"/>
    <w:rsid w:val="00C72F4C"/>
    <w:rsid w:val="00C73E87"/>
    <w:rsid w:val="00C743E3"/>
    <w:rsid w:val="00C74BC3"/>
    <w:rsid w:val="00C75E52"/>
    <w:rsid w:val="00C7740C"/>
    <w:rsid w:val="00C77472"/>
    <w:rsid w:val="00C779BA"/>
    <w:rsid w:val="00C8094C"/>
    <w:rsid w:val="00C81133"/>
    <w:rsid w:val="00C82644"/>
    <w:rsid w:val="00C826C7"/>
    <w:rsid w:val="00C82937"/>
    <w:rsid w:val="00C83351"/>
    <w:rsid w:val="00C8336F"/>
    <w:rsid w:val="00C83556"/>
    <w:rsid w:val="00C83653"/>
    <w:rsid w:val="00C8435C"/>
    <w:rsid w:val="00C853BB"/>
    <w:rsid w:val="00C8646C"/>
    <w:rsid w:val="00C873F4"/>
    <w:rsid w:val="00C902DE"/>
    <w:rsid w:val="00C90405"/>
    <w:rsid w:val="00C913F3"/>
    <w:rsid w:val="00C91F4A"/>
    <w:rsid w:val="00C9246D"/>
    <w:rsid w:val="00C92DAE"/>
    <w:rsid w:val="00C931B9"/>
    <w:rsid w:val="00C947B9"/>
    <w:rsid w:val="00C94A0A"/>
    <w:rsid w:val="00C957A2"/>
    <w:rsid w:val="00C97616"/>
    <w:rsid w:val="00CA0382"/>
    <w:rsid w:val="00CA0614"/>
    <w:rsid w:val="00CA063F"/>
    <w:rsid w:val="00CA1EEB"/>
    <w:rsid w:val="00CA224E"/>
    <w:rsid w:val="00CA23BB"/>
    <w:rsid w:val="00CA2803"/>
    <w:rsid w:val="00CA3478"/>
    <w:rsid w:val="00CA35B3"/>
    <w:rsid w:val="00CA3885"/>
    <w:rsid w:val="00CA3D33"/>
    <w:rsid w:val="00CA478D"/>
    <w:rsid w:val="00CA47D1"/>
    <w:rsid w:val="00CA4E31"/>
    <w:rsid w:val="00CA5D30"/>
    <w:rsid w:val="00CA63BD"/>
    <w:rsid w:val="00CA63EA"/>
    <w:rsid w:val="00CA6648"/>
    <w:rsid w:val="00CA70C4"/>
    <w:rsid w:val="00CA7DA2"/>
    <w:rsid w:val="00CB040E"/>
    <w:rsid w:val="00CB14F8"/>
    <w:rsid w:val="00CB1667"/>
    <w:rsid w:val="00CB1D85"/>
    <w:rsid w:val="00CB2412"/>
    <w:rsid w:val="00CB2492"/>
    <w:rsid w:val="00CB2816"/>
    <w:rsid w:val="00CB37F1"/>
    <w:rsid w:val="00CB5136"/>
    <w:rsid w:val="00CB5206"/>
    <w:rsid w:val="00CB70B6"/>
    <w:rsid w:val="00CC011D"/>
    <w:rsid w:val="00CC0161"/>
    <w:rsid w:val="00CC0165"/>
    <w:rsid w:val="00CC2EDD"/>
    <w:rsid w:val="00CC33AD"/>
    <w:rsid w:val="00CC34C2"/>
    <w:rsid w:val="00CC44F7"/>
    <w:rsid w:val="00CC49F5"/>
    <w:rsid w:val="00CC4A83"/>
    <w:rsid w:val="00CC52CE"/>
    <w:rsid w:val="00CC542E"/>
    <w:rsid w:val="00CC5B97"/>
    <w:rsid w:val="00CC6127"/>
    <w:rsid w:val="00CC69C0"/>
    <w:rsid w:val="00CC6F35"/>
    <w:rsid w:val="00CC772D"/>
    <w:rsid w:val="00CC7BEE"/>
    <w:rsid w:val="00CC7F42"/>
    <w:rsid w:val="00CD0190"/>
    <w:rsid w:val="00CD22E7"/>
    <w:rsid w:val="00CD2B6B"/>
    <w:rsid w:val="00CD466D"/>
    <w:rsid w:val="00CD4696"/>
    <w:rsid w:val="00CD50CD"/>
    <w:rsid w:val="00CD51B9"/>
    <w:rsid w:val="00CD71EB"/>
    <w:rsid w:val="00CD7FE3"/>
    <w:rsid w:val="00CE11CA"/>
    <w:rsid w:val="00CE1ED3"/>
    <w:rsid w:val="00CE229C"/>
    <w:rsid w:val="00CE2E32"/>
    <w:rsid w:val="00CE3258"/>
    <w:rsid w:val="00CE3B53"/>
    <w:rsid w:val="00CE4AAF"/>
    <w:rsid w:val="00CE4CA1"/>
    <w:rsid w:val="00CE5FF1"/>
    <w:rsid w:val="00CE6241"/>
    <w:rsid w:val="00CE74ED"/>
    <w:rsid w:val="00CF02F4"/>
    <w:rsid w:val="00CF0C17"/>
    <w:rsid w:val="00CF0D9F"/>
    <w:rsid w:val="00CF0F97"/>
    <w:rsid w:val="00CF101F"/>
    <w:rsid w:val="00CF1556"/>
    <w:rsid w:val="00CF182A"/>
    <w:rsid w:val="00CF230E"/>
    <w:rsid w:val="00CF26B2"/>
    <w:rsid w:val="00CF27CE"/>
    <w:rsid w:val="00CF2BDC"/>
    <w:rsid w:val="00CF2D7E"/>
    <w:rsid w:val="00CF3142"/>
    <w:rsid w:val="00CF4212"/>
    <w:rsid w:val="00CF42E2"/>
    <w:rsid w:val="00CF4465"/>
    <w:rsid w:val="00CF4C9E"/>
    <w:rsid w:val="00CF53EC"/>
    <w:rsid w:val="00CF5A53"/>
    <w:rsid w:val="00CF68B5"/>
    <w:rsid w:val="00CF693F"/>
    <w:rsid w:val="00CF6A96"/>
    <w:rsid w:val="00CF6B3F"/>
    <w:rsid w:val="00CF6FAE"/>
    <w:rsid w:val="00CF77EC"/>
    <w:rsid w:val="00CF7C8A"/>
    <w:rsid w:val="00D01779"/>
    <w:rsid w:val="00D018EB"/>
    <w:rsid w:val="00D01990"/>
    <w:rsid w:val="00D02140"/>
    <w:rsid w:val="00D02D13"/>
    <w:rsid w:val="00D03B80"/>
    <w:rsid w:val="00D04276"/>
    <w:rsid w:val="00D0484F"/>
    <w:rsid w:val="00D07148"/>
    <w:rsid w:val="00D07618"/>
    <w:rsid w:val="00D07DBE"/>
    <w:rsid w:val="00D10143"/>
    <w:rsid w:val="00D12874"/>
    <w:rsid w:val="00D12A35"/>
    <w:rsid w:val="00D131BC"/>
    <w:rsid w:val="00D13C7C"/>
    <w:rsid w:val="00D154EA"/>
    <w:rsid w:val="00D1674D"/>
    <w:rsid w:val="00D170D1"/>
    <w:rsid w:val="00D200D4"/>
    <w:rsid w:val="00D21221"/>
    <w:rsid w:val="00D215D0"/>
    <w:rsid w:val="00D21791"/>
    <w:rsid w:val="00D2204C"/>
    <w:rsid w:val="00D2219E"/>
    <w:rsid w:val="00D23275"/>
    <w:rsid w:val="00D23FE9"/>
    <w:rsid w:val="00D248F9"/>
    <w:rsid w:val="00D24B4A"/>
    <w:rsid w:val="00D25FF4"/>
    <w:rsid w:val="00D26802"/>
    <w:rsid w:val="00D26F12"/>
    <w:rsid w:val="00D27288"/>
    <w:rsid w:val="00D305C7"/>
    <w:rsid w:val="00D3204D"/>
    <w:rsid w:val="00D32456"/>
    <w:rsid w:val="00D326F2"/>
    <w:rsid w:val="00D32927"/>
    <w:rsid w:val="00D32C8E"/>
    <w:rsid w:val="00D33DA0"/>
    <w:rsid w:val="00D343FF"/>
    <w:rsid w:val="00D34BE9"/>
    <w:rsid w:val="00D34E66"/>
    <w:rsid w:val="00D35EA5"/>
    <w:rsid w:val="00D36C64"/>
    <w:rsid w:val="00D37355"/>
    <w:rsid w:val="00D40161"/>
    <w:rsid w:val="00D40A9C"/>
    <w:rsid w:val="00D40B4E"/>
    <w:rsid w:val="00D40F4D"/>
    <w:rsid w:val="00D413C2"/>
    <w:rsid w:val="00D41AF6"/>
    <w:rsid w:val="00D41DF6"/>
    <w:rsid w:val="00D42344"/>
    <w:rsid w:val="00D440E2"/>
    <w:rsid w:val="00D44151"/>
    <w:rsid w:val="00D4470A"/>
    <w:rsid w:val="00D449E5"/>
    <w:rsid w:val="00D45F9C"/>
    <w:rsid w:val="00D462F4"/>
    <w:rsid w:val="00D467E7"/>
    <w:rsid w:val="00D46BD8"/>
    <w:rsid w:val="00D47BD1"/>
    <w:rsid w:val="00D47DF4"/>
    <w:rsid w:val="00D506DC"/>
    <w:rsid w:val="00D50AD4"/>
    <w:rsid w:val="00D5198F"/>
    <w:rsid w:val="00D51A0A"/>
    <w:rsid w:val="00D52D4E"/>
    <w:rsid w:val="00D53F71"/>
    <w:rsid w:val="00D546E6"/>
    <w:rsid w:val="00D54CCA"/>
    <w:rsid w:val="00D55353"/>
    <w:rsid w:val="00D566EE"/>
    <w:rsid w:val="00D56C22"/>
    <w:rsid w:val="00D572B5"/>
    <w:rsid w:val="00D601B5"/>
    <w:rsid w:val="00D6100D"/>
    <w:rsid w:val="00D61092"/>
    <w:rsid w:val="00D63A72"/>
    <w:rsid w:val="00D64544"/>
    <w:rsid w:val="00D6528A"/>
    <w:rsid w:val="00D655CC"/>
    <w:rsid w:val="00D65D10"/>
    <w:rsid w:val="00D66EBD"/>
    <w:rsid w:val="00D6728E"/>
    <w:rsid w:val="00D6749F"/>
    <w:rsid w:val="00D67816"/>
    <w:rsid w:val="00D700B0"/>
    <w:rsid w:val="00D71E9C"/>
    <w:rsid w:val="00D73725"/>
    <w:rsid w:val="00D743D4"/>
    <w:rsid w:val="00D7474C"/>
    <w:rsid w:val="00D750AA"/>
    <w:rsid w:val="00D7510D"/>
    <w:rsid w:val="00D75735"/>
    <w:rsid w:val="00D75892"/>
    <w:rsid w:val="00D75A08"/>
    <w:rsid w:val="00D75BB0"/>
    <w:rsid w:val="00D766E1"/>
    <w:rsid w:val="00D76746"/>
    <w:rsid w:val="00D76748"/>
    <w:rsid w:val="00D76D41"/>
    <w:rsid w:val="00D76DBF"/>
    <w:rsid w:val="00D77330"/>
    <w:rsid w:val="00D77E7E"/>
    <w:rsid w:val="00D80227"/>
    <w:rsid w:val="00D82D6A"/>
    <w:rsid w:val="00D82D7E"/>
    <w:rsid w:val="00D83539"/>
    <w:rsid w:val="00D837FC"/>
    <w:rsid w:val="00D848C2"/>
    <w:rsid w:val="00D85333"/>
    <w:rsid w:val="00D85862"/>
    <w:rsid w:val="00D8589F"/>
    <w:rsid w:val="00D86A61"/>
    <w:rsid w:val="00D87C2F"/>
    <w:rsid w:val="00D905F8"/>
    <w:rsid w:val="00D91F26"/>
    <w:rsid w:val="00D9259F"/>
    <w:rsid w:val="00D9327C"/>
    <w:rsid w:val="00D959FE"/>
    <w:rsid w:val="00D95D8D"/>
    <w:rsid w:val="00D9672A"/>
    <w:rsid w:val="00D9681C"/>
    <w:rsid w:val="00D96F1B"/>
    <w:rsid w:val="00D97756"/>
    <w:rsid w:val="00DA00EF"/>
    <w:rsid w:val="00DA0664"/>
    <w:rsid w:val="00DA0CB8"/>
    <w:rsid w:val="00DA18E9"/>
    <w:rsid w:val="00DA2589"/>
    <w:rsid w:val="00DA2871"/>
    <w:rsid w:val="00DA289B"/>
    <w:rsid w:val="00DA32F7"/>
    <w:rsid w:val="00DA47F1"/>
    <w:rsid w:val="00DA498A"/>
    <w:rsid w:val="00DA660F"/>
    <w:rsid w:val="00DA705D"/>
    <w:rsid w:val="00DB001F"/>
    <w:rsid w:val="00DB089D"/>
    <w:rsid w:val="00DB1976"/>
    <w:rsid w:val="00DB283E"/>
    <w:rsid w:val="00DB2B6B"/>
    <w:rsid w:val="00DB2D92"/>
    <w:rsid w:val="00DB2F0E"/>
    <w:rsid w:val="00DB40C3"/>
    <w:rsid w:val="00DB4247"/>
    <w:rsid w:val="00DB4260"/>
    <w:rsid w:val="00DB4512"/>
    <w:rsid w:val="00DB598F"/>
    <w:rsid w:val="00DB6233"/>
    <w:rsid w:val="00DB74F2"/>
    <w:rsid w:val="00DB76BA"/>
    <w:rsid w:val="00DB7B7F"/>
    <w:rsid w:val="00DC041B"/>
    <w:rsid w:val="00DC045C"/>
    <w:rsid w:val="00DC05E9"/>
    <w:rsid w:val="00DC07B3"/>
    <w:rsid w:val="00DC0E5D"/>
    <w:rsid w:val="00DC166B"/>
    <w:rsid w:val="00DC1AD3"/>
    <w:rsid w:val="00DC1C1B"/>
    <w:rsid w:val="00DC24B2"/>
    <w:rsid w:val="00DC28C6"/>
    <w:rsid w:val="00DC307F"/>
    <w:rsid w:val="00DC5326"/>
    <w:rsid w:val="00DC574E"/>
    <w:rsid w:val="00DC588F"/>
    <w:rsid w:val="00DC5DD4"/>
    <w:rsid w:val="00DC5E99"/>
    <w:rsid w:val="00DC7C9D"/>
    <w:rsid w:val="00DD0C59"/>
    <w:rsid w:val="00DD0CC2"/>
    <w:rsid w:val="00DD0F49"/>
    <w:rsid w:val="00DD107B"/>
    <w:rsid w:val="00DD238E"/>
    <w:rsid w:val="00DD23A8"/>
    <w:rsid w:val="00DD2D90"/>
    <w:rsid w:val="00DD3319"/>
    <w:rsid w:val="00DD34A1"/>
    <w:rsid w:val="00DD3F5D"/>
    <w:rsid w:val="00DD46C3"/>
    <w:rsid w:val="00DD473B"/>
    <w:rsid w:val="00DD57A4"/>
    <w:rsid w:val="00DD5C63"/>
    <w:rsid w:val="00DD5EBC"/>
    <w:rsid w:val="00DD6F8F"/>
    <w:rsid w:val="00DD78C7"/>
    <w:rsid w:val="00DE093C"/>
    <w:rsid w:val="00DE16FC"/>
    <w:rsid w:val="00DE3814"/>
    <w:rsid w:val="00DE39C8"/>
    <w:rsid w:val="00DE4A11"/>
    <w:rsid w:val="00DE581C"/>
    <w:rsid w:val="00DE653F"/>
    <w:rsid w:val="00DE654A"/>
    <w:rsid w:val="00DE6841"/>
    <w:rsid w:val="00DE7150"/>
    <w:rsid w:val="00DE7FAF"/>
    <w:rsid w:val="00DF01DE"/>
    <w:rsid w:val="00DF2058"/>
    <w:rsid w:val="00DF27B4"/>
    <w:rsid w:val="00DF4972"/>
    <w:rsid w:val="00DF4BDC"/>
    <w:rsid w:val="00DF4C86"/>
    <w:rsid w:val="00DF4E4E"/>
    <w:rsid w:val="00DF5A54"/>
    <w:rsid w:val="00DF6178"/>
    <w:rsid w:val="00DF6861"/>
    <w:rsid w:val="00DF6E3B"/>
    <w:rsid w:val="00DF76C9"/>
    <w:rsid w:val="00DF7DA7"/>
    <w:rsid w:val="00E0050F"/>
    <w:rsid w:val="00E00DC6"/>
    <w:rsid w:val="00E01E9B"/>
    <w:rsid w:val="00E0268A"/>
    <w:rsid w:val="00E02A81"/>
    <w:rsid w:val="00E046C8"/>
    <w:rsid w:val="00E046E1"/>
    <w:rsid w:val="00E04D77"/>
    <w:rsid w:val="00E04F6D"/>
    <w:rsid w:val="00E06FC4"/>
    <w:rsid w:val="00E07BC4"/>
    <w:rsid w:val="00E10428"/>
    <w:rsid w:val="00E10898"/>
    <w:rsid w:val="00E111D9"/>
    <w:rsid w:val="00E11888"/>
    <w:rsid w:val="00E118F7"/>
    <w:rsid w:val="00E11F21"/>
    <w:rsid w:val="00E12558"/>
    <w:rsid w:val="00E12EE7"/>
    <w:rsid w:val="00E1304E"/>
    <w:rsid w:val="00E1354D"/>
    <w:rsid w:val="00E154B8"/>
    <w:rsid w:val="00E162D0"/>
    <w:rsid w:val="00E16705"/>
    <w:rsid w:val="00E17817"/>
    <w:rsid w:val="00E20E06"/>
    <w:rsid w:val="00E21176"/>
    <w:rsid w:val="00E2172D"/>
    <w:rsid w:val="00E225A9"/>
    <w:rsid w:val="00E229D2"/>
    <w:rsid w:val="00E22A02"/>
    <w:rsid w:val="00E22E17"/>
    <w:rsid w:val="00E2340F"/>
    <w:rsid w:val="00E2571B"/>
    <w:rsid w:val="00E257D4"/>
    <w:rsid w:val="00E25A0E"/>
    <w:rsid w:val="00E25B85"/>
    <w:rsid w:val="00E26E11"/>
    <w:rsid w:val="00E27B6B"/>
    <w:rsid w:val="00E30975"/>
    <w:rsid w:val="00E30A80"/>
    <w:rsid w:val="00E31B95"/>
    <w:rsid w:val="00E32E3B"/>
    <w:rsid w:val="00E35259"/>
    <w:rsid w:val="00E35973"/>
    <w:rsid w:val="00E36739"/>
    <w:rsid w:val="00E36808"/>
    <w:rsid w:val="00E3729B"/>
    <w:rsid w:val="00E37942"/>
    <w:rsid w:val="00E37AB0"/>
    <w:rsid w:val="00E37ECC"/>
    <w:rsid w:val="00E403C8"/>
    <w:rsid w:val="00E40455"/>
    <w:rsid w:val="00E413E8"/>
    <w:rsid w:val="00E41E31"/>
    <w:rsid w:val="00E420B4"/>
    <w:rsid w:val="00E43276"/>
    <w:rsid w:val="00E432B0"/>
    <w:rsid w:val="00E438B4"/>
    <w:rsid w:val="00E438D0"/>
    <w:rsid w:val="00E43B71"/>
    <w:rsid w:val="00E43C48"/>
    <w:rsid w:val="00E449DB"/>
    <w:rsid w:val="00E45087"/>
    <w:rsid w:val="00E45347"/>
    <w:rsid w:val="00E45EEE"/>
    <w:rsid w:val="00E461AE"/>
    <w:rsid w:val="00E46E00"/>
    <w:rsid w:val="00E50A13"/>
    <w:rsid w:val="00E50BE9"/>
    <w:rsid w:val="00E51D7C"/>
    <w:rsid w:val="00E5313F"/>
    <w:rsid w:val="00E53567"/>
    <w:rsid w:val="00E53EE5"/>
    <w:rsid w:val="00E53F5B"/>
    <w:rsid w:val="00E542BF"/>
    <w:rsid w:val="00E54582"/>
    <w:rsid w:val="00E545A9"/>
    <w:rsid w:val="00E56444"/>
    <w:rsid w:val="00E56D62"/>
    <w:rsid w:val="00E6059D"/>
    <w:rsid w:val="00E624ED"/>
    <w:rsid w:val="00E648AA"/>
    <w:rsid w:val="00E65277"/>
    <w:rsid w:val="00E65619"/>
    <w:rsid w:val="00E65689"/>
    <w:rsid w:val="00E67958"/>
    <w:rsid w:val="00E71263"/>
    <w:rsid w:val="00E71729"/>
    <w:rsid w:val="00E7172D"/>
    <w:rsid w:val="00E717A3"/>
    <w:rsid w:val="00E74DD9"/>
    <w:rsid w:val="00E75101"/>
    <w:rsid w:val="00E759B6"/>
    <w:rsid w:val="00E75DEB"/>
    <w:rsid w:val="00E75ED6"/>
    <w:rsid w:val="00E764F9"/>
    <w:rsid w:val="00E774D1"/>
    <w:rsid w:val="00E814A0"/>
    <w:rsid w:val="00E819E9"/>
    <w:rsid w:val="00E81E8A"/>
    <w:rsid w:val="00E84DC3"/>
    <w:rsid w:val="00E85495"/>
    <w:rsid w:val="00E86AD8"/>
    <w:rsid w:val="00E86AE6"/>
    <w:rsid w:val="00E871F1"/>
    <w:rsid w:val="00E90FB1"/>
    <w:rsid w:val="00E931EC"/>
    <w:rsid w:val="00E94525"/>
    <w:rsid w:val="00E957D8"/>
    <w:rsid w:val="00EA0502"/>
    <w:rsid w:val="00EA103A"/>
    <w:rsid w:val="00EA1267"/>
    <w:rsid w:val="00EA2889"/>
    <w:rsid w:val="00EA2AED"/>
    <w:rsid w:val="00EA3390"/>
    <w:rsid w:val="00EA3E27"/>
    <w:rsid w:val="00EA521F"/>
    <w:rsid w:val="00EA5829"/>
    <w:rsid w:val="00EA5B4B"/>
    <w:rsid w:val="00EA6340"/>
    <w:rsid w:val="00EA63E6"/>
    <w:rsid w:val="00EA6579"/>
    <w:rsid w:val="00EA67CC"/>
    <w:rsid w:val="00EA7383"/>
    <w:rsid w:val="00EB3E2E"/>
    <w:rsid w:val="00EB58DD"/>
    <w:rsid w:val="00EB5BF9"/>
    <w:rsid w:val="00EB6731"/>
    <w:rsid w:val="00EB6C76"/>
    <w:rsid w:val="00EC1038"/>
    <w:rsid w:val="00EC2355"/>
    <w:rsid w:val="00EC324E"/>
    <w:rsid w:val="00EC3686"/>
    <w:rsid w:val="00EC40CC"/>
    <w:rsid w:val="00EC43ED"/>
    <w:rsid w:val="00EC49A7"/>
    <w:rsid w:val="00EC4C11"/>
    <w:rsid w:val="00EC4D22"/>
    <w:rsid w:val="00EC4E66"/>
    <w:rsid w:val="00EC5016"/>
    <w:rsid w:val="00EC57DE"/>
    <w:rsid w:val="00EC7FB6"/>
    <w:rsid w:val="00ED0309"/>
    <w:rsid w:val="00ED0779"/>
    <w:rsid w:val="00ED07FA"/>
    <w:rsid w:val="00ED1139"/>
    <w:rsid w:val="00ED2142"/>
    <w:rsid w:val="00ED2E43"/>
    <w:rsid w:val="00ED3012"/>
    <w:rsid w:val="00ED342C"/>
    <w:rsid w:val="00ED3E74"/>
    <w:rsid w:val="00ED43A0"/>
    <w:rsid w:val="00ED4682"/>
    <w:rsid w:val="00ED4A0C"/>
    <w:rsid w:val="00ED4BEE"/>
    <w:rsid w:val="00ED567E"/>
    <w:rsid w:val="00ED61A4"/>
    <w:rsid w:val="00ED75B1"/>
    <w:rsid w:val="00ED78C2"/>
    <w:rsid w:val="00ED7BDD"/>
    <w:rsid w:val="00EE051A"/>
    <w:rsid w:val="00EE095F"/>
    <w:rsid w:val="00EE0C39"/>
    <w:rsid w:val="00EE2744"/>
    <w:rsid w:val="00EE37CF"/>
    <w:rsid w:val="00EE3F77"/>
    <w:rsid w:val="00EE43E7"/>
    <w:rsid w:val="00EE441A"/>
    <w:rsid w:val="00EE44E5"/>
    <w:rsid w:val="00EE4DEA"/>
    <w:rsid w:val="00EE6063"/>
    <w:rsid w:val="00EE62C9"/>
    <w:rsid w:val="00EE6D3B"/>
    <w:rsid w:val="00EE6E3A"/>
    <w:rsid w:val="00EE70DC"/>
    <w:rsid w:val="00EF06B7"/>
    <w:rsid w:val="00EF0FE2"/>
    <w:rsid w:val="00EF13D2"/>
    <w:rsid w:val="00EF1450"/>
    <w:rsid w:val="00EF4C0B"/>
    <w:rsid w:val="00EF508B"/>
    <w:rsid w:val="00EF51FB"/>
    <w:rsid w:val="00EF54EC"/>
    <w:rsid w:val="00EF55FE"/>
    <w:rsid w:val="00EF5A7D"/>
    <w:rsid w:val="00EF77D6"/>
    <w:rsid w:val="00EF7D57"/>
    <w:rsid w:val="00F001AB"/>
    <w:rsid w:val="00F00406"/>
    <w:rsid w:val="00F01073"/>
    <w:rsid w:val="00F0132B"/>
    <w:rsid w:val="00F025A5"/>
    <w:rsid w:val="00F02657"/>
    <w:rsid w:val="00F02910"/>
    <w:rsid w:val="00F02C8F"/>
    <w:rsid w:val="00F040B4"/>
    <w:rsid w:val="00F0536B"/>
    <w:rsid w:val="00F058C2"/>
    <w:rsid w:val="00F05D23"/>
    <w:rsid w:val="00F05FC7"/>
    <w:rsid w:val="00F06070"/>
    <w:rsid w:val="00F06EAF"/>
    <w:rsid w:val="00F071A1"/>
    <w:rsid w:val="00F10C2B"/>
    <w:rsid w:val="00F11B47"/>
    <w:rsid w:val="00F11E61"/>
    <w:rsid w:val="00F12DA3"/>
    <w:rsid w:val="00F12E0B"/>
    <w:rsid w:val="00F16148"/>
    <w:rsid w:val="00F166D6"/>
    <w:rsid w:val="00F20855"/>
    <w:rsid w:val="00F209BC"/>
    <w:rsid w:val="00F20F3A"/>
    <w:rsid w:val="00F21D6E"/>
    <w:rsid w:val="00F22409"/>
    <w:rsid w:val="00F22F61"/>
    <w:rsid w:val="00F24195"/>
    <w:rsid w:val="00F24402"/>
    <w:rsid w:val="00F24503"/>
    <w:rsid w:val="00F245EF"/>
    <w:rsid w:val="00F24D85"/>
    <w:rsid w:val="00F25A75"/>
    <w:rsid w:val="00F263DB"/>
    <w:rsid w:val="00F2722C"/>
    <w:rsid w:val="00F309FA"/>
    <w:rsid w:val="00F30CA7"/>
    <w:rsid w:val="00F31FDF"/>
    <w:rsid w:val="00F3242E"/>
    <w:rsid w:val="00F32B29"/>
    <w:rsid w:val="00F351A4"/>
    <w:rsid w:val="00F35592"/>
    <w:rsid w:val="00F35DDC"/>
    <w:rsid w:val="00F36EFD"/>
    <w:rsid w:val="00F40548"/>
    <w:rsid w:val="00F406B3"/>
    <w:rsid w:val="00F41AA6"/>
    <w:rsid w:val="00F43340"/>
    <w:rsid w:val="00F4361F"/>
    <w:rsid w:val="00F436B4"/>
    <w:rsid w:val="00F43A9D"/>
    <w:rsid w:val="00F43DB8"/>
    <w:rsid w:val="00F446C4"/>
    <w:rsid w:val="00F44A54"/>
    <w:rsid w:val="00F45083"/>
    <w:rsid w:val="00F45DC9"/>
    <w:rsid w:val="00F464E4"/>
    <w:rsid w:val="00F46604"/>
    <w:rsid w:val="00F46858"/>
    <w:rsid w:val="00F46BF7"/>
    <w:rsid w:val="00F4763E"/>
    <w:rsid w:val="00F5001E"/>
    <w:rsid w:val="00F503F4"/>
    <w:rsid w:val="00F50BA4"/>
    <w:rsid w:val="00F53444"/>
    <w:rsid w:val="00F53F23"/>
    <w:rsid w:val="00F53F93"/>
    <w:rsid w:val="00F56064"/>
    <w:rsid w:val="00F563F8"/>
    <w:rsid w:val="00F56BAF"/>
    <w:rsid w:val="00F56F39"/>
    <w:rsid w:val="00F60340"/>
    <w:rsid w:val="00F60368"/>
    <w:rsid w:val="00F616AF"/>
    <w:rsid w:val="00F61918"/>
    <w:rsid w:val="00F62102"/>
    <w:rsid w:val="00F62357"/>
    <w:rsid w:val="00F6258A"/>
    <w:rsid w:val="00F635A6"/>
    <w:rsid w:val="00F64F4D"/>
    <w:rsid w:val="00F6555B"/>
    <w:rsid w:val="00F65F34"/>
    <w:rsid w:val="00F66A3D"/>
    <w:rsid w:val="00F66C68"/>
    <w:rsid w:val="00F66F95"/>
    <w:rsid w:val="00F6725E"/>
    <w:rsid w:val="00F67A64"/>
    <w:rsid w:val="00F70BB2"/>
    <w:rsid w:val="00F71232"/>
    <w:rsid w:val="00F71604"/>
    <w:rsid w:val="00F718AD"/>
    <w:rsid w:val="00F7264D"/>
    <w:rsid w:val="00F72A8B"/>
    <w:rsid w:val="00F72CE9"/>
    <w:rsid w:val="00F72F3C"/>
    <w:rsid w:val="00F730BB"/>
    <w:rsid w:val="00F73C72"/>
    <w:rsid w:val="00F74583"/>
    <w:rsid w:val="00F748B5"/>
    <w:rsid w:val="00F74B54"/>
    <w:rsid w:val="00F74C98"/>
    <w:rsid w:val="00F74CF4"/>
    <w:rsid w:val="00F756C4"/>
    <w:rsid w:val="00F77B09"/>
    <w:rsid w:val="00F80111"/>
    <w:rsid w:val="00F81F48"/>
    <w:rsid w:val="00F82339"/>
    <w:rsid w:val="00F827D4"/>
    <w:rsid w:val="00F83CF6"/>
    <w:rsid w:val="00F842CE"/>
    <w:rsid w:val="00F847AA"/>
    <w:rsid w:val="00F85150"/>
    <w:rsid w:val="00F853A0"/>
    <w:rsid w:val="00F8616E"/>
    <w:rsid w:val="00F8627B"/>
    <w:rsid w:val="00F87236"/>
    <w:rsid w:val="00F8776E"/>
    <w:rsid w:val="00F906C9"/>
    <w:rsid w:val="00F92980"/>
    <w:rsid w:val="00F93041"/>
    <w:rsid w:val="00F931DF"/>
    <w:rsid w:val="00F936BC"/>
    <w:rsid w:val="00F94014"/>
    <w:rsid w:val="00F94054"/>
    <w:rsid w:val="00F9407E"/>
    <w:rsid w:val="00F95373"/>
    <w:rsid w:val="00F954AF"/>
    <w:rsid w:val="00FA04D0"/>
    <w:rsid w:val="00FA082C"/>
    <w:rsid w:val="00FA0C3F"/>
    <w:rsid w:val="00FA20DB"/>
    <w:rsid w:val="00FA2745"/>
    <w:rsid w:val="00FA31F6"/>
    <w:rsid w:val="00FA363E"/>
    <w:rsid w:val="00FA37D9"/>
    <w:rsid w:val="00FA43DD"/>
    <w:rsid w:val="00FA4F0A"/>
    <w:rsid w:val="00FA550B"/>
    <w:rsid w:val="00FA559A"/>
    <w:rsid w:val="00FA585F"/>
    <w:rsid w:val="00FA5F7E"/>
    <w:rsid w:val="00FA6C5D"/>
    <w:rsid w:val="00FA6E17"/>
    <w:rsid w:val="00FA78B0"/>
    <w:rsid w:val="00FA79E2"/>
    <w:rsid w:val="00FA7EAC"/>
    <w:rsid w:val="00FB1202"/>
    <w:rsid w:val="00FB1AB7"/>
    <w:rsid w:val="00FB3613"/>
    <w:rsid w:val="00FB3B10"/>
    <w:rsid w:val="00FB4055"/>
    <w:rsid w:val="00FB4D0B"/>
    <w:rsid w:val="00FB4F18"/>
    <w:rsid w:val="00FB573D"/>
    <w:rsid w:val="00FB792A"/>
    <w:rsid w:val="00FC0748"/>
    <w:rsid w:val="00FC0C60"/>
    <w:rsid w:val="00FC255D"/>
    <w:rsid w:val="00FC26F9"/>
    <w:rsid w:val="00FC2DD4"/>
    <w:rsid w:val="00FC2F00"/>
    <w:rsid w:val="00FC301E"/>
    <w:rsid w:val="00FC37FA"/>
    <w:rsid w:val="00FC5339"/>
    <w:rsid w:val="00FC5EFF"/>
    <w:rsid w:val="00FC6437"/>
    <w:rsid w:val="00FC6D10"/>
    <w:rsid w:val="00FC740E"/>
    <w:rsid w:val="00FD0850"/>
    <w:rsid w:val="00FD304D"/>
    <w:rsid w:val="00FD30DD"/>
    <w:rsid w:val="00FD4DC4"/>
    <w:rsid w:val="00FD66EC"/>
    <w:rsid w:val="00FD6B66"/>
    <w:rsid w:val="00FE0183"/>
    <w:rsid w:val="00FE01F4"/>
    <w:rsid w:val="00FE1E40"/>
    <w:rsid w:val="00FE305D"/>
    <w:rsid w:val="00FE32C1"/>
    <w:rsid w:val="00FE33F2"/>
    <w:rsid w:val="00FE42B7"/>
    <w:rsid w:val="00FE4A51"/>
    <w:rsid w:val="00FE4CA6"/>
    <w:rsid w:val="00FE53EE"/>
    <w:rsid w:val="00FE5917"/>
    <w:rsid w:val="00FE68BA"/>
    <w:rsid w:val="00FE6946"/>
    <w:rsid w:val="00FE7042"/>
    <w:rsid w:val="00FF02CF"/>
    <w:rsid w:val="00FF05D9"/>
    <w:rsid w:val="00FF06B2"/>
    <w:rsid w:val="00FF0F1C"/>
    <w:rsid w:val="00FF1808"/>
    <w:rsid w:val="00FF189D"/>
    <w:rsid w:val="00FF18B9"/>
    <w:rsid w:val="00FF19F3"/>
    <w:rsid w:val="00FF1A23"/>
    <w:rsid w:val="00FF1DDF"/>
    <w:rsid w:val="00FF1EAD"/>
    <w:rsid w:val="00FF3E8A"/>
    <w:rsid w:val="00FF40A2"/>
    <w:rsid w:val="00FF4C29"/>
    <w:rsid w:val="00FF5E65"/>
    <w:rsid w:val="00FF6996"/>
    <w:rsid w:val="00FF7A35"/>
    <w:rsid w:val="00FF7D4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3AF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pPr>
        <w:spacing w:line="240" w:lineRule="atLeast"/>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List Bulle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F21D6E"/>
    <w:rPr>
      <w:rFonts w:ascii="Georgia" w:hAnsi="Georgia"/>
      <w:sz w:val="18"/>
      <w:szCs w:val="24"/>
      <w:lang w:eastAsia="en-US"/>
    </w:rPr>
  </w:style>
  <w:style w:type="paragraph" w:styleId="Kop1">
    <w:name w:val="heading 1"/>
    <w:aliases w:val="Hoofdstuktitel,h1"/>
    <w:basedOn w:val="Normaal"/>
    <w:next w:val="Normaal"/>
    <w:qFormat/>
    <w:rsid w:val="00B34F80"/>
    <w:pPr>
      <w:keepNext/>
      <w:keepLines/>
      <w:pageBreakBefore/>
      <w:numPr>
        <w:numId w:val="5"/>
      </w:numPr>
      <w:spacing w:line="600" w:lineRule="atLeast"/>
      <w:outlineLvl w:val="0"/>
    </w:pPr>
    <w:rPr>
      <w:kern w:val="32"/>
      <w:sz w:val="54"/>
      <w:szCs w:val="32"/>
    </w:rPr>
  </w:style>
  <w:style w:type="paragraph" w:styleId="Kop2">
    <w:name w:val="heading 2"/>
    <w:aliases w:val="2scr,Kop 2 Char Char"/>
    <w:basedOn w:val="Normaal"/>
    <w:next w:val="Normaal"/>
    <w:link w:val="Kop2Teken"/>
    <w:qFormat/>
    <w:rsid w:val="00B34F80"/>
    <w:pPr>
      <w:keepNext/>
      <w:numPr>
        <w:ilvl w:val="1"/>
        <w:numId w:val="5"/>
      </w:numPr>
      <w:spacing w:before="480" w:line="360" w:lineRule="atLeast"/>
      <w:outlineLvl w:val="1"/>
    </w:pPr>
    <w:rPr>
      <w:b/>
      <w:sz w:val="24"/>
      <w:szCs w:val="28"/>
    </w:rPr>
  </w:style>
  <w:style w:type="paragraph" w:styleId="Kop3">
    <w:name w:val="heading 3"/>
    <w:aliases w:val="3scr"/>
    <w:basedOn w:val="Normaal"/>
    <w:next w:val="Normaal"/>
    <w:autoRedefine/>
    <w:qFormat/>
    <w:rsid w:val="00FB1202"/>
    <w:pPr>
      <w:keepNext/>
      <w:ind w:left="709" w:hanging="709"/>
      <w:jc w:val="left"/>
      <w:outlineLvl w:val="2"/>
    </w:pPr>
    <w:rPr>
      <w:rFonts w:cs="Arial"/>
      <w:b/>
      <w:szCs w:val="18"/>
    </w:rPr>
  </w:style>
  <w:style w:type="paragraph" w:styleId="Kop4">
    <w:name w:val="heading 4"/>
    <w:aliases w:val="Kop 4 Char Char Char"/>
    <w:basedOn w:val="Normaal"/>
    <w:next w:val="Normaal"/>
    <w:qFormat/>
    <w:rsid w:val="00B34F80"/>
    <w:pPr>
      <w:keepNext/>
      <w:jc w:val="center"/>
      <w:outlineLvl w:val="3"/>
    </w:pPr>
    <w:rPr>
      <w:b/>
      <w:iCs/>
      <w:color w:val="000000"/>
    </w:rPr>
  </w:style>
  <w:style w:type="paragraph" w:styleId="Kop5">
    <w:name w:val="heading 5"/>
    <w:aliases w:val="BIJLAGE"/>
    <w:basedOn w:val="Normaal"/>
    <w:next w:val="Normaal"/>
    <w:qFormat/>
    <w:rsid w:val="00B34F80"/>
    <w:pPr>
      <w:keepNext/>
      <w:jc w:val="center"/>
      <w:outlineLvl w:val="4"/>
    </w:pPr>
    <w:rPr>
      <w:rFonts w:cs="Arial"/>
      <w:b/>
      <w:bCs/>
    </w:rPr>
  </w:style>
  <w:style w:type="paragraph" w:styleId="Kop6">
    <w:name w:val="heading 6"/>
    <w:basedOn w:val="Normaal"/>
    <w:next w:val="Normaal"/>
    <w:qFormat/>
    <w:rsid w:val="00B34F80"/>
    <w:pPr>
      <w:spacing w:before="240" w:after="60" w:line="288" w:lineRule="auto"/>
      <w:outlineLvl w:val="5"/>
    </w:pPr>
    <w:rPr>
      <w:rFonts w:ascii="Arial" w:hAnsi="Arial"/>
      <w:b/>
      <w:sz w:val="22"/>
      <w:szCs w:val="20"/>
    </w:rPr>
  </w:style>
  <w:style w:type="paragraph" w:styleId="Kop7">
    <w:name w:val="heading 7"/>
    <w:basedOn w:val="Normaal"/>
    <w:next w:val="Normaal"/>
    <w:qFormat/>
    <w:rsid w:val="00B34F80"/>
    <w:pPr>
      <w:spacing w:before="240" w:after="60" w:line="288" w:lineRule="auto"/>
      <w:outlineLvl w:val="6"/>
    </w:pPr>
    <w:rPr>
      <w:rFonts w:ascii="Arial" w:hAnsi="Arial"/>
      <w:sz w:val="20"/>
      <w:szCs w:val="20"/>
    </w:rPr>
  </w:style>
  <w:style w:type="paragraph" w:styleId="Kop8">
    <w:name w:val="heading 8"/>
    <w:basedOn w:val="Normaal"/>
    <w:next w:val="Normaal"/>
    <w:qFormat/>
    <w:rsid w:val="00B34F80"/>
    <w:pPr>
      <w:spacing w:before="240" w:after="60" w:line="288" w:lineRule="auto"/>
      <w:outlineLvl w:val="7"/>
    </w:pPr>
    <w:rPr>
      <w:rFonts w:ascii="Arial" w:hAnsi="Arial"/>
      <w:i/>
      <w:sz w:val="20"/>
      <w:szCs w:val="20"/>
    </w:rPr>
  </w:style>
  <w:style w:type="paragraph" w:styleId="Kop9">
    <w:name w:val="heading 9"/>
    <w:basedOn w:val="Normaal"/>
    <w:next w:val="Normaal"/>
    <w:qFormat/>
    <w:rsid w:val="00B34F80"/>
    <w:pPr>
      <w:spacing w:before="240" w:after="60" w:line="288" w:lineRule="auto"/>
      <w:outlineLvl w:val="8"/>
    </w:pPr>
    <w:rPr>
      <w:rFonts w:ascii="Arial" w:hAnsi="Arial"/>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uiPriority w:val="99"/>
    <w:rsid w:val="00B34F80"/>
    <w:pPr>
      <w:tabs>
        <w:tab w:val="right" w:pos="8880"/>
      </w:tabs>
    </w:pPr>
    <w:rPr>
      <w:b/>
      <w:sz w:val="14"/>
    </w:rPr>
  </w:style>
  <w:style w:type="character" w:styleId="Paginanummer">
    <w:name w:val="page number"/>
    <w:basedOn w:val="Standaardalinea-lettertype"/>
    <w:semiHidden/>
    <w:rsid w:val="00B34F80"/>
  </w:style>
  <w:style w:type="paragraph" w:styleId="Koptekst">
    <w:name w:val="header"/>
    <w:aliases w:val="Gewone tekst"/>
    <w:basedOn w:val="Normaal"/>
    <w:link w:val="KoptekstTeken"/>
    <w:uiPriority w:val="99"/>
    <w:rsid w:val="00B34F80"/>
    <w:pPr>
      <w:tabs>
        <w:tab w:val="center" w:pos="4320"/>
        <w:tab w:val="right" w:pos="8640"/>
      </w:tabs>
    </w:pPr>
  </w:style>
  <w:style w:type="paragraph" w:styleId="Lijstnummering">
    <w:name w:val="List Number"/>
    <w:basedOn w:val="Normaal"/>
    <w:autoRedefine/>
    <w:semiHidden/>
    <w:rsid w:val="00100602"/>
    <w:pPr>
      <w:jc w:val="left"/>
    </w:pPr>
    <w:rPr>
      <w:i/>
      <w:iCs/>
    </w:rPr>
  </w:style>
  <w:style w:type="paragraph" w:styleId="Lijstopsomteken">
    <w:name w:val="List Bullet"/>
    <w:basedOn w:val="Normaal"/>
    <w:semiHidden/>
    <w:rsid w:val="00B34F80"/>
    <w:pPr>
      <w:numPr>
        <w:numId w:val="1"/>
      </w:numPr>
    </w:pPr>
  </w:style>
  <w:style w:type="paragraph" w:styleId="Titel">
    <w:name w:val="Title"/>
    <w:basedOn w:val="Normaal"/>
    <w:qFormat/>
    <w:rsid w:val="00B34F80"/>
    <w:pPr>
      <w:spacing w:line="600" w:lineRule="atLeast"/>
    </w:pPr>
    <w:rPr>
      <w:kern w:val="28"/>
      <w:sz w:val="54"/>
      <w:szCs w:val="32"/>
    </w:rPr>
  </w:style>
  <w:style w:type="paragraph" w:styleId="Subtitel">
    <w:name w:val="Subtitle"/>
    <w:basedOn w:val="Normaal"/>
    <w:link w:val="SubtitelTeken"/>
    <w:qFormat/>
    <w:rsid w:val="00B34F80"/>
    <w:pPr>
      <w:spacing w:line="480" w:lineRule="atLeast"/>
    </w:pPr>
    <w:rPr>
      <w:i/>
      <w:sz w:val="36"/>
    </w:rPr>
  </w:style>
  <w:style w:type="paragraph" w:styleId="Inhopg1">
    <w:name w:val="toc 1"/>
    <w:basedOn w:val="Normaal"/>
    <w:next w:val="Normaal"/>
    <w:uiPriority w:val="39"/>
    <w:rsid w:val="00B34F80"/>
    <w:pPr>
      <w:pBdr>
        <w:top w:val="single" w:sz="4" w:space="0" w:color="auto"/>
      </w:pBdr>
      <w:tabs>
        <w:tab w:val="left" w:pos="743"/>
        <w:tab w:val="right" w:pos="8904"/>
      </w:tabs>
      <w:spacing w:before="480"/>
      <w:ind w:left="744" w:hanging="744"/>
    </w:pPr>
    <w:rPr>
      <w:b/>
      <w:noProof/>
    </w:rPr>
  </w:style>
  <w:style w:type="paragraph" w:styleId="Inhopg2">
    <w:name w:val="toc 2"/>
    <w:basedOn w:val="Normaal"/>
    <w:next w:val="Normaal"/>
    <w:uiPriority w:val="39"/>
    <w:rsid w:val="00B34F80"/>
    <w:pPr>
      <w:tabs>
        <w:tab w:val="left" w:pos="710"/>
        <w:tab w:val="right" w:pos="8904"/>
      </w:tabs>
      <w:spacing w:before="240"/>
      <w:ind w:left="743" w:hanging="743"/>
    </w:pPr>
    <w:rPr>
      <w:noProof/>
      <w:lang w:val="en-US"/>
    </w:rPr>
  </w:style>
  <w:style w:type="paragraph" w:styleId="Inhopg3">
    <w:name w:val="toc 3"/>
    <w:basedOn w:val="Normaal"/>
    <w:next w:val="Normaal"/>
    <w:autoRedefine/>
    <w:uiPriority w:val="39"/>
    <w:rsid w:val="00B34F80"/>
    <w:pPr>
      <w:tabs>
        <w:tab w:val="right" w:pos="8904"/>
      </w:tabs>
      <w:ind w:left="1488" w:hanging="744"/>
    </w:pPr>
  </w:style>
  <w:style w:type="paragraph" w:styleId="Inhopg4">
    <w:name w:val="toc 4"/>
    <w:basedOn w:val="Normaal"/>
    <w:next w:val="Normaal"/>
    <w:autoRedefine/>
    <w:semiHidden/>
    <w:rsid w:val="00B34F80"/>
    <w:pPr>
      <w:ind w:left="540"/>
    </w:pPr>
  </w:style>
  <w:style w:type="paragraph" w:styleId="Inhopg5">
    <w:name w:val="toc 5"/>
    <w:basedOn w:val="Normaal"/>
    <w:next w:val="Normaal"/>
    <w:autoRedefine/>
    <w:semiHidden/>
    <w:rsid w:val="00B34F80"/>
    <w:pPr>
      <w:ind w:left="720"/>
    </w:pPr>
  </w:style>
  <w:style w:type="paragraph" w:styleId="Inhopg6">
    <w:name w:val="toc 6"/>
    <w:basedOn w:val="Normaal"/>
    <w:next w:val="Normaal"/>
    <w:autoRedefine/>
    <w:semiHidden/>
    <w:rsid w:val="00B34F80"/>
    <w:pPr>
      <w:ind w:left="900"/>
    </w:pPr>
  </w:style>
  <w:style w:type="paragraph" w:styleId="Inhopg7">
    <w:name w:val="toc 7"/>
    <w:basedOn w:val="Normaal"/>
    <w:next w:val="Normaal"/>
    <w:autoRedefine/>
    <w:semiHidden/>
    <w:rsid w:val="00B34F80"/>
    <w:pPr>
      <w:ind w:left="1080"/>
    </w:pPr>
  </w:style>
  <w:style w:type="paragraph" w:styleId="Inhopg8">
    <w:name w:val="toc 8"/>
    <w:basedOn w:val="Normaal"/>
    <w:next w:val="Normaal"/>
    <w:autoRedefine/>
    <w:semiHidden/>
    <w:rsid w:val="00B34F80"/>
    <w:pPr>
      <w:ind w:left="1260"/>
    </w:pPr>
  </w:style>
  <w:style w:type="paragraph" w:styleId="Inhopg9">
    <w:name w:val="toc 9"/>
    <w:basedOn w:val="Normaal"/>
    <w:next w:val="Normaal"/>
    <w:autoRedefine/>
    <w:semiHidden/>
    <w:rsid w:val="00B34F80"/>
    <w:pPr>
      <w:ind w:left="1440"/>
    </w:pPr>
  </w:style>
  <w:style w:type="paragraph" w:customStyle="1" w:styleId="Intro">
    <w:name w:val="Intro"/>
    <w:basedOn w:val="Normaal"/>
    <w:rsid w:val="00B34F80"/>
    <w:pPr>
      <w:spacing w:line="300" w:lineRule="atLeast"/>
      <w:ind w:left="738"/>
    </w:pPr>
    <w:rPr>
      <w:i/>
      <w:sz w:val="21"/>
    </w:rPr>
  </w:style>
  <w:style w:type="paragraph" w:customStyle="1" w:styleId="BijlageTitel">
    <w:name w:val="Bijlage Titel"/>
    <w:basedOn w:val="Kop1"/>
    <w:rsid w:val="00B34F80"/>
    <w:pPr>
      <w:numPr>
        <w:numId w:val="0"/>
      </w:numPr>
      <w:spacing w:after="480"/>
      <w:ind w:left="744"/>
    </w:pPr>
  </w:style>
  <w:style w:type="paragraph" w:styleId="Bijschrift">
    <w:name w:val="caption"/>
    <w:basedOn w:val="Normaal"/>
    <w:next w:val="Normaal"/>
    <w:qFormat/>
    <w:rsid w:val="00B34F80"/>
    <w:rPr>
      <w:i/>
      <w:sz w:val="14"/>
    </w:rPr>
  </w:style>
  <w:style w:type="paragraph" w:customStyle="1" w:styleId="BijlageKopje">
    <w:name w:val="Bijlage Kopje"/>
    <w:basedOn w:val="Normaal"/>
    <w:rsid w:val="00B34F80"/>
    <w:pPr>
      <w:ind w:left="743"/>
    </w:pPr>
    <w:rPr>
      <w:b/>
      <w:bCs/>
    </w:rPr>
  </w:style>
  <w:style w:type="paragraph" w:styleId="Voetnoottekst">
    <w:name w:val="footnote text"/>
    <w:basedOn w:val="Normaal"/>
    <w:link w:val="VoetnoottekstTeken"/>
    <w:uiPriority w:val="99"/>
    <w:rsid w:val="00B34F80"/>
    <w:pPr>
      <w:ind w:left="885" w:hanging="142"/>
    </w:pPr>
    <w:rPr>
      <w:i/>
      <w:sz w:val="14"/>
    </w:rPr>
  </w:style>
  <w:style w:type="character" w:styleId="Voetnootmarkering">
    <w:name w:val="footnote reference"/>
    <w:basedOn w:val="Standaardalinea-lettertype"/>
    <w:uiPriority w:val="99"/>
    <w:semiHidden/>
    <w:rsid w:val="00B34F80"/>
    <w:rPr>
      <w:vertAlign w:val="superscript"/>
    </w:rPr>
  </w:style>
  <w:style w:type="paragraph" w:customStyle="1" w:styleId="BijlageKop">
    <w:name w:val="Bijlage Kop"/>
    <w:basedOn w:val="Normaal"/>
    <w:rsid w:val="00B34F80"/>
    <w:pPr>
      <w:ind w:left="743"/>
      <w:outlineLvl w:val="1"/>
    </w:pPr>
    <w:rPr>
      <w:b/>
      <w:sz w:val="24"/>
    </w:rPr>
  </w:style>
  <w:style w:type="paragraph" w:customStyle="1" w:styleId="BijlageIntro">
    <w:name w:val="Bijlage Intro"/>
    <w:basedOn w:val="Normaal"/>
    <w:rsid w:val="00B34F80"/>
    <w:pPr>
      <w:spacing w:line="360" w:lineRule="atLeast"/>
      <w:ind w:left="743"/>
    </w:pPr>
    <w:rPr>
      <w:i/>
      <w:sz w:val="24"/>
    </w:rPr>
  </w:style>
  <w:style w:type="character" w:styleId="Hyperlink">
    <w:name w:val="Hyperlink"/>
    <w:basedOn w:val="Standaardalinea-lettertype"/>
    <w:uiPriority w:val="99"/>
    <w:rsid w:val="00B34F80"/>
    <w:rPr>
      <w:color w:val="0000FF"/>
      <w:u w:val="single"/>
    </w:rPr>
  </w:style>
  <w:style w:type="paragraph" w:styleId="Plattetekstinspringen2">
    <w:name w:val="Body Text Indent 2"/>
    <w:basedOn w:val="Normaal"/>
    <w:semiHidden/>
    <w:rsid w:val="00B34F80"/>
    <w:pPr>
      <w:spacing w:line="312" w:lineRule="auto"/>
      <w:ind w:left="567"/>
    </w:pPr>
    <w:rPr>
      <w:rFonts w:ascii="Tahoma" w:hAnsi="Tahoma"/>
      <w:sz w:val="20"/>
      <w:lang w:eastAsia="nl-NL"/>
    </w:rPr>
  </w:style>
  <w:style w:type="paragraph" w:styleId="Plattetekst">
    <w:name w:val="Body Text"/>
    <w:basedOn w:val="Normaal"/>
    <w:semiHidden/>
    <w:rsid w:val="00B34F80"/>
    <w:pPr>
      <w:overflowPunct w:val="0"/>
      <w:autoSpaceDE w:val="0"/>
      <w:autoSpaceDN w:val="0"/>
      <w:adjustRightInd w:val="0"/>
      <w:spacing w:line="312" w:lineRule="auto"/>
      <w:textAlignment w:val="baseline"/>
    </w:pPr>
    <w:rPr>
      <w:rFonts w:cs="Arial"/>
      <w:sz w:val="20"/>
    </w:rPr>
  </w:style>
  <w:style w:type="paragraph" w:styleId="Plattetekstinspringen">
    <w:name w:val="Body Text Indent"/>
    <w:basedOn w:val="Normaal"/>
    <w:link w:val="PlattetekstinspringenTeken"/>
    <w:uiPriority w:val="99"/>
    <w:semiHidden/>
    <w:rsid w:val="00B34F80"/>
    <w:pPr>
      <w:spacing w:line="312" w:lineRule="auto"/>
      <w:ind w:left="567"/>
    </w:pPr>
    <w:rPr>
      <w:rFonts w:ascii="Tahoma" w:hAnsi="Tahoma" w:cs="Tahoma"/>
      <w:sz w:val="20"/>
      <w:lang w:eastAsia="nl-NL"/>
    </w:rPr>
  </w:style>
  <w:style w:type="paragraph" w:styleId="Bloktekst">
    <w:name w:val="Block Text"/>
    <w:basedOn w:val="Normaal"/>
    <w:semiHidden/>
    <w:rsid w:val="00B34F80"/>
    <w:pPr>
      <w:tabs>
        <w:tab w:val="left" w:pos="0"/>
        <w:tab w:val="right" w:pos="2340"/>
      </w:tabs>
      <w:suppressAutoHyphens/>
      <w:spacing w:before="90" w:after="54" w:line="312" w:lineRule="auto"/>
      <w:ind w:left="57" w:right="113"/>
    </w:pPr>
    <w:rPr>
      <w:rFonts w:ascii="Tahoma" w:hAnsi="Tahoma" w:cs="Tahoma"/>
      <w:sz w:val="20"/>
      <w:lang w:eastAsia="nl-NL"/>
    </w:rPr>
  </w:style>
  <w:style w:type="paragraph" w:styleId="Plattetekst2">
    <w:name w:val="Body Text 2"/>
    <w:basedOn w:val="Normaal"/>
    <w:semiHidden/>
    <w:rsid w:val="00B34F80"/>
    <w:rPr>
      <w:i/>
      <w:iCs/>
    </w:rPr>
  </w:style>
  <w:style w:type="paragraph" w:styleId="Plattetekst3">
    <w:name w:val="Body Text 3"/>
    <w:basedOn w:val="Normaal"/>
    <w:semiHidden/>
    <w:rsid w:val="00B34F80"/>
    <w:pPr>
      <w:pBdr>
        <w:top w:val="single" w:sz="4" w:space="1" w:color="auto"/>
        <w:left w:val="single" w:sz="4" w:space="4" w:color="auto"/>
        <w:bottom w:val="single" w:sz="4" w:space="1" w:color="auto"/>
        <w:right w:val="single" w:sz="4" w:space="4" w:color="auto"/>
      </w:pBdr>
      <w:jc w:val="center"/>
    </w:pPr>
    <w:rPr>
      <w:rFonts w:cs="Arial"/>
      <w:b/>
      <w:bCs/>
      <w:sz w:val="120"/>
    </w:rPr>
  </w:style>
  <w:style w:type="character" w:styleId="Verwijzingopmerking">
    <w:name w:val="annotation reference"/>
    <w:basedOn w:val="Standaardalinea-lettertype"/>
    <w:uiPriority w:val="99"/>
    <w:semiHidden/>
    <w:rsid w:val="00B34F80"/>
    <w:rPr>
      <w:sz w:val="16"/>
      <w:szCs w:val="16"/>
    </w:rPr>
  </w:style>
  <w:style w:type="paragraph" w:styleId="Tekstopmerking">
    <w:name w:val="annotation text"/>
    <w:basedOn w:val="Normaal"/>
    <w:link w:val="TekstopmerkingTeken"/>
    <w:semiHidden/>
    <w:rsid w:val="00B34F80"/>
    <w:pPr>
      <w:spacing w:line="288" w:lineRule="auto"/>
    </w:pPr>
    <w:rPr>
      <w:rFonts w:ascii="Tahoma" w:hAnsi="Tahoma"/>
      <w:sz w:val="20"/>
      <w:szCs w:val="20"/>
      <w:lang w:eastAsia="nl-NL"/>
    </w:rPr>
  </w:style>
  <w:style w:type="paragraph" w:styleId="Normaalweb">
    <w:name w:val="Normal (Web)"/>
    <w:basedOn w:val="Normaal"/>
    <w:semiHidden/>
    <w:rsid w:val="00B34F80"/>
    <w:pPr>
      <w:spacing w:before="100" w:beforeAutospacing="1" w:after="100" w:afterAutospacing="1" w:line="240" w:lineRule="auto"/>
    </w:pPr>
    <w:rPr>
      <w:rFonts w:ascii="Arial Unicode MS" w:eastAsia="Arial Unicode MS" w:hAnsi="Arial Unicode MS" w:cs="Arial Unicode MS"/>
      <w:sz w:val="24"/>
      <w:lang w:eastAsia="nl-NL"/>
    </w:rPr>
  </w:style>
  <w:style w:type="paragraph" w:styleId="Geenafstand">
    <w:name w:val="No Spacing"/>
    <w:uiPriority w:val="1"/>
    <w:qFormat/>
    <w:rsid w:val="00041BBB"/>
    <w:rPr>
      <w:rFonts w:ascii="Georgia" w:hAnsi="Georgia"/>
      <w:sz w:val="18"/>
      <w:szCs w:val="24"/>
      <w:lang w:eastAsia="en-US"/>
    </w:rPr>
  </w:style>
  <w:style w:type="paragraph" w:styleId="Lijstalinea">
    <w:name w:val="List Paragraph"/>
    <w:basedOn w:val="Normaal"/>
    <w:uiPriority w:val="34"/>
    <w:qFormat/>
    <w:rsid w:val="00765EF1"/>
    <w:pPr>
      <w:spacing w:line="240" w:lineRule="auto"/>
      <w:ind w:left="720"/>
    </w:pPr>
    <w:rPr>
      <w:rFonts w:ascii="Calibri" w:eastAsia="Calibri" w:hAnsi="Calibri"/>
      <w:sz w:val="22"/>
      <w:szCs w:val="22"/>
      <w:lang w:eastAsia="nl-NL"/>
    </w:rPr>
  </w:style>
  <w:style w:type="character" w:styleId="GevolgdeHyperlink">
    <w:name w:val="FollowedHyperlink"/>
    <w:basedOn w:val="Standaardalinea-lettertype"/>
    <w:uiPriority w:val="99"/>
    <w:semiHidden/>
    <w:unhideWhenUsed/>
    <w:rsid w:val="00CB70B6"/>
    <w:rPr>
      <w:color w:val="800080" w:themeColor="followedHyperlink"/>
      <w:u w:val="single"/>
    </w:rPr>
  </w:style>
  <w:style w:type="table" w:styleId="Tabelraster">
    <w:name w:val="Table Grid"/>
    <w:basedOn w:val="Standaardtabel"/>
    <w:uiPriority w:val="59"/>
    <w:rsid w:val="0012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Teken">
    <w:name w:val="Kop 2 Teken"/>
    <w:aliases w:val="2scr Teken,Kop 2 Char Char Teken"/>
    <w:basedOn w:val="Standaardalinea-lettertype"/>
    <w:link w:val="Kop2"/>
    <w:rsid w:val="000C2C2F"/>
    <w:rPr>
      <w:rFonts w:ascii="Georgia" w:hAnsi="Georgia"/>
      <w:b/>
      <w:sz w:val="24"/>
      <w:szCs w:val="28"/>
      <w:lang w:eastAsia="en-US"/>
    </w:rPr>
  </w:style>
  <w:style w:type="paragraph" w:styleId="Ballontekst">
    <w:name w:val="Balloon Text"/>
    <w:basedOn w:val="Normaal"/>
    <w:link w:val="BallontekstTeken"/>
    <w:uiPriority w:val="99"/>
    <w:semiHidden/>
    <w:unhideWhenUsed/>
    <w:rsid w:val="001929F8"/>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1929F8"/>
    <w:rPr>
      <w:rFonts w:ascii="Tahoma" w:hAnsi="Tahoma" w:cs="Tahoma"/>
      <w:sz w:val="16"/>
      <w:szCs w:val="16"/>
      <w:lang w:eastAsia="en-US"/>
    </w:rPr>
  </w:style>
  <w:style w:type="paragraph" w:styleId="Revisie">
    <w:name w:val="Revision"/>
    <w:hidden/>
    <w:uiPriority w:val="99"/>
    <w:semiHidden/>
    <w:rsid w:val="00A106CB"/>
    <w:rPr>
      <w:rFonts w:ascii="Georgia" w:hAnsi="Georgia"/>
      <w:sz w:val="18"/>
      <w:szCs w:val="24"/>
      <w:lang w:eastAsia="en-US"/>
    </w:rPr>
  </w:style>
  <w:style w:type="character" w:customStyle="1" w:styleId="VoettekstTeken">
    <w:name w:val="Voettekst Teken"/>
    <w:basedOn w:val="Standaardalinea-lettertype"/>
    <w:link w:val="Voettekst"/>
    <w:uiPriority w:val="99"/>
    <w:rsid w:val="00AF2FE3"/>
    <w:rPr>
      <w:rFonts w:ascii="Georgia" w:hAnsi="Georgia"/>
      <w:b/>
      <w:sz w:val="14"/>
      <w:szCs w:val="24"/>
      <w:lang w:eastAsia="en-US"/>
    </w:rPr>
  </w:style>
  <w:style w:type="paragraph" w:styleId="Plattetekstinspringen3">
    <w:name w:val="Body Text Indent 3"/>
    <w:basedOn w:val="Normaal"/>
    <w:link w:val="Plattetekstinspringen3Teken"/>
    <w:uiPriority w:val="99"/>
    <w:semiHidden/>
    <w:unhideWhenUsed/>
    <w:rsid w:val="00A06A44"/>
    <w:pPr>
      <w:spacing w:after="120"/>
      <w:ind w:left="283"/>
    </w:pPr>
    <w:rPr>
      <w:sz w:val="16"/>
      <w:szCs w:val="16"/>
    </w:rPr>
  </w:style>
  <w:style w:type="character" w:customStyle="1" w:styleId="Plattetekstinspringen3Teken">
    <w:name w:val="Platte tekst inspringen 3 Teken"/>
    <w:basedOn w:val="Standaardalinea-lettertype"/>
    <w:link w:val="Plattetekstinspringen3"/>
    <w:uiPriority w:val="99"/>
    <w:semiHidden/>
    <w:rsid w:val="00A06A44"/>
    <w:rPr>
      <w:rFonts w:ascii="Georgia" w:hAnsi="Georgia"/>
      <w:sz w:val="16"/>
      <w:szCs w:val="16"/>
      <w:lang w:eastAsia="en-US"/>
    </w:rPr>
  </w:style>
  <w:style w:type="character" w:customStyle="1" w:styleId="VoetnoottekstTeken">
    <w:name w:val="Voetnoottekst Teken"/>
    <w:basedOn w:val="Standaardalinea-lettertype"/>
    <w:link w:val="Voetnoottekst"/>
    <w:uiPriority w:val="99"/>
    <w:rsid w:val="001538F0"/>
    <w:rPr>
      <w:rFonts w:ascii="Georgia" w:hAnsi="Georgia"/>
      <w:i/>
      <w:sz w:val="14"/>
      <w:szCs w:val="24"/>
      <w:lang w:eastAsia="en-US"/>
    </w:rPr>
  </w:style>
  <w:style w:type="paragraph" w:styleId="Tekstzonderopmaak">
    <w:name w:val="Plain Text"/>
    <w:basedOn w:val="Normaal"/>
    <w:link w:val="TekstzonderopmaakTeken"/>
    <w:uiPriority w:val="99"/>
    <w:semiHidden/>
    <w:unhideWhenUsed/>
    <w:rsid w:val="00F436B4"/>
    <w:pPr>
      <w:spacing w:line="240" w:lineRule="auto"/>
      <w:jc w:val="left"/>
    </w:pPr>
    <w:rPr>
      <w:rFonts w:ascii="Consolas" w:eastAsiaTheme="minorHAnsi" w:hAnsi="Consolas" w:cs="Consolas"/>
      <w:sz w:val="21"/>
      <w:szCs w:val="21"/>
    </w:rPr>
  </w:style>
  <w:style w:type="character" w:customStyle="1" w:styleId="TekstzonderopmaakTeken">
    <w:name w:val="Tekst zonder opmaak Teken"/>
    <w:basedOn w:val="Standaardalinea-lettertype"/>
    <w:link w:val="Tekstzonderopmaak"/>
    <w:uiPriority w:val="99"/>
    <w:semiHidden/>
    <w:rsid w:val="00F436B4"/>
    <w:rPr>
      <w:rFonts w:ascii="Consolas" w:eastAsiaTheme="minorHAnsi" w:hAnsi="Consolas" w:cs="Consolas"/>
      <w:sz w:val="21"/>
      <w:szCs w:val="21"/>
      <w:lang w:eastAsia="en-US"/>
    </w:rPr>
  </w:style>
  <w:style w:type="character" w:styleId="Nadruk">
    <w:name w:val="Emphasis"/>
    <w:basedOn w:val="Standaardalinea-lettertype"/>
    <w:uiPriority w:val="20"/>
    <w:qFormat/>
    <w:rsid w:val="00CA35B3"/>
    <w:rPr>
      <w:i/>
      <w:iCs/>
    </w:rPr>
  </w:style>
  <w:style w:type="paragraph" w:styleId="Onderwerpvanopmerking">
    <w:name w:val="annotation subject"/>
    <w:basedOn w:val="Tekstopmerking"/>
    <w:next w:val="Tekstopmerking"/>
    <w:link w:val="OnderwerpvanopmerkingTeken"/>
    <w:uiPriority w:val="99"/>
    <w:semiHidden/>
    <w:unhideWhenUsed/>
    <w:rsid w:val="00DE4A11"/>
    <w:pPr>
      <w:spacing w:line="240" w:lineRule="auto"/>
    </w:pPr>
    <w:rPr>
      <w:rFonts w:ascii="Georgia" w:hAnsi="Georgia"/>
      <w:b/>
      <w:bCs/>
      <w:lang w:eastAsia="en-US"/>
    </w:rPr>
  </w:style>
  <w:style w:type="character" w:customStyle="1" w:styleId="TekstopmerkingTeken">
    <w:name w:val="Tekst opmerking Teken"/>
    <w:basedOn w:val="Standaardalinea-lettertype"/>
    <w:link w:val="Tekstopmerking"/>
    <w:semiHidden/>
    <w:rsid w:val="00DE4A11"/>
    <w:rPr>
      <w:rFonts w:ascii="Tahoma" w:hAnsi="Tahoma"/>
    </w:rPr>
  </w:style>
  <w:style w:type="character" w:customStyle="1" w:styleId="OnderwerpvanopmerkingTeken">
    <w:name w:val="Onderwerp van opmerking Teken"/>
    <w:basedOn w:val="TekstopmerkingTeken"/>
    <w:link w:val="Onderwerpvanopmerking"/>
    <w:rsid w:val="00DE4A11"/>
    <w:rPr>
      <w:rFonts w:ascii="Tahoma" w:hAnsi="Tahoma"/>
    </w:rPr>
  </w:style>
  <w:style w:type="character" w:styleId="Zwaar">
    <w:name w:val="Strong"/>
    <w:basedOn w:val="Standaardalinea-lettertype"/>
    <w:uiPriority w:val="22"/>
    <w:qFormat/>
    <w:rsid w:val="00553A4F"/>
    <w:rPr>
      <w:b/>
      <w:bCs/>
    </w:rPr>
  </w:style>
  <w:style w:type="character" w:customStyle="1" w:styleId="PlattetekstinspringenTeken">
    <w:name w:val="Platte tekst inspringen Teken"/>
    <w:basedOn w:val="Standaardalinea-lettertype"/>
    <w:link w:val="Plattetekstinspringen"/>
    <w:uiPriority w:val="99"/>
    <w:semiHidden/>
    <w:rsid w:val="00115930"/>
    <w:rPr>
      <w:rFonts w:ascii="Tahoma" w:hAnsi="Tahoma" w:cs="Tahoma"/>
      <w:szCs w:val="24"/>
    </w:rPr>
  </w:style>
  <w:style w:type="character" w:customStyle="1" w:styleId="KoptekstTeken">
    <w:name w:val="Koptekst Teken"/>
    <w:aliases w:val="Gewone tekst Teken"/>
    <w:link w:val="Koptekst"/>
    <w:uiPriority w:val="99"/>
    <w:rsid w:val="000B6AE5"/>
    <w:rPr>
      <w:rFonts w:ascii="Georgia" w:hAnsi="Georgia"/>
      <w:sz w:val="18"/>
      <w:szCs w:val="24"/>
      <w:lang w:eastAsia="en-US"/>
    </w:rPr>
  </w:style>
  <w:style w:type="paragraph" w:styleId="Kopvaninhoudsopgave">
    <w:name w:val="TOC Heading"/>
    <w:basedOn w:val="Kop1"/>
    <w:next w:val="Normaal"/>
    <w:uiPriority w:val="39"/>
    <w:semiHidden/>
    <w:unhideWhenUsed/>
    <w:qFormat/>
    <w:rsid w:val="00C73E87"/>
    <w:pPr>
      <w:pageBreakBefore w:val="0"/>
      <w:numPr>
        <w:numId w:val="0"/>
      </w:numPr>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Lijst">
    <w:name w:val="List"/>
    <w:basedOn w:val="Normaal"/>
    <w:uiPriority w:val="99"/>
    <w:semiHidden/>
    <w:unhideWhenUsed/>
    <w:rsid w:val="00A024D8"/>
    <w:pPr>
      <w:ind w:left="283" w:hanging="283"/>
      <w:contextualSpacing/>
    </w:pPr>
  </w:style>
  <w:style w:type="paragraph" w:customStyle="1" w:styleId="Default">
    <w:name w:val="Default"/>
    <w:rsid w:val="00A024D8"/>
    <w:pPr>
      <w:autoSpaceDE w:val="0"/>
      <w:autoSpaceDN w:val="0"/>
      <w:adjustRightInd w:val="0"/>
      <w:spacing w:line="240" w:lineRule="auto"/>
      <w:jc w:val="left"/>
    </w:pPr>
    <w:rPr>
      <w:rFonts w:ascii="Verdana" w:hAnsi="Verdana"/>
      <w:color w:val="000000"/>
      <w:sz w:val="24"/>
      <w:szCs w:val="24"/>
    </w:rPr>
  </w:style>
  <w:style w:type="character" w:customStyle="1" w:styleId="SubtitelTeken">
    <w:name w:val="Subtitel Teken"/>
    <w:basedOn w:val="Standaardalinea-lettertype"/>
    <w:link w:val="Subtitel"/>
    <w:rsid w:val="00767375"/>
    <w:rPr>
      <w:rFonts w:ascii="Georgia" w:hAnsi="Georgia"/>
      <w:i/>
      <w:sz w:val="36"/>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pPr>
        <w:spacing w:line="240" w:lineRule="atLeast"/>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List Bulle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F21D6E"/>
    <w:rPr>
      <w:rFonts w:ascii="Georgia" w:hAnsi="Georgia"/>
      <w:sz w:val="18"/>
      <w:szCs w:val="24"/>
      <w:lang w:eastAsia="en-US"/>
    </w:rPr>
  </w:style>
  <w:style w:type="paragraph" w:styleId="Kop1">
    <w:name w:val="heading 1"/>
    <w:aliases w:val="Hoofdstuktitel,h1"/>
    <w:basedOn w:val="Normaal"/>
    <w:next w:val="Normaal"/>
    <w:qFormat/>
    <w:rsid w:val="00B34F80"/>
    <w:pPr>
      <w:keepNext/>
      <w:keepLines/>
      <w:pageBreakBefore/>
      <w:numPr>
        <w:numId w:val="5"/>
      </w:numPr>
      <w:spacing w:line="600" w:lineRule="atLeast"/>
      <w:outlineLvl w:val="0"/>
    </w:pPr>
    <w:rPr>
      <w:kern w:val="32"/>
      <w:sz w:val="54"/>
      <w:szCs w:val="32"/>
    </w:rPr>
  </w:style>
  <w:style w:type="paragraph" w:styleId="Kop2">
    <w:name w:val="heading 2"/>
    <w:aliases w:val="2scr,Kop 2 Char Char"/>
    <w:basedOn w:val="Normaal"/>
    <w:next w:val="Normaal"/>
    <w:link w:val="Kop2Teken"/>
    <w:qFormat/>
    <w:rsid w:val="00B34F80"/>
    <w:pPr>
      <w:keepNext/>
      <w:numPr>
        <w:ilvl w:val="1"/>
        <w:numId w:val="5"/>
      </w:numPr>
      <w:spacing w:before="480" w:line="360" w:lineRule="atLeast"/>
      <w:outlineLvl w:val="1"/>
    </w:pPr>
    <w:rPr>
      <w:b/>
      <w:sz w:val="24"/>
      <w:szCs w:val="28"/>
    </w:rPr>
  </w:style>
  <w:style w:type="paragraph" w:styleId="Kop3">
    <w:name w:val="heading 3"/>
    <w:aliases w:val="3scr"/>
    <w:basedOn w:val="Normaal"/>
    <w:next w:val="Normaal"/>
    <w:autoRedefine/>
    <w:qFormat/>
    <w:rsid w:val="00FB1202"/>
    <w:pPr>
      <w:keepNext/>
      <w:ind w:left="709" w:hanging="709"/>
      <w:jc w:val="left"/>
      <w:outlineLvl w:val="2"/>
    </w:pPr>
    <w:rPr>
      <w:rFonts w:cs="Arial"/>
      <w:b/>
      <w:szCs w:val="18"/>
    </w:rPr>
  </w:style>
  <w:style w:type="paragraph" w:styleId="Kop4">
    <w:name w:val="heading 4"/>
    <w:aliases w:val="Kop 4 Char Char Char"/>
    <w:basedOn w:val="Normaal"/>
    <w:next w:val="Normaal"/>
    <w:qFormat/>
    <w:rsid w:val="00B34F80"/>
    <w:pPr>
      <w:keepNext/>
      <w:jc w:val="center"/>
      <w:outlineLvl w:val="3"/>
    </w:pPr>
    <w:rPr>
      <w:b/>
      <w:iCs/>
      <w:color w:val="000000"/>
    </w:rPr>
  </w:style>
  <w:style w:type="paragraph" w:styleId="Kop5">
    <w:name w:val="heading 5"/>
    <w:aliases w:val="BIJLAGE"/>
    <w:basedOn w:val="Normaal"/>
    <w:next w:val="Normaal"/>
    <w:qFormat/>
    <w:rsid w:val="00B34F80"/>
    <w:pPr>
      <w:keepNext/>
      <w:jc w:val="center"/>
      <w:outlineLvl w:val="4"/>
    </w:pPr>
    <w:rPr>
      <w:rFonts w:cs="Arial"/>
      <w:b/>
      <w:bCs/>
    </w:rPr>
  </w:style>
  <w:style w:type="paragraph" w:styleId="Kop6">
    <w:name w:val="heading 6"/>
    <w:basedOn w:val="Normaal"/>
    <w:next w:val="Normaal"/>
    <w:qFormat/>
    <w:rsid w:val="00B34F80"/>
    <w:pPr>
      <w:spacing w:before="240" w:after="60" w:line="288" w:lineRule="auto"/>
      <w:outlineLvl w:val="5"/>
    </w:pPr>
    <w:rPr>
      <w:rFonts w:ascii="Arial" w:hAnsi="Arial"/>
      <w:b/>
      <w:sz w:val="22"/>
      <w:szCs w:val="20"/>
    </w:rPr>
  </w:style>
  <w:style w:type="paragraph" w:styleId="Kop7">
    <w:name w:val="heading 7"/>
    <w:basedOn w:val="Normaal"/>
    <w:next w:val="Normaal"/>
    <w:qFormat/>
    <w:rsid w:val="00B34F80"/>
    <w:pPr>
      <w:spacing w:before="240" w:after="60" w:line="288" w:lineRule="auto"/>
      <w:outlineLvl w:val="6"/>
    </w:pPr>
    <w:rPr>
      <w:rFonts w:ascii="Arial" w:hAnsi="Arial"/>
      <w:sz w:val="20"/>
      <w:szCs w:val="20"/>
    </w:rPr>
  </w:style>
  <w:style w:type="paragraph" w:styleId="Kop8">
    <w:name w:val="heading 8"/>
    <w:basedOn w:val="Normaal"/>
    <w:next w:val="Normaal"/>
    <w:qFormat/>
    <w:rsid w:val="00B34F80"/>
    <w:pPr>
      <w:spacing w:before="240" w:after="60" w:line="288" w:lineRule="auto"/>
      <w:outlineLvl w:val="7"/>
    </w:pPr>
    <w:rPr>
      <w:rFonts w:ascii="Arial" w:hAnsi="Arial"/>
      <w:i/>
      <w:sz w:val="20"/>
      <w:szCs w:val="20"/>
    </w:rPr>
  </w:style>
  <w:style w:type="paragraph" w:styleId="Kop9">
    <w:name w:val="heading 9"/>
    <w:basedOn w:val="Normaal"/>
    <w:next w:val="Normaal"/>
    <w:qFormat/>
    <w:rsid w:val="00B34F80"/>
    <w:pPr>
      <w:spacing w:before="240" w:after="60" w:line="288" w:lineRule="auto"/>
      <w:outlineLvl w:val="8"/>
    </w:pPr>
    <w:rPr>
      <w:rFonts w:ascii="Arial" w:hAnsi="Arial"/>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uiPriority w:val="99"/>
    <w:rsid w:val="00B34F80"/>
    <w:pPr>
      <w:tabs>
        <w:tab w:val="right" w:pos="8880"/>
      </w:tabs>
    </w:pPr>
    <w:rPr>
      <w:b/>
      <w:sz w:val="14"/>
    </w:rPr>
  </w:style>
  <w:style w:type="character" w:styleId="Paginanummer">
    <w:name w:val="page number"/>
    <w:basedOn w:val="Standaardalinea-lettertype"/>
    <w:semiHidden/>
    <w:rsid w:val="00B34F80"/>
  </w:style>
  <w:style w:type="paragraph" w:styleId="Koptekst">
    <w:name w:val="header"/>
    <w:aliases w:val="Gewone tekst"/>
    <w:basedOn w:val="Normaal"/>
    <w:link w:val="KoptekstTeken"/>
    <w:uiPriority w:val="99"/>
    <w:rsid w:val="00B34F80"/>
    <w:pPr>
      <w:tabs>
        <w:tab w:val="center" w:pos="4320"/>
        <w:tab w:val="right" w:pos="8640"/>
      </w:tabs>
    </w:pPr>
  </w:style>
  <w:style w:type="paragraph" w:styleId="Lijstnummering">
    <w:name w:val="List Number"/>
    <w:basedOn w:val="Normaal"/>
    <w:autoRedefine/>
    <w:semiHidden/>
    <w:rsid w:val="00100602"/>
    <w:pPr>
      <w:jc w:val="left"/>
    </w:pPr>
    <w:rPr>
      <w:i/>
      <w:iCs/>
    </w:rPr>
  </w:style>
  <w:style w:type="paragraph" w:styleId="Lijstopsomteken">
    <w:name w:val="List Bullet"/>
    <w:basedOn w:val="Normaal"/>
    <w:semiHidden/>
    <w:rsid w:val="00B34F80"/>
    <w:pPr>
      <w:numPr>
        <w:numId w:val="1"/>
      </w:numPr>
    </w:pPr>
  </w:style>
  <w:style w:type="paragraph" w:styleId="Titel">
    <w:name w:val="Title"/>
    <w:basedOn w:val="Normaal"/>
    <w:qFormat/>
    <w:rsid w:val="00B34F80"/>
    <w:pPr>
      <w:spacing w:line="600" w:lineRule="atLeast"/>
    </w:pPr>
    <w:rPr>
      <w:kern w:val="28"/>
      <w:sz w:val="54"/>
      <w:szCs w:val="32"/>
    </w:rPr>
  </w:style>
  <w:style w:type="paragraph" w:styleId="Subtitel">
    <w:name w:val="Subtitle"/>
    <w:basedOn w:val="Normaal"/>
    <w:link w:val="SubtitelTeken"/>
    <w:qFormat/>
    <w:rsid w:val="00B34F80"/>
    <w:pPr>
      <w:spacing w:line="480" w:lineRule="atLeast"/>
    </w:pPr>
    <w:rPr>
      <w:i/>
      <w:sz w:val="36"/>
    </w:rPr>
  </w:style>
  <w:style w:type="paragraph" w:styleId="Inhopg1">
    <w:name w:val="toc 1"/>
    <w:basedOn w:val="Normaal"/>
    <w:next w:val="Normaal"/>
    <w:uiPriority w:val="39"/>
    <w:rsid w:val="00B34F80"/>
    <w:pPr>
      <w:pBdr>
        <w:top w:val="single" w:sz="4" w:space="0" w:color="auto"/>
      </w:pBdr>
      <w:tabs>
        <w:tab w:val="left" w:pos="743"/>
        <w:tab w:val="right" w:pos="8904"/>
      </w:tabs>
      <w:spacing w:before="480"/>
      <w:ind w:left="744" w:hanging="744"/>
    </w:pPr>
    <w:rPr>
      <w:b/>
      <w:noProof/>
    </w:rPr>
  </w:style>
  <w:style w:type="paragraph" w:styleId="Inhopg2">
    <w:name w:val="toc 2"/>
    <w:basedOn w:val="Normaal"/>
    <w:next w:val="Normaal"/>
    <w:uiPriority w:val="39"/>
    <w:rsid w:val="00B34F80"/>
    <w:pPr>
      <w:tabs>
        <w:tab w:val="left" w:pos="710"/>
        <w:tab w:val="right" w:pos="8904"/>
      </w:tabs>
      <w:spacing w:before="240"/>
      <w:ind w:left="743" w:hanging="743"/>
    </w:pPr>
    <w:rPr>
      <w:noProof/>
      <w:lang w:val="en-US"/>
    </w:rPr>
  </w:style>
  <w:style w:type="paragraph" w:styleId="Inhopg3">
    <w:name w:val="toc 3"/>
    <w:basedOn w:val="Normaal"/>
    <w:next w:val="Normaal"/>
    <w:autoRedefine/>
    <w:uiPriority w:val="39"/>
    <w:rsid w:val="00B34F80"/>
    <w:pPr>
      <w:tabs>
        <w:tab w:val="right" w:pos="8904"/>
      </w:tabs>
      <w:ind w:left="1488" w:hanging="744"/>
    </w:pPr>
  </w:style>
  <w:style w:type="paragraph" w:styleId="Inhopg4">
    <w:name w:val="toc 4"/>
    <w:basedOn w:val="Normaal"/>
    <w:next w:val="Normaal"/>
    <w:autoRedefine/>
    <w:semiHidden/>
    <w:rsid w:val="00B34F80"/>
    <w:pPr>
      <w:ind w:left="540"/>
    </w:pPr>
  </w:style>
  <w:style w:type="paragraph" w:styleId="Inhopg5">
    <w:name w:val="toc 5"/>
    <w:basedOn w:val="Normaal"/>
    <w:next w:val="Normaal"/>
    <w:autoRedefine/>
    <w:semiHidden/>
    <w:rsid w:val="00B34F80"/>
    <w:pPr>
      <w:ind w:left="720"/>
    </w:pPr>
  </w:style>
  <w:style w:type="paragraph" w:styleId="Inhopg6">
    <w:name w:val="toc 6"/>
    <w:basedOn w:val="Normaal"/>
    <w:next w:val="Normaal"/>
    <w:autoRedefine/>
    <w:semiHidden/>
    <w:rsid w:val="00B34F80"/>
    <w:pPr>
      <w:ind w:left="900"/>
    </w:pPr>
  </w:style>
  <w:style w:type="paragraph" w:styleId="Inhopg7">
    <w:name w:val="toc 7"/>
    <w:basedOn w:val="Normaal"/>
    <w:next w:val="Normaal"/>
    <w:autoRedefine/>
    <w:semiHidden/>
    <w:rsid w:val="00B34F80"/>
    <w:pPr>
      <w:ind w:left="1080"/>
    </w:pPr>
  </w:style>
  <w:style w:type="paragraph" w:styleId="Inhopg8">
    <w:name w:val="toc 8"/>
    <w:basedOn w:val="Normaal"/>
    <w:next w:val="Normaal"/>
    <w:autoRedefine/>
    <w:semiHidden/>
    <w:rsid w:val="00B34F80"/>
    <w:pPr>
      <w:ind w:left="1260"/>
    </w:pPr>
  </w:style>
  <w:style w:type="paragraph" w:styleId="Inhopg9">
    <w:name w:val="toc 9"/>
    <w:basedOn w:val="Normaal"/>
    <w:next w:val="Normaal"/>
    <w:autoRedefine/>
    <w:semiHidden/>
    <w:rsid w:val="00B34F80"/>
    <w:pPr>
      <w:ind w:left="1440"/>
    </w:pPr>
  </w:style>
  <w:style w:type="paragraph" w:customStyle="1" w:styleId="Intro">
    <w:name w:val="Intro"/>
    <w:basedOn w:val="Normaal"/>
    <w:rsid w:val="00B34F80"/>
    <w:pPr>
      <w:spacing w:line="300" w:lineRule="atLeast"/>
      <w:ind w:left="738"/>
    </w:pPr>
    <w:rPr>
      <w:i/>
      <w:sz w:val="21"/>
    </w:rPr>
  </w:style>
  <w:style w:type="paragraph" w:customStyle="1" w:styleId="BijlageTitel">
    <w:name w:val="Bijlage Titel"/>
    <w:basedOn w:val="Kop1"/>
    <w:rsid w:val="00B34F80"/>
    <w:pPr>
      <w:numPr>
        <w:numId w:val="0"/>
      </w:numPr>
      <w:spacing w:after="480"/>
      <w:ind w:left="744"/>
    </w:pPr>
  </w:style>
  <w:style w:type="paragraph" w:styleId="Bijschrift">
    <w:name w:val="caption"/>
    <w:basedOn w:val="Normaal"/>
    <w:next w:val="Normaal"/>
    <w:qFormat/>
    <w:rsid w:val="00B34F80"/>
    <w:rPr>
      <w:i/>
      <w:sz w:val="14"/>
    </w:rPr>
  </w:style>
  <w:style w:type="paragraph" w:customStyle="1" w:styleId="BijlageKopje">
    <w:name w:val="Bijlage Kopje"/>
    <w:basedOn w:val="Normaal"/>
    <w:rsid w:val="00B34F80"/>
    <w:pPr>
      <w:ind w:left="743"/>
    </w:pPr>
    <w:rPr>
      <w:b/>
      <w:bCs/>
    </w:rPr>
  </w:style>
  <w:style w:type="paragraph" w:styleId="Voetnoottekst">
    <w:name w:val="footnote text"/>
    <w:basedOn w:val="Normaal"/>
    <w:link w:val="VoetnoottekstTeken"/>
    <w:uiPriority w:val="99"/>
    <w:rsid w:val="00B34F80"/>
    <w:pPr>
      <w:ind w:left="885" w:hanging="142"/>
    </w:pPr>
    <w:rPr>
      <w:i/>
      <w:sz w:val="14"/>
    </w:rPr>
  </w:style>
  <w:style w:type="character" w:styleId="Voetnootmarkering">
    <w:name w:val="footnote reference"/>
    <w:basedOn w:val="Standaardalinea-lettertype"/>
    <w:uiPriority w:val="99"/>
    <w:semiHidden/>
    <w:rsid w:val="00B34F80"/>
    <w:rPr>
      <w:vertAlign w:val="superscript"/>
    </w:rPr>
  </w:style>
  <w:style w:type="paragraph" w:customStyle="1" w:styleId="BijlageKop">
    <w:name w:val="Bijlage Kop"/>
    <w:basedOn w:val="Normaal"/>
    <w:rsid w:val="00B34F80"/>
    <w:pPr>
      <w:ind w:left="743"/>
      <w:outlineLvl w:val="1"/>
    </w:pPr>
    <w:rPr>
      <w:b/>
      <w:sz w:val="24"/>
    </w:rPr>
  </w:style>
  <w:style w:type="paragraph" w:customStyle="1" w:styleId="BijlageIntro">
    <w:name w:val="Bijlage Intro"/>
    <w:basedOn w:val="Normaal"/>
    <w:rsid w:val="00B34F80"/>
    <w:pPr>
      <w:spacing w:line="360" w:lineRule="atLeast"/>
      <w:ind w:left="743"/>
    </w:pPr>
    <w:rPr>
      <w:i/>
      <w:sz w:val="24"/>
    </w:rPr>
  </w:style>
  <w:style w:type="character" w:styleId="Hyperlink">
    <w:name w:val="Hyperlink"/>
    <w:basedOn w:val="Standaardalinea-lettertype"/>
    <w:uiPriority w:val="99"/>
    <w:rsid w:val="00B34F80"/>
    <w:rPr>
      <w:color w:val="0000FF"/>
      <w:u w:val="single"/>
    </w:rPr>
  </w:style>
  <w:style w:type="paragraph" w:styleId="Plattetekstinspringen2">
    <w:name w:val="Body Text Indent 2"/>
    <w:basedOn w:val="Normaal"/>
    <w:semiHidden/>
    <w:rsid w:val="00B34F80"/>
    <w:pPr>
      <w:spacing w:line="312" w:lineRule="auto"/>
      <w:ind w:left="567"/>
    </w:pPr>
    <w:rPr>
      <w:rFonts w:ascii="Tahoma" w:hAnsi="Tahoma"/>
      <w:sz w:val="20"/>
      <w:lang w:eastAsia="nl-NL"/>
    </w:rPr>
  </w:style>
  <w:style w:type="paragraph" w:styleId="Plattetekst">
    <w:name w:val="Body Text"/>
    <w:basedOn w:val="Normaal"/>
    <w:semiHidden/>
    <w:rsid w:val="00B34F80"/>
    <w:pPr>
      <w:overflowPunct w:val="0"/>
      <w:autoSpaceDE w:val="0"/>
      <w:autoSpaceDN w:val="0"/>
      <w:adjustRightInd w:val="0"/>
      <w:spacing w:line="312" w:lineRule="auto"/>
      <w:textAlignment w:val="baseline"/>
    </w:pPr>
    <w:rPr>
      <w:rFonts w:cs="Arial"/>
      <w:sz w:val="20"/>
    </w:rPr>
  </w:style>
  <w:style w:type="paragraph" w:styleId="Plattetekstinspringen">
    <w:name w:val="Body Text Indent"/>
    <w:basedOn w:val="Normaal"/>
    <w:link w:val="PlattetekstinspringenTeken"/>
    <w:uiPriority w:val="99"/>
    <w:semiHidden/>
    <w:rsid w:val="00B34F80"/>
    <w:pPr>
      <w:spacing w:line="312" w:lineRule="auto"/>
      <w:ind w:left="567"/>
    </w:pPr>
    <w:rPr>
      <w:rFonts w:ascii="Tahoma" w:hAnsi="Tahoma" w:cs="Tahoma"/>
      <w:sz w:val="20"/>
      <w:lang w:eastAsia="nl-NL"/>
    </w:rPr>
  </w:style>
  <w:style w:type="paragraph" w:styleId="Bloktekst">
    <w:name w:val="Block Text"/>
    <w:basedOn w:val="Normaal"/>
    <w:semiHidden/>
    <w:rsid w:val="00B34F80"/>
    <w:pPr>
      <w:tabs>
        <w:tab w:val="left" w:pos="0"/>
        <w:tab w:val="right" w:pos="2340"/>
      </w:tabs>
      <w:suppressAutoHyphens/>
      <w:spacing w:before="90" w:after="54" w:line="312" w:lineRule="auto"/>
      <w:ind w:left="57" w:right="113"/>
    </w:pPr>
    <w:rPr>
      <w:rFonts w:ascii="Tahoma" w:hAnsi="Tahoma" w:cs="Tahoma"/>
      <w:sz w:val="20"/>
      <w:lang w:eastAsia="nl-NL"/>
    </w:rPr>
  </w:style>
  <w:style w:type="paragraph" w:styleId="Plattetekst2">
    <w:name w:val="Body Text 2"/>
    <w:basedOn w:val="Normaal"/>
    <w:semiHidden/>
    <w:rsid w:val="00B34F80"/>
    <w:rPr>
      <w:i/>
      <w:iCs/>
    </w:rPr>
  </w:style>
  <w:style w:type="paragraph" w:styleId="Plattetekst3">
    <w:name w:val="Body Text 3"/>
    <w:basedOn w:val="Normaal"/>
    <w:semiHidden/>
    <w:rsid w:val="00B34F80"/>
    <w:pPr>
      <w:pBdr>
        <w:top w:val="single" w:sz="4" w:space="1" w:color="auto"/>
        <w:left w:val="single" w:sz="4" w:space="4" w:color="auto"/>
        <w:bottom w:val="single" w:sz="4" w:space="1" w:color="auto"/>
        <w:right w:val="single" w:sz="4" w:space="4" w:color="auto"/>
      </w:pBdr>
      <w:jc w:val="center"/>
    </w:pPr>
    <w:rPr>
      <w:rFonts w:cs="Arial"/>
      <w:b/>
      <w:bCs/>
      <w:sz w:val="120"/>
    </w:rPr>
  </w:style>
  <w:style w:type="character" w:styleId="Verwijzingopmerking">
    <w:name w:val="annotation reference"/>
    <w:basedOn w:val="Standaardalinea-lettertype"/>
    <w:uiPriority w:val="99"/>
    <w:semiHidden/>
    <w:rsid w:val="00B34F80"/>
    <w:rPr>
      <w:sz w:val="16"/>
      <w:szCs w:val="16"/>
    </w:rPr>
  </w:style>
  <w:style w:type="paragraph" w:styleId="Tekstopmerking">
    <w:name w:val="annotation text"/>
    <w:basedOn w:val="Normaal"/>
    <w:link w:val="TekstopmerkingTeken"/>
    <w:semiHidden/>
    <w:rsid w:val="00B34F80"/>
    <w:pPr>
      <w:spacing w:line="288" w:lineRule="auto"/>
    </w:pPr>
    <w:rPr>
      <w:rFonts w:ascii="Tahoma" w:hAnsi="Tahoma"/>
      <w:sz w:val="20"/>
      <w:szCs w:val="20"/>
      <w:lang w:eastAsia="nl-NL"/>
    </w:rPr>
  </w:style>
  <w:style w:type="paragraph" w:styleId="Normaalweb">
    <w:name w:val="Normal (Web)"/>
    <w:basedOn w:val="Normaal"/>
    <w:semiHidden/>
    <w:rsid w:val="00B34F80"/>
    <w:pPr>
      <w:spacing w:before="100" w:beforeAutospacing="1" w:after="100" w:afterAutospacing="1" w:line="240" w:lineRule="auto"/>
    </w:pPr>
    <w:rPr>
      <w:rFonts w:ascii="Arial Unicode MS" w:eastAsia="Arial Unicode MS" w:hAnsi="Arial Unicode MS" w:cs="Arial Unicode MS"/>
      <w:sz w:val="24"/>
      <w:lang w:eastAsia="nl-NL"/>
    </w:rPr>
  </w:style>
  <w:style w:type="paragraph" w:styleId="Geenafstand">
    <w:name w:val="No Spacing"/>
    <w:uiPriority w:val="1"/>
    <w:qFormat/>
    <w:rsid w:val="00041BBB"/>
    <w:rPr>
      <w:rFonts w:ascii="Georgia" w:hAnsi="Georgia"/>
      <w:sz w:val="18"/>
      <w:szCs w:val="24"/>
      <w:lang w:eastAsia="en-US"/>
    </w:rPr>
  </w:style>
  <w:style w:type="paragraph" w:styleId="Lijstalinea">
    <w:name w:val="List Paragraph"/>
    <w:basedOn w:val="Normaal"/>
    <w:uiPriority w:val="34"/>
    <w:qFormat/>
    <w:rsid w:val="00765EF1"/>
    <w:pPr>
      <w:spacing w:line="240" w:lineRule="auto"/>
      <w:ind w:left="720"/>
    </w:pPr>
    <w:rPr>
      <w:rFonts w:ascii="Calibri" w:eastAsia="Calibri" w:hAnsi="Calibri"/>
      <w:sz w:val="22"/>
      <w:szCs w:val="22"/>
      <w:lang w:eastAsia="nl-NL"/>
    </w:rPr>
  </w:style>
  <w:style w:type="character" w:styleId="GevolgdeHyperlink">
    <w:name w:val="FollowedHyperlink"/>
    <w:basedOn w:val="Standaardalinea-lettertype"/>
    <w:uiPriority w:val="99"/>
    <w:semiHidden/>
    <w:unhideWhenUsed/>
    <w:rsid w:val="00CB70B6"/>
    <w:rPr>
      <w:color w:val="800080" w:themeColor="followedHyperlink"/>
      <w:u w:val="single"/>
    </w:rPr>
  </w:style>
  <w:style w:type="table" w:styleId="Tabelraster">
    <w:name w:val="Table Grid"/>
    <w:basedOn w:val="Standaardtabel"/>
    <w:uiPriority w:val="59"/>
    <w:rsid w:val="0012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Teken">
    <w:name w:val="Kop 2 Teken"/>
    <w:aliases w:val="2scr Teken,Kop 2 Char Char Teken"/>
    <w:basedOn w:val="Standaardalinea-lettertype"/>
    <w:link w:val="Kop2"/>
    <w:rsid w:val="000C2C2F"/>
    <w:rPr>
      <w:rFonts w:ascii="Georgia" w:hAnsi="Georgia"/>
      <w:b/>
      <w:sz w:val="24"/>
      <w:szCs w:val="28"/>
      <w:lang w:eastAsia="en-US"/>
    </w:rPr>
  </w:style>
  <w:style w:type="paragraph" w:styleId="Ballontekst">
    <w:name w:val="Balloon Text"/>
    <w:basedOn w:val="Normaal"/>
    <w:link w:val="BallontekstTeken"/>
    <w:uiPriority w:val="99"/>
    <w:semiHidden/>
    <w:unhideWhenUsed/>
    <w:rsid w:val="001929F8"/>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1929F8"/>
    <w:rPr>
      <w:rFonts w:ascii="Tahoma" w:hAnsi="Tahoma" w:cs="Tahoma"/>
      <w:sz w:val="16"/>
      <w:szCs w:val="16"/>
      <w:lang w:eastAsia="en-US"/>
    </w:rPr>
  </w:style>
  <w:style w:type="paragraph" w:styleId="Revisie">
    <w:name w:val="Revision"/>
    <w:hidden/>
    <w:uiPriority w:val="99"/>
    <w:semiHidden/>
    <w:rsid w:val="00A106CB"/>
    <w:rPr>
      <w:rFonts w:ascii="Georgia" w:hAnsi="Georgia"/>
      <w:sz w:val="18"/>
      <w:szCs w:val="24"/>
      <w:lang w:eastAsia="en-US"/>
    </w:rPr>
  </w:style>
  <w:style w:type="character" w:customStyle="1" w:styleId="VoettekstTeken">
    <w:name w:val="Voettekst Teken"/>
    <w:basedOn w:val="Standaardalinea-lettertype"/>
    <w:link w:val="Voettekst"/>
    <w:uiPriority w:val="99"/>
    <w:rsid w:val="00AF2FE3"/>
    <w:rPr>
      <w:rFonts w:ascii="Georgia" w:hAnsi="Georgia"/>
      <w:b/>
      <w:sz w:val="14"/>
      <w:szCs w:val="24"/>
      <w:lang w:eastAsia="en-US"/>
    </w:rPr>
  </w:style>
  <w:style w:type="paragraph" w:styleId="Plattetekstinspringen3">
    <w:name w:val="Body Text Indent 3"/>
    <w:basedOn w:val="Normaal"/>
    <w:link w:val="Plattetekstinspringen3Teken"/>
    <w:uiPriority w:val="99"/>
    <w:semiHidden/>
    <w:unhideWhenUsed/>
    <w:rsid w:val="00A06A44"/>
    <w:pPr>
      <w:spacing w:after="120"/>
      <w:ind w:left="283"/>
    </w:pPr>
    <w:rPr>
      <w:sz w:val="16"/>
      <w:szCs w:val="16"/>
    </w:rPr>
  </w:style>
  <w:style w:type="character" w:customStyle="1" w:styleId="Plattetekstinspringen3Teken">
    <w:name w:val="Platte tekst inspringen 3 Teken"/>
    <w:basedOn w:val="Standaardalinea-lettertype"/>
    <w:link w:val="Plattetekstinspringen3"/>
    <w:uiPriority w:val="99"/>
    <w:semiHidden/>
    <w:rsid w:val="00A06A44"/>
    <w:rPr>
      <w:rFonts w:ascii="Georgia" w:hAnsi="Georgia"/>
      <w:sz w:val="16"/>
      <w:szCs w:val="16"/>
      <w:lang w:eastAsia="en-US"/>
    </w:rPr>
  </w:style>
  <w:style w:type="character" w:customStyle="1" w:styleId="VoetnoottekstTeken">
    <w:name w:val="Voetnoottekst Teken"/>
    <w:basedOn w:val="Standaardalinea-lettertype"/>
    <w:link w:val="Voetnoottekst"/>
    <w:uiPriority w:val="99"/>
    <w:rsid w:val="001538F0"/>
    <w:rPr>
      <w:rFonts w:ascii="Georgia" w:hAnsi="Georgia"/>
      <w:i/>
      <w:sz w:val="14"/>
      <w:szCs w:val="24"/>
      <w:lang w:eastAsia="en-US"/>
    </w:rPr>
  </w:style>
  <w:style w:type="paragraph" w:styleId="Tekstzonderopmaak">
    <w:name w:val="Plain Text"/>
    <w:basedOn w:val="Normaal"/>
    <w:link w:val="TekstzonderopmaakTeken"/>
    <w:uiPriority w:val="99"/>
    <w:semiHidden/>
    <w:unhideWhenUsed/>
    <w:rsid w:val="00F436B4"/>
    <w:pPr>
      <w:spacing w:line="240" w:lineRule="auto"/>
      <w:jc w:val="left"/>
    </w:pPr>
    <w:rPr>
      <w:rFonts w:ascii="Consolas" w:eastAsiaTheme="minorHAnsi" w:hAnsi="Consolas" w:cs="Consolas"/>
      <w:sz w:val="21"/>
      <w:szCs w:val="21"/>
    </w:rPr>
  </w:style>
  <w:style w:type="character" w:customStyle="1" w:styleId="TekstzonderopmaakTeken">
    <w:name w:val="Tekst zonder opmaak Teken"/>
    <w:basedOn w:val="Standaardalinea-lettertype"/>
    <w:link w:val="Tekstzonderopmaak"/>
    <w:uiPriority w:val="99"/>
    <w:semiHidden/>
    <w:rsid w:val="00F436B4"/>
    <w:rPr>
      <w:rFonts w:ascii="Consolas" w:eastAsiaTheme="minorHAnsi" w:hAnsi="Consolas" w:cs="Consolas"/>
      <w:sz w:val="21"/>
      <w:szCs w:val="21"/>
      <w:lang w:eastAsia="en-US"/>
    </w:rPr>
  </w:style>
  <w:style w:type="character" w:styleId="Nadruk">
    <w:name w:val="Emphasis"/>
    <w:basedOn w:val="Standaardalinea-lettertype"/>
    <w:uiPriority w:val="20"/>
    <w:qFormat/>
    <w:rsid w:val="00CA35B3"/>
    <w:rPr>
      <w:i/>
      <w:iCs/>
    </w:rPr>
  </w:style>
  <w:style w:type="paragraph" w:styleId="Onderwerpvanopmerking">
    <w:name w:val="annotation subject"/>
    <w:basedOn w:val="Tekstopmerking"/>
    <w:next w:val="Tekstopmerking"/>
    <w:link w:val="OnderwerpvanopmerkingTeken"/>
    <w:uiPriority w:val="99"/>
    <w:semiHidden/>
    <w:unhideWhenUsed/>
    <w:rsid w:val="00DE4A11"/>
    <w:pPr>
      <w:spacing w:line="240" w:lineRule="auto"/>
    </w:pPr>
    <w:rPr>
      <w:rFonts w:ascii="Georgia" w:hAnsi="Georgia"/>
      <w:b/>
      <w:bCs/>
      <w:lang w:eastAsia="en-US"/>
    </w:rPr>
  </w:style>
  <w:style w:type="character" w:customStyle="1" w:styleId="TekstopmerkingTeken">
    <w:name w:val="Tekst opmerking Teken"/>
    <w:basedOn w:val="Standaardalinea-lettertype"/>
    <w:link w:val="Tekstopmerking"/>
    <w:semiHidden/>
    <w:rsid w:val="00DE4A11"/>
    <w:rPr>
      <w:rFonts w:ascii="Tahoma" w:hAnsi="Tahoma"/>
    </w:rPr>
  </w:style>
  <w:style w:type="character" w:customStyle="1" w:styleId="OnderwerpvanopmerkingTeken">
    <w:name w:val="Onderwerp van opmerking Teken"/>
    <w:basedOn w:val="TekstopmerkingTeken"/>
    <w:link w:val="Onderwerpvanopmerking"/>
    <w:rsid w:val="00DE4A11"/>
    <w:rPr>
      <w:rFonts w:ascii="Tahoma" w:hAnsi="Tahoma"/>
    </w:rPr>
  </w:style>
  <w:style w:type="character" w:styleId="Zwaar">
    <w:name w:val="Strong"/>
    <w:basedOn w:val="Standaardalinea-lettertype"/>
    <w:uiPriority w:val="22"/>
    <w:qFormat/>
    <w:rsid w:val="00553A4F"/>
    <w:rPr>
      <w:b/>
      <w:bCs/>
    </w:rPr>
  </w:style>
  <w:style w:type="character" w:customStyle="1" w:styleId="PlattetekstinspringenTeken">
    <w:name w:val="Platte tekst inspringen Teken"/>
    <w:basedOn w:val="Standaardalinea-lettertype"/>
    <w:link w:val="Plattetekstinspringen"/>
    <w:uiPriority w:val="99"/>
    <w:semiHidden/>
    <w:rsid w:val="00115930"/>
    <w:rPr>
      <w:rFonts w:ascii="Tahoma" w:hAnsi="Tahoma" w:cs="Tahoma"/>
      <w:szCs w:val="24"/>
    </w:rPr>
  </w:style>
  <w:style w:type="character" w:customStyle="1" w:styleId="KoptekstTeken">
    <w:name w:val="Koptekst Teken"/>
    <w:aliases w:val="Gewone tekst Teken"/>
    <w:link w:val="Koptekst"/>
    <w:uiPriority w:val="99"/>
    <w:rsid w:val="000B6AE5"/>
    <w:rPr>
      <w:rFonts w:ascii="Georgia" w:hAnsi="Georgia"/>
      <w:sz w:val="18"/>
      <w:szCs w:val="24"/>
      <w:lang w:eastAsia="en-US"/>
    </w:rPr>
  </w:style>
  <w:style w:type="paragraph" w:styleId="Kopvaninhoudsopgave">
    <w:name w:val="TOC Heading"/>
    <w:basedOn w:val="Kop1"/>
    <w:next w:val="Normaal"/>
    <w:uiPriority w:val="39"/>
    <w:semiHidden/>
    <w:unhideWhenUsed/>
    <w:qFormat/>
    <w:rsid w:val="00C73E87"/>
    <w:pPr>
      <w:pageBreakBefore w:val="0"/>
      <w:numPr>
        <w:numId w:val="0"/>
      </w:numPr>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Lijst">
    <w:name w:val="List"/>
    <w:basedOn w:val="Normaal"/>
    <w:uiPriority w:val="99"/>
    <w:semiHidden/>
    <w:unhideWhenUsed/>
    <w:rsid w:val="00A024D8"/>
    <w:pPr>
      <w:ind w:left="283" w:hanging="283"/>
      <w:contextualSpacing/>
    </w:pPr>
  </w:style>
  <w:style w:type="paragraph" w:customStyle="1" w:styleId="Default">
    <w:name w:val="Default"/>
    <w:rsid w:val="00A024D8"/>
    <w:pPr>
      <w:autoSpaceDE w:val="0"/>
      <w:autoSpaceDN w:val="0"/>
      <w:adjustRightInd w:val="0"/>
      <w:spacing w:line="240" w:lineRule="auto"/>
      <w:jc w:val="left"/>
    </w:pPr>
    <w:rPr>
      <w:rFonts w:ascii="Verdana" w:hAnsi="Verdana"/>
      <w:color w:val="000000"/>
      <w:sz w:val="24"/>
      <w:szCs w:val="24"/>
    </w:rPr>
  </w:style>
  <w:style w:type="character" w:customStyle="1" w:styleId="SubtitelTeken">
    <w:name w:val="Subtitel Teken"/>
    <w:basedOn w:val="Standaardalinea-lettertype"/>
    <w:link w:val="Subtitel"/>
    <w:rsid w:val="00767375"/>
    <w:rPr>
      <w:rFonts w:ascii="Georgia" w:hAnsi="Georgia"/>
      <w:i/>
      <w:sz w:val="3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473">
      <w:bodyDiv w:val="1"/>
      <w:marLeft w:val="0"/>
      <w:marRight w:val="0"/>
      <w:marTop w:val="0"/>
      <w:marBottom w:val="0"/>
      <w:divBdr>
        <w:top w:val="none" w:sz="0" w:space="0" w:color="auto"/>
        <w:left w:val="none" w:sz="0" w:space="0" w:color="auto"/>
        <w:bottom w:val="none" w:sz="0" w:space="0" w:color="auto"/>
        <w:right w:val="none" w:sz="0" w:space="0" w:color="auto"/>
      </w:divBdr>
    </w:div>
    <w:div w:id="6905627">
      <w:bodyDiv w:val="1"/>
      <w:marLeft w:val="0"/>
      <w:marRight w:val="0"/>
      <w:marTop w:val="0"/>
      <w:marBottom w:val="0"/>
      <w:divBdr>
        <w:top w:val="none" w:sz="0" w:space="0" w:color="auto"/>
        <w:left w:val="none" w:sz="0" w:space="0" w:color="auto"/>
        <w:bottom w:val="none" w:sz="0" w:space="0" w:color="auto"/>
        <w:right w:val="none" w:sz="0" w:space="0" w:color="auto"/>
      </w:divBdr>
    </w:div>
    <w:div w:id="106243842">
      <w:bodyDiv w:val="1"/>
      <w:marLeft w:val="0"/>
      <w:marRight w:val="0"/>
      <w:marTop w:val="0"/>
      <w:marBottom w:val="0"/>
      <w:divBdr>
        <w:top w:val="none" w:sz="0" w:space="0" w:color="auto"/>
        <w:left w:val="none" w:sz="0" w:space="0" w:color="auto"/>
        <w:bottom w:val="none" w:sz="0" w:space="0" w:color="auto"/>
        <w:right w:val="none" w:sz="0" w:space="0" w:color="auto"/>
      </w:divBdr>
    </w:div>
    <w:div w:id="134105633">
      <w:bodyDiv w:val="1"/>
      <w:marLeft w:val="0"/>
      <w:marRight w:val="0"/>
      <w:marTop w:val="0"/>
      <w:marBottom w:val="0"/>
      <w:divBdr>
        <w:top w:val="none" w:sz="0" w:space="0" w:color="auto"/>
        <w:left w:val="none" w:sz="0" w:space="0" w:color="auto"/>
        <w:bottom w:val="none" w:sz="0" w:space="0" w:color="auto"/>
        <w:right w:val="none" w:sz="0" w:space="0" w:color="auto"/>
      </w:divBdr>
    </w:div>
    <w:div w:id="159197325">
      <w:bodyDiv w:val="1"/>
      <w:marLeft w:val="0"/>
      <w:marRight w:val="0"/>
      <w:marTop w:val="0"/>
      <w:marBottom w:val="0"/>
      <w:divBdr>
        <w:top w:val="none" w:sz="0" w:space="0" w:color="auto"/>
        <w:left w:val="none" w:sz="0" w:space="0" w:color="auto"/>
        <w:bottom w:val="none" w:sz="0" w:space="0" w:color="auto"/>
        <w:right w:val="none" w:sz="0" w:space="0" w:color="auto"/>
      </w:divBdr>
    </w:div>
    <w:div w:id="183060078">
      <w:bodyDiv w:val="1"/>
      <w:marLeft w:val="0"/>
      <w:marRight w:val="0"/>
      <w:marTop w:val="0"/>
      <w:marBottom w:val="0"/>
      <w:divBdr>
        <w:top w:val="none" w:sz="0" w:space="0" w:color="auto"/>
        <w:left w:val="none" w:sz="0" w:space="0" w:color="auto"/>
        <w:bottom w:val="none" w:sz="0" w:space="0" w:color="auto"/>
        <w:right w:val="none" w:sz="0" w:space="0" w:color="auto"/>
      </w:divBdr>
    </w:div>
    <w:div w:id="321277605">
      <w:bodyDiv w:val="1"/>
      <w:marLeft w:val="0"/>
      <w:marRight w:val="0"/>
      <w:marTop w:val="0"/>
      <w:marBottom w:val="0"/>
      <w:divBdr>
        <w:top w:val="none" w:sz="0" w:space="0" w:color="auto"/>
        <w:left w:val="none" w:sz="0" w:space="0" w:color="auto"/>
        <w:bottom w:val="none" w:sz="0" w:space="0" w:color="auto"/>
        <w:right w:val="none" w:sz="0" w:space="0" w:color="auto"/>
      </w:divBdr>
    </w:div>
    <w:div w:id="453209969">
      <w:bodyDiv w:val="1"/>
      <w:marLeft w:val="0"/>
      <w:marRight w:val="0"/>
      <w:marTop w:val="0"/>
      <w:marBottom w:val="0"/>
      <w:divBdr>
        <w:top w:val="none" w:sz="0" w:space="0" w:color="auto"/>
        <w:left w:val="none" w:sz="0" w:space="0" w:color="auto"/>
        <w:bottom w:val="none" w:sz="0" w:space="0" w:color="auto"/>
        <w:right w:val="none" w:sz="0" w:space="0" w:color="auto"/>
      </w:divBdr>
    </w:div>
    <w:div w:id="529074992">
      <w:bodyDiv w:val="1"/>
      <w:marLeft w:val="0"/>
      <w:marRight w:val="0"/>
      <w:marTop w:val="0"/>
      <w:marBottom w:val="0"/>
      <w:divBdr>
        <w:top w:val="none" w:sz="0" w:space="0" w:color="auto"/>
        <w:left w:val="none" w:sz="0" w:space="0" w:color="auto"/>
        <w:bottom w:val="none" w:sz="0" w:space="0" w:color="auto"/>
        <w:right w:val="none" w:sz="0" w:space="0" w:color="auto"/>
      </w:divBdr>
    </w:div>
    <w:div w:id="587890064">
      <w:bodyDiv w:val="1"/>
      <w:marLeft w:val="0"/>
      <w:marRight w:val="0"/>
      <w:marTop w:val="0"/>
      <w:marBottom w:val="0"/>
      <w:divBdr>
        <w:top w:val="none" w:sz="0" w:space="0" w:color="auto"/>
        <w:left w:val="none" w:sz="0" w:space="0" w:color="auto"/>
        <w:bottom w:val="none" w:sz="0" w:space="0" w:color="auto"/>
        <w:right w:val="none" w:sz="0" w:space="0" w:color="auto"/>
      </w:divBdr>
    </w:div>
    <w:div w:id="589774880">
      <w:bodyDiv w:val="1"/>
      <w:marLeft w:val="0"/>
      <w:marRight w:val="0"/>
      <w:marTop w:val="0"/>
      <w:marBottom w:val="0"/>
      <w:divBdr>
        <w:top w:val="none" w:sz="0" w:space="0" w:color="auto"/>
        <w:left w:val="none" w:sz="0" w:space="0" w:color="auto"/>
        <w:bottom w:val="none" w:sz="0" w:space="0" w:color="auto"/>
        <w:right w:val="none" w:sz="0" w:space="0" w:color="auto"/>
      </w:divBdr>
    </w:div>
    <w:div w:id="617489955">
      <w:bodyDiv w:val="1"/>
      <w:marLeft w:val="0"/>
      <w:marRight w:val="0"/>
      <w:marTop w:val="0"/>
      <w:marBottom w:val="0"/>
      <w:divBdr>
        <w:top w:val="none" w:sz="0" w:space="0" w:color="auto"/>
        <w:left w:val="none" w:sz="0" w:space="0" w:color="auto"/>
        <w:bottom w:val="none" w:sz="0" w:space="0" w:color="auto"/>
        <w:right w:val="none" w:sz="0" w:space="0" w:color="auto"/>
      </w:divBdr>
    </w:div>
    <w:div w:id="642201953">
      <w:bodyDiv w:val="1"/>
      <w:marLeft w:val="0"/>
      <w:marRight w:val="0"/>
      <w:marTop w:val="0"/>
      <w:marBottom w:val="0"/>
      <w:divBdr>
        <w:top w:val="none" w:sz="0" w:space="0" w:color="auto"/>
        <w:left w:val="none" w:sz="0" w:space="0" w:color="auto"/>
        <w:bottom w:val="none" w:sz="0" w:space="0" w:color="auto"/>
        <w:right w:val="none" w:sz="0" w:space="0" w:color="auto"/>
      </w:divBdr>
    </w:div>
    <w:div w:id="749543649">
      <w:bodyDiv w:val="1"/>
      <w:marLeft w:val="0"/>
      <w:marRight w:val="0"/>
      <w:marTop w:val="0"/>
      <w:marBottom w:val="0"/>
      <w:divBdr>
        <w:top w:val="none" w:sz="0" w:space="0" w:color="auto"/>
        <w:left w:val="none" w:sz="0" w:space="0" w:color="auto"/>
        <w:bottom w:val="none" w:sz="0" w:space="0" w:color="auto"/>
        <w:right w:val="none" w:sz="0" w:space="0" w:color="auto"/>
      </w:divBdr>
    </w:div>
    <w:div w:id="773328578">
      <w:bodyDiv w:val="1"/>
      <w:marLeft w:val="0"/>
      <w:marRight w:val="0"/>
      <w:marTop w:val="0"/>
      <w:marBottom w:val="0"/>
      <w:divBdr>
        <w:top w:val="none" w:sz="0" w:space="0" w:color="auto"/>
        <w:left w:val="none" w:sz="0" w:space="0" w:color="auto"/>
        <w:bottom w:val="none" w:sz="0" w:space="0" w:color="auto"/>
        <w:right w:val="none" w:sz="0" w:space="0" w:color="auto"/>
      </w:divBdr>
    </w:div>
    <w:div w:id="783622043">
      <w:bodyDiv w:val="1"/>
      <w:marLeft w:val="0"/>
      <w:marRight w:val="0"/>
      <w:marTop w:val="0"/>
      <w:marBottom w:val="0"/>
      <w:divBdr>
        <w:top w:val="none" w:sz="0" w:space="0" w:color="auto"/>
        <w:left w:val="none" w:sz="0" w:space="0" w:color="auto"/>
        <w:bottom w:val="none" w:sz="0" w:space="0" w:color="auto"/>
        <w:right w:val="none" w:sz="0" w:space="0" w:color="auto"/>
      </w:divBdr>
    </w:div>
    <w:div w:id="818695835">
      <w:bodyDiv w:val="1"/>
      <w:marLeft w:val="0"/>
      <w:marRight w:val="0"/>
      <w:marTop w:val="0"/>
      <w:marBottom w:val="0"/>
      <w:divBdr>
        <w:top w:val="none" w:sz="0" w:space="0" w:color="auto"/>
        <w:left w:val="none" w:sz="0" w:space="0" w:color="auto"/>
        <w:bottom w:val="none" w:sz="0" w:space="0" w:color="auto"/>
        <w:right w:val="none" w:sz="0" w:space="0" w:color="auto"/>
      </w:divBdr>
    </w:div>
    <w:div w:id="879897486">
      <w:bodyDiv w:val="1"/>
      <w:marLeft w:val="0"/>
      <w:marRight w:val="0"/>
      <w:marTop w:val="0"/>
      <w:marBottom w:val="0"/>
      <w:divBdr>
        <w:top w:val="none" w:sz="0" w:space="0" w:color="auto"/>
        <w:left w:val="none" w:sz="0" w:space="0" w:color="auto"/>
        <w:bottom w:val="none" w:sz="0" w:space="0" w:color="auto"/>
        <w:right w:val="none" w:sz="0" w:space="0" w:color="auto"/>
      </w:divBdr>
    </w:div>
    <w:div w:id="900556032">
      <w:bodyDiv w:val="1"/>
      <w:marLeft w:val="0"/>
      <w:marRight w:val="0"/>
      <w:marTop w:val="0"/>
      <w:marBottom w:val="0"/>
      <w:divBdr>
        <w:top w:val="none" w:sz="0" w:space="0" w:color="auto"/>
        <w:left w:val="none" w:sz="0" w:space="0" w:color="auto"/>
        <w:bottom w:val="none" w:sz="0" w:space="0" w:color="auto"/>
        <w:right w:val="none" w:sz="0" w:space="0" w:color="auto"/>
      </w:divBdr>
    </w:div>
    <w:div w:id="935753956">
      <w:bodyDiv w:val="1"/>
      <w:marLeft w:val="0"/>
      <w:marRight w:val="0"/>
      <w:marTop w:val="0"/>
      <w:marBottom w:val="0"/>
      <w:divBdr>
        <w:top w:val="none" w:sz="0" w:space="0" w:color="auto"/>
        <w:left w:val="none" w:sz="0" w:space="0" w:color="auto"/>
        <w:bottom w:val="none" w:sz="0" w:space="0" w:color="auto"/>
        <w:right w:val="none" w:sz="0" w:space="0" w:color="auto"/>
      </w:divBdr>
    </w:div>
    <w:div w:id="951669529">
      <w:bodyDiv w:val="1"/>
      <w:marLeft w:val="0"/>
      <w:marRight w:val="0"/>
      <w:marTop w:val="0"/>
      <w:marBottom w:val="0"/>
      <w:divBdr>
        <w:top w:val="none" w:sz="0" w:space="0" w:color="auto"/>
        <w:left w:val="none" w:sz="0" w:space="0" w:color="auto"/>
        <w:bottom w:val="none" w:sz="0" w:space="0" w:color="auto"/>
        <w:right w:val="none" w:sz="0" w:space="0" w:color="auto"/>
      </w:divBdr>
    </w:div>
    <w:div w:id="989863933">
      <w:bodyDiv w:val="1"/>
      <w:marLeft w:val="0"/>
      <w:marRight w:val="0"/>
      <w:marTop w:val="0"/>
      <w:marBottom w:val="0"/>
      <w:divBdr>
        <w:top w:val="none" w:sz="0" w:space="0" w:color="auto"/>
        <w:left w:val="none" w:sz="0" w:space="0" w:color="auto"/>
        <w:bottom w:val="none" w:sz="0" w:space="0" w:color="auto"/>
        <w:right w:val="none" w:sz="0" w:space="0" w:color="auto"/>
      </w:divBdr>
    </w:div>
    <w:div w:id="1107887146">
      <w:bodyDiv w:val="1"/>
      <w:marLeft w:val="0"/>
      <w:marRight w:val="0"/>
      <w:marTop w:val="0"/>
      <w:marBottom w:val="0"/>
      <w:divBdr>
        <w:top w:val="none" w:sz="0" w:space="0" w:color="auto"/>
        <w:left w:val="none" w:sz="0" w:space="0" w:color="auto"/>
        <w:bottom w:val="none" w:sz="0" w:space="0" w:color="auto"/>
        <w:right w:val="none" w:sz="0" w:space="0" w:color="auto"/>
      </w:divBdr>
    </w:div>
    <w:div w:id="1136875423">
      <w:bodyDiv w:val="1"/>
      <w:marLeft w:val="0"/>
      <w:marRight w:val="0"/>
      <w:marTop w:val="0"/>
      <w:marBottom w:val="0"/>
      <w:divBdr>
        <w:top w:val="none" w:sz="0" w:space="0" w:color="auto"/>
        <w:left w:val="none" w:sz="0" w:space="0" w:color="auto"/>
        <w:bottom w:val="none" w:sz="0" w:space="0" w:color="auto"/>
        <w:right w:val="none" w:sz="0" w:space="0" w:color="auto"/>
      </w:divBdr>
    </w:div>
    <w:div w:id="1193181110">
      <w:bodyDiv w:val="1"/>
      <w:marLeft w:val="0"/>
      <w:marRight w:val="0"/>
      <w:marTop w:val="0"/>
      <w:marBottom w:val="0"/>
      <w:divBdr>
        <w:top w:val="none" w:sz="0" w:space="0" w:color="auto"/>
        <w:left w:val="none" w:sz="0" w:space="0" w:color="auto"/>
        <w:bottom w:val="none" w:sz="0" w:space="0" w:color="auto"/>
        <w:right w:val="none" w:sz="0" w:space="0" w:color="auto"/>
      </w:divBdr>
    </w:div>
    <w:div w:id="1262567423">
      <w:bodyDiv w:val="1"/>
      <w:marLeft w:val="0"/>
      <w:marRight w:val="0"/>
      <w:marTop w:val="0"/>
      <w:marBottom w:val="0"/>
      <w:divBdr>
        <w:top w:val="none" w:sz="0" w:space="0" w:color="auto"/>
        <w:left w:val="none" w:sz="0" w:space="0" w:color="auto"/>
        <w:bottom w:val="none" w:sz="0" w:space="0" w:color="auto"/>
        <w:right w:val="none" w:sz="0" w:space="0" w:color="auto"/>
      </w:divBdr>
    </w:div>
    <w:div w:id="1264997092">
      <w:bodyDiv w:val="1"/>
      <w:marLeft w:val="0"/>
      <w:marRight w:val="0"/>
      <w:marTop w:val="0"/>
      <w:marBottom w:val="0"/>
      <w:divBdr>
        <w:top w:val="none" w:sz="0" w:space="0" w:color="auto"/>
        <w:left w:val="none" w:sz="0" w:space="0" w:color="auto"/>
        <w:bottom w:val="none" w:sz="0" w:space="0" w:color="auto"/>
        <w:right w:val="none" w:sz="0" w:space="0" w:color="auto"/>
      </w:divBdr>
    </w:div>
    <w:div w:id="1284845585">
      <w:bodyDiv w:val="1"/>
      <w:marLeft w:val="0"/>
      <w:marRight w:val="0"/>
      <w:marTop w:val="0"/>
      <w:marBottom w:val="0"/>
      <w:divBdr>
        <w:top w:val="none" w:sz="0" w:space="0" w:color="auto"/>
        <w:left w:val="none" w:sz="0" w:space="0" w:color="auto"/>
        <w:bottom w:val="none" w:sz="0" w:space="0" w:color="auto"/>
        <w:right w:val="none" w:sz="0" w:space="0" w:color="auto"/>
      </w:divBdr>
    </w:div>
    <w:div w:id="1304963125">
      <w:bodyDiv w:val="1"/>
      <w:marLeft w:val="0"/>
      <w:marRight w:val="0"/>
      <w:marTop w:val="0"/>
      <w:marBottom w:val="0"/>
      <w:divBdr>
        <w:top w:val="none" w:sz="0" w:space="0" w:color="auto"/>
        <w:left w:val="none" w:sz="0" w:space="0" w:color="auto"/>
        <w:bottom w:val="none" w:sz="0" w:space="0" w:color="auto"/>
        <w:right w:val="none" w:sz="0" w:space="0" w:color="auto"/>
      </w:divBdr>
    </w:div>
    <w:div w:id="1391615111">
      <w:bodyDiv w:val="1"/>
      <w:marLeft w:val="0"/>
      <w:marRight w:val="0"/>
      <w:marTop w:val="0"/>
      <w:marBottom w:val="0"/>
      <w:divBdr>
        <w:top w:val="none" w:sz="0" w:space="0" w:color="auto"/>
        <w:left w:val="none" w:sz="0" w:space="0" w:color="auto"/>
        <w:bottom w:val="none" w:sz="0" w:space="0" w:color="auto"/>
        <w:right w:val="none" w:sz="0" w:space="0" w:color="auto"/>
      </w:divBdr>
    </w:div>
    <w:div w:id="1422139039">
      <w:bodyDiv w:val="1"/>
      <w:marLeft w:val="0"/>
      <w:marRight w:val="0"/>
      <w:marTop w:val="0"/>
      <w:marBottom w:val="0"/>
      <w:divBdr>
        <w:top w:val="none" w:sz="0" w:space="0" w:color="auto"/>
        <w:left w:val="none" w:sz="0" w:space="0" w:color="auto"/>
        <w:bottom w:val="none" w:sz="0" w:space="0" w:color="auto"/>
        <w:right w:val="none" w:sz="0" w:space="0" w:color="auto"/>
      </w:divBdr>
    </w:div>
    <w:div w:id="1464542033">
      <w:bodyDiv w:val="1"/>
      <w:marLeft w:val="0"/>
      <w:marRight w:val="0"/>
      <w:marTop w:val="0"/>
      <w:marBottom w:val="0"/>
      <w:divBdr>
        <w:top w:val="none" w:sz="0" w:space="0" w:color="auto"/>
        <w:left w:val="none" w:sz="0" w:space="0" w:color="auto"/>
        <w:bottom w:val="none" w:sz="0" w:space="0" w:color="auto"/>
        <w:right w:val="none" w:sz="0" w:space="0" w:color="auto"/>
      </w:divBdr>
    </w:div>
    <w:div w:id="1492983904">
      <w:bodyDiv w:val="1"/>
      <w:marLeft w:val="0"/>
      <w:marRight w:val="0"/>
      <w:marTop w:val="0"/>
      <w:marBottom w:val="0"/>
      <w:divBdr>
        <w:top w:val="none" w:sz="0" w:space="0" w:color="auto"/>
        <w:left w:val="none" w:sz="0" w:space="0" w:color="auto"/>
        <w:bottom w:val="none" w:sz="0" w:space="0" w:color="auto"/>
        <w:right w:val="none" w:sz="0" w:space="0" w:color="auto"/>
      </w:divBdr>
    </w:div>
    <w:div w:id="1571186392">
      <w:bodyDiv w:val="1"/>
      <w:marLeft w:val="0"/>
      <w:marRight w:val="0"/>
      <w:marTop w:val="0"/>
      <w:marBottom w:val="0"/>
      <w:divBdr>
        <w:top w:val="none" w:sz="0" w:space="0" w:color="auto"/>
        <w:left w:val="none" w:sz="0" w:space="0" w:color="auto"/>
        <w:bottom w:val="none" w:sz="0" w:space="0" w:color="auto"/>
        <w:right w:val="none" w:sz="0" w:space="0" w:color="auto"/>
      </w:divBdr>
    </w:div>
    <w:div w:id="1647931989">
      <w:bodyDiv w:val="1"/>
      <w:marLeft w:val="0"/>
      <w:marRight w:val="0"/>
      <w:marTop w:val="0"/>
      <w:marBottom w:val="0"/>
      <w:divBdr>
        <w:top w:val="none" w:sz="0" w:space="0" w:color="auto"/>
        <w:left w:val="none" w:sz="0" w:space="0" w:color="auto"/>
        <w:bottom w:val="none" w:sz="0" w:space="0" w:color="auto"/>
        <w:right w:val="none" w:sz="0" w:space="0" w:color="auto"/>
      </w:divBdr>
    </w:div>
    <w:div w:id="1714845927">
      <w:bodyDiv w:val="1"/>
      <w:marLeft w:val="0"/>
      <w:marRight w:val="0"/>
      <w:marTop w:val="0"/>
      <w:marBottom w:val="0"/>
      <w:divBdr>
        <w:top w:val="none" w:sz="0" w:space="0" w:color="auto"/>
        <w:left w:val="none" w:sz="0" w:space="0" w:color="auto"/>
        <w:bottom w:val="none" w:sz="0" w:space="0" w:color="auto"/>
        <w:right w:val="none" w:sz="0" w:space="0" w:color="auto"/>
      </w:divBdr>
    </w:div>
    <w:div w:id="1721396713">
      <w:bodyDiv w:val="1"/>
      <w:marLeft w:val="0"/>
      <w:marRight w:val="0"/>
      <w:marTop w:val="0"/>
      <w:marBottom w:val="0"/>
      <w:divBdr>
        <w:top w:val="none" w:sz="0" w:space="0" w:color="auto"/>
        <w:left w:val="none" w:sz="0" w:space="0" w:color="auto"/>
        <w:bottom w:val="none" w:sz="0" w:space="0" w:color="auto"/>
        <w:right w:val="none" w:sz="0" w:space="0" w:color="auto"/>
      </w:divBdr>
    </w:div>
    <w:div w:id="1745684086">
      <w:bodyDiv w:val="1"/>
      <w:marLeft w:val="0"/>
      <w:marRight w:val="0"/>
      <w:marTop w:val="0"/>
      <w:marBottom w:val="0"/>
      <w:divBdr>
        <w:top w:val="none" w:sz="0" w:space="0" w:color="auto"/>
        <w:left w:val="none" w:sz="0" w:space="0" w:color="auto"/>
        <w:bottom w:val="none" w:sz="0" w:space="0" w:color="auto"/>
        <w:right w:val="none" w:sz="0" w:space="0" w:color="auto"/>
      </w:divBdr>
    </w:div>
    <w:div w:id="1753817917">
      <w:bodyDiv w:val="1"/>
      <w:marLeft w:val="0"/>
      <w:marRight w:val="0"/>
      <w:marTop w:val="0"/>
      <w:marBottom w:val="0"/>
      <w:divBdr>
        <w:top w:val="none" w:sz="0" w:space="0" w:color="auto"/>
        <w:left w:val="none" w:sz="0" w:space="0" w:color="auto"/>
        <w:bottom w:val="none" w:sz="0" w:space="0" w:color="auto"/>
        <w:right w:val="none" w:sz="0" w:space="0" w:color="auto"/>
      </w:divBdr>
    </w:div>
    <w:div w:id="1802645502">
      <w:bodyDiv w:val="1"/>
      <w:marLeft w:val="0"/>
      <w:marRight w:val="0"/>
      <w:marTop w:val="0"/>
      <w:marBottom w:val="0"/>
      <w:divBdr>
        <w:top w:val="none" w:sz="0" w:space="0" w:color="auto"/>
        <w:left w:val="none" w:sz="0" w:space="0" w:color="auto"/>
        <w:bottom w:val="none" w:sz="0" w:space="0" w:color="auto"/>
        <w:right w:val="none" w:sz="0" w:space="0" w:color="auto"/>
      </w:divBdr>
    </w:div>
    <w:div w:id="1860778741">
      <w:bodyDiv w:val="1"/>
      <w:marLeft w:val="0"/>
      <w:marRight w:val="0"/>
      <w:marTop w:val="0"/>
      <w:marBottom w:val="0"/>
      <w:divBdr>
        <w:top w:val="none" w:sz="0" w:space="0" w:color="auto"/>
        <w:left w:val="none" w:sz="0" w:space="0" w:color="auto"/>
        <w:bottom w:val="none" w:sz="0" w:space="0" w:color="auto"/>
        <w:right w:val="none" w:sz="0" w:space="0" w:color="auto"/>
      </w:divBdr>
    </w:div>
    <w:div w:id="1883904311">
      <w:bodyDiv w:val="1"/>
      <w:marLeft w:val="0"/>
      <w:marRight w:val="0"/>
      <w:marTop w:val="0"/>
      <w:marBottom w:val="0"/>
      <w:divBdr>
        <w:top w:val="none" w:sz="0" w:space="0" w:color="auto"/>
        <w:left w:val="none" w:sz="0" w:space="0" w:color="auto"/>
        <w:bottom w:val="none" w:sz="0" w:space="0" w:color="auto"/>
        <w:right w:val="none" w:sz="0" w:space="0" w:color="auto"/>
      </w:divBdr>
    </w:div>
    <w:div w:id="1937135664">
      <w:bodyDiv w:val="1"/>
      <w:marLeft w:val="0"/>
      <w:marRight w:val="0"/>
      <w:marTop w:val="0"/>
      <w:marBottom w:val="0"/>
      <w:divBdr>
        <w:top w:val="none" w:sz="0" w:space="0" w:color="auto"/>
        <w:left w:val="none" w:sz="0" w:space="0" w:color="auto"/>
        <w:bottom w:val="none" w:sz="0" w:space="0" w:color="auto"/>
        <w:right w:val="none" w:sz="0" w:space="0" w:color="auto"/>
      </w:divBdr>
    </w:div>
    <w:div w:id="1939750915">
      <w:bodyDiv w:val="1"/>
      <w:marLeft w:val="0"/>
      <w:marRight w:val="0"/>
      <w:marTop w:val="0"/>
      <w:marBottom w:val="0"/>
      <w:divBdr>
        <w:top w:val="none" w:sz="0" w:space="0" w:color="auto"/>
        <w:left w:val="none" w:sz="0" w:space="0" w:color="auto"/>
        <w:bottom w:val="none" w:sz="0" w:space="0" w:color="auto"/>
        <w:right w:val="none" w:sz="0" w:space="0" w:color="auto"/>
      </w:divBdr>
    </w:div>
    <w:div w:id="1956908903">
      <w:bodyDiv w:val="1"/>
      <w:marLeft w:val="0"/>
      <w:marRight w:val="0"/>
      <w:marTop w:val="0"/>
      <w:marBottom w:val="0"/>
      <w:divBdr>
        <w:top w:val="none" w:sz="0" w:space="0" w:color="auto"/>
        <w:left w:val="none" w:sz="0" w:space="0" w:color="auto"/>
        <w:bottom w:val="none" w:sz="0" w:space="0" w:color="auto"/>
        <w:right w:val="none" w:sz="0" w:space="0" w:color="auto"/>
      </w:divBdr>
    </w:div>
    <w:div w:id="1978411411">
      <w:bodyDiv w:val="1"/>
      <w:marLeft w:val="0"/>
      <w:marRight w:val="0"/>
      <w:marTop w:val="0"/>
      <w:marBottom w:val="0"/>
      <w:divBdr>
        <w:top w:val="none" w:sz="0" w:space="0" w:color="auto"/>
        <w:left w:val="none" w:sz="0" w:space="0" w:color="auto"/>
        <w:bottom w:val="none" w:sz="0" w:space="0" w:color="auto"/>
        <w:right w:val="none" w:sz="0" w:space="0" w:color="auto"/>
      </w:divBdr>
    </w:div>
    <w:div w:id="214473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3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34" Type="http://schemas.microsoft.com/office/2011/relationships/commentsExtended" Target="commentsExtended.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hmglaesmaekers\Local%20Settings\Temporary%20Internet%20Files\Content.IE5\A33C5N7P\Maastricht_rapport%5b1%5d.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693A1-35D8-0A47-B61E-76805C6F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Settings\gahmglaesmaekers\Local Settings\Temporary Internet Files\Content.IE5\A33C5N7P\Maastricht_rapport[1].dot</Template>
  <TotalTime>4</TotalTime>
  <Pages>1</Pages>
  <Words>373</Words>
  <Characters>2054</Characters>
  <Application>Microsoft Macintosh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2423</CharactersWithSpaces>
  <SharedDoc>false</SharedDoc>
  <HLinks>
    <vt:vector size="72" baseType="variant">
      <vt:variant>
        <vt:i4>3080198</vt:i4>
      </vt:variant>
      <vt:variant>
        <vt:i4>198</vt:i4>
      </vt:variant>
      <vt:variant>
        <vt:i4>0</vt:i4>
      </vt:variant>
      <vt:variant>
        <vt:i4>5</vt:i4>
      </vt:variant>
      <vt:variant>
        <vt:lpwstr>mailto:aanbesteding@maastricht.nl</vt:lpwstr>
      </vt:variant>
      <vt:variant>
        <vt:lpwstr/>
      </vt:variant>
      <vt:variant>
        <vt:i4>6619182</vt:i4>
      </vt:variant>
      <vt:variant>
        <vt:i4>195</vt:i4>
      </vt:variant>
      <vt:variant>
        <vt:i4>0</vt:i4>
      </vt:variant>
      <vt:variant>
        <vt:i4>5</vt:i4>
      </vt:variant>
      <vt:variant>
        <vt:lpwstr>http://www.rijksoverheid.nl/minsteries/szw</vt:lpwstr>
      </vt:variant>
      <vt:variant>
        <vt:lpwstr/>
      </vt:variant>
      <vt:variant>
        <vt:i4>4194323</vt:i4>
      </vt:variant>
      <vt:variant>
        <vt:i4>192</vt:i4>
      </vt:variant>
      <vt:variant>
        <vt:i4>0</vt:i4>
      </vt:variant>
      <vt:variant>
        <vt:i4>5</vt:i4>
      </vt:variant>
      <vt:variant>
        <vt:lpwstr>http://www.rijksoverheid.nl/ministeries/ienm</vt:lpwstr>
      </vt:variant>
      <vt:variant>
        <vt:lpwstr/>
      </vt:variant>
      <vt:variant>
        <vt:i4>6946942</vt:i4>
      </vt:variant>
      <vt:variant>
        <vt:i4>189</vt:i4>
      </vt:variant>
      <vt:variant>
        <vt:i4>0</vt:i4>
      </vt:variant>
      <vt:variant>
        <vt:i4>5</vt:i4>
      </vt:variant>
      <vt:variant>
        <vt:lpwstr>http://www.belastingdienst.nl/</vt:lpwstr>
      </vt:variant>
      <vt:variant>
        <vt:lpwstr/>
      </vt:variant>
      <vt:variant>
        <vt:i4>2031621</vt:i4>
      </vt:variant>
      <vt:variant>
        <vt:i4>186</vt:i4>
      </vt:variant>
      <vt:variant>
        <vt:i4>0</vt:i4>
      </vt:variant>
      <vt:variant>
        <vt:i4>5</vt:i4>
      </vt:variant>
      <vt:variant>
        <vt:lpwstr>http://www.aanbestedingskalender.nl/</vt:lpwstr>
      </vt:variant>
      <vt:variant>
        <vt:lpwstr/>
      </vt:variant>
      <vt:variant>
        <vt:i4>3080198</vt:i4>
      </vt:variant>
      <vt:variant>
        <vt:i4>183</vt:i4>
      </vt:variant>
      <vt:variant>
        <vt:i4>0</vt:i4>
      </vt:variant>
      <vt:variant>
        <vt:i4>5</vt:i4>
      </vt:variant>
      <vt:variant>
        <vt:lpwstr>mailto:aanbesteding@maastricht.nl</vt:lpwstr>
      </vt:variant>
      <vt:variant>
        <vt:lpwstr/>
      </vt:variant>
      <vt:variant>
        <vt:i4>1048649</vt:i4>
      </vt:variant>
      <vt:variant>
        <vt:i4>180</vt:i4>
      </vt:variant>
      <vt:variant>
        <vt:i4>0</vt:i4>
      </vt:variant>
      <vt:variant>
        <vt:i4>5</vt:i4>
      </vt:variant>
      <vt:variant>
        <vt:lpwstr>http://www.maastricht.nl/</vt:lpwstr>
      </vt:variant>
      <vt:variant>
        <vt:lpwstr/>
      </vt:variant>
      <vt:variant>
        <vt:i4>2031621</vt:i4>
      </vt:variant>
      <vt:variant>
        <vt:i4>177</vt:i4>
      </vt:variant>
      <vt:variant>
        <vt:i4>0</vt:i4>
      </vt:variant>
      <vt:variant>
        <vt:i4>5</vt:i4>
      </vt:variant>
      <vt:variant>
        <vt:lpwstr>http://www.aanbestedingskalender.nl/</vt:lpwstr>
      </vt:variant>
      <vt:variant>
        <vt:lpwstr/>
      </vt:variant>
      <vt:variant>
        <vt:i4>1048649</vt:i4>
      </vt:variant>
      <vt:variant>
        <vt:i4>174</vt:i4>
      </vt:variant>
      <vt:variant>
        <vt:i4>0</vt:i4>
      </vt:variant>
      <vt:variant>
        <vt:i4>5</vt:i4>
      </vt:variant>
      <vt:variant>
        <vt:lpwstr>http://www.maastricht.nl/</vt:lpwstr>
      </vt:variant>
      <vt:variant>
        <vt:lpwstr/>
      </vt:variant>
      <vt:variant>
        <vt:i4>2031621</vt:i4>
      </vt:variant>
      <vt:variant>
        <vt:i4>171</vt:i4>
      </vt:variant>
      <vt:variant>
        <vt:i4>0</vt:i4>
      </vt:variant>
      <vt:variant>
        <vt:i4>5</vt:i4>
      </vt:variant>
      <vt:variant>
        <vt:lpwstr>http://www.aanbestedingskalender.nl/</vt:lpwstr>
      </vt:variant>
      <vt:variant>
        <vt:lpwstr/>
      </vt:variant>
      <vt:variant>
        <vt:i4>1048649</vt:i4>
      </vt:variant>
      <vt:variant>
        <vt:i4>168</vt:i4>
      </vt:variant>
      <vt:variant>
        <vt:i4>0</vt:i4>
      </vt:variant>
      <vt:variant>
        <vt:i4>5</vt:i4>
      </vt:variant>
      <vt:variant>
        <vt:lpwstr>http://www.maastricht.nl/</vt:lpwstr>
      </vt:variant>
      <vt:variant>
        <vt:lpwstr/>
      </vt:variant>
      <vt:variant>
        <vt:i4>2031621</vt:i4>
      </vt:variant>
      <vt:variant>
        <vt:i4>165</vt:i4>
      </vt:variant>
      <vt:variant>
        <vt:i4>0</vt:i4>
      </vt:variant>
      <vt:variant>
        <vt:i4>5</vt:i4>
      </vt:variant>
      <vt:variant>
        <vt:lpwstr>http://www.aanbestedingskalender.nl/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MAKraan</dc:creator>
  <cp:lastModifiedBy>MB</cp:lastModifiedBy>
  <cp:revision>19</cp:revision>
  <cp:lastPrinted>2016-08-17T13:50:00Z</cp:lastPrinted>
  <dcterms:created xsi:type="dcterms:W3CDTF">2016-08-17T14:00:00Z</dcterms:created>
  <dcterms:modified xsi:type="dcterms:W3CDTF">2016-08-21T20:26:00Z</dcterms:modified>
</cp:coreProperties>
</file>