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9DC3F" w14:textId="77777777" w:rsidR="001A351F" w:rsidRPr="00D23EBE" w:rsidRDefault="001A351F" w:rsidP="001A351F">
      <w:pPr>
        <w:spacing w:after="0" w:line="259" w:lineRule="auto"/>
        <w:ind w:left="6995" w:right="320"/>
        <w:jc w:val="right"/>
      </w:pPr>
    </w:p>
    <w:p w14:paraId="5D23293D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68E018" wp14:editId="0069B3C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564" cy="342900"/>
                <wp:effectExtent l="0" t="0" r="0" b="0"/>
                <wp:wrapTopAndBottom/>
                <wp:docPr id="17142" name="Group 17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564" cy="342900"/>
                          <a:chOff x="0" y="0"/>
                          <a:chExt cx="7560564" cy="342900"/>
                        </a:xfrm>
                      </wpg:grpSpPr>
                      <wps:wsp>
                        <wps:cNvPr id="22852" name="Shape 22852"/>
                        <wps:cNvSpPr/>
                        <wps:spPr>
                          <a:xfrm>
                            <a:off x="0" y="0"/>
                            <a:ext cx="75184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40" h="342900">
                                <a:moveTo>
                                  <a:pt x="0" y="0"/>
                                </a:moveTo>
                                <a:lnTo>
                                  <a:pt x="751840" y="0"/>
                                </a:lnTo>
                                <a:lnTo>
                                  <a:pt x="75184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3" name="Shape 22853"/>
                        <wps:cNvSpPr/>
                        <wps:spPr>
                          <a:xfrm>
                            <a:off x="751840" y="0"/>
                            <a:ext cx="7296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615" h="342900">
                                <a:moveTo>
                                  <a:pt x="0" y="0"/>
                                </a:moveTo>
                                <a:lnTo>
                                  <a:pt x="729615" y="0"/>
                                </a:lnTo>
                                <a:lnTo>
                                  <a:pt x="72961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4" name="Shape 22854"/>
                        <wps:cNvSpPr/>
                        <wps:spPr>
                          <a:xfrm>
                            <a:off x="1481455" y="0"/>
                            <a:ext cx="73215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155" h="342900">
                                <a:moveTo>
                                  <a:pt x="0" y="0"/>
                                </a:moveTo>
                                <a:lnTo>
                                  <a:pt x="732155" y="0"/>
                                </a:lnTo>
                                <a:lnTo>
                                  <a:pt x="73215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3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5" name="Shape 22855"/>
                        <wps:cNvSpPr/>
                        <wps:spPr>
                          <a:xfrm>
                            <a:off x="2213610" y="0"/>
                            <a:ext cx="7950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020" h="342900">
                                <a:moveTo>
                                  <a:pt x="0" y="0"/>
                                </a:moveTo>
                                <a:lnTo>
                                  <a:pt x="795020" y="0"/>
                                </a:lnTo>
                                <a:lnTo>
                                  <a:pt x="7950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F49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6" name="Shape 22856"/>
                        <wps:cNvSpPr/>
                        <wps:spPr>
                          <a:xfrm>
                            <a:off x="3008630" y="0"/>
                            <a:ext cx="8204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0420" h="342900">
                                <a:moveTo>
                                  <a:pt x="0" y="0"/>
                                </a:moveTo>
                                <a:lnTo>
                                  <a:pt x="820420" y="0"/>
                                </a:lnTo>
                                <a:lnTo>
                                  <a:pt x="8204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7" name="Shape 22857"/>
                        <wps:cNvSpPr/>
                        <wps:spPr>
                          <a:xfrm>
                            <a:off x="3829050" y="0"/>
                            <a:ext cx="7753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335" h="337185">
                                <a:moveTo>
                                  <a:pt x="0" y="0"/>
                                </a:moveTo>
                                <a:lnTo>
                                  <a:pt x="775335" y="0"/>
                                </a:lnTo>
                                <a:lnTo>
                                  <a:pt x="7753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84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8" name="Shape 22858"/>
                        <wps:cNvSpPr/>
                        <wps:spPr>
                          <a:xfrm>
                            <a:off x="4604385" y="0"/>
                            <a:ext cx="73977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775" h="342900">
                                <a:moveTo>
                                  <a:pt x="0" y="0"/>
                                </a:moveTo>
                                <a:lnTo>
                                  <a:pt x="739775" y="0"/>
                                </a:lnTo>
                                <a:lnTo>
                                  <a:pt x="739775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9" name="Shape 22859"/>
                        <wps:cNvSpPr/>
                        <wps:spPr>
                          <a:xfrm>
                            <a:off x="5344160" y="0"/>
                            <a:ext cx="76263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35" h="337185">
                                <a:moveTo>
                                  <a:pt x="0" y="0"/>
                                </a:moveTo>
                                <a:lnTo>
                                  <a:pt x="762635" y="0"/>
                                </a:lnTo>
                                <a:lnTo>
                                  <a:pt x="762635" y="337185"/>
                                </a:lnTo>
                                <a:lnTo>
                                  <a:pt x="0" y="337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76D1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0" name="Shape 22860"/>
                        <wps:cNvSpPr/>
                        <wps:spPr>
                          <a:xfrm>
                            <a:off x="6106795" y="0"/>
                            <a:ext cx="7442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220" h="342900">
                                <a:moveTo>
                                  <a:pt x="0" y="0"/>
                                </a:moveTo>
                                <a:lnTo>
                                  <a:pt x="744220" y="0"/>
                                </a:lnTo>
                                <a:lnTo>
                                  <a:pt x="744220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1" name="Shape 22861"/>
                        <wps:cNvSpPr/>
                        <wps:spPr>
                          <a:xfrm>
                            <a:off x="6851015" y="0"/>
                            <a:ext cx="709549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549" h="342900">
                                <a:moveTo>
                                  <a:pt x="0" y="0"/>
                                </a:moveTo>
                                <a:lnTo>
                                  <a:pt x="709549" y="0"/>
                                </a:lnTo>
                                <a:lnTo>
                                  <a:pt x="709549" y="342900"/>
                                </a:lnTo>
                                <a:lnTo>
                                  <a:pt x="0" y="3429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F24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282620" id="Group 17142" o:spid="_x0000_s1026" style="position:absolute;margin-left:0;margin-top:0;width:595.3pt;height:27pt;z-index:251659264;mso-position-horizontal-relative:page;mso-position-vertical-relative:page" coordsize="7560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">
                <v:shape id="Shape 22852" o:spid="_x0000_s1027" style="position:absolute;width:7518;height:3429;visibility:visible;mso-wrap-style:square;v-text-anchor:top" coordsize="75184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CqF8QA&#10;AADeAAAADwAAAGRycy9kb3ducmV2LnhtbESPQWvCQBSE70L/w/IKvemmgYqJriIVS8GTWuz1kX0m&#10;0ezbsLsm6b/vCoLHYWa+YRarwTSiI+drywreJwkI4sLqmksFP8fteAbCB2SNjWVS8EceVsuX0QJz&#10;bXveU3cIpYgQ9jkqqEJocyl9UZFBP7EtcfTO1hkMUbpSaod9hJtGpkkylQZrjgsVtvRZUXE93IwC&#10;xot2N+qKvtllv5v+6ySv2Umpt9dhPQcRaAjP8KP9rRWk6ewjhfudeAX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QqhfEAAAA3gAAAA8AAAAAAAAAAAAAAAAAmAIAAGRycy9k&#10;b3ducmV2LnhtbFBLBQYAAAAABAAEAPUAAACJAwAAAAA=&#10;" path="m,l751840,r,342900l,342900,,e" fillcolor="red" stroked="f" strokeweight="0">
                  <v:stroke miterlimit="83231f" joinstyle="miter"/>
                  <v:path arrowok="t" textboxrect="0,0,751840,342900"/>
                </v:shape>
                <v:shape id="Shape 22853" o:spid="_x0000_s1028" style="position:absolute;left:7518;width:7296;height:3429;visibility:visible;mso-wrap-style:square;v-text-anchor:top" coordsize="72961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RP8UA&#10;AADeAAAADwAAAGRycy9kb3ducmV2LnhtbESPT4vCMBTE7wt+h/AEb2tqZf1TjbIsK+xNWgWvz+bZ&#10;FJuX0mS1fvvNguBxmJnfMOttbxtxo87XjhVMxgkI4tLpmisFx8PufQHCB2SNjWNS8CAP283gbY2Z&#10;dnfO6VaESkQI+wwVmBDaTEpfGrLox64ljt7FdRZDlF0ldYf3CLeNTJNkJi3WHBcMtvRlqLwWv1ZB&#10;MT/t/Gypzz7PDyUm5rKffu+VGg37zxWIQH14hZ/tH60gTRcfU/i/E6+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hE/xQAAAN4AAAAPAAAAAAAAAAAAAAAAAJgCAABkcnMv&#10;ZG93bnJldi54bWxQSwUGAAAAAAQABAD1AAAAigMAAAAA&#10;" path="m,l729615,r,342900l,342900,,e" fillcolor="#622423" stroked="f" strokeweight="0">
                  <v:stroke miterlimit="83231f" joinstyle="miter"/>
                  <v:path arrowok="t" textboxrect="0,0,729615,342900"/>
                </v:shape>
                <v:shape id="Shape 22854" o:spid="_x0000_s1029" style="position:absolute;left:14814;width:7322;height:3429;visibility:visible;mso-wrap-style:square;v-text-anchor:top" coordsize="73215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0YJsUA&#10;AADeAAAADwAAAGRycy9kb3ducmV2LnhtbESP3WrCQBSE7wu+w3IEb4puTP0J0VVKIdU78ecBDtlj&#10;EsyeDburxrfvFgq9HGbmG2a97U0rHuR8Y1nBdJKAIC6tbrhScDkX4wyED8gaW8uk4EUetpvB2xpz&#10;bZ98pMcpVCJC2OeooA6hy6X0ZU0G/cR2xNG7WmcwROkqqR0+I9y0Mk2ShTTYcFyosaOvmsrb6W4U&#10;+CJbFt/2MHs/uHSPXf+xu+9YqdGw/1yBCNSH//Bfe68VpGk2n8HvnXgF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RgmxQAAAN4AAAAPAAAAAAAAAAAAAAAAAJgCAABkcnMv&#10;ZG93bnJldi54bWxQSwUGAAAAAAQABAD1AAAAigMAAAAA&#10;" path="m,l732155,r,342900l,342900,,e" fillcolor="#7030a0" stroked="f" strokeweight="0">
                  <v:stroke miterlimit="83231f" joinstyle="miter"/>
                  <v:path arrowok="t" textboxrect="0,0,732155,342900"/>
                </v:shape>
                <v:shape id="Shape 22855" o:spid="_x0000_s1030" style="position:absolute;left:22136;width:7950;height:3429;visibility:visible;mso-wrap-style:square;v-text-anchor:top" coordsize="7950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+dMcA&#10;AADeAAAADwAAAGRycy9kb3ducmV2LnhtbESPQWsCMRSE70L/Q3iF3jTbpVbZGkUKUg+CVUuht8fm&#10;dbPs5mVJsrr+e1MoeBxm5htmsRpsK87kQ+1YwfMkA0FcOl1zpeDrtBnPQYSIrLF1TAquFGC1fBgt&#10;sNDuwgc6H2MlEoRDgQpMjF0hZSgNWQwT1xEn79d5izFJX0nt8ZLgtpV5lr1KizWnBYMdvRsqm2Nv&#10;FSAav8ma/WHXfHy/XGfr/uez7ZV6ehzWbyAiDfEe/m9vtYI8n0+n8HcnXQ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BfnTHAAAA3gAAAA8AAAAAAAAAAAAAAAAAmAIAAGRy&#10;cy9kb3ducmV2LnhtbFBLBQYAAAAABAAEAPUAAACMAwAAAAA=&#10;" path="m,l795020,r,342900l,342900,,e" fillcolor="#5f497a" stroked="f" strokeweight="0">
                  <v:stroke miterlimit="83231f" joinstyle="miter"/>
                  <v:path arrowok="t" textboxrect="0,0,795020,342900"/>
                </v:shape>
                <v:shape id="Shape 22856" o:spid="_x0000_s1031" style="position:absolute;left:30086;width:8204;height:3429;visibility:visible;mso-wrap-style:square;v-text-anchor:top" coordsize="8204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Ff8UA&#10;AADeAAAADwAAAGRycy9kb3ducmV2LnhtbESPT4vCMBTE78J+h/AEb5paqEg1ioiyexH8V70+mmdb&#10;bF5Kk9X67Y2wsMdhZn7DzJedqcWDWldZVjAeRSCIc6srLhScT9vhFITzyBpry6TgRQ6Wi6/eHFNt&#10;n3ygx9EXIkDYpaig9L5JpXR5SQbdyDbEwbvZ1qAPsi2kbvEZ4KaWcRRNpMGKw0KJDa1Lyu/HXxMo&#10;r32SraPs+3LaZddNk4w3l/tWqUG/W81AeOr8f/iv/aMVxPE0mcDnTrgCcv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AV/xQAAAN4AAAAPAAAAAAAAAAAAAAAAAJgCAABkcnMv&#10;ZG93bnJldi54bWxQSwUGAAAAAAQABAD1AAAAigMAAAAA&#10;" path="m,l820420,r,342900l,342900,,e" fillcolor="#00b0f0" stroked="f" strokeweight="0">
                  <v:stroke miterlimit="83231f" joinstyle="miter"/>
                  <v:path arrowok="t" textboxrect="0,0,820420,342900"/>
                </v:shape>
                <v:shape id="Shape 22857" o:spid="_x0000_s1032" style="position:absolute;left:38290;width:7753;height:3371;visibility:visible;mso-wrap-style:square;v-text-anchor:top" coordsize="7753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hp98YA&#10;AADeAAAADwAAAGRycy9kb3ducmV2LnhtbESPzWrDMBCE74W8g9hAL6WRa/oTnCihBFx8C477AIu1&#10;sY2tlbEU//Tpq0Kgx2FmvmH2x9l0YqTBNZYVvGwiEMSl1Q1XCr6L9HkLwnlkjZ1lUrCQg+Nh9bDH&#10;RNuJcxovvhIBwi5BBbX3fSKlK2sy6Da2Jw7e1Q4GfZBDJfWAU4CbTsZR9C4NNhwWauzpVFPZXm5G&#10;wesTLXFj2uI86SKjr+ynzdNCqcf1/LkD4Wn2/+F7O9MK4nj79gF/d8IVkId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hp98YAAADeAAAADwAAAAAAAAAAAAAAAACYAgAAZHJz&#10;L2Rvd25yZXYueG1sUEsFBgAAAAAEAAQA9QAAAIsDAAAAAA==&#10;" path="m,l775335,r,337185l,337185,,e" fillcolor="#31849b" stroked="f" strokeweight="0">
                  <v:stroke miterlimit="83231f" joinstyle="miter"/>
                  <v:path arrowok="t" textboxrect="0,0,775335,337185"/>
                </v:shape>
                <v:shape id="Shape 22858" o:spid="_x0000_s1033" style="position:absolute;left:46043;width:7398;height:3429;visibility:visible;mso-wrap-style:square;v-text-anchor:top" coordsize="739775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g3MEA&#10;AADeAAAADwAAAGRycy9kb3ducmV2LnhtbERPu27CMBTdK/UfrIvUrThEKoQUg1CrSF15DIxX8a0d&#10;EV8H20D69/WAxHh03qvN6HpxoxA7zwpm0wIEcet1x0bB8dC8VyBiQtbYeyYFfxRhs359WWGt/Z13&#10;dNsnI3IIxxoV2JSGWsrYWnIYp34gztyvDw5ThsFIHfCew10vy6KYS4cd5waLA31Zas/7q1Nwwetw&#10;Ct+LizGxrKrtrFnaU6PU22TcfoJINKan+OH+0QrKsvrIe/OdfAX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0YNzBAAAA3gAAAA8AAAAAAAAAAAAAAAAAmAIAAGRycy9kb3du&#10;cmV2LnhtbFBLBQYAAAAABAAEAPUAAACGAwAAAAA=&#10;" path="m,l739775,r,342900l,342900,,e" fillcolor="#92d050" stroked="f" strokeweight="0">
                  <v:stroke miterlimit="83231f" joinstyle="miter"/>
                  <v:path arrowok="t" textboxrect="0,0,739775,342900"/>
                </v:shape>
                <v:shape id="Shape 22859" o:spid="_x0000_s1034" style="position:absolute;left:53441;width:7626;height:3371;visibility:visible;mso-wrap-style:square;v-text-anchor:top" coordsize="762635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31lMYA&#10;AADeAAAADwAAAGRycy9kb3ducmV2LnhtbESPQWvCQBSE7wX/w/KE3uqmQYuJrqKCVG/VFrw+ss8k&#10;Nvs27K4a/fWuUOhxmJlvmOm8M424kPO1ZQXvgwQEcWF1zaWCn+/12xiED8gaG8uk4EYe5rPeyxRz&#10;ba+8o8s+lCJC2OeooAqhzaX0RUUG/cC2xNE7WmcwROlKqR1eI9w0Mk2SD2mw5rhQYUuriorf/dko&#10;+NxhVrhDcMvh6JZtaXH/Om9PSr32u8UERKAu/If/2hutIE3Howyed+IV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31lMYAAADeAAAADwAAAAAAAAAAAAAAAACYAgAAZHJz&#10;L2Rvd25yZXYueG1sUEsFBgAAAAAEAAQA9QAAAIsDAAAAAA==&#10;" path="m,l762635,r,337185l,337185,,e" fillcolor="#476d1d" stroked="f" strokeweight="0">
                  <v:stroke miterlimit="83231f" joinstyle="miter"/>
                  <v:path arrowok="t" textboxrect="0,0,762635,337185"/>
                </v:shape>
                <v:shape id="Shape 22860" o:spid="_x0000_s1035" style="position:absolute;left:61067;width:7443;height:3429;visibility:visible;mso-wrap-style:square;v-text-anchor:top" coordsize="74422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3/MUA&#10;AADeAAAADwAAAGRycy9kb3ducmV2LnhtbESPy4rCMBSG9wO+QziCm0FT6wXpmBYpiqK4UOcBDs2Z&#10;tkxzUpqo9e0niwGXP/+Nb531phEP6lxtWcF0EoEgLqyuuVTwfduNVyCcR9bYWCYFL3KQpYOPNSba&#10;PvlCj6svRRhhl6CCyvs2kdIVFRl0E9sSB+/HdgZ9kF0pdYfPMG4aGUfRUhqsOTxU2FJeUfF7vRsF&#10;+WyxLU7a1Mc+v/jX521+3J8PSo2G/eYLhKfev8P/7YNWEMerZQAIOAEF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nf8xQAAAN4AAAAPAAAAAAAAAAAAAAAAAJgCAABkcnMv&#10;ZG93bnJldi54bWxQSwUGAAAAAAQABAD1AAAAigMAAAAA&#10;" path="m,l744220,r,342900l,342900,,e" fillcolor="#548dd4" stroked="f" strokeweight="0">
                  <v:stroke miterlimit="83231f" joinstyle="miter"/>
                  <v:path arrowok="t" textboxrect="0,0,744220,342900"/>
                </v:shape>
                <v:shape id="Shape 22861" o:spid="_x0000_s1036" style="position:absolute;left:68510;width:7095;height:3429;visibility:visible;mso-wrap-style:square;v-text-anchor:top" coordsize="709549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XAbMgA&#10;AADeAAAADwAAAGRycy9kb3ducmV2LnhtbESP3WrCQBSE74W+w3IEb0Q3RvwhdZVSKggVpCro5SF7&#10;mgSzZ2N2jenbu4LQy2FmvmEWq9aUoqHaFZYVjIYRCOLU6oIzBcfDejAH4TyyxtIyKfgjB6vlW2eB&#10;ibZ3/qFm7zMRIOwSVJB7XyVSujQng25oK+Lg/draoA+yzqSu8R7gppRxFE2lwYLDQo4VfeaUXvY3&#10;o6DqN5Ov6/d1c9odD367m8lxepZK9brtxzsIT63/D7/aG60gjufTETzvhCsglw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FcBsyAAAAN4AAAAPAAAAAAAAAAAAAAAAAJgCAABk&#10;cnMvZG93bnJldi54bWxQSwUGAAAAAAQABAD1AAAAjQMAAAAA&#10;" path="m,l709549,r,342900l,342900,,e" fillcolor="#0f243e" stroked="f" strokeweight="0">
                  <v:stroke miterlimit="83231f" joinstyle="miter"/>
                  <v:path arrowok="t" textboxrect="0,0,709549,342900"/>
                </v:shape>
                <w10:wrap type="topAndBottom" anchorx="page" anchory="page"/>
              </v:group>
            </w:pict>
          </mc:Fallback>
        </mc:AlternateContent>
      </w:r>
      <w:r w:rsidRPr="00D23EBE">
        <w:rPr>
          <w:noProof/>
        </w:rPr>
        <w:drawing>
          <wp:inline distT="0" distB="0" distL="0" distR="0" wp14:anchorId="72221EC5" wp14:editId="22037118">
            <wp:extent cx="1379220" cy="14097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28F1E686" w14:textId="77777777" w:rsidR="001A351F" w:rsidRPr="00D23EBE" w:rsidRDefault="001A351F" w:rsidP="001A351F">
      <w:pPr>
        <w:spacing w:after="0" w:line="259" w:lineRule="auto"/>
        <w:ind w:right="320"/>
        <w:jc w:val="right"/>
      </w:pPr>
      <w:r w:rsidRPr="00D23EBE">
        <w:rPr>
          <w:rFonts w:ascii="Calibri" w:eastAsia="Calibri" w:hAnsi="Calibri" w:cs="Calibri"/>
          <w:color w:val="0F243E"/>
          <w:sz w:val="52"/>
        </w:rPr>
        <w:t xml:space="preserve"> </w:t>
      </w:r>
    </w:p>
    <w:p w14:paraId="63256297" w14:textId="77777777" w:rsidR="001A351F" w:rsidRPr="00D23EBE" w:rsidRDefault="001A351F" w:rsidP="001A351F"/>
    <w:p w14:paraId="2C4438BD" w14:textId="77777777" w:rsidR="001A351F" w:rsidRPr="00D23EBE" w:rsidRDefault="001A351F" w:rsidP="001A351F"/>
    <w:p w14:paraId="50416421" w14:textId="77777777" w:rsidR="001A351F" w:rsidRPr="00D23EBE" w:rsidRDefault="001A351F" w:rsidP="001A351F"/>
    <w:p w14:paraId="77AB2C0A" w14:textId="77777777" w:rsidR="001A351F" w:rsidRPr="00D23EBE" w:rsidRDefault="001A351F" w:rsidP="001A351F"/>
    <w:p w14:paraId="7CC5649B" w14:textId="62C0B6EA" w:rsidR="001A351F" w:rsidRPr="00D23EBE" w:rsidRDefault="003C171B" w:rsidP="003C171B">
      <w:pPr>
        <w:rPr>
          <w:sz w:val="28"/>
          <w:szCs w:val="28"/>
        </w:rPr>
      </w:pPr>
      <w:r w:rsidRPr="00D23EBE">
        <w:rPr>
          <w:sz w:val="28"/>
          <w:szCs w:val="28"/>
        </w:rPr>
        <w:t>Europese</w:t>
      </w:r>
      <w:r w:rsidR="00F22783">
        <w:rPr>
          <w:sz w:val="28"/>
          <w:szCs w:val="28"/>
        </w:rPr>
        <w:t xml:space="preserve"> aanbesteding </w:t>
      </w:r>
      <w:r w:rsidR="00B85BCE" w:rsidRPr="00B85BCE">
        <w:rPr>
          <w:sz w:val="28"/>
          <w:szCs w:val="28"/>
        </w:rPr>
        <w:t xml:space="preserve">Applicatie-dienstverlening </w:t>
      </w:r>
      <w:r w:rsidR="00CA0631">
        <w:rPr>
          <w:sz w:val="28"/>
          <w:szCs w:val="28"/>
        </w:rPr>
        <w:t>CIZ</w:t>
      </w:r>
    </w:p>
    <w:p w14:paraId="3BB17A95" w14:textId="77777777" w:rsidR="001A351F" w:rsidRPr="00D23EBE" w:rsidRDefault="001A351F" w:rsidP="001A351F">
      <w:pPr>
        <w:ind w:firstLine="556"/>
        <w:rPr>
          <w:sz w:val="28"/>
          <w:szCs w:val="28"/>
        </w:rPr>
      </w:pPr>
    </w:p>
    <w:p w14:paraId="22B86BB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180A01B0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52EF701D" w14:textId="77777777" w:rsidR="003C171B" w:rsidRPr="00D23EBE" w:rsidRDefault="003C171B" w:rsidP="001A351F">
      <w:pPr>
        <w:ind w:firstLine="556"/>
        <w:rPr>
          <w:sz w:val="28"/>
          <w:szCs w:val="28"/>
        </w:rPr>
      </w:pPr>
    </w:p>
    <w:p w14:paraId="46ACE4B2" w14:textId="77777777" w:rsidR="00FC08C7" w:rsidRPr="00D23EBE" w:rsidRDefault="00FC08C7" w:rsidP="000E0035"/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5103"/>
      </w:tblGrid>
      <w:tr w:rsidR="00FC08C7" w:rsidRPr="00D23EBE" w14:paraId="16D9FCDD" w14:textId="77777777" w:rsidTr="00013352">
        <w:trPr>
          <w:cantSplit/>
          <w:trHeight w:hRule="exact" w:val="198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71CE6A89" w14:textId="77777777" w:rsidR="00FC08C7" w:rsidRPr="00D23EBE" w:rsidRDefault="00FC08C7" w:rsidP="000E0035"/>
        </w:tc>
      </w:tr>
      <w:tr w:rsidR="00FC08C7" w:rsidRPr="00D23EBE" w14:paraId="3CA50B67" w14:textId="77777777">
        <w:trPr>
          <w:cantSplit/>
          <w:trHeight w:hRule="exact" w:val="2691"/>
          <w:jc w:val="center"/>
        </w:trPr>
        <w:tc>
          <w:tcPr>
            <w:tcW w:w="6804" w:type="dxa"/>
            <w:gridSpan w:val="2"/>
            <w:shd w:val="clear" w:color="auto" w:fill="auto"/>
          </w:tcPr>
          <w:p w14:paraId="2C07D383" w14:textId="4BAC85F5" w:rsidR="00FC08C7" w:rsidRPr="00D23EBE" w:rsidRDefault="00621A6A" w:rsidP="000E0035">
            <w:r>
              <w:t>B</w:t>
            </w:r>
            <w:r w:rsidR="008C0C55">
              <w:t>V</w:t>
            </w:r>
            <w:r w:rsidR="00437DEF">
              <w:t>4</w:t>
            </w:r>
            <w:r>
              <w:t xml:space="preserve"> </w:t>
            </w:r>
            <w:r w:rsidR="00437DEF">
              <w:t>–</w:t>
            </w:r>
            <w:r>
              <w:t xml:space="preserve"> </w:t>
            </w:r>
            <w:r w:rsidR="00437DEF">
              <w:t>Functieprofiel</w:t>
            </w:r>
            <w:r w:rsidR="003063FC">
              <w:t>en</w:t>
            </w:r>
            <w:r w:rsidR="00437DEF">
              <w:t xml:space="preserve"> sleutelfunctionarissen</w:t>
            </w:r>
            <w:r w:rsidR="00962794" w:rsidRPr="00D23EBE">
              <w:t xml:space="preserve"> voor de aanbesteding </w:t>
            </w:r>
            <w:r w:rsidR="00B85BCE" w:rsidRPr="00B85BCE">
              <w:t xml:space="preserve">Applicatie-dienstverlening </w:t>
            </w:r>
          </w:p>
          <w:p w14:paraId="434A21FB" w14:textId="77777777" w:rsidR="00FC08C7" w:rsidRPr="00D23EBE" w:rsidRDefault="00962794" w:rsidP="000E0035">
            <w:r w:rsidRPr="00D23EBE">
              <w:t>ten behoeve van</w:t>
            </w:r>
          </w:p>
          <w:p w14:paraId="0E066869" w14:textId="77777777" w:rsidR="00FC08C7" w:rsidRPr="00D23EBE" w:rsidRDefault="00FC08C7" w:rsidP="000E0035"/>
          <w:p w14:paraId="26E04FE6" w14:textId="77777777" w:rsidR="00FC08C7" w:rsidRPr="00D23EBE" w:rsidRDefault="00AA0CFD" w:rsidP="000E0035">
            <w:r w:rsidRPr="00D23EBE">
              <w:t>Centrum Indicatiestelling Zorg (CIZ)</w:t>
            </w:r>
          </w:p>
          <w:p w14:paraId="0665F689" w14:textId="77777777" w:rsidR="00FC08C7" w:rsidRPr="00D23EBE" w:rsidRDefault="00FC08C7" w:rsidP="000E0035"/>
          <w:p w14:paraId="10AFA04B" w14:textId="77777777" w:rsidR="00FC08C7" w:rsidRPr="00D23EBE" w:rsidRDefault="00FC08C7" w:rsidP="000E0035"/>
        </w:tc>
      </w:tr>
      <w:tr w:rsidR="00FC08C7" w:rsidRPr="00D23EBE" w14:paraId="04C7D8D2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2B34410" w14:textId="77777777" w:rsidR="00FC08C7" w:rsidRPr="00D23EBE" w:rsidRDefault="00FC08C7" w:rsidP="000E0035">
            <w:r w:rsidRPr="00D23EBE">
              <w:t>Contactpersoon</w:t>
            </w:r>
          </w:p>
        </w:tc>
        <w:tc>
          <w:tcPr>
            <w:tcW w:w="5103" w:type="dxa"/>
            <w:shd w:val="clear" w:color="auto" w:fill="auto"/>
          </w:tcPr>
          <w:p w14:paraId="5246E4E4" w14:textId="77777777" w:rsidR="00FC08C7" w:rsidRPr="00D23EBE" w:rsidRDefault="00736F34" w:rsidP="000E0035">
            <w:r w:rsidRPr="00D23EBE">
              <w:t>mr. G.C. Kooijman</w:t>
            </w:r>
          </w:p>
        </w:tc>
      </w:tr>
      <w:tr w:rsidR="00FC08C7" w:rsidRPr="00D23EBE" w14:paraId="2EE3AF59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01D5A98A" w14:textId="77777777" w:rsidR="00FC08C7" w:rsidRPr="00D23EBE" w:rsidRDefault="00FC08C7" w:rsidP="000E0035">
            <w:r w:rsidRPr="00D23EBE">
              <w:t>Datum</w:t>
            </w:r>
          </w:p>
        </w:tc>
        <w:tc>
          <w:tcPr>
            <w:tcW w:w="5103" w:type="dxa"/>
            <w:shd w:val="clear" w:color="auto" w:fill="auto"/>
          </w:tcPr>
          <w:p w14:paraId="7CD5BDEA" w14:textId="2ADBAF33" w:rsidR="00FC08C7" w:rsidRPr="00D23EBE" w:rsidRDefault="00962794" w:rsidP="000E0035">
            <w:r w:rsidRPr="00D23EBE">
              <w:fldChar w:fldCharType="begin"/>
            </w:r>
            <w:r w:rsidRPr="00D23EBE">
              <w:instrText xml:space="preserve"> TIME \@ "d MMMM y" </w:instrText>
            </w:r>
            <w:r w:rsidRPr="00D23EBE">
              <w:fldChar w:fldCharType="separate"/>
            </w:r>
            <w:r w:rsidR="00B85BCE">
              <w:rPr>
                <w:noProof/>
              </w:rPr>
              <w:t>18</w:t>
            </w:r>
            <w:r w:rsidR="00B85BCE">
              <w:rPr>
                <w:noProof/>
              </w:rPr>
              <w:t xml:space="preserve"> augustus </w:t>
            </w:r>
            <w:r w:rsidR="00B85BCE">
              <w:rPr>
                <w:noProof/>
              </w:rPr>
              <w:t>20</w:t>
            </w:r>
            <w:r w:rsidR="00B85BCE">
              <w:rPr>
                <w:noProof/>
              </w:rPr>
              <w:t>16</w:t>
            </w:r>
            <w:r w:rsidRPr="00D23EBE">
              <w:fldChar w:fldCharType="end"/>
            </w:r>
          </w:p>
        </w:tc>
      </w:tr>
      <w:tr w:rsidR="00D309AF" w:rsidRPr="00D23EBE" w14:paraId="7B1A0793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6FCAC51E" w14:textId="77777777" w:rsidR="00D309AF" w:rsidRPr="00D23EBE" w:rsidRDefault="00D309AF" w:rsidP="000E0035">
            <w:r w:rsidRPr="00D23EBE">
              <w:t>Kenmerk</w:t>
            </w:r>
          </w:p>
        </w:tc>
        <w:tc>
          <w:tcPr>
            <w:tcW w:w="5103" w:type="dxa"/>
            <w:shd w:val="clear" w:color="auto" w:fill="auto"/>
          </w:tcPr>
          <w:p w14:paraId="50F8FD4B" w14:textId="6F7DEF2B" w:rsidR="00D309AF" w:rsidRPr="00D23EBE" w:rsidRDefault="00B85BCE" w:rsidP="00537DC8">
            <w:r w:rsidRPr="00B85BCE">
              <w:t>Applicatie-dienstverlening-2016.08.18-CIZ-GCK</w:t>
            </w:r>
          </w:p>
        </w:tc>
      </w:tr>
      <w:tr w:rsidR="00FC08C7" w:rsidRPr="00D23EBE" w14:paraId="71B7800C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30A190BC" w14:textId="77777777" w:rsidR="00FC08C7" w:rsidRPr="00D23EBE" w:rsidRDefault="00FC08C7" w:rsidP="000E0035">
            <w:r w:rsidRPr="00D23EBE">
              <w:t>Versie</w:t>
            </w:r>
          </w:p>
        </w:tc>
        <w:tc>
          <w:tcPr>
            <w:tcW w:w="5103" w:type="dxa"/>
            <w:shd w:val="clear" w:color="auto" w:fill="auto"/>
          </w:tcPr>
          <w:p w14:paraId="413A395D" w14:textId="6C1AC59B" w:rsidR="00FC08C7" w:rsidRPr="00D23EBE" w:rsidRDefault="00BB360E" w:rsidP="000E0035">
            <w:r>
              <w:t>1.0</w:t>
            </w:r>
          </w:p>
        </w:tc>
      </w:tr>
      <w:tr w:rsidR="00FC08C7" w:rsidRPr="00D23EBE" w14:paraId="063C8874" w14:textId="77777777">
        <w:trPr>
          <w:cantSplit/>
          <w:trHeight w:val="240"/>
          <w:jc w:val="center"/>
        </w:trPr>
        <w:tc>
          <w:tcPr>
            <w:tcW w:w="1701" w:type="dxa"/>
            <w:shd w:val="clear" w:color="auto" w:fill="auto"/>
          </w:tcPr>
          <w:p w14:paraId="27B82F57" w14:textId="77777777" w:rsidR="00FC08C7" w:rsidRPr="00D23EBE" w:rsidRDefault="00FC08C7" w:rsidP="000E0035">
            <w:r w:rsidRPr="00D23EBE">
              <w:t>Status</w:t>
            </w:r>
          </w:p>
        </w:tc>
        <w:tc>
          <w:tcPr>
            <w:tcW w:w="5103" w:type="dxa"/>
            <w:shd w:val="clear" w:color="auto" w:fill="auto"/>
          </w:tcPr>
          <w:p w14:paraId="5FFCF47F" w14:textId="7527CBAE" w:rsidR="00FC08C7" w:rsidRPr="00D23EBE" w:rsidRDefault="00BB360E" w:rsidP="008A7EAF">
            <w:r>
              <w:t>DEFINITIEF</w:t>
            </w:r>
          </w:p>
        </w:tc>
      </w:tr>
    </w:tbl>
    <w:p w14:paraId="5B4B7539" w14:textId="18888F76" w:rsidR="00D53B5E" w:rsidRPr="00D23EBE" w:rsidRDefault="00621881" w:rsidP="000E0035">
      <w:pPr>
        <w:rPr>
          <w:b/>
        </w:rPr>
      </w:pPr>
      <w:bookmarkStart w:id="0" w:name="_Toc321484809"/>
      <w:r w:rsidRPr="00D23EBE">
        <w:br w:type="page"/>
      </w:r>
      <w:bookmarkEnd w:id="0"/>
    </w:p>
    <w:p w14:paraId="6BB3D101" w14:textId="77777777" w:rsidR="00133965" w:rsidRDefault="00133965" w:rsidP="00BB360E"/>
    <w:tbl>
      <w:tblPr>
        <w:tblStyle w:val="Tabelraster"/>
        <w:tblW w:w="918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B4753D" w:rsidRPr="009A1450" w14:paraId="1DC8C262" w14:textId="77777777" w:rsidTr="00437DEF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  <w:vAlign w:val="center"/>
          </w:tcPr>
          <w:p w14:paraId="7A4AAC81" w14:textId="1ECE86FD" w:rsidR="00B4753D" w:rsidRPr="00B4753D" w:rsidRDefault="00133965" w:rsidP="00B4753D">
            <w:pPr>
              <w:rPr>
                <w:b/>
              </w:rPr>
            </w:pPr>
            <w:r>
              <w:rPr>
                <w:b/>
              </w:rPr>
              <w:t>Functieprofiel.....................</w:t>
            </w:r>
          </w:p>
        </w:tc>
      </w:tr>
      <w:tr w:rsidR="00B4753D" w:rsidRPr="009A1450" w14:paraId="69DE9E80" w14:textId="77777777" w:rsidTr="00437DEF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5679C" w14:textId="6D39DC11" w:rsidR="00B4753D" w:rsidRPr="009A1450" w:rsidRDefault="00133965" w:rsidP="00B4753D">
            <w:r>
              <w:t>Naam: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4CDFA" w14:textId="77777777" w:rsidR="00B4753D" w:rsidRPr="009A1450" w:rsidRDefault="00B4753D" w:rsidP="00B4753D"/>
        </w:tc>
      </w:tr>
      <w:tr w:rsidR="00B4753D" w:rsidRPr="009A1450" w14:paraId="2BA9BF1C" w14:textId="77777777" w:rsidTr="00437DEF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37490" w14:textId="109636D6" w:rsidR="00B4753D" w:rsidRPr="009A1450" w:rsidRDefault="00133965" w:rsidP="00B4753D">
            <w:r w:rsidRPr="00DA34A7">
              <w:t>Functienaam binnen Project: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B668C" w14:textId="77777777" w:rsidR="00B4753D" w:rsidRPr="009A1450" w:rsidRDefault="00B4753D" w:rsidP="00B4753D"/>
        </w:tc>
      </w:tr>
      <w:tr w:rsidR="00B4753D" w:rsidRPr="009A1450" w14:paraId="088AB0C9" w14:textId="77777777" w:rsidTr="00437DEF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C7A79" w14:textId="77777777" w:rsidR="00B4753D" w:rsidRDefault="00133965" w:rsidP="00B4753D">
            <w:r w:rsidRPr="00DA34A7">
              <w:t>Korte beschrijving functie binnen Project:</w:t>
            </w:r>
          </w:p>
          <w:p w14:paraId="5CB36F5D" w14:textId="77777777" w:rsidR="00133965" w:rsidRDefault="00133965" w:rsidP="00B4753D"/>
          <w:p w14:paraId="6AC422D7" w14:textId="77777777" w:rsidR="00133965" w:rsidRDefault="00133965" w:rsidP="00B4753D"/>
          <w:p w14:paraId="01798D11" w14:textId="77777777" w:rsidR="00133965" w:rsidRDefault="00133965" w:rsidP="00B4753D"/>
          <w:p w14:paraId="2F257B80" w14:textId="77777777" w:rsidR="00133965" w:rsidRDefault="00133965" w:rsidP="00B4753D"/>
          <w:p w14:paraId="4BFFAB6D" w14:textId="77777777" w:rsidR="00133965" w:rsidRDefault="00133965" w:rsidP="00B4753D"/>
          <w:p w14:paraId="73AF8E6C" w14:textId="77777777" w:rsidR="00133965" w:rsidRDefault="00133965" w:rsidP="00B4753D"/>
          <w:p w14:paraId="2A605658" w14:textId="77777777" w:rsidR="00133965" w:rsidRDefault="00133965" w:rsidP="00B4753D"/>
          <w:p w14:paraId="4CDD32C1" w14:textId="77777777" w:rsidR="00133965" w:rsidRDefault="00133965" w:rsidP="00B4753D"/>
          <w:p w14:paraId="2071FED5" w14:textId="77777777" w:rsidR="00133965" w:rsidRDefault="00133965" w:rsidP="00B4753D"/>
          <w:p w14:paraId="5049F20B" w14:textId="77777777" w:rsidR="00133965" w:rsidRDefault="00133965" w:rsidP="00B4753D"/>
          <w:p w14:paraId="5CF0E636" w14:textId="77777777" w:rsidR="00133965" w:rsidRDefault="00133965" w:rsidP="00B4753D"/>
          <w:p w14:paraId="2A155C21" w14:textId="73A15E3C" w:rsidR="00133965" w:rsidRPr="009A1450" w:rsidRDefault="00133965" w:rsidP="00B4753D"/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C385B" w14:textId="77777777" w:rsidR="00B4753D" w:rsidRPr="009A1450" w:rsidRDefault="00B4753D" w:rsidP="00B4753D"/>
        </w:tc>
      </w:tr>
    </w:tbl>
    <w:p w14:paraId="2B125B70" w14:textId="684D015B" w:rsidR="00B4753D" w:rsidRDefault="00B4753D" w:rsidP="00BB360E"/>
    <w:tbl>
      <w:tblPr>
        <w:tblStyle w:val="Tabelraster"/>
        <w:tblW w:w="9180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133965" w:rsidRPr="009A1450" w14:paraId="2B235FE1" w14:textId="77777777" w:rsidTr="002B028B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4F81BD" w:themeFill="accent1"/>
            <w:vAlign w:val="center"/>
          </w:tcPr>
          <w:p w14:paraId="019E25F9" w14:textId="77777777" w:rsidR="00133965" w:rsidRPr="00B4753D" w:rsidRDefault="00133965" w:rsidP="002B028B">
            <w:pPr>
              <w:rPr>
                <w:b/>
              </w:rPr>
            </w:pPr>
            <w:r>
              <w:rPr>
                <w:b/>
              </w:rPr>
              <w:t>Functieprofiel.....................</w:t>
            </w:r>
          </w:p>
        </w:tc>
      </w:tr>
      <w:tr w:rsidR="00133965" w:rsidRPr="009A1450" w14:paraId="592B6F70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20AD7" w14:textId="77777777" w:rsidR="00133965" w:rsidRPr="009A1450" w:rsidRDefault="00133965" w:rsidP="002B028B">
            <w:r>
              <w:t>Naam: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69FC0" w14:textId="77777777" w:rsidR="00133965" w:rsidRPr="009A1450" w:rsidRDefault="00133965" w:rsidP="002B028B"/>
        </w:tc>
      </w:tr>
      <w:tr w:rsidR="00133965" w:rsidRPr="009A1450" w14:paraId="7C441057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F0662" w14:textId="77777777" w:rsidR="00133965" w:rsidRPr="009A1450" w:rsidRDefault="00133965" w:rsidP="002B028B">
            <w:r w:rsidRPr="00DA34A7">
              <w:t>Functienaam binnen Project: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4D09E" w14:textId="77777777" w:rsidR="00133965" w:rsidRPr="009A1450" w:rsidRDefault="00133965" w:rsidP="002B028B"/>
        </w:tc>
      </w:tr>
      <w:tr w:rsidR="00133965" w:rsidRPr="009A1450" w14:paraId="049F709B" w14:textId="77777777" w:rsidTr="002B028B"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3DCBB" w14:textId="77777777" w:rsidR="00133965" w:rsidRDefault="00133965" w:rsidP="002B028B">
            <w:r w:rsidRPr="00DA34A7">
              <w:t>Korte beschrijving functie binnen Project:</w:t>
            </w:r>
          </w:p>
          <w:p w14:paraId="12A7C6FB" w14:textId="77777777" w:rsidR="00133965" w:rsidRDefault="00133965" w:rsidP="002B028B"/>
          <w:p w14:paraId="498944E1" w14:textId="77777777" w:rsidR="00133965" w:rsidRDefault="00133965" w:rsidP="002B028B"/>
          <w:p w14:paraId="30F7B434" w14:textId="77777777" w:rsidR="00133965" w:rsidRDefault="00133965" w:rsidP="002B028B"/>
          <w:p w14:paraId="29C9092E" w14:textId="77777777" w:rsidR="00133965" w:rsidRDefault="00133965" w:rsidP="002B028B"/>
          <w:p w14:paraId="32244055" w14:textId="77777777" w:rsidR="00133965" w:rsidRDefault="00133965" w:rsidP="002B028B"/>
          <w:p w14:paraId="33C4D97E" w14:textId="77777777" w:rsidR="00133965" w:rsidRDefault="00133965" w:rsidP="002B028B"/>
          <w:p w14:paraId="21D87DBC" w14:textId="77777777" w:rsidR="00133965" w:rsidRDefault="00133965" w:rsidP="002B028B"/>
          <w:p w14:paraId="3FD76078" w14:textId="77777777" w:rsidR="00133965" w:rsidRDefault="00133965" w:rsidP="002B028B"/>
          <w:p w14:paraId="095C494D" w14:textId="77777777" w:rsidR="00133965" w:rsidRDefault="00133965" w:rsidP="002B028B"/>
          <w:p w14:paraId="3474C4B3" w14:textId="77777777" w:rsidR="00133965" w:rsidRDefault="00133965" w:rsidP="002B028B"/>
          <w:p w14:paraId="7EAAC391" w14:textId="77777777" w:rsidR="00133965" w:rsidRDefault="00133965" w:rsidP="002B028B"/>
          <w:p w14:paraId="781D88E2" w14:textId="77777777" w:rsidR="00133965" w:rsidRPr="009A1450" w:rsidRDefault="00133965" w:rsidP="002B028B"/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94602" w14:textId="77777777" w:rsidR="00133965" w:rsidRPr="009A1450" w:rsidRDefault="00133965" w:rsidP="002B028B">
            <w:bookmarkStart w:id="1" w:name="_GoBack"/>
            <w:bookmarkEnd w:id="1"/>
          </w:p>
        </w:tc>
      </w:tr>
    </w:tbl>
    <w:p w14:paraId="13997805" w14:textId="77777777" w:rsidR="00133965" w:rsidRPr="00424D4F" w:rsidRDefault="00133965" w:rsidP="00BB360E"/>
    <w:sectPr w:rsidR="00133965" w:rsidRPr="00424D4F" w:rsidSect="009D2F25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30DF4" w14:textId="77777777" w:rsidR="008D04BD" w:rsidRDefault="008D04BD" w:rsidP="000E0035">
      <w:r>
        <w:separator/>
      </w:r>
    </w:p>
  </w:endnote>
  <w:endnote w:type="continuationSeparator" w:id="0">
    <w:p w14:paraId="1C85FE8B" w14:textId="77777777" w:rsidR="008D04BD" w:rsidRDefault="008D04BD" w:rsidP="000E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99FB" w14:textId="139A0E65" w:rsidR="00437DEF" w:rsidRPr="001F5F8A" w:rsidRDefault="00437DEF" w:rsidP="000E0035">
    <w:pPr>
      <w:pStyle w:val="Voettekst"/>
      <w:rPr>
        <w:rStyle w:val="Paginanummer"/>
        <w:rFonts w:cs="Verdana"/>
        <w:sz w:val="16"/>
        <w:szCs w:val="16"/>
      </w:rPr>
    </w:pPr>
    <w:r>
      <w:t>Functieprofiel</w:t>
    </w:r>
    <w:r w:rsidR="003063FC">
      <w:t>en</w:t>
    </w:r>
    <w:r>
      <w:t xml:space="preserve"> sleutelfunctionarissen</w:t>
    </w:r>
    <w:r w:rsidRPr="00BB360E">
      <w:rPr>
        <w:rStyle w:val="Paginanummer"/>
        <w:rFonts w:cs="Verdana"/>
        <w:sz w:val="16"/>
        <w:szCs w:val="16"/>
      </w:rPr>
      <w:t xml:space="preserve"> Europese aanbesteding </w:t>
    </w:r>
    <w:r w:rsidR="00B85BCE" w:rsidRPr="00B85BCE">
      <w:rPr>
        <w:rStyle w:val="Paginanummer"/>
        <w:rFonts w:cs="Verdana"/>
        <w:sz w:val="16"/>
        <w:szCs w:val="16"/>
      </w:rPr>
      <w:t>Applicatie-dienstverlening</w:t>
    </w:r>
    <w:r w:rsidR="00B85BCE">
      <w:rPr>
        <w:rStyle w:val="Paginanummer"/>
        <w:rFonts w:cs="Verdana"/>
        <w:sz w:val="16"/>
        <w:szCs w:val="16"/>
      </w:rPr>
      <w:t xml:space="preserve"> CIZ</w:t>
    </w:r>
  </w:p>
  <w:p w14:paraId="73043215" w14:textId="0BD3EF5F" w:rsidR="00437DEF" w:rsidRPr="001F5F8A" w:rsidRDefault="00437DEF" w:rsidP="000E0035">
    <w:pPr>
      <w:pStyle w:val="Voettekst"/>
    </w:pPr>
    <w:r w:rsidRPr="001F5F8A">
      <w:rPr>
        <w:rStyle w:val="Paginanummer"/>
        <w:rFonts w:cs="Verdana"/>
        <w:sz w:val="16"/>
        <w:szCs w:val="16"/>
      </w:rPr>
      <w:t xml:space="preserve">d.d. </w:t>
    </w:r>
    <w:r>
      <w:rPr>
        <w:rStyle w:val="Paginanummer"/>
        <w:rFonts w:cs="Verdana"/>
        <w:sz w:val="16"/>
        <w:szCs w:val="16"/>
        <w:highlight w:val="lightGray"/>
      </w:rPr>
      <w:fldChar w:fldCharType="begin"/>
    </w:r>
    <w:r>
      <w:rPr>
        <w:rStyle w:val="Paginanummer"/>
        <w:rFonts w:cs="Verdana"/>
        <w:sz w:val="16"/>
        <w:szCs w:val="16"/>
        <w:highlight w:val="lightGray"/>
      </w:rPr>
      <w:instrText xml:space="preserve"> TIME \@ "d MMMM y" </w:instrText>
    </w:r>
    <w:r>
      <w:rPr>
        <w:rStyle w:val="Paginanummer"/>
        <w:rFonts w:cs="Verdana"/>
        <w:sz w:val="16"/>
        <w:szCs w:val="16"/>
        <w:highlight w:val="lightGray"/>
      </w:rPr>
      <w:fldChar w:fldCharType="separate"/>
    </w:r>
    <w:r w:rsidR="00B85BCE">
      <w:rPr>
        <w:rStyle w:val="Paginanummer"/>
        <w:rFonts w:cs="Verdana"/>
        <w:noProof/>
        <w:sz w:val="16"/>
        <w:szCs w:val="16"/>
        <w:highlight w:val="lightGray"/>
      </w:rPr>
      <w:t>18</w:t>
    </w:r>
    <w:r w:rsidR="00B85BCE">
      <w:rPr>
        <w:rStyle w:val="Paginanummer"/>
        <w:rFonts w:cs="Verdana"/>
        <w:noProof/>
        <w:sz w:val="16"/>
        <w:szCs w:val="16"/>
        <w:highlight w:val="lightGray"/>
      </w:rPr>
      <w:t xml:space="preserve"> augustus </w:t>
    </w:r>
    <w:r w:rsidR="00B85BCE">
      <w:rPr>
        <w:rStyle w:val="Paginanummer"/>
        <w:rFonts w:cs="Verdana"/>
        <w:noProof/>
        <w:sz w:val="16"/>
        <w:szCs w:val="16"/>
        <w:highlight w:val="lightGray"/>
      </w:rPr>
      <w:t>20</w:t>
    </w:r>
    <w:r w:rsidR="00B85BCE">
      <w:rPr>
        <w:rStyle w:val="Paginanummer"/>
        <w:rFonts w:cs="Verdana"/>
        <w:noProof/>
        <w:sz w:val="16"/>
        <w:szCs w:val="16"/>
        <w:highlight w:val="lightGray"/>
      </w:rPr>
      <w:t>16</w:t>
    </w:r>
    <w:r>
      <w:rPr>
        <w:rStyle w:val="Paginanummer"/>
        <w:rFonts w:cs="Verdana"/>
        <w:sz w:val="16"/>
        <w:szCs w:val="16"/>
        <w:highlight w:val="lightGray"/>
      </w:rPr>
      <w:fldChar w:fldCharType="end"/>
    </w:r>
    <w:r>
      <w:rPr>
        <w:rStyle w:val="Paginanummer"/>
        <w:rFonts w:cs="Verdana"/>
        <w:sz w:val="16"/>
        <w:szCs w:val="16"/>
      </w:rPr>
      <w:t xml:space="preserve"> </w:t>
    </w:r>
    <w:r w:rsidRPr="001F5F8A">
      <w:rPr>
        <w:rStyle w:val="Paginanummer"/>
        <w:rFonts w:cs="Verdana"/>
        <w:sz w:val="16"/>
        <w:szCs w:val="16"/>
      </w:rPr>
      <w:t>-</w:t>
    </w:r>
    <w:r>
      <w:rPr>
        <w:rStyle w:val="Paginanummer"/>
        <w:rFonts w:cs="Verdana"/>
        <w:sz w:val="16"/>
        <w:szCs w:val="16"/>
      </w:rPr>
      <w:t xml:space="preserve"> </w:t>
    </w:r>
    <w:r w:rsidR="00B85BCE" w:rsidRPr="00B85BCE">
      <w:rPr>
        <w:rStyle w:val="Paginanummer"/>
        <w:rFonts w:cs="Verdana"/>
        <w:sz w:val="16"/>
        <w:szCs w:val="16"/>
      </w:rPr>
      <w:t>Applicatie-dienstverlening-2016.08.18-CIZ-GCK</w:t>
    </w:r>
    <w:r w:rsidRPr="001F5F8A">
      <w:rPr>
        <w:rStyle w:val="Paginanummer"/>
        <w:rFonts w:cs="Verdana"/>
        <w:sz w:val="16"/>
        <w:szCs w:val="16"/>
      </w:rPr>
      <w:tab/>
    </w:r>
    <w:r>
      <w:rPr>
        <w:rStyle w:val="Paginanummer"/>
        <w:rFonts w:cs="Verdana"/>
        <w:sz w:val="16"/>
        <w:szCs w:val="16"/>
      </w:rPr>
      <w:tab/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PAGE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B85BCE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r w:rsidRPr="001F5F8A">
      <w:rPr>
        <w:rStyle w:val="Paginanummer"/>
        <w:rFonts w:cs="Verdana"/>
        <w:sz w:val="16"/>
        <w:szCs w:val="16"/>
      </w:rPr>
      <w:t xml:space="preserve"> van </w:t>
    </w:r>
    <w:r w:rsidRPr="001F5F8A">
      <w:rPr>
        <w:rStyle w:val="Paginanummer"/>
        <w:rFonts w:cs="Verdana"/>
        <w:sz w:val="16"/>
        <w:szCs w:val="16"/>
      </w:rPr>
      <w:fldChar w:fldCharType="begin"/>
    </w:r>
    <w:r w:rsidRPr="001F5F8A">
      <w:rPr>
        <w:rStyle w:val="Paginanummer"/>
        <w:rFonts w:cs="Verdana"/>
        <w:sz w:val="16"/>
        <w:szCs w:val="16"/>
      </w:rPr>
      <w:instrText xml:space="preserve"> NUMPAGES </w:instrText>
    </w:r>
    <w:r w:rsidRPr="001F5F8A">
      <w:rPr>
        <w:rStyle w:val="Paginanummer"/>
        <w:rFonts w:cs="Verdana"/>
        <w:sz w:val="16"/>
        <w:szCs w:val="16"/>
      </w:rPr>
      <w:fldChar w:fldCharType="separate"/>
    </w:r>
    <w:r w:rsidR="00B85BCE">
      <w:rPr>
        <w:rStyle w:val="Paginanummer"/>
        <w:rFonts w:cs="Verdana"/>
        <w:noProof/>
        <w:sz w:val="16"/>
        <w:szCs w:val="16"/>
      </w:rPr>
      <w:t>2</w:t>
    </w:r>
    <w:r w:rsidRPr="001F5F8A">
      <w:rPr>
        <w:rStyle w:val="Paginanummer"/>
        <w:rFonts w:cs="Verdana"/>
        <w:sz w:val="16"/>
        <w:szCs w:val="16"/>
      </w:rPr>
      <w:fldChar w:fldCharType="end"/>
    </w:r>
    <w:bookmarkStart w:id="2" w:name="_Toc148176410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986DC" w14:textId="77777777" w:rsidR="008D04BD" w:rsidRDefault="008D04BD" w:rsidP="000E0035">
      <w:r>
        <w:separator/>
      </w:r>
    </w:p>
  </w:footnote>
  <w:footnote w:type="continuationSeparator" w:id="0">
    <w:p w14:paraId="5B93AA18" w14:textId="77777777" w:rsidR="008D04BD" w:rsidRDefault="008D04BD" w:rsidP="000E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01AA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3316F"/>
    <w:multiLevelType w:val="hybridMultilevel"/>
    <w:tmpl w:val="75500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B6290"/>
    <w:multiLevelType w:val="hybridMultilevel"/>
    <w:tmpl w:val="79FAC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F5E4E"/>
    <w:multiLevelType w:val="hybridMultilevel"/>
    <w:tmpl w:val="1E24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050EB"/>
    <w:multiLevelType w:val="hybridMultilevel"/>
    <w:tmpl w:val="122EE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D347A"/>
    <w:multiLevelType w:val="hybridMultilevel"/>
    <w:tmpl w:val="C55E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E1A0E"/>
    <w:multiLevelType w:val="hybridMultilevel"/>
    <w:tmpl w:val="9A2A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D5E784C"/>
    <w:multiLevelType w:val="hybridMultilevel"/>
    <w:tmpl w:val="94A89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63E95"/>
    <w:multiLevelType w:val="hybridMultilevel"/>
    <w:tmpl w:val="299C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B4A80"/>
    <w:multiLevelType w:val="hybridMultilevel"/>
    <w:tmpl w:val="C278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D3D7B"/>
    <w:multiLevelType w:val="hybridMultilevel"/>
    <w:tmpl w:val="CD3E4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D38"/>
    <w:multiLevelType w:val="hybridMultilevel"/>
    <w:tmpl w:val="E816184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A06616"/>
    <w:multiLevelType w:val="hybridMultilevel"/>
    <w:tmpl w:val="5594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81CF7"/>
    <w:multiLevelType w:val="hybridMultilevel"/>
    <w:tmpl w:val="CE78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866F05"/>
    <w:multiLevelType w:val="hybridMultilevel"/>
    <w:tmpl w:val="D93A0698"/>
    <w:lvl w:ilvl="0" w:tplc="3E06B6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9" w15:restartNumberingAfterBreak="0">
    <w:nsid w:val="2C143834"/>
    <w:multiLevelType w:val="hybridMultilevel"/>
    <w:tmpl w:val="C5D63964"/>
    <w:lvl w:ilvl="0" w:tplc="3ABCC3EA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03599"/>
    <w:multiLevelType w:val="hybridMultilevel"/>
    <w:tmpl w:val="FC30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51A2B"/>
    <w:multiLevelType w:val="hybridMultilevel"/>
    <w:tmpl w:val="54802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90D99"/>
    <w:multiLevelType w:val="hybridMultilevel"/>
    <w:tmpl w:val="9812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E7F85"/>
    <w:multiLevelType w:val="hybridMultilevel"/>
    <w:tmpl w:val="E9DAD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634787"/>
    <w:multiLevelType w:val="hybridMultilevel"/>
    <w:tmpl w:val="9DBA8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D43303"/>
    <w:multiLevelType w:val="hybridMultilevel"/>
    <w:tmpl w:val="8C28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A4D4E"/>
    <w:multiLevelType w:val="hybridMultilevel"/>
    <w:tmpl w:val="1E44660C"/>
    <w:lvl w:ilvl="0" w:tplc="E4B6B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922D64"/>
    <w:multiLevelType w:val="hybridMultilevel"/>
    <w:tmpl w:val="12B8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03E5E"/>
    <w:multiLevelType w:val="hybridMultilevel"/>
    <w:tmpl w:val="9B208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8A33C1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3E120502"/>
    <w:multiLevelType w:val="hybridMultilevel"/>
    <w:tmpl w:val="BD76EAD8"/>
    <w:lvl w:ilvl="0" w:tplc="C4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A3B6C"/>
    <w:multiLevelType w:val="hybridMultilevel"/>
    <w:tmpl w:val="D090A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7434AA"/>
    <w:multiLevelType w:val="hybridMultilevel"/>
    <w:tmpl w:val="1BCA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907ECB"/>
    <w:multiLevelType w:val="hybridMultilevel"/>
    <w:tmpl w:val="F2E60178"/>
    <w:lvl w:ilvl="0" w:tplc="34307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635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A083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2BB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4F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C086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EE8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82E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E248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F8560E"/>
    <w:multiLevelType w:val="hybridMultilevel"/>
    <w:tmpl w:val="3EB2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A06175"/>
    <w:multiLevelType w:val="hybridMultilevel"/>
    <w:tmpl w:val="398AC8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4F4ECE"/>
    <w:multiLevelType w:val="hybridMultilevel"/>
    <w:tmpl w:val="F6EEB8DC"/>
    <w:lvl w:ilvl="0" w:tplc="9CCEF35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85532C"/>
    <w:multiLevelType w:val="hybridMultilevel"/>
    <w:tmpl w:val="F1AC1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842D72"/>
    <w:multiLevelType w:val="hybridMultilevel"/>
    <w:tmpl w:val="528A00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9348BB"/>
    <w:multiLevelType w:val="hybridMultilevel"/>
    <w:tmpl w:val="D47C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B960C8"/>
    <w:multiLevelType w:val="hybridMultilevel"/>
    <w:tmpl w:val="DB861DC6"/>
    <w:lvl w:ilvl="0" w:tplc="E21A9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0C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BEA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C6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2E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202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E8E9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CC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8489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E13596"/>
    <w:multiLevelType w:val="hybridMultilevel"/>
    <w:tmpl w:val="D300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DD20C8"/>
    <w:multiLevelType w:val="hybridMultilevel"/>
    <w:tmpl w:val="A2E0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4" w15:restartNumberingAfterBreak="0">
    <w:nsid w:val="6DC14394"/>
    <w:multiLevelType w:val="hybridMultilevel"/>
    <w:tmpl w:val="AB8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AC40F6"/>
    <w:multiLevelType w:val="hybridMultilevel"/>
    <w:tmpl w:val="DD4C4FF8"/>
    <w:lvl w:ilvl="0" w:tplc="2D66188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D60BF5"/>
    <w:multiLevelType w:val="hybridMultilevel"/>
    <w:tmpl w:val="ECFE7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6F0586"/>
    <w:multiLevelType w:val="hybridMultilevel"/>
    <w:tmpl w:val="0FB85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69757EC"/>
    <w:multiLevelType w:val="hybridMultilevel"/>
    <w:tmpl w:val="A61E6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4548"/>
        </w:tabs>
        <w:ind w:left="4548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78634B31"/>
    <w:multiLevelType w:val="hybridMultilevel"/>
    <w:tmpl w:val="D84C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0"/>
  </w:num>
  <w:num w:numId="3">
    <w:abstractNumId w:val="49"/>
  </w:num>
  <w:num w:numId="4">
    <w:abstractNumId w:val="18"/>
  </w:num>
  <w:num w:numId="5">
    <w:abstractNumId w:val="29"/>
  </w:num>
  <w:num w:numId="6">
    <w:abstractNumId w:val="8"/>
  </w:num>
  <w:num w:numId="7">
    <w:abstractNumId w:val="19"/>
  </w:num>
  <w:num w:numId="8">
    <w:abstractNumId w:val="17"/>
  </w:num>
  <w:num w:numId="9">
    <w:abstractNumId w:val="6"/>
  </w:num>
  <w:num w:numId="10">
    <w:abstractNumId w:val="35"/>
  </w:num>
  <w:num w:numId="11">
    <w:abstractNumId w:val="24"/>
  </w:num>
  <w:num w:numId="12">
    <w:abstractNumId w:val="43"/>
  </w:num>
  <w:num w:numId="13">
    <w:abstractNumId w:val="16"/>
  </w:num>
  <w:num w:numId="14">
    <w:abstractNumId w:val="45"/>
  </w:num>
  <w:num w:numId="15">
    <w:abstractNumId w:val="2"/>
  </w:num>
  <w:num w:numId="16">
    <w:abstractNumId w:val="46"/>
  </w:num>
  <w:num w:numId="17">
    <w:abstractNumId w:val="37"/>
  </w:num>
  <w:num w:numId="18">
    <w:abstractNumId w:val="26"/>
  </w:num>
  <w:num w:numId="19">
    <w:abstractNumId w:val="23"/>
  </w:num>
  <w:num w:numId="20">
    <w:abstractNumId w:val="36"/>
  </w:num>
  <w:num w:numId="21">
    <w:abstractNumId w:val="1"/>
  </w:num>
  <w:num w:numId="22">
    <w:abstractNumId w:val="48"/>
  </w:num>
  <w:num w:numId="23">
    <w:abstractNumId w:val="38"/>
  </w:num>
  <w:num w:numId="24">
    <w:abstractNumId w:val="12"/>
  </w:num>
  <w:num w:numId="25">
    <w:abstractNumId w:val="25"/>
  </w:num>
  <w:num w:numId="26">
    <w:abstractNumId w:val="47"/>
  </w:num>
  <w:num w:numId="27">
    <w:abstractNumId w:val="11"/>
  </w:num>
  <w:num w:numId="28">
    <w:abstractNumId w:val="13"/>
  </w:num>
  <w:num w:numId="29">
    <w:abstractNumId w:val="21"/>
  </w:num>
  <w:num w:numId="30">
    <w:abstractNumId w:val="3"/>
  </w:num>
  <w:num w:numId="31">
    <w:abstractNumId w:val="4"/>
  </w:num>
  <w:num w:numId="32">
    <w:abstractNumId w:val="7"/>
  </w:num>
  <w:num w:numId="33">
    <w:abstractNumId w:val="41"/>
  </w:num>
  <w:num w:numId="34">
    <w:abstractNumId w:val="34"/>
  </w:num>
  <w:num w:numId="35">
    <w:abstractNumId w:val="9"/>
  </w:num>
  <w:num w:numId="36">
    <w:abstractNumId w:val="22"/>
  </w:num>
  <w:num w:numId="37">
    <w:abstractNumId w:val="31"/>
  </w:num>
  <w:num w:numId="38">
    <w:abstractNumId w:val="20"/>
  </w:num>
  <w:num w:numId="39">
    <w:abstractNumId w:val="5"/>
  </w:num>
  <w:num w:numId="40">
    <w:abstractNumId w:val="28"/>
  </w:num>
  <w:num w:numId="41">
    <w:abstractNumId w:val="39"/>
  </w:num>
  <w:num w:numId="42">
    <w:abstractNumId w:val="14"/>
  </w:num>
  <w:num w:numId="43">
    <w:abstractNumId w:val="44"/>
  </w:num>
  <w:num w:numId="44">
    <w:abstractNumId w:val="42"/>
  </w:num>
  <w:num w:numId="45">
    <w:abstractNumId w:val="0"/>
  </w:num>
  <w:num w:numId="46">
    <w:abstractNumId w:val="50"/>
  </w:num>
  <w:num w:numId="47">
    <w:abstractNumId w:val="30"/>
  </w:num>
  <w:num w:numId="48">
    <w:abstractNumId w:val="10"/>
  </w:num>
  <w:num w:numId="49">
    <w:abstractNumId w:val="27"/>
  </w:num>
  <w:num w:numId="50">
    <w:abstractNumId w:val="32"/>
  </w:num>
  <w:num w:numId="51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2E"/>
    <w:rsid w:val="00000403"/>
    <w:rsid w:val="00000866"/>
    <w:rsid w:val="00001E13"/>
    <w:rsid w:val="00002BF5"/>
    <w:rsid w:val="00002C51"/>
    <w:rsid w:val="00003727"/>
    <w:rsid w:val="00003D5F"/>
    <w:rsid w:val="00005401"/>
    <w:rsid w:val="000071F5"/>
    <w:rsid w:val="00007C8B"/>
    <w:rsid w:val="00010A16"/>
    <w:rsid w:val="000110F3"/>
    <w:rsid w:val="00012B86"/>
    <w:rsid w:val="00013352"/>
    <w:rsid w:val="0001389D"/>
    <w:rsid w:val="00014268"/>
    <w:rsid w:val="00015C4F"/>
    <w:rsid w:val="00017FFC"/>
    <w:rsid w:val="00020789"/>
    <w:rsid w:val="000222B0"/>
    <w:rsid w:val="00022C08"/>
    <w:rsid w:val="000236AE"/>
    <w:rsid w:val="00024188"/>
    <w:rsid w:val="000270FA"/>
    <w:rsid w:val="000309E3"/>
    <w:rsid w:val="0003162A"/>
    <w:rsid w:val="000319A8"/>
    <w:rsid w:val="00033F35"/>
    <w:rsid w:val="000343B6"/>
    <w:rsid w:val="00035BAB"/>
    <w:rsid w:val="00036886"/>
    <w:rsid w:val="00036C65"/>
    <w:rsid w:val="00042709"/>
    <w:rsid w:val="00042971"/>
    <w:rsid w:val="000431C0"/>
    <w:rsid w:val="000434F9"/>
    <w:rsid w:val="0004416D"/>
    <w:rsid w:val="0005002F"/>
    <w:rsid w:val="00051FD8"/>
    <w:rsid w:val="00051FDF"/>
    <w:rsid w:val="0005238E"/>
    <w:rsid w:val="00052817"/>
    <w:rsid w:val="00052CF7"/>
    <w:rsid w:val="00054A77"/>
    <w:rsid w:val="0005684F"/>
    <w:rsid w:val="000570A5"/>
    <w:rsid w:val="000574AF"/>
    <w:rsid w:val="00057C8E"/>
    <w:rsid w:val="00060525"/>
    <w:rsid w:val="000606EC"/>
    <w:rsid w:val="00060994"/>
    <w:rsid w:val="00060A6C"/>
    <w:rsid w:val="00061E79"/>
    <w:rsid w:val="00063317"/>
    <w:rsid w:val="00067072"/>
    <w:rsid w:val="00067FA7"/>
    <w:rsid w:val="00070B38"/>
    <w:rsid w:val="00070B67"/>
    <w:rsid w:val="00070F22"/>
    <w:rsid w:val="0007137B"/>
    <w:rsid w:val="00071E75"/>
    <w:rsid w:val="00073D12"/>
    <w:rsid w:val="00073EAD"/>
    <w:rsid w:val="00074494"/>
    <w:rsid w:val="0007480D"/>
    <w:rsid w:val="0007577C"/>
    <w:rsid w:val="000757C9"/>
    <w:rsid w:val="00075EEC"/>
    <w:rsid w:val="00076362"/>
    <w:rsid w:val="000775C3"/>
    <w:rsid w:val="00077724"/>
    <w:rsid w:val="0008084F"/>
    <w:rsid w:val="00080926"/>
    <w:rsid w:val="000823A8"/>
    <w:rsid w:val="0008348C"/>
    <w:rsid w:val="000835E3"/>
    <w:rsid w:val="00085029"/>
    <w:rsid w:val="0008578E"/>
    <w:rsid w:val="00086615"/>
    <w:rsid w:val="000867CB"/>
    <w:rsid w:val="000877C7"/>
    <w:rsid w:val="00087A72"/>
    <w:rsid w:val="00087D99"/>
    <w:rsid w:val="00090874"/>
    <w:rsid w:val="00090A2C"/>
    <w:rsid w:val="0009239E"/>
    <w:rsid w:val="00092C66"/>
    <w:rsid w:val="00094816"/>
    <w:rsid w:val="00095F38"/>
    <w:rsid w:val="00096E96"/>
    <w:rsid w:val="000A0363"/>
    <w:rsid w:val="000A4109"/>
    <w:rsid w:val="000A51EE"/>
    <w:rsid w:val="000A5309"/>
    <w:rsid w:val="000A6FC9"/>
    <w:rsid w:val="000B0C71"/>
    <w:rsid w:val="000B1E23"/>
    <w:rsid w:val="000B2201"/>
    <w:rsid w:val="000B27E6"/>
    <w:rsid w:val="000B4ABD"/>
    <w:rsid w:val="000B5281"/>
    <w:rsid w:val="000B55BB"/>
    <w:rsid w:val="000C0AF3"/>
    <w:rsid w:val="000C12D0"/>
    <w:rsid w:val="000C1F3F"/>
    <w:rsid w:val="000C5F07"/>
    <w:rsid w:val="000C6B88"/>
    <w:rsid w:val="000C6CF6"/>
    <w:rsid w:val="000D1EB4"/>
    <w:rsid w:val="000D43CD"/>
    <w:rsid w:val="000D49E0"/>
    <w:rsid w:val="000D57F4"/>
    <w:rsid w:val="000D6097"/>
    <w:rsid w:val="000D65F0"/>
    <w:rsid w:val="000E0035"/>
    <w:rsid w:val="000E0F17"/>
    <w:rsid w:val="000E4616"/>
    <w:rsid w:val="000E4E02"/>
    <w:rsid w:val="000E5B7B"/>
    <w:rsid w:val="000E6077"/>
    <w:rsid w:val="000E60D1"/>
    <w:rsid w:val="000E6335"/>
    <w:rsid w:val="000E7315"/>
    <w:rsid w:val="000F09D5"/>
    <w:rsid w:val="000F27D0"/>
    <w:rsid w:val="000F530D"/>
    <w:rsid w:val="000F546E"/>
    <w:rsid w:val="000F5500"/>
    <w:rsid w:val="001001D9"/>
    <w:rsid w:val="0010169E"/>
    <w:rsid w:val="00101E5E"/>
    <w:rsid w:val="001025E3"/>
    <w:rsid w:val="00102755"/>
    <w:rsid w:val="00102775"/>
    <w:rsid w:val="001058DE"/>
    <w:rsid w:val="0010644F"/>
    <w:rsid w:val="00106C3D"/>
    <w:rsid w:val="00106E73"/>
    <w:rsid w:val="00106E81"/>
    <w:rsid w:val="00112AD3"/>
    <w:rsid w:val="00113017"/>
    <w:rsid w:val="0011347E"/>
    <w:rsid w:val="001134E1"/>
    <w:rsid w:val="001137CC"/>
    <w:rsid w:val="0011426A"/>
    <w:rsid w:val="00114566"/>
    <w:rsid w:val="0011466D"/>
    <w:rsid w:val="00116DA1"/>
    <w:rsid w:val="001177D7"/>
    <w:rsid w:val="00117B5B"/>
    <w:rsid w:val="00122016"/>
    <w:rsid w:val="00122581"/>
    <w:rsid w:val="00123348"/>
    <w:rsid w:val="00123A5B"/>
    <w:rsid w:val="00125063"/>
    <w:rsid w:val="0012615C"/>
    <w:rsid w:val="00126387"/>
    <w:rsid w:val="00132CF3"/>
    <w:rsid w:val="001330FC"/>
    <w:rsid w:val="00133965"/>
    <w:rsid w:val="00137B25"/>
    <w:rsid w:val="001408DB"/>
    <w:rsid w:val="00142FBB"/>
    <w:rsid w:val="00143FE7"/>
    <w:rsid w:val="00147473"/>
    <w:rsid w:val="00150F91"/>
    <w:rsid w:val="00152444"/>
    <w:rsid w:val="00154947"/>
    <w:rsid w:val="00155E21"/>
    <w:rsid w:val="00156F5C"/>
    <w:rsid w:val="00160C94"/>
    <w:rsid w:val="001616EF"/>
    <w:rsid w:val="0016195F"/>
    <w:rsid w:val="001625DB"/>
    <w:rsid w:val="00163397"/>
    <w:rsid w:val="00163550"/>
    <w:rsid w:val="00164B49"/>
    <w:rsid w:val="001677E4"/>
    <w:rsid w:val="00167F0E"/>
    <w:rsid w:val="001700DB"/>
    <w:rsid w:val="00170803"/>
    <w:rsid w:val="00173617"/>
    <w:rsid w:val="00176DD9"/>
    <w:rsid w:val="00180C56"/>
    <w:rsid w:val="00182061"/>
    <w:rsid w:val="00183AE2"/>
    <w:rsid w:val="0018497F"/>
    <w:rsid w:val="001854C6"/>
    <w:rsid w:val="0018640D"/>
    <w:rsid w:val="00186CA3"/>
    <w:rsid w:val="0018720F"/>
    <w:rsid w:val="00193A44"/>
    <w:rsid w:val="00193B00"/>
    <w:rsid w:val="001954AC"/>
    <w:rsid w:val="00195575"/>
    <w:rsid w:val="001968DD"/>
    <w:rsid w:val="001A0A99"/>
    <w:rsid w:val="001A304F"/>
    <w:rsid w:val="001A351F"/>
    <w:rsid w:val="001A3896"/>
    <w:rsid w:val="001A5B3D"/>
    <w:rsid w:val="001A5C00"/>
    <w:rsid w:val="001A62AB"/>
    <w:rsid w:val="001A6C18"/>
    <w:rsid w:val="001B0084"/>
    <w:rsid w:val="001B276B"/>
    <w:rsid w:val="001B2EEF"/>
    <w:rsid w:val="001B399A"/>
    <w:rsid w:val="001C0414"/>
    <w:rsid w:val="001C07B5"/>
    <w:rsid w:val="001C2B84"/>
    <w:rsid w:val="001C31D6"/>
    <w:rsid w:val="001C388B"/>
    <w:rsid w:val="001C5670"/>
    <w:rsid w:val="001C6982"/>
    <w:rsid w:val="001D054C"/>
    <w:rsid w:val="001D38A5"/>
    <w:rsid w:val="001D58DB"/>
    <w:rsid w:val="001D5ABB"/>
    <w:rsid w:val="001D7C81"/>
    <w:rsid w:val="001D7D66"/>
    <w:rsid w:val="001D7F83"/>
    <w:rsid w:val="001E4CBC"/>
    <w:rsid w:val="001E5128"/>
    <w:rsid w:val="001F0A89"/>
    <w:rsid w:val="001F2DF9"/>
    <w:rsid w:val="001F3AE1"/>
    <w:rsid w:val="001F5F8A"/>
    <w:rsid w:val="001F6260"/>
    <w:rsid w:val="001F6855"/>
    <w:rsid w:val="00200DE7"/>
    <w:rsid w:val="00201B85"/>
    <w:rsid w:val="002025BE"/>
    <w:rsid w:val="00202705"/>
    <w:rsid w:val="002028F5"/>
    <w:rsid w:val="00202BB3"/>
    <w:rsid w:val="00203869"/>
    <w:rsid w:val="00204C2E"/>
    <w:rsid w:val="00205A9C"/>
    <w:rsid w:val="00207632"/>
    <w:rsid w:val="00210ADE"/>
    <w:rsid w:val="00211E36"/>
    <w:rsid w:val="00214186"/>
    <w:rsid w:val="00214330"/>
    <w:rsid w:val="0021628A"/>
    <w:rsid w:val="00216E0E"/>
    <w:rsid w:val="002215DD"/>
    <w:rsid w:val="00222979"/>
    <w:rsid w:val="00222ED4"/>
    <w:rsid w:val="00225ABC"/>
    <w:rsid w:val="00225B24"/>
    <w:rsid w:val="00225D76"/>
    <w:rsid w:val="00225E18"/>
    <w:rsid w:val="002278BC"/>
    <w:rsid w:val="002311AA"/>
    <w:rsid w:val="00231704"/>
    <w:rsid w:val="00231D7A"/>
    <w:rsid w:val="00231FCB"/>
    <w:rsid w:val="00232852"/>
    <w:rsid w:val="00233DFD"/>
    <w:rsid w:val="0023548F"/>
    <w:rsid w:val="002364FF"/>
    <w:rsid w:val="00236E51"/>
    <w:rsid w:val="0023793D"/>
    <w:rsid w:val="00243620"/>
    <w:rsid w:val="00244DA0"/>
    <w:rsid w:val="002478ED"/>
    <w:rsid w:val="0025102C"/>
    <w:rsid w:val="00254FAF"/>
    <w:rsid w:val="00255755"/>
    <w:rsid w:val="00256D74"/>
    <w:rsid w:val="00257309"/>
    <w:rsid w:val="00260B03"/>
    <w:rsid w:val="002630A4"/>
    <w:rsid w:val="00263807"/>
    <w:rsid w:val="00263E72"/>
    <w:rsid w:val="00264190"/>
    <w:rsid w:val="002641F4"/>
    <w:rsid w:val="00264D84"/>
    <w:rsid w:val="00265F3A"/>
    <w:rsid w:val="00266888"/>
    <w:rsid w:val="00267206"/>
    <w:rsid w:val="0026759F"/>
    <w:rsid w:val="002676AE"/>
    <w:rsid w:val="00267C32"/>
    <w:rsid w:val="00276A33"/>
    <w:rsid w:val="00277A34"/>
    <w:rsid w:val="00277C1B"/>
    <w:rsid w:val="00280506"/>
    <w:rsid w:val="0028083A"/>
    <w:rsid w:val="00281640"/>
    <w:rsid w:val="0028192A"/>
    <w:rsid w:val="00281DA9"/>
    <w:rsid w:val="00285C72"/>
    <w:rsid w:val="00286647"/>
    <w:rsid w:val="002871C6"/>
    <w:rsid w:val="002872AE"/>
    <w:rsid w:val="00290F49"/>
    <w:rsid w:val="00293CB2"/>
    <w:rsid w:val="002949A1"/>
    <w:rsid w:val="00294F60"/>
    <w:rsid w:val="0029694F"/>
    <w:rsid w:val="00297301"/>
    <w:rsid w:val="00297F88"/>
    <w:rsid w:val="002A2B30"/>
    <w:rsid w:val="002A2D78"/>
    <w:rsid w:val="002A3AF3"/>
    <w:rsid w:val="002A4BA6"/>
    <w:rsid w:val="002A5887"/>
    <w:rsid w:val="002A5E6E"/>
    <w:rsid w:val="002A5F72"/>
    <w:rsid w:val="002A6217"/>
    <w:rsid w:val="002A6FE9"/>
    <w:rsid w:val="002B1CD5"/>
    <w:rsid w:val="002B2F16"/>
    <w:rsid w:val="002B46BE"/>
    <w:rsid w:val="002B639A"/>
    <w:rsid w:val="002B6D4C"/>
    <w:rsid w:val="002B6E0B"/>
    <w:rsid w:val="002B72C8"/>
    <w:rsid w:val="002B7546"/>
    <w:rsid w:val="002B7C24"/>
    <w:rsid w:val="002C1CA7"/>
    <w:rsid w:val="002C2DDF"/>
    <w:rsid w:val="002C504E"/>
    <w:rsid w:val="002C5571"/>
    <w:rsid w:val="002C77AA"/>
    <w:rsid w:val="002D20D6"/>
    <w:rsid w:val="002D2C29"/>
    <w:rsid w:val="002D665D"/>
    <w:rsid w:val="002E1A42"/>
    <w:rsid w:val="002E3C7C"/>
    <w:rsid w:val="002E3D04"/>
    <w:rsid w:val="002E3F59"/>
    <w:rsid w:val="002E4045"/>
    <w:rsid w:val="002E42F7"/>
    <w:rsid w:val="002E4BFD"/>
    <w:rsid w:val="002E6D05"/>
    <w:rsid w:val="002E75CD"/>
    <w:rsid w:val="002F0515"/>
    <w:rsid w:val="002F0ACC"/>
    <w:rsid w:val="002F1819"/>
    <w:rsid w:val="002F1E7B"/>
    <w:rsid w:val="002F2515"/>
    <w:rsid w:val="002F3FE5"/>
    <w:rsid w:val="002F40F0"/>
    <w:rsid w:val="002F48D7"/>
    <w:rsid w:val="002F5A45"/>
    <w:rsid w:val="002F6336"/>
    <w:rsid w:val="00300F41"/>
    <w:rsid w:val="00301BC9"/>
    <w:rsid w:val="003036BC"/>
    <w:rsid w:val="00304EE2"/>
    <w:rsid w:val="00305826"/>
    <w:rsid w:val="00305D89"/>
    <w:rsid w:val="00306201"/>
    <w:rsid w:val="003063FC"/>
    <w:rsid w:val="00306423"/>
    <w:rsid w:val="00306EA8"/>
    <w:rsid w:val="00312210"/>
    <w:rsid w:val="00312AED"/>
    <w:rsid w:val="00312CDD"/>
    <w:rsid w:val="00313525"/>
    <w:rsid w:val="003145AE"/>
    <w:rsid w:val="00314DFB"/>
    <w:rsid w:val="00315575"/>
    <w:rsid w:val="00315A69"/>
    <w:rsid w:val="0031676A"/>
    <w:rsid w:val="00321D23"/>
    <w:rsid w:val="00322638"/>
    <w:rsid w:val="00325718"/>
    <w:rsid w:val="00326AD8"/>
    <w:rsid w:val="00327E56"/>
    <w:rsid w:val="0033018B"/>
    <w:rsid w:val="00330657"/>
    <w:rsid w:val="00333191"/>
    <w:rsid w:val="00334452"/>
    <w:rsid w:val="00335123"/>
    <w:rsid w:val="003353C9"/>
    <w:rsid w:val="00340A82"/>
    <w:rsid w:val="00340B50"/>
    <w:rsid w:val="003444F0"/>
    <w:rsid w:val="00345AA5"/>
    <w:rsid w:val="00346A99"/>
    <w:rsid w:val="00346EF2"/>
    <w:rsid w:val="00351D1D"/>
    <w:rsid w:val="00354925"/>
    <w:rsid w:val="00354FF0"/>
    <w:rsid w:val="00356A1F"/>
    <w:rsid w:val="003610A9"/>
    <w:rsid w:val="00362633"/>
    <w:rsid w:val="003627C4"/>
    <w:rsid w:val="00363FA1"/>
    <w:rsid w:val="00365189"/>
    <w:rsid w:val="00365B3E"/>
    <w:rsid w:val="00365CC7"/>
    <w:rsid w:val="00367105"/>
    <w:rsid w:val="003675B8"/>
    <w:rsid w:val="003676C2"/>
    <w:rsid w:val="003677D9"/>
    <w:rsid w:val="0037165B"/>
    <w:rsid w:val="00373110"/>
    <w:rsid w:val="00373526"/>
    <w:rsid w:val="0037427A"/>
    <w:rsid w:val="00375CD3"/>
    <w:rsid w:val="00376317"/>
    <w:rsid w:val="003771E7"/>
    <w:rsid w:val="00377FF3"/>
    <w:rsid w:val="003809E3"/>
    <w:rsid w:val="0038123E"/>
    <w:rsid w:val="00381945"/>
    <w:rsid w:val="00383776"/>
    <w:rsid w:val="00384C5E"/>
    <w:rsid w:val="00384EF6"/>
    <w:rsid w:val="003858E9"/>
    <w:rsid w:val="00386144"/>
    <w:rsid w:val="0038633C"/>
    <w:rsid w:val="00386A50"/>
    <w:rsid w:val="0038782B"/>
    <w:rsid w:val="00387E85"/>
    <w:rsid w:val="00392F3D"/>
    <w:rsid w:val="003972BF"/>
    <w:rsid w:val="00397F07"/>
    <w:rsid w:val="003A05AF"/>
    <w:rsid w:val="003A149F"/>
    <w:rsid w:val="003A630A"/>
    <w:rsid w:val="003A63A3"/>
    <w:rsid w:val="003A73CE"/>
    <w:rsid w:val="003A7AA4"/>
    <w:rsid w:val="003A7AEA"/>
    <w:rsid w:val="003B0CF8"/>
    <w:rsid w:val="003B1CD6"/>
    <w:rsid w:val="003B2BC2"/>
    <w:rsid w:val="003B34B7"/>
    <w:rsid w:val="003B36A9"/>
    <w:rsid w:val="003B41CD"/>
    <w:rsid w:val="003B4C16"/>
    <w:rsid w:val="003B511F"/>
    <w:rsid w:val="003B6AD5"/>
    <w:rsid w:val="003B702F"/>
    <w:rsid w:val="003B7C16"/>
    <w:rsid w:val="003C11F1"/>
    <w:rsid w:val="003C171B"/>
    <w:rsid w:val="003C1D13"/>
    <w:rsid w:val="003C4272"/>
    <w:rsid w:val="003C69F7"/>
    <w:rsid w:val="003C6D84"/>
    <w:rsid w:val="003D0D5E"/>
    <w:rsid w:val="003D20EF"/>
    <w:rsid w:val="003D330F"/>
    <w:rsid w:val="003D41D3"/>
    <w:rsid w:val="003D43FC"/>
    <w:rsid w:val="003D7352"/>
    <w:rsid w:val="003D75A2"/>
    <w:rsid w:val="003E0765"/>
    <w:rsid w:val="003E3076"/>
    <w:rsid w:val="003E4894"/>
    <w:rsid w:val="003E4FC5"/>
    <w:rsid w:val="003E51E4"/>
    <w:rsid w:val="003E56A4"/>
    <w:rsid w:val="003E5C0D"/>
    <w:rsid w:val="003E6E18"/>
    <w:rsid w:val="003E786C"/>
    <w:rsid w:val="003E7F49"/>
    <w:rsid w:val="003F2A22"/>
    <w:rsid w:val="003F7F99"/>
    <w:rsid w:val="0040036B"/>
    <w:rsid w:val="00400FA5"/>
    <w:rsid w:val="0040266A"/>
    <w:rsid w:val="00402A5C"/>
    <w:rsid w:val="00403198"/>
    <w:rsid w:val="00403880"/>
    <w:rsid w:val="00403A01"/>
    <w:rsid w:val="00404192"/>
    <w:rsid w:val="004057FD"/>
    <w:rsid w:val="0040589B"/>
    <w:rsid w:val="00406B50"/>
    <w:rsid w:val="00406D6B"/>
    <w:rsid w:val="00410C87"/>
    <w:rsid w:val="00411EE7"/>
    <w:rsid w:val="00412B31"/>
    <w:rsid w:val="004137EC"/>
    <w:rsid w:val="00413858"/>
    <w:rsid w:val="00414720"/>
    <w:rsid w:val="00415B15"/>
    <w:rsid w:val="00415BE8"/>
    <w:rsid w:val="00421A0F"/>
    <w:rsid w:val="00421AEF"/>
    <w:rsid w:val="00421C3B"/>
    <w:rsid w:val="004222AD"/>
    <w:rsid w:val="00422CE5"/>
    <w:rsid w:val="00424D4F"/>
    <w:rsid w:val="004250F6"/>
    <w:rsid w:val="0042520B"/>
    <w:rsid w:val="00427563"/>
    <w:rsid w:val="00430D9C"/>
    <w:rsid w:val="004313FF"/>
    <w:rsid w:val="0043149C"/>
    <w:rsid w:val="00431820"/>
    <w:rsid w:val="0043214B"/>
    <w:rsid w:val="004323D3"/>
    <w:rsid w:val="0043607F"/>
    <w:rsid w:val="0043685F"/>
    <w:rsid w:val="004368B0"/>
    <w:rsid w:val="004374A3"/>
    <w:rsid w:val="00437C2E"/>
    <w:rsid w:val="00437DEF"/>
    <w:rsid w:val="004406AC"/>
    <w:rsid w:val="00442083"/>
    <w:rsid w:val="00444D40"/>
    <w:rsid w:val="00445E0C"/>
    <w:rsid w:val="004464A9"/>
    <w:rsid w:val="004465BC"/>
    <w:rsid w:val="00446F32"/>
    <w:rsid w:val="004513D6"/>
    <w:rsid w:val="00451C26"/>
    <w:rsid w:val="0045336F"/>
    <w:rsid w:val="00453E82"/>
    <w:rsid w:val="00454322"/>
    <w:rsid w:val="00460F8E"/>
    <w:rsid w:val="0046165A"/>
    <w:rsid w:val="00464186"/>
    <w:rsid w:val="0046428B"/>
    <w:rsid w:val="00464B4A"/>
    <w:rsid w:val="00465BC3"/>
    <w:rsid w:val="00467DD3"/>
    <w:rsid w:val="0047269D"/>
    <w:rsid w:val="00477046"/>
    <w:rsid w:val="004804F8"/>
    <w:rsid w:val="00481956"/>
    <w:rsid w:val="004857B2"/>
    <w:rsid w:val="00485D8B"/>
    <w:rsid w:val="00491524"/>
    <w:rsid w:val="00492938"/>
    <w:rsid w:val="00493BB2"/>
    <w:rsid w:val="00493C9C"/>
    <w:rsid w:val="0049703C"/>
    <w:rsid w:val="004970B9"/>
    <w:rsid w:val="00497247"/>
    <w:rsid w:val="00497D14"/>
    <w:rsid w:val="004A0966"/>
    <w:rsid w:val="004A4F3B"/>
    <w:rsid w:val="004A7666"/>
    <w:rsid w:val="004B0628"/>
    <w:rsid w:val="004B124A"/>
    <w:rsid w:val="004B3B97"/>
    <w:rsid w:val="004B430D"/>
    <w:rsid w:val="004B4A0E"/>
    <w:rsid w:val="004B4AE8"/>
    <w:rsid w:val="004B5668"/>
    <w:rsid w:val="004B57C6"/>
    <w:rsid w:val="004B5D62"/>
    <w:rsid w:val="004B6B60"/>
    <w:rsid w:val="004B7102"/>
    <w:rsid w:val="004B7C85"/>
    <w:rsid w:val="004C0741"/>
    <w:rsid w:val="004C3267"/>
    <w:rsid w:val="004C329F"/>
    <w:rsid w:val="004C3349"/>
    <w:rsid w:val="004C3900"/>
    <w:rsid w:val="004C3E58"/>
    <w:rsid w:val="004C4B20"/>
    <w:rsid w:val="004C5E44"/>
    <w:rsid w:val="004C6C5E"/>
    <w:rsid w:val="004D0C91"/>
    <w:rsid w:val="004D1210"/>
    <w:rsid w:val="004D17A3"/>
    <w:rsid w:val="004D3A54"/>
    <w:rsid w:val="004D4461"/>
    <w:rsid w:val="004D47D2"/>
    <w:rsid w:val="004D57FD"/>
    <w:rsid w:val="004D7D18"/>
    <w:rsid w:val="004E0484"/>
    <w:rsid w:val="004E2B9D"/>
    <w:rsid w:val="004E2DB6"/>
    <w:rsid w:val="004E2E1D"/>
    <w:rsid w:val="004E3B3C"/>
    <w:rsid w:val="004E4E9F"/>
    <w:rsid w:val="004E56AA"/>
    <w:rsid w:val="004E68B4"/>
    <w:rsid w:val="004E6F7A"/>
    <w:rsid w:val="004E7135"/>
    <w:rsid w:val="004E7B6F"/>
    <w:rsid w:val="004F1667"/>
    <w:rsid w:val="004F1727"/>
    <w:rsid w:val="004F1CEA"/>
    <w:rsid w:val="004F2217"/>
    <w:rsid w:val="004F25E1"/>
    <w:rsid w:val="004F2687"/>
    <w:rsid w:val="004F3DFB"/>
    <w:rsid w:val="004F5D24"/>
    <w:rsid w:val="004F5EF1"/>
    <w:rsid w:val="004F675D"/>
    <w:rsid w:val="004F6ABD"/>
    <w:rsid w:val="004F6EB5"/>
    <w:rsid w:val="004F7C13"/>
    <w:rsid w:val="00501DB0"/>
    <w:rsid w:val="00502E59"/>
    <w:rsid w:val="00502E8B"/>
    <w:rsid w:val="0050349E"/>
    <w:rsid w:val="005040BD"/>
    <w:rsid w:val="005062DF"/>
    <w:rsid w:val="00506510"/>
    <w:rsid w:val="00506DBA"/>
    <w:rsid w:val="00510B11"/>
    <w:rsid w:val="00510D69"/>
    <w:rsid w:val="00510DDC"/>
    <w:rsid w:val="00511DF3"/>
    <w:rsid w:val="0051481B"/>
    <w:rsid w:val="005148C5"/>
    <w:rsid w:val="00515522"/>
    <w:rsid w:val="00516FD4"/>
    <w:rsid w:val="00517DDF"/>
    <w:rsid w:val="00521AF8"/>
    <w:rsid w:val="00522F1F"/>
    <w:rsid w:val="005267AC"/>
    <w:rsid w:val="00526C8A"/>
    <w:rsid w:val="00526D02"/>
    <w:rsid w:val="00527A4B"/>
    <w:rsid w:val="00530440"/>
    <w:rsid w:val="005330BA"/>
    <w:rsid w:val="00533D9C"/>
    <w:rsid w:val="00536115"/>
    <w:rsid w:val="00536283"/>
    <w:rsid w:val="00536623"/>
    <w:rsid w:val="00537224"/>
    <w:rsid w:val="005372C3"/>
    <w:rsid w:val="00537DC8"/>
    <w:rsid w:val="0054079C"/>
    <w:rsid w:val="0054208D"/>
    <w:rsid w:val="00544128"/>
    <w:rsid w:val="00545065"/>
    <w:rsid w:val="005467C5"/>
    <w:rsid w:val="005501C2"/>
    <w:rsid w:val="005510DD"/>
    <w:rsid w:val="0055158F"/>
    <w:rsid w:val="00551D94"/>
    <w:rsid w:val="00557002"/>
    <w:rsid w:val="005605BD"/>
    <w:rsid w:val="00563304"/>
    <w:rsid w:val="00563610"/>
    <w:rsid w:val="00564035"/>
    <w:rsid w:val="005653AC"/>
    <w:rsid w:val="00566994"/>
    <w:rsid w:val="0057105A"/>
    <w:rsid w:val="0057107F"/>
    <w:rsid w:val="005724E9"/>
    <w:rsid w:val="005769EE"/>
    <w:rsid w:val="00577DD8"/>
    <w:rsid w:val="00585F95"/>
    <w:rsid w:val="00586802"/>
    <w:rsid w:val="005869E2"/>
    <w:rsid w:val="00586A48"/>
    <w:rsid w:val="005872E5"/>
    <w:rsid w:val="00590464"/>
    <w:rsid w:val="00590AB8"/>
    <w:rsid w:val="00591281"/>
    <w:rsid w:val="005913FD"/>
    <w:rsid w:val="00591469"/>
    <w:rsid w:val="00592BAE"/>
    <w:rsid w:val="00592D98"/>
    <w:rsid w:val="00595497"/>
    <w:rsid w:val="00595A2A"/>
    <w:rsid w:val="00595A47"/>
    <w:rsid w:val="00596387"/>
    <w:rsid w:val="005970DE"/>
    <w:rsid w:val="00597E73"/>
    <w:rsid w:val="005A0D50"/>
    <w:rsid w:val="005A288B"/>
    <w:rsid w:val="005A29BF"/>
    <w:rsid w:val="005A2AC4"/>
    <w:rsid w:val="005A409E"/>
    <w:rsid w:val="005A44CC"/>
    <w:rsid w:val="005A6379"/>
    <w:rsid w:val="005A6892"/>
    <w:rsid w:val="005A75DD"/>
    <w:rsid w:val="005B1270"/>
    <w:rsid w:val="005B1CB0"/>
    <w:rsid w:val="005B4512"/>
    <w:rsid w:val="005B4C97"/>
    <w:rsid w:val="005B6931"/>
    <w:rsid w:val="005B78EC"/>
    <w:rsid w:val="005C060B"/>
    <w:rsid w:val="005C216E"/>
    <w:rsid w:val="005C3819"/>
    <w:rsid w:val="005C44DC"/>
    <w:rsid w:val="005C542D"/>
    <w:rsid w:val="005C5B06"/>
    <w:rsid w:val="005D0E4F"/>
    <w:rsid w:val="005D1A04"/>
    <w:rsid w:val="005D1B6E"/>
    <w:rsid w:val="005D3632"/>
    <w:rsid w:val="005D74AD"/>
    <w:rsid w:val="005E0108"/>
    <w:rsid w:val="005E0692"/>
    <w:rsid w:val="005E0AFE"/>
    <w:rsid w:val="005E1D14"/>
    <w:rsid w:val="005E2463"/>
    <w:rsid w:val="005E2B47"/>
    <w:rsid w:val="005E4062"/>
    <w:rsid w:val="005E4118"/>
    <w:rsid w:val="005E41D4"/>
    <w:rsid w:val="005E55AB"/>
    <w:rsid w:val="005E5758"/>
    <w:rsid w:val="005E5DA6"/>
    <w:rsid w:val="005F0941"/>
    <w:rsid w:val="005F12C0"/>
    <w:rsid w:val="005F16DE"/>
    <w:rsid w:val="005F2551"/>
    <w:rsid w:val="005F44CB"/>
    <w:rsid w:val="005F5717"/>
    <w:rsid w:val="005F6544"/>
    <w:rsid w:val="005F6A7B"/>
    <w:rsid w:val="005F7C3D"/>
    <w:rsid w:val="005F7FBC"/>
    <w:rsid w:val="00601EDF"/>
    <w:rsid w:val="00602294"/>
    <w:rsid w:val="00604CF1"/>
    <w:rsid w:val="0060501A"/>
    <w:rsid w:val="0061081D"/>
    <w:rsid w:val="00612948"/>
    <w:rsid w:val="00613269"/>
    <w:rsid w:val="00614577"/>
    <w:rsid w:val="006145B0"/>
    <w:rsid w:val="00614A41"/>
    <w:rsid w:val="00614E83"/>
    <w:rsid w:val="006163D7"/>
    <w:rsid w:val="00620560"/>
    <w:rsid w:val="006206B3"/>
    <w:rsid w:val="0062148A"/>
    <w:rsid w:val="00621881"/>
    <w:rsid w:val="00621A17"/>
    <w:rsid w:val="00621A6A"/>
    <w:rsid w:val="00623234"/>
    <w:rsid w:val="0062455B"/>
    <w:rsid w:val="00624E24"/>
    <w:rsid w:val="0062657F"/>
    <w:rsid w:val="00630197"/>
    <w:rsid w:val="006310C0"/>
    <w:rsid w:val="00631FA1"/>
    <w:rsid w:val="00632B60"/>
    <w:rsid w:val="00635D95"/>
    <w:rsid w:val="0063644D"/>
    <w:rsid w:val="0063651D"/>
    <w:rsid w:val="006372D5"/>
    <w:rsid w:val="006377FB"/>
    <w:rsid w:val="00637D13"/>
    <w:rsid w:val="00641682"/>
    <w:rsid w:val="00642A5D"/>
    <w:rsid w:val="00642EA6"/>
    <w:rsid w:val="00643F43"/>
    <w:rsid w:val="00645284"/>
    <w:rsid w:val="0064752E"/>
    <w:rsid w:val="0064757E"/>
    <w:rsid w:val="00647C12"/>
    <w:rsid w:val="00647D38"/>
    <w:rsid w:val="00651052"/>
    <w:rsid w:val="00651F8A"/>
    <w:rsid w:val="00653C6F"/>
    <w:rsid w:val="006541A4"/>
    <w:rsid w:val="0065566C"/>
    <w:rsid w:val="0065576B"/>
    <w:rsid w:val="00657396"/>
    <w:rsid w:val="006608AC"/>
    <w:rsid w:val="006614E1"/>
    <w:rsid w:val="00662175"/>
    <w:rsid w:val="00662D61"/>
    <w:rsid w:val="0066372F"/>
    <w:rsid w:val="006639F1"/>
    <w:rsid w:val="00666502"/>
    <w:rsid w:val="00666E82"/>
    <w:rsid w:val="00666EC7"/>
    <w:rsid w:val="00670B8E"/>
    <w:rsid w:val="00671168"/>
    <w:rsid w:val="00671786"/>
    <w:rsid w:val="00671EF1"/>
    <w:rsid w:val="0067206D"/>
    <w:rsid w:val="0067341E"/>
    <w:rsid w:val="006738C6"/>
    <w:rsid w:val="00674893"/>
    <w:rsid w:val="006832D7"/>
    <w:rsid w:val="0068337B"/>
    <w:rsid w:val="00685B75"/>
    <w:rsid w:val="006866C1"/>
    <w:rsid w:val="00686943"/>
    <w:rsid w:val="0068730F"/>
    <w:rsid w:val="006873B6"/>
    <w:rsid w:val="00691E5A"/>
    <w:rsid w:val="006938BF"/>
    <w:rsid w:val="006941BE"/>
    <w:rsid w:val="00697D4E"/>
    <w:rsid w:val="006A0114"/>
    <w:rsid w:val="006A0FE6"/>
    <w:rsid w:val="006A2B64"/>
    <w:rsid w:val="006A39DC"/>
    <w:rsid w:val="006A403F"/>
    <w:rsid w:val="006A4099"/>
    <w:rsid w:val="006A4706"/>
    <w:rsid w:val="006A4FDC"/>
    <w:rsid w:val="006A5C10"/>
    <w:rsid w:val="006A66DF"/>
    <w:rsid w:val="006A7E6E"/>
    <w:rsid w:val="006B1A5B"/>
    <w:rsid w:val="006B1D04"/>
    <w:rsid w:val="006B2556"/>
    <w:rsid w:val="006B2B66"/>
    <w:rsid w:val="006B2B6C"/>
    <w:rsid w:val="006B31BA"/>
    <w:rsid w:val="006B36EA"/>
    <w:rsid w:val="006B3A3C"/>
    <w:rsid w:val="006B5326"/>
    <w:rsid w:val="006B6D63"/>
    <w:rsid w:val="006C03F9"/>
    <w:rsid w:val="006C0972"/>
    <w:rsid w:val="006C0BC9"/>
    <w:rsid w:val="006C3A30"/>
    <w:rsid w:val="006C7027"/>
    <w:rsid w:val="006D13F9"/>
    <w:rsid w:val="006D3536"/>
    <w:rsid w:val="006D3B97"/>
    <w:rsid w:val="006D4FE3"/>
    <w:rsid w:val="006D6676"/>
    <w:rsid w:val="006D7269"/>
    <w:rsid w:val="006D7845"/>
    <w:rsid w:val="006E0C9D"/>
    <w:rsid w:val="006E14E9"/>
    <w:rsid w:val="006E1706"/>
    <w:rsid w:val="006E30C7"/>
    <w:rsid w:val="006E366A"/>
    <w:rsid w:val="006E4D2B"/>
    <w:rsid w:val="006E4DC0"/>
    <w:rsid w:val="006F1251"/>
    <w:rsid w:val="006F30DA"/>
    <w:rsid w:val="006F37DC"/>
    <w:rsid w:val="006F586A"/>
    <w:rsid w:val="006F609A"/>
    <w:rsid w:val="006F6264"/>
    <w:rsid w:val="006F6E34"/>
    <w:rsid w:val="0070176D"/>
    <w:rsid w:val="007017A1"/>
    <w:rsid w:val="007024AC"/>
    <w:rsid w:val="00702A7C"/>
    <w:rsid w:val="00703624"/>
    <w:rsid w:val="00703659"/>
    <w:rsid w:val="00703F33"/>
    <w:rsid w:val="00705369"/>
    <w:rsid w:val="0070592F"/>
    <w:rsid w:val="00706CC2"/>
    <w:rsid w:val="00707279"/>
    <w:rsid w:val="007110AF"/>
    <w:rsid w:val="00711C05"/>
    <w:rsid w:val="00711C6C"/>
    <w:rsid w:val="00711D4E"/>
    <w:rsid w:val="00713264"/>
    <w:rsid w:val="00720026"/>
    <w:rsid w:val="00721D98"/>
    <w:rsid w:val="0072235B"/>
    <w:rsid w:val="00722CF5"/>
    <w:rsid w:val="007237B8"/>
    <w:rsid w:val="007242FC"/>
    <w:rsid w:val="00725CC4"/>
    <w:rsid w:val="00726CC3"/>
    <w:rsid w:val="00727091"/>
    <w:rsid w:val="00731B5A"/>
    <w:rsid w:val="007324DE"/>
    <w:rsid w:val="007325C5"/>
    <w:rsid w:val="00733DC4"/>
    <w:rsid w:val="00736F17"/>
    <w:rsid w:val="00736F34"/>
    <w:rsid w:val="00745282"/>
    <w:rsid w:val="0074637A"/>
    <w:rsid w:val="007468C3"/>
    <w:rsid w:val="00746E2A"/>
    <w:rsid w:val="00750431"/>
    <w:rsid w:val="00750D76"/>
    <w:rsid w:val="00752332"/>
    <w:rsid w:val="00753532"/>
    <w:rsid w:val="00753901"/>
    <w:rsid w:val="00753B15"/>
    <w:rsid w:val="00757BA9"/>
    <w:rsid w:val="007611FC"/>
    <w:rsid w:val="0076230D"/>
    <w:rsid w:val="007644B3"/>
    <w:rsid w:val="007663FC"/>
    <w:rsid w:val="00767064"/>
    <w:rsid w:val="00767353"/>
    <w:rsid w:val="00770213"/>
    <w:rsid w:val="007703ED"/>
    <w:rsid w:val="00772421"/>
    <w:rsid w:val="00772E66"/>
    <w:rsid w:val="007752D2"/>
    <w:rsid w:val="00775DFD"/>
    <w:rsid w:val="00776592"/>
    <w:rsid w:val="0077668B"/>
    <w:rsid w:val="007772D0"/>
    <w:rsid w:val="00777651"/>
    <w:rsid w:val="00780C27"/>
    <w:rsid w:val="007814C3"/>
    <w:rsid w:val="007827BC"/>
    <w:rsid w:val="00783A76"/>
    <w:rsid w:val="00784833"/>
    <w:rsid w:val="007853AD"/>
    <w:rsid w:val="0078596A"/>
    <w:rsid w:val="0078613E"/>
    <w:rsid w:val="00786CF4"/>
    <w:rsid w:val="00786CF5"/>
    <w:rsid w:val="00790344"/>
    <w:rsid w:val="0079064D"/>
    <w:rsid w:val="00791AF8"/>
    <w:rsid w:val="00791B72"/>
    <w:rsid w:val="00791CDE"/>
    <w:rsid w:val="00792785"/>
    <w:rsid w:val="00792F7E"/>
    <w:rsid w:val="00793279"/>
    <w:rsid w:val="00793EA1"/>
    <w:rsid w:val="00797282"/>
    <w:rsid w:val="007A1C6A"/>
    <w:rsid w:val="007A229D"/>
    <w:rsid w:val="007A4304"/>
    <w:rsid w:val="007A76C8"/>
    <w:rsid w:val="007B1111"/>
    <w:rsid w:val="007B3156"/>
    <w:rsid w:val="007B31DA"/>
    <w:rsid w:val="007B3317"/>
    <w:rsid w:val="007B4357"/>
    <w:rsid w:val="007B44A5"/>
    <w:rsid w:val="007B49E8"/>
    <w:rsid w:val="007B5D10"/>
    <w:rsid w:val="007B7CC3"/>
    <w:rsid w:val="007C337A"/>
    <w:rsid w:val="007C630A"/>
    <w:rsid w:val="007C72D9"/>
    <w:rsid w:val="007D0977"/>
    <w:rsid w:val="007D16C4"/>
    <w:rsid w:val="007D1F48"/>
    <w:rsid w:val="007D27B9"/>
    <w:rsid w:val="007D283B"/>
    <w:rsid w:val="007D2B29"/>
    <w:rsid w:val="007D34FE"/>
    <w:rsid w:val="007D4560"/>
    <w:rsid w:val="007E03F3"/>
    <w:rsid w:val="007E0CDD"/>
    <w:rsid w:val="007E1063"/>
    <w:rsid w:val="007E1812"/>
    <w:rsid w:val="007E1ACC"/>
    <w:rsid w:val="007E34A8"/>
    <w:rsid w:val="007E5247"/>
    <w:rsid w:val="007E79B0"/>
    <w:rsid w:val="007F02E0"/>
    <w:rsid w:val="007F0FDB"/>
    <w:rsid w:val="007F33A7"/>
    <w:rsid w:val="007F572E"/>
    <w:rsid w:val="007F6783"/>
    <w:rsid w:val="0080095D"/>
    <w:rsid w:val="00800EB6"/>
    <w:rsid w:val="0080121B"/>
    <w:rsid w:val="00801D0C"/>
    <w:rsid w:val="008040B0"/>
    <w:rsid w:val="00804D3E"/>
    <w:rsid w:val="008050EE"/>
    <w:rsid w:val="00805F14"/>
    <w:rsid w:val="00810B24"/>
    <w:rsid w:val="00813114"/>
    <w:rsid w:val="008139D5"/>
    <w:rsid w:val="00813B84"/>
    <w:rsid w:val="00814F6B"/>
    <w:rsid w:val="00815CA4"/>
    <w:rsid w:val="008171E0"/>
    <w:rsid w:val="00817678"/>
    <w:rsid w:val="00817A9E"/>
    <w:rsid w:val="00820BAB"/>
    <w:rsid w:val="008215D8"/>
    <w:rsid w:val="008218DE"/>
    <w:rsid w:val="00821E45"/>
    <w:rsid w:val="00822770"/>
    <w:rsid w:val="00822CFA"/>
    <w:rsid w:val="00823151"/>
    <w:rsid w:val="00823248"/>
    <w:rsid w:val="0082631D"/>
    <w:rsid w:val="0082703C"/>
    <w:rsid w:val="0082711E"/>
    <w:rsid w:val="00827BDB"/>
    <w:rsid w:val="0083029C"/>
    <w:rsid w:val="00830C2A"/>
    <w:rsid w:val="00831D3E"/>
    <w:rsid w:val="0083297C"/>
    <w:rsid w:val="00833960"/>
    <w:rsid w:val="008346D8"/>
    <w:rsid w:val="008355E3"/>
    <w:rsid w:val="00836709"/>
    <w:rsid w:val="00837800"/>
    <w:rsid w:val="00837FA7"/>
    <w:rsid w:val="00840970"/>
    <w:rsid w:val="00841532"/>
    <w:rsid w:val="008416B3"/>
    <w:rsid w:val="008429D8"/>
    <w:rsid w:val="00844639"/>
    <w:rsid w:val="00845376"/>
    <w:rsid w:val="008475F8"/>
    <w:rsid w:val="008501C3"/>
    <w:rsid w:val="00850D3D"/>
    <w:rsid w:val="00852331"/>
    <w:rsid w:val="008528B5"/>
    <w:rsid w:val="008536A8"/>
    <w:rsid w:val="008540BF"/>
    <w:rsid w:val="0085448E"/>
    <w:rsid w:val="00855057"/>
    <w:rsid w:val="00855E4E"/>
    <w:rsid w:val="008570DC"/>
    <w:rsid w:val="00857168"/>
    <w:rsid w:val="0086079F"/>
    <w:rsid w:val="00860B6D"/>
    <w:rsid w:val="00860B9D"/>
    <w:rsid w:val="00860D89"/>
    <w:rsid w:val="00861E7B"/>
    <w:rsid w:val="00863534"/>
    <w:rsid w:val="0086371D"/>
    <w:rsid w:val="00864230"/>
    <w:rsid w:val="008642A5"/>
    <w:rsid w:val="00864307"/>
    <w:rsid w:val="008676C3"/>
    <w:rsid w:val="00867A4C"/>
    <w:rsid w:val="00872D5A"/>
    <w:rsid w:val="00873CAA"/>
    <w:rsid w:val="00874199"/>
    <w:rsid w:val="00874737"/>
    <w:rsid w:val="008750A9"/>
    <w:rsid w:val="0087602E"/>
    <w:rsid w:val="008761B8"/>
    <w:rsid w:val="00876FA6"/>
    <w:rsid w:val="008779AA"/>
    <w:rsid w:val="008802FB"/>
    <w:rsid w:val="00880DBB"/>
    <w:rsid w:val="00881284"/>
    <w:rsid w:val="00882402"/>
    <w:rsid w:val="00882B01"/>
    <w:rsid w:val="00884177"/>
    <w:rsid w:val="00884A4C"/>
    <w:rsid w:val="008851E2"/>
    <w:rsid w:val="008854C1"/>
    <w:rsid w:val="00887979"/>
    <w:rsid w:val="008901BD"/>
    <w:rsid w:val="00891277"/>
    <w:rsid w:val="008920C7"/>
    <w:rsid w:val="008934E9"/>
    <w:rsid w:val="00894386"/>
    <w:rsid w:val="00894C04"/>
    <w:rsid w:val="00895E7E"/>
    <w:rsid w:val="00897511"/>
    <w:rsid w:val="00897D79"/>
    <w:rsid w:val="008A0774"/>
    <w:rsid w:val="008A1CB8"/>
    <w:rsid w:val="008A26D9"/>
    <w:rsid w:val="008A4EBF"/>
    <w:rsid w:val="008A5A53"/>
    <w:rsid w:val="008A7EAF"/>
    <w:rsid w:val="008B20BE"/>
    <w:rsid w:val="008B21C7"/>
    <w:rsid w:val="008B23F0"/>
    <w:rsid w:val="008B24E2"/>
    <w:rsid w:val="008B3B5B"/>
    <w:rsid w:val="008B50F7"/>
    <w:rsid w:val="008B5F76"/>
    <w:rsid w:val="008B655B"/>
    <w:rsid w:val="008B7ED2"/>
    <w:rsid w:val="008C0C55"/>
    <w:rsid w:val="008C10D1"/>
    <w:rsid w:val="008C1919"/>
    <w:rsid w:val="008C1B6D"/>
    <w:rsid w:val="008C2B83"/>
    <w:rsid w:val="008C3B03"/>
    <w:rsid w:val="008C5AE5"/>
    <w:rsid w:val="008C7B33"/>
    <w:rsid w:val="008C7CC5"/>
    <w:rsid w:val="008D04BD"/>
    <w:rsid w:val="008D1A0A"/>
    <w:rsid w:val="008D4269"/>
    <w:rsid w:val="008D659F"/>
    <w:rsid w:val="008E01F2"/>
    <w:rsid w:val="008E13A6"/>
    <w:rsid w:val="008E20AF"/>
    <w:rsid w:val="008E3648"/>
    <w:rsid w:val="008E4D78"/>
    <w:rsid w:val="008F06F6"/>
    <w:rsid w:val="008F0926"/>
    <w:rsid w:val="008F3CF3"/>
    <w:rsid w:val="008F40D0"/>
    <w:rsid w:val="008F40FA"/>
    <w:rsid w:val="008F41F7"/>
    <w:rsid w:val="008F52A5"/>
    <w:rsid w:val="008F6325"/>
    <w:rsid w:val="008F76DA"/>
    <w:rsid w:val="009004A3"/>
    <w:rsid w:val="009005EB"/>
    <w:rsid w:val="00900639"/>
    <w:rsid w:val="00900799"/>
    <w:rsid w:val="009011DB"/>
    <w:rsid w:val="00903ACB"/>
    <w:rsid w:val="00904C60"/>
    <w:rsid w:val="0090733D"/>
    <w:rsid w:val="00907F1F"/>
    <w:rsid w:val="009104DB"/>
    <w:rsid w:val="0091086A"/>
    <w:rsid w:val="00910B0E"/>
    <w:rsid w:val="00912968"/>
    <w:rsid w:val="00913A16"/>
    <w:rsid w:val="00913D5A"/>
    <w:rsid w:val="00915D6B"/>
    <w:rsid w:val="00915FD9"/>
    <w:rsid w:val="009161AE"/>
    <w:rsid w:val="0092022F"/>
    <w:rsid w:val="009223B0"/>
    <w:rsid w:val="0092307C"/>
    <w:rsid w:val="0092311F"/>
    <w:rsid w:val="009233D1"/>
    <w:rsid w:val="00923A4F"/>
    <w:rsid w:val="00923D62"/>
    <w:rsid w:val="00923F84"/>
    <w:rsid w:val="00925ABC"/>
    <w:rsid w:val="00926704"/>
    <w:rsid w:val="00927C6C"/>
    <w:rsid w:val="00927EC9"/>
    <w:rsid w:val="00930A1D"/>
    <w:rsid w:val="009311C8"/>
    <w:rsid w:val="00931706"/>
    <w:rsid w:val="00940CFB"/>
    <w:rsid w:val="00943FF7"/>
    <w:rsid w:val="0094429A"/>
    <w:rsid w:val="0094497C"/>
    <w:rsid w:val="009453FD"/>
    <w:rsid w:val="00945EAA"/>
    <w:rsid w:val="00945EF2"/>
    <w:rsid w:val="00946D2E"/>
    <w:rsid w:val="00951B3D"/>
    <w:rsid w:val="0095238A"/>
    <w:rsid w:val="0095478F"/>
    <w:rsid w:val="0095573D"/>
    <w:rsid w:val="00956126"/>
    <w:rsid w:val="00956144"/>
    <w:rsid w:val="00956213"/>
    <w:rsid w:val="00957DEA"/>
    <w:rsid w:val="00957F35"/>
    <w:rsid w:val="009606FD"/>
    <w:rsid w:val="009624B8"/>
    <w:rsid w:val="009626F6"/>
    <w:rsid w:val="00962794"/>
    <w:rsid w:val="00962959"/>
    <w:rsid w:val="00963613"/>
    <w:rsid w:val="00963700"/>
    <w:rsid w:val="00963EEE"/>
    <w:rsid w:val="00964A64"/>
    <w:rsid w:val="0096559B"/>
    <w:rsid w:val="00966F1F"/>
    <w:rsid w:val="00966FE5"/>
    <w:rsid w:val="00967653"/>
    <w:rsid w:val="009714DE"/>
    <w:rsid w:val="0097187D"/>
    <w:rsid w:val="00972039"/>
    <w:rsid w:val="009722FB"/>
    <w:rsid w:val="009724C0"/>
    <w:rsid w:val="009738D9"/>
    <w:rsid w:val="00973E1F"/>
    <w:rsid w:val="0097496E"/>
    <w:rsid w:val="00974CD0"/>
    <w:rsid w:val="0098034F"/>
    <w:rsid w:val="0098049F"/>
    <w:rsid w:val="00981470"/>
    <w:rsid w:val="00981CF2"/>
    <w:rsid w:val="009830BF"/>
    <w:rsid w:val="0098451C"/>
    <w:rsid w:val="00986895"/>
    <w:rsid w:val="009879A9"/>
    <w:rsid w:val="00992855"/>
    <w:rsid w:val="00992D6A"/>
    <w:rsid w:val="00993BAE"/>
    <w:rsid w:val="00995A09"/>
    <w:rsid w:val="00996FA0"/>
    <w:rsid w:val="009A1C18"/>
    <w:rsid w:val="009A2900"/>
    <w:rsid w:val="009A3516"/>
    <w:rsid w:val="009A4280"/>
    <w:rsid w:val="009A4AC3"/>
    <w:rsid w:val="009A60C5"/>
    <w:rsid w:val="009A6114"/>
    <w:rsid w:val="009A7C7D"/>
    <w:rsid w:val="009B0F5F"/>
    <w:rsid w:val="009B147B"/>
    <w:rsid w:val="009B19BA"/>
    <w:rsid w:val="009B1E95"/>
    <w:rsid w:val="009B2762"/>
    <w:rsid w:val="009B30A5"/>
    <w:rsid w:val="009B4689"/>
    <w:rsid w:val="009B4E55"/>
    <w:rsid w:val="009B5622"/>
    <w:rsid w:val="009B57D8"/>
    <w:rsid w:val="009B5C6E"/>
    <w:rsid w:val="009B7FD9"/>
    <w:rsid w:val="009C0217"/>
    <w:rsid w:val="009C063C"/>
    <w:rsid w:val="009C07B9"/>
    <w:rsid w:val="009C229C"/>
    <w:rsid w:val="009C2D7A"/>
    <w:rsid w:val="009C30C1"/>
    <w:rsid w:val="009C32DB"/>
    <w:rsid w:val="009C3C9D"/>
    <w:rsid w:val="009C587B"/>
    <w:rsid w:val="009C59D5"/>
    <w:rsid w:val="009C7ABF"/>
    <w:rsid w:val="009C7B75"/>
    <w:rsid w:val="009D08F2"/>
    <w:rsid w:val="009D2F25"/>
    <w:rsid w:val="009D4687"/>
    <w:rsid w:val="009D5490"/>
    <w:rsid w:val="009D64C5"/>
    <w:rsid w:val="009D75B8"/>
    <w:rsid w:val="009E08DC"/>
    <w:rsid w:val="009E3D32"/>
    <w:rsid w:val="009E61F0"/>
    <w:rsid w:val="009E66C4"/>
    <w:rsid w:val="009F0EF9"/>
    <w:rsid w:val="009F221F"/>
    <w:rsid w:val="009F5317"/>
    <w:rsid w:val="009F647A"/>
    <w:rsid w:val="009F64B6"/>
    <w:rsid w:val="009F691A"/>
    <w:rsid w:val="009F6E36"/>
    <w:rsid w:val="00A01E4C"/>
    <w:rsid w:val="00A02185"/>
    <w:rsid w:val="00A024BD"/>
    <w:rsid w:val="00A02D78"/>
    <w:rsid w:val="00A03160"/>
    <w:rsid w:val="00A03321"/>
    <w:rsid w:val="00A04616"/>
    <w:rsid w:val="00A04CB9"/>
    <w:rsid w:val="00A062E5"/>
    <w:rsid w:val="00A1026E"/>
    <w:rsid w:val="00A10D1E"/>
    <w:rsid w:val="00A11953"/>
    <w:rsid w:val="00A124F5"/>
    <w:rsid w:val="00A12B0C"/>
    <w:rsid w:val="00A12E12"/>
    <w:rsid w:val="00A13375"/>
    <w:rsid w:val="00A16E78"/>
    <w:rsid w:val="00A17DD0"/>
    <w:rsid w:val="00A17F0E"/>
    <w:rsid w:val="00A203BD"/>
    <w:rsid w:val="00A21195"/>
    <w:rsid w:val="00A21312"/>
    <w:rsid w:val="00A239B7"/>
    <w:rsid w:val="00A26ACB"/>
    <w:rsid w:val="00A26BE7"/>
    <w:rsid w:val="00A2782A"/>
    <w:rsid w:val="00A30DEE"/>
    <w:rsid w:val="00A318BA"/>
    <w:rsid w:val="00A32421"/>
    <w:rsid w:val="00A331B0"/>
    <w:rsid w:val="00A33A2B"/>
    <w:rsid w:val="00A33AA8"/>
    <w:rsid w:val="00A33F0A"/>
    <w:rsid w:val="00A3658B"/>
    <w:rsid w:val="00A36D08"/>
    <w:rsid w:val="00A37B86"/>
    <w:rsid w:val="00A4148F"/>
    <w:rsid w:val="00A415CF"/>
    <w:rsid w:val="00A42803"/>
    <w:rsid w:val="00A43D57"/>
    <w:rsid w:val="00A46B90"/>
    <w:rsid w:val="00A47279"/>
    <w:rsid w:val="00A47F23"/>
    <w:rsid w:val="00A52150"/>
    <w:rsid w:val="00A530BA"/>
    <w:rsid w:val="00A5386F"/>
    <w:rsid w:val="00A54754"/>
    <w:rsid w:val="00A557B6"/>
    <w:rsid w:val="00A561B1"/>
    <w:rsid w:val="00A56ABA"/>
    <w:rsid w:val="00A57CC8"/>
    <w:rsid w:val="00A606A1"/>
    <w:rsid w:val="00A6104A"/>
    <w:rsid w:val="00A6184B"/>
    <w:rsid w:val="00A6254A"/>
    <w:rsid w:val="00A629C9"/>
    <w:rsid w:val="00A6472A"/>
    <w:rsid w:val="00A655B1"/>
    <w:rsid w:val="00A6620C"/>
    <w:rsid w:val="00A66A20"/>
    <w:rsid w:val="00A66F4A"/>
    <w:rsid w:val="00A674DF"/>
    <w:rsid w:val="00A676EA"/>
    <w:rsid w:val="00A704C5"/>
    <w:rsid w:val="00A70F1B"/>
    <w:rsid w:val="00A71C3D"/>
    <w:rsid w:val="00A728B2"/>
    <w:rsid w:val="00A72E12"/>
    <w:rsid w:val="00A7443F"/>
    <w:rsid w:val="00A751CF"/>
    <w:rsid w:val="00A77014"/>
    <w:rsid w:val="00A834B8"/>
    <w:rsid w:val="00A83A63"/>
    <w:rsid w:val="00A83C0C"/>
    <w:rsid w:val="00A8530E"/>
    <w:rsid w:val="00A853AE"/>
    <w:rsid w:val="00A85A3A"/>
    <w:rsid w:val="00A90539"/>
    <w:rsid w:val="00A91FF9"/>
    <w:rsid w:val="00A9209B"/>
    <w:rsid w:val="00A94DD3"/>
    <w:rsid w:val="00A95A9F"/>
    <w:rsid w:val="00A95B3A"/>
    <w:rsid w:val="00A97B99"/>
    <w:rsid w:val="00AA000E"/>
    <w:rsid w:val="00AA043D"/>
    <w:rsid w:val="00AA0511"/>
    <w:rsid w:val="00AA0CFD"/>
    <w:rsid w:val="00AA373E"/>
    <w:rsid w:val="00AA4913"/>
    <w:rsid w:val="00AA4E7F"/>
    <w:rsid w:val="00AA555B"/>
    <w:rsid w:val="00AA60E4"/>
    <w:rsid w:val="00AA72EE"/>
    <w:rsid w:val="00AA7D57"/>
    <w:rsid w:val="00AB11BF"/>
    <w:rsid w:val="00AB149E"/>
    <w:rsid w:val="00AB519E"/>
    <w:rsid w:val="00AB6E66"/>
    <w:rsid w:val="00AB77A3"/>
    <w:rsid w:val="00AC1853"/>
    <w:rsid w:val="00AC2484"/>
    <w:rsid w:val="00AC27E9"/>
    <w:rsid w:val="00AC45BC"/>
    <w:rsid w:val="00AC52BA"/>
    <w:rsid w:val="00AC6BAA"/>
    <w:rsid w:val="00AC6FE5"/>
    <w:rsid w:val="00AD0465"/>
    <w:rsid w:val="00AD39B5"/>
    <w:rsid w:val="00AD4300"/>
    <w:rsid w:val="00AD4F45"/>
    <w:rsid w:val="00AD713A"/>
    <w:rsid w:val="00AD7260"/>
    <w:rsid w:val="00AE1629"/>
    <w:rsid w:val="00AE2CEB"/>
    <w:rsid w:val="00AE46EE"/>
    <w:rsid w:val="00AE500C"/>
    <w:rsid w:val="00AE6BD5"/>
    <w:rsid w:val="00AF0DF4"/>
    <w:rsid w:val="00AF1AC3"/>
    <w:rsid w:val="00AF2B20"/>
    <w:rsid w:val="00AF2EB3"/>
    <w:rsid w:val="00AF3F2A"/>
    <w:rsid w:val="00AF4E47"/>
    <w:rsid w:val="00AF6070"/>
    <w:rsid w:val="00AF61EF"/>
    <w:rsid w:val="00AF670D"/>
    <w:rsid w:val="00B01F20"/>
    <w:rsid w:val="00B03539"/>
    <w:rsid w:val="00B04333"/>
    <w:rsid w:val="00B071D7"/>
    <w:rsid w:val="00B07C49"/>
    <w:rsid w:val="00B07CAB"/>
    <w:rsid w:val="00B1013F"/>
    <w:rsid w:val="00B11DF0"/>
    <w:rsid w:val="00B1230D"/>
    <w:rsid w:val="00B12FE4"/>
    <w:rsid w:val="00B137E4"/>
    <w:rsid w:val="00B149A1"/>
    <w:rsid w:val="00B154B8"/>
    <w:rsid w:val="00B1578D"/>
    <w:rsid w:val="00B1592B"/>
    <w:rsid w:val="00B1700A"/>
    <w:rsid w:val="00B201A4"/>
    <w:rsid w:val="00B20313"/>
    <w:rsid w:val="00B21C1E"/>
    <w:rsid w:val="00B223F6"/>
    <w:rsid w:val="00B24E6C"/>
    <w:rsid w:val="00B25746"/>
    <w:rsid w:val="00B258F9"/>
    <w:rsid w:val="00B25C4D"/>
    <w:rsid w:val="00B26612"/>
    <w:rsid w:val="00B3084E"/>
    <w:rsid w:val="00B31756"/>
    <w:rsid w:val="00B31F42"/>
    <w:rsid w:val="00B32574"/>
    <w:rsid w:val="00B32DF8"/>
    <w:rsid w:val="00B33483"/>
    <w:rsid w:val="00B34B86"/>
    <w:rsid w:val="00B34EE1"/>
    <w:rsid w:val="00B353B2"/>
    <w:rsid w:val="00B35A49"/>
    <w:rsid w:val="00B36FF5"/>
    <w:rsid w:val="00B37581"/>
    <w:rsid w:val="00B403D2"/>
    <w:rsid w:val="00B40DD9"/>
    <w:rsid w:val="00B41660"/>
    <w:rsid w:val="00B4355B"/>
    <w:rsid w:val="00B43903"/>
    <w:rsid w:val="00B43A23"/>
    <w:rsid w:val="00B43DBE"/>
    <w:rsid w:val="00B45A7B"/>
    <w:rsid w:val="00B46A2C"/>
    <w:rsid w:val="00B4753D"/>
    <w:rsid w:val="00B5078C"/>
    <w:rsid w:val="00B53570"/>
    <w:rsid w:val="00B54A18"/>
    <w:rsid w:val="00B60AC8"/>
    <w:rsid w:val="00B60EEC"/>
    <w:rsid w:val="00B6172C"/>
    <w:rsid w:val="00B6173A"/>
    <w:rsid w:val="00B646C8"/>
    <w:rsid w:val="00B709D4"/>
    <w:rsid w:val="00B71314"/>
    <w:rsid w:val="00B71DF0"/>
    <w:rsid w:val="00B7200B"/>
    <w:rsid w:val="00B7228C"/>
    <w:rsid w:val="00B72777"/>
    <w:rsid w:val="00B738E0"/>
    <w:rsid w:val="00B745D9"/>
    <w:rsid w:val="00B74B7D"/>
    <w:rsid w:val="00B7506E"/>
    <w:rsid w:val="00B75C7D"/>
    <w:rsid w:val="00B76D6B"/>
    <w:rsid w:val="00B775B9"/>
    <w:rsid w:val="00B81334"/>
    <w:rsid w:val="00B84462"/>
    <w:rsid w:val="00B84C7C"/>
    <w:rsid w:val="00B856AA"/>
    <w:rsid w:val="00B85BCE"/>
    <w:rsid w:val="00B90BAE"/>
    <w:rsid w:val="00B912AE"/>
    <w:rsid w:val="00B91BDB"/>
    <w:rsid w:val="00B92492"/>
    <w:rsid w:val="00B946FA"/>
    <w:rsid w:val="00B949C4"/>
    <w:rsid w:val="00B94D40"/>
    <w:rsid w:val="00B97824"/>
    <w:rsid w:val="00BA0056"/>
    <w:rsid w:val="00BA04C0"/>
    <w:rsid w:val="00BA3165"/>
    <w:rsid w:val="00BA3183"/>
    <w:rsid w:val="00BA3EE2"/>
    <w:rsid w:val="00BA4B4D"/>
    <w:rsid w:val="00BA4CD1"/>
    <w:rsid w:val="00BA51B8"/>
    <w:rsid w:val="00BA53A0"/>
    <w:rsid w:val="00BA6128"/>
    <w:rsid w:val="00BA6147"/>
    <w:rsid w:val="00BA74E1"/>
    <w:rsid w:val="00BB0A59"/>
    <w:rsid w:val="00BB162C"/>
    <w:rsid w:val="00BB326A"/>
    <w:rsid w:val="00BB360E"/>
    <w:rsid w:val="00BB5007"/>
    <w:rsid w:val="00BB57BD"/>
    <w:rsid w:val="00BB6013"/>
    <w:rsid w:val="00BB61B3"/>
    <w:rsid w:val="00BB6328"/>
    <w:rsid w:val="00BC144D"/>
    <w:rsid w:val="00BC15B8"/>
    <w:rsid w:val="00BC18F8"/>
    <w:rsid w:val="00BC2242"/>
    <w:rsid w:val="00BC22A6"/>
    <w:rsid w:val="00BC4B2A"/>
    <w:rsid w:val="00BC5015"/>
    <w:rsid w:val="00BC5690"/>
    <w:rsid w:val="00BC627F"/>
    <w:rsid w:val="00BC65B2"/>
    <w:rsid w:val="00BC6C25"/>
    <w:rsid w:val="00BD1875"/>
    <w:rsid w:val="00BD1B93"/>
    <w:rsid w:val="00BD2327"/>
    <w:rsid w:val="00BD3D8E"/>
    <w:rsid w:val="00BD559D"/>
    <w:rsid w:val="00BD56FB"/>
    <w:rsid w:val="00BD7B46"/>
    <w:rsid w:val="00BE0692"/>
    <w:rsid w:val="00BE18F5"/>
    <w:rsid w:val="00BE25AD"/>
    <w:rsid w:val="00BE327D"/>
    <w:rsid w:val="00BE48BE"/>
    <w:rsid w:val="00BE69DA"/>
    <w:rsid w:val="00BF1FB7"/>
    <w:rsid w:val="00BF372B"/>
    <w:rsid w:val="00BF4D49"/>
    <w:rsid w:val="00BF5D4C"/>
    <w:rsid w:val="00BF66AE"/>
    <w:rsid w:val="00BF72C7"/>
    <w:rsid w:val="00BF7432"/>
    <w:rsid w:val="00BF7BF0"/>
    <w:rsid w:val="00C0034B"/>
    <w:rsid w:val="00C00874"/>
    <w:rsid w:val="00C012E8"/>
    <w:rsid w:val="00C01854"/>
    <w:rsid w:val="00C02296"/>
    <w:rsid w:val="00C037F3"/>
    <w:rsid w:val="00C03932"/>
    <w:rsid w:val="00C03B67"/>
    <w:rsid w:val="00C03E6D"/>
    <w:rsid w:val="00C056C0"/>
    <w:rsid w:val="00C06A91"/>
    <w:rsid w:val="00C07861"/>
    <w:rsid w:val="00C10365"/>
    <w:rsid w:val="00C11320"/>
    <w:rsid w:val="00C124EE"/>
    <w:rsid w:val="00C12538"/>
    <w:rsid w:val="00C13861"/>
    <w:rsid w:val="00C13D57"/>
    <w:rsid w:val="00C15089"/>
    <w:rsid w:val="00C201F1"/>
    <w:rsid w:val="00C205B5"/>
    <w:rsid w:val="00C20D63"/>
    <w:rsid w:val="00C216B2"/>
    <w:rsid w:val="00C225EB"/>
    <w:rsid w:val="00C24865"/>
    <w:rsid w:val="00C257B8"/>
    <w:rsid w:val="00C25B29"/>
    <w:rsid w:val="00C269A9"/>
    <w:rsid w:val="00C2730C"/>
    <w:rsid w:val="00C30872"/>
    <w:rsid w:val="00C30EEF"/>
    <w:rsid w:val="00C34CEF"/>
    <w:rsid w:val="00C358CE"/>
    <w:rsid w:val="00C36181"/>
    <w:rsid w:val="00C375AA"/>
    <w:rsid w:val="00C37607"/>
    <w:rsid w:val="00C41266"/>
    <w:rsid w:val="00C421DC"/>
    <w:rsid w:val="00C429AA"/>
    <w:rsid w:val="00C43309"/>
    <w:rsid w:val="00C4363D"/>
    <w:rsid w:val="00C44AB4"/>
    <w:rsid w:val="00C46C27"/>
    <w:rsid w:val="00C51513"/>
    <w:rsid w:val="00C52877"/>
    <w:rsid w:val="00C53FC9"/>
    <w:rsid w:val="00C55324"/>
    <w:rsid w:val="00C57B3E"/>
    <w:rsid w:val="00C60598"/>
    <w:rsid w:val="00C60B65"/>
    <w:rsid w:val="00C61F04"/>
    <w:rsid w:val="00C61F30"/>
    <w:rsid w:val="00C631F9"/>
    <w:rsid w:val="00C64879"/>
    <w:rsid w:val="00C66992"/>
    <w:rsid w:val="00C66EBB"/>
    <w:rsid w:val="00C707F7"/>
    <w:rsid w:val="00C70EE5"/>
    <w:rsid w:val="00C76178"/>
    <w:rsid w:val="00C76599"/>
    <w:rsid w:val="00C82D15"/>
    <w:rsid w:val="00C83648"/>
    <w:rsid w:val="00C83F67"/>
    <w:rsid w:val="00C85609"/>
    <w:rsid w:val="00C85D67"/>
    <w:rsid w:val="00C864AA"/>
    <w:rsid w:val="00C87423"/>
    <w:rsid w:val="00C87460"/>
    <w:rsid w:val="00C87DDD"/>
    <w:rsid w:val="00C90719"/>
    <w:rsid w:val="00C92410"/>
    <w:rsid w:val="00C92672"/>
    <w:rsid w:val="00C9599B"/>
    <w:rsid w:val="00C95C73"/>
    <w:rsid w:val="00C978EF"/>
    <w:rsid w:val="00CA0631"/>
    <w:rsid w:val="00CA0C63"/>
    <w:rsid w:val="00CA134D"/>
    <w:rsid w:val="00CA2A1C"/>
    <w:rsid w:val="00CA5675"/>
    <w:rsid w:val="00CA5BBF"/>
    <w:rsid w:val="00CA6117"/>
    <w:rsid w:val="00CA6E7B"/>
    <w:rsid w:val="00CA6F19"/>
    <w:rsid w:val="00CB092F"/>
    <w:rsid w:val="00CB0A9B"/>
    <w:rsid w:val="00CB0BB4"/>
    <w:rsid w:val="00CB2BE9"/>
    <w:rsid w:val="00CB59D0"/>
    <w:rsid w:val="00CB5EFA"/>
    <w:rsid w:val="00CB6B12"/>
    <w:rsid w:val="00CB6D7F"/>
    <w:rsid w:val="00CC0643"/>
    <w:rsid w:val="00CC22C6"/>
    <w:rsid w:val="00CC30FB"/>
    <w:rsid w:val="00CC349B"/>
    <w:rsid w:val="00CC39A8"/>
    <w:rsid w:val="00CC3C6B"/>
    <w:rsid w:val="00CC432C"/>
    <w:rsid w:val="00CC4E60"/>
    <w:rsid w:val="00CC5AAD"/>
    <w:rsid w:val="00CC6934"/>
    <w:rsid w:val="00CC7811"/>
    <w:rsid w:val="00CD2968"/>
    <w:rsid w:val="00CD3FCC"/>
    <w:rsid w:val="00CD54C0"/>
    <w:rsid w:val="00CD6561"/>
    <w:rsid w:val="00CD722B"/>
    <w:rsid w:val="00CE2F8E"/>
    <w:rsid w:val="00CE3F45"/>
    <w:rsid w:val="00CE48AB"/>
    <w:rsid w:val="00CE48EA"/>
    <w:rsid w:val="00CE5353"/>
    <w:rsid w:val="00CE6505"/>
    <w:rsid w:val="00CF1D74"/>
    <w:rsid w:val="00CF1EDA"/>
    <w:rsid w:val="00CF58D6"/>
    <w:rsid w:val="00CF742F"/>
    <w:rsid w:val="00D00567"/>
    <w:rsid w:val="00D02C65"/>
    <w:rsid w:val="00D04697"/>
    <w:rsid w:val="00D049E2"/>
    <w:rsid w:val="00D05724"/>
    <w:rsid w:val="00D063AC"/>
    <w:rsid w:val="00D06A47"/>
    <w:rsid w:val="00D06C84"/>
    <w:rsid w:val="00D07ACF"/>
    <w:rsid w:val="00D10151"/>
    <w:rsid w:val="00D1055E"/>
    <w:rsid w:val="00D12A5D"/>
    <w:rsid w:val="00D12F52"/>
    <w:rsid w:val="00D148D6"/>
    <w:rsid w:val="00D14EB4"/>
    <w:rsid w:val="00D172C3"/>
    <w:rsid w:val="00D172C8"/>
    <w:rsid w:val="00D175D6"/>
    <w:rsid w:val="00D20158"/>
    <w:rsid w:val="00D20608"/>
    <w:rsid w:val="00D2183F"/>
    <w:rsid w:val="00D23296"/>
    <w:rsid w:val="00D23EBE"/>
    <w:rsid w:val="00D2740F"/>
    <w:rsid w:val="00D27B08"/>
    <w:rsid w:val="00D30310"/>
    <w:rsid w:val="00D309AF"/>
    <w:rsid w:val="00D31227"/>
    <w:rsid w:val="00D3220C"/>
    <w:rsid w:val="00D32E29"/>
    <w:rsid w:val="00D34EB8"/>
    <w:rsid w:val="00D3523E"/>
    <w:rsid w:val="00D377DB"/>
    <w:rsid w:val="00D413E8"/>
    <w:rsid w:val="00D4243B"/>
    <w:rsid w:val="00D43C39"/>
    <w:rsid w:val="00D45314"/>
    <w:rsid w:val="00D45790"/>
    <w:rsid w:val="00D45C65"/>
    <w:rsid w:val="00D4690A"/>
    <w:rsid w:val="00D46F99"/>
    <w:rsid w:val="00D47F9B"/>
    <w:rsid w:val="00D5051F"/>
    <w:rsid w:val="00D50691"/>
    <w:rsid w:val="00D519F1"/>
    <w:rsid w:val="00D53813"/>
    <w:rsid w:val="00D53B38"/>
    <w:rsid w:val="00D53B5E"/>
    <w:rsid w:val="00D54433"/>
    <w:rsid w:val="00D55041"/>
    <w:rsid w:val="00D5630C"/>
    <w:rsid w:val="00D57917"/>
    <w:rsid w:val="00D57C70"/>
    <w:rsid w:val="00D57FF3"/>
    <w:rsid w:val="00D6079E"/>
    <w:rsid w:val="00D60BD5"/>
    <w:rsid w:val="00D615D0"/>
    <w:rsid w:val="00D617D9"/>
    <w:rsid w:val="00D61E5A"/>
    <w:rsid w:val="00D621F4"/>
    <w:rsid w:val="00D62412"/>
    <w:rsid w:val="00D64677"/>
    <w:rsid w:val="00D64A3E"/>
    <w:rsid w:val="00D65394"/>
    <w:rsid w:val="00D658E3"/>
    <w:rsid w:val="00D67E3B"/>
    <w:rsid w:val="00D7036F"/>
    <w:rsid w:val="00D70A22"/>
    <w:rsid w:val="00D70E33"/>
    <w:rsid w:val="00D76D9F"/>
    <w:rsid w:val="00D80BC4"/>
    <w:rsid w:val="00D82947"/>
    <w:rsid w:val="00D85CAB"/>
    <w:rsid w:val="00D85E75"/>
    <w:rsid w:val="00D85ED6"/>
    <w:rsid w:val="00D8731B"/>
    <w:rsid w:val="00D87FA3"/>
    <w:rsid w:val="00D909B4"/>
    <w:rsid w:val="00D90E15"/>
    <w:rsid w:val="00D93B76"/>
    <w:rsid w:val="00D93B90"/>
    <w:rsid w:val="00D94C85"/>
    <w:rsid w:val="00D9500A"/>
    <w:rsid w:val="00D9700A"/>
    <w:rsid w:val="00DA02FE"/>
    <w:rsid w:val="00DA2CBF"/>
    <w:rsid w:val="00DA31C8"/>
    <w:rsid w:val="00DA39FE"/>
    <w:rsid w:val="00DA574C"/>
    <w:rsid w:val="00DB0697"/>
    <w:rsid w:val="00DB162D"/>
    <w:rsid w:val="00DB6D1D"/>
    <w:rsid w:val="00DC08EA"/>
    <w:rsid w:val="00DC2037"/>
    <w:rsid w:val="00DC42EB"/>
    <w:rsid w:val="00DC52B0"/>
    <w:rsid w:val="00DC6193"/>
    <w:rsid w:val="00DC646E"/>
    <w:rsid w:val="00DD0909"/>
    <w:rsid w:val="00DD0E3D"/>
    <w:rsid w:val="00DD1CDA"/>
    <w:rsid w:val="00DD6D97"/>
    <w:rsid w:val="00DD6F8A"/>
    <w:rsid w:val="00DD7469"/>
    <w:rsid w:val="00DE081B"/>
    <w:rsid w:val="00DE1C03"/>
    <w:rsid w:val="00DE32B9"/>
    <w:rsid w:val="00DE3622"/>
    <w:rsid w:val="00DE3E43"/>
    <w:rsid w:val="00DE4390"/>
    <w:rsid w:val="00DE4C57"/>
    <w:rsid w:val="00DE562A"/>
    <w:rsid w:val="00DE6F4D"/>
    <w:rsid w:val="00DE7920"/>
    <w:rsid w:val="00DE7996"/>
    <w:rsid w:val="00DF0413"/>
    <w:rsid w:val="00DF082E"/>
    <w:rsid w:val="00DF0DA5"/>
    <w:rsid w:val="00DF0E1A"/>
    <w:rsid w:val="00DF1E41"/>
    <w:rsid w:val="00DF2E9C"/>
    <w:rsid w:val="00DF56DD"/>
    <w:rsid w:val="00DF6E1E"/>
    <w:rsid w:val="00DF7891"/>
    <w:rsid w:val="00E0206E"/>
    <w:rsid w:val="00E02B15"/>
    <w:rsid w:val="00E04218"/>
    <w:rsid w:val="00E060D1"/>
    <w:rsid w:val="00E06CDE"/>
    <w:rsid w:val="00E07ADA"/>
    <w:rsid w:val="00E1107A"/>
    <w:rsid w:val="00E11DF6"/>
    <w:rsid w:val="00E125CC"/>
    <w:rsid w:val="00E12AC8"/>
    <w:rsid w:val="00E1508F"/>
    <w:rsid w:val="00E15510"/>
    <w:rsid w:val="00E15955"/>
    <w:rsid w:val="00E15A57"/>
    <w:rsid w:val="00E17A60"/>
    <w:rsid w:val="00E22972"/>
    <w:rsid w:val="00E23292"/>
    <w:rsid w:val="00E23F33"/>
    <w:rsid w:val="00E25104"/>
    <w:rsid w:val="00E25F88"/>
    <w:rsid w:val="00E273E8"/>
    <w:rsid w:val="00E27743"/>
    <w:rsid w:val="00E27CBF"/>
    <w:rsid w:val="00E27EC8"/>
    <w:rsid w:val="00E30F18"/>
    <w:rsid w:val="00E31783"/>
    <w:rsid w:val="00E33488"/>
    <w:rsid w:val="00E33575"/>
    <w:rsid w:val="00E339E4"/>
    <w:rsid w:val="00E34161"/>
    <w:rsid w:val="00E35FB1"/>
    <w:rsid w:val="00E36801"/>
    <w:rsid w:val="00E40F77"/>
    <w:rsid w:val="00E41055"/>
    <w:rsid w:val="00E42177"/>
    <w:rsid w:val="00E42990"/>
    <w:rsid w:val="00E43047"/>
    <w:rsid w:val="00E4344C"/>
    <w:rsid w:val="00E45774"/>
    <w:rsid w:val="00E45F88"/>
    <w:rsid w:val="00E465A8"/>
    <w:rsid w:val="00E46D1F"/>
    <w:rsid w:val="00E471AC"/>
    <w:rsid w:val="00E471CE"/>
    <w:rsid w:val="00E47C8B"/>
    <w:rsid w:val="00E47FE4"/>
    <w:rsid w:val="00E5121B"/>
    <w:rsid w:val="00E52C4A"/>
    <w:rsid w:val="00E52E64"/>
    <w:rsid w:val="00E53CDD"/>
    <w:rsid w:val="00E54F6B"/>
    <w:rsid w:val="00E6004E"/>
    <w:rsid w:val="00E6045A"/>
    <w:rsid w:val="00E61084"/>
    <w:rsid w:val="00E6169A"/>
    <w:rsid w:val="00E62E5B"/>
    <w:rsid w:val="00E64355"/>
    <w:rsid w:val="00E6509E"/>
    <w:rsid w:val="00E65ACC"/>
    <w:rsid w:val="00E7216F"/>
    <w:rsid w:val="00E735B5"/>
    <w:rsid w:val="00E7526D"/>
    <w:rsid w:val="00E75941"/>
    <w:rsid w:val="00E75F62"/>
    <w:rsid w:val="00E76345"/>
    <w:rsid w:val="00E77DEA"/>
    <w:rsid w:val="00E808E2"/>
    <w:rsid w:val="00E80980"/>
    <w:rsid w:val="00E81257"/>
    <w:rsid w:val="00E82A44"/>
    <w:rsid w:val="00E82E4C"/>
    <w:rsid w:val="00E8306D"/>
    <w:rsid w:val="00E849DB"/>
    <w:rsid w:val="00E853F4"/>
    <w:rsid w:val="00E855E6"/>
    <w:rsid w:val="00E869DA"/>
    <w:rsid w:val="00E87848"/>
    <w:rsid w:val="00E87C3F"/>
    <w:rsid w:val="00E92558"/>
    <w:rsid w:val="00E92734"/>
    <w:rsid w:val="00E9535D"/>
    <w:rsid w:val="00EA0C90"/>
    <w:rsid w:val="00EA192C"/>
    <w:rsid w:val="00EA2049"/>
    <w:rsid w:val="00EA31B0"/>
    <w:rsid w:val="00EA4120"/>
    <w:rsid w:val="00EA522D"/>
    <w:rsid w:val="00EA5A8B"/>
    <w:rsid w:val="00EA63F6"/>
    <w:rsid w:val="00EA66D9"/>
    <w:rsid w:val="00EA6B9F"/>
    <w:rsid w:val="00EA6C99"/>
    <w:rsid w:val="00EA74B9"/>
    <w:rsid w:val="00EB04AD"/>
    <w:rsid w:val="00EB0D6D"/>
    <w:rsid w:val="00EB1C2D"/>
    <w:rsid w:val="00EB2175"/>
    <w:rsid w:val="00EB2503"/>
    <w:rsid w:val="00EB27AE"/>
    <w:rsid w:val="00EB3E17"/>
    <w:rsid w:val="00EB4A06"/>
    <w:rsid w:val="00EB69E5"/>
    <w:rsid w:val="00EB69ED"/>
    <w:rsid w:val="00EC055A"/>
    <w:rsid w:val="00EC1303"/>
    <w:rsid w:val="00EC33F7"/>
    <w:rsid w:val="00EC4D17"/>
    <w:rsid w:val="00EC5349"/>
    <w:rsid w:val="00EC59C1"/>
    <w:rsid w:val="00EC5CA9"/>
    <w:rsid w:val="00EC6A30"/>
    <w:rsid w:val="00ED0895"/>
    <w:rsid w:val="00ED22DD"/>
    <w:rsid w:val="00ED2DC0"/>
    <w:rsid w:val="00ED56C2"/>
    <w:rsid w:val="00ED6CA8"/>
    <w:rsid w:val="00ED7FFC"/>
    <w:rsid w:val="00EE0199"/>
    <w:rsid w:val="00EE0E82"/>
    <w:rsid w:val="00EE3B31"/>
    <w:rsid w:val="00EE417B"/>
    <w:rsid w:val="00EE5908"/>
    <w:rsid w:val="00EE6490"/>
    <w:rsid w:val="00EE682D"/>
    <w:rsid w:val="00EF12F8"/>
    <w:rsid w:val="00EF22CB"/>
    <w:rsid w:val="00EF3A95"/>
    <w:rsid w:val="00EF46E5"/>
    <w:rsid w:val="00EF504F"/>
    <w:rsid w:val="00EF50E5"/>
    <w:rsid w:val="00EF54AA"/>
    <w:rsid w:val="00EF577A"/>
    <w:rsid w:val="00EF6F01"/>
    <w:rsid w:val="00EF6F51"/>
    <w:rsid w:val="00F001D7"/>
    <w:rsid w:val="00F03265"/>
    <w:rsid w:val="00F0491A"/>
    <w:rsid w:val="00F0525A"/>
    <w:rsid w:val="00F05869"/>
    <w:rsid w:val="00F05AB8"/>
    <w:rsid w:val="00F10819"/>
    <w:rsid w:val="00F10B4B"/>
    <w:rsid w:val="00F10D71"/>
    <w:rsid w:val="00F11FA9"/>
    <w:rsid w:val="00F13492"/>
    <w:rsid w:val="00F1392F"/>
    <w:rsid w:val="00F13F39"/>
    <w:rsid w:val="00F16A66"/>
    <w:rsid w:val="00F17248"/>
    <w:rsid w:val="00F178F8"/>
    <w:rsid w:val="00F21471"/>
    <w:rsid w:val="00F22783"/>
    <w:rsid w:val="00F2310D"/>
    <w:rsid w:val="00F23828"/>
    <w:rsid w:val="00F25464"/>
    <w:rsid w:val="00F2618B"/>
    <w:rsid w:val="00F342C2"/>
    <w:rsid w:val="00F35E62"/>
    <w:rsid w:val="00F37255"/>
    <w:rsid w:val="00F372D8"/>
    <w:rsid w:val="00F40B58"/>
    <w:rsid w:val="00F40DA4"/>
    <w:rsid w:val="00F42CAA"/>
    <w:rsid w:val="00F43A83"/>
    <w:rsid w:val="00F43CAE"/>
    <w:rsid w:val="00F43D2C"/>
    <w:rsid w:val="00F504E9"/>
    <w:rsid w:val="00F506E6"/>
    <w:rsid w:val="00F51112"/>
    <w:rsid w:val="00F51533"/>
    <w:rsid w:val="00F523EF"/>
    <w:rsid w:val="00F5516F"/>
    <w:rsid w:val="00F56F59"/>
    <w:rsid w:val="00F571FA"/>
    <w:rsid w:val="00F57559"/>
    <w:rsid w:val="00F625CC"/>
    <w:rsid w:val="00F62C79"/>
    <w:rsid w:val="00F62E5C"/>
    <w:rsid w:val="00F64E0B"/>
    <w:rsid w:val="00F67FE5"/>
    <w:rsid w:val="00F706D5"/>
    <w:rsid w:val="00F70BC2"/>
    <w:rsid w:val="00F74F5A"/>
    <w:rsid w:val="00F849E5"/>
    <w:rsid w:val="00F85C17"/>
    <w:rsid w:val="00F875C2"/>
    <w:rsid w:val="00F93211"/>
    <w:rsid w:val="00F96118"/>
    <w:rsid w:val="00F96442"/>
    <w:rsid w:val="00F96FAC"/>
    <w:rsid w:val="00FA1E51"/>
    <w:rsid w:val="00FA2581"/>
    <w:rsid w:val="00FA3B50"/>
    <w:rsid w:val="00FA3F6F"/>
    <w:rsid w:val="00FA5D32"/>
    <w:rsid w:val="00FA5E7D"/>
    <w:rsid w:val="00FA7326"/>
    <w:rsid w:val="00FB1444"/>
    <w:rsid w:val="00FB1E53"/>
    <w:rsid w:val="00FB33AE"/>
    <w:rsid w:val="00FB5DE9"/>
    <w:rsid w:val="00FB6FEC"/>
    <w:rsid w:val="00FC08C7"/>
    <w:rsid w:val="00FC1B11"/>
    <w:rsid w:val="00FC1F83"/>
    <w:rsid w:val="00FC2ED2"/>
    <w:rsid w:val="00FC32DD"/>
    <w:rsid w:val="00FC3FE4"/>
    <w:rsid w:val="00FC4031"/>
    <w:rsid w:val="00FC7A1D"/>
    <w:rsid w:val="00FD153E"/>
    <w:rsid w:val="00FD2908"/>
    <w:rsid w:val="00FD2CC9"/>
    <w:rsid w:val="00FD380D"/>
    <w:rsid w:val="00FD3B34"/>
    <w:rsid w:val="00FD3CBC"/>
    <w:rsid w:val="00FD4E3E"/>
    <w:rsid w:val="00FD78EE"/>
    <w:rsid w:val="00FD7EC6"/>
    <w:rsid w:val="00FE0238"/>
    <w:rsid w:val="00FE22E6"/>
    <w:rsid w:val="00FE25E2"/>
    <w:rsid w:val="00FE2964"/>
    <w:rsid w:val="00FE489E"/>
    <w:rsid w:val="00FE4FE1"/>
    <w:rsid w:val="00FF0320"/>
    <w:rsid w:val="00FF272A"/>
    <w:rsid w:val="00FF339B"/>
    <w:rsid w:val="00FF6777"/>
    <w:rsid w:val="00FF68EC"/>
    <w:rsid w:val="03D4233A"/>
    <w:rsid w:val="046D54D1"/>
    <w:rsid w:val="0570E38D"/>
    <w:rsid w:val="117697E7"/>
    <w:rsid w:val="11936CDC"/>
    <w:rsid w:val="1ADD1D40"/>
    <w:rsid w:val="20DACE8D"/>
    <w:rsid w:val="21464339"/>
    <w:rsid w:val="226F43CD"/>
    <w:rsid w:val="22C61BC0"/>
    <w:rsid w:val="2AFC3547"/>
    <w:rsid w:val="308EC751"/>
    <w:rsid w:val="38DC5182"/>
    <w:rsid w:val="3B141379"/>
    <w:rsid w:val="3B832D79"/>
    <w:rsid w:val="4F52195F"/>
    <w:rsid w:val="51308F2B"/>
    <w:rsid w:val="5450BD68"/>
    <w:rsid w:val="5C2D4268"/>
    <w:rsid w:val="5C3D12AA"/>
    <w:rsid w:val="5C989EE7"/>
    <w:rsid w:val="62FEF103"/>
    <w:rsid w:val="634E6059"/>
    <w:rsid w:val="67929BF9"/>
    <w:rsid w:val="67986A5A"/>
    <w:rsid w:val="6AFE809B"/>
    <w:rsid w:val="6CCC317C"/>
    <w:rsid w:val="6DD170CC"/>
    <w:rsid w:val="7203AAA5"/>
    <w:rsid w:val="77779EF4"/>
    <w:rsid w:val="7DB9A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4F698D0"/>
  <w15:docId w15:val="{27761586-2404-40D3-ABC4-5A3E290F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0035"/>
    <w:pPr>
      <w:suppressAutoHyphens/>
      <w:spacing w:after="120" w:line="260" w:lineRule="atLeast"/>
    </w:pPr>
    <w:rPr>
      <w:rFonts w:ascii="Verdana" w:hAnsi="Verdana"/>
      <w:snapToGrid w:val="0"/>
      <w:sz w:val="18"/>
      <w:szCs w:val="18"/>
      <w:lang w:val="nl-NL" w:eastAsia="nl-N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uiPriority w:val="9"/>
    <w:qFormat/>
    <w:rsid w:val="00A2782A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Standaard"/>
    <w:next w:val="Standaard"/>
    <w:uiPriority w:val="9"/>
    <w:qFormat/>
    <w:rsid w:val="00A2782A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0"/>
      <w:szCs w:val="28"/>
    </w:rPr>
  </w:style>
  <w:style w:type="paragraph" w:styleId="Kop3">
    <w:name w:val="heading 3"/>
    <w:basedOn w:val="Standaard"/>
    <w:next w:val="Standaard"/>
    <w:uiPriority w:val="9"/>
    <w:qFormat/>
    <w:rsid w:val="00A2782A"/>
    <w:pPr>
      <w:keepNext/>
      <w:numPr>
        <w:ilvl w:val="2"/>
        <w:numId w:val="3"/>
      </w:numPr>
      <w:tabs>
        <w:tab w:val="clear" w:pos="4548"/>
        <w:tab w:val="num" w:pos="720"/>
      </w:tabs>
      <w:spacing w:before="240" w:after="60"/>
      <w:ind w:left="720"/>
      <w:outlineLvl w:val="2"/>
    </w:pPr>
    <w:rPr>
      <w:rFonts w:cs="Arial"/>
      <w:bCs/>
      <w:i/>
      <w:sz w:val="20"/>
      <w:szCs w:val="26"/>
    </w:rPr>
  </w:style>
  <w:style w:type="paragraph" w:styleId="Kop4">
    <w:name w:val="heading 4"/>
    <w:basedOn w:val="Standaard"/>
    <w:next w:val="Standaard"/>
    <w:uiPriority w:val="9"/>
    <w:qFormat/>
    <w:rsid w:val="00A2782A"/>
    <w:pPr>
      <w:keepNext/>
      <w:numPr>
        <w:ilvl w:val="3"/>
        <w:numId w:val="3"/>
      </w:numPr>
      <w:spacing w:before="240" w:after="60"/>
      <w:outlineLvl w:val="3"/>
    </w:pPr>
    <w:rPr>
      <w:bCs/>
      <w:i/>
      <w:sz w:val="20"/>
      <w:szCs w:val="28"/>
    </w:rPr>
  </w:style>
  <w:style w:type="paragraph" w:styleId="Kop5">
    <w:name w:val="heading 5"/>
    <w:basedOn w:val="Standaard"/>
    <w:next w:val="Standaard"/>
    <w:uiPriority w:val="9"/>
    <w:qFormat/>
    <w:rsid w:val="00A2782A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uiPriority w:val="9"/>
    <w:qFormat/>
    <w:rsid w:val="00A2782A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uiPriority w:val="9"/>
    <w:qFormat/>
    <w:rsid w:val="00A2782A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uiPriority w:val="9"/>
    <w:qFormat/>
    <w:rsid w:val="00A2782A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uiPriority w:val="9"/>
    <w:qFormat/>
    <w:rsid w:val="00A2782A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rsid w:val="00FC0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C0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FC08C7"/>
    <w:rPr>
      <w:b/>
      <w:bCs/>
    </w:rPr>
  </w:style>
  <w:style w:type="paragraph" w:styleId="Ballontekst">
    <w:name w:val="Balloon Text"/>
    <w:basedOn w:val="Standaard"/>
    <w:semiHidden/>
    <w:rsid w:val="00FC08C7"/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Standaard"/>
    <w:rsid w:val="002E40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4045"/>
    <w:rPr>
      <w:rFonts w:ascii="Verdana" w:hAnsi="Verdana"/>
      <w:lang w:val="nl-NL" w:eastAsia="nl-NL" w:bidi="ar-SA"/>
    </w:rPr>
  </w:style>
  <w:style w:type="paragraph" w:customStyle="1" w:styleId="Kop1zondernummering">
    <w:name w:val="Kop 1 zonder nummering"/>
    <w:basedOn w:val="Standaard"/>
    <w:next w:val="Standaard"/>
    <w:rsid w:val="000B1E23"/>
    <w:rPr>
      <w:b/>
      <w:sz w:val="28"/>
    </w:rPr>
  </w:style>
  <w:style w:type="paragraph" w:customStyle="1" w:styleId="Kop2zondernummering">
    <w:name w:val="Kop 2 zonder nummering"/>
    <w:basedOn w:val="Standaard"/>
    <w:next w:val="Standaard"/>
    <w:rsid w:val="008B24E2"/>
    <w:rPr>
      <w:b/>
      <w:i/>
      <w:sz w:val="20"/>
    </w:rPr>
  </w:style>
  <w:style w:type="paragraph" w:customStyle="1" w:styleId="Kop3zondernummering">
    <w:name w:val="Kop 3 zonder nummering"/>
    <w:basedOn w:val="Standaard"/>
    <w:next w:val="Standaard"/>
    <w:rsid w:val="008B24E2"/>
    <w:pPr>
      <w:jc w:val="center"/>
    </w:pPr>
    <w:rPr>
      <w:i/>
      <w:sz w:val="20"/>
    </w:rPr>
  </w:style>
  <w:style w:type="character" w:styleId="Hyperlink">
    <w:name w:val="Hyperlink"/>
    <w:basedOn w:val="Standaardalinea-lettertype"/>
    <w:uiPriority w:val="99"/>
    <w:rsid w:val="001A304F"/>
    <w:rPr>
      <w:color w:val="0000FF"/>
      <w:u w:val="single"/>
    </w:rPr>
  </w:style>
  <w:style w:type="table" w:styleId="Tabelraster">
    <w:name w:val="Table Grid"/>
    <w:basedOn w:val="Standaardtabel"/>
    <w:rsid w:val="0067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0D49E0"/>
    <w:rPr>
      <w:sz w:val="24"/>
    </w:rPr>
  </w:style>
  <w:style w:type="character" w:customStyle="1" w:styleId="PlattetekstChar">
    <w:name w:val="Platte tekst Char"/>
    <w:basedOn w:val="Standaardalinea-lettertype"/>
    <w:link w:val="Plattetekst"/>
    <w:rsid w:val="000D49E0"/>
    <w:rPr>
      <w:rFonts w:ascii="Verdana" w:hAnsi="Verdana"/>
      <w:sz w:val="24"/>
      <w:szCs w:val="24"/>
      <w:lang w:val="nl-NL" w:eastAsia="nl-NL" w:bidi="ar-SA"/>
    </w:rPr>
  </w:style>
  <w:style w:type="paragraph" w:styleId="Koptekst">
    <w:name w:val="header"/>
    <w:basedOn w:val="Standaard"/>
    <w:rsid w:val="001F5F8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1F5F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1F5F8A"/>
    <w:rPr>
      <w:rFonts w:ascii="Verdana" w:hAnsi="Verdana"/>
      <w:sz w:val="18"/>
      <w:szCs w:val="24"/>
      <w:lang w:val="nl-NL" w:eastAsia="nl-NL" w:bidi="ar-SA"/>
    </w:rPr>
  </w:style>
  <w:style w:type="character" w:styleId="Paginanummer">
    <w:name w:val="page number"/>
    <w:basedOn w:val="Standaardalinea-lettertype"/>
    <w:rsid w:val="001F5F8A"/>
    <w:rPr>
      <w:rFonts w:cs="Times New Roman"/>
    </w:rPr>
  </w:style>
  <w:style w:type="character" w:styleId="Nadruk">
    <w:name w:val="Emphasis"/>
    <w:basedOn w:val="Standaardalinea-lettertype"/>
    <w:uiPriority w:val="20"/>
    <w:qFormat/>
    <w:rsid w:val="000D57F4"/>
    <w:rPr>
      <w:i/>
      <w:iCs/>
    </w:rPr>
  </w:style>
  <w:style w:type="paragraph" w:styleId="Inhopg1">
    <w:name w:val="toc 1"/>
    <w:basedOn w:val="Standaard"/>
    <w:next w:val="Standaard"/>
    <w:autoRedefine/>
    <w:uiPriority w:val="39"/>
    <w:rsid w:val="00D53B5E"/>
  </w:style>
  <w:style w:type="paragraph" w:styleId="Inhopg2">
    <w:name w:val="toc 2"/>
    <w:basedOn w:val="Standaard"/>
    <w:next w:val="Standaard"/>
    <w:autoRedefine/>
    <w:uiPriority w:val="39"/>
    <w:rsid w:val="00D53B5E"/>
    <w:pPr>
      <w:ind w:left="180"/>
    </w:pPr>
  </w:style>
  <w:style w:type="paragraph" w:styleId="Inhopg3">
    <w:name w:val="toc 3"/>
    <w:basedOn w:val="Standaard"/>
    <w:next w:val="Standaard"/>
    <w:autoRedefine/>
    <w:uiPriority w:val="39"/>
    <w:rsid w:val="00D53B5E"/>
    <w:pPr>
      <w:ind w:left="360"/>
    </w:pPr>
  </w:style>
  <w:style w:type="paragraph" w:styleId="Plattetekstinspringen">
    <w:name w:val="Body Text Indent"/>
    <w:basedOn w:val="Standaard"/>
    <w:rsid w:val="00A57CC8"/>
    <w:pPr>
      <w:ind w:left="283"/>
    </w:pPr>
  </w:style>
  <w:style w:type="character" w:customStyle="1" w:styleId="Char3">
    <w:name w:val="Char3"/>
    <w:basedOn w:val="Standaardalinea-lettertype"/>
    <w:semiHidden/>
    <w:rsid w:val="00A57CC8"/>
    <w:rPr>
      <w:rFonts w:ascii="Verdana" w:hAnsi="Verdana"/>
      <w:lang w:val="nl-NL" w:eastAsia="nl-NL" w:bidi="ar-SA"/>
    </w:rPr>
  </w:style>
  <w:style w:type="paragraph" w:customStyle="1" w:styleId="Kop20">
    <w:name w:val="Kop2"/>
    <w:basedOn w:val="Kop2"/>
    <w:rsid w:val="00A57CC8"/>
    <w:pPr>
      <w:numPr>
        <w:ilvl w:val="0"/>
        <w:numId w:val="0"/>
      </w:numPr>
      <w:tabs>
        <w:tab w:val="num" w:pos="454"/>
        <w:tab w:val="left" w:pos="567"/>
      </w:tabs>
      <w:spacing w:before="120" w:after="120"/>
      <w:ind w:left="454" w:hanging="454"/>
    </w:pPr>
    <w:rPr>
      <w:i w:val="0"/>
      <w:szCs w:val="20"/>
    </w:rPr>
  </w:style>
  <w:style w:type="character" w:customStyle="1" w:styleId="Char1">
    <w:name w:val="Char1"/>
    <w:basedOn w:val="Standaardalinea-lettertype"/>
    <w:semiHidden/>
    <w:rsid w:val="00966FE5"/>
    <w:rPr>
      <w:rFonts w:ascii="Verdana" w:hAnsi="Verdana"/>
      <w:lang w:val="nl-NL" w:eastAsia="nl-NL" w:bidi="ar-SA"/>
    </w:rPr>
  </w:style>
  <w:style w:type="paragraph" w:styleId="Voetnoottekst">
    <w:name w:val="footnote text"/>
    <w:basedOn w:val="Standaard"/>
    <w:link w:val="VoetnoottekstChar"/>
    <w:uiPriority w:val="99"/>
    <w:rsid w:val="0094429A"/>
    <w:pPr>
      <w:spacing w:line="180" w:lineRule="exact"/>
    </w:pPr>
    <w:rPr>
      <w:i/>
      <w:noProof/>
      <w:sz w:val="13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4429A"/>
    <w:rPr>
      <w:rFonts w:ascii="Verdana" w:hAnsi="Verdana"/>
      <w:i/>
      <w:noProof/>
      <w:snapToGrid w:val="0"/>
      <w:sz w:val="13"/>
      <w:szCs w:val="18"/>
    </w:rPr>
  </w:style>
  <w:style w:type="character" w:styleId="Voetnootmarkering">
    <w:name w:val="footnote reference"/>
    <w:basedOn w:val="Standaardalinea-lettertype"/>
    <w:uiPriority w:val="99"/>
    <w:rsid w:val="0094429A"/>
    <w:rPr>
      <w:vertAlign w:val="superscript"/>
    </w:rPr>
  </w:style>
  <w:style w:type="paragraph" w:customStyle="1" w:styleId="Kop2BD">
    <w:name w:val="Kop 2 BD"/>
    <w:basedOn w:val="Kop2"/>
    <w:rsid w:val="00427563"/>
    <w:pPr>
      <w:tabs>
        <w:tab w:val="clear" w:pos="576"/>
        <w:tab w:val="left" w:pos="567"/>
        <w:tab w:val="num" w:pos="6682"/>
      </w:tabs>
      <w:spacing w:before="120" w:after="120"/>
      <w:ind w:left="0" w:firstLine="360"/>
    </w:pPr>
    <w:rPr>
      <w:rFonts w:cs="Times New Roman"/>
      <w:noProof/>
      <w:snapToGrid/>
      <w:sz w:val="16"/>
      <w:lang w:eastAsia="ja-JP"/>
    </w:rPr>
  </w:style>
  <w:style w:type="paragraph" w:styleId="Lijstalinea">
    <w:name w:val="List Paragraph"/>
    <w:basedOn w:val="Standaard"/>
    <w:uiPriority w:val="34"/>
    <w:qFormat/>
    <w:rsid w:val="00A17DD0"/>
    <w:pPr>
      <w:ind w:left="720"/>
      <w:contextualSpacing/>
    </w:pPr>
  </w:style>
  <w:style w:type="character" w:customStyle="1" w:styleId="st">
    <w:name w:val="st"/>
    <w:basedOn w:val="Standaardalinea-lettertype"/>
    <w:rsid w:val="00DE4390"/>
  </w:style>
  <w:style w:type="table" w:customStyle="1" w:styleId="DefaultTable">
    <w:name w:val="Default Table"/>
    <w:rsid w:val="000E4E02"/>
    <w:rPr>
      <w:rFonts w:eastAsia="Batang"/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3">
    <w:name w:val="ParaAttribute3"/>
    <w:rsid w:val="000E4E02"/>
    <w:pPr>
      <w:wordWrap w:val="0"/>
    </w:pPr>
    <w:rPr>
      <w:rFonts w:eastAsia="Batang"/>
      <w:lang w:val="nl-NL" w:eastAsia="nl-NL"/>
    </w:rPr>
  </w:style>
  <w:style w:type="character" w:customStyle="1" w:styleId="CharAttribute73">
    <w:name w:val="CharAttribute73"/>
    <w:rsid w:val="000E4E02"/>
    <w:rPr>
      <w:rFonts w:ascii="Verdana" w:eastAsia="MS Mincho"/>
      <w:color w:val="FFFFFF"/>
      <w:sz w:val="18"/>
    </w:rPr>
  </w:style>
  <w:style w:type="character" w:customStyle="1" w:styleId="CharAttribute74">
    <w:name w:val="CharAttribute74"/>
    <w:rsid w:val="000E4E02"/>
    <w:rPr>
      <w:rFonts w:ascii="Verdana" w:eastAsia="MS Mincho"/>
      <w:color w:val="0070C0"/>
      <w:sz w:val="16"/>
    </w:rPr>
  </w:style>
  <w:style w:type="character" w:customStyle="1" w:styleId="CharAttribute76">
    <w:name w:val="CharAttribute76"/>
    <w:rsid w:val="000E4E02"/>
    <w:rPr>
      <w:rFonts w:ascii="Verdana" w:eastAsia="Verdana"/>
      <w:color w:val="0070C0"/>
      <w:sz w:val="16"/>
    </w:rPr>
  </w:style>
  <w:style w:type="character" w:customStyle="1" w:styleId="CharAttribute77">
    <w:name w:val="CharAttribute77"/>
    <w:rsid w:val="000E4E02"/>
    <w:rPr>
      <w:rFonts w:ascii="Verdana" w:eastAsia="MS Mincho"/>
      <w:color w:val="0070C0"/>
      <w:sz w:val="16"/>
      <w:shd w:val="clear" w:color="auto" w:fill="FFFF00"/>
    </w:rPr>
  </w:style>
  <w:style w:type="character" w:customStyle="1" w:styleId="CharAttribute78">
    <w:name w:val="CharAttribute78"/>
    <w:rsid w:val="000E4E02"/>
    <w:rPr>
      <w:rFonts w:ascii="Verdana" w:eastAsia="Verdana"/>
      <w:color w:val="0070C0"/>
      <w:sz w:val="16"/>
      <w:shd w:val="clear" w:color="auto" w:fill="FFFF00"/>
    </w:rPr>
  </w:style>
  <w:style w:type="character" w:customStyle="1" w:styleId="CharAttribute79">
    <w:name w:val="CharAttribute79"/>
    <w:rsid w:val="000E4E02"/>
    <w:rPr>
      <w:rFonts w:ascii="Verdana" w:eastAsia="Verdana"/>
      <w:color w:val="0070C0"/>
      <w:sz w:val="18"/>
    </w:rPr>
  </w:style>
  <w:style w:type="character" w:customStyle="1" w:styleId="CharAttribute104">
    <w:name w:val="CharAttribute104"/>
    <w:rsid w:val="00DC6193"/>
    <w:rPr>
      <w:rFonts w:ascii="Verdana" w:eastAsia="Verdana"/>
      <w:color w:val="0070C0"/>
      <w:sz w:val="18"/>
      <w:shd w:val="clear" w:color="auto" w:fill="FFFF00"/>
    </w:rPr>
  </w:style>
  <w:style w:type="paragraph" w:styleId="Revisie">
    <w:name w:val="Revision"/>
    <w:hidden/>
    <w:uiPriority w:val="99"/>
    <w:semiHidden/>
    <w:rsid w:val="00F40B58"/>
    <w:rPr>
      <w:rFonts w:ascii="Verdana" w:hAnsi="Verdana"/>
      <w:snapToGrid w:val="0"/>
      <w:sz w:val="18"/>
      <w:szCs w:val="18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0B58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E61084"/>
    <w:rPr>
      <w:rFonts w:ascii="Times New Roman" w:hAnsi="Times New Roman"/>
      <w:sz w:val="24"/>
      <w:szCs w:val="24"/>
    </w:rPr>
  </w:style>
  <w:style w:type="paragraph" w:styleId="Geenafstand">
    <w:name w:val="No Spacing"/>
    <w:uiPriority w:val="1"/>
    <w:qFormat/>
    <w:rsid w:val="00D60BD5"/>
    <w:pPr>
      <w:suppressAutoHyphens/>
    </w:pPr>
    <w:rPr>
      <w:rFonts w:ascii="Verdana" w:hAnsi="Verdana"/>
      <w:snapToGrid w:val="0"/>
      <w:sz w:val="18"/>
      <w:szCs w:val="18"/>
      <w:lang w:val="nl-NL" w:eastAsia="nl-NL"/>
    </w:rPr>
  </w:style>
  <w:style w:type="paragraph" w:customStyle="1" w:styleId="kop5underlined">
    <w:name w:val="kop 5 underlined"/>
    <w:basedOn w:val="Geenafstand"/>
    <w:rsid w:val="00D60BD5"/>
    <w:pPr>
      <w:spacing w:before="100" w:beforeAutospacing="1"/>
    </w:pPr>
    <w:rPr>
      <w:u w:val="single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8192A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8192A"/>
    <w:rPr>
      <w:rFonts w:ascii="Lucida Grande" w:hAnsi="Lucida Grande" w:cs="Lucida Grande"/>
      <w:snapToGrid w:val="0"/>
      <w:sz w:val="24"/>
      <w:szCs w:val="24"/>
      <w:lang w:val="nl-NL" w:eastAsia="nl-NL"/>
    </w:rPr>
  </w:style>
  <w:style w:type="paragraph" w:customStyle="1" w:styleId="kop5juist">
    <w:name w:val="kop 5 juist"/>
    <w:basedOn w:val="kop5underlined"/>
    <w:qFormat/>
    <w:rsid w:val="002676AE"/>
    <w:pPr>
      <w:spacing w:before="120" w:before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56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90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7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776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273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990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589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288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9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2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91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0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9085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17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18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65475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0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99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1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294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66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347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025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00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EBD88-55E3-4A11-92D7-09084071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E0C71281</Template>
  <TotalTime>0</TotalTime>
  <Pages>2</Pages>
  <Words>101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Functieprofielen sleutelfunctionarissen Europese aanbesteding ICT-dienstverlening CIZ</vt:lpstr>
    </vt:vector>
  </TitlesOfParts>
  <Manager>B.W. Bol</Manager>
  <Company>Centrum Indicatiestelling Zorg (CIZ)</Company>
  <LinksUpToDate>false</LinksUpToDate>
  <CharactersWithSpaces>658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Functieprofielen sleutelfunctionarissen Europese aanbesteding ICT-dienstverlening CIZ</dc:title>
  <dc:subject>Europese aanbesteding ICT-dienstverlening CIZ</dc:subject>
  <dc:creator>M.R. Ensing</dc:creator>
  <cp:keywords/>
  <dc:description/>
  <cp:lastModifiedBy>Gilbert Kooijman</cp:lastModifiedBy>
  <cp:revision>2</cp:revision>
  <cp:lastPrinted>2016-01-26T12:55:00Z</cp:lastPrinted>
  <dcterms:created xsi:type="dcterms:W3CDTF">2016-08-10T11:19:00Z</dcterms:created>
  <dcterms:modified xsi:type="dcterms:W3CDTF">2016-08-10T11:19:00Z</dcterms:modified>
  <cp:category/>
</cp:coreProperties>
</file>