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vertAnchor="page" w:horzAnchor="page" w:tblpX="670" w:tblpY="511"/>
        <w:tblOverlap w:val="never"/>
        <w:tblW w:w="978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24"/>
        <w:gridCol w:w="2157"/>
      </w:tblGrid>
      <w:tr w:rsidR="001E0FC0" w:rsidRPr="00A40291" w:rsidTr="00041447">
        <w:trPr>
          <w:trHeight w:val="2551"/>
        </w:trPr>
        <w:tc>
          <w:tcPr>
            <w:tcW w:w="7624" w:type="dxa"/>
          </w:tcPr>
          <w:p w:rsidR="001E0FC0" w:rsidRPr="00C22F4E" w:rsidRDefault="001E0FC0" w:rsidP="00F13C2F"/>
        </w:tc>
        <w:bookmarkStart w:id="0" w:name="concdef"/>
        <w:tc>
          <w:tcPr>
            <w:tcW w:w="2157" w:type="dxa"/>
          </w:tcPr>
          <w:p w:rsidR="00296D28" w:rsidRDefault="007D5BC9" w:rsidP="00AE0427">
            <w:pPr>
              <w:pStyle w:val="Referentie1ste"/>
              <w:framePr w:wrap="auto" w:vAnchor="margin" w:hAnchor="text" w:xAlign="left" w:yAlign="inline"/>
              <w:suppressOverlap w:val="0"/>
            </w:pPr>
            <w:sdt>
              <w:sdtPr>
                <w:alias w:val="Selecteer Voorlopig, Concept of Definitief"/>
                <w:tag w:val="Selecteer Voorlopig, Concept of Definitief"/>
                <w:id w:val="-1319798547"/>
                <w:placeholder>
                  <w:docPart w:val="312F2AF3B98F41FA9A2F4631187C338B"/>
                </w:placeholder>
                <w:comboBox>
                  <w:listItem w:displayText="Concept" w:value="Concept"/>
                  <w:listItem w:displayText="Definitief" w:value="Definitief"/>
                  <w:listItem w:displayText="Voorlopig" w:value="Voorlopig"/>
                </w:comboBox>
              </w:sdtPr>
              <w:sdtEndPr/>
              <w:sdtContent>
                <w:r w:rsidR="00844FA0">
                  <w:t>Definitief</w:t>
                </w:r>
              </w:sdtContent>
            </w:sdt>
            <w:r w:rsidR="00296D28">
              <w:t xml:space="preserve">  </w:t>
            </w:r>
            <w:bookmarkEnd w:id="0"/>
            <w:r w:rsidR="00296D28">
              <w:t xml:space="preserve"> </w:t>
            </w:r>
            <w:r w:rsidR="00296D28" w:rsidRPr="00FE4D65">
              <w:t xml:space="preserve"> </w:t>
            </w:r>
          </w:p>
          <w:bookmarkStart w:id="1" w:name="versie"/>
          <w:p w:rsidR="00296D28" w:rsidRPr="00AE0427" w:rsidRDefault="007D5BC9" w:rsidP="00AE0427">
            <w:pPr>
              <w:pStyle w:val="Referentie"/>
              <w:framePr w:wrap="auto" w:vAnchor="margin" w:hAnchor="text" w:xAlign="left" w:yAlign="inline"/>
              <w:suppressOverlap w:val="0"/>
            </w:pPr>
            <w:sdt>
              <w:sdtPr>
                <w:alias w:val="Selecteer versienummer"/>
                <w:tag w:val="Selecteer versienummer"/>
                <w:id w:val="-1735914339"/>
                <w:placeholder>
                  <w:docPart w:val="312F2AF3B98F41FA9A2F4631187C338B"/>
                </w:placeholder>
                <w:comboBox>
                  <w:listItem w:displayText="Versie 1" w:value="Versie 1"/>
                  <w:listItem w:displayText="Versie 2" w:value="Versie 2"/>
                  <w:listItem w:displayText="Versie 3" w:value="Versie 3"/>
                  <w:listItem w:displayText="Versie 4" w:value="Versie 4"/>
                  <w:listItem w:displayText="Versie 5" w:value="Versie 5"/>
                  <w:listItem w:displayText="Versie 6" w:value="Versie 6"/>
                  <w:listItem w:displayText="Versie 7" w:value="Versie 7"/>
                  <w:listItem w:displayText="Versie 8" w:value="Versie 8"/>
                  <w:listItem w:displayText="Versie 9" w:value="Versie 9"/>
                  <w:listItem w:displayText="Versie 10" w:value="Versie 10"/>
                  <w:listItem w:displayText="Versie 11" w:value="Versie 11"/>
                  <w:listItem w:displayText="Versie 12" w:value="Versie 12"/>
                  <w:listItem w:displayText="Versie 13" w:value="Versie 13"/>
                  <w:listItem w:displayText="Versie 14" w:value="Versie 14"/>
                  <w:listItem w:displayText="Versie 15" w:value="Versie 15"/>
                </w:comboBox>
              </w:sdtPr>
              <w:sdtEndPr/>
              <w:sdtContent>
                <w:r w:rsidR="00914A4D">
                  <w:t>Versie 3</w:t>
                </w:r>
              </w:sdtContent>
            </w:sdt>
            <w:r w:rsidR="00296D28" w:rsidRPr="00AE0427">
              <w:t xml:space="preserve"> </w:t>
            </w:r>
            <w:bookmarkEnd w:id="1"/>
            <w:r w:rsidR="00296D28" w:rsidRPr="00AE0427">
              <w:t xml:space="preserve"> </w:t>
            </w:r>
          </w:p>
          <w:bookmarkStart w:id="2" w:name="datum"/>
          <w:p w:rsidR="001E0FC0" w:rsidRPr="00A40291" w:rsidRDefault="007D5BC9" w:rsidP="00F13C2F">
            <w:pPr>
              <w:pStyle w:val="Adreskopje"/>
              <w:framePr w:wrap="auto" w:vAnchor="margin" w:hAnchor="text" w:xAlign="left" w:yAlign="inline"/>
              <w:suppressOverlap w:val="0"/>
            </w:pPr>
            <w:sdt>
              <w:sdtPr>
                <w:alias w:val="Kies een datum"/>
                <w:tag w:val="Kies een datum"/>
                <w:id w:val="1275213000"/>
                <w:placeholder>
                  <w:docPart w:val="E4B2CBB203334F0B8B559BBF4C21BEED"/>
                </w:placeholder>
                <w:date w:fullDate="2016-08-08T00:00:00Z">
                  <w:dateFormat w:val="d MMMM yyyy"/>
                  <w:lid w:val="nl-NL"/>
                  <w:storeMappedDataAs w:val="dateTime"/>
                  <w:calendar w:val="gregorian"/>
                </w:date>
              </w:sdtPr>
              <w:sdtEndPr/>
              <w:sdtContent>
                <w:r w:rsidR="00914A4D">
                  <w:t>8 augustus 2016</w:t>
                </w:r>
              </w:sdtContent>
            </w:sdt>
            <w:r w:rsidR="001E0FC0">
              <w:t xml:space="preserve">  </w:t>
            </w:r>
            <w:r w:rsidR="000034F6">
              <w:t xml:space="preserve"> </w:t>
            </w:r>
            <w:bookmarkEnd w:id="2"/>
          </w:p>
        </w:tc>
      </w:tr>
    </w:tbl>
    <w:p w:rsidR="00041447" w:rsidRPr="00041447" w:rsidRDefault="00041447" w:rsidP="007D5BC9">
      <w:pPr>
        <w:pStyle w:val="Kop1"/>
        <w:numPr>
          <w:ilvl w:val="0"/>
          <w:numId w:val="0"/>
        </w:numPr>
        <w:ind w:left="227"/>
      </w:pPr>
      <w:bookmarkStart w:id="3" w:name="_Toc458005833"/>
      <w:bookmarkStart w:id="4" w:name="_GoBack"/>
      <w:bookmarkEnd w:id="4"/>
      <w:r w:rsidRPr="00041447">
        <w:t>Vragenlijst Marktconsultatie</w:t>
      </w:r>
      <w:bookmarkEnd w:id="3"/>
    </w:p>
    <w:tbl>
      <w:tblPr>
        <w:tblW w:w="9802" w:type="dxa"/>
        <w:tblInd w:w="-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7250"/>
      </w:tblGrid>
      <w:tr w:rsidR="00041447" w:rsidRPr="00041447" w:rsidTr="00041447">
        <w:trPr>
          <w:tblHeader/>
        </w:trPr>
        <w:tc>
          <w:tcPr>
            <w:tcW w:w="2552" w:type="dxa"/>
            <w:shd w:val="clear" w:color="auto" w:fill="C00000"/>
          </w:tcPr>
          <w:p w:rsidR="00041447" w:rsidRPr="00041447" w:rsidRDefault="00041447" w:rsidP="00041447">
            <w:pPr>
              <w:rPr>
                <w:b/>
              </w:rPr>
            </w:pPr>
            <w:r w:rsidRPr="00041447">
              <w:rPr>
                <w:b/>
              </w:rPr>
              <w:t>Basisgegevens</w:t>
            </w:r>
          </w:p>
        </w:tc>
        <w:tc>
          <w:tcPr>
            <w:tcW w:w="7250" w:type="dxa"/>
            <w:shd w:val="clear" w:color="auto" w:fill="C00000"/>
          </w:tcPr>
          <w:p w:rsidR="00041447" w:rsidRPr="00041447" w:rsidRDefault="00041447" w:rsidP="00041447">
            <w:pPr>
              <w:rPr>
                <w:b/>
              </w:rPr>
            </w:pPr>
          </w:p>
        </w:tc>
      </w:tr>
      <w:tr w:rsidR="00041447" w:rsidRPr="00041447" w:rsidTr="00041447">
        <w:tc>
          <w:tcPr>
            <w:tcW w:w="2552" w:type="dxa"/>
            <w:vAlign w:val="center"/>
          </w:tcPr>
          <w:p w:rsidR="00041447" w:rsidRPr="00041447" w:rsidRDefault="00041447" w:rsidP="00041447">
            <w:r w:rsidRPr="00041447">
              <w:t>Bedrijfsnaam</w:t>
            </w:r>
          </w:p>
        </w:tc>
        <w:tc>
          <w:tcPr>
            <w:tcW w:w="7250" w:type="dxa"/>
          </w:tcPr>
          <w:p w:rsidR="00041447" w:rsidRPr="00041447" w:rsidRDefault="00041447" w:rsidP="00041447"/>
        </w:tc>
      </w:tr>
      <w:tr w:rsidR="00041447" w:rsidRPr="00041447" w:rsidTr="00041447">
        <w:tc>
          <w:tcPr>
            <w:tcW w:w="2552" w:type="dxa"/>
            <w:vAlign w:val="center"/>
          </w:tcPr>
          <w:p w:rsidR="00041447" w:rsidRPr="00041447" w:rsidRDefault="00041447" w:rsidP="00041447">
            <w:r w:rsidRPr="00041447">
              <w:t>Adres</w:t>
            </w:r>
          </w:p>
        </w:tc>
        <w:tc>
          <w:tcPr>
            <w:tcW w:w="7250" w:type="dxa"/>
          </w:tcPr>
          <w:p w:rsidR="00041447" w:rsidRPr="00041447" w:rsidRDefault="00041447" w:rsidP="00041447"/>
        </w:tc>
      </w:tr>
      <w:tr w:rsidR="00041447" w:rsidRPr="00041447" w:rsidTr="00041447">
        <w:tc>
          <w:tcPr>
            <w:tcW w:w="2552" w:type="dxa"/>
            <w:vAlign w:val="center"/>
          </w:tcPr>
          <w:p w:rsidR="00041447" w:rsidRPr="00041447" w:rsidRDefault="00041447" w:rsidP="00041447">
            <w:r w:rsidRPr="00041447">
              <w:t>Postcode en plaats</w:t>
            </w:r>
          </w:p>
        </w:tc>
        <w:tc>
          <w:tcPr>
            <w:tcW w:w="7250" w:type="dxa"/>
          </w:tcPr>
          <w:p w:rsidR="00041447" w:rsidRPr="00041447" w:rsidRDefault="00041447" w:rsidP="00041447"/>
        </w:tc>
      </w:tr>
      <w:tr w:rsidR="00041447" w:rsidRPr="00041447" w:rsidTr="00041447">
        <w:tc>
          <w:tcPr>
            <w:tcW w:w="2552" w:type="dxa"/>
            <w:vAlign w:val="center"/>
          </w:tcPr>
          <w:p w:rsidR="00041447" w:rsidRPr="00041447" w:rsidRDefault="00041447" w:rsidP="00041447">
            <w:r w:rsidRPr="00041447">
              <w:t>Contactpersoon</w:t>
            </w:r>
          </w:p>
        </w:tc>
        <w:tc>
          <w:tcPr>
            <w:tcW w:w="7250" w:type="dxa"/>
          </w:tcPr>
          <w:p w:rsidR="00041447" w:rsidRPr="00041447" w:rsidRDefault="00041447" w:rsidP="00041447"/>
        </w:tc>
      </w:tr>
      <w:tr w:rsidR="00041447" w:rsidRPr="00041447" w:rsidTr="00041447">
        <w:tc>
          <w:tcPr>
            <w:tcW w:w="2552" w:type="dxa"/>
            <w:vAlign w:val="center"/>
          </w:tcPr>
          <w:p w:rsidR="00041447" w:rsidRPr="00041447" w:rsidRDefault="00041447" w:rsidP="00041447">
            <w:r w:rsidRPr="00041447">
              <w:t>Functie contactpersoon</w:t>
            </w:r>
          </w:p>
        </w:tc>
        <w:tc>
          <w:tcPr>
            <w:tcW w:w="7250" w:type="dxa"/>
          </w:tcPr>
          <w:p w:rsidR="00041447" w:rsidRPr="00041447" w:rsidRDefault="00041447" w:rsidP="00041447"/>
        </w:tc>
      </w:tr>
      <w:tr w:rsidR="00041447" w:rsidRPr="00041447" w:rsidTr="00041447">
        <w:tc>
          <w:tcPr>
            <w:tcW w:w="2552" w:type="dxa"/>
            <w:vAlign w:val="center"/>
          </w:tcPr>
          <w:p w:rsidR="00041447" w:rsidRPr="00041447" w:rsidRDefault="00041447" w:rsidP="00041447">
            <w:r w:rsidRPr="00041447">
              <w:t>Telefoon contactpersoon</w:t>
            </w:r>
          </w:p>
        </w:tc>
        <w:tc>
          <w:tcPr>
            <w:tcW w:w="7250" w:type="dxa"/>
          </w:tcPr>
          <w:p w:rsidR="00041447" w:rsidRPr="00041447" w:rsidRDefault="00041447" w:rsidP="00041447"/>
        </w:tc>
      </w:tr>
      <w:tr w:rsidR="00041447" w:rsidRPr="00041447" w:rsidTr="00041447">
        <w:tc>
          <w:tcPr>
            <w:tcW w:w="2552" w:type="dxa"/>
            <w:vAlign w:val="center"/>
          </w:tcPr>
          <w:p w:rsidR="00041447" w:rsidRPr="00041447" w:rsidRDefault="00041447" w:rsidP="00041447">
            <w:r w:rsidRPr="00041447">
              <w:t>E-mail contactpersoon</w:t>
            </w:r>
          </w:p>
        </w:tc>
        <w:tc>
          <w:tcPr>
            <w:tcW w:w="7250" w:type="dxa"/>
          </w:tcPr>
          <w:p w:rsidR="00041447" w:rsidRPr="00041447" w:rsidRDefault="00041447" w:rsidP="00041447"/>
        </w:tc>
      </w:tr>
      <w:tr w:rsidR="00041447" w:rsidRPr="00041447" w:rsidTr="00041447">
        <w:tc>
          <w:tcPr>
            <w:tcW w:w="2552" w:type="dxa"/>
            <w:vAlign w:val="center"/>
          </w:tcPr>
          <w:p w:rsidR="00041447" w:rsidRPr="00041447" w:rsidRDefault="00041447" w:rsidP="00041447">
            <w:r w:rsidRPr="00041447">
              <w:t>Internetadres website</w:t>
            </w:r>
          </w:p>
        </w:tc>
        <w:tc>
          <w:tcPr>
            <w:tcW w:w="7250" w:type="dxa"/>
          </w:tcPr>
          <w:p w:rsidR="00041447" w:rsidRPr="00041447" w:rsidRDefault="00041447" w:rsidP="00041447"/>
        </w:tc>
      </w:tr>
    </w:tbl>
    <w:p w:rsidR="00041447" w:rsidRPr="00041447" w:rsidRDefault="00041447" w:rsidP="00041447"/>
    <w:p w:rsidR="00041447" w:rsidRDefault="00041447" w:rsidP="00041447">
      <w:pPr>
        <w:rPr>
          <w:b/>
        </w:rPr>
      </w:pPr>
      <w:r w:rsidRPr="00041447">
        <w:rPr>
          <w:b/>
        </w:rPr>
        <w:t xml:space="preserve">Alle hieronder genoemde vragen hebben betrekking op </w:t>
      </w:r>
      <w:r w:rsidR="008B46C9">
        <w:rPr>
          <w:b/>
        </w:rPr>
        <w:t xml:space="preserve">tunnel technische installaties </w:t>
      </w:r>
      <w:r w:rsidR="00DD61FE">
        <w:rPr>
          <w:b/>
        </w:rPr>
        <w:t>(</w:t>
      </w:r>
      <w:r w:rsidR="008B46C9">
        <w:rPr>
          <w:b/>
        </w:rPr>
        <w:t>TTI).</w:t>
      </w:r>
    </w:p>
    <w:p w:rsidR="001E064D" w:rsidRPr="00216F60" w:rsidRDefault="001E064D" w:rsidP="00041447">
      <w:pPr>
        <w:rPr>
          <w:b/>
        </w:rPr>
      </w:pPr>
      <w:r w:rsidRPr="00216F60">
        <w:rPr>
          <w:b/>
        </w:rPr>
        <w:t xml:space="preserve">Onder </w:t>
      </w:r>
      <w:r w:rsidR="008B46C9" w:rsidRPr="00216F60">
        <w:rPr>
          <w:b/>
        </w:rPr>
        <w:t>TTI</w:t>
      </w:r>
      <w:r w:rsidRPr="00216F60">
        <w:rPr>
          <w:b/>
        </w:rPr>
        <w:t xml:space="preserve"> wordt verstaan de technische oplossing en het daarmee samenhangende complete proces.</w:t>
      </w:r>
    </w:p>
    <w:p w:rsidR="00041447" w:rsidRPr="00041447" w:rsidRDefault="00041447" w:rsidP="00041447">
      <w:pPr>
        <w:rPr>
          <w:b/>
        </w:rPr>
      </w:pPr>
    </w:p>
    <w:tbl>
      <w:tblPr>
        <w:tblW w:w="9802" w:type="dxa"/>
        <w:tblInd w:w="-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4395"/>
        <w:gridCol w:w="4840"/>
      </w:tblGrid>
      <w:tr w:rsidR="00041447" w:rsidRPr="00041447" w:rsidTr="00041447">
        <w:trPr>
          <w:tblHeader/>
        </w:trPr>
        <w:tc>
          <w:tcPr>
            <w:tcW w:w="567" w:type="dxa"/>
            <w:shd w:val="clear" w:color="auto" w:fill="C00000"/>
          </w:tcPr>
          <w:p w:rsidR="00041447" w:rsidRPr="00041447" w:rsidRDefault="00041447" w:rsidP="00041447">
            <w:pPr>
              <w:rPr>
                <w:b/>
              </w:rPr>
            </w:pPr>
          </w:p>
        </w:tc>
        <w:tc>
          <w:tcPr>
            <w:tcW w:w="4395" w:type="dxa"/>
            <w:shd w:val="clear" w:color="auto" w:fill="C00000"/>
          </w:tcPr>
          <w:p w:rsidR="00041447" w:rsidRPr="00041447" w:rsidRDefault="00041447" w:rsidP="00216F60">
            <w:pPr>
              <w:rPr>
                <w:b/>
              </w:rPr>
            </w:pPr>
            <w:r w:rsidRPr="00041447">
              <w:rPr>
                <w:b/>
              </w:rPr>
              <w:t>Algemene vragen</w:t>
            </w:r>
            <w:r w:rsidR="00BB5251">
              <w:rPr>
                <w:b/>
              </w:rPr>
              <w:t xml:space="preserve"> </w:t>
            </w:r>
          </w:p>
        </w:tc>
        <w:tc>
          <w:tcPr>
            <w:tcW w:w="4840" w:type="dxa"/>
            <w:shd w:val="clear" w:color="auto" w:fill="C00000"/>
          </w:tcPr>
          <w:p w:rsidR="00041447" w:rsidRPr="00041447" w:rsidRDefault="00216F60" w:rsidP="00041447">
            <w:pPr>
              <w:rPr>
                <w:b/>
              </w:rPr>
            </w:pPr>
            <w:r>
              <w:rPr>
                <w:b/>
              </w:rPr>
              <w:t>Referenties</w:t>
            </w:r>
          </w:p>
        </w:tc>
      </w:tr>
      <w:tr w:rsidR="00041447" w:rsidRPr="00041447" w:rsidTr="00041447">
        <w:tc>
          <w:tcPr>
            <w:tcW w:w="567" w:type="dxa"/>
          </w:tcPr>
          <w:p w:rsidR="00041447" w:rsidRPr="00041447" w:rsidRDefault="00041447" w:rsidP="00041447">
            <w:pPr>
              <w:numPr>
                <w:ilvl w:val="0"/>
                <w:numId w:val="32"/>
              </w:numPr>
            </w:pPr>
          </w:p>
        </w:tc>
        <w:tc>
          <w:tcPr>
            <w:tcW w:w="4395" w:type="dxa"/>
          </w:tcPr>
          <w:p w:rsidR="00041447" w:rsidRPr="00041447" w:rsidRDefault="00041447" w:rsidP="00DD61FE">
            <w:r w:rsidRPr="00041447">
              <w:t xml:space="preserve">Hoe lang </w:t>
            </w:r>
            <w:r w:rsidR="00DD61FE">
              <w:t xml:space="preserve">adviseert </w:t>
            </w:r>
            <w:r w:rsidRPr="00041447">
              <w:t xml:space="preserve"> u al </w:t>
            </w:r>
            <w:r w:rsidR="00DD61FE">
              <w:t>over tunnel technische installaties (</w:t>
            </w:r>
            <w:r w:rsidR="00066174">
              <w:t>TTI</w:t>
            </w:r>
            <w:r w:rsidR="00DD61FE">
              <w:t>)</w:t>
            </w:r>
            <w:r w:rsidR="00FB467F">
              <w:t xml:space="preserve"> </w:t>
            </w:r>
            <w:r w:rsidRPr="00041447">
              <w:t>en i</w:t>
            </w:r>
            <w:r w:rsidRPr="00041447">
              <w:rPr>
                <w:lang w:val="nl-BE"/>
              </w:rPr>
              <w:t>n we</w:t>
            </w:r>
            <w:r w:rsidR="00066174">
              <w:rPr>
                <w:lang w:val="nl-BE"/>
              </w:rPr>
              <w:t>lke rol (ontwikkelaar, l</w:t>
            </w:r>
            <w:r w:rsidRPr="00041447">
              <w:rPr>
                <w:lang w:val="nl-BE"/>
              </w:rPr>
              <w:t xml:space="preserve">everancier </w:t>
            </w:r>
            <w:r w:rsidR="00066174" w:rsidRPr="00041447">
              <w:rPr>
                <w:lang w:val="nl-BE"/>
              </w:rPr>
              <w:t>e.d.</w:t>
            </w:r>
            <w:r w:rsidRPr="00041447">
              <w:rPr>
                <w:lang w:val="nl-BE"/>
              </w:rPr>
              <w:t>)</w:t>
            </w:r>
            <w:r w:rsidR="00216F60">
              <w:rPr>
                <w:lang w:val="nl-BE"/>
              </w:rPr>
              <w:t>?</w:t>
            </w:r>
          </w:p>
        </w:tc>
        <w:tc>
          <w:tcPr>
            <w:tcW w:w="4840" w:type="dxa"/>
          </w:tcPr>
          <w:p w:rsidR="00041447" w:rsidRPr="00041447" w:rsidRDefault="00041447" w:rsidP="00041447"/>
        </w:tc>
      </w:tr>
      <w:tr w:rsidR="00041447" w:rsidRPr="00041447" w:rsidTr="00041447">
        <w:tc>
          <w:tcPr>
            <w:tcW w:w="567" w:type="dxa"/>
          </w:tcPr>
          <w:p w:rsidR="00041447" w:rsidRPr="00041447" w:rsidRDefault="00041447" w:rsidP="00041447">
            <w:pPr>
              <w:numPr>
                <w:ilvl w:val="0"/>
                <w:numId w:val="32"/>
              </w:numPr>
            </w:pPr>
          </w:p>
        </w:tc>
        <w:tc>
          <w:tcPr>
            <w:tcW w:w="4395" w:type="dxa"/>
            <w:vAlign w:val="center"/>
          </w:tcPr>
          <w:p w:rsidR="00041447" w:rsidRPr="00041447" w:rsidRDefault="00D16397" w:rsidP="00D16397">
            <w:r>
              <w:t xml:space="preserve">Wat is uw ervaring met </w:t>
            </w:r>
            <w:r w:rsidR="00A11042">
              <w:t xml:space="preserve"> het </w:t>
            </w:r>
            <w:r w:rsidR="00DD61FE">
              <w:t>opstellen</w:t>
            </w:r>
            <w:r w:rsidR="00A11042">
              <w:t xml:space="preserve"> van een hoofd</w:t>
            </w:r>
            <w:r w:rsidR="005A6220">
              <w:t>- en detail</w:t>
            </w:r>
            <w:r w:rsidR="00A11042">
              <w:t xml:space="preserve">ontwerp van </w:t>
            </w:r>
            <w:r w:rsidR="00DD61FE">
              <w:t xml:space="preserve">tunnel </w:t>
            </w:r>
            <w:r w:rsidR="00A11042">
              <w:t>technische installaties</w:t>
            </w:r>
            <w:r>
              <w:t xml:space="preserve"> voor </w:t>
            </w:r>
            <w:r w:rsidR="00DD61FE">
              <w:t>kracht, licht, noodstroom</w:t>
            </w:r>
            <w:r w:rsidR="00216F60">
              <w:t>, bliksembeveiliging en aarding?</w:t>
            </w:r>
          </w:p>
        </w:tc>
        <w:tc>
          <w:tcPr>
            <w:tcW w:w="4840" w:type="dxa"/>
          </w:tcPr>
          <w:p w:rsidR="00041447" w:rsidRPr="00041447" w:rsidRDefault="00041447" w:rsidP="00041447"/>
        </w:tc>
      </w:tr>
      <w:tr w:rsidR="00DD61FE" w:rsidRPr="00041447" w:rsidTr="00041447">
        <w:tc>
          <w:tcPr>
            <w:tcW w:w="567" w:type="dxa"/>
          </w:tcPr>
          <w:p w:rsidR="00DD61FE" w:rsidRPr="00041447" w:rsidRDefault="00DD61FE" w:rsidP="00041447">
            <w:pPr>
              <w:numPr>
                <w:ilvl w:val="0"/>
                <w:numId w:val="32"/>
              </w:numPr>
            </w:pPr>
          </w:p>
        </w:tc>
        <w:tc>
          <w:tcPr>
            <w:tcW w:w="4395" w:type="dxa"/>
            <w:vAlign w:val="center"/>
          </w:tcPr>
          <w:p w:rsidR="00DD61FE" w:rsidRPr="00041447" w:rsidRDefault="00D16397" w:rsidP="00D16397">
            <w:r>
              <w:t xml:space="preserve">Wat is uw ervaring met </w:t>
            </w:r>
            <w:r w:rsidR="00DD61FE">
              <w:t xml:space="preserve"> het opstellen van een hoofd</w:t>
            </w:r>
            <w:r w:rsidR="005A6220">
              <w:t>- en detail</w:t>
            </w:r>
            <w:r w:rsidR="00DD61FE">
              <w:t xml:space="preserve">ontwerp van tunnel technische installaties </w:t>
            </w:r>
            <w:r>
              <w:t xml:space="preserve">voor </w:t>
            </w:r>
            <w:r w:rsidR="00D00271">
              <w:t>Video/CCTV en telematic</w:t>
            </w:r>
            <w:r>
              <w:t>a zoals C200</w:t>
            </w:r>
            <w:r w:rsidR="00216F60">
              <w:t>0 en HF installaties?</w:t>
            </w:r>
          </w:p>
        </w:tc>
        <w:tc>
          <w:tcPr>
            <w:tcW w:w="4840" w:type="dxa"/>
          </w:tcPr>
          <w:p w:rsidR="00DD61FE" w:rsidRPr="00041447" w:rsidRDefault="00DD61FE" w:rsidP="00041447"/>
        </w:tc>
      </w:tr>
      <w:tr w:rsidR="00D16397" w:rsidRPr="00041447" w:rsidTr="00041447">
        <w:tc>
          <w:tcPr>
            <w:tcW w:w="567" w:type="dxa"/>
          </w:tcPr>
          <w:p w:rsidR="00D16397" w:rsidRPr="00041447" w:rsidRDefault="00D16397" w:rsidP="00041447">
            <w:pPr>
              <w:numPr>
                <w:ilvl w:val="0"/>
                <w:numId w:val="32"/>
              </w:numPr>
            </w:pPr>
          </w:p>
        </w:tc>
        <w:tc>
          <w:tcPr>
            <w:tcW w:w="4395" w:type="dxa"/>
            <w:vAlign w:val="center"/>
          </w:tcPr>
          <w:p w:rsidR="00D16397" w:rsidRPr="00041447" w:rsidRDefault="00D16397" w:rsidP="00A560AF">
            <w:r>
              <w:t>Wat is uw ervaring met  het opstellen van een hoofd</w:t>
            </w:r>
            <w:r w:rsidR="00927F0C">
              <w:t>- en detail</w:t>
            </w:r>
            <w:r>
              <w:t>ontwerp van tunnel technische installaties voor</w:t>
            </w:r>
            <w:r w:rsidR="00927F0C">
              <w:t xml:space="preserve"> riolering, regenwater</w:t>
            </w:r>
            <w:r w:rsidR="005A6220">
              <w:t xml:space="preserve">- en </w:t>
            </w:r>
            <w:r w:rsidR="00927F0C">
              <w:t xml:space="preserve"> </w:t>
            </w:r>
            <w:r w:rsidR="00216F60">
              <w:t>vloeistofafvoer en brand blussen?</w:t>
            </w:r>
          </w:p>
        </w:tc>
        <w:tc>
          <w:tcPr>
            <w:tcW w:w="4840" w:type="dxa"/>
          </w:tcPr>
          <w:p w:rsidR="00D16397" w:rsidRPr="00041447" w:rsidRDefault="00D16397" w:rsidP="00041447"/>
        </w:tc>
      </w:tr>
      <w:tr w:rsidR="00D16397" w:rsidRPr="00041447" w:rsidTr="00041447">
        <w:tc>
          <w:tcPr>
            <w:tcW w:w="567" w:type="dxa"/>
          </w:tcPr>
          <w:p w:rsidR="00D16397" w:rsidRPr="00041447" w:rsidRDefault="00D16397" w:rsidP="00041447">
            <w:pPr>
              <w:numPr>
                <w:ilvl w:val="0"/>
                <w:numId w:val="32"/>
              </w:numPr>
            </w:pPr>
          </w:p>
        </w:tc>
        <w:tc>
          <w:tcPr>
            <w:tcW w:w="4395" w:type="dxa"/>
            <w:vAlign w:val="center"/>
          </w:tcPr>
          <w:p w:rsidR="00D16397" w:rsidRPr="00041447" w:rsidRDefault="00D16397" w:rsidP="00927F0C">
            <w:r>
              <w:t xml:space="preserve">Wat is uw ervaring met  het opstellen van een </w:t>
            </w:r>
            <w:r w:rsidR="00927F0C">
              <w:t xml:space="preserve">hoofd- en </w:t>
            </w:r>
            <w:r>
              <w:t>detailontwerp van tunnel technische installaties voor</w:t>
            </w:r>
            <w:r w:rsidR="00927F0C">
              <w:t xml:space="preserve"> t</w:t>
            </w:r>
            <w:r w:rsidR="00216F60">
              <w:t>unnel- en overdrukventilatie?</w:t>
            </w:r>
          </w:p>
        </w:tc>
        <w:tc>
          <w:tcPr>
            <w:tcW w:w="4840" w:type="dxa"/>
          </w:tcPr>
          <w:p w:rsidR="00D16397" w:rsidRPr="00041447" w:rsidRDefault="00D16397" w:rsidP="00041447"/>
        </w:tc>
      </w:tr>
      <w:tr w:rsidR="00927F0C" w:rsidRPr="00041447" w:rsidTr="00041447">
        <w:tc>
          <w:tcPr>
            <w:tcW w:w="567" w:type="dxa"/>
          </w:tcPr>
          <w:p w:rsidR="00927F0C" w:rsidRPr="00041447" w:rsidRDefault="00927F0C" w:rsidP="00041447">
            <w:pPr>
              <w:numPr>
                <w:ilvl w:val="0"/>
                <w:numId w:val="32"/>
              </w:numPr>
            </w:pPr>
          </w:p>
        </w:tc>
        <w:tc>
          <w:tcPr>
            <w:tcW w:w="4395" w:type="dxa"/>
            <w:vAlign w:val="center"/>
          </w:tcPr>
          <w:p w:rsidR="00927F0C" w:rsidRDefault="00927F0C" w:rsidP="00A560AF">
            <w:r>
              <w:t>Wat is uw ervaring met  het opstellen van een hoofd- en detailontwerp van tunnel technische installaties voor</w:t>
            </w:r>
            <w:r w:rsidR="005A6220">
              <w:t xml:space="preserve"> lokale bediening, bewaking en </w:t>
            </w:r>
            <w:r w:rsidR="005A6220">
              <w:lastRenderedPageBreak/>
              <w:t>besturing en</w:t>
            </w:r>
            <w:r w:rsidR="00216F60">
              <w:t xml:space="preserve"> lokale en centrale transmissie?</w:t>
            </w:r>
          </w:p>
        </w:tc>
        <w:tc>
          <w:tcPr>
            <w:tcW w:w="4840" w:type="dxa"/>
          </w:tcPr>
          <w:p w:rsidR="00927F0C" w:rsidRPr="00041447" w:rsidRDefault="00927F0C" w:rsidP="00041447"/>
        </w:tc>
      </w:tr>
      <w:tr w:rsidR="00927F0C" w:rsidRPr="00041447" w:rsidTr="00041447">
        <w:tc>
          <w:tcPr>
            <w:tcW w:w="567" w:type="dxa"/>
          </w:tcPr>
          <w:p w:rsidR="00927F0C" w:rsidRPr="00041447" w:rsidRDefault="00927F0C" w:rsidP="00041447">
            <w:pPr>
              <w:numPr>
                <w:ilvl w:val="0"/>
                <w:numId w:val="32"/>
              </w:numPr>
            </w:pPr>
          </w:p>
        </w:tc>
        <w:tc>
          <w:tcPr>
            <w:tcW w:w="4395" w:type="dxa"/>
            <w:vAlign w:val="center"/>
          </w:tcPr>
          <w:p w:rsidR="00927F0C" w:rsidRDefault="005A6220" w:rsidP="005A6220">
            <w:r>
              <w:t xml:space="preserve">Wat is uw ervaring met  het opstellen van een hoofd- en detailontwerp van tunnel technische installaties voor </w:t>
            </w:r>
            <w:r>
              <w:rPr>
                <w:rFonts w:eastAsia="Times New Roman"/>
                <w:lang w:eastAsia="nl-NL"/>
              </w:rPr>
              <w:t>verkeer geleiding,</w:t>
            </w:r>
            <w:r w:rsidRPr="005A6220">
              <w:rPr>
                <w:rFonts w:eastAsia="Times New Roman"/>
                <w:lang w:eastAsia="nl-NL"/>
              </w:rPr>
              <w:t xml:space="preserve"> matrixborden en verkeerslichten</w:t>
            </w:r>
            <w:r w:rsidR="00216F60">
              <w:rPr>
                <w:rFonts w:eastAsia="Times New Roman"/>
                <w:lang w:eastAsia="nl-NL"/>
              </w:rPr>
              <w:t>?</w:t>
            </w:r>
          </w:p>
        </w:tc>
        <w:tc>
          <w:tcPr>
            <w:tcW w:w="4840" w:type="dxa"/>
          </w:tcPr>
          <w:p w:rsidR="00927F0C" w:rsidRPr="00041447" w:rsidRDefault="00927F0C" w:rsidP="00041447"/>
        </w:tc>
      </w:tr>
      <w:tr w:rsidR="00916F6F" w:rsidRPr="00041447" w:rsidTr="00041447">
        <w:tc>
          <w:tcPr>
            <w:tcW w:w="567" w:type="dxa"/>
          </w:tcPr>
          <w:p w:rsidR="00916F6F" w:rsidRPr="00041447" w:rsidRDefault="00916F6F" w:rsidP="00041447">
            <w:pPr>
              <w:numPr>
                <w:ilvl w:val="0"/>
                <w:numId w:val="32"/>
              </w:numPr>
            </w:pPr>
          </w:p>
        </w:tc>
        <w:tc>
          <w:tcPr>
            <w:tcW w:w="4395" w:type="dxa"/>
            <w:vAlign w:val="center"/>
          </w:tcPr>
          <w:p w:rsidR="00216F60" w:rsidRDefault="00916F6F" w:rsidP="00552056">
            <w:r w:rsidRPr="00041447">
              <w:t xml:space="preserve">Bent u in staat om naast </w:t>
            </w:r>
            <w:r w:rsidR="00552056">
              <w:t>ontwerp en engineering ook directievoering en toezicht aan te bie</w:t>
            </w:r>
            <w:r w:rsidR="00216F60">
              <w:t>den?</w:t>
            </w:r>
          </w:p>
          <w:p w:rsidR="00916F6F" w:rsidRPr="00041447" w:rsidRDefault="00216F60" w:rsidP="00216F60">
            <w:r>
              <w:t>Zo ja, w</w:t>
            </w:r>
            <w:r w:rsidR="005A6220">
              <w:t>at is uw ervaring met directievoering en toezicht.</w:t>
            </w:r>
          </w:p>
        </w:tc>
        <w:tc>
          <w:tcPr>
            <w:tcW w:w="4840" w:type="dxa"/>
          </w:tcPr>
          <w:p w:rsidR="00916F6F" w:rsidRPr="00041447" w:rsidRDefault="00916F6F" w:rsidP="00041447"/>
        </w:tc>
      </w:tr>
    </w:tbl>
    <w:p w:rsidR="00843763" w:rsidRDefault="00843763" w:rsidP="00041447"/>
    <w:p w:rsidR="00041447" w:rsidRPr="00041447" w:rsidRDefault="00041447" w:rsidP="00041447"/>
    <w:tbl>
      <w:tblPr>
        <w:tblW w:w="9802" w:type="dxa"/>
        <w:tblInd w:w="-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4395"/>
        <w:gridCol w:w="4840"/>
      </w:tblGrid>
      <w:tr w:rsidR="00041447" w:rsidRPr="00041447" w:rsidTr="00041447">
        <w:trPr>
          <w:tblHeader/>
        </w:trPr>
        <w:tc>
          <w:tcPr>
            <w:tcW w:w="567" w:type="dxa"/>
            <w:shd w:val="clear" w:color="auto" w:fill="C00000"/>
          </w:tcPr>
          <w:p w:rsidR="00041447" w:rsidRPr="00041447" w:rsidRDefault="00041447" w:rsidP="00041447">
            <w:pPr>
              <w:rPr>
                <w:b/>
              </w:rPr>
            </w:pPr>
          </w:p>
        </w:tc>
        <w:tc>
          <w:tcPr>
            <w:tcW w:w="4395" w:type="dxa"/>
            <w:shd w:val="clear" w:color="auto" w:fill="C00000"/>
          </w:tcPr>
          <w:p w:rsidR="00041447" w:rsidRPr="00041447" w:rsidRDefault="00041447" w:rsidP="00041447">
            <w:pPr>
              <w:rPr>
                <w:b/>
              </w:rPr>
            </w:pPr>
            <w:r w:rsidRPr="00041447">
              <w:rPr>
                <w:b/>
              </w:rPr>
              <w:t>Aanbestedingstraject</w:t>
            </w:r>
            <w:r w:rsidR="00F86056">
              <w:rPr>
                <w:b/>
              </w:rPr>
              <w:t xml:space="preserve"> en contractvorm</w:t>
            </w:r>
          </w:p>
        </w:tc>
        <w:tc>
          <w:tcPr>
            <w:tcW w:w="4840" w:type="dxa"/>
            <w:shd w:val="clear" w:color="auto" w:fill="C00000"/>
          </w:tcPr>
          <w:p w:rsidR="00041447" w:rsidRPr="00041447" w:rsidRDefault="00041447" w:rsidP="00041447">
            <w:pPr>
              <w:rPr>
                <w:b/>
              </w:rPr>
            </w:pPr>
          </w:p>
        </w:tc>
      </w:tr>
      <w:tr w:rsidR="00041447" w:rsidRPr="00041447" w:rsidTr="00041447">
        <w:tc>
          <w:tcPr>
            <w:tcW w:w="567" w:type="dxa"/>
          </w:tcPr>
          <w:p w:rsidR="00041447" w:rsidRPr="00041447" w:rsidRDefault="00041447" w:rsidP="00041447">
            <w:pPr>
              <w:numPr>
                <w:ilvl w:val="0"/>
                <w:numId w:val="32"/>
              </w:numPr>
            </w:pPr>
          </w:p>
        </w:tc>
        <w:tc>
          <w:tcPr>
            <w:tcW w:w="4395" w:type="dxa"/>
            <w:vAlign w:val="center"/>
          </w:tcPr>
          <w:p w:rsidR="00041447" w:rsidRPr="00041447" w:rsidRDefault="00694FFD" w:rsidP="00694FFD">
            <w:r>
              <w:t>Welke</w:t>
            </w:r>
            <w:r w:rsidR="00041447" w:rsidRPr="00041447">
              <w:t xml:space="preserve"> suggesties </w:t>
            </w:r>
            <w:r>
              <w:t xml:space="preserve">heeft u </w:t>
            </w:r>
            <w:r w:rsidR="00041447" w:rsidRPr="00041447">
              <w:t>voor het aanbestedingstraject</w:t>
            </w:r>
            <w:r>
              <w:t>?</w:t>
            </w:r>
          </w:p>
        </w:tc>
        <w:tc>
          <w:tcPr>
            <w:tcW w:w="4840" w:type="dxa"/>
          </w:tcPr>
          <w:p w:rsidR="00041447" w:rsidRPr="00041447" w:rsidRDefault="00041447" w:rsidP="00041447"/>
        </w:tc>
      </w:tr>
      <w:tr w:rsidR="00041447" w:rsidRPr="00041447" w:rsidTr="00041447">
        <w:tc>
          <w:tcPr>
            <w:tcW w:w="567" w:type="dxa"/>
          </w:tcPr>
          <w:p w:rsidR="00041447" w:rsidRPr="00041447" w:rsidRDefault="00041447" w:rsidP="00041447">
            <w:pPr>
              <w:numPr>
                <w:ilvl w:val="0"/>
                <w:numId w:val="32"/>
              </w:numPr>
            </w:pPr>
          </w:p>
        </w:tc>
        <w:tc>
          <w:tcPr>
            <w:tcW w:w="4395" w:type="dxa"/>
            <w:vAlign w:val="center"/>
          </w:tcPr>
          <w:p w:rsidR="00041447" w:rsidRPr="00041447" w:rsidRDefault="00694FFD" w:rsidP="00694FFD">
            <w:r>
              <w:t xml:space="preserve"> Welke procedure is volgens u het meest geschikt voor deze opdracht?</w:t>
            </w:r>
          </w:p>
        </w:tc>
        <w:tc>
          <w:tcPr>
            <w:tcW w:w="4840" w:type="dxa"/>
          </w:tcPr>
          <w:p w:rsidR="00041447" w:rsidRPr="00041447" w:rsidRDefault="00041447" w:rsidP="00041447"/>
        </w:tc>
      </w:tr>
      <w:tr w:rsidR="00041447" w:rsidRPr="00041447" w:rsidTr="00041447">
        <w:tc>
          <w:tcPr>
            <w:tcW w:w="567" w:type="dxa"/>
          </w:tcPr>
          <w:p w:rsidR="00041447" w:rsidRPr="00041447" w:rsidRDefault="00041447" w:rsidP="00041447">
            <w:pPr>
              <w:numPr>
                <w:ilvl w:val="0"/>
                <w:numId w:val="32"/>
              </w:numPr>
            </w:pPr>
          </w:p>
        </w:tc>
        <w:tc>
          <w:tcPr>
            <w:tcW w:w="4395" w:type="dxa"/>
            <w:vAlign w:val="center"/>
          </w:tcPr>
          <w:p w:rsidR="00041447" w:rsidRPr="00041447" w:rsidRDefault="00694FFD" w:rsidP="00041447">
            <w:r>
              <w:t>W</w:t>
            </w:r>
            <w:r w:rsidR="00041447" w:rsidRPr="00041447">
              <w:t xml:space="preserve">elke informatie </w:t>
            </w:r>
            <w:r>
              <w:t xml:space="preserve">heeft u minimaal nodig </w:t>
            </w:r>
            <w:r w:rsidR="00041447" w:rsidRPr="00041447">
              <w:t>om een volledige inschrijving te kunnen verzorgen?</w:t>
            </w:r>
          </w:p>
        </w:tc>
        <w:tc>
          <w:tcPr>
            <w:tcW w:w="4840" w:type="dxa"/>
          </w:tcPr>
          <w:p w:rsidR="00041447" w:rsidRPr="00041447" w:rsidRDefault="00041447" w:rsidP="00041447"/>
        </w:tc>
      </w:tr>
      <w:tr w:rsidR="00041447" w:rsidRPr="00041447" w:rsidTr="00041447">
        <w:tc>
          <w:tcPr>
            <w:tcW w:w="567" w:type="dxa"/>
          </w:tcPr>
          <w:p w:rsidR="00041447" w:rsidRPr="00041447" w:rsidRDefault="00041447" w:rsidP="00041447">
            <w:pPr>
              <w:numPr>
                <w:ilvl w:val="0"/>
                <w:numId w:val="32"/>
              </w:numPr>
            </w:pPr>
          </w:p>
        </w:tc>
        <w:tc>
          <w:tcPr>
            <w:tcW w:w="4395" w:type="dxa"/>
            <w:vAlign w:val="center"/>
          </w:tcPr>
          <w:p w:rsidR="00041447" w:rsidRPr="00041447" w:rsidRDefault="00041447" w:rsidP="00041447">
            <w:pPr>
              <w:rPr>
                <w:lang w:val="nl-BE"/>
              </w:rPr>
            </w:pPr>
            <w:r w:rsidRPr="00041447">
              <w:rPr>
                <w:lang w:val="nl-BE"/>
              </w:rPr>
              <w:t xml:space="preserve">Welke typen contracten worden er normaliter </w:t>
            </w:r>
          </w:p>
          <w:p w:rsidR="00041447" w:rsidRPr="00041447" w:rsidRDefault="00041447" w:rsidP="00041447">
            <w:r w:rsidRPr="00041447">
              <w:rPr>
                <w:lang w:val="nl-BE"/>
              </w:rPr>
              <w:t xml:space="preserve">voor gelijksoortige projecten binnen deze markt afgesloten? </w:t>
            </w:r>
          </w:p>
        </w:tc>
        <w:tc>
          <w:tcPr>
            <w:tcW w:w="4840" w:type="dxa"/>
          </w:tcPr>
          <w:p w:rsidR="00041447" w:rsidRPr="00041447" w:rsidRDefault="00041447" w:rsidP="00041447"/>
        </w:tc>
      </w:tr>
      <w:tr w:rsidR="00041447" w:rsidRPr="00041447" w:rsidTr="00041447">
        <w:tc>
          <w:tcPr>
            <w:tcW w:w="567" w:type="dxa"/>
          </w:tcPr>
          <w:p w:rsidR="00041447" w:rsidRPr="00041447" w:rsidRDefault="00041447" w:rsidP="00041447">
            <w:pPr>
              <w:numPr>
                <w:ilvl w:val="0"/>
                <w:numId w:val="32"/>
              </w:numPr>
            </w:pPr>
          </w:p>
        </w:tc>
        <w:tc>
          <w:tcPr>
            <w:tcW w:w="4395" w:type="dxa"/>
            <w:vAlign w:val="center"/>
          </w:tcPr>
          <w:p w:rsidR="00041447" w:rsidRPr="00041447" w:rsidRDefault="00041447" w:rsidP="00BB5251">
            <w:pPr>
              <w:rPr>
                <w:lang w:val="nl-BE"/>
              </w:rPr>
            </w:pPr>
            <w:r w:rsidRPr="00041447">
              <w:rPr>
                <w:lang w:val="nl-BE"/>
              </w:rPr>
              <w:t xml:space="preserve">Welke contractvorm adviseert u m.b.t. </w:t>
            </w:r>
            <w:r w:rsidR="00BB5251">
              <w:rPr>
                <w:lang w:val="nl-BE"/>
              </w:rPr>
              <w:t>deze opdracht</w:t>
            </w:r>
            <w:r w:rsidRPr="00041447">
              <w:rPr>
                <w:lang w:val="nl-BE"/>
              </w:rPr>
              <w:t>?</w:t>
            </w:r>
          </w:p>
        </w:tc>
        <w:tc>
          <w:tcPr>
            <w:tcW w:w="4840" w:type="dxa"/>
          </w:tcPr>
          <w:p w:rsidR="00041447" w:rsidRPr="00041447" w:rsidRDefault="00041447" w:rsidP="00041447"/>
        </w:tc>
      </w:tr>
      <w:tr w:rsidR="00041447" w:rsidRPr="00041447" w:rsidTr="00041447">
        <w:tc>
          <w:tcPr>
            <w:tcW w:w="567" w:type="dxa"/>
          </w:tcPr>
          <w:p w:rsidR="00041447" w:rsidRPr="00041447" w:rsidRDefault="00041447" w:rsidP="00041447">
            <w:pPr>
              <w:numPr>
                <w:ilvl w:val="0"/>
                <w:numId w:val="32"/>
              </w:numPr>
            </w:pPr>
          </w:p>
        </w:tc>
        <w:tc>
          <w:tcPr>
            <w:tcW w:w="4395" w:type="dxa"/>
            <w:vAlign w:val="center"/>
          </w:tcPr>
          <w:p w:rsidR="00041447" w:rsidRPr="00041447" w:rsidRDefault="00694FFD" w:rsidP="00041447">
            <w:r>
              <w:t xml:space="preserve">Het gunningscriterium </w:t>
            </w:r>
            <w:r w:rsidR="00041447" w:rsidRPr="00041447">
              <w:t>wordt economisch meest voordelige inschrijving</w:t>
            </w:r>
            <w:r w:rsidR="00916F6F">
              <w:t xml:space="preserve"> </w:t>
            </w:r>
            <w:r w:rsidR="00041447" w:rsidRPr="00041447">
              <w:t>(</w:t>
            </w:r>
            <w:proofErr w:type="spellStart"/>
            <w:r w:rsidR="00041447" w:rsidRPr="00041447">
              <w:t>emvi</w:t>
            </w:r>
            <w:proofErr w:type="spellEnd"/>
            <w:r w:rsidR="00041447" w:rsidRPr="00041447">
              <w:t>).</w:t>
            </w:r>
          </w:p>
          <w:p w:rsidR="00041447" w:rsidRPr="00041447" w:rsidRDefault="00344EB8" w:rsidP="00344EB8">
            <w:r>
              <w:t>Welke gunningscriteria zijn volgens u het meest geschikt voor deze aanbesteding?</w:t>
            </w:r>
          </w:p>
        </w:tc>
        <w:tc>
          <w:tcPr>
            <w:tcW w:w="4840" w:type="dxa"/>
          </w:tcPr>
          <w:p w:rsidR="00041447" w:rsidRPr="00041447" w:rsidRDefault="00041447" w:rsidP="00041447"/>
        </w:tc>
      </w:tr>
      <w:tr w:rsidR="00FD17B5" w:rsidRPr="00041447" w:rsidTr="00634BC6">
        <w:tc>
          <w:tcPr>
            <w:tcW w:w="567" w:type="dxa"/>
          </w:tcPr>
          <w:p w:rsidR="00FD17B5" w:rsidRPr="00041447" w:rsidRDefault="00FD17B5" w:rsidP="00634BC6">
            <w:pPr>
              <w:numPr>
                <w:ilvl w:val="0"/>
                <w:numId w:val="32"/>
              </w:numPr>
            </w:pPr>
          </w:p>
        </w:tc>
        <w:tc>
          <w:tcPr>
            <w:tcW w:w="4395" w:type="dxa"/>
            <w:vAlign w:val="center"/>
          </w:tcPr>
          <w:p w:rsidR="00FD17B5" w:rsidRDefault="00FD17B5" w:rsidP="00634BC6">
            <w:r>
              <w:t xml:space="preserve">Hoeveel tijd heeft u nodig om gerekend vanaf de datum van publicatie op </w:t>
            </w:r>
            <w:proofErr w:type="spellStart"/>
            <w:r>
              <w:t>Tenderned</w:t>
            </w:r>
            <w:proofErr w:type="spellEnd"/>
            <w:r>
              <w:t xml:space="preserve"> een inschrijving op te stellen?</w:t>
            </w:r>
          </w:p>
        </w:tc>
        <w:tc>
          <w:tcPr>
            <w:tcW w:w="4840" w:type="dxa"/>
          </w:tcPr>
          <w:p w:rsidR="00FD17B5" w:rsidRPr="00041447" w:rsidRDefault="00FD17B5" w:rsidP="00634BC6"/>
        </w:tc>
      </w:tr>
      <w:tr w:rsidR="006E4A84" w:rsidRPr="00041447" w:rsidTr="00041447">
        <w:tc>
          <w:tcPr>
            <w:tcW w:w="567" w:type="dxa"/>
          </w:tcPr>
          <w:p w:rsidR="006E4A84" w:rsidRPr="00041447" w:rsidRDefault="006E4A84" w:rsidP="00041447">
            <w:pPr>
              <w:numPr>
                <w:ilvl w:val="0"/>
                <w:numId w:val="32"/>
              </w:numPr>
            </w:pPr>
          </w:p>
        </w:tc>
        <w:tc>
          <w:tcPr>
            <w:tcW w:w="4395" w:type="dxa"/>
            <w:vAlign w:val="center"/>
          </w:tcPr>
          <w:p w:rsidR="006E4A84" w:rsidRPr="00041447" w:rsidRDefault="00344EB8" w:rsidP="00344EB8">
            <w:r>
              <w:t>Hoeveel tijd heeft u nodig om gerekend vanaf datum opdracht volledig operationeel te zijn?</w:t>
            </w:r>
          </w:p>
        </w:tc>
        <w:tc>
          <w:tcPr>
            <w:tcW w:w="4840" w:type="dxa"/>
          </w:tcPr>
          <w:p w:rsidR="006E4A84" w:rsidRPr="00041447" w:rsidRDefault="006E4A84" w:rsidP="00041447"/>
        </w:tc>
      </w:tr>
      <w:tr w:rsidR="00FD17B5" w:rsidRPr="00041447" w:rsidTr="00A560AF">
        <w:tc>
          <w:tcPr>
            <w:tcW w:w="567" w:type="dxa"/>
          </w:tcPr>
          <w:p w:rsidR="00FD17B5" w:rsidRPr="00041447" w:rsidRDefault="00FD17B5" w:rsidP="00FD17B5">
            <w:pPr>
              <w:numPr>
                <w:ilvl w:val="0"/>
                <w:numId w:val="32"/>
              </w:numPr>
            </w:pPr>
          </w:p>
        </w:tc>
        <w:tc>
          <w:tcPr>
            <w:tcW w:w="4395" w:type="dxa"/>
            <w:vAlign w:val="center"/>
          </w:tcPr>
          <w:p w:rsidR="00FD17B5" w:rsidRPr="00041447" w:rsidRDefault="00FD17B5" w:rsidP="00A560AF">
            <w:pPr>
              <w:rPr>
                <w:lang w:val="nl-BE"/>
              </w:rPr>
            </w:pPr>
            <w:r w:rsidRPr="00041447">
              <w:t>Bent u voornemens om voor dit project een inschrijving te doen?</w:t>
            </w:r>
          </w:p>
        </w:tc>
        <w:tc>
          <w:tcPr>
            <w:tcW w:w="4840" w:type="dxa"/>
          </w:tcPr>
          <w:p w:rsidR="00FD17B5" w:rsidRPr="00041447" w:rsidRDefault="00FD17B5" w:rsidP="00A560AF"/>
        </w:tc>
      </w:tr>
    </w:tbl>
    <w:p w:rsidR="00041447" w:rsidRPr="00041447" w:rsidRDefault="00041447" w:rsidP="00041447"/>
    <w:p w:rsidR="00041447" w:rsidRPr="00041447" w:rsidRDefault="00041447" w:rsidP="00041447"/>
    <w:tbl>
      <w:tblPr>
        <w:tblW w:w="9802" w:type="dxa"/>
        <w:tblInd w:w="-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4395"/>
        <w:gridCol w:w="4840"/>
      </w:tblGrid>
      <w:tr w:rsidR="00041447" w:rsidRPr="00041447" w:rsidTr="00041447">
        <w:trPr>
          <w:tblHeader/>
        </w:trPr>
        <w:tc>
          <w:tcPr>
            <w:tcW w:w="567" w:type="dxa"/>
            <w:shd w:val="clear" w:color="auto" w:fill="C00000"/>
          </w:tcPr>
          <w:p w:rsidR="00041447" w:rsidRPr="00041447" w:rsidRDefault="00041447" w:rsidP="00041447">
            <w:pPr>
              <w:rPr>
                <w:b/>
              </w:rPr>
            </w:pPr>
          </w:p>
        </w:tc>
        <w:tc>
          <w:tcPr>
            <w:tcW w:w="4395" w:type="dxa"/>
            <w:shd w:val="clear" w:color="auto" w:fill="C00000"/>
          </w:tcPr>
          <w:p w:rsidR="00041447" w:rsidRPr="00041447" w:rsidRDefault="00694FFD" w:rsidP="00041447">
            <w:pPr>
              <w:rPr>
                <w:b/>
              </w:rPr>
            </w:pPr>
            <w:r>
              <w:rPr>
                <w:b/>
              </w:rPr>
              <w:t>Samenwerking</w:t>
            </w:r>
          </w:p>
        </w:tc>
        <w:tc>
          <w:tcPr>
            <w:tcW w:w="4840" w:type="dxa"/>
            <w:shd w:val="clear" w:color="auto" w:fill="C00000"/>
          </w:tcPr>
          <w:p w:rsidR="00041447" w:rsidRPr="00041447" w:rsidRDefault="00041447" w:rsidP="00041447">
            <w:pPr>
              <w:rPr>
                <w:b/>
              </w:rPr>
            </w:pPr>
          </w:p>
        </w:tc>
      </w:tr>
      <w:tr w:rsidR="00041447" w:rsidRPr="00041447" w:rsidTr="00041447">
        <w:tc>
          <w:tcPr>
            <w:tcW w:w="567" w:type="dxa"/>
          </w:tcPr>
          <w:p w:rsidR="00041447" w:rsidRPr="00041447" w:rsidRDefault="00041447" w:rsidP="00041447">
            <w:pPr>
              <w:numPr>
                <w:ilvl w:val="0"/>
                <w:numId w:val="32"/>
              </w:numPr>
            </w:pPr>
          </w:p>
        </w:tc>
        <w:tc>
          <w:tcPr>
            <w:tcW w:w="4395" w:type="dxa"/>
            <w:vAlign w:val="center"/>
          </w:tcPr>
          <w:p w:rsidR="00041447" w:rsidRPr="00202393" w:rsidRDefault="00694FFD" w:rsidP="00041447">
            <w:r>
              <w:t>Hoe verwacht u de in deze consultatie beschreven opdracht te kunnen uitvoeren?</w:t>
            </w:r>
          </w:p>
        </w:tc>
        <w:tc>
          <w:tcPr>
            <w:tcW w:w="4840" w:type="dxa"/>
          </w:tcPr>
          <w:p w:rsidR="00041447" w:rsidRPr="00694FFD" w:rsidRDefault="00694FFD" w:rsidP="00932D85">
            <w:pPr>
              <w:pStyle w:val="Lijstalinea"/>
              <w:numPr>
                <w:ilvl w:val="0"/>
                <w:numId w:val="49"/>
              </w:numPr>
            </w:pPr>
            <w:r w:rsidRPr="00694FFD">
              <w:t>Zelfstandig</w:t>
            </w:r>
          </w:p>
          <w:p w:rsidR="00694FFD" w:rsidRPr="00041447" w:rsidRDefault="00694FFD" w:rsidP="00932D85">
            <w:pPr>
              <w:pStyle w:val="Lijstalinea"/>
              <w:numPr>
                <w:ilvl w:val="0"/>
                <w:numId w:val="49"/>
              </w:numPr>
            </w:pPr>
            <w:r w:rsidRPr="00694FFD">
              <w:t>In een samenwerkingsverband</w:t>
            </w:r>
          </w:p>
        </w:tc>
      </w:tr>
    </w:tbl>
    <w:p w:rsidR="00041447" w:rsidRPr="00041447" w:rsidRDefault="00041447" w:rsidP="00041447"/>
    <w:p w:rsidR="00041447" w:rsidRPr="00041447" w:rsidRDefault="00041447" w:rsidP="00041447"/>
    <w:p w:rsidR="00041447" w:rsidRDefault="00041447" w:rsidP="00041447"/>
    <w:p w:rsidR="002F75DC" w:rsidRDefault="002F75DC" w:rsidP="00041447"/>
    <w:p w:rsidR="00202393" w:rsidRPr="00041447" w:rsidRDefault="00202393" w:rsidP="00041447"/>
    <w:tbl>
      <w:tblPr>
        <w:tblW w:w="9802" w:type="dxa"/>
        <w:tblInd w:w="-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4395"/>
        <w:gridCol w:w="4840"/>
      </w:tblGrid>
      <w:tr w:rsidR="00041447" w:rsidRPr="00041447" w:rsidTr="00041447">
        <w:trPr>
          <w:tblHeader/>
        </w:trPr>
        <w:tc>
          <w:tcPr>
            <w:tcW w:w="567" w:type="dxa"/>
            <w:shd w:val="clear" w:color="auto" w:fill="C00000"/>
          </w:tcPr>
          <w:p w:rsidR="00041447" w:rsidRPr="00041447" w:rsidRDefault="00041447" w:rsidP="00041447">
            <w:pPr>
              <w:rPr>
                <w:b/>
              </w:rPr>
            </w:pPr>
          </w:p>
        </w:tc>
        <w:tc>
          <w:tcPr>
            <w:tcW w:w="4395" w:type="dxa"/>
            <w:shd w:val="clear" w:color="auto" w:fill="C00000"/>
          </w:tcPr>
          <w:p w:rsidR="00041447" w:rsidRPr="00041447" w:rsidRDefault="00041447" w:rsidP="00041447">
            <w:pPr>
              <w:rPr>
                <w:b/>
              </w:rPr>
            </w:pPr>
            <w:r w:rsidRPr="00041447">
              <w:rPr>
                <w:b/>
              </w:rPr>
              <w:t>Uw aanbevelingen</w:t>
            </w:r>
          </w:p>
        </w:tc>
        <w:tc>
          <w:tcPr>
            <w:tcW w:w="4840" w:type="dxa"/>
            <w:shd w:val="clear" w:color="auto" w:fill="C00000"/>
          </w:tcPr>
          <w:p w:rsidR="00041447" w:rsidRPr="00041447" w:rsidRDefault="00041447" w:rsidP="00041447">
            <w:pPr>
              <w:rPr>
                <w:b/>
              </w:rPr>
            </w:pPr>
          </w:p>
        </w:tc>
      </w:tr>
      <w:tr w:rsidR="00041447" w:rsidRPr="00041447" w:rsidTr="00041447">
        <w:tc>
          <w:tcPr>
            <w:tcW w:w="567" w:type="dxa"/>
          </w:tcPr>
          <w:p w:rsidR="00041447" w:rsidRPr="00041447" w:rsidRDefault="00041447" w:rsidP="00041447"/>
        </w:tc>
        <w:tc>
          <w:tcPr>
            <w:tcW w:w="4395" w:type="dxa"/>
          </w:tcPr>
          <w:p w:rsidR="00041447" w:rsidRPr="00041447" w:rsidRDefault="00041447" w:rsidP="00041447"/>
          <w:p w:rsidR="00041447" w:rsidRPr="00041447" w:rsidRDefault="00041447" w:rsidP="00041447"/>
        </w:tc>
        <w:tc>
          <w:tcPr>
            <w:tcW w:w="4840" w:type="dxa"/>
          </w:tcPr>
          <w:p w:rsidR="00041447" w:rsidRPr="00041447" w:rsidRDefault="00041447" w:rsidP="00041447"/>
        </w:tc>
      </w:tr>
      <w:tr w:rsidR="00041447" w:rsidRPr="00041447" w:rsidTr="00041447">
        <w:tc>
          <w:tcPr>
            <w:tcW w:w="567" w:type="dxa"/>
          </w:tcPr>
          <w:p w:rsidR="00041447" w:rsidRPr="00041447" w:rsidRDefault="00041447" w:rsidP="00041447"/>
        </w:tc>
        <w:tc>
          <w:tcPr>
            <w:tcW w:w="4395" w:type="dxa"/>
          </w:tcPr>
          <w:p w:rsidR="00041447" w:rsidRPr="00041447" w:rsidRDefault="00041447" w:rsidP="00041447"/>
          <w:p w:rsidR="00041447" w:rsidRPr="00041447" w:rsidRDefault="00041447" w:rsidP="00041447"/>
        </w:tc>
        <w:tc>
          <w:tcPr>
            <w:tcW w:w="4840" w:type="dxa"/>
          </w:tcPr>
          <w:p w:rsidR="00041447" w:rsidRPr="00041447" w:rsidRDefault="00041447" w:rsidP="00041447"/>
        </w:tc>
      </w:tr>
      <w:tr w:rsidR="00041447" w:rsidRPr="00041447" w:rsidTr="00041447">
        <w:tc>
          <w:tcPr>
            <w:tcW w:w="567" w:type="dxa"/>
          </w:tcPr>
          <w:p w:rsidR="00041447" w:rsidRPr="00041447" w:rsidRDefault="00041447" w:rsidP="00041447"/>
        </w:tc>
        <w:tc>
          <w:tcPr>
            <w:tcW w:w="4395" w:type="dxa"/>
          </w:tcPr>
          <w:p w:rsidR="00041447" w:rsidRPr="00041447" w:rsidRDefault="00041447" w:rsidP="00041447">
            <w:pPr>
              <w:rPr>
                <w:lang w:val="nl-BE"/>
              </w:rPr>
            </w:pPr>
          </w:p>
          <w:p w:rsidR="00041447" w:rsidRPr="00041447" w:rsidRDefault="00041447" w:rsidP="00041447">
            <w:pPr>
              <w:rPr>
                <w:lang w:val="nl-BE"/>
              </w:rPr>
            </w:pPr>
          </w:p>
        </w:tc>
        <w:tc>
          <w:tcPr>
            <w:tcW w:w="4840" w:type="dxa"/>
          </w:tcPr>
          <w:p w:rsidR="00041447" w:rsidRPr="00041447" w:rsidRDefault="00041447" w:rsidP="00041447"/>
        </w:tc>
      </w:tr>
      <w:tr w:rsidR="00041447" w:rsidRPr="00041447" w:rsidTr="00041447">
        <w:tc>
          <w:tcPr>
            <w:tcW w:w="567" w:type="dxa"/>
          </w:tcPr>
          <w:p w:rsidR="00041447" w:rsidRPr="00041447" w:rsidRDefault="00041447" w:rsidP="00041447"/>
        </w:tc>
        <w:tc>
          <w:tcPr>
            <w:tcW w:w="4395" w:type="dxa"/>
          </w:tcPr>
          <w:p w:rsidR="00041447" w:rsidRPr="00041447" w:rsidRDefault="00041447" w:rsidP="00041447">
            <w:pPr>
              <w:rPr>
                <w:lang w:val="nl-BE"/>
              </w:rPr>
            </w:pPr>
          </w:p>
          <w:p w:rsidR="00041447" w:rsidRPr="00041447" w:rsidRDefault="00041447" w:rsidP="00041447">
            <w:pPr>
              <w:rPr>
                <w:lang w:val="nl-BE"/>
              </w:rPr>
            </w:pPr>
          </w:p>
        </w:tc>
        <w:tc>
          <w:tcPr>
            <w:tcW w:w="4840" w:type="dxa"/>
          </w:tcPr>
          <w:p w:rsidR="00041447" w:rsidRPr="00041447" w:rsidRDefault="00041447" w:rsidP="00041447"/>
        </w:tc>
      </w:tr>
      <w:tr w:rsidR="00041447" w:rsidRPr="00041447" w:rsidTr="00041447">
        <w:tc>
          <w:tcPr>
            <w:tcW w:w="567" w:type="dxa"/>
          </w:tcPr>
          <w:p w:rsidR="00041447" w:rsidRPr="00041447" w:rsidRDefault="00041447" w:rsidP="00041447"/>
          <w:p w:rsidR="00041447" w:rsidRPr="00041447" w:rsidRDefault="00041447" w:rsidP="00041447"/>
        </w:tc>
        <w:tc>
          <w:tcPr>
            <w:tcW w:w="4395" w:type="dxa"/>
          </w:tcPr>
          <w:p w:rsidR="00041447" w:rsidRPr="00041447" w:rsidRDefault="00041447" w:rsidP="00041447">
            <w:pPr>
              <w:rPr>
                <w:lang w:val="nl-BE"/>
              </w:rPr>
            </w:pPr>
          </w:p>
          <w:p w:rsidR="00041447" w:rsidRPr="00041447" w:rsidRDefault="00041447" w:rsidP="00041447">
            <w:pPr>
              <w:rPr>
                <w:lang w:val="nl-BE"/>
              </w:rPr>
            </w:pPr>
          </w:p>
        </w:tc>
        <w:tc>
          <w:tcPr>
            <w:tcW w:w="4840" w:type="dxa"/>
          </w:tcPr>
          <w:p w:rsidR="00041447" w:rsidRPr="00041447" w:rsidRDefault="00041447" w:rsidP="00041447"/>
        </w:tc>
      </w:tr>
    </w:tbl>
    <w:p w:rsidR="00041447" w:rsidRPr="00041447" w:rsidRDefault="00041447" w:rsidP="00041447"/>
    <w:p w:rsidR="00843763" w:rsidRDefault="00843763">
      <w:pPr>
        <w:spacing w:line="260" w:lineRule="atLeast"/>
      </w:pPr>
    </w:p>
    <w:tbl>
      <w:tblPr>
        <w:tblW w:w="9802" w:type="dxa"/>
        <w:tblInd w:w="-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4395"/>
        <w:gridCol w:w="4840"/>
      </w:tblGrid>
      <w:tr w:rsidR="00041447" w:rsidRPr="00041447" w:rsidTr="00041447">
        <w:trPr>
          <w:tblHeader/>
        </w:trPr>
        <w:tc>
          <w:tcPr>
            <w:tcW w:w="567" w:type="dxa"/>
            <w:shd w:val="clear" w:color="auto" w:fill="C00000"/>
          </w:tcPr>
          <w:p w:rsidR="00041447" w:rsidRPr="00041447" w:rsidRDefault="00041447" w:rsidP="00041447">
            <w:pPr>
              <w:rPr>
                <w:b/>
              </w:rPr>
            </w:pPr>
          </w:p>
        </w:tc>
        <w:tc>
          <w:tcPr>
            <w:tcW w:w="4395" w:type="dxa"/>
            <w:shd w:val="clear" w:color="auto" w:fill="C00000"/>
          </w:tcPr>
          <w:p w:rsidR="00041447" w:rsidRPr="00041447" w:rsidRDefault="00041447" w:rsidP="00041447">
            <w:pPr>
              <w:rPr>
                <w:b/>
              </w:rPr>
            </w:pPr>
            <w:r w:rsidRPr="00041447">
              <w:rPr>
                <w:b/>
              </w:rPr>
              <w:t>Uw opmerkingen</w:t>
            </w:r>
          </w:p>
        </w:tc>
        <w:tc>
          <w:tcPr>
            <w:tcW w:w="4840" w:type="dxa"/>
            <w:shd w:val="clear" w:color="auto" w:fill="C00000"/>
          </w:tcPr>
          <w:p w:rsidR="00041447" w:rsidRPr="00041447" w:rsidRDefault="00041447" w:rsidP="00041447">
            <w:pPr>
              <w:rPr>
                <w:b/>
              </w:rPr>
            </w:pPr>
          </w:p>
        </w:tc>
      </w:tr>
      <w:tr w:rsidR="00041447" w:rsidRPr="00041447" w:rsidTr="00041447">
        <w:tc>
          <w:tcPr>
            <w:tcW w:w="567" w:type="dxa"/>
          </w:tcPr>
          <w:p w:rsidR="00041447" w:rsidRPr="00041447" w:rsidRDefault="00041447" w:rsidP="00041447"/>
        </w:tc>
        <w:tc>
          <w:tcPr>
            <w:tcW w:w="9235" w:type="dxa"/>
            <w:gridSpan w:val="2"/>
          </w:tcPr>
          <w:p w:rsidR="00041447" w:rsidRDefault="00041447" w:rsidP="00041447"/>
          <w:p w:rsidR="00843763" w:rsidRPr="00041447" w:rsidRDefault="00843763" w:rsidP="00041447"/>
        </w:tc>
      </w:tr>
      <w:tr w:rsidR="00843763" w:rsidRPr="00041447" w:rsidTr="00041447">
        <w:tc>
          <w:tcPr>
            <w:tcW w:w="567" w:type="dxa"/>
          </w:tcPr>
          <w:p w:rsidR="00843763" w:rsidRPr="00041447" w:rsidRDefault="00843763" w:rsidP="00041447"/>
        </w:tc>
        <w:tc>
          <w:tcPr>
            <w:tcW w:w="9235" w:type="dxa"/>
            <w:gridSpan w:val="2"/>
          </w:tcPr>
          <w:p w:rsidR="00843763" w:rsidRDefault="00843763" w:rsidP="00041447"/>
          <w:p w:rsidR="00843763" w:rsidRPr="00041447" w:rsidRDefault="00843763" w:rsidP="00041447"/>
        </w:tc>
      </w:tr>
      <w:tr w:rsidR="00843763" w:rsidRPr="00041447" w:rsidTr="00041447">
        <w:tc>
          <w:tcPr>
            <w:tcW w:w="567" w:type="dxa"/>
          </w:tcPr>
          <w:p w:rsidR="00843763" w:rsidRPr="00041447" w:rsidRDefault="00843763" w:rsidP="00041447"/>
        </w:tc>
        <w:tc>
          <w:tcPr>
            <w:tcW w:w="9235" w:type="dxa"/>
            <w:gridSpan w:val="2"/>
          </w:tcPr>
          <w:p w:rsidR="00843763" w:rsidRDefault="00843763" w:rsidP="00041447"/>
          <w:p w:rsidR="00843763" w:rsidRPr="00041447" w:rsidRDefault="00843763" w:rsidP="00041447"/>
        </w:tc>
      </w:tr>
    </w:tbl>
    <w:p w:rsidR="00B86F61" w:rsidRDefault="00B86F61" w:rsidP="00041447"/>
    <w:p w:rsidR="00202393" w:rsidRDefault="00202393" w:rsidP="00041447"/>
    <w:tbl>
      <w:tblPr>
        <w:tblpPr w:leftFromText="141" w:rightFromText="141" w:vertAnchor="text" w:horzAnchor="margin" w:tblpX="-176" w:tblpY="12"/>
        <w:tblW w:w="9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4604"/>
        <w:gridCol w:w="4840"/>
      </w:tblGrid>
      <w:tr w:rsidR="00B86F61" w:rsidRPr="00041447" w:rsidTr="00843763">
        <w:trPr>
          <w:tblHeader/>
        </w:trPr>
        <w:tc>
          <w:tcPr>
            <w:tcW w:w="534" w:type="dxa"/>
            <w:shd w:val="clear" w:color="auto" w:fill="C00000"/>
          </w:tcPr>
          <w:p w:rsidR="00B86F61" w:rsidRPr="00041447" w:rsidRDefault="00B86F61" w:rsidP="00843763">
            <w:pPr>
              <w:rPr>
                <w:b/>
              </w:rPr>
            </w:pPr>
          </w:p>
        </w:tc>
        <w:tc>
          <w:tcPr>
            <w:tcW w:w="4604" w:type="dxa"/>
            <w:shd w:val="clear" w:color="auto" w:fill="C00000"/>
          </w:tcPr>
          <w:p w:rsidR="00B86F61" w:rsidRPr="00041447" w:rsidRDefault="00B86F61" w:rsidP="00843763">
            <w:pPr>
              <w:rPr>
                <w:b/>
              </w:rPr>
            </w:pPr>
            <w:r w:rsidRPr="00041447">
              <w:rPr>
                <w:b/>
              </w:rPr>
              <w:t>Tot slot</w:t>
            </w:r>
          </w:p>
        </w:tc>
        <w:tc>
          <w:tcPr>
            <w:tcW w:w="4840" w:type="dxa"/>
            <w:shd w:val="clear" w:color="auto" w:fill="C00000"/>
          </w:tcPr>
          <w:p w:rsidR="00B86F61" w:rsidRPr="00041447" w:rsidRDefault="00B86F61" w:rsidP="00843763">
            <w:pPr>
              <w:rPr>
                <w:b/>
              </w:rPr>
            </w:pPr>
          </w:p>
        </w:tc>
      </w:tr>
      <w:tr w:rsidR="00B86F61" w:rsidRPr="00041447" w:rsidTr="00843763">
        <w:tc>
          <w:tcPr>
            <w:tcW w:w="534" w:type="dxa"/>
          </w:tcPr>
          <w:p w:rsidR="00B86F61" w:rsidRDefault="00B86F61" w:rsidP="00843763"/>
          <w:p w:rsidR="00B86F61" w:rsidRDefault="00B86F61" w:rsidP="00843763"/>
          <w:p w:rsidR="00B86F61" w:rsidRPr="00041447" w:rsidRDefault="00B86F61" w:rsidP="00843763"/>
        </w:tc>
        <w:tc>
          <w:tcPr>
            <w:tcW w:w="4604" w:type="dxa"/>
          </w:tcPr>
          <w:p w:rsidR="00B86F61" w:rsidRPr="00041447" w:rsidRDefault="00B86F61" w:rsidP="00843763">
            <w:r w:rsidRPr="00041447">
              <w:t>Bent u bereid om op uitnodiging van Gemeente Amsterdam uw antwoorden op de vragenlijst in</w:t>
            </w:r>
          </w:p>
          <w:p w:rsidR="00B86F61" w:rsidRPr="00041447" w:rsidRDefault="00B86F61" w:rsidP="00843763">
            <w:r w:rsidRPr="00041447">
              <w:t>een mondeling gesprek nader toe te lichten?</w:t>
            </w:r>
          </w:p>
        </w:tc>
        <w:tc>
          <w:tcPr>
            <w:tcW w:w="4840" w:type="dxa"/>
          </w:tcPr>
          <w:p w:rsidR="00B86F61" w:rsidRPr="00041447" w:rsidRDefault="00B86F61" w:rsidP="00843763"/>
        </w:tc>
      </w:tr>
    </w:tbl>
    <w:p w:rsidR="00B86F61" w:rsidRDefault="00B86F61" w:rsidP="00041447"/>
    <w:p w:rsidR="00041447" w:rsidRPr="00041447" w:rsidRDefault="00B86F61" w:rsidP="00041447">
      <w:r>
        <w:t>Vriendelijk dank dat u de tijd hebt willen nemen om aan deze marktconsultatie deel te nemen.</w:t>
      </w:r>
    </w:p>
    <w:sectPr w:rsidR="00041447" w:rsidRPr="00041447" w:rsidSect="00A37A8B">
      <w:headerReference w:type="default" r:id="rId9"/>
      <w:type w:val="oddPage"/>
      <w:pgSz w:w="11906" w:h="16838" w:code="9"/>
      <w:pgMar w:top="2665" w:right="1644" w:bottom="1531" w:left="1758" w:header="0" w:footer="564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5D09" w:rsidRDefault="003A5D09">
      <w:pPr>
        <w:spacing w:line="240" w:lineRule="auto"/>
      </w:pPr>
      <w:r>
        <w:separator/>
      </w:r>
    </w:p>
  </w:endnote>
  <w:endnote w:type="continuationSeparator" w:id="0">
    <w:p w:rsidR="003A5D09" w:rsidRDefault="003A5D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5D09" w:rsidRDefault="003A5D09">
      <w:pPr>
        <w:spacing w:line="240" w:lineRule="auto"/>
      </w:pPr>
    </w:p>
  </w:footnote>
  <w:footnote w:type="continuationSeparator" w:id="0">
    <w:p w:rsidR="003A5D09" w:rsidRDefault="003A5D09">
      <w:pPr>
        <w:spacing w:line="240" w:lineRule="auto"/>
      </w:pPr>
    </w:p>
  </w:footnote>
  <w:footnote w:type="continuationNotice" w:id="1">
    <w:p w:rsidR="003A5D09" w:rsidRDefault="003A5D0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raster"/>
      <w:tblpPr w:vertAnchor="page" w:horzAnchor="page" w:tblpX="1759" w:tblpY="625"/>
      <w:tblOverlap w:val="never"/>
      <w:tblW w:w="8959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464"/>
      <w:gridCol w:w="2495"/>
    </w:tblGrid>
    <w:tr w:rsidR="003A5D09" w:rsidTr="000C58E5">
      <w:tc>
        <w:tcPr>
          <w:tcW w:w="6464" w:type="dxa"/>
          <w:tcMar>
            <w:top w:w="0" w:type="dxa"/>
            <w:left w:w="0" w:type="dxa"/>
            <w:bottom w:w="0" w:type="dxa"/>
            <w:right w:w="0" w:type="dxa"/>
          </w:tcMar>
        </w:tcPr>
        <w:p w:rsidR="003A5D09" w:rsidRPr="001D1D50" w:rsidRDefault="003A5D09" w:rsidP="000C58E5">
          <w:pPr>
            <w:pStyle w:val="Koptekst"/>
            <w:framePr w:wrap="auto" w:vAnchor="margin" w:hAnchor="text" w:xAlign="left" w:yAlign="inline"/>
            <w:suppressOverlap w:val="0"/>
          </w:pPr>
          <w:r w:rsidRPr="001D1D50">
            <w:t>Gemeente Amsterdam</w:t>
          </w:r>
        </w:p>
        <w:p w:rsidR="003A5D09" w:rsidRPr="001D1D50" w:rsidRDefault="003A5D09" w:rsidP="00313546">
          <w:pPr>
            <w:pStyle w:val="Koptekst"/>
            <w:framePr w:wrap="auto" w:vAnchor="margin" w:hAnchor="text" w:xAlign="left" w:yAlign="inline"/>
            <w:suppressOverlap w:val="0"/>
          </w:pPr>
          <w:r w:rsidRPr="00576823">
            <w:t>Marktconsultatie ten behoeve van tunnel technische installaties (TTI)</w:t>
          </w:r>
        </w:p>
      </w:tc>
      <w:tc>
        <w:tcPr>
          <w:tcW w:w="2495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3A5D09" w:rsidRPr="001D1D50" w:rsidRDefault="003A5D09" w:rsidP="000C58E5">
          <w:pPr>
            <w:pStyle w:val="Koptekst"/>
            <w:framePr w:wrap="auto" w:vAnchor="margin" w:hAnchor="text" w:xAlign="left" w:yAlign="inline"/>
            <w:suppressOverlap w:val="0"/>
          </w:pPr>
          <w:r w:rsidRPr="001D1D50">
            <w:fldChar w:fldCharType="begin"/>
          </w:r>
          <w:r w:rsidRPr="001D1D50">
            <w:instrText xml:space="preserve"> REF versie \h </w:instrText>
          </w:r>
          <w:r>
            <w:instrText xml:space="preserve"> \* MERGEFORMAT </w:instrText>
          </w:r>
          <w:r w:rsidRPr="001D1D50">
            <w:fldChar w:fldCharType="separate"/>
          </w:r>
          <w:sdt>
            <w:sdtPr>
              <w:alias w:val="Selecteer versienummer"/>
              <w:tag w:val="Selecteer versienummer"/>
              <w:id w:val="-736933755"/>
              <w:placeholder>
                <w:docPart w:val="8087FE1513EB4475A8DCFD8BCE6E0632"/>
              </w:placeholder>
              <w:comboBox>
                <w:listItem w:displayText="Versie 1" w:value="Versie 1"/>
                <w:listItem w:displayText="Versie 2" w:value="Versie 2"/>
                <w:listItem w:displayText="Versie 3" w:value="Versie 3"/>
                <w:listItem w:displayText="Versie 4" w:value="Versie 4"/>
                <w:listItem w:displayText="Versie 5" w:value="Versie 5"/>
                <w:listItem w:displayText="Versie 6" w:value="Versie 6"/>
                <w:listItem w:displayText="Versie 7" w:value="Versie 7"/>
                <w:listItem w:displayText="Versie 8" w:value="Versie 8"/>
                <w:listItem w:displayText="Versie 9" w:value="Versie 9"/>
                <w:listItem w:displayText="Versie 10" w:value="Versie 10"/>
                <w:listItem w:displayText="Versie 11" w:value="Versie 11"/>
                <w:listItem w:displayText="Versie 12" w:value="Versie 12"/>
                <w:listItem w:displayText="Versie 13" w:value="Versie 13"/>
                <w:listItem w:displayText="Versie 14" w:value="Versie 14"/>
                <w:listItem w:displayText="Versie 15" w:value="Versie 15"/>
              </w:comboBox>
            </w:sdtPr>
            <w:sdtEndPr/>
            <w:sdtContent>
              <w:r w:rsidR="00A61B9E">
                <w:t>Versie 3</w:t>
              </w:r>
            </w:sdtContent>
          </w:sdt>
          <w:r w:rsidR="00957DC3" w:rsidRPr="00AE0427">
            <w:t xml:space="preserve"> </w:t>
          </w:r>
          <w:r w:rsidRPr="001D1D50">
            <w:fldChar w:fldCharType="end"/>
          </w:r>
        </w:p>
        <w:p w:rsidR="003A5D09" w:rsidRPr="001D1D50" w:rsidRDefault="003A5D09" w:rsidP="000C58E5">
          <w:pPr>
            <w:pStyle w:val="Koptekst"/>
            <w:framePr w:wrap="auto" w:vAnchor="margin" w:hAnchor="text" w:xAlign="left" w:yAlign="inline"/>
            <w:suppressOverlap w:val="0"/>
          </w:pPr>
          <w:r w:rsidRPr="001D1D50">
            <w:fldChar w:fldCharType="begin"/>
          </w:r>
          <w:r w:rsidRPr="001D1D50">
            <w:instrText xml:space="preserve"> REF datum \h </w:instrText>
          </w:r>
          <w:r>
            <w:instrText xml:space="preserve"> \* MERGEFORMAT </w:instrText>
          </w:r>
          <w:r w:rsidRPr="001D1D50">
            <w:fldChar w:fldCharType="separate"/>
          </w:r>
          <w:sdt>
            <w:sdtPr>
              <w:alias w:val="Kies een datum"/>
              <w:tag w:val="Kies een datum"/>
              <w:id w:val="-973217620"/>
              <w:placeholder>
                <w:docPart w:val="33A69905EFE341F98FE4CA466F45A55F"/>
              </w:placeholder>
              <w:date w:fullDate="2016-08-08T00:00:00Z">
                <w:dateFormat w:val="d MMMM yyyy"/>
                <w:lid w:val="nl-NL"/>
                <w:storeMappedDataAs w:val="dateTime"/>
                <w:calendar w:val="gregorian"/>
              </w:date>
            </w:sdtPr>
            <w:sdtEndPr/>
            <w:sdtContent>
              <w:r w:rsidR="00A61B9E">
                <w:t>8 augustus 2016</w:t>
              </w:r>
            </w:sdtContent>
          </w:sdt>
          <w:r w:rsidR="00957DC3">
            <w:t xml:space="preserve">   </w:t>
          </w:r>
          <w:r w:rsidRPr="001D1D50">
            <w:fldChar w:fldCharType="end"/>
          </w:r>
        </w:p>
        <w:p w:rsidR="003A5D09" w:rsidRPr="001D1D50" w:rsidRDefault="003A5D09" w:rsidP="00576823">
          <w:pPr>
            <w:pStyle w:val="Koptekst"/>
            <w:framePr w:wrap="auto" w:vAnchor="margin" w:hAnchor="text" w:xAlign="left" w:yAlign="inline"/>
            <w:suppressOverlap w:val="0"/>
          </w:pPr>
        </w:p>
      </w:tc>
    </w:tr>
  </w:tbl>
  <w:p w:rsidR="003A5D09" w:rsidRDefault="003A5D09" w:rsidP="000C58E5">
    <w:pPr>
      <w:pStyle w:val="Koptekst"/>
      <w:framePr w:wrap="auto" w:vAnchor="margin" w:hAnchor="text" w:xAlign="left" w:yAlign="inline"/>
      <w:suppressOverlap w:val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1370B"/>
    <w:multiLevelType w:val="hybridMultilevel"/>
    <w:tmpl w:val="B83EA48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F5515C"/>
    <w:multiLevelType w:val="hybridMultilevel"/>
    <w:tmpl w:val="1CB239A6"/>
    <w:lvl w:ilvl="0" w:tplc="118A618A">
      <w:start w:val="1"/>
      <w:numFmt w:val="decimal"/>
      <w:lvlText w:val="%1 "/>
      <w:lvlJc w:val="left"/>
      <w:pPr>
        <w:ind w:left="720" w:hanging="360"/>
      </w:pPr>
      <w:rPr>
        <w:rFonts w:ascii="Corbel" w:hAnsi="Corbel" w:hint="default"/>
        <w:b w:val="0"/>
        <w:i w:val="0"/>
        <w:sz w:val="21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0679D3"/>
    <w:multiLevelType w:val="multilevel"/>
    <w:tmpl w:val="CCC67B18"/>
    <w:lvl w:ilvl="0">
      <w:start w:val="1"/>
      <w:numFmt w:val="decimal"/>
      <w:pStyle w:val="Kop1"/>
      <w:lvlText w:val="%1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227" w:hanging="227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227" w:hanging="227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227" w:hanging="227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227" w:hanging="227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227" w:hanging="227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227" w:hanging="227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227" w:hanging="227"/>
      </w:pPr>
      <w:rPr>
        <w:rFonts w:hint="default"/>
      </w:rPr>
    </w:lvl>
  </w:abstractNum>
  <w:abstractNum w:abstractNumId="3">
    <w:nsid w:val="115A57DC"/>
    <w:multiLevelType w:val="hybridMultilevel"/>
    <w:tmpl w:val="139C9FA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305221"/>
    <w:multiLevelType w:val="hybridMultilevel"/>
    <w:tmpl w:val="D0A266F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A26449"/>
    <w:multiLevelType w:val="hybridMultilevel"/>
    <w:tmpl w:val="2348DE36"/>
    <w:lvl w:ilvl="0" w:tplc="EEE8C2DC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E30258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F3259BD"/>
    <w:multiLevelType w:val="hybridMultilevel"/>
    <w:tmpl w:val="00762F6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0572A26"/>
    <w:multiLevelType w:val="hybridMultilevel"/>
    <w:tmpl w:val="552A973A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57916BD"/>
    <w:multiLevelType w:val="hybridMultilevel"/>
    <w:tmpl w:val="255CBA0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1A64D08"/>
    <w:multiLevelType w:val="multilevel"/>
    <w:tmpl w:val="C9B260B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>
    <w:nsid w:val="4346228D"/>
    <w:multiLevelType w:val="hybridMultilevel"/>
    <w:tmpl w:val="6A7C9ED4"/>
    <w:lvl w:ilvl="0" w:tplc="E3C8FF96">
      <w:numFmt w:val="bullet"/>
      <w:lvlText w:val="-"/>
      <w:lvlJc w:val="left"/>
      <w:pPr>
        <w:ind w:left="720" w:hanging="360"/>
      </w:pPr>
      <w:rPr>
        <w:rFonts w:ascii="Corbel" w:eastAsia="Calibri" w:hAnsi="Corbel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E6666D"/>
    <w:multiLevelType w:val="hybridMultilevel"/>
    <w:tmpl w:val="2434475C"/>
    <w:lvl w:ilvl="0" w:tplc="00E49C3A">
      <w:start w:val="1"/>
      <w:numFmt w:val="decimal"/>
      <w:pStyle w:val="OpsommingCijfers"/>
      <w:lvlText w:val="%1."/>
      <w:lvlJc w:val="left"/>
      <w:pPr>
        <w:ind w:left="360" w:hanging="360"/>
      </w:pPr>
    </w:lvl>
    <w:lvl w:ilvl="1" w:tplc="20582D90">
      <w:start w:val="1"/>
      <w:numFmt w:val="lowerLetter"/>
      <w:lvlText w:val="%2."/>
      <w:lvlJc w:val="left"/>
      <w:pPr>
        <w:ind w:left="1080" w:hanging="360"/>
      </w:pPr>
    </w:lvl>
    <w:lvl w:ilvl="2" w:tplc="52A85E84" w:tentative="1">
      <w:start w:val="1"/>
      <w:numFmt w:val="lowerRoman"/>
      <w:lvlText w:val="%3."/>
      <w:lvlJc w:val="right"/>
      <w:pPr>
        <w:ind w:left="1800" w:hanging="180"/>
      </w:pPr>
    </w:lvl>
    <w:lvl w:ilvl="3" w:tplc="7352721A" w:tentative="1">
      <w:start w:val="1"/>
      <w:numFmt w:val="decimal"/>
      <w:lvlText w:val="%4."/>
      <w:lvlJc w:val="left"/>
      <w:pPr>
        <w:ind w:left="2520" w:hanging="360"/>
      </w:pPr>
    </w:lvl>
    <w:lvl w:ilvl="4" w:tplc="D76ABD02" w:tentative="1">
      <w:start w:val="1"/>
      <w:numFmt w:val="lowerLetter"/>
      <w:lvlText w:val="%5."/>
      <w:lvlJc w:val="left"/>
      <w:pPr>
        <w:ind w:left="3240" w:hanging="360"/>
      </w:pPr>
    </w:lvl>
    <w:lvl w:ilvl="5" w:tplc="74184BA4" w:tentative="1">
      <w:start w:val="1"/>
      <w:numFmt w:val="lowerRoman"/>
      <w:lvlText w:val="%6."/>
      <w:lvlJc w:val="right"/>
      <w:pPr>
        <w:ind w:left="3960" w:hanging="180"/>
      </w:pPr>
    </w:lvl>
    <w:lvl w:ilvl="6" w:tplc="4E58E88E" w:tentative="1">
      <w:start w:val="1"/>
      <w:numFmt w:val="decimal"/>
      <w:lvlText w:val="%7."/>
      <w:lvlJc w:val="left"/>
      <w:pPr>
        <w:ind w:left="4680" w:hanging="360"/>
      </w:pPr>
    </w:lvl>
    <w:lvl w:ilvl="7" w:tplc="3200853A" w:tentative="1">
      <w:start w:val="1"/>
      <w:numFmt w:val="lowerLetter"/>
      <w:lvlText w:val="%8."/>
      <w:lvlJc w:val="left"/>
      <w:pPr>
        <w:ind w:left="5400" w:hanging="360"/>
      </w:pPr>
    </w:lvl>
    <w:lvl w:ilvl="8" w:tplc="77C2D07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56A42A7"/>
    <w:multiLevelType w:val="hybridMultilevel"/>
    <w:tmpl w:val="7452F03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FE712F"/>
    <w:multiLevelType w:val="multilevel"/>
    <w:tmpl w:val="ACEA0F82"/>
    <w:lvl w:ilvl="0">
      <w:start w:val="1"/>
      <w:numFmt w:val="decimal"/>
      <w:pStyle w:val="Bijlageondertitel"/>
      <w:suff w:val="space"/>
      <w:lvlText w:val="Bijlage %1 - 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5">
    <w:nsid w:val="4A695CEB"/>
    <w:multiLevelType w:val="hybridMultilevel"/>
    <w:tmpl w:val="BFA828F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7F0040"/>
    <w:multiLevelType w:val="hybridMultilevel"/>
    <w:tmpl w:val="ABDEE6BA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D817FB"/>
    <w:multiLevelType w:val="hybridMultilevel"/>
    <w:tmpl w:val="00A4F61E"/>
    <w:lvl w:ilvl="0" w:tplc="9FEEEED4">
      <w:start w:val="1"/>
      <w:numFmt w:val="lowerLetter"/>
      <w:pStyle w:val="Opsommingletter"/>
      <w:lvlText w:val="%1"/>
      <w:lvlJc w:val="left"/>
      <w:pPr>
        <w:ind w:left="720" w:hanging="360"/>
      </w:pPr>
      <w:rPr>
        <w:rFonts w:ascii="Corbel" w:hAnsi="Corbel" w:hint="default"/>
        <w:b w:val="0"/>
        <w:i w:val="0"/>
        <w:sz w:val="21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3A45EE"/>
    <w:multiLevelType w:val="multilevel"/>
    <w:tmpl w:val="1C622A90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5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19">
    <w:nsid w:val="75D967A2"/>
    <w:multiLevelType w:val="hybridMultilevel"/>
    <w:tmpl w:val="AB40552E"/>
    <w:lvl w:ilvl="0" w:tplc="3FC82872">
      <w:start w:val="1"/>
      <w:numFmt w:val="bullet"/>
      <w:lvlText w:val="■"/>
      <w:lvlJc w:val="left"/>
      <w:pPr>
        <w:ind w:left="720" w:hanging="360"/>
      </w:pPr>
      <w:rPr>
        <w:rFonts w:ascii="Arial" w:hAnsi="Arial" w:hint="default"/>
      </w:rPr>
    </w:lvl>
    <w:lvl w:ilvl="1" w:tplc="E8C6B7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80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58FA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F421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42B5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DE17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6043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B441D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81A623D"/>
    <w:multiLevelType w:val="hybridMultilevel"/>
    <w:tmpl w:val="4CB4F63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DAA433A"/>
    <w:multiLevelType w:val="multilevel"/>
    <w:tmpl w:val="6494EB34"/>
    <w:lvl w:ilvl="0">
      <w:start w:val="1"/>
      <w:numFmt w:val="bullet"/>
      <w:pStyle w:val="OpsommingBullet"/>
      <w:lvlText w:val=""/>
      <w:lvlJc w:val="left"/>
      <w:pPr>
        <w:ind w:left="227" w:hanging="227"/>
      </w:pPr>
      <w:rPr>
        <w:rFonts w:ascii="Wingdings" w:hAnsi="Wingdings" w:hint="default"/>
        <w:color w:val="000000" w:themeColor="text1"/>
        <w:sz w:val="14"/>
      </w:rPr>
    </w:lvl>
    <w:lvl w:ilvl="1">
      <w:start w:val="1"/>
      <w:numFmt w:val="bullet"/>
      <w:pStyle w:val="Opsommingstreepje"/>
      <w:lvlText w:val="­"/>
      <w:lvlJc w:val="left"/>
      <w:pPr>
        <w:ind w:left="454" w:hanging="227"/>
      </w:pPr>
      <w:rPr>
        <w:rFonts w:ascii="Corbel" w:hAnsi="Corbel" w:hint="default"/>
        <w:sz w:val="14"/>
      </w:rPr>
    </w:lvl>
    <w:lvl w:ilvl="2">
      <w:start w:val="1"/>
      <w:numFmt w:val="bullet"/>
      <w:lvlText w:val=""/>
      <w:lvlJc w:val="left"/>
      <w:pPr>
        <w:ind w:left="681" w:hanging="227"/>
      </w:pPr>
      <w:rPr>
        <w:rFonts w:ascii="Wingdings" w:hAnsi="Wingdings" w:hint="default"/>
        <w:sz w:val="14"/>
      </w:rPr>
    </w:lvl>
    <w:lvl w:ilvl="3">
      <w:start w:val="1"/>
      <w:numFmt w:val="bullet"/>
      <w:lvlText w:val="­"/>
      <w:lvlJc w:val="left"/>
      <w:pPr>
        <w:ind w:left="908" w:hanging="227"/>
      </w:pPr>
      <w:rPr>
        <w:rFonts w:ascii="Corbel" w:hAnsi="Corbel" w:hint="default"/>
        <w:color w:val="000000" w:themeColor="text1"/>
        <w:sz w:val="14"/>
      </w:rPr>
    </w:lvl>
    <w:lvl w:ilvl="4">
      <w:start w:val="1"/>
      <w:numFmt w:val="bullet"/>
      <w:lvlText w:val="­"/>
      <w:lvlJc w:val="left"/>
      <w:pPr>
        <w:ind w:left="1135" w:hanging="227"/>
      </w:pPr>
      <w:rPr>
        <w:rFonts w:ascii="Corbel" w:hAnsi="Corbel" w:hint="default"/>
        <w:color w:val="000000" w:themeColor="text1"/>
        <w:sz w:val="14"/>
      </w:rPr>
    </w:lvl>
    <w:lvl w:ilvl="5">
      <w:start w:val="1"/>
      <w:numFmt w:val="bullet"/>
      <w:lvlText w:val="­"/>
      <w:lvlJc w:val="left"/>
      <w:pPr>
        <w:ind w:left="1362" w:hanging="227"/>
      </w:pPr>
      <w:rPr>
        <w:rFonts w:ascii="Corbel" w:hAnsi="Corbel" w:hint="default"/>
        <w:color w:val="000000" w:themeColor="text1"/>
        <w:sz w:val="14"/>
      </w:rPr>
    </w:lvl>
    <w:lvl w:ilvl="6">
      <w:start w:val="1"/>
      <w:numFmt w:val="bullet"/>
      <w:lvlText w:val="­"/>
      <w:lvlJc w:val="left"/>
      <w:pPr>
        <w:ind w:left="1589" w:hanging="227"/>
      </w:pPr>
      <w:rPr>
        <w:rFonts w:ascii="Corbel" w:hAnsi="Corbel" w:hint="default"/>
        <w:color w:val="000000" w:themeColor="text1"/>
        <w:sz w:val="14"/>
      </w:rPr>
    </w:lvl>
    <w:lvl w:ilvl="7">
      <w:start w:val="1"/>
      <w:numFmt w:val="bullet"/>
      <w:lvlText w:val="­"/>
      <w:lvlJc w:val="left"/>
      <w:pPr>
        <w:ind w:left="1816" w:hanging="227"/>
      </w:pPr>
      <w:rPr>
        <w:rFonts w:ascii="Corbel" w:hAnsi="Corbel" w:hint="default"/>
        <w:color w:val="000000" w:themeColor="text1"/>
        <w:sz w:val="14"/>
      </w:rPr>
    </w:lvl>
    <w:lvl w:ilvl="8">
      <w:start w:val="1"/>
      <w:numFmt w:val="bullet"/>
      <w:lvlText w:val="­"/>
      <w:lvlJc w:val="left"/>
      <w:pPr>
        <w:ind w:left="2043" w:hanging="227"/>
      </w:pPr>
      <w:rPr>
        <w:rFonts w:ascii="Corbel" w:hAnsi="Corbel" w:hint="default"/>
        <w:color w:val="000000" w:themeColor="text1"/>
        <w:sz w:val="14"/>
      </w:rPr>
    </w:lvl>
  </w:abstractNum>
  <w:num w:numId="1">
    <w:abstractNumId w:val="19"/>
  </w:num>
  <w:num w:numId="2">
    <w:abstractNumId w:val="19"/>
  </w:num>
  <w:num w:numId="3">
    <w:abstractNumId w:val="12"/>
  </w:num>
  <w:num w:numId="4">
    <w:abstractNumId w:val="19"/>
  </w:num>
  <w:num w:numId="5">
    <w:abstractNumId w:val="12"/>
  </w:num>
  <w:num w:numId="6">
    <w:abstractNumId w:val="12"/>
  </w:num>
  <w:num w:numId="7">
    <w:abstractNumId w:val="19"/>
  </w:num>
  <w:num w:numId="8">
    <w:abstractNumId w:val="12"/>
  </w:num>
  <w:num w:numId="9">
    <w:abstractNumId w:val="19"/>
  </w:num>
  <w:num w:numId="10">
    <w:abstractNumId w:val="12"/>
  </w:num>
  <w:num w:numId="11">
    <w:abstractNumId w:val="19"/>
  </w:num>
  <w:num w:numId="12">
    <w:abstractNumId w:val="12"/>
  </w:num>
  <w:num w:numId="13">
    <w:abstractNumId w:val="19"/>
  </w:num>
  <w:num w:numId="14">
    <w:abstractNumId w:val="12"/>
  </w:num>
  <w:num w:numId="15">
    <w:abstractNumId w:val="12"/>
  </w:num>
  <w:num w:numId="16">
    <w:abstractNumId w:val="19"/>
  </w:num>
  <w:num w:numId="17">
    <w:abstractNumId w:val="12"/>
  </w:num>
  <w:num w:numId="18">
    <w:abstractNumId w:val="19"/>
  </w:num>
  <w:num w:numId="19">
    <w:abstractNumId w:val="12"/>
  </w:num>
  <w:num w:numId="20">
    <w:abstractNumId w:val="19"/>
  </w:num>
  <w:num w:numId="21">
    <w:abstractNumId w:val="12"/>
  </w:num>
  <w:num w:numId="22">
    <w:abstractNumId w:val="10"/>
  </w:num>
  <w:num w:numId="23">
    <w:abstractNumId w:val="2"/>
  </w:num>
  <w:num w:numId="24">
    <w:abstractNumId w:val="2"/>
  </w:num>
  <w:num w:numId="25">
    <w:abstractNumId w:val="21"/>
  </w:num>
  <w:num w:numId="26">
    <w:abstractNumId w:val="17"/>
  </w:num>
  <w:num w:numId="27">
    <w:abstractNumId w:val="1"/>
  </w:num>
  <w:num w:numId="28">
    <w:abstractNumId w:val="2"/>
  </w:num>
  <w:num w:numId="29">
    <w:abstractNumId w:val="2"/>
  </w:num>
  <w:num w:numId="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4"/>
  </w:num>
  <w:num w:numId="32">
    <w:abstractNumId w:val="6"/>
  </w:num>
  <w:num w:numId="33">
    <w:abstractNumId w:val="8"/>
  </w:num>
  <w:num w:numId="34">
    <w:abstractNumId w:val="15"/>
  </w:num>
  <w:num w:numId="35">
    <w:abstractNumId w:val="9"/>
  </w:num>
  <w:num w:numId="36">
    <w:abstractNumId w:val="7"/>
  </w:num>
  <w:num w:numId="37">
    <w:abstractNumId w:val="2"/>
  </w:num>
  <w:num w:numId="38">
    <w:abstractNumId w:val="2"/>
  </w:num>
  <w:num w:numId="39">
    <w:abstractNumId w:val="0"/>
  </w:num>
  <w:num w:numId="40">
    <w:abstractNumId w:val="5"/>
  </w:num>
  <w:num w:numId="41">
    <w:abstractNumId w:val="20"/>
  </w:num>
  <w:num w:numId="42">
    <w:abstractNumId w:val="2"/>
  </w:num>
  <w:num w:numId="43">
    <w:abstractNumId w:val="2"/>
  </w:num>
  <w:num w:numId="44">
    <w:abstractNumId w:val="18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1"/>
  </w:num>
  <w:num w:numId="47">
    <w:abstractNumId w:val="16"/>
  </w:num>
  <w:num w:numId="48">
    <w:abstractNumId w:val="13"/>
  </w:num>
  <w:num w:numId="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59393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5BF"/>
    <w:rsid w:val="000034F6"/>
    <w:rsid w:val="0000493E"/>
    <w:rsid w:val="00012AC9"/>
    <w:rsid w:val="00041447"/>
    <w:rsid w:val="00041C8D"/>
    <w:rsid w:val="00050A29"/>
    <w:rsid w:val="00066174"/>
    <w:rsid w:val="00073F8C"/>
    <w:rsid w:val="000744CE"/>
    <w:rsid w:val="00085067"/>
    <w:rsid w:val="00091CE1"/>
    <w:rsid w:val="000959EB"/>
    <w:rsid w:val="000A43B4"/>
    <w:rsid w:val="000C58E5"/>
    <w:rsid w:val="000D29FD"/>
    <w:rsid w:val="001033BD"/>
    <w:rsid w:val="00137A84"/>
    <w:rsid w:val="00140864"/>
    <w:rsid w:val="0014312B"/>
    <w:rsid w:val="00145FF7"/>
    <w:rsid w:val="00177465"/>
    <w:rsid w:val="001A4B8F"/>
    <w:rsid w:val="001B4B79"/>
    <w:rsid w:val="001D1D50"/>
    <w:rsid w:val="001D4487"/>
    <w:rsid w:val="001D4CF0"/>
    <w:rsid w:val="001E064D"/>
    <w:rsid w:val="001E0FC0"/>
    <w:rsid w:val="001F1ED3"/>
    <w:rsid w:val="001F5225"/>
    <w:rsid w:val="00202393"/>
    <w:rsid w:val="00216F60"/>
    <w:rsid w:val="00220741"/>
    <w:rsid w:val="002550B7"/>
    <w:rsid w:val="00260D30"/>
    <w:rsid w:val="00280D7E"/>
    <w:rsid w:val="00282EBC"/>
    <w:rsid w:val="00283916"/>
    <w:rsid w:val="00286A3C"/>
    <w:rsid w:val="002945A9"/>
    <w:rsid w:val="00296D28"/>
    <w:rsid w:val="002B1B96"/>
    <w:rsid w:val="002C706F"/>
    <w:rsid w:val="002F01DD"/>
    <w:rsid w:val="002F4B66"/>
    <w:rsid w:val="002F75DC"/>
    <w:rsid w:val="00313546"/>
    <w:rsid w:val="00344EB8"/>
    <w:rsid w:val="00346DDD"/>
    <w:rsid w:val="00373799"/>
    <w:rsid w:val="0038281A"/>
    <w:rsid w:val="00384029"/>
    <w:rsid w:val="003926E7"/>
    <w:rsid w:val="00394717"/>
    <w:rsid w:val="003A5D09"/>
    <w:rsid w:val="003D1BD5"/>
    <w:rsid w:val="003E6AC5"/>
    <w:rsid w:val="00412B82"/>
    <w:rsid w:val="00417AEE"/>
    <w:rsid w:val="0042193D"/>
    <w:rsid w:val="00431B32"/>
    <w:rsid w:val="00451285"/>
    <w:rsid w:val="00460CE5"/>
    <w:rsid w:val="00472508"/>
    <w:rsid w:val="00484E4C"/>
    <w:rsid w:val="00487870"/>
    <w:rsid w:val="00487B99"/>
    <w:rsid w:val="00492389"/>
    <w:rsid w:val="00495E63"/>
    <w:rsid w:val="004D2358"/>
    <w:rsid w:val="005064C1"/>
    <w:rsid w:val="00523AE9"/>
    <w:rsid w:val="005266AD"/>
    <w:rsid w:val="005377C6"/>
    <w:rsid w:val="0054681C"/>
    <w:rsid w:val="00552056"/>
    <w:rsid w:val="00567BEB"/>
    <w:rsid w:val="00576823"/>
    <w:rsid w:val="00585781"/>
    <w:rsid w:val="00585CDA"/>
    <w:rsid w:val="00586FFA"/>
    <w:rsid w:val="005A4ED7"/>
    <w:rsid w:val="005A4F73"/>
    <w:rsid w:val="005A6220"/>
    <w:rsid w:val="005B1E91"/>
    <w:rsid w:val="005B3871"/>
    <w:rsid w:val="005B51A0"/>
    <w:rsid w:val="005F515C"/>
    <w:rsid w:val="00612C99"/>
    <w:rsid w:val="00613698"/>
    <w:rsid w:val="00624B38"/>
    <w:rsid w:val="006600CF"/>
    <w:rsid w:val="00675CCD"/>
    <w:rsid w:val="00677B11"/>
    <w:rsid w:val="00694FFD"/>
    <w:rsid w:val="006D7A81"/>
    <w:rsid w:val="006E2FF5"/>
    <w:rsid w:val="006E4A84"/>
    <w:rsid w:val="006F3938"/>
    <w:rsid w:val="00705613"/>
    <w:rsid w:val="007146DF"/>
    <w:rsid w:val="0073750B"/>
    <w:rsid w:val="0074568D"/>
    <w:rsid w:val="007515D0"/>
    <w:rsid w:val="007521EA"/>
    <w:rsid w:val="00753B94"/>
    <w:rsid w:val="0077558E"/>
    <w:rsid w:val="007A28E4"/>
    <w:rsid w:val="007B4D57"/>
    <w:rsid w:val="007D16A7"/>
    <w:rsid w:val="007D4817"/>
    <w:rsid w:val="007D5BC9"/>
    <w:rsid w:val="007D6EDD"/>
    <w:rsid w:val="007F0A1B"/>
    <w:rsid w:val="00811D68"/>
    <w:rsid w:val="00820F56"/>
    <w:rsid w:val="00843763"/>
    <w:rsid w:val="00844FA0"/>
    <w:rsid w:val="0085188C"/>
    <w:rsid w:val="008536CA"/>
    <w:rsid w:val="008822DF"/>
    <w:rsid w:val="00886BA5"/>
    <w:rsid w:val="008871D0"/>
    <w:rsid w:val="008947D4"/>
    <w:rsid w:val="008B3ADA"/>
    <w:rsid w:val="008B46C9"/>
    <w:rsid w:val="008B5561"/>
    <w:rsid w:val="008C1CF2"/>
    <w:rsid w:val="008C563C"/>
    <w:rsid w:val="008C7087"/>
    <w:rsid w:val="008C7BEE"/>
    <w:rsid w:val="008D139E"/>
    <w:rsid w:val="008E6E7D"/>
    <w:rsid w:val="008E7E4B"/>
    <w:rsid w:val="0090525D"/>
    <w:rsid w:val="00913D0F"/>
    <w:rsid w:val="00914A4D"/>
    <w:rsid w:val="00916F6F"/>
    <w:rsid w:val="0092671E"/>
    <w:rsid w:val="00927F0C"/>
    <w:rsid w:val="00932D85"/>
    <w:rsid w:val="009401BF"/>
    <w:rsid w:val="00941C4A"/>
    <w:rsid w:val="00957DC3"/>
    <w:rsid w:val="00986CE1"/>
    <w:rsid w:val="009952C9"/>
    <w:rsid w:val="009B2AB4"/>
    <w:rsid w:val="009E6AF7"/>
    <w:rsid w:val="00A006E5"/>
    <w:rsid w:val="00A11042"/>
    <w:rsid w:val="00A1554B"/>
    <w:rsid w:val="00A16F8B"/>
    <w:rsid w:val="00A269EC"/>
    <w:rsid w:val="00A36668"/>
    <w:rsid w:val="00A37A8B"/>
    <w:rsid w:val="00A4274C"/>
    <w:rsid w:val="00A43935"/>
    <w:rsid w:val="00A5781E"/>
    <w:rsid w:val="00A61B9E"/>
    <w:rsid w:val="00A705DB"/>
    <w:rsid w:val="00A76D05"/>
    <w:rsid w:val="00A83DA5"/>
    <w:rsid w:val="00A85B98"/>
    <w:rsid w:val="00AB0B33"/>
    <w:rsid w:val="00AB5E98"/>
    <w:rsid w:val="00AB5F97"/>
    <w:rsid w:val="00AD0DAC"/>
    <w:rsid w:val="00AD6ED1"/>
    <w:rsid w:val="00AD7D98"/>
    <w:rsid w:val="00AE0427"/>
    <w:rsid w:val="00AF0093"/>
    <w:rsid w:val="00B01C22"/>
    <w:rsid w:val="00B155B5"/>
    <w:rsid w:val="00B20A99"/>
    <w:rsid w:val="00B22D91"/>
    <w:rsid w:val="00B23C77"/>
    <w:rsid w:val="00B31613"/>
    <w:rsid w:val="00B31646"/>
    <w:rsid w:val="00B4063E"/>
    <w:rsid w:val="00B43CB5"/>
    <w:rsid w:val="00B5065C"/>
    <w:rsid w:val="00B7348D"/>
    <w:rsid w:val="00B83AFE"/>
    <w:rsid w:val="00B86F61"/>
    <w:rsid w:val="00B95E2E"/>
    <w:rsid w:val="00BA2C18"/>
    <w:rsid w:val="00BB5251"/>
    <w:rsid w:val="00BD0D21"/>
    <w:rsid w:val="00BD5317"/>
    <w:rsid w:val="00C02FBC"/>
    <w:rsid w:val="00C07E5A"/>
    <w:rsid w:val="00C1032E"/>
    <w:rsid w:val="00C22F4E"/>
    <w:rsid w:val="00C45130"/>
    <w:rsid w:val="00C46FC9"/>
    <w:rsid w:val="00C70086"/>
    <w:rsid w:val="00C70F17"/>
    <w:rsid w:val="00C710E2"/>
    <w:rsid w:val="00C76DDA"/>
    <w:rsid w:val="00C855BF"/>
    <w:rsid w:val="00CA7344"/>
    <w:rsid w:val="00CA7B16"/>
    <w:rsid w:val="00CB16DC"/>
    <w:rsid w:val="00CC31D7"/>
    <w:rsid w:val="00CC5D35"/>
    <w:rsid w:val="00CC7C95"/>
    <w:rsid w:val="00CD4623"/>
    <w:rsid w:val="00CD6AAC"/>
    <w:rsid w:val="00CF524D"/>
    <w:rsid w:val="00CF5D5C"/>
    <w:rsid w:val="00CF67B9"/>
    <w:rsid w:val="00CF7EDE"/>
    <w:rsid w:val="00D00271"/>
    <w:rsid w:val="00D16055"/>
    <w:rsid w:val="00D16397"/>
    <w:rsid w:val="00D173DA"/>
    <w:rsid w:val="00D27B5B"/>
    <w:rsid w:val="00D424F9"/>
    <w:rsid w:val="00D4378C"/>
    <w:rsid w:val="00D44783"/>
    <w:rsid w:val="00D45316"/>
    <w:rsid w:val="00D550C4"/>
    <w:rsid w:val="00D63EF3"/>
    <w:rsid w:val="00D963F1"/>
    <w:rsid w:val="00D965F1"/>
    <w:rsid w:val="00D9782A"/>
    <w:rsid w:val="00DA6A9A"/>
    <w:rsid w:val="00DA7AF4"/>
    <w:rsid w:val="00DB37C8"/>
    <w:rsid w:val="00DC19B7"/>
    <w:rsid w:val="00DD41AB"/>
    <w:rsid w:val="00DD61FE"/>
    <w:rsid w:val="00DF3972"/>
    <w:rsid w:val="00DF3F33"/>
    <w:rsid w:val="00E15014"/>
    <w:rsid w:val="00E20E7E"/>
    <w:rsid w:val="00E26962"/>
    <w:rsid w:val="00E47FAB"/>
    <w:rsid w:val="00E72669"/>
    <w:rsid w:val="00E77E2B"/>
    <w:rsid w:val="00E96BF3"/>
    <w:rsid w:val="00EA138B"/>
    <w:rsid w:val="00EA3A0E"/>
    <w:rsid w:val="00EF5512"/>
    <w:rsid w:val="00F13C2F"/>
    <w:rsid w:val="00F33684"/>
    <w:rsid w:val="00F41AED"/>
    <w:rsid w:val="00F46472"/>
    <w:rsid w:val="00F47811"/>
    <w:rsid w:val="00F577F9"/>
    <w:rsid w:val="00F7413B"/>
    <w:rsid w:val="00F86056"/>
    <w:rsid w:val="00F9712C"/>
    <w:rsid w:val="00FB03E1"/>
    <w:rsid w:val="00FB467F"/>
    <w:rsid w:val="00FC6130"/>
    <w:rsid w:val="00FD17B5"/>
    <w:rsid w:val="00FE5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rbel" w:eastAsia="Calibri" w:hAnsi="Corbel" w:cs="Times New Roman"/>
        <w:sz w:val="21"/>
        <w:szCs w:val="21"/>
        <w:lang w:val="nl-NL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qFormat="1"/>
    <w:lsdException w:name="caption" w:uiPriority="35" w:qFormat="1"/>
    <w:lsdException w:name="annotation reference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Note Heading" w:semiHidden="0" w:unhideWhenUsed="0"/>
    <w:lsdException w:name="Strong" w:semiHidden="0" w:uiPriority="22" w:unhideWhenUsed="0"/>
    <w:lsdException w:name="Emphasis" w:semiHidden="0" w:uiPriority="20" w:unhideWhenUsed="0"/>
    <w:lsdException w:name="Outline List 2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86F61"/>
    <w:pPr>
      <w:spacing w:line="280" w:lineRule="atLeast"/>
    </w:pPr>
  </w:style>
  <w:style w:type="paragraph" w:styleId="Kop1">
    <w:name w:val="heading 1"/>
    <w:aliases w:val="hoofdstuktitel"/>
    <w:basedOn w:val="Standaard"/>
    <w:next w:val="Standaard"/>
    <w:link w:val="Kop1Char"/>
    <w:uiPriority w:val="9"/>
    <w:qFormat/>
    <w:rsid w:val="00BD0D21"/>
    <w:pPr>
      <w:keepNext/>
      <w:keepLines/>
      <w:pageBreakBefore/>
      <w:numPr>
        <w:numId w:val="29"/>
      </w:numPr>
      <w:tabs>
        <w:tab w:val="left" w:pos="454"/>
      </w:tabs>
      <w:spacing w:after="560" w:line="560" w:lineRule="atLeast"/>
      <w:outlineLvl w:val="0"/>
    </w:pPr>
    <w:rPr>
      <w:b/>
      <w:bCs/>
      <w:sz w:val="42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417AEE"/>
    <w:pPr>
      <w:keepNext/>
      <w:keepLines/>
      <w:numPr>
        <w:ilvl w:val="1"/>
        <w:numId w:val="29"/>
      </w:numPr>
      <w:tabs>
        <w:tab w:val="left" w:pos="454"/>
      </w:tabs>
      <w:spacing w:before="560" w:after="280"/>
      <w:outlineLvl w:val="1"/>
    </w:pPr>
    <w:rPr>
      <w:b/>
      <w:bCs/>
      <w:sz w:val="28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C76DDA"/>
    <w:pPr>
      <w:keepNext/>
      <w:numPr>
        <w:ilvl w:val="2"/>
        <w:numId w:val="29"/>
      </w:numPr>
      <w:tabs>
        <w:tab w:val="left" w:pos="680"/>
      </w:tabs>
      <w:spacing w:before="560" w:after="280"/>
      <w:outlineLvl w:val="2"/>
    </w:pPr>
    <w:rPr>
      <w:b/>
      <w:sz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6F3938"/>
    <w:pPr>
      <w:keepNext/>
      <w:keepLines/>
      <w:numPr>
        <w:ilvl w:val="3"/>
        <w:numId w:val="29"/>
      </w:numPr>
      <w:tabs>
        <w:tab w:val="left" w:pos="907"/>
      </w:tabs>
      <w:spacing w:before="280"/>
      <w:outlineLvl w:val="3"/>
    </w:pPr>
    <w:rPr>
      <w:b/>
      <w:bCs/>
      <w:iCs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rsid w:val="00EF5512"/>
    <w:pPr>
      <w:keepNext/>
      <w:keepLines/>
      <w:numPr>
        <w:ilvl w:val="4"/>
        <w:numId w:val="29"/>
      </w:numPr>
      <w:spacing w:before="200"/>
      <w:outlineLvl w:val="4"/>
    </w:pPr>
    <w:rPr>
      <w:rFonts w:eastAsiaTheme="majorEastAsia" w:cstheme="majorBidi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45316"/>
    <w:pPr>
      <w:keepNext/>
      <w:keepLines/>
      <w:numPr>
        <w:ilvl w:val="5"/>
        <w:numId w:val="29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82330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45316"/>
    <w:pPr>
      <w:keepNext/>
      <w:keepLines/>
      <w:numPr>
        <w:ilvl w:val="6"/>
        <w:numId w:val="2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45316"/>
    <w:pPr>
      <w:keepNext/>
      <w:keepLines/>
      <w:numPr>
        <w:ilvl w:val="7"/>
        <w:numId w:val="2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45316"/>
    <w:pPr>
      <w:keepNext/>
      <w:keepLines/>
      <w:numPr>
        <w:ilvl w:val="8"/>
        <w:numId w:val="2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titel Char"/>
    <w:basedOn w:val="Standaardalinea-lettertype"/>
    <w:link w:val="Kop1"/>
    <w:uiPriority w:val="9"/>
    <w:rsid w:val="00BD0D21"/>
    <w:rPr>
      <w:b/>
      <w:bCs/>
      <w:sz w:val="42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417AEE"/>
    <w:rPr>
      <w:b/>
      <w:bCs/>
      <w:sz w:val="28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C76DDA"/>
    <w:rPr>
      <w:b/>
      <w:sz w:val="24"/>
    </w:rPr>
  </w:style>
  <w:style w:type="character" w:customStyle="1" w:styleId="Kop4Char">
    <w:name w:val="Kop 4 Char"/>
    <w:basedOn w:val="Standaardalinea-lettertype"/>
    <w:link w:val="Kop4"/>
    <w:uiPriority w:val="9"/>
    <w:rsid w:val="006F3938"/>
    <w:rPr>
      <w:b/>
      <w:bCs/>
      <w:iCs/>
    </w:rPr>
  </w:style>
  <w:style w:type="paragraph" w:customStyle="1" w:styleId="Tussenkopje">
    <w:name w:val="Tussenkopje"/>
    <w:basedOn w:val="Standaard"/>
    <w:next w:val="Standaard"/>
    <w:qFormat/>
    <w:rsid w:val="006600CF"/>
    <w:pPr>
      <w:keepNext/>
      <w:spacing w:before="280"/>
    </w:pPr>
    <w:rPr>
      <w:b/>
      <w:sz w:val="22"/>
      <w:szCs w:val="22"/>
    </w:rPr>
  </w:style>
  <w:style w:type="paragraph" w:customStyle="1" w:styleId="Inleiding">
    <w:name w:val="Inleiding"/>
    <w:basedOn w:val="Standaard"/>
    <w:next w:val="Standaard"/>
    <w:qFormat/>
    <w:rsid w:val="00755FE2"/>
    <w:rPr>
      <w:b/>
    </w:rPr>
  </w:style>
  <w:style w:type="paragraph" w:customStyle="1" w:styleId="OpsommingBullet">
    <w:name w:val="Opsomming Bullet"/>
    <w:basedOn w:val="Lijstalinea"/>
    <w:qFormat/>
    <w:rsid w:val="0073750B"/>
    <w:pPr>
      <w:numPr>
        <w:numId w:val="25"/>
      </w:numPr>
    </w:pPr>
  </w:style>
  <w:style w:type="paragraph" w:customStyle="1" w:styleId="OpsommingCijfers">
    <w:name w:val="Opsomming Cijfers"/>
    <w:basedOn w:val="Standaard"/>
    <w:qFormat/>
    <w:rsid w:val="0073750B"/>
    <w:pPr>
      <w:numPr>
        <w:numId w:val="21"/>
      </w:numPr>
      <w:ind w:left="227" w:hanging="227"/>
    </w:pPr>
  </w:style>
  <w:style w:type="paragraph" w:customStyle="1" w:styleId="nadruk">
    <w:name w:val="nadruk"/>
    <w:basedOn w:val="Standaard"/>
    <w:next w:val="Standaard"/>
    <w:qFormat/>
    <w:rsid w:val="00755FE2"/>
    <w:rPr>
      <w:b/>
    </w:rPr>
  </w:style>
  <w:style w:type="paragraph" w:customStyle="1" w:styleId="SubtieleBenadrukking">
    <w:name w:val="Subtiele Benadrukking"/>
    <w:basedOn w:val="Standaard"/>
    <w:next w:val="Standaard"/>
    <w:qFormat/>
    <w:rsid w:val="00755FE2"/>
    <w:rPr>
      <w:i/>
    </w:rPr>
  </w:style>
  <w:style w:type="paragraph" w:customStyle="1" w:styleId="IntensieveBenadrukking">
    <w:name w:val="Intensieve Benadrukking"/>
    <w:basedOn w:val="Standaard"/>
    <w:next w:val="Standaard"/>
    <w:qFormat/>
    <w:rsid w:val="00755FE2"/>
    <w:rPr>
      <w:b/>
      <w:i/>
      <w:color w:val="E5E5E5"/>
    </w:rPr>
  </w:style>
  <w:style w:type="paragraph" w:customStyle="1" w:styleId="citaat">
    <w:name w:val="citaat"/>
    <w:basedOn w:val="Standaard"/>
    <w:next w:val="Standaard"/>
    <w:qFormat/>
    <w:rsid w:val="00755FE2"/>
    <w:rPr>
      <w:color w:val="666666"/>
    </w:rPr>
  </w:style>
  <w:style w:type="paragraph" w:styleId="Koptekst">
    <w:name w:val="header"/>
    <w:basedOn w:val="Standaard"/>
    <w:link w:val="KoptekstChar"/>
    <w:uiPriority w:val="99"/>
    <w:unhideWhenUsed/>
    <w:rsid w:val="008536CA"/>
    <w:pPr>
      <w:framePr w:wrap="around" w:vAnchor="page" w:hAnchor="page" w:x="1759" w:y="625"/>
      <w:tabs>
        <w:tab w:val="center" w:pos="4253"/>
        <w:tab w:val="right" w:pos="8931"/>
      </w:tabs>
      <w:spacing w:line="240" w:lineRule="atLeast"/>
      <w:suppressOverlap/>
    </w:pPr>
    <w:rPr>
      <w:sz w:val="17"/>
      <w:szCs w:val="17"/>
    </w:rPr>
  </w:style>
  <w:style w:type="character" w:customStyle="1" w:styleId="KoptekstChar">
    <w:name w:val="Koptekst Char"/>
    <w:basedOn w:val="Standaardalinea-lettertype"/>
    <w:link w:val="Koptekst"/>
    <w:uiPriority w:val="99"/>
    <w:rsid w:val="008536CA"/>
    <w:rPr>
      <w:sz w:val="17"/>
      <w:szCs w:val="17"/>
    </w:rPr>
  </w:style>
  <w:style w:type="paragraph" w:styleId="Voettekst">
    <w:name w:val="footer"/>
    <w:basedOn w:val="Standaard"/>
    <w:link w:val="VoettekstChar"/>
    <w:uiPriority w:val="99"/>
    <w:unhideWhenUsed/>
    <w:qFormat/>
    <w:rsid w:val="00AE0427"/>
    <w:pPr>
      <w:spacing w:line="240" w:lineRule="auto"/>
      <w:jc w:val="right"/>
    </w:pPr>
  </w:style>
  <w:style w:type="character" w:customStyle="1" w:styleId="VoettekstChar">
    <w:name w:val="Voettekst Char"/>
    <w:basedOn w:val="Standaardalinea-lettertype"/>
    <w:link w:val="Voettekst"/>
    <w:uiPriority w:val="99"/>
    <w:rsid w:val="00AE0427"/>
  </w:style>
  <w:style w:type="table" w:styleId="Tabelraster">
    <w:name w:val="Table Grid"/>
    <w:basedOn w:val="Standaardtabel"/>
    <w:uiPriority w:val="59"/>
    <w:rsid w:val="00C54D3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">
    <w:name w:val="Tabelraster1"/>
    <w:basedOn w:val="Standaardtabel"/>
    <w:next w:val="Tabelraster"/>
    <w:uiPriority w:val="59"/>
    <w:rsid w:val="00B10F2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0200DD"/>
    <w:pPr>
      <w:outlineLvl w:val="9"/>
    </w:pPr>
  </w:style>
  <w:style w:type="character" w:styleId="Hyperlink">
    <w:name w:val="Hyperlink"/>
    <w:basedOn w:val="Standaardalinea-lettertype"/>
    <w:rsid w:val="00EF7B96"/>
    <w:rPr>
      <w:color w:val="0000FF"/>
      <w:u w:val="single"/>
    </w:rPr>
  </w:style>
  <w:style w:type="paragraph" w:styleId="Inhopg1">
    <w:name w:val="toc 1"/>
    <w:basedOn w:val="Standaard"/>
    <w:next w:val="Standaard"/>
    <w:uiPriority w:val="39"/>
    <w:qFormat/>
    <w:rsid w:val="00417AEE"/>
    <w:pPr>
      <w:tabs>
        <w:tab w:val="left" w:pos="227"/>
        <w:tab w:val="right" w:pos="8505"/>
      </w:tabs>
      <w:spacing w:before="280"/>
      <w:ind w:left="227" w:hanging="227"/>
    </w:pPr>
    <w:rPr>
      <w:rFonts w:eastAsiaTheme="minorEastAsia" w:cstheme="minorBidi"/>
      <w:b/>
      <w:bCs/>
      <w:noProof/>
      <w:sz w:val="22"/>
      <w:szCs w:val="22"/>
      <w:lang w:eastAsia="nl-NL"/>
    </w:rPr>
  </w:style>
  <w:style w:type="paragraph" w:customStyle="1" w:styleId="Adreskopje">
    <w:name w:val="Adres kopje"/>
    <w:basedOn w:val="Standaard"/>
    <w:qFormat/>
    <w:rsid w:val="001E0FC0"/>
    <w:pPr>
      <w:framePr w:wrap="around" w:vAnchor="page" w:hAnchor="page" w:x="670" w:y="455"/>
      <w:spacing w:line="240" w:lineRule="atLeast"/>
      <w:suppressOverlap/>
    </w:pPr>
    <w:rPr>
      <w:sz w:val="17"/>
      <w:szCs w:val="17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E0FC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E0FC0"/>
    <w:rPr>
      <w:rFonts w:ascii="Tahoma" w:hAnsi="Tahoma" w:cs="Tahoma"/>
      <w:sz w:val="16"/>
      <w:szCs w:val="16"/>
    </w:rPr>
  </w:style>
  <w:style w:type="paragraph" w:customStyle="1" w:styleId="Rapporttitel">
    <w:name w:val="Rapporttitel"/>
    <w:basedOn w:val="Kop1"/>
    <w:next w:val="Standaard"/>
    <w:qFormat/>
    <w:rsid w:val="00B95E2E"/>
    <w:pPr>
      <w:pageBreakBefore w:val="0"/>
      <w:numPr>
        <w:numId w:val="0"/>
      </w:numPr>
      <w:spacing w:before="840" w:after="280" w:line="560" w:lineRule="exact"/>
      <w:ind w:right="2126"/>
    </w:pPr>
  </w:style>
  <w:style w:type="paragraph" w:styleId="Ondertitel">
    <w:name w:val="Subtitle"/>
    <w:basedOn w:val="Standaard"/>
    <w:next w:val="Standaard"/>
    <w:link w:val="OndertitelChar"/>
    <w:uiPriority w:val="11"/>
    <w:rsid w:val="001D4487"/>
    <w:pPr>
      <w:numPr>
        <w:ilvl w:val="1"/>
      </w:numPr>
      <w:ind w:right="2125"/>
    </w:pPr>
    <w:rPr>
      <w:rFonts w:eastAsiaTheme="majorEastAsia" w:cstheme="majorBidi"/>
      <w:b/>
      <w:iCs/>
      <w:color w:val="000000" w:themeColor="text1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D4487"/>
    <w:rPr>
      <w:rFonts w:eastAsiaTheme="majorEastAsia" w:cstheme="majorBidi"/>
      <w:b/>
      <w:iCs/>
      <w:color w:val="000000" w:themeColor="text1"/>
      <w:sz w:val="22"/>
      <w:szCs w:val="22"/>
    </w:rPr>
  </w:style>
  <w:style w:type="paragraph" w:customStyle="1" w:styleId="Inhoudkop">
    <w:name w:val="Inhoudkop"/>
    <w:basedOn w:val="Kop1"/>
    <w:next w:val="Standaard"/>
    <w:qFormat/>
    <w:rsid w:val="006F3938"/>
    <w:pPr>
      <w:numPr>
        <w:numId w:val="0"/>
      </w:numPr>
      <w:spacing w:after="1120" w:line="560" w:lineRule="exact"/>
    </w:pPr>
  </w:style>
  <w:style w:type="character" w:customStyle="1" w:styleId="Kop5Char">
    <w:name w:val="Kop 5 Char"/>
    <w:basedOn w:val="Standaardalinea-lettertype"/>
    <w:link w:val="Kop5"/>
    <w:uiPriority w:val="9"/>
    <w:semiHidden/>
    <w:rsid w:val="00EF5512"/>
    <w:rPr>
      <w:rFonts w:eastAsiaTheme="majorEastAsia" w:cstheme="majorBidi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45316"/>
    <w:rPr>
      <w:rFonts w:asciiTheme="majorHAnsi" w:eastAsiaTheme="majorEastAsia" w:hAnsiTheme="majorHAnsi" w:cstheme="majorBidi"/>
      <w:i/>
      <w:iCs/>
      <w:color w:val="82330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4531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4531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4531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lineakopje">
    <w:name w:val="Alineakopje"/>
    <w:basedOn w:val="Standaard"/>
    <w:qFormat/>
    <w:rsid w:val="00041C8D"/>
    <w:pPr>
      <w:keepNext/>
      <w:spacing w:before="280"/>
    </w:pPr>
    <w:rPr>
      <w:i/>
    </w:rPr>
  </w:style>
  <w:style w:type="paragraph" w:styleId="Voetnoottekst">
    <w:name w:val="footnote text"/>
    <w:basedOn w:val="Standaard"/>
    <w:link w:val="VoetnoottekstChar"/>
    <w:uiPriority w:val="99"/>
    <w:unhideWhenUsed/>
    <w:rsid w:val="00AE0427"/>
    <w:pPr>
      <w:tabs>
        <w:tab w:val="left" w:pos="227"/>
      </w:tabs>
      <w:spacing w:line="200" w:lineRule="atLeast"/>
      <w:ind w:left="227" w:hanging="227"/>
    </w:pPr>
    <w:rPr>
      <w:sz w:val="17"/>
      <w:szCs w:val="17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AE0427"/>
    <w:rPr>
      <w:sz w:val="17"/>
      <w:szCs w:val="17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8B5561"/>
    <w:rPr>
      <w:vertAlign w:val="superscript"/>
    </w:rPr>
  </w:style>
  <w:style w:type="paragraph" w:styleId="Lijstalinea">
    <w:name w:val="List Paragraph"/>
    <w:basedOn w:val="Standaard"/>
    <w:uiPriority w:val="34"/>
    <w:qFormat/>
    <w:rsid w:val="0073750B"/>
    <w:pPr>
      <w:ind w:left="720"/>
      <w:contextualSpacing/>
    </w:pPr>
  </w:style>
  <w:style w:type="paragraph" w:customStyle="1" w:styleId="Opsommingletter">
    <w:name w:val="Opsomming letter"/>
    <w:basedOn w:val="Standaard"/>
    <w:qFormat/>
    <w:rsid w:val="0073750B"/>
    <w:pPr>
      <w:numPr>
        <w:numId w:val="26"/>
      </w:numPr>
      <w:ind w:left="227" w:hanging="227"/>
    </w:pPr>
  </w:style>
  <w:style w:type="paragraph" w:customStyle="1" w:styleId="Opsommingstreepje">
    <w:name w:val="Opsomming streepje"/>
    <w:basedOn w:val="Lijstalinea"/>
    <w:qFormat/>
    <w:rsid w:val="00137A84"/>
    <w:pPr>
      <w:numPr>
        <w:ilvl w:val="1"/>
        <w:numId w:val="25"/>
      </w:numPr>
    </w:pPr>
  </w:style>
  <w:style w:type="paragraph" w:customStyle="1" w:styleId="Figuurkop">
    <w:name w:val="Figuurkop"/>
    <w:basedOn w:val="Tussenkopje"/>
    <w:qFormat/>
    <w:rsid w:val="001D4CF0"/>
    <w:pPr>
      <w:spacing w:before="560" w:after="280"/>
    </w:pPr>
    <w:rPr>
      <w:sz w:val="18"/>
    </w:rPr>
  </w:style>
  <w:style w:type="paragraph" w:customStyle="1" w:styleId="kolomkop">
    <w:name w:val="kolomkop"/>
    <w:basedOn w:val="Figuurkop"/>
    <w:qFormat/>
    <w:rsid w:val="00384029"/>
    <w:pPr>
      <w:keepNext w:val="0"/>
      <w:spacing w:before="0"/>
      <w:jc w:val="right"/>
    </w:pPr>
  </w:style>
  <w:style w:type="paragraph" w:customStyle="1" w:styleId="Rijkop">
    <w:name w:val="Rijkop"/>
    <w:basedOn w:val="Figuurkop"/>
    <w:qFormat/>
    <w:rsid w:val="00384029"/>
    <w:pPr>
      <w:keepNext w:val="0"/>
      <w:spacing w:before="0"/>
      <w:contextualSpacing/>
    </w:pPr>
  </w:style>
  <w:style w:type="paragraph" w:customStyle="1" w:styleId="Bijschriftkopje">
    <w:name w:val="Bijschrift kopje"/>
    <w:basedOn w:val="Rijkop"/>
    <w:qFormat/>
    <w:rsid w:val="00AE0427"/>
    <w:pPr>
      <w:keepNext/>
      <w:spacing w:after="0"/>
    </w:pPr>
  </w:style>
  <w:style w:type="paragraph" w:customStyle="1" w:styleId="Bijschriftfiguur">
    <w:name w:val="Bijschrift figuur"/>
    <w:basedOn w:val="Rijkop"/>
    <w:qFormat/>
    <w:rsid w:val="00384029"/>
    <w:rPr>
      <w:b w:val="0"/>
    </w:rPr>
  </w:style>
  <w:style w:type="paragraph" w:customStyle="1" w:styleId="Bijlagekop">
    <w:name w:val="Bijlagekop"/>
    <w:basedOn w:val="Kop1"/>
    <w:next w:val="Bijlageondertitel"/>
    <w:qFormat/>
    <w:rsid w:val="00D550C4"/>
    <w:pPr>
      <w:numPr>
        <w:numId w:val="0"/>
      </w:numPr>
      <w:spacing w:after="1120"/>
    </w:pPr>
  </w:style>
  <w:style w:type="paragraph" w:customStyle="1" w:styleId="Paragraaftitelkop2bijlage">
    <w:name w:val="Paragraaftitel kop 2 bijlage"/>
    <w:basedOn w:val="Kop2"/>
    <w:next w:val="Standaard"/>
    <w:qFormat/>
    <w:rsid w:val="007D16A7"/>
    <w:pPr>
      <w:numPr>
        <w:ilvl w:val="0"/>
        <w:numId w:val="0"/>
      </w:numPr>
    </w:pPr>
  </w:style>
  <w:style w:type="paragraph" w:styleId="Inhopg2">
    <w:name w:val="toc 2"/>
    <w:basedOn w:val="Standaard"/>
    <w:next w:val="Standaard"/>
    <w:uiPriority w:val="39"/>
    <w:unhideWhenUsed/>
    <w:qFormat/>
    <w:rsid w:val="00417AEE"/>
    <w:pPr>
      <w:tabs>
        <w:tab w:val="left" w:pos="340"/>
        <w:tab w:val="right" w:pos="8505"/>
      </w:tabs>
      <w:ind w:left="340" w:hanging="340"/>
    </w:pPr>
    <w:rPr>
      <w:noProof/>
    </w:rPr>
  </w:style>
  <w:style w:type="paragraph" w:styleId="Inhopg3">
    <w:name w:val="toc 3"/>
    <w:basedOn w:val="Standaard"/>
    <w:next w:val="Standaard"/>
    <w:autoRedefine/>
    <w:uiPriority w:val="39"/>
    <w:unhideWhenUsed/>
    <w:qFormat/>
    <w:rsid w:val="00012AC9"/>
    <w:pPr>
      <w:tabs>
        <w:tab w:val="left" w:pos="340"/>
        <w:tab w:val="right" w:pos="8505"/>
      </w:tabs>
      <w:spacing w:after="100"/>
      <w:ind w:left="340" w:hanging="340"/>
    </w:pPr>
  </w:style>
  <w:style w:type="paragraph" w:styleId="Inhopg6">
    <w:name w:val="toc 6"/>
    <w:basedOn w:val="Standaard"/>
    <w:next w:val="Standaard"/>
    <w:uiPriority w:val="39"/>
    <w:unhideWhenUsed/>
    <w:rsid w:val="001B4B79"/>
    <w:pPr>
      <w:tabs>
        <w:tab w:val="right" w:pos="8505"/>
      </w:tabs>
      <w:spacing w:before="1120"/>
      <w:contextualSpacing/>
    </w:pPr>
    <w:rPr>
      <w:b/>
      <w:sz w:val="22"/>
    </w:rPr>
  </w:style>
  <w:style w:type="paragraph" w:customStyle="1" w:styleId="Bijlageondertitel">
    <w:name w:val="Bijlage ondertitel"/>
    <w:basedOn w:val="Standaard"/>
    <w:next w:val="Standaard"/>
    <w:qFormat/>
    <w:rsid w:val="00D550C4"/>
    <w:pPr>
      <w:pageBreakBefore/>
      <w:numPr>
        <w:numId w:val="31"/>
      </w:numPr>
      <w:spacing w:after="560" w:line="560" w:lineRule="atLeast"/>
    </w:pPr>
    <w:rPr>
      <w:b/>
      <w:sz w:val="42"/>
      <w:szCs w:val="42"/>
    </w:rPr>
  </w:style>
  <w:style w:type="paragraph" w:customStyle="1" w:styleId="Kopzondernummer">
    <w:name w:val="Kop zondernummer"/>
    <w:basedOn w:val="Kop1"/>
    <w:next w:val="Standaard"/>
    <w:qFormat/>
    <w:rsid w:val="006F3938"/>
    <w:pPr>
      <w:numPr>
        <w:numId w:val="0"/>
      </w:numPr>
      <w:spacing w:after="1120"/>
    </w:pPr>
  </w:style>
  <w:style w:type="paragraph" w:customStyle="1" w:styleId="Tabeltekst">
    <w:name w:val="Tabeltekst"/>
    <w:basedOn w:val="Figuurkop"/>
    <w:qFormat/>
    <w:rsid w:val="00384029"/>
    <w:pPr>
      <w:spacing w:before="0"/>
    </w:pPr>
    <w:rPr>
      <w:b w:val="0"/>
    </w:rPr>
  </w:style>
  <w:style w:type="paragraph" w:styleId="Bijschrift">
    <w:name w:val="caption"/>
    <w:basedOn w:val="Standaard"/>
    <w:next w:val="Standaard"/>
    <w:uiPriority w:val="35"/>
    <w:unhideWhenUsed/>
    <w:qFormat/>
    <w:rsid w:val="007D16A7"/>
    <w:rPr>
      <w:bCs/>
      <w:color w:val="000000" w:themeColor="text1"/>
      <w:sz w:val="18"/>
      <w:szCs w:val="18"/>
    </w:rPr>
  </w:style>
  <w:style w:type="character" w:styleId="Verwijzingopmerking">
    <w:name w:val="annotation reference"/>
    <w:basedOn w:val="Standaardalinea-lettertype"/>
    <w:semiHidden/>
    <w:unhideWhenUsed/>
    <w:rsid w:val="00050A29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050A29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050A29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50A2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50A29"/>
    <w:rPr>
      <w:b/>
      <w:bCs/>
      <w:sz w:val="20"/>
      <w:szCs w:val="20"/>
    </w:rPr>
  </w:style>
  <w:style w:type="paragraph" w:customStyle="1" w:styleId="IBATussenkopgroenvoorpag">
    <w:name w:val="IBA Tussenkop groen voorpag"/>
    <w:basedOn w:val="Standaard"/>
    <w:next w:val="Standaard"/>
    <w:rsid w:val="00B155B5"/>
    <w:pPr>
      <w:keepNext/>
      <w:suppressAutoHyphens/>
      <w:overflowPunct w:val="0"/>
      <w:autoSpaceDE w:val="0"/>
      <w:spacing w:before="270" w:line="270" w:lineRule="atLeast"/>
      <w:ind w:left="2211"/>
      <w:contextualSpacing/>
      <w:textAlignment w:val="baseline"/>
    </w:pPr>
    <w:rPr>
      <w:rFonts w:ascii="Arial" w:eastAsia="Times New Roman" w:hAnsi="Arial"/>
      <w:b/>
      <w:color w:val="5ABD00"/>
      <w:sz w:val="20"/>
      <w:szCs w:val="20"/>
      <w:lang w:eastAsia="nl-NL"/>
    </w:rPr>
  </w:style>
  <w:style w:type="paragraph" w:customStyle="1" w:styleId="voorpagtekst">
    <w:name w:val="voorpag tekst"/>
    <w:basedOn w:val="Standaard"/>
    <w:qFormat/>
    <w:rsid w:val="00B155B5"/>
    <w:pPr>
      <w:suppressAutoHyphens/>
      <w:overflowPunct w:val="0"/>
      <w:autoSpaceDE w:val="0"/>
      <w:spacing w:line="270" w:lineRule="atLeast"/>
      <w:ind w:left="2211"/>
      <w:contextualSpacing/>
      <w:textAlignment w:val="baseline"/>
    </w:pPr>
    <w:rPr>
      <w:rFonts w:ascii="Arial" w:eastAsia="Times New Roman" w:hAnsi="Arial"/>
      <w:sz w:val="20"/>
      <w:szCs w:val="20"/>
      <w:lang w:eastAsia="nl-NL"/>
    </w:rPr>
  </w:style>
  <w:style w:type="paragraph" w:customStyle="1" w:styleId="tabelkopjekleinIBA">
    <w:name w:val="tabelkopje klein IBA"/>
    <w:basedOn w:val="Standaard"/>
    <w:next w:val="Standaard"/>
    <w:rsid w:val="00B155B5"/>
    <w:pPr>
      <w:framePr w:hSpace="142" w:wrap="around" w:vAnchor="page" w:hAnchor="margin" w:xAlign="right" w:y="12815"/>
      <w:suppressAutoHyphens/>
      <w:overflowPunct w:val="0"/>
      <w:autoSpaceDE w:val="0"/>
      <w:spacing w:line="270" w:lineRule="atLeast"/>
      <w:contextualSpacing/>
      <w:suppressOverlap/>
      <w:textAlignment w:val="baseline"/>
    </w:pPr>
    <w:rPr>
      <w:rFonts w:ascii="Arial" w:eastAsia="Times New Roman" w:hAnsi="Arial"/>
      <w:b/>
      <w:color w:val="FFFFFF" w:themeColor="background1"/>
      <w:sz w:val="16"/>
      <w:szCs w:val="18"/>
      <w:lang w:eastAsia="nl-NL"/>
    </w:rPr>
  </w:style>
  <w:style w:type="paragraph" w:customStyle="1" w:styleId="tabeltekstkleintIBA">
    <w:name w:val="tabeltekst klein t IBA"/>
    <w:basedOn w:val="Standaard"/>
    <w:rsid w:val="00B155B5"/>
    <w:pPr>
      <w:framePr w:hSpace="142" w:wrap="around" w:vAnchor="page" w:hAnchor="margin" w:y="12815"/>
      <w:suppressAutoHyphens/>
      <w:overflowPunct w:val="0"/>
      <w:autoSpaceDE w:val="0"/>
      <w:spacing w:line="270" w:lineRule="atLeast"/>
      <w:contextualSpacing/>
      <w:suppressOverlap/>
      <w:textAlignment w:val="baseline"/>
    </w:pPr>
    <w:rPr>
      <w:rFonts w:ascii="Arial" w:eastAsia="Times New Roman" w:hAnsi="Arial"/>
      <w:sz w:val="14"/>
      <w:szCs w:val="20"/>
      <w:lang w:eastAsia="nl-NL"/>
    </w:rPr>
  </w:style>
  <w:style w:type="paragraph" w:customStyle="1" w:styleId="Referentie">
    <w:name w:val="Referentie"/>
    <w:basedOn w:val="Standaard"/>
    <w:rsid w:val="00AE0427"/>
    <w:pPr>
      <w:framePr w:wrap="around" w:vAnchor="page" w:hAnchor="page" w:x="670" w:y="511"/>
      <w:tabs>
        <w:tab w:val="right" w:pos="2020"/>
      </w:tabs>
      <w:suppressAutoHyphens/>
      <w:overflowPunct w:val="0"/>
      <w:autoSpaceDE w:val="0"/>
      <w:spacing w:line="270" w:lineRule="atLeast"/>
      <w:suppressOverlap/>
      <w:textAlignment w:val="baseline"/>
    </w:pPr>
    <w:rPr>
      <w:rFonts w:eastAsia="Times New Roman"/>
      <w:sz w:val="16"/>
      <w:szCs w:val="20"/>
      <w:lang w:eastAsia="nl-NL"/>
    </w:rPr>
  </w:style>
  <w:style w:type="paragraph" w:customStyle="1" w:styleId="Referentie1ste">
    <w:name w:val="Referentie1ste"/>
    <w:basedOn w:val="Referentie"/>
    <w:rsid w:val="00296D28"/>
    <w:pPr>
      <w:framePr w:wrap="around"/>
      <w:spacing w:before="80"/>
    </w:pPr>
  </w:style>
  <w:style w:type="paragraph" w:customStyle="1" w:styleId="kolomkoplinkswitenvet">
    <w:name w:val="kolomkop links;wit en vet"/>
    <w:basedOn w:val="kolomkop"/>
    <w:qFormat/>
    <w:rsid w:val="00C45130"/>
    <w:pPr>
      <w:framePr w:hSpace="142" w:wrap="around" w:vAnchor="page" w:hAnchor="text" w:y="11341"/>
      <w:suppressOverlap/>
      <w:jc w:val="left"/>
    </w:pPr>
    <w:rPr>
      <w:color w:val="FFFFFF" w:themeColor="background1"/>
    </w:rPr>
  </w:style>
  <w:style w:type="paragraph" w:customStyle="1" w:styleId="kolomkoplinks">
    <w:name w:val="kolomkop links"/>
    <w:aliases w:val="wit en vet"/>
    <w:basedOn w:val="kolomkop"/>
    <w:rsid w:val="00C45130"/>
    <w:pPr>
      <w:framePr w:hSpace="142" w:wrap="around" w:vAnchor="page" w:hAnchor="text" w:y="11341"/>
      <w:suppressOverlap/>
      <w:jc w:val="left"/>
    </w:pPr>
    <w:rPr>
      <w:color w:val="FFFFFF" w:themeColor="background1"/>
    </w:rPr>
  </w:style>
  <w:style w:type="paragraph" w:styleId="Inhopg7">
    <w:name w:val="toc 7"/>
    <w:basedOn w:val="Standaard"/>
    <w:next w:val="Standaard"/>
    <w:autoRedefine/>
    <w:uiPriority w:val="39"/>
    <w:unhideWhenUsed/>
    <w:rsid w:val="001B4B79"/>
    <w:pPr>
      <w:spacing w:after="100"/>
      <w:ind w:left="1260"/>
    </w:pPr>
  </w:style>
  <w:style w:type="paragraph" w:customStyle="1" w:styleId="tabelkopwit">
    <w:name w:val="tabelkop wit"/>
    <w:basedOn w:val="Standaard"/>
    <w:qFormat/>
    <w:rsid w:val="001D4CF0"/>
    <w:pPr>
      <w:framePr w:hSpace="142" w:wrap="around" w:vAnchor="page" w:hAnchor="margin" w:y="12475"/>
      <w:suppressOverlap/>
    </w:pPr>
    <w:rPr>
      <w:b/>
      <w:color w:val="FFFFFF" w:themeColor="background1"/>
      <w:sz w:val="18"/>
      <w:szCs w:val="22"/>
    </w:rPr>
  </w:style>
  <w:style w:type="paragraph" w:customStyle="1" w:styleId="Afbeelding">
    <w:name w:val="Afbeelding"/>
    <w:basedOn w:val="Standaard"/>
    <w:qFormat/>
    <w:rsid w:val="001D4CF0"/>
    <w:pPr>
      <w:spacing w:after="280"/>
    </w:pPr>
  </w:style>
  <w:style w:type="paragraph" w:customStyle="1" w:styleId="tabelkop">
    <w:name w:val="tabelkop"/>
    <w:basedOn w:val="Figuurkop"/>
    <w:qFormat/>
    <w:rsid w:val="00AE0427"/>
  </w:style>
  <w:style w:type="numbering" w:styleId="111111">
    <w:name w:val="Outline List 2"/>
    <w:basedOn w:val="Geenlijst"/>
    <w:semiHidden/>
    <w:unhideWhenUsed/>
    <w:rsid w:val="00041447"/>
    <w:pPr>
      <w:numPr>
        <w:numId w:val="32"/>
      </w:numPr>
    </w:pPr>
  </w:style>
  <w:style w:type="paragraph" w:styleId="Normaalweb">
    <w:name w:val="Normal (Web)"/>
    <w:basedOn w:val="Standaard"/>
    <w:uiPriority w:val="99"/>
    <w:unhideWhenUsed/>
    <w:rsid w:val="005B51A0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nl-NL"/>
    </w:rPr>
  </w:style>
  <w:style w:type="numbering" w:customStyle="1" w:styleId="1111111">
    <w:name w:val="1 / 1.1 / 1.1.11"/>
    <w:basedOn w:val="Geenlijst"/>
    <w:next w:val="111111"/>
    <w:semiHidden/>
    <w:unhideWhenUsed/>
    <w:rsid w:val="00FD17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rbel" w:eastAsia="Calibri" w:hAnsi="Corbel" w:cs="Times New Roman"/>
        <w:sz w:val="21"/>
        <w:szCs w:val="21"/>
        <w:lang w:val="nl-NL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qFormat="1"/>
    <w:lsdException w:name="caption" w:uiPriority="35" w:qFormat="1"/>
    <w:lsdException w:name="annotation reference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Note Heading" w:semiHidden="0" w:unhideWhenUsed="0"/>
    <w:lsdException w:name="Strong" w:semiHidden="0" w:uiPriority="22" w:unhideWhenUsed="0"/>
    <w:lsdException w:name="Emphasis" w:semiHidden="0" w:uiPriority="20" w:unhideWhenUsed="0"/>
    <w:lsdException w:name="Outline List 2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86F61"/>
    <w:pPr>
      <w:spacing w:line="280" w:lineRule="atLeast"/>
    </w:pPr>
  </w:style>
  <w:style w:type="paragraph" w:styleId="Kop1">
    <w:name w:val="heading 1"/>
    <w:aliases w:val="hoofdstuktitel"/>
    <w:basedOn w:val="Standaard"/>
    <w:next w:val="Standaard"/>
    <w:link w:val="Kop1Char"/>
    <w:uiPriority w:val="9"/>
    <w:qFormat/>
    <w:rsid w:val="00BD0D21"/>
    <w:pPr>
      <w:keepNext/>
      <w:keepLines/>
      <w:pageBreakBefore/>
      <w:numPr>
        <w:numId w:val="29"/>
      </w:numPr>
      <w:tabs>
        <w:tab w:val="left" w:pos="454"/>
      </w:tabs>
      <w:spacing w:after="560" w:line="560" w:lineRule="atLeast"/>
      <w:outlineLvl w:val="0"/>
    </w:pPr>
    <w:rPr>
      <w:b/>
      <w:bCs/>
      <w:sz w:val="42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417AEE"/>
    <w:pPr>
      <w:keepNext/>
      <w:keepLines/>
      <w:numPr>
        <w:ilvl w:val="1"/>
        <w:numId w:val="29"/>
      </w:numPr>
      <w:tabs>
        <w:tab w:val="left" w:pos="454"/>
      </w:tabs>
      <w:spacing w:before="560" w:after="280"/>
      <w:outlineLvl w:val="1"/>
    </w:pPr>
    <w:rPr>
      <w:b/>
      <w:bCs/>
      <w:sz w:val="28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C76DDA"/>
    <w:pPr>
      <w:keepNext/>
      <w:numPr>
        <w:ilvl w:val="2"/>
        <w:numId w:val="29"/>
      </w:numPr>
      <w:tabs>
        <w:tab w:val="left" w:pos="680"/>
      </w:tabs>
      <w:spacing w:before="560" w:after="280"/>
      <w:outlineLvl w:val="2"/>
    </w:pPr>
    <w:rPr>
      <w:b/>
      <w:sz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6F3938"/>
    <w:pPr>
      <w:keepNext/>
      <w:keepLines/>
      <w:numPr>
        <w:ilvl w:val="3"/>
        <w:numId w:val="29"/>
      </w:numPr>
      <w:tabs>
        <w:tab w:val="left" w:pos="907"/>
      </w:tabs>
      <w:spacing w:before="280"/>
      <w:outlineLvl w:val="3"/>
    </w:pPr>
    <w:rPr>
      <w:b/>
      <w:bCs/>
      <w:iCs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rsid w:val="00EF5512"/>
    <w:pPr>
      <w:keepNext/>
      <w:keepLines/>
      <w:numPr>
        <w:ilvl w:val="4"/>
        <w:numId w:val="29"/>
      </w:numPr>
      <w:spacing w:before="200"/>
      <w:outlineLvl w:val="4"/>
    </w:pPr>
    <w:rPr>
      <w:rFonts w:eastAsiaTheme="majorEastAsia" w:cstheme="majorBidi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45316"/>
    <w:pPr>
      <w:keepNext/>
      <w:keepLines/>
      <w:numPr>
        <w:ilvl w:val="5"/>
        <w:numId w:val="29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82330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45316"/>
    <w:pPr>
      <w:keepNext/>
      <w:keepLines/>
      <w:numPr>
        <w:ilvl w:val="6"/>
        <w:numId w:val="2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45316"/>
    <w:pPr>
      <w:keepNext/>
      <w:keepLines/>
      <w:numPr>
        <w:ilvl w:val="7"/>
        <w:numId w:val="2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45316"/>
    <w:pPr>
      <w:keepNext/>
      <w:keepLines/>
      <w:numPr>
        <w:ilvl w:val="8"/>
        <w:numId w:val="2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titel Char"/>
    <w:basedOn w:val="Standaardalinea-lettertype"/>
    <w:link w:val="Kop1"/>
    <w:uiPriority w:val="9"/>
    <w:rsid w:val="00BD0D21"/>
    <w:rPr>
      <w:b/>
      <w:bCs/>
      <w:sz w:val="42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417AEE"/>
    <w:rPr>
      <w:b/>
      <w:bCs/>
      <w:sz w:val="28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C76DDA"/>
    <w:rPr>
      <w:b/>
      <w:sz w:val="24"/>
    </w:rPr>
  </w:style>
  <w:style w:type="character" w:customStyle="1" w:styleId="Kop4Char">
    <w:name w:val="Kop 4 Char"/>
    <w:basedOn w:val="Standaardalinea-lettertype"/>
    <w:link w:val="Kop4"/>
    <w:uiPriority w:val="9"/>
    <w:rsid w:val="006F3938"/>
    <w:rPr>
      <w:b/>
      <w:bCs/>
      <w:iCs/>
    </w:rPr>
  </w:style>
  <w:style w:type="paragraph" w:customStyle="1" w:styleId="Tussenkopje">
    <w:name w:val="Tussenkopje"/>
    <w:basedOn w:val="Standaard"/>
    <w:next w:val="Standaard"/>
    <w:qFormat/>
    <w:rsid w:val="006600CF"/>
    <w:pPr>
      <w:keepNext/>
      <w:spacing w:before="280"/>
    </w:pPr>
    <w:rPr>
      <w:b/>
      <w:sz w:val="22"/>
      <w:szCs w:val="22"/>
    </w:rPr>
  </w:style>
  <w:style w:type="paragraph" w:customStyle="1" w:styleId="Inleiding">
    <w:name w:val="Inleiding"/>
    <w:basedOn w:val="Standaard"/>
    <w:next w:val="Standaard"/>
    <w:qFormat/>
    <w:rsid w:val="00755FE2"/>
    <w:rPr>
      <w:b/>
    </w:rPr>
  </w:style>
  <w:style w:type="paragraph" w:customStyle="1" w:styleId="OpsommingBullet">
    <w:name w:val="Opsomming Bullet"/>
    <w:basedOn w:val="Lijstalinea"/>
    <w:qFormat/>
    <w:rsid w:val="0073750B"/>
    <w:pPr>
      <w:numPr>
        <w:numId w:val="25"/>
      </w:numPr>
    </w:pPr>
  </w:style>
  <w:style w:type="paragraph" w:customStyle="1" w:styleId="OpsommingCijfers">
    <w:name w:val="Opsomming Cijfers"/>
    <w:basedOn w:val="Standaard"/>
    <w:qFormat/>
    <w:rsid w:val="0073750B"/>
    <w:pPr>
      <w:numPr>
        <w:numId w:val="21"/>
      </w:numPr>
      <w:ind w:left="227" w:hanging="227"/>
    </w:pPr>
  </w:style>
  <w:style w:type="paragraph" w:customStyle="1" w:styleId="nadruk">
    <w:name w:val="nadruk"/>
    <w:basedOn w:val="Standaard"/>
    <w:next w:val="Standaard"/>
    <w:qFormat/>
    <w:rsid w:val="00755FE2"/>
    <w:rPr>
      <w:b/>
    </w:rPr>
  </w:style>
  <w:style w:type="paragraph" w:customStyle="1" w:styleId="SubtieleBenadrukking">
    <w:name w:val="Subtiele Benadrukking"/>
    <w:basedOn w:val="Standaard"/>
    <w:next w:val="Standaard"/>
    <w:qFormat/>
    <w:rsid w:val="00755FE2"/>
    <w:rPr>
      <w:i/>
    </w:rPr>
  </w:style>
  <w:style w:type="paragraph" w:customStyle="1" w:styleId="IntensieveBenadrukking">
    <w:name w:val="Intensieve Benadrukking"/>
    <w:basedOn w:val="Standaard"/>
    <w:next w:val="Standaard"/>
    <w:qFormat/>
    <w:rsid w:val="00755FE2"/>
    <w:rPr>
      <w:b/>
      <w:i/>
      <w:color w:val="E5E5E5"/>
    </w:rPr>
  </w:style>
  <w:style w:type="paragraph" w:customStyle="1" w:styleId="citaat">
    <w:name w:val="citaat"/>
    <w:basedOn w:val="Standaard"/>
    <w:next w:val="Standaard"/>
    <w:qFormat/>
    <w:rsid w:val="00755FE2"/>
    <w:rPr>
      <w:color w:val="666666"/>
    </w:rPr>
  </w:style>
  <w:style w:type="paragraph" w:styleId="Koptekst">
    <w:name w:val="header"/>
    <w:basedOn w:val="Standaard"/>
    <w:link w:val="KoptekstChar"/>
    <w:uiPriority w:val="99"/>
    <w:unhideWhenUsed/>
    <w:rsid w:val="008536CA"/>
    <w:pPr>
      <w:framePr w:wrap="around" w:vAnchor="page" w:hAnchor="page" w:x="1759" w:y="625"/>
      <w:tabs>
        <w:tab w:val="center" w:pos="4253"/>
        <w:tab w:val="right" w:pos="8931"/>
      </w:tabs>
      <w:spacing w:line="240" w:lineRule="atLeast"/>
      <w:suppressOverlap/>
    </w:pPr>
    <w:rPr>
      <w:sz w:val="17"/>
      <w:szCs w:val="17"/>
    </w:rPr>
  </w:style>
  <w:style w:type="character" w:customStyle="1" w:styleId="KoptekstChar">
    <w:name w:val="Koptekst Char"/>
    <w:basedOn w:val="Standaardalinea-lettertype"/>
    <w:link w:val="Koptekst"/>
    <w:uiPriority w:val="99"/>
    <w:rsid w:val="008536CA"/>
    <w:rPr>
      <w:sz w:val="17"/>
      <w:szCs w:val="17"/>
    </w:rPr>
  </w:style>
  <w:style w:type="paragraph" w:styleId="Voettekst">
    <w:name w:val="footer"/>
    <w:basedOn w:val="Standaard"/>
    <w:link w:val="VoettekstChar"/>
    <w:uiPriority w:val="99"/>
    <w:unhideWhenUsed/>
    <w:qFormat/>
    <w:rsid w:val="00AE0427"/>
    <w:pPr>
      <w:spacing w:line="240" w:lineRule="auto"/>
      <w:jc w:val="right"/>
    </w:pPr>
  </w:style>
  <w:style w:type="character" w:customStyle="1" w:styleId="VoettekstChar">
    <w:name w:val="Voettekst Char"/>
    <w:basedOn w:val="Standaardalinea-lettertype"/>
    <w:link w:val="Voettekst"/>
    <w:uiPriority w:val="99"/>
    <w:rsid w:val="00AE0427"/>
  </w:style>
  <w:style w:type="table" w:styleId="Tabelraster">
    <w:name w:val="Table Grid"/>
    <w:basedOn w:val="Standaardtabel"/>
    <w:uiPriority w:val="59"/>
    <w:rsid w:val="00C54D3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">
    <w:name w:val="Tabelraster1"/>
    <w:basedOn w:val="Standaardtabel"/>
    <w:next w:val="Tabelraster"/>
    <w:uiPriority w:val="59"/>
    <w:rsid w:val="00B10F2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0200DD"/>
    <w:pPr>
      <w:outlineLvl w:val="9"/>
    </w:pPr>
  </w:style>
  <w:style w:type="character" w:styleId="Hyperlink">
    <w:name w:val="Hyperlink"/>
    <w:basedOn w:val="Standaardalinea-lettertype"/>
    <w:rsid w:val="00EF7B96"/>
    <w:rPr>
      <w:color w:val="0000FF"/>
      <w:u w:val="single"/>
    </w:rPr>
  </w:style>
  <w:style w:type="paragraph" w:styleId="Inhopg1">
    <w:name w:val="toc 1"/>
    <w:basedOn w:val="Standaard"/>
    <w:next w:val="Standaard"/>
    <w:uiPriority w:val="39"/>
    <w:qFormat/>
    <w:rsid w:val="00417AEE"/>
    <w:pPr>
      <w:tabs>
        <w:tab w:val="left" w:pos="227"/>
        <w:tab w:val="right" w:pos="8505"/>
      </w:tabs>
      <w:spacing w:before="280"/>
      <w:ind w:left="227" w:hanging="227"/>
    </w:pPr>
    <w:rPr>
      <w:rFonts w:eastAsiaTheme="minorEastAsia" w:cstheme="minorBidi"/>
      <w:b/>
      <w:bCs/>
      <w:noProof/>
      <w:sz w:val="22"/>
      <w:szCs w:val="22"/>
      <w:lang w:eastAsia="nl-NL"/>
    </w:rPr>
  </w:style>
  <w:style w:type="paragraph" w:customStyle="1" w:styleId="Adreskopje">
    <w:name w:val="Adres kopje"/>
    <w:basedOn w:val="Standaard"/>
    <w:qFormat/>
    <w:rsid w:val="001E0FC0"/>
    <w:pPr>
      <w:framePr w:wrap="around" w:vAnchor="page" w:hAnchor="page" w:x="670" w:y="455"/>
      <w:spacing w:line="240" w:lineRule="atLeast"/>
      <w:suppressOverlap/>
    </w:pPr>
    <w:rPr>
      <w:sz w:val="17"/>
      <w:szCs w:val="17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E0FC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E0FC0"/>
    <w:rPr>
      <w:rFonts w:ascii="Tahoma" w:hAnsi="Tahoma" w:cs="Tahoma"/>
      <w:sz w:val="16"/>
      <w:szCs w:val="16"/>
    </w:rPr>
  </w:style>
  <w:style w:type="paragraph" w:customStyle="1" w:styleId="Rapporttitel">
    <w:name w:val="Rapporttitel"/>
    <w:basedOn w:val="Kop1"/>
    <w:next w:val="Standaard"/>
    <w:qFormat/>
    <w:rsid w:val="00B95E2E"/>
    <w:pPr>
      <w:pageBreakBefore w:val="0"/>
      <w:numPr>
        <w:numId w:val="0"/>
      </w:numPr>
      <w:spacing w:before="840" w:after="280" w:line="560" w:lineRule="exact"/>
      <w:ind w:right="2126"/>
    </w:pPr>
  </w:style>
  <w:style w:type="paragraph" w:styleId="Ondertitel">
    <w:name w:val="Subtitle"/>
    <w:basedOn w:val="Standaard"/>
    <w:next w:val="Standaard"/>
    <w:link w:val="OndertitelChar"/>
    <w:uiPriority w:val="11"/>
    <w:rsid w:val="001D4487"/>
    <w:pPr>
      <w:numPr>
        <w:ilvl w:val="1"/>
      </w:numPr>
      <w:ind w:right="2125"/>
    </w:pPr>
    <w:rPr>
      <w:rFonts w:eastAsiaTheme="majorEastAsia" w:cstheme="majorBidi"/>
      <w:b/>
      <w:iCs/>
      <w:color w:val="000000" w:themeColor="text1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D4487"/>
    <w:rPr>
      <w:rFonts w:eastAsiaTheme="majorEastAsia" w:cstheme="majorBidi"/>
      <w:b/>
      <w:iCs/>
      <w:color w:val="000000" w:themeColor="text1"/>
      <w:sz w:val="22"/>
      <w:szCs w:val="22"/>
    </w:rPr>
  </w:style>
  <w:style w:type="paragraph" w:customStyle="1" w:styleId="Inhoudkop">
    <w:name w:val="Inhoudkop"/>
    <w:basedOn w:val="Kop1"/>
    <w:next w:val="Standaard"/>
    <w:qFormat/>
    <w:rsid w:val="006F3938"/>
    <w:pPr>
      <w:numPr>
        <w:numId w:val="0"/>
      </w:numPr>
      <w:spacing w:after="1120" w:line="560" w:lineRule="exact"/>
    </w:pPr>
  </w:style>
  <w:style w:type="character" w:customStyle="1" w:styleId="Kop5Char">
    <w:name w:val="Kop 5 Char"/>
    <w:basedOn w:val="Standaardalinea-lettertype"/>
    <w:link w:val="Kop5"/>
    <w:uiPriority w:val="9"/>
    <w:semiHidden/>
    <w:rsid w:val="00EF5512"/>
    <w:rPr>
      <w:rFonts w:eastAsiaTheme="majorEastAsia" w:cstheme="majorBidi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45316"/>
    <w:rPr>
      <w:rFonts w:asciiTheme="majorHAnsi" w:eastAsiaTheme="majorEastAsia" w:hAnsiTheme="majorHAnsi" w:cstheme="majorBidi"/>
      <w:i/>
      <w:iCs/>
      <w:color w:val="82330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4531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4531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4531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lineakopje">
    <w:name w:val="Alineakopje"/>
    <w:basedOn w:val="Standaard"/>
    <w:qFormat/>
    <w:rsid w:val="00041C8D"/>
    <w:pPr>
      <w:keepNext/>
      <w:spacing w:before="280"/>
    </w:pPr>
    <w:rPr>
      <w:i/>
    </w:rPr>
  </w:style>
  <w:style w:type="paragraph" w:styleId="Voetnoottekst">
    <w:name w:val="footnote text"/>
    <w:basedOn w:val="Standaard"/>
    <w:link w:val="VoetnoottekstChar"/>
    <w:uiPriority w:val="99"/>
    <w:unhideWhenUsed/>
    <w:rsid w:val="00AE0427"/>
    <w:pPr>
      <w:tabs>
        <w:tab w:val="left" w:pos="227"/>
      </w:tabs>
      <w:spacing w:line="200" w:lineRule="atLeast"/>
      <w:ind w:left="227" w:hanging="227"/>
    </w:pPr>
    <w:rPr>
      <w:sz w:val="17"/>
      <w:szCs w:val="17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AE0427"/>
    <w:rPr>
      <w:sz w:val="17"/>
      <w:szCs w:val="17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8B5561"/>
    <w:rPr>
      <w:vertAlign w:val="superscript"/>
    </w:rPr>
  </w:style>
  <w:style w:type="paragraph" w:styleId="Lijstalinea">
    <w:name w:val="List Paragraph"/>
    <w:basedOn w:val="Standaard"/>
    <w:uiPriority w:val="34"/>
    <w:qFormat/>
    <w:rsid w:val="0073750B"/>
    <w:pPr>
      <w:ind w:left="720"/>
      <w:contextualSpacing/>
    </w:pPr>
  </w:style>
  <w:style w:type="paragraph" w:customStyle="1" w:styleId="Opsommingletter">
    <w:name w:val="Opsomming letter"/>
    <w:basedOn w:val="Standaard"/>
    <w:qFormat/>
    <w:rsid w:val="0073750B"/>
    <w:pPr>
      <w:numPr>
        <w:numId w:val="26"/>
      </w:numPr>
      <w:ind w:left="227" w:hanging="227"/>
    </w:pPr>
  </w:style>
  <w:style w:type="paragraph" w:customStyle="1" w:styleId="Opsommingstreepje">
    <w:name w:val="Opsomming streepje"/>
    <w:basedOn w:val="Lijstalinea"/>
    <w:qFormat/>
    <w:rsid w:val="00137A84"/>
    <w:pPr>
      <w:numPr>
        <w:ilvl w:val="1"/>
        <w:numId w:val="25"/>
      </w:numPr>
    </w:pPr>
  </w:style>
  <w:style w:type="paragraph" w:customStyle="1" w:styleId="Figuurkop">
    <w:name w:val="Figuurkop"/>
    <w:basedOn w:val="Tussenkopje"/>
    <w:qFormat/>
    <w:rsid w:val="001D4CF0"/>
    <w:pPr>
      <w:spacing w:before="560" w:after="280"/>
    </w:pPr>
    <w:rPr>
      <w:sz w:val="18"/>
    </w:rPr>
  </w:style>
  <w:style w:type="paragraph" w:customStyle="1" w:styleId="kolomkop">
    <w:name w:val="kolomkop"/>
    <w:basedOn w:val="Figuurkop"/>
    <w:qFormat/>
    <w:rsid w:val="00384029"/>
    <w:pPr>
      <w:keepNext w:val="0"/>
      <w:spacing w:before="0"/>
      <w:jc w:val="right"/>
    </w:pPr>
  </w:style>
  <w:style w:type="paragraph" w:customStyle="1" w:styleId="Rijkop">
    <w:name w:val="Rijkop"/>
    <w:basedOn w:val="Figuurkop"/>
    <w:qFormat/>
    <w:rsid w:val="00384029"/>
    <w:pPr>
      <w:keepNext w:val="0"/>
      <w:spacing w:before="0"/>
      <w:contextualSpacing/>
    </w:pPr>
  </w:style>
  <w:style w:type="paragraph" w:customStyle="1" w:styleId="Bijschriftkopje">
    <w:name w:val="Bijschrift kopje"/>
    <w:basedOn w:val="Rijkop"/>
    <w:qFormat/>
    <w:rsid w:val="00AE0427"/>
    <w:pPr>
      <w:keepNext/>
      <w:spacing w:after="0"/>
    </w:pPr>
  </w:style>
  <w:style w:type="paragraph" w:customStyle="1" w:styleId="Bijschriftfiguur">
    <w:name w:val="Bijschrift figuur"/>
    <w:basedOn w:val="Rijkop"/>
    <w:qFormat/>
    <w:rsid w:val="00384029"/>
    <w:rPr>
      <w:b w:val="0"/>
    </w:rPr>
  </w:style>
  <w:style w:type="paragraph" w:customStyle="1" w:styleId="Bijlagekop">
    <w:name w:val="Bijlagekop"/>
    <w:basedOn w:val="Kop1"/>
    <w:next w:val="Bijlageondertitel"/>
    <w:qFormat/>
    <w:rsid w:val="00D550C4"/>
    <w:pPr>
      <w:numPr>
        <w:numId w:val="0"/>
      </w:numPr>
      <w:spacing w:after="1120"/>
    </w:pPr>
  </w:style>
  <w:style w:type="paragraph" w:customStyle="1" w:styleId="Paragraaftitelkop2bijlage">
    <w:name w:val="Paragraaftitel kop 2 bijlage"/>
    <w:basedOn w:val="Kop2"/>
    <w:next w:val="Standaard"/>
    <w:qFormat/>
    <w:rsid w:val="007D16A7"/>
    <w:pPr>
      <w:numPr>
        <w:ilvl w:val="0"/>
        <w:numId w:val="0"/>
      </w:numPr>
    </w:pPr>
  </w:style>
  <w:style w:type="paragraph" w:styleId="Inhopg2">
    <w:name w:val="toc 2"/>
    <w:basedOn w:val="Standaard"/>
    <w:next w:val="Standaard"/>
    <w:uiPriority w:val="39"/>
    <w:unhideWhenUsed/>
    <w:qFormat/>
    <w:rsid w:val="00417AEE"/>
    <w:pPr>
      <w:tabs>
        <w:tab w:val="left" w:pos="340"/>
        <w:tab w:val="right" w:pos="8505"/>
      </w:tabs>
      <w:ind w:left="340" w:hanging="340"/>
    </w:pPr>
    <w:rPr>
      <w:noProof/>
    </w:rPr>
  </w:style>
  <w:style w:type="paragraph" w:styleId="Inhopg3">
    <w:name w:val="toc 3"/>
    <w:basedOn w:val="Standaard"/>
    <w:next w:val="Standaard"/>
    <w:autoRedefine/>
    <w:uiPriority w:val="39"/>
    <w:unhideWhenUsed/>
    <w:qFormat/>
    <w:rsid w:val="00012AC9"/>
    <w:pPr>
      <w:tabs>
        <w:tab w:val="left" w:pos="340"/>
        <w:tab w:val="right" w:pos="8505"/>
      </w:tabs>
      <w:spacing w:after="100"/>
      <w:ind w:left="340" w:hanging="340"/>
    </w:pPr>
  </w:style>
  <w:style w:type="paragraph" w:styleId="Inhopg6">
    <w:name w:val="toc 6"/>
    <w:basedOn w:val="Standaard"/>
    <w:next w:val="Standaard"/>
    <w:uiPriority w:val="39"/>
    <w:unhideWhenUsed/>
    <w:rsid w:val="001B4B79"/>
    <w:pPr>
      <w:tabs>
        <w:tab w:val="right" w:pos="8505"/>
      </w:tabs>
      <w:spacing w:before="1120"/>
      <w:contextualSpacing/>
    </w:pPr>
    <w:rPr>
      <w:b/>
      <w:sz w:val="22"/>
    </w:rPr>
  </w:style>
  <w:style w:type="paragraph" w:customStyle="1" w:styleId="Bijlageondertitel">
    <w:name w:val="Bijlage ondertitel"/>
    <w:basedOn w:val="Standaard"/>
    <w:next w:val="Standaard"/>
    <w:qFormat/>
    <w:rsid w:val="00D550C4"/>
    <w:pPr>
      <w:pageBreakBefore/>
      <w:numPr>
        <w:numId w:val="31"/>
      </w:numPr>
      <w:spacing w:after="560" w:line="560" w:lineRule="atLeast"/>
    </w:pPr>
    <w:rPr>
      <w:b/>
      <w:sz w:val="42"/>
      <w:szCs w:val="42"/>
    </w:rPr>
  </w:style>
  <w:style w:type="paragraph" w:customStyle="1" w:styleId="Kopzondernummer">
    <w:name w:val="Kop zondernummer"/>
    <w:basedOn w:val="Kop1"/>
    <w:next w:val="Standaard"/>
    <w:qFormat/>
    <w:rsid w:val="006F3938"/>
    <w:pPr>
      <w:numPr>
        <w:numId w:val="0"/>
      </w:numPr>
      <w:spacing w:after="1120"/>
    </w:pPr>
  </w:style>
  <w:style w:type="paragraph" w:customStyle="1" w:styleId="Tabeltekst">
    <w:name w:val="Tabeltekst"/>
    <w:basedOn w:val="Figuurkop"/>
    <w:qFormat/>
    <w:rsid w:val="00384029"/>
    <w:pPr>
      <w:spacing w:before="0"/>
    </w:pPr>
    <w:rPr>
      <w:b w:val="0"/>
    </w:rPr>
  </w:style>
  <w:style w:type="paragraph" w:styleId="Bijschrift">
    <w:name w:val="caption"/>
    <w:basedOn w:val="Standaard"/>
    <w:next w:val="Standaard"/>
    <w:uiPriority w:val="35"/>
    <w:unhideWhenUsed/>
    <w:qFormat/>
    <w:rsid w:val="007D16A7"/>
    <w:rPr>
      <w:bCs/>
      <w:color w:val="000000" w:themeColor="text1"/>
      <w:sz w:val="18"/>
      <w:szCs w:val="18"/>
    </w:rPr>
  </w:style>
  <w:style w:type="character" w:styleId="Verwijzingopmerking">
    <w:name w:val="annotation reference"/>
    <w:basedOn w:val="Standaardalinea-lettertype"/>
    <w:semiHidden/>
    <w:unhideWhenUsed/>
    <w:rsid w:val="00050A29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050A29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050A29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50A2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50A29"/>
    <w:rPr>
      <w:b/>
      <w:bCs/>
      <w:sz w:val="20"/>
      <w:szCs w:val="20"/>
    </w:rPr>
  </w:style>
  <w:style w:type="paragraph" w:customStyle="1" w:styleId="IBATussenkopgroenvoorpag">
    <w:name w:val="IBA Tussenkop groen voorpag"/>
    <w:basedOn w:val="Standaard"/>
    <w:next w:val="Standaard"/>
    <w:rsid w:val="00B155B5"/>
    <w:pPr>
      <w:keepNext/>
      <w:suppressAutoHyphens/>
      <w:overflowPunct w:val="0"/>
      <w:autoSpaceDE w:val="0"/>
      <w:spacing w:before="270" w:line="270" w:lineRule="atLeast"/>
      <w:ind w:left="2211"/>
      <w:contextualSpacing/>
      <w:textAlignment w:val="baseline"/>
    </w:pPr>
    <w:rPr>
      <w:rFonts w:ascii="Arial" w:eastAsia="Times New Roman" w:hAnsi="Arial"/>
      <w:b/>
      <w:color w:val="5ABD00"/>
      <w:sz w:val="20"/>
      <w:szCs w:val="20"/>
      <w:lang w:eastAsia="nl-NL"/>
    </w:rPr>
  </w:style>
  <w:style w:type="paragraph" w:customStyle="1" w:styleId="voorpagtekst">
    <w:name w:val="voorpag tekst"/>
    <w:basedOn w:val="Standaard"/>
    <w:qFormat/>
    <w:rsid w:val="00B155B5"/>
    <w:pPr>
      <w:suppressAutoHyphens/>
      <w:overflowPunct w:val="0"/>
      <w:autoSpaceDE w:val="0"/>
      <w:spacing w:line="270" w:lineRule="atLeast"/>
      <w:ind w:left="2211"/>
      <w:contextualSpacing/>
      <w:textAlignment w:val="baseline"/>
    </w:pPr>
    <w:rPr>
      <w:rFonts w:ascii="Arial" w:eastAsia="Times New Roman" w:hAnsi="Arial"/>
      <w:sz w:val="20"/>
      <w:szCs w:val="20"/>
      <w:lang w:eastAsia="nl-NL"/>
    </w:rPr>
  </w:style>
  <w:style w:type="paragraph" w:customStyle="1" w:styleId="tabelkopjekleinIBA">
    <w:name w:val="tabelkopje klein IBA"/>
    <w:basedOn w:val="Standaard"/>
    <w:next w:val="Standaard"/>
    <w:rsid w:val="00B155B5"/>
    <w:pPr>
      <w:framePr w:hSpace="142" w:wrap="around" w:vAnchor="page" w:hAnchor="margin" w:xAlign="right" w:y="12815"/>
      <w:suppressAutoHyphens/>
      <w:overflowPunct w:val="0"/>
      <w:autoSpaceDE w:val="0"/>
      <w:spacing w:line="270" w:lineRule="atLeast"/>
      <w:contextualSpacing/>
      <w:suppressOverlap/>
      <w:textAlignment w:val="baseline"/>
    </w:pPr>
    <w:rPr>
      <w:rFonts w:ascii="Arial" w:eastAsia="Times New Roman" w:hAnsi="Arial"/>
      <w:b/>
      <w:color w:val="FFFFFF" w:themeColor="background1"/>
      <w:sz w:val="16"/>
      <w:szCs w:val="18"/>
      <w:lang w:eastAsia="nl-NL"/>
    </w:rPr>
  </w:style>
  <w:style w:type="paragraph" w:customStyle="1" w:styleId="tabeltekstkleintIBA">
    <w:name w:val="tabeltekst klein t IBA"/>
    <w:basedOn w:val="Standaard"/>
    <w:rsid w:val="00B155B5"/>
    <w:pPr>
      <w:framePr w:hSpace="142" w:wrap="around" w:vAnchor="page" w:hAnchor="margin" w:y="12815"/>
      <w:suppressAutoHyphens/>
      <w:overflowPunct w:val="0"/>
      <w:autoSpaceDE w:val="0"/>
      <w:spacing w:line="270" w:lineRule="atLeast"/>
      <w:contextualSpacing/>
      <w:suppressOverlap/>
      <w:textAlignment w:val="baseline"/>
    </w:pPr>
    <w:rPr>
      <w:rFonts w:ascii="Arial" w:eastAsia="Times New Roman" w:hAnsi="Arial"/>
      <w:sz w:val="14"/>
      <w:szCs w:val="20"/>
      <w:lang w:eastAsia="nl-NL"/>
    </w:rPr>
  </w:style>
  <w:style w:type="paragraph" w:customStyle="1" w:styleId="Referentie">
    <w:name w:val="Referentie"/>
    <w:basedOn w:val="Standaard"/>
    <w:rsid w:val="00AE0427"/>
    <w:pPr>
      <w:framePr w:wrap="around" w:vAnchor="page" w:hAnchor="page" w:x="670" w:y="511"/>
      <w:tabs>
        <w:tab w:val="right" w:pos="2020"/>
      </w:tabs>
      <w:suppressAutoHyphens/>
      <w:overflowPunct w:val="0"/>
      <w:autoSpaceDE w:val="0"/>
      <w:spacing w:line="270" w:lineRule="atLeast"/>
      <w:suppressOverlap/>
      <w:textAlignment w:val="baseline"/>
    </w:pPr>
    <w:rPr>
      <w:rFonts w:eastAsia="Times New Roman"/>
      <w:sz w:val="16"/>
      <w:szCs w:val="20"/>
      <w:lang w:eastAsia="nl-NL"/>
    </w:rPr>
  </w:style>
  <w:style w:type="paragraph" w:customStyle="1" w:styleId="Referentie1ste">
    <w:name w:val="Referentie1ste"/>
    <w:basedOn w:val="Referentie"/>
    <w:rsid w:val="00296D28"/>
    <w:pPr>
      <w:framePr w:wrap="around"/>
      <w:spacing w:before="80"/>
    </w:pPr>
  </w:style>
  <w:style w:type="paragraph" w:customStyle="1" w:styleId="kolomkoplinkswitenvet">
    <w:name w:val="kolomkop links;wit en vet"/>
    <w:basedOn w:val="kolomkop"/>
    <w:qFormat/>
    <w:rsid w:val="00C45130"/>
    <w:pPr>
      <w:framePr w:hSpace="142" w:wrap="around" w:vAnchor="page" w:hAnchor="text" w:y="11341"/>
      <w:suppressOverlap/>
      <w:jc w:val="left"/>
    </w:pPr>
    <w:rPr>
      <w:color w:val="FFFFFF" w:themeColor="background1"/>
    </w:rPr>
  </w:style>
  <w:style w:type="paragraph" w:customStyle="1" w:styleId="kolomkoplinks">
    <w:name w:val="kolomkop links"/>
    <w:aliases w:val="wit en vet"/>
    <w:basedOn w:val="kolomkop"/>
    <w:rsid w:val="00C45130"/>
    <w:pPr>
      <w:framePr w:hSpace="142" w:wrap="around" w:vAnchor="page" w:hAnchor="text" w:y="11341"/>
      <w:suppressOverlap/>
      <w:jc w:val="left"/>
    </w:pPr>
    <w:rPr>
      <w:color w:val="FFFFFF" w:themeColor="background1"/>
    </w:rPr>
  </w:style>
  <w:style w:type="paragraph" w:styleId="Inhopg7">
    <w:name w:val="toc 7"/>
    <w:basedOn w:val="Standaard"/>
    <w:next w:val="Standaard"/>
    <w:autoRedefine/>
    <w:uiPriority w:val="39"/>
    <w:unhideWhenUsed/>
    <w:rsid w:val="001B4B79"/>
    <w:pPr>
      <w:spacing w:after="100"/>
      <w:ind w:left="1260"/>
    </w:pPr>
  </w:style>
  <w:style w:type="paragraph" w:customStyle="1" w:styleId="tabelkopwit">
    <w:name w:val="tabelkop wit"/>
    <w:basedOn w:val="Standaard"/>
    <w:qFormat/>
    <w:rsid w:val="001D4CF0"/>
    <w:pPr>
      <w:framePr w:hSpace="142" w:wrap="around" w:vAnchor="page" w:hAnchor="margin" w:y="12475"/>
      <w:suppressOverlap/>
    </w:pPr>
    <w:rPr>
      <w:b/>
      <w:color w:val="FFFFFF" w:themeColor="background1"/>
      <w:sz w:val="18"/>
      <w:szCs w:val="22"/>
    </w:rPr>
  </w:style>
  <w:style w:type="paragraph" w:customStyle="1" w:styleId="Afbeelding">
    <w:name w:val="Afbeelding"/>
    <w:basedOn w:val="Standaard"/>
    <w:qFormat/>
    <w:rsid w:val="001D4CF0"/>
    <w:pPr>
      <w:spacing w:after="280"/>
    </w:pPr>
  </w:style>
  <w:style w:type="paragraph" w:customStyle="1" w:styleId="tabelkop">
    <w:name w:val="tabelkop"/>
    <w:basedOn w:val="Figuurkop"/>
    <w:qFormat/>
    <w:rsid w:val="00AE0427"/>
  </w:style>
  <w:style w:type="numbering" w:styleId="111111">
    <w:name w:val="Outline List 2"/>
    <w:basedOn w:val="Geenlijst"/>
    <w:semiHidden/>
    <w:unhideWhenUsed/>
    <w:rsid w:val="00041447"/>
    <w:pPr>
      <w:numPr>
        <w:numId w:val="32"/>
      </w:numPr>
    </w:pPr>
  </w:style>
  <w:style w:type="paragraph" w:styleId="Normaalweb">
    <w:name w:val="Normal (Web)"/>
    <w:basedOn w:val="Standaard"/>
    <w:uiPriority w:val="99"/>
    <w:unhideWhenUsed/>
    <w:rsid w:val="005B51A0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nl-NL"/>
    </w:rPr>
  </w:style>
  <w:style w:type="numbering" w:customStyle="1" w:styleId="1111111">
    <w:name w:val="1 / 1.1 / 1.1.11"/>
    <w:basedOn w:val="Geenlijst"/>
    <w:next w:val="111111"/>
    <w:semiHidden/>
    <w:unhideWhenUsed/>
    <w:rsid w:val="00FD17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5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12F2AF3B98F41FA9A2F4631187C338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8A84216-DD27-40CD-BB1E-97C97BF6106F}"/>
      </w:docPartPr>
      <w:docPartBody>
        <w:p w:rsidR="00FA5776" w:rsidRDefault="00FB2B02">
          <w:pPr>
            <w:pStyle w:val="312F2AF3B98F41FA9A2F4631187C338B"/>
          </w:pPr>
          <w:r w:rsidRPr="00B11BAB">
            <w:rPr>
              <w:rStyle w:val="Tekstvantijdelijkeaanduiding"/>
            </w:rPr>
            <w:t>Kies een item.</w:t>
          </w:r>
        </w:p>
      </w:docPartBody>
    </w:docPart>
    <w:docPart>
      <w:docPartPr>
        <w:name w:val="E4B2CBB203334F0B8B559BBF4C21BEE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0D24C65-3878-4FFD-A1D3-968843C6494C}"/>
      </w:docPartPr>
      <w:docPartBody>
        <w:p w:rsidR="00FA5776" w:rsidRDefault="00FB2B02">
          <w:pPr>
            <w:pStyle w:val="E4B2CBB203334F0B8B559BBF4C21BEED"/>
          </w:pPr>
          <w:r w:rsidRPr="008A6CDE">
            <w:rPr>
              <w:rStyle w:val="Tekstvantijdelijkeaanduiding"/>
            </w:rPr>
            <w:t>Klik hier als u een datum wilt invoeren.</w:t>
          </w:r>
        </w:p>
      </w:docPartBody>
    </w:docPart>
    <w:docPart>
      <w:docPartPr>
        <w:name w:val="8087FE1513EB4475A8DCFD8BCE6E063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06921D0-75B7-4B00-8804-59FE5ADAA694}"/>
      </w:docPartPr>
      <w:docPartBody>
        <w:p w:rsidR="00B93CD4" w:rsidRDefault="00181A5D" w:rsidP="00181A5D">
          <w:pPr>
            <w:pStyle w:val="8087FE1513EB4475A8DCFD8BCE6E0632"/>
          </w:pPr>
          <w:r w:rsidRPr="00B11BAB">
            <w:rPr>
              <w:rStyle w:val="Tekstvantijdelijkeaanduiding"/>
            </w:rPr>
            <w:t>Kies een item.</w:t>
          </w:r>
        </w:p>
      </w:docPartBody>
    </w:docPart>
    <w:docPart>
      <w:docPartPr>
        <w:name w:val="33A69905EFE341F98FE4CA466F45A55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501818A-7571-43BB-A95B-1C10631510A7}"/>
      </w:docPartPr>
      <w:docPartBody>
        <w:p w:rsidR="00B93CD4" w:rsidRDefault="00181A5D" w:rsidP="00181A5D">
          <w:pPr>
            <w:pStyle w:val="33A69905EFE341F98FE4CA466F45A55F"/>
          </w:pPr>
          <w:r w:rsidRPr="008A6CDE">
            <w:rPr>
              <w:rStyle w:val="Tekstvantijdelijkeaanduiding"/>
            </w:rPr>
            <w:t>Klik hier als u een datum wilt invoeren.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B02"/>
    <w:rsid w:val="001175C5"/>
    <w:rsid w:val="00127E5F"/>
    <w:rsid w:val="00181A5D"/>
    <w:rsid w:val="001F49CE"/>
    <w:rsid w:val="00295F89"/>
    <w:rsid w:val="00354D44"/>
    <w:rsid w:val="005B21F8"/>
    <w:rsid w:val="005C3E10"/>
    <w:rsid w:val="0064016B"/>
    <w:rsid w:val="0084008A"/>
    <w:rsid w:val="008474BD"/>
    <w:rsid w:val="00992509"/>
    <w:rsid w:val="00A93282"/>
    <w:rsid w:val="00B93CD4"/>
    <w:rsid w:val="00BF6CEC"/>
    <w:rsid w:val="00D24288"/>
    <w:rsid w:val="00D8222B"/>
    <w:rsid w:val="00EB16BF"/>
    <w:rsid w:val="00F27814"/>
    <w:rsid w:val="00FA5776"/>
    <w:rsid w:val="00FB2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181A5D"/>
  </w:style>
  <w:style w:type="paragraph" w:customStyle="1" w:styleId="312F2AF3B98F41FA9A2F4631187C338B">
    <w:name w:val="312F2AF3B98F41FA9A2F4631187C338B"/>
  </w:style>
  <w:style w:type="paragraph" w:customStyle="1" w:styleId="E4B2CBB203334F0B8B559BBF4C21BEED">
    <w:name w:val="E4B2CBB203334F0B8B559BBF4C21BEED"/>
  </w:style>
  <w:style w:type="paragraph" w:customStyle="1" w:styleId="E896221E089B4C7AB0DD7C63C434D967">
    <w:name w:val="E896221E089B4C7AB0DD7C63C434D967"/>
    <w:rsid w:val="00FB2B02"/>
  </w:style>
  <w:style w:type="paragraph" w:customStyle="1" w:styleId="D427FED0D39C45C78A7257C5C26A13F0">
    <w:name w:val="D427FED0D39C45C78A7257C5C26A13F0"/>
    <w:rsid w:val="00FB2B02"/>
  </w:style>
  <w:style w:type="paragraph" w:customStyle="1" w:styleId="655A68CC94DA4636B8EB833627D09BC5">
    <w:name w:val="655A68CC94DA4636B8EB833627D09BC5"/>
    <w:rsid w:val="00FB2B02"/>
  </w:style>
  <w:style w:type="paragraph" w:customStyle="1" w:styleId="181851120DA2481F80ED3275A18FA11F">
    <w:name w:val="181851120DA2481F80ED3275A18FA11F"/>
    <w:rsid w:val="00FB2B02"/>
  </w:style>
  <w:style w:type="paragraph" w:customStyle="1" w:styleId="86421D81D79349F3BB8A19C47A0FFEE9">
    <w:name w:val="86421D81D79349F3BB8A19C47A0FFEE9"/>
    <w:rsid w:val="00FB2B02"/>
  </w:style>
  <w:style w:type="paragraph" w:customStyle="1" w:styleId="5F979E010FD745BEB42E5F2AF5F6A42F">
    <w:name w:val="5F979E010FD745BEB42E5F2AF5F6A42F"/>
    <w:rsid w:val="00FB2B02"/>
  </w:style>
  <w:style w:type="paragraph" w:customStyle="1" w:styleId="53FCE21179104CD99D0EC0673F062036">
    <w:name w:val="53FCE21179104CD99D0EC0673F062036"/>
    <w:rsid w:val="00FA5776"/>
  </w:style>
  <w:style w:type="paragraph" w:customStyle="1" w:styleId="24255BA41147467AA4FEF9B428D94115">
    <w:name w:val="24255BA41147467AA4FEF9B428D94115"/>
    <w:rsid w:val="00FA5776"/>
  </w:style>
  <w:style w:type="paragraph" w:customStyle="1" w:styleId="DA63CD7989F4436BBAD2F1BD788A030A">
    <w:name w:val="DA63CD7989F4436BBAD2F1BD788A030A"/>
    <w:rsid w:val="00FA5776"/>
  </w:style>
  <w:style w:type="paragraph" w:customStyle="1" w:styleId="4E7B0DF0C09C411DA04E7175EDEBCF8A">
    <w:name w:val="4E7B0DF0C09C411DA04E7175EDEBCF8A"/>
    <w:rsid w:val="00354D44"/>
  </w:style>
  <w:style w:type="paragraph" w:customStyle="1" w:styleId="D9CEC34937A54E14AB73DA67904BC362">
    <w:name w:val="D9CEC34937A54E14AB73DA67904BC362"/>
    <w:rsid w:val="00354D44"/>
  </w:style>
  <w:style w:type="paragraph" w:customStyle="1" w:styleId="0936B08F9F6E478AB13A62BAC5A50B65">
    <w:name w:val="0936B08F9F6E478AB13A62BAC5A50B65"/>
    <w:rsid w:val="00354D44"/>
  </w:style>
  <w:style w:type="paragraph" w:customStyle="1" w:styleId="EF8928B9BEB044EA8FE882CFC890E5AF">
    <w:name w:val="EF8928B9BEB044EA8FE882CFC890E5AF"/>
    <w:rsid w:val="00354D44"/>
  </w:style>
  <w:style w:type="paragraph" w:customStyle="1" w:styleId="C33E53A318764C1F8EC6F54C72CBB509">
    <w:name w:val="C33E53A318764C1F8EC6F54C72CBB509"/>
    <w:rsid w:val="00354D44"/>
  </w:style>
  <w:style w:type="paragraph" w:customStyle="1" w:styleId="0E0928D13B9948348D41D9624172598F">
    <w:name w:val="0E0928D13B9948348D41D9624172598F"/>
    <w:rsid w:val="00354D44"/>
  </w:style>
  <w:style w:type="paragraph" w:customStyle="1" w:styleId="224976A781E447DE94546C6B340266BA">
    <w:name w:val="224976A781E447DE94546C6B340266BA"/>
    <w:rsid w:val="00354D44"/>
  </w:style>
  <w:style w:type="paragraph" w:customStyle="1" w:styleId="D4D8F8811FA247C8952E86D2F64F1CF5">
    <w:name w:val="D4D8F8811FA247C8952E86D2F64F1CF5"/>
    <w:rsid w:val="00354D44"/>
  </w:style>
  <w:style w:type="paragraph" w:customStyle="1" w:styleId="EC44EEAAA9EB424E8DDFAD8E260FB0D0">
    <w:name w:val="EC44EEAAA9EB424E8DDFAD8E260FB0D0"/>
    <w:rsid w:val="00A93282"/>
  </w:style>
  <w:style w:type="paragraph" w:customStyle="1" w:styleId="FF3737BEB05C4A2EB8CA22AB38AF9F22">
    <w:name w:val="FF3737BEB05C4A2EB8CA22AB38AF9F22"/>
    <w:rsid w:val="00A93282"/>
  </w:style>
  <w:style w:type="paragraph" w:customStyle="1" w:styleId="9739AB9850824C6694CCF3EC6BEFDC2F">
    <w:name w:val="9739AB9850824C6694CCF3EC6BEFDC2F"/>
    <w:rsid w:val="00A93282"/>
  </w:style>
  <w:style w:type="paragraph" w:customStyle="1" w:styleId="515DBDE228474FBF9DFFA045AAA3CBC8">
    <w:name w:val="515DBDE228474FBF9DFFA045AAA3CBC8"/>
    <w:rsid w:val="00A93282"/>
  </w:style>
  <w:style w:type="paragraph" w:customStyle="1" w:styleId="9A57A51B78B346968A191FC4247BEFA6">
    <w:name w:val="9A57A51B78B346968A191FC4247BEFA6"/>
    <w:rsid w:val="00A93282"/>
  </w:style>
  <w:style w:type="paragraph" w:customStyle="1" w:styleId="6FE23784375D4D4A8059529FFA2F30A3">
    <w:name w:val="6FE23784375D4D4A8059529FFA2F30A3"/>
    <w:rsid w:val="00A93282"/>
  </w:style>
  <w:style w:type="paragraph" w:customStyle="1" w:styleId="BD36A497A2F24667B9726C28F3F49757">
    <w:name w:val="BD36A497A2F24667B9726C28F3F49757"/>
    <w:rsid w:val="00A93282"/>
  </w:style>
  <w:style w:type="paragraph" w:customStyle="1" w:styleId="9BFDC45C96D64185BB6E0BA73BEBFDE3">
    <w:name w:val="9BFDC45C96D64185BB6E0BA73BEBFDE3"/>
    <w:rsid w:val="00A93282"/>
  </w:style>
  <w:style w:type="paragraph" w:customStyle="1" w:styleId="D2C65C25E43C4988B0ED806750FADE07">
    <w:name w:val="D2C65C25E43C4988B0ED806750FADE07"/>
    <w:rsid w:val="00A93282"/>
  </w:style>
  <w:style w:type="paragraph" w:customStyle="1" w:styleId="8F3B7814E5C94C56ABB2A1CD7C2A9518">
    <w:name w:val="8F3B7814E5C94C56ABB2A1CD7C2A9518"/>
    <w:rsid w:val="00A93282"/>
  </w:style>
  <w:style w:type="paragraph" w:customStyle="1" w:styleId="C1B3837A4D2E41AA84714B70AC33ED67">
    <w:name w:val="C1B3837A4D2E41AA84714B70AC33ED67"/>
    <w:rsid w:val="00A93282"/>
  </w:style>
  <w:style w:type="paragraph" w:customStyle="1" w:styleId="FCF3BF4537B144C9A5EDD27CF9F7DBCF">
    <w:name w:val="FCF3BF4537B144C9A5EDD27CF9F7DBCF"/>
    <w:rsid w:val="00A93282"/>
  </w:style>
  <w:style w:type="paragraph" w:customStyle="1" w:styleId="75DCCBA52CC84739B5B6E8CB08452502">
    <w:name w:val="75DCCBA52CC84739B5B6E8CB08452502"/>
    <w:rsid w:val="00A93282"/>
  </w:style>
  <w:style w:type="paragraph" w:customStyle="1" w:styleId="D0E995ED4B6B4769BA96D9B928D57772">
    <w:name w:val="D0E995ED4B6B4769BA96D9B928D57772"/>
    <w:rsid w:val="00A93282"/>
  </w:style>
  <w:style w:type="paragraph" w:customStyle="1" w:styleId="AB58B287891B48B3848E7281AB672568">
    <w:name w:val="AB58B287891B48B3848E7281AB672568"/>
    <w:rsid w:val="00A93282"/>
  </w:style>
  <w:style w:type="paragraph" w:customStyle="1" w:styleId="BD145D82844B4D43A89984509FF4F973">
    <w:name w:val="BD145D82844B4D43A89984509FF4F973"/>
    <w:rsid w:val="00A93282"/>
  </w:style>
  <w:style w:type="paragraph" w:customStyle="1" w:styleId="A43C4E9CB7CC44DC83C7BE7F22F81B67">
    <w:name w:val="A43C4E9CB7CC44DC83C7BE7F22F81B67"/>
    <w:rsid w:val="00992509"/>
  </w:style>
  <w:style w:type="paragraph" w:customStyle="1" w:styleId="F6CF7964A95949D9955F3BC75C1F4707">
    <w:name w:val="F6CF7964A95949D9955F3BC75C1F4707"/>
    <w:rsid w:val="00992509"/>
  </w:style>
  <w:style w:type="paragraph" w:customStyle="1" w:styleId="36F270BAAE274B63BF1143CF547B91D1">
    <w:name w:val="36F270BAAE274B63BF1143CF547B91D1"/>
    <w:rsid w:val="00992509"/>
  </w:style>
  <w:style w:type="paragraph" w:customStyle="1" w:styleId="34AE87A4D7B745809144479D2CB2824E">
    <w:name w:val="34AE87A4D7B745809144479D2CB2824E"/>
    <w:rsid w:val="00992509"/>
  </w:style>
  <w:style w:type="paragraph" w:customStyle="1" w:styleId="9E4FDC13711145F095EB54A23498E211">
    <w:name w:val="9E4FDC13711145F095EB54A23498E211"/>
    <w:rsid w:val="00992509"/>
  </w:style>
  <w:style w:type="paragraph" w:customStyle="1" w:styleId="8546E618690F460DBFBB201EE04D29EA">
    <w:name w:val="8546E618690F460DBFBB201EE04D29EA"/>
    <w:rsid w:val="00992509"/>
  </w:style>
  <w:style w:type="paragraph" w:customStyle="1" w:styleId="09CDA818AD79480895EB532F6C5D1277">
    <w:name w:val="09CDA818AD79480895EB532F6C5D1277"/>
    <w:rsid w:val="00992509"/>
  </w:style>
  <w:style w:type="paragraph" w:customStyle="1" w:styleId="1BE46903BD324E12ABB9D4182E9ECB89">
    <w:name w:val="1BE46903BD324E12ABB9D4182E9ECB89"/>
    <w:rsid w:val="00992509"/>
  </w:style>
  <w:style w:type="paragraph" w:customStyle="1" w:styleId="9467FFF874044B019A2DABBA6C409636">
    <w:name w:val="9467FFF874044B019A2DABBA6C409636"/>
    <w:rsid w:val="00F27814"/>
  </w:style>
  <w:style w:type="paragraph" w:customStyle="1" w:styleId="4A5F50B78F9440769F141CD407373780">
    <w:name w:val="4A5F50B78F9440769F141CD407373780"/>
    <w:rsid w:val="00F27814"/>
  </w:style>
  <w:style w:type="paragraph" w:customStyle="1" w:styleId="CF538C8AB8B44CD08ABEF1C838931FEC">
    <w:name w:val="CF538C8AB8B44CD08ABEF1C838931FEC"/>
    <w:rsid w:val="00F27814"/>
  </w:style>
  <w:style w:type="paragraph" w:customStyle="1" w:styleId="9457DE51F2094B5BA84E99F2214DCAA6">
    <w:name w:val="9457DE51F2094B5BA84E99F2214DCAA6"/>
    <w:rsid w:val="00F27814"/>
  </w:style>
  <w:style w:type="paragraph" w:customStyle="1" w:styleId="A001D89A124E4FDF980E98A5E2A52BC5">
    <w:name w:val="A001D89A124E4FDF980E98A5E2A52BC5"/>
    <w:rsid w:val="00F27814"/>
  </w:style>
  <w:style w:type="paragraph" w:customStyle="1" w:styleId="84609017798942C582116AD2E2F7D7DC">
    <w:name w:val="84609017798942C582116AD2E2F7D7DC"/>
    <w:rsid w:val="00F27814"/>
  </w:style>
  <w:style w:type="paragraph" w:customStyle="1" w:styleId="FBB17BFCADD647AE9FF1D0F01E2CCB9B">
    <w:name w:val="FBB17BFCADD647AE9FF1D0F01E2CCB9B"/>
    <w:rsid w:val="00F27814"/>
  </w:style>
  <w:style w:type="paragraph" w:customStyle="1" w:styleId="8A5C044E30484EBC98B8E945E5008DE5">
    <w:name w:val="8A5C044E30484EBC98B8E945E5008DE5"/>
    <w:rsid w:val="00F27814"/>
  </w:style>
  <w:style w:type="paragraph" w:customStyle="1" w:styleId="5286D40F68B2477781402B4A49838D99">
    <w:name w:val="5286D40F68B2477781402B4A49838D99"/>
    <w:rsid w:val="00295F89"/>
  </w:style>
  <w:style w:type="paragraph" w:customStyle="1" w:styleId="980CDE891B2F4881800A92A9B85C90FC">
    <w:name w:val="980CDE891B2F4881800A92A9B85C90FC"/>
    <w:rsid w:val="00295F89"/>
  </w:style>
  <w:style w:type="paragraph" w:customStyle="1" w:styleId="A8AE2288ED244CC89B03DC0D4FDFD7A8">
    <w:name w:val="A8AE2288ED244CC89B03DC0D4FDFD7A8"/>
    <w:rsid w:val="00295F89"/>
  </w:style>
  <w:style w:type="paragraph" w:customStyle="1" w:styleId="BD9C2DD7E09949828EBD0BB222067A3E">
    <w:name w:val="BD9C2DD7E09949828EBD0BB222067A3E"/>
    <w:rsid w:val="00295F89"/>
  </w:style>
  <w:style w:type="paragraph" w:customStyle="1" w:styleId="F9CE8D5B167644ADB1B145235F206E20">
    <w:name w:val="F9CE8D5B167644ADB1B145235F206E20"/>
    <w:rsid w:val="00295F89"/>
  </w:style>
  <w:style w:type="paragraph" w:customStyle="1" w:styleId="B479AFAA363C47548AD7BD3B9AE60CE7">
    <w:name w:val="B479AFAA363C47548AD7BD3B9AE60CE7"/>
    <w:rsid w:val="00295F89"/>
  </w:style>
  <w:style w:type="paragraph" w:customStyle="1" w:styleId="ACB0F89229AE4C8C99AA235D96AEA801">
    <w:name w:val="ACB0F89229AE4C8C99AA235D96AEA801"/>
    <w:rsid w:val="00295F89"/>
  </w:style>
  <w:style w:type="paragraph" w:customStyle="1" w:styleId="8DDCF70E9608466A9DF963F3818A8F03">
    <w:name w:val="8DDCF70E9608466A9DF963F3818A8F03"/>
    <w:rsid w:val="00295F89"/>
  </w:style>
  <w:style w:type="paragraph" w:customStyle="1" w:styleId="3247107305F848E1BBC0FB9AAB1069B0">
    <w:name w:val="3247107305F848E1BBC0FB9AAB1069B0"/>
    <w:rsid w:val="001175C5"/>
  </w:style>
  <w:style w:type="paragraph" w:customStyle="1" w:styleId="FB0C717DD26C4E3E875F986E7EAA9808">
    <w:name w:val="FB0C717DD26C4E3E875F986E7EAA9808"/>
    <w:rsid w:val="001175C5"/>
  </w:style>
  <w:style w:type="paragraph" w:customStyle="1" w:styleId="9D5EA4510CD040B0910A736FDDD85EFC">
    <w:name w:val="9D5EA4510CD040B0910A736FDDD85EFC"/>
    <w:rsid w:val="001175C5"/>
  </w:style>
  <w:style w:type="paragraph" w:customStyle="1" w:styleId="F65AE4844BAE441BB9D23511EEF96EBC">
    <w:name w:val="F65AE4844BAE441BB9D23511EEF96EBC"/>
    <w:rsid w:val="001175C5"/>
  </w:style>
  <w:style w:type="paragraph" w:customStyle="1" w:styleId="55A840B1C94F4BBFBAAB12DFEE6F4E23">
    <w:name w:val="55A840B1C94F4BBFBAAB12DFEE6F4E23"/>
    <w:rsid w:val="001175C5"/>
  </w:style>
  <w:style w:type="paragraph" w:customStyle="1" w:styleId="F9DD120172244B86A8BB00AD39BF8EEF">
    <w:name w:val="F9DD120172244B86A8BB00AD39BF8EEF"/>
    <w:rsid w:val="001175C5"/>
  </w:style>
  <w:style w:type="paragraph" w:customStyle="1" w:styleId="1E401D8C511F4D4485A85489B4D828DA">
    <w:name w:val="1E401D8C511F4D4485A85489B4D828DA"/>
    <w:rsid w:val="001175C5"/>
  </w:style>
  <w:style w:type="paragraph" w:customStyle="1" w:styleId="415CD01E8B42411A9408DABDDE4757CE">
    <w:name w:val="415CD01E8B42411A9408DABDDE4757CE"/>
    <w:rsid w:val="001175C5"/>
  </w:style>
  <w:style w:type="paragraph" w:customStyle="1" w:styleId="567EDF7BBB02412D9A1CA79716DEAA8F">
    <w:name w:val="567EDF7BBB02412D9A1CA79716DEAA8F"/>
    <w:rsid w:val="001F49CE"/>
  </w:style>
  <w:style w:type="paragraph" w:customStyle="1" w:styleId="0E806C37945B49B3BC97C91B52A06083">
    <w:name w:val="0E806C37945B49B3BC97C91B52A06083"/>
    <w:rsid w:val="001F49CE"/>
  </w:style>
  <w:style w:type="paragraph" w:customStyle="1" w:styleId="1D58D278EF8A44E69295EFDE5AFAB7DC">
    <w:name w:val="1D58D278EF8A44E69295EFDE5AFAB7DC"/>
    <w:rsid w:val="001F49CE"/>
  </w:style>
  <w:style w:type="paragraph" w:customStyle="1" w:styleId="F3513CF96A3E4DB89900EAC3CDAE3986">
    <w:name w:val="F3513CF96A3E4DB89900EAC3CDAE3986"/>
    <w:rsid w:val="001F49CE"/>
  </w:style>
  <w:style w:type="paragraph" w:customStyle="1" w:styleId="EF2A1516C71748B4B7E6386A3F5814A0">
    <w:name w:val="EF2A1516C71748B4B7E6386A3F5814A0"/>
    <w:rsid w:val="001F49CE"/>
  </w:style>
  <w:style w:type="paragraph" w:customStyle="1" w:styleId="0C709697DB4942B09CC6BC7CA5BA4424">
    <w:name w:val="0C709697DB4942B09CC6BC7CA5BA4424"/>
    <w:rsid w:val="001F49CE"/>
  </w:style>
  <w:style w:type="paragraph" w:customStyle="1" w:styleId="26EC6D3EA6AE479BA0BB348F67E17585">
    <w:name w:val="26EC6D3EA6AE479BA0BB348F67E17585"/>
    <w:rsid w:val="001F49CE"/>
  </w:style>
  <w:style w:type="paragraph" w:customStyle="1" w:styleId="0E9EEC78B1FD4FAEB92AC5840D2B922C">
    <w:name w:val="0E9EEC78B1FD4FAEB92AC5840D2B922C"/>
    <w:rsid w:val="001F49CE"/>
  </w:style>
  <w:style w:type="paragraph" w:customStyle="1" w:styleId="046D209230834492AD7C019E42496129">
    <w:name w:val="046D209230834492AD7C019E42496129"/>
    <w:rsid w:val="00127E5F"/>
  </w:style>
  <w:style w:type="paragraph" w:customStyle="1" w:styleId="25039E2F0DBA456BA10BAE835A11D04D">
    <w:name w:val="25039E2F0DBA456BA10BAE835A11D04D"/>
    <w:rsid w:val="00127E5F"/>
  </w:style>
  <w:style w:type="paragraph" w:customStyle="1" w:styleId="4C50191233E3402C87C43E6415E23329">
    <w:name w:val="4C50191233E3402C87C43E6415E23329"/>
    <w:rsid w:val="00127E5F"/>
  </w:style>
  <w:style w:type="paragraph" w:customStyle="1" w:styleId="473C14D1F2EE424393FFD337203127D3">
    <w:name w:val="473C14D1F2EE424393FFD337203127D3"/>
    <w:rsid w:val="00127E5F"/>
  </w:style>
  <w:style w:type="paragraph" w:customStyle="1" w:styleId="A53D7FFE35D448CE9D055FBDA98C6701">
    <w:name w:val="A53D7FFE35D448CE9D055FBDA98C6701"/>
    <w:rsid w:val="00127E5F"/>
  </w:style>
  <w:style w:type="paragraph" w:customStyle="1" w:styleId="13BEF5E7D7FF4857A7A2AEF1FBDC744B">
    <w:name w:val="13BEF5E7D7FF4857A7A2AEF1FBDC744B"/>
    <w:rsid w:val="00127E5F"/>
  </w:style>
  <w:style w:type="paragraph" w:customStyle="1" w:styleId="A14628D5150D44F7863AF352FF12067D">
    <w:name w:val="A14628D5150D44F7863AF352FF12067D"/>
    <w:rsid w:val="00127E5F"/>
  </w:style>
  <w:style w:type="paragraph" w:customStyle="1" w:styleId="B6FA0B1B737F4C6C81B7C655595010DD">
    <w:name w:val="B6FA0B1B737F4C6C81B7C655595010DD"/>
    <w:rsid w:val="00127E5F"/>
  </w:style>
  <w:style w:type="paragraph" w:customStyle="1" w:styleId="6C757F66CF9E425D9A04ACE1953A5BC7">
    <w:name w:val="6C757F66CF9E425D9A04ACE1953A5BC7"/>
    <w:rsid w:val="00181A5D"/>
  </w:style>
  <w:style w:type="paragraph" w:customStyle="1" w:styleId="9DBF56F0A39C4F409F6330D29992AA7B">
    <w:name w:val="9DBF56F0A39C4F409F6330D29992AA7B"/>
    <w:rsid w:val="00181A5D"/>
  </w:style>
  <w:style w:type="paragraph" w:customStyle="1" w:styleId="29B485D4D2614661A831B9F8DCFC5C9A">
    <w:name w:val="29B485D4D2614661A831B9F8DCFC5C9A"/>
    <w:rsid w:val="00181A5D"/>
  </w:style>
  <w:style w:type="paragraph" w:customStyle="1" w:styleId="09E68659AAF54EADB18DB9D4D677328B">
    <w:name w:val="09E68659AAF54EADB18DB9D4D677328B"/>
    <w:rsid w:val="00181A5D"/>
  </w:style>
  <w:style w:type="paragraph" w:customStyle="1" w:styleId="6066544DD7204D9B9709607919DE17B9">
    <w:name w:val="6066544DD7204D9B9709607919DE17B9"/>
    <w:rsid w:val="00181A5D"/>
  </w:style>
  <w:style w:type="paragraph" w:customStyle="1" w:styleId="421138484441443996CD0CD8647FF13B">
    <w:name w:val="421138484441443996CD0CD8647FF13B"/>
    <w:rsid w:val="00181A5D"/>
  </w:style>
  <w:style w:type="paragraph" w:customStyle="1" w:styleId="8087FE1513EB4475A8DCFD8BCE6E0632">
    <w:name w:val="8087FE1513EB4475A8DCFD8BCE6E0632"/>
    <w:rsid w:val="00181A5D"/>
  </w:style>
  <w:style w:type="paragraph" w:customStyle="1" w:styleId="33A69905EFE341F98FE4CA466F45A55F">
    <w:name w:val="33A69905EFE341F98FE4CA466F45A55F"/>
    <w:rsid w:val="00181A5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181A5D"/>
  </w:style>
  <w:style w:type="paragraph" w:customStyle="1" w:styleId="312F2AF3B98F41FA9A2F4631187C338B">
    <w:name w:val="312F2AF3B98F41FA9A2F4631187C338B"/>
  </w:style>
  <w:style w:type="paragraph" w:customStyle="1" w:styleId="E4B2CBB203334F0B8B559BBF4C21BEED">
    <w:name w:val="E4B2CBB203334F0B8B559BBF4C21BEED"/>
  </w:style>
  <w:style w:type="paragraph" w:customStyle="1" w:styleId="E896221E089B4C7AB0DD7C63C434D967">
    <w:name w:val="E896221E089B4C7AB0DD7C63C434D967"/>
    <w:rsid w:val="00FB2B02"/>
  </w:style>
  <w:style w:type="paragraph" w:customStyle="1" w:styleId="D427FED0D39C45C78A7257C5C26A13F0">
    <w:name w:val="D427FED0D39C45C78A7257C5C26A13F0"/>
    <w:rsid w:val="00FB2B02"/>
  </w:style>
  <w:style w:type="paragraph" w:customStyle="1" w:styleId="655A68CC94DA4636B8EB833627D09BC5">
    <w:name w:val="655A68CC94DA4636B8EB833627D09BC5"/>
    <w:rsid w:val="00FB2B02"/>
  </w:style>
  <w:style w:type="paragraph" w:customStyle="1" w:styleId="181851120DA2481F80ED3275A18FA11F">
    <w:name w:val="181851120DA2481F80ED3275A18FA11F"/>
    <w:rsid w:val="00FB2B02"/>
  </w:style>
  <w:style w:type="paragraph" w:customStyle="1" w:styleId="86421D81D79349F3BB8A19C47A0FFEE9">
    <w:name w:val="86421D81D79349F3BB8A19C47A0FFEE9"/>
    <w:rsid w:val="00FB2B02"/>
  </w:style>
  <w:style w:type="paragraph" w:customStyle="1" w:styleId="5F979E010FD745BEB42E5F2AF5F6A42F">
    <w:name w:val="5F979E010FD745BEB42E5F2AF5F6A42F"/>
    <w:rsid w:val="00FB2B02"/>
  </w:style>
  <w:style w:type="paragraph" w:customStyle="1" w:styleId="53FCE21179104CD99D0EC0673F062036">
    <w:name w:val="53FCE21179104CD99D0EC0673F062036"/>
    <w:rsid w:val="00FA5776"/>
  </w:style>
  <w:style w:type="paragraph" w:customStyle="1" w:styleId="24255BA41147467AA4FEF9B428D94115">
    <w:name w:val="24255BA41147467AA4FEF9B428D94115"/>
    <w:rsid w:val="00FA5776"/>
  </w:style>
  <w:style w:type="paragraph" w:customStyle="1" w:styleId="DA63CD7989F4436BBAD2F1BD788A030A">
    <w:name w:val="DA63CD7989F4436BBAD2F1BD788A030A"/>
    <w:rsid w:val="00FA5776"/>
  </w:style>
  <w:style w:type="paragraph" w:customStyle="1" w:styleId="4E7B0DF0C09C411DA04E7175EDEBCF8A">
    <w:name w:val="4E7B0DF0C09C411DA04E7175EDEBCF8A"/>
    <w:rsid w:val="00354D44"/>
  </w:style>
  <w:style w:type="paragraph" w:customStyle="1" w:styleId="D9CEC34937A54E14AB73DA67904BC362">
    <w:name w:val="D9CEC34937A54E14AB73DA67904BC362"/>
    <w:rsid w:val="00354D44"/>
  </w:style>
  <w:style w:type="paragraph" w:customStyle="1" w:styleId="0936B08F9F6E478AB13A62BAC5A50B65">
    <w:name w:val="0936B08F9F6E478AB13A62BAC5A50B65"/>
    <w:rsid w:val="00354D44"/>
  </w:style>
  <w:style w:type="paragraph" w:customStyle="1" w:styleId="EF8928B9BEB044EA8FE882CFC890E5AF">
    <w:name w:val="EF8928B9BEB044EA8FE882CFC890E5AF"/>
    <w:rsid w:val="00354D44"/>
  </w:style>
  <w:style w:type="paragraph" w:customStyle="1" w:styleId="C33E53A318764C1F8EC6F54C72CBB509">
    <w:name w:val="C33E53A318764C1F8EC6F54C72CBB509"/>
    <w:rsid w:val="00354D44"/>
  </w:style>
  <w:style w:type="paragraph" w:customStyle="1" w:styleId="0E0928D13B9948348D41D9624172598F">
    <w:name w:val="0E0928D13B9948348D41D9624172598F"/>
    <w:rsid w:val="00354D44"/>
  </w:style>
  <w:style w:type="paragraph" w:customStyle="1" w:styleId="224976A781E447DE94546C6B340266BA">
    <w:name w:val="224976A781E447DE94546C6B340266BA"/>
    <w:rsid w:val="00354D44"/>
  </w:style>
  <w:style w:type="paragraph" w:customStyle="1" w:styleId="D4D8F8811FA247C8952E86D2F64F1CF5">
    <w:name w:val="D4D8F8811FA247C8952E86D2F64F1CF5"/>
    <w:rsid w:val="00354D44"/>
  </w:style>
  <w:style w:type="paragraph" w:customStyle="1" w:styleId="EC44EEAAA9EB424E8DDFAD8E260FB0D0">
    <w:name w:val="EC44EEAAA9EB424E8DDFAD8E260FB0D0"/>
    <w:rsid w:val="00A93282"/>
  </w:style>
  <w:style w:type="paragraph" w:customStyle="1" w:styleId="FF3737BEB05C4A2EB8CA22AB38AF9F22">
    <w:name w:val="FF3737BEB05C4A2EB8CA22AB38AF9F22"/>
    <w:rsid w:val="00A93282"/>
  </w:style>
  <w:style w:type="paragraph" w:customStyle="1" w:styleId="9739AB9850824C6694CCF3EC6BEFDC2F">
    <w:name w:val="9739AB9850824C6694CCF3EC6BEFDC2F"/>
    <w:rsid w:val="00A93282"/>
  </w:style>
  <w:style w:type="paragraph" w:customStyle="1" w:styleId="515DBDE228474FBF9DFFA045AAA3CBC8">
    <w:name w:val="515DBDE228474FBF9DFFA045AAA3CBC8"/>
    <w:rsid w:val="00A93282"/>
  </w:style>
  <w:style w:type="paragraph" w:customStyle="1" w:styleId="9A57A51B78B346968A191FC4247BEFA6">
    <w:name w:val="9A57A51B78B346968A191FC4247BEFA6"/>
    <w:rsid w:val="00A93282"/>
  </w:style>
  <w:style w:type="paragraph" w:customStyle="1" w:styleId="6FE23784375D4D4A8059529FFA2F30A3">
    <w:name w:val="6FE23784375D4D4A8059529FFA2F30A3"/>
    <w:rsid w:val="00A93282"/>
  </w:style>
  <w:style w:type="paragraph" w:customStyle="1" w:styleId="BD36A497A2F24667B9726C28F3F49757">
    <w:name w:val="BD36A497A2F24667B9726C28F3F49757"/>
    <w:rsid w:val="00A93282"/>
  </w:style>
  <w:style w:type="paragraph" w:customStyle="1" w:styleId="9BFDC45C96D64185BB6E0BA73BEBFDE3">
    <w:name w:val="9BFDC45C96D64185BB6E0BA73BEBFDE3"/>
    <w:rsid w:val="00A93282"/>
  </w:style>
  <w:style w:type="paragraph" w:customStyle="1" w:styleId="D2C65C25E43C4988B0ED806750FADE07">
    <w:name w:val="D2C65C25E43C4988B0ED806750FADE07"/>
    <w:rsid w:val="00A93282"/>
  </w:style>
  <w:style w:type="paragraph" w:customStyle="1" w:styleId="8F3B7814E5C94C56ABB2A1CD7C2A9518">
    <w:name w:val="8F3B7814E5C94C56ABB2A1CD7C2A9518"/>
    <w:rsid w:val="00A93282"/>
  </w:style>
  <w:style w:type="paragraph" w:customStyle="1" w:styleId="C1B3837A4D2E41AA84714B70AC33ED67">
    <w:name w:val="C1B3837A4D2E41AA84714B70AC33ED67"/>
    <w:rsid w:val="00A93282"/>
  </w:style>
  <w:style w:type="paragraph" w:customStyle="1" w:styleId="FCF3BF4537B144C9A5EDD27CF9F7DBCF">
    <w:name w:val="FCF3BF4537B144C9A5EDD27CF9F7DBCF"/>
    <w:rsid w:val="00A93282"/>
  </w:style>
  <w:style w:type="paragraph" w:customStyle="1" w:styleId="75DCCBA52CC84739B5B6E8CB08452502">
    <w:name w:val="75DCCBA52CC84739B5B6E8CB08452502"/>
    <w:rsid w:val="00A93282"/>
  </w:style>
  <w:style w:type="paragraph" w:customStyle="1" w:styleId="D0E995ED4B6B4769BA96D9B928D57772">
    <w:name w:val="D0E995ED4B6B4769BA96D9B928D57772"/>
    <w:rsid w:val="00A93282"/>
  </w:style>
  <w:style w:type="paragraph" w:customStyle="1" w:styleId="AB58B287891B48B3848E7281AB672568">
    <w:name w:val="AB58B287891B48B3848E7281AB672568"/>
    <w:rsid w:val="00A93282"/>
  </w:style>
  <w:style w:type="paragraph" w:customStyle="1" w:styleId="BD145D82844B4D43A89984509FF4F973">
    <w:name w:val="BD145D82844B4D43A89984509FF4F973"/>
    <w:rsid w:val="00A93282"/>
  </w:style>
  <w:style w:type="paragraph" w:customStyle="1" w:styleId="A43C4E9CB7CC44DC83C7BE7F22F81B67">
    <w:name w:val="A43C4E9CB7CC44DC83C7BE7F22F81B67"/>
    <w:rsid w:val="00992509"/>
  </w:style>
  <w:style w:type="paragraph" w:customStyle="1" w:styleId="F6CF7964A95949D9955F3BC75C1F4707">
    <w:name w:val="F6CF7964A95949D9955F3BC75C1F4707"/>
    <w:rsid w:val="00992509"/>
  </w:style>
  <w:style w:type="paragraph" w:customStyle="1" w:styleId="36F270BAAE274B63BF1143CF547B91D1">
    <w:name w:val="36F270BAAE274B63BF1143CF547B91D1"/>
    <w:rsid w:val="00992509"/>
  </w:style>
  <w:style w:type="paragraph" w:customStyle="1" w:styleId="34AE87A4D7B745809144479D2CB2824E">
    <w:name w:val="34AE87A4D7B745809144479D2CB2824E"/>
    <w:rsid w:val="00992509"/>
  </w:style>
  <w:style w:type="paragraph" w:customStyle="1" w:styleId="9E4FDC13711145F095EB54A23498E211">
    <w:name w:val="9E4FDC13711145F095EB54A23498E211"/>
    <w:rsid w:val="00992509"/>
  </w:style>
  <w:style w:type="paragraph" w:customStyle="1" w:styleId="8546E618690F460DBFBB201EE04D29EA">
    <w:name w:val="8546E618690F460DBFBB201EE04D29EA"/>
    <w:rsid w:val="00992509"/>
  </w:style>
  <w:style w:type="paragraph" w:customStyle="1" w:styleId="09CDA818AD79480895EB532F6C5D1277">
    <w:name w:val="09CDA818AD79480895EB532F6C5D1277"/>
    <w:rsid w:val="00992509"/>
  </w:style>
  <w:style w:type="paragraph" w:customStyle="1" w:styleId="1BE46903BD324E12ABB9D4182E9ECB89">
    <w:name w:val="1BE46903BD324E12ABB9D4182E9ECB89"/>
    <w:rsid w:val="00992509"/>
  </w:style>
  <w:style w:type="paragraph" w:customStyle="1" w:styleId="9467FFF874044B019A2DABBA6C409636">
    <w:name w:val="9467FFF874044B019A2DABBA6C409636"/>
    <w:rsid w:val="00F27814"/>
  </w:style>
  <w:style w:type="paragraph" w:customStyle="1" w:styleId="4A5F50B78F9440769F141CD407373780">
    <w:name w:val="4A5F50B78F9440769F141CD407373780"/>
    <w:rsid w:val="00F27814"/>
  </w:style>
  <w:style w:type="paragraph" w:customStyle="1" w:styleId="CF538C8AB8B44CD08ABEF1C838931FEC">
    <w:name w:val="CF538C8AB8B44CD08ABEF1C838931FEC"/>
    <w:rsid w:val="00F27814"/>
  </w:style>
  <w:style w:type="paragraph" w:customStyle="1" w:styleId="9457DE51F2094B5BA84E99F2214DCAA6">
    <w:name w:val="9457DE51F2094B5BA84E99F2214DCAA6"/>
    <w:rsid w:val="00F27814"/>
  </w:style>
  <w:style w:type="paragraph" w:customStyle="1" w:styleId="A001D89A124E4FDF980E98A5E2A52BC5">
    <w:name w:val="A001D89A124E4FDF980E98A5E2A52BC5"/>
    <w:rsid w:val="00F27814"/>
  </w:style>
  <w:style w:type="paragraph" w:customStyle="1" w:styleId="84609017798942C582116AD2E2F7D7DC">
    <w:name w:val="84609017798942C582116AD2E2F7D7DC"/>
    <w:rsid w:val="00F27814"/>
  </w:style>
  <w:style w:type="paragraph" w:customStyle="1" w:styleId="FBB17BFCADD647AE9FF1D0F01E2CCB9B">
    <w:name w:val="FBB17BFCADD647AE9FF1D0F01E2CCB9B"/>
    <w:rsid w:val="00F27814"/>
  </w:style>
  <w:style w:type="paragraph" w:customStyle="1" w:styleId="8A5C044E30484EBC98B8E945E5008DE5">
    <w:name w:val="8A5C044E30484EBC98B8E945E5008DE5"/>
    <w:rsid w:val="00F27814"/>
  </w:style>
  <w:style w:type="paragraph" w:customStyle="1" w:styleId="5286D40F68B2477781402B4A49838D99">
    <w:name w:val="5286D40F68B2477781402B4A49838D99"/>
    <w:rsid w:val="00295F89"/>
  </w:style>
  <w:style w:type="paragraph" w:customStyle="1" w:styleId="980CDE891B2F4881800A92A9B85C90FC">
    <w:name w:val="980CDE891B2F4881800A92A9B85C90FC"/>
    <w:rsid w:val="00295F89"/>
  </w:style>
  <w:style w:type="paragraph" w:customStyle="1" w:styleId="A8AE2288ED244CC89B03DC0D4FDFD7A8">
    <w:name w:val="A8AE2288ED244CC89B03DC0D4FDFD7A8"/>
    <w:rsid w:val="00295F89"/>
  </w:style>
  <w:style w:type="paragraph" w:customStyle="1" w:styleId="BD9C2DD7E09949828EBD0BB222067A3E">
    <w:name w:val="BD9C2DD7E09949828EBD0BB222067A3E"/>
    <w:rsid w:val="00295F89"/>
  </w:style>
  <w:style w:type="paragraph" w:customStyle="1" w:styleId="F9CE8D5B167644ADB1B145235F206E20">
    <w:name w:val="F9CE8D5B167644ADB1B145235F206E20"/>
    <w:rsid w:val="00295F89"/>
  </w:style>
  <w:style w:type="paragraph" w:customStyle="1" w:styleId="B479AFAA363C47548AD7BD3B9AE60CE7">
    <w:name w:val="B479AFAA363C47548AD7BD3B9AE60CE7"/>
    <w:rsid w:val="00295F89"/>
  </w:style>
  <w:style w:type="paragraph" w:customStyle="1" w:styleId="ACB0F89229AE4C8C99AA235D96AEA801">
    <w:name w:val="ACB0F89229AE4C8C99AA235D96AEA801"/>
    <w:rsid w:val="00295F89"/>
  </w:style>
  <w:style w:type="paragraph" w:customStyle="1" w:styleId="8DDCF70E9608466A9DF963F3818A8F03">
    <w:name w:val="8DDCF70E9608466A9DF963F3818A8F03"/>
    <w:rsid w:val="00295F89"/>
  </w:style>
  <w:style w:type="paragraph" w:customStyle="1" w:styleId="3247107305F848E1BBC0FB9AAB1069B0">
    <w:name w:val="3247107305F848E1BBC0FB9AAB1069B0"/>
    <w:rsid w:val="001175C5"/>
  </w:style>
  <w:style w:type="paragraph" w:customStyle="1" w:styleId="FB0C717DD26C4E3E875F986E7EAA9808">
    <w:name w:val="FB0C717DD26C4E3E875F986E7EAA9808"/>
    <w:rsid w:val="001175C5"/>
  </w:style>
  <w:style w:type="paragraph" w:customStyle="1" w:styleId="9D5EA4510CD040B0910A736FDDD85EFC">
    <w:name w:val="9D5EA4510CD040B0910A736FDDD85EFC"/>
    <w:rsid w:val="001175C5"/>
  </w:style>
  <w:style w:type="paragraph" w:customStyle="1" w:styleId="F65AE4844BAE441BB9D23511EEF96EBC">
    <w:name w:val="F65AE4844BAE441BB9D23511EEF96EBC"/>
    <w:rsid w:val="001175C5"/>
  </w:style>
  <w:style w:type="paragraph" w:customStyle="1" w:styleId="55A840B1C94F4BBFBAAB12DFEE6F4E23">
    <w:name w:val="55A840B1C94F4BBFBAAB12DFEE6F4E23"/>
    <w:rsid w:val="001175C5"/>
  </w:style>
  <w:style w:type="paragraph" w:customStyle="1" w:styleId="F9DD120172244B86A8BB00AD39BF8EEF">
    <w:name w:val="F9DD120172244B86A8BB00AD39BF8EEF"/>
    <w:rsid w:val="001175C5"/>
  </w:style>
  <w:style w:type="paragraph" w:customStyle="1" w:styleId="1E401D8C511F4D4485A85489B4D828DA">
    <w:name w:val="1E401D8C511F4D4485A85489B4D828DA"/>
    <w:rsid w:val="001175C5"/>
  </w:style>
  <w:style w:type="paragraph" w:customStyle="1" w:styleId="415CD01E8B42411A9408DABDDE4757CE">
    <w:name w:val="415CD01E8B42411A9408DABDDE4757CE"/>
    <w:rsid w:val="001175C5"/>
  </w:style>
  <w:style w:type="paragraph" w:customStyle="1" w:styleId="567EDF7BBB02412D9A1CA79716DEAA8F">
    <w:name w:val="567EDF7BBB02412D9A1CA79716DEAA8F"/>
    <w:rsid w:val="001F49CE"/>
  </w:style>
  <w:style w:type="paragraph" w:customStyle="1" w:styleId="0E806C37945B49B3BC97C91B52A06083">
    <w:name w:val="0E806C37945B49B3BC97C91B52A06083"/>
    <w:rsid w:val="001F49CE"/>
  </w:style>
  <w:style w:type="paragraph" w:customStyle="1" w:styleId="1D58D278EF8A44E69295EFDE5AFAB7DC">
    <w:name w:val="1D58D278EF8A44E69295EFDE5AFAB7DC"/>
    <w:rsid w:val="001F49CE"/>
  </w:style>
  <w:style w:type="paragraph" w:customStyle="1" w:styleId="F3513CF96A3E4DB89900EAC3CDAE3986">
    <w:name w:val="F3513CF96A3E4DB89900EAC3CDAE3986"/>
    <w:rsid w:val="001F49CE"/>
  </w:style>
  <w:style w:type="paragraph" w:customStyle="1" w:styleId="EF2A1516C71748B4B7E6386A3F5814A0">
    <w:name w:val="EF2A1516C71748B4B7E6386A3F5814A0"/>
    <w:rsid w:val="001F49CE"/>
  </w:style>
  <w:style w:type="paragraph" w:customStyle="1" w:styleId="0C709697DB4942B09CC6BC7CA5BA4424">
    <w:name w:val="0C709697DB4942B09CC6BC7CA5BA4424"/>
    <w:rsid w:val="001F49CE"/>
  </w:style>
  <w:style w:type="paragraph" w:customStyle="1" w:styleId="26EC6D3EA6AE479BA0BB348F67E17585">
    <w:name w:val="26EC6D3EA6AE479BA0BB348F67E17585"/>
    <w:rsid w:val="001F49CE"/>
  </w:style>
  <w:style w:type="paragraph" w:customStyle="1" w:styleId="0E9EEC78B1FD4FAEB92AC5840D2B922C">
    <w:name w:val="0E9EEC78B1FD4FAEB92AC5840D2B922C"/>
    <w:rsid w:val="001F49CE"/>
  </w:style>
  <w:style w:type="paragraph" w:customStyle="1" w:styleId="046D209230834492AD7C019E42496129">
    <w:name w:val="046D209230834492AD7C019E42496129"/>
    <w:rsid w:val="00127E5F"/>
  </w:style>
  <w:style w:type="paragraph" w:customStyle="1" w:styleId="25039E2F0DBA456BA10BAE835A11D04D">
    <w:name w:val="25039E2F0DBA456BA10BAE835A11D04D"/>
    <w:rsid w:val="00127E5F"/>
  </w:style>
  <w:style w:type="paragraph" w:customStyle="1" w:styleId="4C50191233E3402C87C43E6415E23329">
    <w:name w:val="4C50191233E3402C87C43E6415E23329"/>
    <w:rsid w:val="00127E5F"/>
  </w:style>
  <w:style w:type="paragraph" w:customStyle="1" w:styleId="473C14D1F2EE424393FFD337203127D3">
    <w:name w:val="473C14D1F2EE424393FFD337203127D3"/>
    <w:rsid w:val="00127E5F"/>
  </w:style>
  <w:style w:type="paragraph" w:customStyle="1" w:styleId="A53D7FFE35D448CE9D055FBDA98C6701">
    <w:name w:val="A53D7FFE35D448CE9D055FBDA98C6701"/>
    <w:rsid w:val="00127E5F"/>
  </w:style>
  <w:style w:type="paragraph" w:customStyle="1" w:styleId="13BEF5E7D7FF4857A7A2AEF1FBDC744B">
    <w:name w:val="13BEF5E7D7FF4857A7A2AEF1FBDC744B"/>
    <w:rsid w:val="00127E5F"/>
  </w:style>
  <w:style w:type="paragraph" w:customStyle="1" w:styleId="A14628D5150D44F7863AF352FF12067D">
    <w:name w:val="A14628D5150D44F7863AF352FF12067D"/>
    <w:rsid w:val="00127E5F"/>
  </w:style>
  <w:style w:type="paragraph" w:customStyle="1" w:styleId="B6FA0B1B737F4C6C81B7C655595010DD">
    <w:name w:val="B6FA0B1B737F4C6C81B7C655595010DD"/>
    <w:rsid w:val="00127E5F"/>
  </w:style>
  <w:style w:type="paragraph" w:customStyle="1" w:styleId="6C757F66CF9E425D9A04ACE1953A5BC7">
    <w:name w:val="6C757F66CF9E425D9A04ACE1953A5BC7"/>
    <w:rsid w:val="00181A5D"/>
  </w:style>
  <w:style w:type="paragraph" w:customStyle="1" w:styleId="9DBF56F0A39C4F409F6330D29992AA7B">
    <w:name w:val="9DBF56F0A39C4F409F6330D29992AA7B"/>
    <w:rsid w:val="00181A5D"/>
  </w:style>
  <w:style w:type="paragraph" w:customStyle="1" w:styleId="29B485D4D2614661A831B9F8DCFC5C9A">
    <w:name w:val="29B485D4D2614661A831B9F8DCFC5C9A"/>
    <w:rsid w:val="00181A5D"/>
  </w:style>
  <w:style w:type="paragraph" w:customStyle="1" w:styleId="09E68659AAF54EADB18DB9D4D677328B">
    <w:name w:val="09E68659AAF54EADB18DB9D4D677328B"/>
    <w:rsid w:val="00181A5D"/>
  </w:style>
  <w:style w:type="paragraph" w:customStyle="1" w:styleId="6066544DD7204D9B9709607919DE17B9">
    <w:name w:val="6066544DD7204D9B9709607919DE17B9"/>
    <w:rsid w:val="00181A5D"/>
  </w:style>
  <w:style w:type="paragraph" w:customStyle="1" w:styleId="421138484441443996CD0CD8647FF13B">
    <w:name w:val="421138484441443996CD0CD8647FF13B"/>
    <w:rsid w:val="00181A5D"/>
  </w:style>
  <w:style w:type="paragraph" w:customStyle="1" w:styleId="8087FE1513EB4475A8DCFD8BCE6E0632">
    <w:name w:val="8087FE1513EB4475A8DCFD8BCE6E0632"/>
    <w:rsid w:val="00181A5D"/>
  </w:style>
  <w:style w:type="paragraph" w:customStyle="1" w:styleId="33A69905EFE341F98FE4CA466F45A55F">
    <w:name w:val="33A69905EFE341F98FE4CA466F45A55F"/>
    <w:rsid w:val="00181A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Gemeente Amsterdam">
      <a:dk1>
        <a:sysClr val="windowText" lastClr="000000"/>
      </a:dk1>
      <a:lt1>
        <a:srgbClr val="FFFFFF"/>
      </a:lt1>
      <a:dk2>
        <a:srgbClr val="FF0000"/>
      </a:dk2>
      <a:lt2>
        <a:srgbClr val="E5E5E5"/>
      </a:lt2>
      <a:accent1>
        <a:srgbClr val="FF6A08"/>
      </a:accent1>
      <a:accent2>
        <a:srgbClr val="F6B400"/>
      </a:accent2>
      <a:accent3>
        <a:srgbClr val="5ABD00"/>
      </a:accent3>
      <a:accent4>
        <a:srgbClr val="00A4B4"/>
      </a:accent4>
      <a:accent5>
        <a:srgbClr val="0059CD"/>
      </a:accent5>
      <a:accent6>
        <a:srgbClr val="73107B"/>
      </a:accent6>
      <a:hlink>
        <a:srgbClr val="666666"/>
      </a:hlink>
      <a:folHlink>
        <a:srgbClr val="999999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3CFC591E-AFA3-403F-B026-21A2DFDBB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A04E3934.dotm</Template>
  <TotalTime>1</TotalTime>
  <Pages>3</Pages>
  <Words>477</Words>
  <Characters>2628</Characters>
  <Application>Microsoft Office Word</Application>
  <DocSecurity>4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Rapport</vt:lpstr>
    </vt:vector>
  </TitlesOfParts>
  <Company>Stadsdeel ZuidOost</Company>
  <LinksUpToDate>false</LinksUpToDate>
  <CharactersWithSpaces>3099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</dc:title>
  <dc:creator>Ingenieursbureau</dc:creator>
  <cp:lastModifiedBy>Mooij, Peter</cp:lastModifiedBy>
  <cp:revision>2</cp:revision>
  <cp:lastPrinted>2016-08-08T13:40:00Z</cp:lastPrinted>
  <dcterms:created xsi:type="dcterms:W3CDTF">2016-08-09T14:30:00Z</dcterms:created>
  <dcterms:modified xsi:type="dcterms:W3CDTF">2016-08-09T14:30:00Z</dcterms:modified>
</cp:coreProperties>
</file>