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78" w:rsidRPr="00970A55" w:rsidRDefault="00520598">
      <w:pPr>
        <w:pStyle w:val="CM1"/>
        <w:framePr w:w="6276" w:h="3415" w:hRule="exact" w:wrap="auto" w:vAnchor="page" w:hAnchor="page" w:x="1549" w:y="6099"/>
        <w:rPr>
          <w:rStyle w:val="Paginanummer"/>
          <w:bCs/>
          <w:sz w:val="32"/>
          <w:szCs w:val="32"/>
        </w:rPr>
      </w:pPr>
      <w:bookmarkStart w:id="0" w:name="_GoBack"/>
      <w:bookmarkEnd w:id="0"/>
      <w:r>
        <w:rPr>
          <w:rStyle w:val="Paginanummer"/>
          <w:bCs/>
          <w:sz w:val="32"/>
          <w:szCs w:val="32"/>
        </w:rPr>
        <w:t xml:space="preserve">Vragen en invulformulier Marktconsultatie </w:t>
      </w:r>
      <w:r w:rsidR="00185578" w:rsidRPr="00970A55">
        <w:rPr>
          <w:rStyle w:val="Paginanummer"/>
          <w:bCs/>
          <w:sz w:val="32"/>
          <w:szCs w:val="32"/>
        </w:rPr>
        <w:t>'</w:t>
      </w:r>
      <w:r w:rsidR="00185578" w:rsidRPr="00970A55">
        <w:rPr>
          <w:rStyle w:val="Paginanummer"/>
          <w:bCs/>
          <w:sz w:val="32"/>
          <w:szCs w:val="32"/>
        </w:rPr>
        <w:fldChar w:fldCharType="begin"/>
      </w:r>
      <w:r w:rsidR="00185578" w:rsidRPr="00970A55">
        <w:rPr>
          <w:rStyle w:val="Paginanummer"/>
          <w:bCs/>
          <w:sz w:val="32"/>
          <w:szCs w:val="32"/>
        </w:rPr>
        <w:instrText xml:space="preserve"> DOCPROPERTY  Project  \* MERGEFORMAT </w:instrText>
      </w:r>
      <w:r w:rsidR="00185578" w:rsidRPr="00970A55">
        <w:rPr>
          <w:rStyle w:val="Paginanummer"/>
          <w:bCs/>
          <w:sz w:val="32"/>
          <w:szCs w:val="32"/>
        </w:rPr>
        <w:fldChar w:fldCharType="separate"/>
      </w:r>
      <w:r w:rsidR="00B703DF">
        <w:rPr>
          <w:rStyle w:val="Paginanummer"/>
          <w:bCs/>
          <w:sz w:val="32"/>
          <w:szCs w:val="32"/>
        </w:rPr>
        <w:t>Scholingsmakelaar</w:t>
      </w:r>
      <w:r w:rsidR="00185578" w:rsidRPr="00970A55">
        <w:rPr>
          <w:rStyle w:val="Paginanummer"/>
          <w:bCs/>
          <w:sz w:val="32"/>
          <w:szCs w:val="32"/>
        </w:rPr>
        <w:fldChar w:fldCharType="end"/>
      </w:r>
      <w:r w:rsidR="00185578" w:rsidRPr="00970A55">
        <w:rPr>
          <w:rStyle w:val="Paginanummer"/>
          <w:bCs/>
          <w:sz w:val="32"/>
          <w:szCs w:val="32"/>
        </w:rPr>
        <w:t xml:space="preserve">', </w:t>
      </w:r>
    </w:p>
    <w:p w:rsidR="008D43BE" w:rsidRPr="00970A55" w:rsidRDefault="00185578">
      <w:pPr>
        <w:pStyle w:val="CM1"/>
        <w:framePr w:w="6276" w:h="3415" w:hRule="exact" w:wrap="auto" w:vAnchor="page" w:hAnchor="page" w:x="1549" w:y="6099"/>
        <w:rPr>
          <w:rStyle w:val="Paginanummer"/>
          <w:bCs/>
          <w:sz w:val="32"/>
          <w:szCs w:val="32"/>
        </w:rPr>
      </w:pPr>
      <w:proofErr w:type="gramStart"/>
      <w:r w:rsidRPr="00970A55">
        <w:rPr>
          <w:rStyle w:val="Paginanummer"/>
          <w:bCs/>
          <w:sz w:val="32"/>
          <w:szCs w:val="32"/>
        </w:rPr>
        <w:t>kenmerk</w:t>
      </w:r>
      <w:proofErr w:type="gramEnd"/>
      <w:r w:rsidRPr="00970A55">
        <w:rPr>
          <w:rStyle w:val="Paginanummer"/>
          <w:bCs/>
          <w:sz w:val="32"/>
          <w:szCs w:val="32"/>
        </w:rPr>
        <w:t xml:space="preserve"> </w:t>
      </w:r>
      <w:r w:rsidR="00D20593">
        <w:rPr>
          <w:rStyle w:val="Paginanummer"/>
          <w:bCs/>
          <w:sz w:val="32"/>
          <w:szCs w:val="32"/>
        </w:rPr>
        <w:t>109338</w:t>
      </w:r>
      <w:r w:rsidRPr="00970A55">
        <w:rPr>
          <w:rStyle w:val="Paginanummer"/>
          <w:bCs/>
          <w:sz w:val="32"/>
          <w:szCs w:val="32"/>
        </w:rPr>
        <w:t xml:space="preserve"> </w:t>
      </w:r>
      <w:r w:rsidRPr="00970A55">
        <w:rPr>
          <w:rStyle w:val="Paginanummer"/>
          <w:bCs/>
          <w:sz w:val="32"/>
          <w:szCs w:val="32"/>
        </w:rPr>
        <w:br/>
      </w:r>
    </w:p>
    <w:p w:rsidR="00185578" w:rsidRPr="00970A55" w:rsidRDefault="00185578">
      <w:pPr>
        <w:pStyle w:val="CM1"/>
        <w:framePr w:w="6276" w:h="3415" w:hRule="exact" w:wrap="auto" w:vAnchor="page" w:hAnchor="page" w:x="1549" w:y="6099"/>
        <w:rPr>
          <w:rStyle w:val="Paginanummer"/>
          <w:bCs/>
          <w:sz w:val="32"/>
          <w:szCs w:val="32"/>
        </w:rPr>
      </w:pPr>
      <w:proofErr w:type="gramStart"/>
      <w:r w:rsidRPr="00970A55">
        <w:rPr>
          <w:rStyle w:val="Paginanummer"/>
          <w:bCs/>
          <w:sz w:val="32"/>
          <w:szCs w:val="32"/>
        </w:rPr>
        <w:t>d.d.</w:t>
      </w:r>
      <w:proofErr w:type="gramEnd"/>
      <w:r w:rsidRPr="00970A55">
        <w:rPr>
          <w:rStyle w:val="Paginanummer"/>
          <w:bCs/>
          <w:sz w:val="32"/>
          <w:szCs w:val="32"/>
        </w:rPr>
        <w:t xml:space="preserve"> </w:t>
      </w:r>
      <w:r w:rsidR="00D20593">
        <w:rPr>
          <w:rStyle w:val="Paginanummer"/>
          <w:bCs/>
          <w:sz w:val="32"/>
          <w:szCs w:val="32"/>
        </w:rPr>
        <w:t xml:space="preserve">19 juli </w:t>
      </w:r>
      <w:r w:rsidR="00520598">
        <w:rPr>
          <w:rFonts w:ascii="Lucida Sans Unicode" w:hAnsi="Lucida Sans Unicode" w:cs="Lucida Sans Unicode"/>
          <w:sz w:val="32"/>
          <w:szCs w:val="32"/>
        </w:rPr>
        <w:t>2016</w:t>
      </w:r>
    </w:p>
    <w:p w:rsidR="00185578" w:rsidRPr="00970A55" w:rsidRDefault="00520598">
      <w:r>
        <w:rPr>
          <w:b/>
          <w:noProof/>
          <w:color w:val="0000FF"/>
          <w:sz w:val="40"/>
        </w:rPr>
        <w:drawing>
          <wp:anchor distT="0" distB="0" distL="114300" distR="114300" simplePos="0" relativeHeight="251657728" behindDoc="0" locked="0" layoutInCell="0" allowOverlap="1" wp14:anchorId="1F0224F2">
            <wp:simplePos x="0" y="0"/>
            <wp:positionH relativeFrom="column">
              <wp:posOffset>4056380</wp:posOffset>
            </wp:positionH>
            <wp:positionV relativeFrom="paragraph">
              <wp:posOffset>-497840</wp:posOffset>
            </wp:positionV>
            <wp:extent cx="1714500" cy="1285875"/>
            <wp:effectExtent l="0" t="0" r="0" b="9525"/>
            <wp:wrapSquare wrapText="bothSides"/>
            <wp:docPr id="2" name="Afbeelding 2" descr="Logo_Roo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od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578" w:rsidRPr="00970A55" w:rsidRDefault="00CE1ABE">
      <w:pPr>
        <w:pStyle w:val="Default"/>
        <w:framePr w:w="4329" w:wrap="auto" w:vAnchor="page" w:hAnchor="page" w:x="1419" w:y="14739"/>
        <w:spacing w:line="243" w:lineRule="atLeast"/>
        <w:rPr>
          <w:rFonts w:ascii="Lucida Sans Unicode" w:hAnsi="Lucida Sans Unicode" w:cs="Lucida Sans Unicode"/>
          <w:sz w:val="16"/>
          <w:szCs w:val="16"/>
        </w:rPr>
      </w:pPr>
      <w:r w:rsidRPr="00970A55">
        <w:rPr>
          <w:rFonts w:ascii="Lucida Sans Unicode" w:hAnsi="Lucida Sans Unicode" w:cs="Lucida Sans Unicode"/>
          <w:b/>
          <w:sz w:val="16"/>
          <w:szCs w:val="16"/>
        </w:rPr>
        <w:t>Interne bedrijven</w:t>
      </w:r>
      <w:r w:rsidR="00F039AB" w:rsidRPr="00970A55">
        <w:rPr>
          <w:rFonts w:ascii="Lucida Sans Unicode" w:hAnsi="Lucida Sans Unicode" w:cs="Lucida Sans Unicode"/>
          <w:b/>
          <w:sz w:val="16"/>
          <w:szCs w:val="16"/>
        </w:rPr>
        <w:t xml:space="preserve"> </w:t>
      </w:r>
      <w:r w:rsidR="00185578" w:rsidRPr="00970A55">
        <w:rPr>
          <w:rFonts w:ascii="Lucida Sans Unicode" w:hAnsi="Lucida Sans Unicode" w:cs="Lucida Sans Unicode"/>
          <w:sz w:val="16"/>
          <w:szCs w:val="16"/>
        </w:rPr>
        <w:t>Concerninkoop</w:t>
      </w:r>
    </w:p>
    <w:p w:rsidR="00185578" w:rsidRPr="00970A55" w:rsidRDefault="00185578">
      <w:pPr>
        <w:pStyle w:val="Default"/>
        <w:framePr w:w="4329" w:wrap="auto" w:vAnchor="page" w:hAnchor="page" w:x="1419" w:y="14739"/>
        <w:spacing w:line="243" w:lineRule="atLeast"/>
        <w:rPr>
          <w:rFonts w:ascii="Lucida Sans Unicode" w:hAnsi="Lucida Sans Unicode" w:cs="Lucida Sans Unicode"/>
          <w:sz w:val="16"/>
          <w:szCs w:val="16"/>
        </w:rPr>
      </w:pPr>
      <w:r w:rsidRPr="00970A55">
        <w:rPr>
          <w:rFonts w:ascii="Lucida Sans Unicode" w:hAnsi="Lucida Sans Unicode" w:cs="Lucida Sans Unicode"/>
          <w:b/>
          <w:iCs/>
          <w:sz w:val="16"/>
          <w:szCs w:val="16"/>
        </w:rPr>
        <w:t>Postadres</w:t>
      </w:r>
      <w:r w:rsidRPr="00970A55">
        <w:rPr>
          <w:rFonts w:ascii="Lucida Sans Unicode" w:hAnsi="Lucida Sans Unicode" w:cs="Lucida Sans Unicode"/>
          <w:i/>
          <w:iCs/>
          <w:sz w:val="16"/>
          <w:szCs w:val="16"/>
        </w:rPr>
        <w:t xml:space="preserve"> </w:t>
      </w:r>
      <w:r w:rsidRPr="00970A55">
        <w:rPr>
          <w:rFonts w:ascii="Lucida Sans Unicode" w:hAnsi="Lucida Sans Unicode" w:cs="Lucida Sans Unicode"/>
          <w:sz w:val="16"/>
          <w:szCs w:val="16"/>
        </w:rPr>
        <w:t xml:space="preserve">Postbus 10080, 3505 AB Utrecht </w:t>
      </w:r>
      <w:r w:rsidRPr="00970A55">
        <w:rPr>
          <w:rFonts w:ascii="Lucida Sans Unicode" w:hAnsi="Lucida Sans Unicode" w:cs="Lucida Sans Unicode"/>
          <w:b/>
          <w:iCs/>
          <w:sz w:val="16"/>
          <w:szCs w:val="16"/>
        </w:rPr>
        <w:t>Bezoekadres</w:t>
      </w:r>
      <w:r w:rsidRPr="00970A55">
        <w:rPr>
          <w:rFonts w:ascii="Lucida Sans Unicode" w:hAnsi="Lucida Sans Unicode" w:cs="Lucida Sans Unicode"/>
          <w:i/>
          <w:iCs/>
          <w:sz w:val="16"/>
          <w:szCs w:val="16"/>
        </w:rPr>
        <w:t xml:space="preserve"> </w:t>
      </w:r>
      <w:r w:rsidR="00B14E75">
        <w:rPr>
          <w:rFonts w:ascii="Lucida Sans Unicode" w:hAnsi="Lucida Sans Unicode" w:cs="Lucida Sans Unicode"/>
          <w:sz w:val="16"/>
          <w:szCs w:val="16"/>
        </w:rPr>
        <w:t>Stadsplateau 1, 3521 AZ</w:t>
      </w:r>
      <w:r w:rsidRPr="00970A55">
        <w:rPr>
          <w:rFonts w:ascii="Lucida Sans Unicode" w:hAnsi="Lucida Sans Unicode" w:cs="Lucida Sans Unicode"/>
          <w:sz w:val="16"/>
          <w:szCs w:val="16"/>
        </w:rPr>
        <w:t xml:space="preserve"> Utrecht</w:t>
      </w:r>
    </w:p>
    <w:p w:rsidR="00185578" w:rsidRPr="000402EB" w:rsidRDefault="00B14E75">
      <w:pPr>
        <w:pStyle w:val="Default"/>
        <w:framePr w:w="4329" w:wrap="auto" w:vAnchor="page" w:hAnchor="page" w:x="1419" w:y="14739"/>
        <w:spacing w:line="243" w:lineRule="atLeast"/>
        <w:rPr>
          <w:rFonts w:ascii="WBCEI Z+ Helvetica" w:hAnsi="WBCEI Z+ Helvetica" w:cs="WBCEI Z+ Helvetica"/>
          <w:sz w:val="17"/>
          <w:szCs w:val="17"/>
        </w:rPr>
      </w:pPr>
      <w:r w:rsidRPr="000402EB">
        <w:rPr>
          <w:rFonts w:ascii="Lucida Sans Unicode" w:hAnsi="Lucida Sans Unicode" w:cs="Lucida Sans Unicode"/>
          <w:b/>
          <w:sz w:val="16"/>
          <w:szCs w:val="16"/>
        </w:rPr>
        <w:t xml:space="preserve">Email: </w:t>
      </w:r>
      <w:r w:rsidRPr="000402EB">
        <w:rPr>
          <w:rFonts w:ascii="Lucida Sans Unicode" w:hAnsi="Lucida Sans Unicode" w:cs="Lucida Sans Unicode"/>
          <w:sz w:val="16"/>
          <w:szCs w:val="16"/>
        </w:rPr>
        <w:t>concerninkoop@utrecht.nl</w:t>
      </w:r>
    </w:p>
    <w:p w:rsidR="00185578" w:rsidRPr="000402EB" w:rsidRDefault="00185578">
      <w:pPr>
        <w:jc w:val="center"/>
        <w:rPr>
          <w:b/>
          <w:color w:val="0000FF"/>
          <w:sz w:val="40"/>
        </w:rPr>
        <w:sectPr w:rsidR="00185578" w:rsidRPr="000402EB" w:rsidSect="00874D75">
          <w:footerReference w:type="default" r:id="rId10"/>
          <w:footerReference w:type="first" r:id="rId11"/>
          <w:type w:val="continuous"/>
          <w:pgSz w:w="11907" w:h="16840" w:code="9"/>
          <w:pgMar w:top="1418" w:right="1418" w:bottom="1418" w:left="1418" w:header="709" w:footer="709" w:gutter="0"/>
          <w:paperSrc w:first="7" w:other="7"/>
          <w:cols w:space="708"/>
          <w:docGrid w:linePitch="272"/>
        </w:sectPr>
      </w:pPr>
    </w:p>
    <w:p w:rsidR="00185578" w:rsidRPr="00520598" w:rsidRDefault="00520598">
      <w:pPr>
        <w:rPr>
          <w:b/>
          <w:sz w:val="28"/>
          <w:szCs w:val="28"/>
        </w:rPr>
      </w:pPr>
      <w:r w:rsidRPr="00520598">
        <w:rPr>
          <w:b/>
          <w:sz w:val="28"/>
          <w:szCs w:val="28"/>
        </w:rPr>
        <w:lastRenderedPageBreak/>
        <w:t>Invulformulier vragen en antwoorden</w:t>
      </w:r>
    </w:p>
    <w:p w:rsidR="00520598" w:rsidRDefault="00520598"/>
    <w:p w:rsidR="00520598" w:rsidRDefault="00520598">
      <w:proofErr w:type="gramStart"/>
      <w:r>
        <w:t>Middels</w:t>
      </w:r>
      <w:proofErr w:type="gramEnd"/>
      <w:r>
        <w:t xml:space="preserve"> dit invulformulier wordt uw reactie gevraagd op onderstaande vragen:</w:t>
      </w:r>
    </w:p>
    <w:p w:rsidR="00520598" w:rsidRDefault="00520598"/>
    <w:p w:rsidR="00520598" w:rsidRDefault="00520598" w:rsidP="00520598">
      <w:pPr>
        <w:pStyle w:val="Geenafstand"/>
        <w:rPr>
          <w:rFonts w:cs="Lucida Sans Unicode"/>
          <w:szCs w:val="18"/>
        </w:rPr>
      </w:pP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3537"/>
        <w:gridCol w:w="2723"/>
      </w:tblGrid>
      <w:tr w:rsidR="0069143D" w:rsidTr="0069143D">
        <w:trPr>
          <w:tblHeader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hideMark/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b/>
                <w:szCs w:val="18"/>
                <w:lang w:eastAsia="en-US"/>
              </w:rPr>
            </w:pPr>
            <w:r>
              <w:rPr>
                <w:rFonts w:eastAsia="Times New Roman" w:cs="Lucida Sans Unicode"/>
                <w:b/>
                <w:szCs w:val="18"/>
              </w:rPr>
              <w:t>Nummer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b/>
                <w:szCs w:val="18"/>
                <w:lang w:eastAsia="en-US"/>
              </w:rPr>
            </w:pPr>
            <w:r>
              <w:rPr>
                <w:rFonts w:eastAsia="Times New Roman" w:cs="Lucida Sans Unicode"/>
                <w:b/>
                <w:szCs w:val="18"/>
              </w:rPr>
              <w:t>Vraag aan ‘de markt’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b/>
                <w:szCs w:val="18"/>
                <w:lang w:eastAsia="en-US"/>
              </w:rPr>
            </w:pPr>
            <w:r>
              <w:rPr>
                <w:rFonts w:eastAsia="Times New Roman" w:cs="Lucida Sans Unicode"/>
                <w:b/>
                <w:szCs w:val="18"/>
                <w:lang w:eastAsia="en-US"/>
              </w:rPr>
              <w:t>Antwoord</w:t>
            </w:r>
          </w:p>
        </w:tc>
      </w:tr>
      <w:tr w:rsidR="0069143D" w:rsidTr="0069143D"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3D" w:rsidRDefault="00D2059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</w:rPr>
              <w:t>1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874D75" w:rsidP="00874D75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szCs w:val="18"/>
              </w:rPr>
              <w:t>Geef een o</w:t>
            </w:r>
            <w:r>
              <w:rPr>
                <w:szCs w:val="18"/>
              </w:rPr>
              <w:t xml:space="preserve">mschrijving van </w:t>
            </w:r>
            <w:r>
              <w:rPr>
                <w:szCs w:val="18"/>
              </w:rPr>
              <w:t>uw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organisatie</w:t>
            </w:r>
            <w:r>
              <w:rPr>
                <w:szCs w:val="18"/>
              </w:rPr>
              <w:t xml:space="preserve"> waaruit blijkt dat </w:t>
            </w:r>
            <w:r>
              <w:rPr>
                <w:szCs w:val="18"/>
              </w:rPr>
              <w:t>uw organisatie</w:t>
            </w:r>
            <w:r>
              <w:rPr>
                <w:szCs w:val="18"/>
              </w:rPr>
              <w:t xml:space="preserve"> onafhankelijk is en kennis heeft van de Participatiewet en aanverwante regelgeving.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568D3" w:rsidTr="00300870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D3" w:rsidRDefault="008568D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69143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Pr="00874D75" w:rsidRDefault="00874D75" w:rsidP="003C1C6B">
            <w:pPr>
              <w:pStyle w:val="Geenafstand"/>
              <w:rPr>
                <w:rFonts w:eastAsia="Times New Roman" w:cs="Lucida Sans Unicode"/>
                <w:b/>
                <w:szCs w:val="18"/>
                <w:lang w:eastAsia="en-US"/>
              </w:rPr>
            </w:pPr>
            <w:r w:rsidRPr="00874D75">
              <w:rPr>
                <w:rFonts w:eastAsia="Times New Roman" w:cs="Lucida Sans Unicode"/>
                <w:b/>
                <w:szCs w:val="18"/>
                <w:lang w:eastAsia="en-US"/>
              </w:rPr>
              <w:t>ERVARING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257F25"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2.1</w:t>
            </w: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2.2</w:t>
            </w: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2.3</w:t>
            </w: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2.4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874D75">
            <w:pPr>
              <w:pStyle w:val="Default"/>
              <w:spacing w:after="68"/>
              <w:rPr>
                <w:rFonts w:cs="Lucida Sans Unicode"/>
                <w:szCs w:val="18"/>
                <w:lang w:eastAsia="en-US"/>
              </w:rPr>
            </w:pPr>
            <w:r w:rsidRPr="00874D75">
              <w:rPr>
                <w:rFonts w:ascii="Lucida Sans Unicode" w:hAnsi="Lucida Sans Unicode" w:cs="Lucida Sans Unicode"/>
                <w:sz w:val="18"/>
                <w:szCs w:val="18"/>
              </w:rPr>
              <w:t xml:space="preserve">Past u de dienstverlening al toe, zo ja bij wie?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874D75">
        <w:trPr>
          <w:trHeight w:val="5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75" w:rsidRDefault="00874D75" w:rsidP="003C1C6B">
            <w:pPr>
              <w:rPr>
                <w:rFonts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874D75">
            <w:pPr>
              <w:pStyle w:val="Default"/>
              <w:spacing w:after="68"/>
              <w:rPr>
                <w:rFonts w:cs="Lucida Sans Unicode"/>
                <w:szCs w:val="18"/>
                <w:lang w:eastAsia="en-US"/>
              </w:rPr>
            </w:pPr>
            <w:r w:rsidRPr="00874D75">
              <w:rPr>
                <w:rFonts w:ascii="Lucida Sans Unicode" w:hAnsi="Lucida Sans Unicode" w:cs="Lucida Sans Unicode"/>
                <w:sz w:val="18"/>
                <w:szCs w:val="18"/>
              </w:rPr>
              <w:t xml:space="preserve">Hoe zijn de ervaringen daar tot nu toe mee?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257F25">
        <w:trPr>
          <w:trHeight w:val="3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75" w:rsidRDefault="00874D75" w:rsidP="003C1C6B">
            <w:pPr>
              <w:rPr>
                <w:rFonts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szCs w:val="18"/>
              </w:rPr>
              <w:t>Is dit een enigszins vergelijkbare organisatie als de gemeente Utrecht qua omvang en rol? Zo ja, waar blijkt dat uit</w:t>
            </w:r>
            <w:r>
              <w:rPr>
                <w:szCs w:val="18"/>
              </w:rPr>
              <w:t>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257F25">
        <w:trPr>
          <w:trHeight w:val="3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D75" w:rsidRDefault="00874D75" w:rsidP="003C1C6B">
            <w:pPr>
              <w:rPr>
                <w:rFonts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Werkt u met andere leveranciers of organisaties samen om de desbetreffende dienstverlening te bieden, zo ja met welke?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568D3" w:rsidTr="00B4024C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68D3" w:rsidRDefault="008568D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874D75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4D75" w:rsidRDefault="00874D75" w:rsidP="00D20593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Pr="008568D3" w:rsidRDefault="008568D3" w:rsidP="008568D3">
            <w:pPr>
              <w:pStyle w:val="Geenafstand"/>
              <w:rPr>
                <w:b/>
                <w:szCs w:val="18"/>
              </w:rPr>
            </w:pPr>
            <w:r>
              <w:rPr>
                <w:b/>
                <w:szCs w:val="18"/>
              </w:rPr>
              <w:t>KENNIS SCHOLINGSLANDSCHAP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74D75" w:rsidTr="00874D75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4D75" w:rsidRDefault="00874D75" w:rsidP="00D20593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3.1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874D75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proofErr w:type="gramStart"/>
            <w:r>
              <w:rPr>
                <w:szCs w:val="18"/>
              </w:rPr>
              <w:t>H</w:t>
            </w:r>
            <w:r>
              <w:rPr>
                <w:szCs w:val="18"/>
              </w:rPr>
              <w:t>eeft</w:t>
            </w:r>
            <w:proofErr w:type="gramEnd"/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uw organisatie</w:t>
            </w:r>
            <w:r>
              <w:rPr>
                <w:szCs w:val="18"/>
              </w:rPr>
              <w:t xml:space="preserve"> kennis opgedaan van het Nederlandse scholingslandschap en het Utrechtse scholingslandschap in het bijzonder?</w:t>
            </w:r>
            <w:r>
              <w:rPr>
                <w:szCs w:val="18"/>
              </w:rPr>
              <w:t xml:space="preserve"> Zo ja, waaruit blijkt dit?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75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69143D" w:rsidTr="00874D75">
        <w:tc>
          <w:tcPr>
            <w:tcW w:w="122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43D" w:rsidRDefault="00D20593" w:rsidP="00D20593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3</w:t>
            </w:r>
            <w:r w:rsidR="00874D75">
              <w:rPr>
                <w:rFonts w:eastAsia="Times New Roman" w:cs="Lucida Sans Unicode"/>
                <w:szCs w:val="18"/>
                <w:lang w:eastAsia="en-US"/>
              </w:rPr>
              <w:t>.2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Hoe zijn uw ervaringen hier tot nu toe mee?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8568D3" w:rsidTr="0069143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D3" w:rsidRDefault="008568D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D3" w:rsidRDefault="008568D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D3" w:rsidRDefault="008568D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  <w:tr w:rsidR="0069143D" w:rsidTr="0069143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3D" w:rsidRDefault="00874D75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D20593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  <w:r>
              <w:rPr>
                <w:rFonts w:eastAsia="Times New Roman" w:cs="Lucida Sans Unicode"/>
                <w:szCs w:val="18"/>
                <w:lang w:eastAsia="en-US"/>
              </w:rPr>
              <w:t>Zijn er van uw kant nog vragen?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3D" w:rsidRDefault="0069143D" w:rsidP="003C1C6B">
            <w:pPr>
              <w:pStyle w:val="Geenafstand"/>
              <w:rPr>
                <w:rFonts w:eastAsia="Times New Roman" w:cs="Lucida Sans Unicode"/>
                <w:szCs w:val="18"/>
                <w:lang w:eastAsia="en-US"/>
              </w:rPr>
            </w:pPr>
          </w:p>
        </w:tc>
      </w:tr>
    </w:tbl>
    <w:p w:rsidR="00520598" w:rsidRPr="000C3EBF" w:rsidRDefault="00520598" w:rsidP="00520598">
      <w:pPr>
        <w:pStyle w:val="Kop1"/>
        <w:keepLines w:val="0"/>
        <w:pageBreakBefore w:val="0"/>
        <w:numPr>
          <w:ilvl w:val="0"/>
          <w:numId w:val="0"/>
        </w:numPr>
        <w:tabs>
          <w:tab w:val="clear" w:pos="851"/>
        </w:tabs>
        <w:spacing w:before="240" w:after="60" w:line="240" w:lineRule="auto"/>
        <w:rPr>
          <w:sz w:val="28"/>
          <w:szCs w:val="28"/>
        </w:rPr>
      </w:pPr>
      <w:r w:rsidRPr="000C3EBF">
        <w:rPr>
          <w:rFonts w:cs="Lucida Sans Unicode"/>
          <w:b/>
          <w:sz w:val="28"/>
          <w:szCs w:val="28"/>
        </w:rPr>
        <w:lastRenderedPageBreak/>
        <w:t>Ingevuld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20598" w:rsidRPr="000C3EBF" w:rsidTr="000C3EBF">
        <w:tc>
          <w:tcPr>
            <w:tcW w:w="4605" w:type="dxa"/>
            <w:shd w:val="pct25" w:color="auto" w:fill="auto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  <w:r w:rsidRPr="000C3EBF">
              <w:rPr>
                <w:sz w:val="28"/>
                <w:szCs w:val="28"/>
              </w:rPr>
              <w:t>Naam organisatie:</w:t>
            </w:r>
          </w:p>
        </w:tc>
        <w:tc>
          <w:tcPr>
            <w:tcW w:w="4606" w:type="dxa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</w:p>
        </w:tc>
      </w:tr>
      <w:tr w:rsidR="00520598" w:rsidRPr="000C3EBF" w:rsidTr="000C3EBF">
        <w:tc>
          <w:tcPr>
            <w:tcW w:w="4605" w:type="dxa"/>
            <w:shd w:val="pct25" w:color="auto" w:fill="auto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  <w:r w:rsidRPr="000C3EBF">
              <w:rPr>
                <w:sz w:val="28"/>
                <w:szCs w:val="28"/>
              </w:rPr>
              <w:t>Naam contactpersoon:</w:t>
            </w:r>
          </w:p>
        </w:tc>
        <w:tc>
          <w:tcPr>
            <w:tcW w:w="4606" w:type="dxa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</w:p>
        </w:tc>
      </w:tr>
      <w:tr w:rsidR="00520598" w:rsidRPr="000C3EBF" w:rsidTr="000C3EBF">
        <w:tc>
          <w:tcPr>
            <w:tcW w:w="4605" w:type="dxa"/>
            <w:shd w:val="pct25" w:color="auto" w:fill="auto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  <w:r w:rsidRPr="000C3EBF">
              <w:rPr>
                <w:sz w:val="28"/>
                <w:szCs w:val="28"/>
              </w:rPr>
              <w:t>E-mailadres:</w:t>
            </w:r>
          </w:p>
        </w:tc>
        <w:tc>
          <w:tcPr>
            <w:tcW w:w="4606" w:type="dxa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</w:p>
        </w:tc>
      </w:tr>
      <w:tr w:rsidR="00520598" w:rsidRPr="000C3EBF" w:rsidTr="000C3EBF">
        <w:tc>
          <w:tcPr>
            <w:tcW w:w="4605" w:type="dxa"/>
            <w:shd w:val="pct25" w:color="auto" w:fill="auto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  <w:r w:rsidRPr="000C3EBF">
              <w:rPr>
                <w:sz w:val="28"/>
                <w:szCs w:val="28"/>
              </w:rPr>
              <w:t>Telefoonnummer:</w:t>
            </w:r>
          </w:p>
        </w:tc>
        <w:tc>
          <w:tcPr>
            <w:tcW w:w="4606" w:type="dxa"/>
          </w:tcPr>
          <w:p w:rsidR="00520598" w:rsidRPr="000C3EBF" w:rsidRDefault="00520598" w:rsidP="00520598">
            <w:pPr>
              <w:pStyle w:val="Kop1"/>
              <w:keepLines w:val="0"/>
              <w:pageBreakBefore w:val="0"/>
              <w:numPr>
                <w:ilvl w:val="0"/>
                <w:numId w:val="0"/>
              </w:numPr>
              <w:tabs>
                <w:tab w:val="clear" w:pos="851"/>
              </w:tabs>
              <w:spacing w:before="240" w:after="60" w:line="240" w:lineRule="auto"/>
              <w:rPr>
                <w:sz w:val="28"/>
                <w:szCs w:val="28"/>
              </w:rPr>
            </w:pPr>
          </w:p>
        </w:tc>
      </w:tr>
    </w:tbl>
    <w:p w:rsidR="007B181E" w:rsidRPr="000C3EBF" w:rsidRDefault="000402EB" w:rsidP="000402EB">
      <w:pPr>
        <w:pStyle w:val="Kop1"/>
        <w:keepLines w:val="0"/>
        <w:pageBreakBefore w:val="0"/>
        <w:numPr>
          <w:ilvl w:val="0"/>
          <w:numId w:val="0"/>
        </w:numPr>
        <w:tabs>
          <w:tab w:val="clear" w:pos="851"/>
        </w:tabs>
        <w:spacing w:before="240" w:after="60" w:line="240" w:lineRule="auto"/>
        <w:rPr>
          <w:sz w:val="28"/>
          <w:szCs w:val="28"/>
        </w:rPr>
      </w:pPr>
      <w:r w:rsidRPr="000C3EBF">
        <w:rPr>
          <w:sz w:val="28"/>
          <w:szCs w:val="28"/>
        </w:rPr>
        <w:t xml:space="preserve"> </w:t>
      </w:r>
    </w:p>
    <w:p w:rsidR="00185578" w:rsidRDefault="00185578">
      <w:bookmarkStart w:id="1" w:name="Start"/>
      <w:bookmarkEnd w:id="1"/>
    </w:p>
    <w:sectPr w:rsidR="00185578" w:rsidSect="00874D75">
      <w:footerReference w:type="default" r:id="rId12"/>
      <w:pgSz w:w="11907" w:h="16840" w:code="9"/>
      <w:pgMar w:top="1418" w:right="1418" w:bottom="1418" w:left="993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98" w:rsidRDefault="00520598">
      <w:r>
        <w:separator/>
      </w:r>
    </w:p>
    <w:p w:rsidR="00520598" w:rsidRDefault="00520598"/>
  </w:endnote>
  <w:endnote w:type="continuationSeparator" w:id="0">
    <w:p w:rsidR="00520598" w:rsidRDefault="00520598">
      <w:r>
        <w:continuationSeparator/>
      </w:r>
    </w:p>
    <w:p w:rsidR="00520598" w:rsidRDefault="00520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Vet"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U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BC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D1" w:rsidRDefault="00890BD1">
    <w:pPr>
      <w:pStyle w:val="Voettekst"/>
    </w:pPr>
    <w:r w:rsidRPr="00F22B0B">
      <w:t xml:space="preserve">Bronversie: </w:t>
    </w:r>
    <w:r w:rsidR="00520598">
      <w:t>marktconsultatie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D1" w:rsidRDefault="00890BD1" w:rsidP="00211C5C">
    <w:pPr>
      <w:pStyle w:val="Voettekst"/>
    </w:pPr>
    <w:r>
      <w:t>Concerninkoop</w:t>
    </w:r>
    <w:r>
      <w:tab/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11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  <w:r>
      <w:t xml:space="preserve">van </w:t>
    </w:r>
    <w:r w:rsidR="00BC7375">
      <w:fldChar w:fldCharType="begin"/>
    </w:r>
    <w:r w:rsidR="00BC7375">
      <w:instrText xml:space="preserve"> NUMPAGES </w:instrText>
    </w:r>
    <w:r w:rsidR="00BC7375">
      <w:fldChar w:fldCharType="separate"/>
    </w:r>
    <w:r w:rsidR="00520598">
      <w:rPr>
        <w:noProof/>
      </w:rPr>
      <w:t>2</w:t>
    </w:r>
    <w:r w:rsidR="00BC7375">
      <w:rPr>
        <w:noProof/>
      </w:rPr>
      <w:fldChar w:fldCharType="end"/>
    </w:r>
  </w:p>
  <w:p w:rsidR="00890BD1" w:rsidRPr="00211C5C" w:rsidRDefault="00890BD1" w:rsidP="00211C5C">
    <w:pPr>
      <w:pStyle w:val="Voettekst"/>
    </w:pPr>
    <w:r>
      <w:t>Selectieleidraad '</w:t>
    </w:r>
    <w:fldSimple w:instr=" DOCPROPERTY  Project  \* MERGEFORMAT ">
      <w:r w:rsidR="00520598">
        <w:t>&lt;naam project&gt;</w:t>
      </w:r>
    </w:fldSimple>
    <w:r>
      <w:t xml:space="preserve">', met kenmerk </w:t>
    </w:r>
    <w:fldSimple w:instr=" DOCPROPERTY  Referentie  \* MERGEFORMAT ">
      <w:r w:rsidR="00520598">
        <w:t>&lt;kenmerk&gt;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D1" w:rsidRPr="00F84ACF" w:rsidRDefault="00890BD1" w:rsidP="002459A1">
    <w:pPr>
      <w:pStyle w:val="Voettekst"/>
    </w:pPr>
    <w:r>
      <w:t>Concerninkoop</w:t>
    </w:r>
    <w:r w:rsidRPr="00F84ACF">
      <w:tab/>
      <w:t xml:space="preserve">pagina </w:t>
    </w:r>
    <w:r w:rsidRPr="00F84ACF">
      <w:fldChar w:fldCharType="begin"/>
    </w:r>
    <w:r w:rsidRPr="00F84ACF">
      <w:instrText xml:space="preserve"> PAGE </w:instrText>
    </w:r>
    <w:r w:rsidRPr="00F84ACF">
      <w:fldChar w:fldCharType="separate"/>
    </w:r>
    <w:r w:rsidR="00BC7375">
      <w:rPr>
        <w:noProof/>
      </w:rPr>
      <w:t>2</w:t>
    </w:r>
    <w:r w:rsidRPr="00F84ACF">
      <w:fldChar w:fldCharType="end"/>
    </w:r>
    <w:r w:rsidRPr="00F84ACF">
      <w:t xml:space="preserve"> van </w:t>
    </w:r>
    <w:r w:rsidR="00BC7375">
      <w:fldChar w:fldCharType="begin"/>
    </w:r>
    <w:r w:rsidR="00BC7375">
      <w:instrText xml:space="preserve"> NUMPAGES </w:instrText>
    </w:r>
    <w:r w:rsidR="00BC7375">
      <w:fldChar w:fldCharType="separate"/>
    </w:r>
    <w:r w:rsidR="00BC7375">
      <w:rPr>
        <w:noProof/>
      </w:rPr>
      <w:t>3</w:t>
    </w:r>
    <w:r w:rsidR="00BC7375">
      <w:rPr>
        <w:noProof/>
      </w:rPr>
      <w:fldChar w:fldCharType="end"/>
    </w:r>
  </w:p>
  <w:p w:rsidR="00890BD1" w:rsidRPr="00F84ACF" w:rsidRDefault="00520598" w:rsidP="002459A1">
    <w:pPr>
      <w:pStyle w:val="Voettekst"/>
    </w:pPr>
    <w:proofErr w:type="gramStart"/>
    <w:r>
      <w:t xml:space="preserve">Marktconsultatie </w:t>
    </w:r>
    <w:r w:rsidR="00890BD1">
      <w:t xml:space="preserve"> </w:t>
    </w:r>
    <w:proofErr w:type="gramEnd"/>
    <w:r w:rsidR="00890BD1">
      <w:t>'</w:t>
    </w:r>
    <w:fldSimple w:instr=" DOCPROPERTY  Project  \* MERGEFORMAT ">
      <w:r w:rsidR="00B703DF">
        <w:t>Scholingsmakelaar</w:t>
      </w:r>
    </w:fldSimple>
    <w:r w:rsidR="00890BD1">
      <w:t>'</w:t>
    </w:r>
    <w:r w:rsidR="00BC7375">
      <w:t xml:space="preserve"> met kenmerk 109338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98" w:rsidRDefault="00520598">
      <w:r>
        <w:separator/>
      </w:r>
    </w:p>
    <w:p w:rsidR="00520598" w:rsidRDefault="00520598"/>
  </w:footnote>
  <w:footnote w:type="continuationSeparator" w:id="0">
    <w:p w:rsidR="00520598" w:rsidRDefault="00520598">
      <w:r>
        <w:continuationSeparator/>
      </w:r>
    </w:p>
    <w:p w:rsidR="00520598" w:rsidRDefault="005205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0C69475F"/>
    <w:multiLevelType w:val="hybridMultilevel"/>
    <w:tmpl w:val="8F9AA084"/>
    <w:lvl w:ilvl="0" w:tplc="6A5007D6">
      <w:start w:val="4"/>
      <w:numFmt w:val="bullet"/>
      <w:lvlText w:val="•"/>
      <w:lvlJc w:val="left"/>
      <w:pPr>
        <w:tabs>
          <w:tab w:val="num" w:pos="1305"/>
        </w:tabs>
        <w:ind w:left="1305" w:hanging="454"/>
      </w:pPr>
      <w:rPr>
        <w:rFonts w:ascii="Lucida Sans Unicode" w:hAnsi="Lucida Sans Unicode" w:hint="default"/>
        <w:b w:val="0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DDE67DC"/>
    <w:multiLevelType w:val="singleLevel"/>
    <w:tmpl w:val="DC8A2392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3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>
    <w:nsid w:val="47280D43"/>
    <w:multiLevelType w:val="hybridMultilevel"/>
    <w:tmpl w:val="EBE8DFD4"/>
    <w:lvl w:ilvl="0" w:tplc="54F0E1C4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928692D"/>
    <w:multiLevelType w:val="multilevel"/>
    <w:tmpl w:val="46D274D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OpmaakprofielOpmaakprofielVetNietVet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: 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CFB2DF8"/>
    <w:multiLevelType w:val="multilevel"/>
    <w:tmpl w:val="370C5360"/>
    <w:lvl w:ilvl="0">
      <w:start w:val="1"/>
      <w:numFmt w:val="decimal"/>
      <w:pStyle w:val="Kop1"/>
      <w:lvlText w:val="%1"/>
      <w:lvlJc w:val="left"/>
      <w:pPr>
        <w:tabs>
          <w:tab w:val="num" w:pos="1170"/>
        </w:tabs>
        <w:ind w:left="81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6E5168A9"/>
    <w:multiLevelType w:val="hybridMultilevel"/>
    <w:tmpl w:val="56CE9470"/>
    <w:lvl w:ilvl="0" w:tplc="530C486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9444CB"/>
    <w:multiLevelType w:val="hybridMultilevel"/>
    <w:tmpl w:val="DA6ACA7E"/>
    <w:lvl w:ilvl="0" w:tplc="75223C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520598"/>
    <w:rsid w:val="00004347"/>
    <w:rsid w:val="00006423"/>
    <w:rsid w:val="000138AD"/>
    <w:rsid w:val="00015662"/>
    <w:rsid w:val="00030E26"/>
    <w:rsid w:val="000314B6"/>
    <w:rsid w:val="00031C26"/>
    <w:rsid w:val="000402EB"/>
    <w:rsid w:val="00040F28"/>
    <w:rsid w:val="00041DA1"/>
    <w:rsid w:val="00051D30"/>
    <w:rsid w:val="00056D7C"/>
    <w:rsid w:val="000649C2"/>
    <w:rsid w:val="000656F1"/>
    <w:rsid w:val="00065CD3"/>
    <w:rsid w:val="0006728E"/>
    <w:rsid w:val="00070A3D"/>
    <w:rsid w:val="00096F58"/>
    <w:rsid w:val="000A38CA"/>
    <w:rsid w:val="000A4100"/>
    <w:rsid w:val="000A5FD3"/>
    <w:rsid w:val="000A7398"/>
    <w:rsid w:val="000B217A"/>
    <w:rsid w:val="000B4C0E"/>
    <w:rsid w:val="000C3483"/>
    <w:rsid w:val="000C3EBF"/>
    <w:rsid w:val="000C6B82"/>
    <w:rsid w:val="000D1FD2"/>
    <w:rsid w:val="000D2428"/>
    <w:rsid w:val="000E4115"/>
    <w:rsid w:val="000F032C"/>
    <w:rsid w:val="000F449D"/>
    <w:rsid w:val="00111216"/>
    <w:rsid w:val="001125FD"/>
    <w:rsid w:val="00113955"/>
    <w:rsid w:val="001179F5"/>
    <w:rsid w:val="00125E95"/>
    <w:rsid w:val="00132671"/>
    <w:rsid w:val="00137DD7"/>
    <w:rsid w:val="0015025F"/>
    <w:rsid w:val="0016190E"/>
    <w:rsid w:val="00163877"/>
    <w:rsid w:val="00166036"/>
    <w:rsid w:val="001756E5"/>
    <w:rsid w:val="001833AD"/>
    <w:rsid w:val="00185578"/>
    <w:rsid w:val="00186DAC"/>
    <w:rsid w:val="00186FF4"/>
    <w:rsid w:val="001911E2"/>
    <w:rsid w:val="00196831"/>
    <w:rsid w:val="001C1306"/>
    <w:rsid w:val="001C3E96"/>
    <w:rsid w:val="001D01A1"/>
    <w:rsid w:val="001D3F29"/>
    <w:rsid w:val="001E4E6A"/>
    <w:rsid w:val="001E62CD"/>
    <w:rsid w:val="00200EA7"/>
    <w:rsid w:val="00211C5C"/>
    <w:rsid w:val="00220751"/>
    <w:rsid w:val="00220F65"/>
    <w:rsid w:val="00231391"/>
    <w:rsid w:val="00232B94"/>
    <w:rsid w:val="00234310"/>
    <w:rsid w:val="00234548"/>
    <w:rsid w:val="002459A1"/>
    <w:rsid w:val="00257908"/>
    <w:rsid w:val="0026235E"/>
    <w:rsid w:val="00267F4A"/>
    <w:rsid w:val="00281CAD"/>
    <w:rsid w:val="00282CF3"/>
    <w:rsid w:val="0028476F"/>
    <w:rsid w:val="00285913"/>
    <w:rsid w:val="00294AA9"/>
    <w:rsid w:val="00294F7C"/>
    <w:rsid w:val="002977D6"/>
    <w:rsid w:val="002A48BB"/>
    <w:rsid w:val="002A7BFA"/>
    <w:rsid w:val="002B713B"/>
    <w:rsid w:val="002F31BF"/>
    <w:rsid w:val="00321989"/>
    <w:rsid w:val="00322A8E"/>
    <w:rsid w:val="003254DA"/>
    <w:rsid w:val="00326F63"/>
    <w:rsid w:val="003503B4"/>
    <w:rsid w:val="00372F4A"/>
    <w:rsid w:val="0038174A"/>
    <w:rsid w:val="00384A0D"/>
    <w:rsid w:val="00394225"/>
    <w:rsid w:val="003A26A4"/>
    <w:rsid w:val="003A2C81"/>
    <w:rsid w:val="003B031A"/>
    <w:rsid w:val="003C7AF4"/>
    <w:rsid w:val="003E110C"/>
    <w:rsid w:val="003E5BF9"/>
    <w:rsid w:val="003F4E9B"/>
    <w:rsid w:val="003F7669"/>
    <w:rsid w:val="00402786"/>
    <w:rsid w:val="00403191"/>
    <w:rsid w:val="004033D1"/>
    <w:rsid w:val="00403A86"/>
    <w:rsid w:val="00427B3E"/>
    <w:rsid w:val="004301EE"/>
    <w:rsid w:val="00442035"/>
    <w:rsid w:val="00463F65"/>
    <w:rsid w:val="00466168"/>
    <w:rsid w:val="0047612C"/>
    <w:rsid w:val="00487424"/>
    <w:rsid w:val="004A0819"/>
    <w:rsid w:val="004B664A"/>
    <w:rsid w:val="004C6564"/>
    <w:rsid w:val="004D003A"/>
    <w:rsid w:val="004D7A34"/>
    <w:rsid w:val="004E2C57"/>
    <w:rsid w:val="004F0CE8"/>
    <w:rsid w:val="004F7385"/>
    <w:rsid w:val="004F77AB"/>
    <w:rsid w:val="0050190B"/>
    <w:rsid w:val="005035EB"/>
    <w:rsid w:val="00510C35"/>
    <w:rsid w:val="00513D56"/>
    <w:rsid w:val="005154AA"/>
    <w:rsid w:val="00520598"/>
    <w:rsid w:val="005224CB"/>
    <w:rsid w:val="00524733"/>
    <w:rsid w:val="00526A6A"/>
    <w:rsid w:val="00537E72"/>
    <w:rsid w:val="00574C48"/>
    <w:rsid w:val="005A1F47"/>
    <w:rsid w:val="005A20FE"/>
    <w:rsid w:val="005C2B5F"/>
    <w:rsid w:val="005D7D44"/>
    <w:rsid w:val="005E73DF"/>
    <w:rsid w:val="005F0CB1"/>
    <w:rsid w:val="005F36AF"/>
    <w:rsid w:val="00600495"/>
    <w:rsid w:val="00602A53"/>
    <w:rsid w:val="006051BC"/>
    <w:rsid w:val="0060546B"/>
    <w:rsid w:val="00642488"/>
    <w:rsid w:val="006536C7"/>
    <w:rsid w:val="00656228"/>
    <w:rsid w:val="00660114"/>
    <w:rsid w:val="00665139"/>
    <w:rsid w:val="0066623F"/>
    <w:rsid w:val="00677518"/>
    <w:rsid w:val="00680154"/>
    <w:rsid w:val="00682505"/>
    <w:rsid w:val="00683D25"/>
    <w:rsid w:val="0069143D"/>
    <w:rsid w:val="00694817"/>
    <w:rsid w:val="00696930"/>
    <w:rsid w:val="006A1763"/>
    <w:rsid w:val="006A28F7"/>
    <w:rsid w:val="006B4507"/>
    <w:rsid w:val="006D231C"/>
    <w:rsid w:val="006D363C"/>
    <w:rsid w:val="006D41A7"/>
    <w:rsid w:val="006D7A87"/>
    <w:rsid w:val="006E0B2A"/>
    <w:rsid w:val="006E14F5"/>
    <w:rsid w:val="006E204D"/>
    <w:rsid w:val="006E3DE2"/>
    <w:rsid w:val="006F0029"/>
    <w:rsid w:val="006F0497"/>
    <w:rsid w:val="006F1C85"/>
    <w:rsid w:val="00710439"/>
    <w:rsid w:val="00717D51"/>
    <w:rsid w:val="00721123"/>
    <w:rsid w:val="00727834"/>
    <w:rsid w:val="00744944"/>
    <w:rsid w:val="00752AF7"/>
    <w:rsid w:val="0075756D"/>
    <w:rsid w:val="00762F3A"/>
    <w:rsid w:val="00764D81"/>
    <w:rsid w:val="0077196B"/>
    <w:rsid w:val="00792E9F"/>
    <w:rsid w:val="00797CEA"/>
    <w:rsid w:val="007A4DEE"/>
    <w:rsid w:val="007B00AE"/>
    <w:rsid w:val="007B181E"/>
    <w:rsid w:val="007B35DB"/>
    <w:rsid w:val="007C54B3"/>
    <w:rsid w:val="007D3647"/>
    <w:rsid w:val="007E73C9"/>
    <w:rsid w:val="007F0217"/>
    <w:rsid w:val="007F1AA1"/>
    <w:rsid w:val="007F200F"/>
    <w:rsid w:val="007F775E"/>
    <w:rsid w:val="00802EE9"/>
    <w:rsid w:val="00804CAF"/>
    <w:rsid w:val="00814589"/>
    <w:rsid w:val="00831D30"/>
    <w:rsid w:val="0083460E"/>
    <w:rsid w:val="00837A4B"/>
    <w:rsid w:val="0084487C"/>
    <w:rsid w:val="008513E3"/>
    <w:rsid w:val="00851B67"/>
    <w:rsid w:val="008559EE"/>
    <w:rsid w:val="00855DA6"/>
    <w:rsid w:val="00855F44"/>
    <w:rsid w:val="008568D3"/>
    <w:rsid w:val="008636F6"/>
    <w:rsid w:val="00870BBD"/>
    <w:rsid w:val="00871769"/>
    <w:rsid w:val="008745BB"/>
    <w:rsid w:val="00874D75"/>
    <w:rsid w:val="00883166"/>
    <w:rsid w:val="00884846"/>
    <w:rsid w:val="00890BD1"/>
    <w:rsid w:val="0089191E"/>
    <w:rsid w:val="008A7589"/>
    <w:rsid w:val="008B24E4"/>
    <w:rsid w:val="008C0C29"/>
    <w:rsid w:val="008C4C6F"/>
    <w:rsid w:val="008D43BE"/>
    <w:rsid w:val="008E210B"/>
    <w:rsid w:val="008E7408"/>
    <w:rsid w:val="00903DB9"/>
    <w:rsid w:val="00904F60"/>
    <w:rsid w:val="00921D36"/>
    <w:rsid w:val="00925D17"/>
    <w:rsid w:val="0092788D"/>
    <w:rsid w:val="009449BC"/>
    <w:rsid w:val="0094733B"/>
    <w:rsid w:val="00954DDD"/>
    <w:rsid w:val="00954FF1"/>
    <w:rsid w:val="00961892"/>
    <w:rsid w:val="00964DB0"/>
    <w:rsid w:val="00966E32"/>
    <w:rsid w:val="00970A55"/>
    <w:rsid w:val="0097593E"/>
    <w:rsid w:val="00976CEA"/>
    <w:rsid w:val="0099261A"/>
    <w:rsid w:val="009942D0"/>
    <w:rsid w:val="009A20DB"/>
    <w:rsid w:val="009A2EDC"/>
    <w:rsid w:val="009E1FF0"/>
    <w:rsid w:val="009E3A8F"/>
    <w:rsid w:val="009F33B0"/>
    <w:rsid w:val="009F3DCA"/>
    <w:rsid w:val="009F4717"/>
    <w:rsid w:val="009F63FB"/>
    <w:rsid w:val="00A00045"/>
    <w:rsid w:val="00A141FF"/>
    <w:rsid w:val="00A2740D"/>
    <w:rsid w:val="00A32E4D"/>
    <w:rsid w:val="00A42155"/>
    <w:rsid w:val="00A572AB"/>
    <w:rsid w:val="00A72A47"/>
    <w:rsid w:val="00A751E3"/>
    <w:rsid w:val="00AA2BC0"/>
    <w:rsid w:val="00AA333B"/>
    <w:rsid w:val="00AB624C"/>
    <w:rsid w:val="00AC2D94"/>
    <w:rsid w:val="00AC6F00"/>
    <w:rsid w:val="00AD362D"/>
    <w:rsid w:val="00AD659B"/>
    <w:rsid w:val="00AF749D"/>
    <w:rsid w:val="00B015F9"/>
    <w:rsid w:val="00B136EB"/>
    <w:rsid w:val="00B14E75"/>
    <w:rsid w:val="00B2694E"/>
    <w:rsid w:val="00B37181"/>
    <w:rsid w:val="00B37B00"/>
    <w:rsid w:val="00B37B2F"/>
    <w:rsid w:val="00B45DD9"/>
    <w:rsid w:val="00B547E3"/>
    <w:rsid w:val="00B62CF9"/>
    <w:rsid w:val="00B6326C"/>
    <w:rsid w:val="00B70140"/>
    <w:rsid w:val="00B703DF"/>
    <w:rsid w:val="00B70F2D"/>
    <w:rsid w:val="00B8167A"/>
    <w:rsid w:val="00B876FA"/>
    <w:rsid w:val="00B87858"/>
    <w:rsid w:val="00B92735"/>
    <w:rsid w:val="00BA4A2E"/>
    <w:rsid w:val="00BC0155"/>
    <w:rsid w:val="00BC7375"/>
    <w:rsid w:val="00BD5049"/>
    <w:rsid w:val="00BF5792"/>
    <w:rsid w:val="00BF58DC"/>
    <w:rsid w:val="00C0242D"/>
    <w:rsid w:val="00C05067"/>
    <w:rsid w:val="00C069E5"/>
    <w:rsid w:val="00C166E9"/>
    <w:rsid w:val="00C17257"/>
    <w:rsid w:val="00C17290"/>
    <w:rsid w:val="00C21D54"/>
    <w:rsid w:val="00C23154"/>
    <w:rsid w:val="00C23D2C"/>
    <w:rsid w:val="00C24D53"/>
    <w:rsid w:val="00C27AF2"/>
    <w:rsid w:val="00C3221A"/>
    <w:rsid w:val="00C45B52"/>
    <w:rsid w:val="00C45EB5"/>
    <w:rsid w:val="00C470DE"/>
    <w:rsid w:val="00C5104C"/>
    <w:rsid w:val="00C5634F"/>
    <w:rsid w:val="00C63F44"/>
    <w:rsid w:val="00C757B8"/>
    <w:rsid w:val="00C80430"/>
    <w:rsid w:val="00C83913"/>
    <w:rsid w:val="00C912C4"/>
    <w:rsid w:val="00C93755"/>
    <w:rsid w:val="00C96EE6"/>
    <w:rsid w:val="00CA14BF"/>
    <w:rsid w:val="00CA1FDD"/>
    <w:rsid w:val="00CB135E"/>
    <w:rsid w:val="00CB32C8"/>
    <w:rsid w:val="00CB4DAB"/>
    <w:rsid w:val="00CB71D9"/>
    <w:rsid w:val="00CB7ECD"/>
    <w:rsid w:val="00CC2748"/>
    <w:rsid w:val="00CC34DE"/>
    <w:rsid w:val="00CD0CCA"/>
    <w:rsid w:val="00CD3D44"/>
    <w:rsid w:val="00CE1ABE"/>
    <w:rsid w:val="00CE499C"/>
    <w:rsid w:val="00CE5158"/>
    <w:rsid w:val="00CE75AD"/>
    <w:rsid w:val="00CF2F26"/>
    <w:rsid w:val="00CF34D0"/>
    <w:rsid w:val="00D0767C"/>
    <w:rsid w:val="00D10A92"/>
    <w:rsid w:val="00D12458"/>
    <w:rsid w:val="00D20593"/>
    <w:rsid w:val="00D22DF4"/>
    <w:rsid w:val="00D51ECD"/>
    <w:rsid w:val="00D71637"/>
    <w:rsid w:val="00D828B6"/>
    <w:rsid w:val="00D82F96"/>
    <w:rsid w:val="00D8472E"/>
    <w:rsid w:val="00D95D80"/>
    <w:rsid w:val="00DA2BA5"/>
    <w:rsid w:val="00DB1587"/>
    <w:rsid w:val="00DD2880"/>
    <w:rsid w:val="00DD363A"/>
    <w:rsid w:val="00DD5BCC"/>
    <w:rsid w:val="00DE192D"/>
    <w:rsid w:val="00DE2816"/>
    <w:rsid w:val="00DE4CE2"/>
    <w:rsid w:val="00DF1F61"/>
    <w:rsid w:val="00E071DB"/>
    <w:rsid w:val="00E212FF"/>
    <w:rsid w:val="00E21F8B"/>
    <w:rsid w:val="00E22057"/>
    <w:rsid w:val="00E234C2"/>
    <w:rsid w:val="00E2745C"/>
    <w:rsid w:val="00E31444"/>
    <w:rsid w:val="00E413B3"/>
    <w:rsid w:val="00E452F6"/>
    <w:rsid w:val="00E5412F"/>
    <w:rsid w:val="00E54EF1"/>
    <w:rsid w:val="00E551EA"/>
    <w:rsid w:val="00E66E32"/>
    <w:rsid w:val="00E67AFF"/>
    <w:rsid w:val="00E75689"/>
    <w:rsid w:val="00E75811"/>
    <w:rsid w:val="00E77CD5"/>
    <w:rsid w:val="00E876D0"/>
    <w:rsid w:val="00E96EFF"/>
    <w:rsid w:val="00E97814"/>
    <w:rsid w:val="00EA14C2"/>
    <w:rsid w:val="00EA50BD"/>
    <w:rsid w:val="00EC4293"/>
    <w:rsid w:val="00EC6CE5"/>
    <w:rsid w:val="00EF064C"/>
    <w:rsid w:val="00EF479A"/>
    <w:rsid w:val="00EF4819"/>
    <w:rsid w:val="00EF571A"/>
    <w:rsid w:val="00EF7F76"/>
    <w:rsid w:val="00F039AB"/>
    <w:rsid w:val="00F10FB2"/>
    <w:rsid w:val="00F129C9"/>
    <w:rsid w:val="00F1799B"/>
    <w:rsid w:val="00F20E61"/>
    <w:rsid w:val="00F22B0B"/>
    <w:rsid w:val="00F266CF"/>
    <w:rsid w:val="00F45C94"/>
    <w:rsid w:val="00F464A2"/>
    <w:rsid w:val="00F51452"/>
    <w:rsid w:val="00F56B74"/>
    <w:rsid w:val="00F57880"/>
    <w:rsid w:val="00F6118B"/>
    <w:rsid w:val="00F62817"/>
    <w:rsid w:val="00F64385"/>
    <w:rsid w:val="00F7588E"/>
    <w:rsid w:val="00F86644"/>
    <w:rsid w:val="00F87EC0"/>
    <w:rsid w:val="00F91F8F"/>
    <w:rsid w:val="00F94900"/>
    <w:rsid w:val="00FB1EAC"/>
    <w:rsid w:val="00FB72FB"/>
    <w:rsid w:val="00FC3540"/>
    <w:rsid w:val="00FC361B"/>
    <w:rsid w:val="00FD00F8"/>
    <w:rsid w:val="00FD0667"/>
    <w:rsid w:val="00FD4A9B"/>
    <w:rsid w:val="00FE557D"/>
    <w:rsid w:val="00FE5C08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pPr>
      <w:keepNext/>
      <w:keepLines/>
      <w:pageBreakBefore/>
      <w:numPr>
        <w:numId w:val="2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pPr>
      <w:keepNext/>
      <w:keepLines/>
      <w:numPr>
        <w:ilvl w:val="1"/>
        <w:numId w:val="2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pPr>
      <w:keepNext/>
      <w:keepLines/>
      <w:numPr>
        <w:ilvl w:val="2"/>
        <w:numId w:val="2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numPr>
        <w:ilvl w:val="3"/>
        <w:numId w:val="2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2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numPr>
        <w:ilvl w:val="6"/>
        <w:numId w:val="2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p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pPr>
      <w:numPr>
        <w:ilvl w:val="8"/>
        <w:numId w:val="2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">
    <w:name w:val="List"/>
    <w:basedOn w:val="Standaard"/>
    <w:pPr>
      <w:numPr>
        <w:numId w:val="3"/>
      </w:numPr>
    </w:pPr>
  </w:style>
  <w:style w:type="paragraph" w:styleId="Lijst2">
    <w:name w:val="List 2"/>
    <w:basedOn w:val="Lijst"/>
    <w:pPr>
      <w:numPr>
        <w:numId w:val="0"/>
      </w:numPr>
      <w:ind w:left="566" w:hanging="284"/>
    </w:pPr>
  </w:style>
  <w:style w:type="paragraph" w:styleId="Lijst3">
    <w:name w:val="List 3"/>
    <w:basedOn w:val="Lijst"/>
    <w:pPr>
      <w:numPr>
        <w:numId w:val="0"/>
      </w:numPr>
      <w:ind w:left="849" w:hanging="284"/>
    </w:pPr>
  </w:style>
  <w:style w:type="paragraph" w:styleId="Lijst4">
    <w:name w:val="List 4"/>
    <w:basedOn w:val="Lijst"/>
    <w:pPr>
      <w:numPr>
        <w:numId w:val="0"/>
      </w:numPr>
      <w:ind w:left="1132" w:hanging="284"/>
    </w:pPr>
  </w:style>
  <w:style w:type="paragraph" w:styleId="Lijst5">
    <w:name w:val="List 5"/>
    <w:basedOn w:val="Lijst"/>
    <w:pPr>
      <w:numPr>
        <w:numId w:val="0"/>
      </w:numPr>
      <w:ind w:left="1418" w:hanging="284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Lijstopsomteken"/>
    <w:pPr>
      <w:numPr>
        <w:numId w:val="0"/>
      </w:numPr>
    </w:pPr>
  </w:style>
  <w:style w:type="paragraph" w:styleId="Lijstopsomteken3">
    <w:name w:val="List Bullet 3"/>
    <w:basedOn w:val="Lijstopsomteken"/>
    <w:autoRedefine/>
    <w:pPr>
      <w:numPr>
        <w:numId w:val="0"/>
      </w:numPr>
    </w:pPr>
  </w:style>
  <w:style w:type="paragraph" w:styleId="Lijstopsomteken4">
    <w:name w:val="List Bullet 4"/>
    <w:basedOn w:val="Lijstopsomteken"/>
    <w:autoRedefine/>
    <w:pPr>
      <w:numPr>
        <w:numId w:val="0"/>
      </w:numPr>
    </w:pPr>
  </w:style>
  <w:style w:type="paragraph" w:styleId="Lijstopsomteken5">
    <w:name w:val="List Bullet 5"/>
    <w:basedOn w:val="Lijstopsomteken"/>
    <w:autoRedefine/>
    <w:pPr>
      <w:numPr>
        <w:numId w:val="0"/>
      </w:numPr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numPr>
        <w:numId w:val="5"/>
      </w:numPr>
    </w:pPr>
  </w:style>
  <w:style w:type="paragraph" w:styleId="Lijstvoortzetting2">
    <w:name w:val="List Continue 2"/>
    <w:basedOn w:val="Lijstvoortzetting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pPr>
      <w:numPr>
        <w:numId w:val="0"/>
      </w:numPr>
      <w:ind w:left="850" w:hanging="284"/>
    </w:pPr>
  </w:style>
  <w:style w:type="paragraph" w:styleId="Lijstvoortzetting4">
    <w:name w:val="List Continue 4"/>
    <w:basedOn w:val="Lijstvoortzetting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pPr>
      <w:numPr>
        <w:numId w:val="0"/>
      </w:numPr>
      <w:ind w:left="1417" w:hanging="284"/>
    </w:pPr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customStyle="1" w:styleId="Tabel">
    <w:name w:val="Tabel"/>
    <w:basedOn w:val="Standaard"/>
    <w:pPr>
      <w:keepLines/>
      <w:spacing w:before="60" w:after="60"/>
    </w:pPr>
    <w:rPr>
      <w:spacing w:val="6"/>
    </w:rPr>
  </w:style>
  <w:style w:type="paragraph" w:customStyle="1" w:styleId="Tabelkop">
    <w:name w:val="Tabel kop"/>
    <w:basedOn w:val="Tabel"/>
    <w:rPr>
      <w:b/>
    </w:rPr>
  </w:style>
  <w:style w:type="paragraph" w:customStyle="1" w:styleId="Tabel2">
    <w:name w:val="Tabel 2"/>
    <w:basedOn w:val="Standaard"/>
  </w:style>
  <w:style w:type="paragraph" w:customStyle="1" w:styleId="Tabelkop2">
    <w:name w:val="Tabel kop 2"/>
    <w:basedOn w:val="Tabel2"/>
    <w:rPr>
      <w:b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sz w:val="1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1">
    <w:name w:val="toc 1"/>
    <w:basedOn w:val="Standaard"/>
    <w:next w:val="Standaard"/>
    <w:semiHidden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tekst">
    <w:name w:val="header"/>
    <w:basedOn w:val="Standaard"/>
    <w:rPr>
      <w:b/>
    </w:r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Paginanummer">
    <w:name w:val="page number"/>
    <w:rPr>
      <w:rFonts w:ascii="Lucida Sans Unicode" w:hAnsi="Lucida Sans Unicode"/>
      <w:sz w:val="16"/>
    </w:rPr>
  </w:style>
  <w:style w:type="character" w:styleId="Regelnummer">
    <w:name w:val="line number"/>
    <w:rPr>
      <w:rFonts w:ascii="Lucida Sans Unicode" w:hAnsi="Lucida Sans Unicode"/>
    </w:rPr>
  </w:style>
  <w:style w:type="paragraph" w:styleId="Standaardinspringing">
    <w:name w:val="Normal Indent"/>
    <w:basedOn w:val="Standaard"/>
    <w:pPr>
      <w:ind w:left="567"/>
    </w:pPr>
  </w:style>
  <w:style w:type="paragraph" w:styleId="Voettekst">
    <w:name w:val="footer"/>
    <w:basedOn w:val="Standaard"/>
    <w:pPr>
      <w:tabs>
        <w:tab w:val="right" w:pos="9072"/>
      </w:tabs>
    </w:pPr>
    <w:rPr>
      <w:sz w:val="16"/>
    </w:rPr>
  </w:style>
  <w:style w:type="paragraph" w:customStyle="1" w:styleId="Toelichting">
    <w:name w:val="Toelichting"/>
    <w:basedOn w:val="Standaard"/>
    <w:rPr>
      <w:vanish/>
      <w:color w:val="FF00FF"/>
    </w:rPr>
  </w:style>
  <w:style w:type="character" w:customStyle="1" w:styleId="refkop">
    <w:name w:val="refkop"/>
    <w:rPr>
      <w:rFonts w:ascii="Univers" w:hAnsi="Univers"/>
      <w:sz w:val="16"/>
    </w:rPr>
  </w:style>
  <w:style w:type="paragraph" w:customStyle="1" w:styleId="refkopvet">
    <w:name w:val="refkopvet"/>
    <w:basedOn w:val="Standaard"/>
    <w:pPr>
      <w:spacing w:before="40"/>
    </w:pPr>
    <w:rPr>
      <w:rFonts w:ascii="Univers" w:hAnsi="Univers"/>
      <w:b/>
      <w:sz w:val="16"/>
    </w:rPr>
  </w:style>
  <w:style w:type="paragraph" w:customStyle="1" w:styleId="adresregel">
    <w:name w:val="adresregel"/>
    <w:basedOn w:val="Voettekst"/>
    <w:pPr>
      <w:tabs>
        <w:tab w:val="center" w:pos="4153"/>
        <w:tab w:val="right" w:pos="8306"/>
      </w:tabs>
    </w:pPr>
    <w:rPr>
      <w:rFonts w:ascii="Univers" w:hAnsi="Univers"/>
      <w:b/>
      <w:i/>
    </w:rPr>
  </w:style>
  <w:style w:type="character" w:customStyle="1" w:styleId="i">
    <w:name w:val="i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customStyle="1" w:styleId="OpmaakprofielKop110pt">
    <w:name w:val="Opmaakprofiel Kop 1 + 10 pt"/>
    <w:basedOn w:val="Kop1"/>
    <w:autoRedefine/>
    <w:rPr>
      <w:bCs/>
      <w:sz w:val="24"/>
    </w:rPr>
  </w:style>
  <w:style w:type="character" w:customStyle="1" w:styleId="Kop1Char">
    <w:name w:val="Kop 1 Char"/>
    <w:rPr>
      <w:rFonts w:ascii="Lucida Sans Unicode" w:hAnsi="Lucida Sans Unicode"/>
      <w:sz w:val="36"/>
      <w:lang w:val="nl-NL" w:eastAsia="nl-NL" w:bidi="ar-SA"/>
    </w:rPr>
  </w:style>
  <w:style w:type="character" w:customStyle="1" w:styleId="OpmaakprofielKop110ptChar">
    <w:name w:val="Opmaakprofiel Kop 1 + 10 pt Char"/>
    <w:rPr>
      <w:rFonts w:ascii="Lucida Sans Unicode" w:hAnsi="Lucida Sans Unicode"/>
      <w:bCs/>
      <w:sz w:val="24"/>
      <w:lang w:val="nl-NL" w:eastAsia="nl-NL" w:bidi="ar-SA"/>
    </w:rPr>
  </w:style>
  <w:style w:type="paragraph" w:customStyle="1" w:styleId="OpmaakprofielVet">
    <w:name w:val="Opmaakprofiel Vet"/>
    <w:basedOn w:val="Kop2"/>
    <w:autoRedefine/>
    <w:rPr>
      <w:sz w:val="20"/>
    </w:rPr>
  </w:style>
  <w:style w:type="character" w:customStyle="1" w:styleId="Kop2Char">
    <w:name w:val="Kop 2 Char"/>
    <w:rPr>
      <w:rFonts w:ascii="Lucida Sans Unicode" w:hAnsi="Lucida Sans Unicode"/>
      <w:sz w:val="18"/>
      <w:lang w:val="nl-NL" w:eastAsia="nl-NL" w:bidi="ar-SA"/>
    </w:rPr>
  </w:style>
  <w:style w:type="character" w:customStyle="1" w:styleId="OpmaakprofielVetChar">
    <w:name w:val="Opmaakprofiel Vet Char"/>
    <w:basedOn w:val="Kop2Char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Kop010pt">
    <w:name w:val="Opmaakprofiel Kop 0 + 10 pt"/>
    <w:basedOn w:val="Kop0"/>
    <w:rPr>
      <w:bCs/>
      <w:sz w:val="20"/>
    </w:rPr>
  </w:style>
  <w:style w:type="paragraph" w:customStyle="1" w:styleId="OpmaakprofielOpmaakprofielVetNietVet">
    <w:name w:val="Opmaakprofiel Opmaakprofiel Vet + Niet Vet"/>
    <w:basedOn w:val="OpmaakprofielVet"/>
    <w:autoRedefine/>
    <w:pPr>
      <w:numPr>
        <w:numId w:val="1"/>
      </w:numPr>
    </w:pPr>
  </w:style>
  <w:style w:type="paragraph" w:customStyle="1" w:styleId="OpmaakprofielKop2NietVerbreedmetVersmaldmet">
    <w:name w:val="Opmaakprofiel Kop 2 + Niet Verbreed met / Versmald met"/>
    <w:basedOn w:val="Kop2"/>
    <w:next w:val="Standaard"/>
    <w:autoRedefine/>
    <w:pPr>
      <w:numPr>
        <w:ilvl w:val="0"/>
        <w:numId w:val="0"/>
      </w:numPr>
    </w:pPr>
    <w:rPr>
      <w:rFonts w:ascii="Arial Vet" w:hAnsi="Arial Vet"/>
      <w:bCs/>
    </w:rPr>
  </w:style>
  <w:style w:type="paragraph" w:customStyle="1" w:styleId="CM1">
    <w:name w:val="CM1"/>
    <w:basedOn w:val="Standaard"/>
    <w:next w:val="Standaard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paragraph" w:styleId="Plattetekst">
    <w:name w:val="Body Text"/>
    <w:basedOn w:val="Standaard"/>
    <w:rPr>
      <w:color w:val="0000FF"/>
    </w:rPr>
  </w:style>
  <w:style w:type="paragraph" w:styleId="Plattetekstinspringen">
    <w:name w:val="Body Text Indent"/>
    <w:basedOn w:val="Standaard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pPr>
      <w:tabs>
        <w:tab w:val="left" w:pos="851"/>
      </w:tabs>
      <w:ind w:left="851" w:hanging="2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paragraph" w:customStyle="1" w:styleId="Opmaakprofiel1">
    <w:name w:val="Opmaakprofiel1"/>
    <w:basedOn w:val="Kop2"/>
    <w:next w:val="Standaard"/>
  </w:style>
  <w:style w:type="paragraph" w:customStyle="1" w:styleId="Opmaakprofiel2">
    <w:name w:val="Opmaakprofiel2"/>
    <w:basedOn w:val="Opmaakprofiel1"/>
    <w:rPr>
      <w:sz w:val="24"/>
    </w:rPr>
  </w:style>
  <w:style w:type="paragraph" w:customStyle="1" w:styleId="Opmaakprofiel3">
    <w:name w:val="Opmaakprofiel3"/>
    <w:basedOn w:val="Standaard"/>
    <w:rPr>
      <w:sz w:val="24"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customStyle="1" w:styleId="KT">
    <w:name w:val="KT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character" w:customStyle="1" w:styleId="LijstopsomtekenCharChar">
    <w:name w:val="Lijst opsom.teken Char Char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3Char">
    <w:name w:val="Lijst opsom.teken 3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Char">
    <w:name w:val="Lijstvoortzetting Char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rPr>
      <w:rFonts w:ascii="Lucida Sans Unicode" w:hAnsi="Lucida Sans Unicode"/>
      <w:sz w:val="18"/>
      <w:lang w:val="nl-NL" w:eastAsia="nl-NL" w:bidi="ar-SA"/>
    </w:rPr>
  </w:style>
  <w:style w:type="character" w:styleId="Nadruk">
    <w:name w:val="Emphasis"/>
    <w:qFormat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rPr>
      <w:color w:val="000000"/>
    </w:rPr>
  </w:style>
  <w:style w:type="character" w:customStyle="1" w:styleId="OpmaakprofielLijstvoortzetting3ArialZwartChar">
    <w:name w:val="Opmaakprofiel Lijstvoortzetting 3 + Arial Zwart Char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payoff">
    <w:name w:val="payoff"/>
    <w:basedOn w:val="Voettekst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2">
    <w:name w:val="Body Text 2"/>
    <w:basedOn w:val="Standaard"/>
    <w:rPr>
      <w:rFonts w:ascii="Courier New" w:hAnsi="Courier New"/>
      <w:b/>
    </w:rPr>
  </w:style>
  <w:style w:type="paragraph" w:styleId="Plattetekst3">
    <w:name w:val="Body Text 3"/>
    <w:basedOn w:val="Standaard"/>
    <w:rPr>
      <w:rFonts w:ascii="Courier" w:hAnsi="Courier"/>
      <w:sz w:val="22"/>
    </w:rPr>
  </w:style>
  <w:style w:type="paragraph" w:customStyle="1" w:styleId="st">
    <w:name w:val="st"/>
    <w:basedOn w:val="Kop2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Pr>
      <w:sz w:val="16"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paragraph" w:styleId="Tekstzonderopmaak">
    <w:name w:val="Plain Text"/>
    <w:basedOn w:val="Standaard"/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paragraph" w:customStyle="1" w:styleId="VraagF10">
    <w:name w:val="VraagF10"/>
  </w:style>
  <w:style w:type="paragraph" w:customStyle="1" w:styleId="VraagJa">
    <w:name w:val="VraagJa"/>
  </w:style>
  <w:style w:type="paragraph" w:customStyle="1" w:styleId="VraagNee">
    <w:name w:val="VraagNee"/>
  </w:style>
  <w:style w:type="paragraph" w:customStyle="1" w:styleId="Wensen">
    <w:name w:val="Wensen"/>
    <w:basedOn w:val="Standaard"/>
    <w:pPr>
      <w:numPr>
        <w:numId w:val="6"/>
      </w:numPr>
      <w:spacing w:before="120" w:after="120"/>
    </w:pPr>
    <w:rPr>
      <w:rFonts w:cs="Lucida Sans Unicode"/>
      <w:bCs/>
    </w:rPr>
  </w:style>
  <w:style w:type="paragraph" w:styleId="Normaalweb">
    <w:name w:val="Normal (Web)"/>
    <w:basedOn w:val="Standaard"/>
    <w:rsid w:val="00954DD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GevolgdeHyperlink">
    <w:name w:val="FollowedHyperlink"/>
    <w:rsid w:val="00F64385"/>
    <w:rPr>
      <w:color w:val="800080"/>
      <w:u w:val="single"/>
    </w:rPr>
  </w:style>
  <w:style w:type="paragraph" w:customStyle="1" w:styleId="Tussenkopje1">
    <w:name w:val="Tussenkopje1"/>
    <w:basedOn w:val="Standaard"/>
    <w:rsid w:val="004033D1"/>
    <w:pPr>
      <w:widowControl w:val="0"/>
      <w:tabs>
        <w:tab w:val="left" w:pos="740"/>
        <w:tab w:val="left" w:pos="2280"/>
        <w:tab w:val="left" w:pos="2840"/>
        <w:tab w:val="left" w:pos="3400"/>
        <w:tab w:val="left" w:pos="3980"/>
        <w:tab w:val="left" w:pos="4520"/>
        <w:tab w:val="left" w:pos="512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LucidaSans" w:hAnsi="LucidaSans"/>
      <w:color w:val="C62705"/>
      <w:sz w:val="28"/>
      <w:szCs w:val="28"/>
      <w:lang w:eastAsia="en-US"/>
    </w:rPr>
  </w:style>
  <w:style w:type="paragraph" w:customStyle="1" w:styleId="Introredactioneelgroot">
    <w:name w:val="Intro redactioneel groot"/>
    <w:basedOn w:val="Standaard"/>
    <w:rsid w:val="004033D1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z w:val="24"/>
      <w:szCs w:val="24"/>
      <w:lang w:eastAsia="en-US"/>
    </w:rPr>
  </w:style>
  <w:style w:type="paragraph" w:customStyle="1" w:styleId="Subkop1">
    <w:name w:val="Subkop 1"/>
    <w:basedOn w:val="Standaard"/>
    <w:rsid w:val="004033D1"/>
    <w:pPr>
      <w:widowControl w:val="0"/>
      <w:tabs>
        <w:tab w:val="left" w:pos="567"/>
      </w:tabs>
      <w:suppressAutoHyphens/>
      <w:autoSpaceDE w:val="0"/>
      <w:autoSpaceDN w:val="0"/>
      <w:adjustRightInd w:val="0"/>
      <w:spacing w:line="480" w:lineRule="atLeast"/>
      <w:textAlignment w:val="center"/>
    </w:pPr>
    <w:rPr>
      <w:rFonts w:ascii="LucidaSans" w:hAnsi="LucidaSans"/>
      <w:color w:val="C40008"/>
      <w:spacing w:val="-4"/>
      <w:sz w:val="36"/>
      <w:szCs w:val="36"/>
      <w:lang w:eastAsia="en-US"/>
    </w:rPr>
  </w:style>
  <w:style w:type="paragraph" w:customStyle="1" w:styleId="Tussenkop1">
    <w:name w:val="Tussenkop 1"/>
    <w:basedOn w:val="Standaard"/>
    <w:rsid w:val="004033D1"/>
    <w:pPr>
      <w:widowControl w:val="0"/>
      <w:suppressAutoHyphens/>
      <w:autoSpaceDE w:val="0"/>
      <w:autoSpaceDN w:val="0"/>
      <w:adjustRightInd w:val="0"/>
      <w:textAlignment w:val="center"/>
    </w:pPr>
    <w:rPr>
      <w:rFonts w:ascii="LucidaSans" w:hAnsi="LucidaSans"/>
      <w:color w:val="C40008"/>
      <w:szCs w:val="18"/>
      <w:lang w:eastAsia="en-US"/>
    </w:rPr>
  </w:style>
  <w:style w:type="paragraph" w:customStyle="1" w:styleId="Body">
    <w:name w:val="Body"/>
    <w:basedOn w:val="Standaard"/>
    <w:rsid w:val="004033D1"/>
    <w:pPr>
      <w:widowControl w:val="0"/>
      <w:autoSpaceDE w:val="0"/>
      <w:autoSpaceDN w:val="0"/>
      <w:adjustRightInd w:val="0"/>
      <w:textAlignment w:val="center"/>
    </w:pPr>
    <w:rPr>
      <w:rFonts w:ascii="LucidaSans" w:hAnsi="LucidaSans"/>
      <w:color w:val="000000"/>
      <w:sz w:val="16"/>
      <w:szCs w:val="16"/>
      <w:lang w:eastAsia="en-US"/>
    </w:rPr>
  </w:style>
  <w:style w:type="table" w:styleId="Tabelraster">
    <w:name w:val="Table Grid"/>
    <w:basedOn w:val="Standaardtabel"/>
    <w:rsid w:val="0040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sen">
    <w:name w:val="Eisen"/>
    <w:basedOn w:val="Standaard"/>
    <w:link w:val="EisenChar"/>
    <w:rsid w:val="004033D1"/>
    <w:pPr>
      <w:numPr>
        <w:numId w:val="7"/>
      </w:numPr>
      <w:spacing w:before="120" w:after="120"/>
    </w:pPr>
  </w:style>
  <w:style w:type="character" w:customStyle="1" w:styleId="EisenChar">
    <w:name w:val="Eisen Char"/>
    <w:link w:val="Eisen"/>
    <w:rsid w:val="004033D1"/>
    <w:rPr>
      <w:rFonts w:ascii="Lucida Sans Unicode" w:hAnsi="Lucida Sans Unicode"/>
      <w:sz w:val="18"/>
    </w:rPr>
  </w:style>
  <w:style w:type="character" w:customStyle="1" w:styleId="OpmaakprofielGrijs-25">
    <w:name w:val="Opmaakprofiel Grijs-25%"/>
    <w:rsid w:val="004033D1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4033D1"/>
    <w:rPr>
      <w:rFonts w:ascii="Lucida Sans Unicode" w:hAnsi="Lucida Sans Unicode"/>
      <w:b/>
      <w:bCs/>
      <w:color w:val="0000FF"/>
      <w:sz w:val="18"/>
    </w:rPr>
  </w:style>
  <w:style w:type="paragraph" w:styleId="Lijstalinea">
    <w:name w:val="List Paragraph"/>
    <w:basedOn w:val="Standaard"/>
    <w:uiPriority w:val="34"/>
    <w:qFormat/>
    <w:rsid w:val="0094733B"/>
    <w:pPr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uiPriority w:val="1"/>
    <w:qFormat/>
    <w:rsid w:val="00520598"/>
    <w:rPr>
      <w:rFonts w:ascii="Lucida Sans Unicode" w:eastAsia="Calibri" w:hAnsi="Lucida Sans Unicode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pPr>
      <w:keepNext/>
      <w:keepLines/>
      <w:pageBreakBefore/>
      <w:numPr>
        <w:numId w:val="2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pPr>
      <w:keepNext/>
      <w:keepLines/>
      <w:numPr>
        <w:ilvl w:val="1"/>
        <w:numId w:val="2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pPr>
      <w:keepNext/>
      <w:keepLines/>
      <w:numPr>
        <w:ilvl w:val="2"/>
        <w:numId w:val="2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numPr>
        <w:ilvl w:val="3"/>
        <w:numId w:val="2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2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2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numPr>
        <w:ilvl w:val="6"/>
        <w:numId w:val="2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p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pPr>
      <w:numPr>
        <w:ilvl w:val="8"/>
        <w:numId w:val="2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">
    <w:name w:val="List"/>
    <w:basedOn w:val="Standaard"/>
    <w:pPr>
      <w:numPr>
        <w:numId w:val="3"/>
      </w:numPr>
    </w:pPr>
  </w:style>
  <w:style w:type="paragraph" w:styleId="Lijst2">
    <w:name w:val="List 2"/>
    <w:basedOn w:val="Lijst"/>
    <w:pPr>
      <w:numPr>
        <w:numId w:val="0"/>
      </w:numPr>
      <w:ind w:left="566" w:hanging="284"/>
    </w:pPr>
  </w:style>
  <w:style w:type="paragraph" w:styleId="Lijst3">
    <w:name w:val="List 3"/>
    <w:basedOn w:val="Lijst"/>
    <w:pPr>
      <w:numPr>
        <w:numId w:val="0"/>
      </w:numPr>
      <w:ind w:left="849" w:hanging="284"/>
    </w:pPr>
  </w:style>
  <w:style w:type="paragraph" w:styleId="Lijst4">
    <w:name w:val="List 4"/>
    <w:basedOn w:val="Lijst"/>
    <w:pPr>
      <w:numPr>
        <w:numId w:val="0"/>
      </w:numPr>
      <w:ind w:left="1132" w:hanging="284"/>
    </w:pPr>
  </w:style>
  <w:style w:type="paragraph" w:styleId="Lijst5">
    <w:name w:val="List 5"/>
    <w:basedOn w:val="Lijst"/>
    <w:pPr>
      <w:numPr>
        <w:numId w:val="0"/>
      </w:numPr>
      <w:ind w:left="1418" w:hanging="284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Lijstopsomteken"/>
    <w:pPr>
      <w:numPr>
        <w:numId w:val="0"/>
      </w:numPr>
    </w:pPr>
  </w:style>
  <w:style w:type="paragraph" w:styleId="Lijstopsomteken3">
    <w:name w:val="List Bullet 3"/>
    <w:basedOn w:val="Lijstopsomteken"/>
    <w:autoRedefine/>
    <w:pPr>
      <w:numPr>
        <w:numId w:val="0"/>
      </w:numPr>
    </w:pPr>
  </w:style>
  <w:style w:type="paragraph" w:styleId="Lijstopsomteken4">
    <w:name w:val="List Bullet 4"/>
    <w:basedOn w:val="Lijstopsomteken"/>
    <w:autoRedefine/>
    <w:pPr>
      <w:numPr>
        <w:numId w:val="0"/>
      </w:numPr>
    </w:pPr>
  </w:style>
  <w:style w:type="paragraph" w:styleId="Lijstopsomteken5">
    <w:name w:val="List Bullet 5"/>
    <w:basedOn w:val="Lijstopsomteken"/>
    <w:autoRedefine/>
    <w:pPr>
      <w:numPr>
        <w:numId w:val="0"/>
      </w:numPr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numPr>
        <w:numId w:val="5"/>
      </w:numPr>
    </w:pPr>
  </w:style>
  <w:style w:type="paragraph" w:styleId="Lijstvoortzetting2">
    <w:name w:val="List Continue 2"/>
    <w:basedOn w:val="Lijstvoortzetting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pPr>
      <w:numPr>
        <w:numId w:val="0"/>
      </w:numPr>
      <w:ind w:left="850" w:hanging="284"/>
    </w:pPr>
  </w:style>
  <w:style w:type="paragraph" w:styleId="Lijstvoortzetting4">
    <w:name w:val="List Continue 4"/>
    <w:basedOn w:val="Lijstvoortzetting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pPr>
      <w:numPr>
        <w:numId w:val="0"/>
      </w:numPr>
      <w:ind w:left="1417" w:hanging="284"/>
    </w:pPr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customStyle="1" w:styleId="Tabel">
    <w:name w:val="Tabel"/>
    <w:basedOn w:val="Standaard"/>
    <w:pPr>
      <w:keepLines/>
      <w:spacing w:before="60" w:after="60"/>
    </w:pPr>
    <w:rPr>
      <w:spacing w:val="6"/>
    </w:rPr>
  </w:style>
  <w:style w:type="paragraph" w:customStyle="1" w:styleId="Tabelkop">
    <w:name w:val="Tabel kop"/>
    <w:basedOn w:val="Tabel"/>
    <w:rPr>
      <w:b/>
    </w:rPr>
  </w:style>
  <w:style w:type="paragraph" w:customStyle="1" w:styleId="Tabel2">
    <w:name w:val="Tabel 2"/>
    <w:basedOn w:val="Standaard"/>
  </w:style>
  <w:style w:type="paragraph" w:customStyle="1" w:styleId="Tabelkop2">
    <w:name w:val="Tabel kop 2"/>
    <w:basedOn w:val="Tabel2"/>
    <w:rPr>
      <w:b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sz w:val="1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1">
    <w:name w:val="toc 1"/>
    <w:basedOn w:val="Standaard"/>
    <w:next w:val="Standaard"/>
    <w:semiHidden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tekst">
    <w:name w:val="header"/>
    <w:basedOn w:val="Standaard"/>
    <w:rPr>
      <w:b/>
    </w:r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Paginanummer">
    <w:name w:val="page number"/>
    <w:rPr>
      <w:rFonts w:ascii="Lucida Sans Unicode" w:hAnsi="Lucida Sans Unicode"/>
      <w:sz w:val="16"/>
    </w:rPr>
  </w:style>
  <w:style w:type="character" w:styleId="Regelnummer">
    <w:name w:val="line number"/>
    <w:rPr>
      <w:rFonts w:ascii="Lucida Sans Unicode" w:hAnsi="Lucida Sans Unicode"/>
    </w:rPr>
  </w:style>
  <w:style w:type="paragraph" w:styleId="Standaardinspringing">
    <w:name w:val="Normal Indent"/>
    <w:basedOn w:val="Standaard"/>
    <w:pPr>
      <w:ind w:left="567"/>
    </w:pPr>
  </w:style>
  <w:style w:type="paragraph" w:styleId="Voettekst">
    <w:name w:val="footer"/>
    <w:basedOn w:val="Standaard"/>
    <w:pPr>
      <w:tabs>
        <w:tab w:val="right" w:pos="9072"/>
      </w:tabs>
    </w:pPr>
    <w:rPr>
      <w:sz w:val="16"/>
    </w:rPr>
  </w:style>
  <w:style w:type="paragraph" w:customStyle="1" w:styleId="Toelichting">
    <w:name w:val="Toelichting"/>
    <w:basedOn w:val="Standaard"/>
    <w:rPr>
      <w:vanish/>
      <w:color w:val="FF00FF"/>
    </w:rPr>
  </w:style>
  <w:style w:type="character" w:customStyle="1" w:styleId="refkop">
    <w:name w:val="refkop"/>
    <w:rPr>
      <w:rFonts w:ascii="Univers" w:hAnsi="Univers"/>
      <w:sz w:val="16"/>
    </w:rPr>
  </w:style>
  <w:style w:type="paragraph" w:customStyle="1" w:styleId="refkopvet">
    <w:name w:val="refkopvet"/>
    <w:basedOn w:val="Standaard"/>
    <w:pPr>
      <w:spacing w:before="40"/>
    </w:pPr>
    <w:rPr>
      <w:rFonts w:ascii="Univers" w:hAnsi="Univers"/>
      <w:b/>
      <w:sz w:val="16"/>
    </w:rPr>
  </w:style>
  <w:style w:type="paragraph" w:customStyle="1" w:styleId="adresregel">
    <w:name w:val="adresregel"/>
    <w:basedOn w:val="Voettekst"/>
    <w:pPr>
      <w:tabs>
        <w:tab w:val="center" w:pos="4153"/>
        <w:tab w:val="right" w:pos="8306"/>
      </w:tabs>
    </w:pPr>
    <w:rPr>
      <w:rFonts w:ascii="Univers" w:hAnsi="Univers"/>
      <w:b/>
      <w:i/>
    </w:rPr>
  </w:style>
  <w:style w:type="character" w:customStyle="1" w:styleId="i">
    <w:name w:val="i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customStyle="1" w:styleId="OpmaakprofielKop110pt">
    <w:name w:val="Opmaakprofiel Kop 1 + 10 pt"/>
    <w:basedOn w:val="Kop1"/>
    <w:autoRedefine/>
    <w:rPr>
      <w:bCs/>
      <w:sz w:val="24"/>
    </w:rPr>
  </w:style>
  <w:style w:type="character" w:customStyle="1" w:styleId="Kop1Char">
    <w:name w:val="Kop 1 Char"/>
    <w:rPr>
      <w:rFonts w:ascii="Lucida Sans Unicode" w:hAnsi="Lucida Sans Unicode"/>
      <w:sz w:val="36"/>
      <w:lang w:val="nl-NL" w:eastAsia="nl-NL" w:bidi="ar-SA"/>
    </w:rPr>
  </w:style>
  <w:style w:type="character" w:customStyle="1" w:styleId="OpmaakprofielKop110ptChar">
    <w:name w:val="Opmaakprofiel Kop 1 + 10 pt Char"/>
    <w:rPr>
      <w:rFonts w:ascii="Lucida Sans Unicode" w:hAnsi="Lucida Sans Unicode"/>
      <w:bCs/>
      <w:sz w:val="24"/>
      <w:lang w:val="nl-NL" w:eastAsia="nl-NL" w:bidi="ar-SA"/>
    </w:rPr>
  </w:style>
  <w:style w:type="paragraph" w:customStyle="1" w:styleId="OpmaakprofielVet">
    <w:name w:val="Opmaakprofiel Vet"/>
    <w:basedOn w:val="Kop2"/>
    <w:autoRedefine/>
    <w:rPr>
      <w:sz w:val="20"/>
    </w:rPr>
  </w:style>
  <w:style w:type="character" w:customStyle="1" w:styleId="Kop2Char">
    <w:name w:val="Kop 2 Char"/>
    <w:rPr>
      <w:rFonts w:ascii="Lucida Sans Unicode" w:hAnsi="Lucida Sans Unicode"/>
      <w:sz w:val="18"/>
      <w:lang w:val="nl-NL" w:eastAsia="nl-NL" w:bidi="ar-SA"/>
    </w:rPr>
  </w:style>
  <w:style w:type="character" w:customStyle="1" w:styleId="OpmaakprofielVetChar">
    <w:name w:val="Opmaakprofiel Vet Char"/>
    <w:basedOn w:val="Kop2Char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Kop010pt">
    <w:name w:val="Opmaakprofiel Kop 0 + 10 pt"/>
    <w:basedOn w:val="Kop0"/>
    <w:rPr>
      <w:bCs/>
      <w:sz w:val="20"/>
    </w:rPr>
  </w:style>
  <w:style w:type="paragraph" w:customStyle="1" w:styleId="OpmaakprofielOpmaakprofielVetNietVet">
    <w:name w:val="Opmaakprofiel Opmaakprofiel Vet + Niet Vet"/>
    <w:basedOn w:val="OpmaakprofielVet"/>
    <w:autoRedefine/>
    <w:pPr>
      <w:numPr>
        <w:numId w:val="1"/>
      </w:numPr>
    </w:pPr>
  </w:style>
  <w:style w:type="paragraph" w:customStyle="1" w:styleId="OpmaakprofielKop2NietVerbreedmetVersmaldmet">
    <w:name w:val="Opmaakprofiel Kop 2 + Niet Verbreed met / Versmald met"/>
    <w:basedOn w:val="Kop2"/>
    <w:next w:val="Standaard"/>
    <w:autoRedefine/>
    <w:pPr>
      <w:numPr>
        <w:ilvl w:val="0"/>
        <w:numId w:val="0"/>
      </w:numPr>
    </w:pPr>
    <w:rPr>
      <w:rFonts w:ascii="Arial Vet" w:hAnsi="Arial Vet"/>
      <w:bCs/>
    </w:rPr>
  </w:style>
  <w:style w:type="paragraph" w:customStyle="1" w:styleId="CM1">
    <w:name w:val="CM1"/>
    <w:basedOn w:val="Standaard"/>
    <w:next w:val="Standaard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paragraph" w:styleId="Plattetekst">
    <w:name w:val="Body Text"/>
    <w:basedOn w:val="Standaard"/>
    <w:rPr>
      <w:color w:val="0000FF"/>
    </w:rPr>
  </w:style>
  <w:style w:type="paragraph" w:styleId="Plattetekstinspringen">
    <w:name w:val="Body Text Indent"/>
    <w:basedOn w:val="Standaard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pPr>
      <w:tabs>
        <w:tab w:val="left" w:pos="851"/>
      </w:tabs>
      <w:ind w:left="851" w:hanging="2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paragraph" w:customStyle="1" w:styleId="Opmaakprofiel1">
    <w:name w:val="Opmaakprofiel1"/>
    <w:basedOn w:val="Kop2"/>
    <w:next w:val="Standaard"/>
  </w:style>
  <w:style w:type="paragraph" w:customStyle="1" w:styleId="Opmaakprofiel2">
    <w:name w:val="Opmaakprofiel2"/>
    <w:basedOn w:val="Opmaakprofiel1"/>
    <w:rPr>
      <w:sz w:val="24"/>
    </w:rPr>
  </w:style>
  <w:style w:type="paragraph" w:customStyle="1" w:styleId="Opmaakprofiel3">
    <w:name w:val="Opmaakprofiel3"/>
    <w:basedOn w:val="Standaard"/>
    <w:rPr>
      <w:sz w:val="24"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customStyle="1" w:styleId="KT">
    <w:name w:val="KT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character" w:customStyle="1" w:styleId="LijstopsomtekenCharChar">
    <w:name w:val="Lijst opsom.teken Char Char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3Char">
    <w:name w:val="Lijst opsom.teken 3 Char"/>
    <w:basedOn w:val="LijstopsomtekenCharChar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Char">
    <w:name w:val="Lijstvoortzetting Char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rPr>
      <w:rFonts w:ascii="Lucida Sans Unicode" w:hAnsi="Lucida Sans Unicode"/>
      <w:sz w:val="18"/>
      <w:lang w:val="nl-NL" w:eastAsia="nl-NL" w:bidi="ar-SA"/>
    </w:rPr>
  </w:style>
  <w:style w:type="character" w:styleId="Nadruk">
    <w:name w:val="Emphasis"/>
    <w:qFormat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rPr>
      <w:color w:val="000000"/>
    </w:rPr>
  </w:style>
  <w:style w:type="character" w:customStyle="1" w:styleId="OpmaakprofielLijstvoortzetting3ArialZwartChar">
    <w:name w:val="Opmaakprofiel Lijstvoortzetting 3 + Arial Zwart Char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payoff">
    <w:name w:val="payoff"/>
    <w:basedOn w:val="Voettekst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2">
    <w:name w:val="Body Text 2"/>
    <w:basedOn w:val="Standaard"/>
    <w:rPr>
      <w:rFonts w:ascii="Courier New" w:hAnsi="Courier New"/>
      <w:b/>
    </w:rPr>
  </w:style>
  <w:style w:type="paragraph" w:styleId="Plattetekst3">
    <w:name w:val="Body Text 3"/>
    <w:basedOn w:val="Standaard"/>
    <w:rPr>
      <w:rFonts w:ascii="Courier" w:hAnsi="Courier"/>
      <w:sz w:val="22"/>
    </w:rPr>
  </w:style>
  <w:style w:type="paragraph" w:customStyle="1" w:styleId="st">
    <w:name w:val="st"/>
    <w:basedOn w:val="Kop2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Pr>
      <w:sz w:val="16"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paragraph" w:styleId="Tekstzonderopmaak">
    <w:name w:val="Plain Text"/>
    <w:basedOn w:val="Standaard"/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paragraph" w:customStyle="1" w:styleId="VraagF10">
    <w:name w:val="VraagF10"/>
  </w:style>
  <w:style w:type="paragraph" w:customStyle="1" w:styleId="VraagJa">
    <w:name w:val="VraagJa"/>
  </w:style>
  <w:style w:type="paragraph" w:customStyle="1" w:styleId="VraagNee">
    <w:name w:val="VraagNee"/>
  </w:style>
  <w:style w:type="paragraph" w:customStyle="1" w:styleId="Wensen">
    <w:name w:val="Wensen"/>
    <w:basedOn w:val="Standaard"/>
    <w:pPr>
      <w:numPr>
        <w:numId w:val="6"/>
      </w:numPr>
      <w:spacing w:before="120" w:after="120"/>
    </w:pPr>
    <w:rPr>
      <w:rFonts w:cs="Lucida Sans Unicode"/>
      <w:bCs/>
    </w:rPr>
  </w:style>
  <w:style w:type="paragraph" w:styleId="Normaalweb">
    <w:name w:val="Normal (Web)"/>
    <w:basedOn w:val="Standaard"/>
    <w:rsid w:val="00954DD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GevolgdeHyperlink">
    <w:name w:val="FollowedHyperlink"/>
    <w:rsid w:val="00F64385"/>
    <w:rPr>
      <w:color w:val="800080"/>
      <w:u w:val="single"/>
    </w:rPr>
  </w:style>
  <w:style w:type="paragraph" w:customStyle="1" w:styleId="Tussenkopje1">
    <w:name w:val="Tussenkopje1"/>
    <w:basedOn w:val="Standaard"/>
    <w:rsid w:val="004033D1"/>
    <w:pPr>
      <w:widowControl w:val="0"/>
      <w:tabs>
        <w:tab w:val="left" w:pos="740"/>
        <w:tab w:val="left" w:pos="2280"/>
        <w:tab w:val="left" w:pos="2840"/>
        <w:tab w:val="left" w:pos="3400"/>
        <w:tab w:val="left" w:pos="3980"/>
        <w:tab w:val="left" w:pos="4520"/>
        <w:tab w:val="left" w:pos="512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LucidaSans" w:hAnsi="LucidaSans"/>
      <w:color w:val="C62705"/>
      <w:sz w:val="28"/>
      <w:szCs w:val="28"/>
      <w:lang w:eastAsia="en-US"/>
    </w:rPr>
  </w:style>
  <w:style w:type="paragraph" w:customStyle="1" w:styleId="Introredactioneelgroot">
    <w:name w:val="Intro redactioneel groot"/>
    <w:basedOn w:val="Standaard"/>
    <w:rsid w:val="004033D1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z w:val="24"/>
      <w:szCs w:val="24"/>
      <w:lang w:eastAsia="en-US"/>
    </w:rPr>
  </w:style>
  <w:style w:type="paragraph" w:customStyle="1" w:styleId="Subkop1">
    <w:name w:val="Subkop 1"/>
    <w:basedOn w:val="Standaard"/>
    <w:rsid w:val="004033D1"/>
    <w:pPr>
      <w:widowControl w:val="0"/>
      <w:tabs>
        <w:tab w:val="left" w:pos="567"/>
      </w:tabs>
      <w:suppressAutoHyphens/>
      <w:autoSpaceDE w:val="0"/>
      <w:autoSpaceDN w:val="0"/>
      <w:adjustRightInd w:val="0"/>
      <w:spacing w:line="480" w:lineRule="atLeast"/>
      <w:textAlignment w:val="center"/>
    </w:pPr>
    <w:rPr>
      <w:rFonts w:ascii="LucidaSans" w:hAnsi="LucidaSans"/>
      <w:color w:val="C40008"/>
      <w:spacing w:val="-4"/>
      <w:sz w:val="36"/>
      <w:szCs w:val="36"/>
      <w:lang w:eastAsia="en-US"/>
    </w:rPr>
  </w:style>
  <w:style w:type="paragraph" w:customStyle="1" w:styleId="Tussenkop1">
    <w:name w:val="Tussenkop 1"/>
    <w:basedOn w:val="Standaard"/>
    <w:rsid w:val="004033D1"/>
    <w:pPr>
      <w:widowControl w:val="0"/>
      <w:suppressAutoHyphens/>
      <w:autoSpaceDE w:val="0"/>
      <w:autoSpaceDN w:val="0"/>
      <w:adjustRightInd w:val="0"/>
      <w:textAlignment w:val="center"/>
    </w:pPr>
    <w:rPr>
      <w:rFonts w:ascii="LucidaSans" w:hAnsi="LucidaSans"/>
      <w:color w:val="C40008"/>
      <w:szCs w:val="18"/>
      <w:lang w:eastAsia="en-US"/>
    </w:rPr>
  </w:style>
  <w:style w:type="paragraph" w:customStyle="1" w:styleId="Body">
    <w:name w:val="Body"/>
    <w:basedOn w:val="Standaard"/>
    <w:rsid w:val="004033D1"/>
    <w:pPr>
      <w:widowControl w:val="0"/>
      <w:autoSpaceDE w:val="0"/>
      <w:autoSpaceDN w:val="0"/>
      <w:adjustRightInd w:val="0"/>
      <w:textAlignment w:val="center"/>
    </w:pPr>
    <w:rPr>
      <w:rFonts w:ascii="LucidaSans" w:hAnsi="LucidaSans"/>
      <w:color w:val="000000"/>
      <w:sz w:val="16"/>
      <w:szCs w:val="16"/>
      <w:lang w:eastAsia="en-US"/>
    </w:rPr>
  </w:style>
  <w:style w:type="table" w:styleId="Tabelraster">
    <w:name w:val="Table Grid"/>
    <w:basedOn w:val="Standaardtabel"/>
    <w:rsid w:val="0040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sen">
    <w:name w:val="Eisen"/>
    <w:basedOn w:val="Standaard"/>
    <w:link w:val="EisenChar"/>
    <w:rsid w:val="004033D1"/>
    <w:pPr>
      <w:numPr>
        <w:numId w:val="7"/>
      </w:numPr>
      <w:spacing w:before="120" w:after="120"/>
    </w:pPr>
  </w:style>
  <w:style w:type="character" w:customStyle="1" w:styleId="EisenChar">
    <w:name w:val="Eisen Char"/>
    <w:link w:val="Eisen"/>
    <w:rsid w:val="004033D1"/>
    <w:rPr>
      <w:rFonts w:ascii="Lucida Sans Unicode" w:hAnsi="Lucida Sans Unicode"/>
      <w:sz w:val="18"/>
    </w:rPr>
  </w:style>
  <w:style w:type="character" w:customStyle="1" w:styleId="OpmaakprofielGrijs-25">
    <w:name w:val="Opmaakprofiel Grijs-25%"/>
    <w:rsid w:val="004033D1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4033D1"/>
    <w:rPr>
      <w:rFonts w:ascii="Lucida Sans Unicode" w:hAnsi="Lucida Sans Unicode"/>
      <w:b/>
      <w:bCs/>
      <w:color w:val="0000FF"/>
      <w:sz w:val="18"/>
    </w:rPr>
  </w:style>
  <w:style w:type="paragraph" w:styleId="Lijstalinea">
    <w:name w:val="List Paragraph"/>
    <w:basedOn w:val="Standaard"/>
    <w:uiPriority w:val="34"/>
    <w:qFormat/>
    <w:rsid w:val="0094733B"/>
    <w:pPr>
      <w:spacing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uiPriority w:val="1"/>
    <w:qFormat/>
    <w:rsid w:val="00520598"/>
    <w:rPr>
      <w:rFonts w:ascii="Lucida Sans Unicode" w:eastAsia="Calibri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e208\AppData\Local\Microsoft\Windows\Temporary%20Internet%20Files\Content.IE5\S1LFE2AY\Eisen%20aan%20de%20opd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E4B1-E69D-4981-9D21-4AEB20CE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Eisen aan de opdracht</Template>
  <TotalTime>1</TotalTime>
  <Pages>3</Pages>
  <Words>183</Words>
  <Characters>1183</Characters>
  <Application>Microsoft Office Word</Application>
  <DocSecurity>0</DocSecurity>
  <Lines>22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Eisen aan de opdracht</vt:lpstr>
    </vt:vector>
  </TitlesOfParts>
  <Company>Gemeente Utrecht - Concerninkoop</Company>
  <LinksUpToDate>false</LinksUpToDate>
  <CharactersWithSpaces>1358</CharactersWithSpaces>
  <SharedDoc>false</SharedDoc>
  <HLinks>
    <vt:vector size="24" baseType="variant">
      <vt:variant>
        <vt:i4>327707</vt:i4>
      </vt:variant>
      <vt:variant>
        <vt:i4>54</vt:i4>
      </vt:variant>
      <vt:variant>
        <vt:i4>0</vt:i4>
      </vt:variant>
      <vt:variant>
        <vt:i4>5</vt:i4>
      </vt:variant>
      <vt:variant>
        <vt:lpwstr>http://www.utrecht.nl/milieuzone</vt:lpwstr>
      </vt:variant>
      <vt:variant>
        <vt:lpwstr/>
      </vt:variant>
      <vt:variant>
        <vt:i4>458829</vt:i4>
      </vt:variant>
      <vt:variant>
        <vt:i4>51</vt:i4>
      </vt:variant>
      <vt:variant>
        <vt:i4>0</vt:i4>
      </vt:variant>
      <vt:variant>
        <vt:i4>5</vt:i4>
      </vt:variant>
      <vt:variant>
        <vt:lpwstr>http://www.pianoo.nl/duurzaaminkopen/criteria</vt:lpwstr>
      </vt:variant>
      <vt:variant>
        <vt:lpwstr/>
      </vt:variant>
      <vt:variant>
        <vt:i4>2031620</vt:i4>
      </vt:variant>
      <vt:variant>
        <vt:i4>48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2818165</vt:i4>
      </vt:variant>
      <vt:variant>
        <vt:i4>-1</vt:i4>
      </vt:variant>
      <vt:variant>
        <vt:i4>1026</vt:i4>
      </vt:variant>
      <vt:variant>
        <vt:i4>1</vt:i4>
      </vt:variant>
      <vt:variant>
        <vt:lpwstr>http://www.utrecht.nl/images/DO/Huisstijl/Fotos/Logo_Rood_RGB.jpg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Eisen aan de opdracht</dc:title>
  <dc:creator>Maanen, Sandra van</dc:creator>
  <dc:description>Pve</dc:description>
  <cp:lastModifiedBy>Mattheijssen, Patricia</cp:lastModifiedBy>
  <cp:revision>3</cp:revision>
  <cp:lastPrinted>2014-01-08T09:25:00Z</cp:lastPrinted>
  <dcterms:created xsi:type="dcterms:W3CDTF">2016-07-19T08:05:00Z</dcterms:created>
  <dcterms:modified xsi:type="dcterms:W3CDTF">2016-07-19T08:11:00Z</dcterms:modified>
  <cp:category>Eisen aan de opdracht, 1v2 20141112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Scholingsmakelaar</vt:lpwstr>
  </property>
  <property fmtid="{D5CDD505-2E9C-101B-9397-08002B2CF9AE}" pid="3" name="Referentie">
    <vt:lpwstr>1</vt:lpwstr>
  </property>
  <property fmtid="{D5CDD505-2E9C-101B-9397-08002B2CF9AE}" pid="4" name="Concerninkoper">
    <vt:lpwstr>P. Mattheijssen</vt:lpwstr>
  </property>
</Properties>
</file>