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1D" w:rsidRPr="001A7F27" w:rsidRDefault="00CF2E1D" w:rsidP="00CF2E1D">
      <w:pPr>
        <w:rPr>
          <w:b/>
        </w:rPr>
      </w:pPr>
      <w:r w:rsidRPr="001A7F27">
        <w:rPr>
          <w:b/>
        </w:rPr>
        <w:t>Verklaring derde</w:t>
      </w:r>
    </w:p>
    <w:p w:rsidR="00CF2E1D" w:rsidRPr="001A7F27" w:rsidRDefault="00CF2E1D" w:rsidP="00CF2E1D">
      <w:pPr>
        <w:suppressAutoHyphens/>
        <w:rPr>
          <w:rFonts w:cs="Arial"/>
        </w:rPr>
      </w:pPr>
      <w:r w:rsidRPr="001A7F27">
        <w:rPr>
          <w:rFonts w:cs="Arial"/>
        </w:rPr>
        <w:t>Aanbesteding “IT Beheer Nederlands Openluchtmuseum”</w:t>
      </w:r>
    </w:p>
    <w:p w:rsidR="00CF2E1D" w:rsidRPr="001A7F27" w:rsidRDefault="00CF2E1D" w:rsidP="00CF2E1D">
      <w:pPr>
        <w:rPr>
          <w:b/>
        </w:rPr>
      </w:pPr>
    </w:p>
    <w:p w:rsidR="00CF2E1D" w:rsidRPr="001A7F27" w:rsidRDefault="00CF2E1D" w:rsidP="00CF2E1D">
      <w:pPr>
        <w:suppressAutoHyphens/>
        <w:rPr>
          <w:rFonts w:cs="Arial"/>
        </w:rPr>
      </w:pPr>
    </w:p>
    <w:p w:rsidR="00CF2E1D" w:rsidRPr="001A7F27" w:rsidRDefault="00CF2E1D" w:rsidP="00CF2E1D">
      <w:pPr>
        <w:suppressAutoHyphens/>
        <w:rPr>
          <w:rFonts w:cs="Arial"/>
        </w:rPr>
      </w:pPr>
      <w:r w:rsidRPr="001A7F27">
        <w:rPr>
          <w:rFonts w:cs="Arial"/>
        </w:rPr>
        <w:t xml:space="preserve">Ondergetekende verklaart namens </w:t>
      </w:r>
    </w:p>
    <w:p w:rsidR="00CF2E1D" w:rsidRPr="001A7F27" w:rsidRDefault="00CF2E1D" w:rsidP="00CF2E1D">
      <w:pPr>
        <w:suppressAutoHyphens/>
        <w:rPr>
          <w:rFonts w:cs="Arial"/>
        </w:rPr>
      </w:pPr>
    </w:p>
    <w:p w:rsidR="00CF2E1D" w:rsidRPr="001A7F27" w:rsidRDefault="00CF2E1D" w:rsidP="00CF2E1D">
      <w:pPr>
        <w:suppressAutoHyphens/>
        <w:rPr>
          <w:rFonts w:cs="Arial"/>
        </w:rPr>
      </w:pPr>
      <w:r w:rsidRPr="001A7F27">
        <w:rPr>
          <w:rFonts w:cs="Arial"/>
        </w:rPr>
        <w:t>…………………………………………………………………………. (hierna te noemen derde)</w:t>
      </w:r>
    </w:p>
    <w:p w:rsidR="00CF2E1D" w:rsidRPr="001A7F27" w:rsidRDefault="00CF2E1D" w:rsidP="00CF2E1D">
      <w:pPr>
        <w:suppressAutoHyphens/>
        <w:rPr>
          <w:rFonts w:cs="Arial"/>
        </w:rPr>
      </w:pPr>
    </w:p>
    <w:p w:rsidR="00CF2E1D" w:rsidRPr="001A7F27" w:rsidRDefault="00CF2E1D" w:rsidP="00CF2E1D">
      <w:pPr>
        <w:suppressAutoHyphens/>
        <w:rPr>
          <w:rFonts w:cs="Arial"/>
        </w:rPr>
      </w:pPr>
      <w:r w:rsidRPr="001A7F27">
        <w:rPr>
          <w:rFonts w:cs="Arial"/>
        </w:rPr>
        <w:t>dat in geval van gunning van de opdracht aan</w:t>
      </w:r>
    </w:p>
    <w:p w:rsidR="00CF2E1D" w:rsidRPr="001A7F27" w:rsidRDefault="00CF2E1D" w:rsidP="00CF2E1D">
      <w:pPr>
        <w:suppressAutoHyphens/>
        <w:rPr>
          <w:rFonts w:cs="Arial"/>
        </w:rPr>
      </w:pPr>
    </w:p>
    <w:p w:rsidR="00CF2E1D" w:rsidRPr="001A7F27" w:rsidRDefault="00CF2E1D" w:rsidP="00CF2E1D">
      <w:pPr>
        <w:suppressAutoHyphens/>
        <w:rPr>
          <w:rFonts w:cs="Arial"/>
        </w:rPr>
      </w:pPr>
      <w:r w:rsidRPr="001A7F27">
        <w:rPr>
          <w:rFonts w:cs="Arial"/>
        </w:rPr>
        <w:t xml:space="preserve"> …………………………………………………………………………. (hierna te noemen gegadigde),</w:t>
      </w:r>
    </w:p>
    <w:p w:rsidR="00CF2E1D" w:rsidRPr="001A7F27" w:rsidRDefault="00CF2E1D" w:rsidP="00CF2E1D">
      <w:pPr>
        <w:suppressAutoHyphens/>
        <w:rPr>
          <w:rFonts w:cs="Arial"/>
        </w:rPr>
      </w:pPr>
    </w:p>
    <w:p w:rsidR="00CF2E1D" w:rsidRPr="001A7F27" w:rsidRDefault="00CF2E1D" w:rsidP="00CF2E1D">
      <w:pPr>
        <w:suppressAutoHyphens/>
        <w:rPr>
          <w:rFonts w:cs="Arial"/>
        </w:rPr>
      </w:pPr>
    </w:p>
    <w:p w:rsidR="00CF2E1D" w:rsidRPr="001A7F27" w:rsidRDefault="00CF2E1D" w:rsidP="00CF2E1D">
      <w:pPr>
        <w:suppressAutoHyphens/>
        <w:rPr>
          <w:rFonts w:cs="Arial"/>
        </w:rPr>
      </w:pPr>
    </w:p>
    <w:p w:rsidR="00CF2E1D" w:rsidRPr="001A7F27" w:rsidRDefault="00CF2E1D" w:rsidP="00CF2E1D">
      <w:pPr>
        <w:suppressAutoHyphens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6350</wp:posOffset>
                </wp:positionV>
                <wp:extent cx="4667250" cy="651510"/>
                <wp:effectExtent l="0" t="0" r="19050" b="1524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E1D" w:rsidRPr="00F22881" w:rsidRDefault="00CF2E1D" w:rsidP="00CF2E1D">
                            <w:pPr>
                              <w:rPr>
                                <w:rFonts w:cs="Arial"/>
                              </w:rPr>
                            </w:pPr>
                            <w:r w:rsidRPr="00F22881">
                              <w:rPr>
                                <w:rFonts w:cs="Arial"/>
                              </w:rPr>
                              <w:t xml:space="preserve">derde de voor de uitvoering van de opdracht noodzakelijke middelen om te voldoen aan de </w:t>
                            </w:r>
                            <w:r w:rsidRPr="00A83E88">
                              <w:rPr>
                                <w:rFonts w:cs="Arial"/>
                                <w:b/>
                              </w:rPr>
                              <w:t>geschiktheidseisen</w:t>
                            </w:r>
                            <w:r w:rsidRPr="00F22881">
                              <w:rPr>
                                <w:rFonts w:cs="Arial"/>
                              </w:rPr>
                              <w:t xml:space="preserve"> als vermel</w:t>
                            </w:r>
                            <w:r>
                              <w:rPr>
                                <w:rFonts w:cs="Arial"/>
                              </w:rPr>
                              <w:t xml:space="preserve">d onder 8.2 van door gegadigde  </w:t>
                            </w:r>
                            <w:r w:rsidRPr="00F22881">
                              <w:rPr>
                                <w:rFonts w:cs="Arial"/>
                              </w:rPr>
                              <w:t>ingevulde eigen verklaring, aan gegadigde ter beschikking stelt.</w:t>
                            </w:r>
                          </w:p>
                          <w:p w:rsidR="00CF2E1D" w:rsidRDefault="00CF2E1D" w:rsidP="00CF2E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.95pt;margin-top:.5pt;width:367.5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" strokecolor="white">
                <v:textbox>
                  <w:txbxContent>
                    <w:p w:rsidR="00CF2E1D" w:rsidRPr="00F22881" w:rsidRDefault="00CF2E1D" w:rsidP="00CF2E1D">
                      <w:pPr>
                        <w:rPr>
                          <w:rFonts w:cs="Arial"/>
                        </w:rPr>
                      </w:pPr>
                      <w:r w:rsidRPr="00F22881">
                        <w:rPr>
                          <w:rFonts w:cs="Arial"/>
                        </w:rPr>
                        <w:t xml:space="preserve">derde de voor de uitvoering van de opdracht noodzakelijke middelen om te voldoen aan de </w:t>
                      </w:r>
                      <w:r w:rsidRPr="00A83E88">
                        <w:rPr>
                          <w:rFonts w:cs="Arial"/>
                          <w:b/>
                        </w:rPr>
                        <w:t>geschiktheidseisen</w:t>
                      </w:r>
                      <w:r w:rsidRPr="00F22881">
                        <w:rPr>
                          <w:rFonts w:cs="Arial"/>
                        </w:rPr>
                        <w:t xml:space="preserve"> als vermel</w:t>
                      </w:r>
                      <w:r>
                        <w:rPr>
                          <w:rFonts w:cs="Arial"/>
                        </w:rPr>
                        <w:t xml:space="preserve">d onder 8.2 van door gegadigde  </w:t>
                      </w:r>
                      <w:r w:rsidRPr="00F22881">
                        <w:rPr>
                          <w:rFonts w:cs="Arial"/>
                        </w:rPr>
                        <w:t>ingevulde eigen verklaring, aan gegadigde ter beschikking stelt.</w:t>
                      </w:r>
                    </w:p>
                    <w:p w:rsidR="00CF2E1D" w:rsidRDefault="00CF2E1D" w:rsidP="00CF2E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-932180</wp:posOffset>
                </wp:positionH>
                <wp:positionV relativeFrom="paragraph">
                  <wp:posOffset>88900</wp:posOffset>
                </wp:positionV>
                <wp:extent cx="753745" cy="739140"/>
                <wp:effectExtent l="0" t="0" r="27305" b="2286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E1D" w:rsidRPr="00371F50" w:rsidRDefault="00CF2E1D" w:rsidP="00CF2E1D">
                            <w:pPr>
                              <w:rPr>
                                <w:sz w:val="16"/>
                              </w:rPr>
                            </w:pPr>
                            <w:r w:rsidRPr="00CF2E1D">
                              <w:rPr>
                                <w:color w:val="A6A6A6"/>
                                <w:sz w:val="16"/>
                              </w:rPr>
                              <w:t>Aanvinken wat van toepassing</w:t>
                            </w:r>
                            <w:r w:rsidRPr="00371F50">
                              <w:rPr>
                                <w:sz w:val="16"/>
                              </w:rPr>
                              <w:t xml:space="preserve"> </w:t>
                            </w:r>
                            <w:r w:rsidRPr="00CF2E1D">
                              <w:rPr>
                                <w:color w:val="A6A6A6"/>
                                <w:sz w:val="16"/>
                              </w:rPr>
                              <w:t>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73.4pt;margin-top:7pt;width:59.35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" strokecolor="white">
                <v:textbox>
                  <w:txbxContent>
                    <w:p w:rsidR="00CF2E1D" w:rsidRPr="00371F50" w:rsidRDefault="00CF2E1D" w:rsidP="00CF2E1D">
                      <w:pPr>
                        <w:rPr>
                          <w:sz w:val="16"/>
                        </w:rPr>
                      </w:pPr>
                      <w:r w:rsidRPr="00CF2E1D">
                        <w:rPr>
                          <w:color w:val="A6A6A6"/>
                          <w:sz w:val="16"/>
                        </w:rPr>
                        <w:t>Aanvinken wat van toepassing</w:t>
                      </w:r>
                      <w:r w:rsidRPr="00371F50">
                        <w:rPr>
                          <w:sz w:val="16"/>
                        </w:rPr>
                        <w:t xml:space="preserve"> </w:t>
                      </w:r>
                      <w:r w:rsidRPr="00CF2E1D">
                        <w:rPr>
                          <w:color w:val="A6A6A6"/>
                          <w:sz w:val="16"/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</w:p>
    <w:p w:rsidR="00CF2E1D" w:rsidRPr="001A7F27" w:rsidRDefault="00CF2E1D" w:rsidP="00CF2E1D">
      <w:pPr>
        <w:suppressAutoHyphens/>
        <w:ind w:left="705" w:hanging="705"/>
        <w:rPr>
          <w:rFonts w:cs="Arial"/>
        </w:rPr>
      </w:pPr>
      <w:r w:rsidRPr="001A7F27">
        <w:rPr>
          <w:rFonts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2.55pt;height:19.25pt" o:ole="">
            <v:imagedata r:id="rId7" o:title=""/>
          </v:shape>
          <w:control r:id="rId8" w:name="CheckBox211" w:shapeid="_x0000_i1047"/>
        </w:object>
      </w:r>
      <w:r w:rsidRPr="001A7F27">
        <w:rPr>
          <w:rFonts w:cs="Arial"/>
        </w:rPr>
        <w:tab/>
      </w:r>
    </w:p>
    <w:p w:rsidR="00CF2E1D" w:rsidRPr="001A7F27" w:rsidRDefault="00CF2E1D" w:rsidP="00CF2E1D">
      <w:pPr>
        <w:suppressAutoHyphens/>
        <w:ind w:left="705" w:hanging="705"/>
        <w:rPr>
          <w:rFonts w:cs="Arial"/>
        </w:rPr>
      </w:pPr>
    </w:p>
    <w:p w:rsidR="00CF2E1D" w:rsidRPr="001A7F27" w:rsidRDefault="00CF2E1D" w:rsidP="00CF2E1D">
      <w:pPr>
        <w:suppressAutoHyphens/>
        <w:ind w:left="705" w:hanging="705"/>
        <w:rPr>
          <w:rFonts w:cs="Arial"/>
        </w:rPr>
      </w:pPr>
    </w:p>
    <w:p w:rsidR="00CF2E1D" w:rsidRPr="001A7F27" w:rsidRDefault="00CF2E1D" w:rsidP="00CF2E1D">
      <w:pPr>
        <w:suppressAutoHyphens/>
        <w:ind w:left="705" w:hanging="705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143510</wp:posOffset>
                </wp:positionV>
                <wp:extent cx="4667250" cy="651510"/>
                <wp:effectExtent l="0" t="0" r="19050" b="1524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E1D" w:rsidRPr="00F22881" w:rsidRDefault="00CF2E1D" w:rsidP="00CF2E1D">
                            <w:pPr>
                              <w:suppressAutoHyphens/>
                              <w:rPr>
                                <w:rFonts w:cs="Arial"/>
                              </w:rPr>
                            </w:pPr>
                            <w:r w:rsidRPr="00F22881">
                              <w:rPr>
                                <w:rFonts w:cs="Arial"/>
                              </w:rPr>
                              <w:t xml:space="preserve">derde de voor de uitvoering van de opdracht noodzakelijke middelen om te voldoen aan de </w:t>
                            </w:r>
                            <w:r w:rsidRPr="00A83E88">
                              <w:rPr>
                                <w:rFonts w:cs="Arial"/>
                                <w:b/>
                              </w:rPr>
                              <w:t>selectiec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riteria </w:t>
                            </w:r>
                            <w:r w:rsidRPr="00F22881">
                              <w:rPr>
                                <w:rFonts w:cs="Arial"/>
                              </w:rPr>
                              <w:t xml:space="preserve">als vermeld </w:t>
                            </w:r>
                            <w:r>
                              <w:rPr>
                                <w:rFonts w:cs="Arial"/>
                              </w:rPr>
                              <w:t xml:space="preserve">in bijlage 1 </w:t>
                            </w:r>
                            <w:r w:rsidRPr="00F22881">
                              <w:rPr>
                                <w:rFonts w:cs="Arial"/>
                              </w:rPr>
                              <w:t>van door gegadigde  ingevulde eigen verklaring, aan gegadigde ter beschikking stelt.</w:t>
                            </w:r>
                          </w:p>
                          <w:p w:rsidR="00CF2E1D" w:rsidRDefault="00CF2E1D" w:rsidP="00CF2E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32.95pt;margin-top:11.3pt;width:367.5pt;height:5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" strokecolor="white">
                <v:textbox>
                  <w:txbxContent>
                    <w:p w:rsidR="00CF2E1D" w:rsidRPr="00F22881" w:rsidRDefault="00CF2E1D" w:rsidP="00CF2E1D">
                      <w:pPr>
                        <w:suppressAutoHyphens/>
                        <w:rPr>
                          <w:rFonts w:cs="Arial"/>
                        </w:rPr>
                      </w:pPr>
                      <w:r w:rsidRPr="00F22881">
                        <w:rPr>
                          <w:rFonts w:cs="Arial"/>
                        </w:rPr>
                        <w:t xml:space="preserve">derde de voor de uitvoering van de opdracht noodzakelijke middelen om te voldoen aan de </w:t>
                      </w:r>
                      <w:r w:rsidRPr="00A83E88">
                        <w:rPr>
                          <w:rFonts w:cs="Arial"/>
                          <w:b/>
                        </w:rPr>
                        <w:t>selectiec</w:t>
                      </w:r>
                      <w:r>
                        <w:rPr>
                          <w:rFonts w:cs="Arial"/>
                          <w:b/>
                        </w:rPr>
                        <w:t xml:space="preserve">riteria </w:t>
                      </w:r>
                      <w:r w:rsidRPr="00F22881">
                        <w:rPr>
                          <w:rFonts w:cs="Arial"/>
                        </w:rPr>
                        <w:t xml:space="preserve">als vermeld </w:t>
                      </w:r>
                      <w:r>
                        <w:rPr>
                          <w:rFonts w:cs="Arial"/>
                        </w:rPr>
                        <w:t xml:space="preserve">in bijlage 1 </w:t>
                      </w:r>
                      <w:r w:rsidRPr="00F22881">
                        <w:rPr>
                          <w:rFonts w:cs="Arial"/>
                        </w:rPr>
                        <w:t>van door gegadigde  ingevulde eigen verklaring, aan gegadigde ter beschikking stelt.</w:t>
                      </w:r>
                    </w:p>
                    <w:p w:rsidR="00CF2E1D" w:rsidRDefault="00CF2E1D" w:rsidP="00CF2E1D"/>
                  </w:txbxContent>
                </v:textbox>
              </v:shape>
            </w:pict>
          </mc:Fallback>
        </mc:AlternateContent>
      </w:r>
    </w:p>
    <w:p w:rsidR="00CF2E1D" w:rsidRPr="001A7F27" w:rsidRDefault="00CF2E1D" w:rsidP="00CF2E1D">
      <w:pPr>
        <w:suppressAutoHyphens/>
        <w:rPr>
          <w:rFonts w:cs="Arial"/>
        </w:rPr>
      </w:pPr>
    </w:p>
    <w:p w:rsidR="00CF2E1D" w:rsidRPr="001A7F27" w:rsidRDefault="00CF2E1D" w:rsidP="00CF2E1D">
      <w:pPr>
        <w:suppressAutoHyphens/>
        <w:ind w:left="705" w:hanging="705"/>
        <w:rPr>
          <w:rFonts w:cs="Arial"/>
        </w:rPr>
      </w:pPr>
      <w:r w:rsidRPr="001A7F27">
        <w:rPr>
          <w:rFonts w:cs="Arial"/>
        </w:rPr>
        <w:object w:dxaOrig="1440" w:dyaOrig="1440">
          <v:shape id="_x0000_i1046" type="#_x0000_t75" style="width:16.75pt;height:19.25pt" o:ole="">
            <v:imagedata r:id="rId9" o:title=""/>
          </v:shape>
          <w:control r:id="rId10" w:name="CheckBox22" w:shapeid="_x0000_i1046"/>
        </w:object>
      </w:r>
      <w:r w:rsidRPr="001A7F27">
        <w:rPr>
          <w:rFonts w:cs="Arial"/>
        </w:rPr>
        <w:tab/>
      </w:r>
    </w:p>
    <w:p w:rsidR="00CF2E1D" w:rsidRPr="001A7F27" w:rsidRDefault="00CF2E1D" w:rsidP="00CF2E1D">
      <w:pPr>
        <w:suppressAutoHyphens/>
        <w:ind w:left="705" w:hanging="705"/>
        <w:rPr>
          <w:rFonts w:cs="Arial"/>
        </w:rPr>
      </w:pPr>
    </w:p>
    <w:p w:rsidR="00CF2E1D" w:rsidRPr="001A7F27" w:rsidRDefault="00CF2E1D" w:rsidP="00CF2E1D">
      <w:pPr>
        <w:suppressAutoHyphens/>
        <w:ind w:left="705" w:hanging="705"/>
        <w:rPr>
          <w:rFonts w:cs="Arial"/>
        </w:rPr>
      </w:pPr>
    </w:p>
    <w:p w:rsidR="00CF2E1D" w:rsidRPr="001A7F27" w:rsidRDefault="00CF2E1D" w:rsidP="00CF2E1D">
      <w:pPr>
        <w:suppressAutoHyphens/>
        <w:ind w:left="705" w:hanging="705"/>
        <w:rPr>
          <w:rFonts w:cs="Arial"/>
        </w:rPr>
      </w:pPr>
    </w:p>
    <w:p w:rsidR="00CF2E1D" w:rsidRPr="001A7F27" w:rsidRDefault="00CF2E1D" w:rsidP="00CF2E1D">
      <w:pPr>
        <w:suppressAutoHyphens/>
        <w:rPr>
          <w:rFonts w:cs="Arial"/>
        </w:rPr>
      </w:pPr>
    </w:p>
    <w:p w:rsidR="00CF2E1D" w:rsidRPr="001A7F27" w:rsidRDefault="00CF2E1D" w:rsidP="00CF2E1D">
      <w:pPr>
        <w:suppressAutoHyphens/>
        <w:rPr>
          <w:rFonts w:cs="Arial"/>
        </w:rPr>
      </w:pPr>
    </w:p>
    <w:p w:rsidR="00CF2E1D" w:rsidRPr="001A7F27" w:rsidRDefault="00CF2E1D" w:rsidP="00CF2E1D">
      <w:pPr>
        <w:suppressAutoHyphens/>
        <w:rPr>
          <w:rFonts w:ascii="Calibri" w:hAnsi="Calibri"/>
        </w:rPr>
      </w:pPr>
    </w:p>
    <w:p w:rsidR="00CF2E1D" w:rsidRPr="001A7F27" w:rsidRDefault="00CF2E1D" w:rsidP="00CF2E1D">
      <w:pPr>
        <w:suppressAutoHyphens/>
        <w:rPr>
          <w:lang w:eastAsia="en-US"/>
        </w:rPr>
      </w:pPr>
      <w:r w:rsidRPr="001A7F27">
        <w:rPr>
          <w:lang w:eastAsia="en-US"/>
        </w:rPr>
        <w:t>Aldus naar waarheid opgemaakt en rechtsgeldig ondertekend,</w:t>
      </w:r>
      <w:r w:rsidRPr="001A7F27">
        <w:rPr>
          <w:lang w:eastAsia="en-US"/>
        </w:rPr>
        <w:tab/>
        <w:t>(door derde)</w:t>
      </w:r>
    </w:p>
    <w:p w:rsidR="00CF2E1D" w:rsidRPr="001A7F27" w:rsidRDefault="00CF2E1D" w:rsidP="00CF2E1D">
      <w:pPr>
        <w:suppressAutoHyphens/>
        <w:rPr>
          <w:lang w:eastAsia="en-US"/>
        </w:rPr>
      </w:pPr>
    </w:p>
    <w:p w:rsidR="00CF2E1D" w:rsidRPr="001A7F27" w:rsidRDefault="00CF2E1D" w:rsidP="00CF2E1D">
      <w:pPr>
        <w:suppressAutoHyphens/>
        <w:rPr>
          <w:lang w:eastAsia="en-US"/>
        </w:rPr>
      </w:pPr>
      <w:r w:rsidRPr="001A7F27">
        <w:rPr>
          <w:lang w:eastAsia="en-US"/>
        </w:rPr>
        <w:t>op</w:t>
      </w:r>
      <w:r w:rsidRPr="001A7F27">
        <w:rPr>
          <w:lang w:eastAsia="en-US"/>
        </w:rPr>
        <w:tab/>
      </w:r>
      <w:r w:rsidRPr="001A7F27">
        <w:rPr>
          <w:lang w:eastAsia="en-US"/>
        </w:rPr>
        <w:tab/>
      </w:r>
      <w:r w:rsidRPr="001A7F27">
        <w:rPr>
          <w:lang w:eastAsia="en-US"/>
        </w:rPr>
        <w:tab/>
        <w:t xml:space="preserve">(datum) te </w:t>
      </w:r>
      <w:r w:rsidRPr="001A7F27">
        <w:rPr>
          <w:lang w:eastAsia="en-US"/>
        </w:rPr>
        <w:tab/>
      </w:r>
      <w:r w:rsidRPr="001A7F27">
        <w:rPr>
          <w:lang w:eastAsia="en-US"/>
        </w:rPr>
        <w:tab/>
      </w:r>
      <w:r w:rsidRPr="001A7F27">
        <w:rPr>
          <w:lang w:eastAsia="en-US"/>
        </w:rPr>
        <w:tab/>
      </w:r>
      <w:r w:rsidRPr="001A7F27">
        <w:rPr>
          <w:lang w:eastAsia="en-US"/>
        </w:rPr>
        <w:tab/>
        <w:t>(plaats)</w:t>
      </w:r>
    </w:p>
    <w:p w:rsidR="00CF2E1D" w:rsidRPr="001A7F27" w:rsidRDefault="00CF2E1D" w:rsidP="00CF2E1D">
      <w:pPr>
        <w:suppressAutoHyphens/>
        <w:rPr>
          <w:lang w:eastAsia="en-US"/>
        </w:rPr>
      </w:pPr>
    </w:p>
    <w:p w:rsidR="00CF2E1D" w:rsidRPr="001A7F27" w:rsidRDefault="00CF2E1D" w:rsidP="00CF2E1D">
      <w:pPr>
        <w:suppressAutoHyphens/>
        <w:rPr>
          <w:lang w:eastAsia="en-US"/>
        </w:rPr>
      </w:pPr>
      <w:r w:rsidRPr="001A7F27">
        <w:rPr>
          <w:lang w:eastAsia="en-US"/>
        </w:rPr>
        <w:t>door</w:t>
      </w:r>
      <w:r w:rsidRPr="001A7F27">
        <w:rPr>
          <w:lang w:eastAsia="en-US"/>
        </w:rPr>
        <w:tab/>
      </w:r>
      <w:r w:rsidRPr="001A7F27">
        <w:rPr>
          <w:lang w:eastAsia="en-US"/>
        </w:rPr>
        <w:tab/>
      </w:r>
      <w:r w:rsidRPr="001A7F27">
        <w:rPr>
          <w:lang w:eastAsia="en-US"/>
        </w:rPr>
        <w:tab/>
      </w:r>
      <w:r w:rsidRPr="001A7F27">
        <w:rPr>
          <w:lang w:eastAsia="en-US"/>
        </w:rPr>
        <w:tab/>
      </w:r>
      <w:r w:rsidRPr="001A7F27">
        <w:rPr>
          <w:lang w:eastAsia="en-US"/>
        </w:rPr>
        <w:tab/>
      </w:r>
      <w:r w:rsidRPr="001A7F27">
        <w:rPr>
          <w:lang w:eastAsia="en-US"/>
        </w:rPr>
        <w:tab/>
      </w:r>
      <w:r w:rsidRPr="001A7F27">
        <w:rPr>
          <w:lang w:eastAsia="en-US"/>
        </w:rPr>
        <w:tab/>
      </w:r>
      <w:r w:rsidRPr="001A7F27">
        <w:rPr>
          <w:lang w:eastAsia="en-US"/>
        </w:rPr>
        <w:tab/>
        <w:t>(naam en voorletters)</w:t>
      </w:r>
    </w:p>
    <w:p w:rsidR="00CF2E1D" w:rsidRPr="001A7F27" w:rsidRDefault="00CF2E1D" w:rsidP="00CF2E1D">
      <w:pPr>
        <w:suppressAutoHyphens/>
        <w:rPr>
          <w:lang w:eastAsia="en-US"/>
        </w:rPr>
      </w:pPr>
    </w:p>
    <w:p w:rsidR="00CF2E1D" w:rsidRPr="001A7F27" w:rsidRDefault="00CF2E1D" w:rsidP="00CF2E1D">
      <w:pPr>
        <w:suppressAutoHyphens/>
        <w:rPr>
          <w:lang w:eastAsia="en-US"/>
        </w:rPr>
      </w:pPr>
      <w:r w:rsidRPr="001A7F27">
        <w:rPr>
          <w:lang w:eastAsia="en-US"/>
        </w:rPr>
        <w:t xml:space="preserve">die </w:t>
      </w:r>
      <w:r w:rsidRPr="001A7F27">
        <w:rPr>
          <w:lang w:eastAsia="en-US"/>
        </w:rPr>
        <w:tab/>
      </w:r>
      <w:r w:rsidRPr="001A7F27">
        <w:rPr>
          <w:lang w:eastAsia="en-US"/>
        </w:rPr>
        <w:tab/>
      </w:r>
      <w:r w:rsidRPr="001A7F27">
        <w:rPr>
          <w:lang w:eastAsia="en-US"/>
        </w:rPr>
        <w:tab/>
      </w:r>
      <w:r w:rsidRPr="001A7F27">
        <w:rPr>
          <w:lang w:eastAsia="en-US"/>
        </w:rPr>
        <w:tab/>
      </w:r>
      <w:r w:rsidRPr="001A7F27">
        <w:rPr>
          <w:lang w:eastAsia="en-US"/>
        </w:rPr>
        <w:tab/>
      </w:r>
      <w:r w:rsidRPr="001A7F27">
        <w:rPr>
          <w:lang w:eastAsia="en-US"/>
        </w:rPr>
        <w:tab/>
      </w:r>
      <w:r w:rsidRPr="001A7F27">
        <w:rPr>
          <w:lang w:eastAsia="en-US"/>
        </w:rPr>
        <w:tab/>
      </w:r>
      <w:r w:rsidRPr="001A7F27">
        <w:rPr>
          <w:lang w:eastAsia="en-US"/>
        </w:rPr>
        <w:tab/>
        <w:t>(naam onderneming)</w:t>
      </w:r>
    </w:p>
    <w:p w:rsidR="00CF2E1D" w:rsidRPr="001A7F27" w:rsidRDefault="00CF2E1D" w:rsidP="00CF2E1D">
      <w:pPr>
        <w:suppressAutoHyphens/>
        <w:rPr>
          <w:lang w:eastAsia="en-US"/>
        </w:rPr>
      </w:pPr>
    </w:p>
    <w:p w:rsidR="00B062D8" w:rsidRPr="00CF2E1D" w:rsidRDefault="00CF2E1D" w:rsidP="00CF2E1D">
      <w:pPr>
        <w:suppressAutoHyphens/>
        <w:ind w:left="4956" w:firstLine="708"/>
      </w:pPr>
      <w:r w:rsidRPr="001A7F27">
        <w:rPr>
          <w:lang w:eastAsia="en-US"/>
        </w:rPr>
        <w:t>(handtekening)</w:t>
      </w:r>
      <w:bookmarkStart w:id="0" w:name="bmSeperatorStartFormataanvragennadereinl"/>
      <w:bookmarkStart w:id="1" w:name="_GoBack"/>
      <w:bookmarkEnd w:id="0"/>
      <w:bookmarkEnd w:id="1"/>
    </w:p>
    <w:sectPr w:rsidR="00B062D8" w:rsidRPr="00CF2E1D" w:rsidSect="005D6E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1474" w:right="1474" w:bottom="1474" w:left="1474" w:header="618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1D" w:rsidRDefault="00CF2E1D">
      <w:r>
        <w:separator/>
      </w:r>
    </w:p>
  </w:endnote>
  <w:endnote w:type="continuationSeparator" w:id="0">
    <w:p w:rsidR="00CF2E1D" w:rsidRDefault="00CF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E1D" w:rsidRDefault="00CF2E1D">
    <w:pPr>
      <w:pStyle w:val="Voettekst"/>
      <w:rPr>
        <w:noProof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E1D" w:rsidRDefault="00CF2E1D">
    <w:pPr>
      <w:pStyle w:val="Voettekst"/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E1D" w:rsidRDefault="00CF2E1D">
    <w:pPr>
      <w:pStyle w:val="Voettekst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1D" w:rsidRDefault="00CF2E1D">
      <w:r>
        <w:separator/>
      </w:r>
    </w:p>
  </w:footnote>
  <w:footnote w:type="continuationSeparator" w:id="0">
    <w:p w:rsidR="00CF2E1D" w:rsidRDefault="00CF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E1D" w:rsidRDefault="00CF2E1D">
    <w:pPr>
      <w:pStyle w:val="Koptekst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12F" w:rsidRDefault="0065112F">
    <w:pPr>
      <w:rPr>
        <w:noProof/>
      </w:rPr>
    </w:pPr>
  </w:p>
  <w:p w:rsidR="007038F0" w:rsidRPr="005F1562" w:rsidRDefault="00CF2E1D" w:rsidP="007038F0">
    <w:pPr>
      <w:pStyle w:val="hidden"/>
      <w:framePr w:wrap="around"/>
      <w:rPr>
        <w:noProof/>
        <w:color w:val="FFFFFF"/>
      </w:rPr>
    </w:pPr>
    <w:r w:rsidRPr="005F1562">
      <w:rPr>
        <w:noProof/>
        <w:color w:val="FFFFFF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575945</wp:posOffset>
              </wp:positionH>
              <wp:positionV relativeFrom="page">
                <wp:posOffset>215900</wp:posOffset>
              </wp:positionV>
              <wp:extent cx="1424305" cy="340360"/>
              <wp:effectExtent l="0" t="0" r="0" b="0"/>
              <wp:wrapNone/>
              <wp:docPr id="2" name="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305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E1D" w:rsidRDefault="00CF2E1D" w:rsidP="007038F0">
                          <w:pPr>
                            <w:rPr>
                              <w:color w:val="FFFFFF"/>
                            </w:rPr>
                          </w:pPr>
                          <w:r w:rsidRPr="00CF2E1D">
                            <w:rPr>
                              <w:noProof/>
                              <w:color w:val="FFFFFF"/>
                            </w:rPr>
                            <w:drawing>
                              <wp:inline distT="0" distB="0" distL="0" distR="0">
                                <wp:extent cx="1297305" cy="340360"/>
                                <wp:effectExtent l="0" t="0" r="0" b="2540"/>
                                <wp:docPr id="3" name="Afbeelding 1" descr="C:\Program Files (x86)\Grontmij\Corporate Templates\Word\Main\..\..\Shared\Logo\Sweco_Heade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Program Files (x86)\Grontmij\Corporate Templates\Word\Main\..\..\Shared\Logo\Sweco_Heade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7305" cy="340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038F0" w:rsidRPr="00463C55" w:rsidRDefault="007038F0" w:rsidP="007038F0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29" type="#_x0000_t202" style="position:absolute;margin-left:45.35pt;margin-top:17pt;width:112.15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" filled="f" stroked="f">
              <v:textbox inset="0,0,0,0">
                <w:txbxContent>
                  <w:p w:rsidR="00CF2E1D" w:rsidRDefault="00CF2E1D" w:rsidP="007038F0">
                    <w:pPr>
                      <w:rPr>
                        <w:color w:val="FFFFFF"/>
                      </w:rPr>
                    </w:pPr>
                    <w:r w:rsidRPr="00CF2E1D">
                      <w:rPr>
                        <w:noProof/>
                        <w:color w:val="FFFFFF"/>
                      </w:rPr>
                      <w:drawing>
                        <wp:inline distT="0" distB="0" distL="0" distR="0">
                          <wp:extent cx="1297305" cy="340360"/>
                          <wp:effectExtent l="0" t="0" r="0" b="2540"/>
                          <wp:docPr id="3" name="Afbeelding 1" descr="C:\Program Files (x86)\Grontmij\Corporate Templates\Word\Main\..\..\Shared\Logo\Sweco_Heade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Program Files (x86)\Grontmij\Corporate Templates\Word\Main\..\..\Shared\Logo\Sweco_Heade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7305" cy="340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038F0" w:rsidRPr="00463C55" w:rsidRDefault="007038F0" w:rsidP="007038F0">
                    <w:pPr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65112F" w:rsidRDefault="0065112F">
    <w:pPr>
      <w:rPr>
        <w:noProof/>
      </w:rPr>
    </w:pPr>
  </w:p>
  <w:p w:rsidR="0065112F" w:rsidRDefault="0065112F">
    <w:pPr>
      <w:rPr>
        <w:noProof/>
      </w:rPr>
    </w:pPr>
  </w:p>
  <w:p w:rsidR="0065112F" w:rsidRDefault="0065112F">
    <w:pPr>
      <w:rPr>
        <w:noProof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48E" w:rsidRPr="005F1562" w:rsidRDefault="00CF2E1D" w:rsidP="00BA2C4E">
    <w:pPr>
      <w:pStyle w:val="hidden"/>
      <w:framePr w:wrap="around"/>
      <w:rPr>
        <w:noProof/>
        <w:color w:val="FFFFFF"/>
      </w:rPr>
    </w:pPr>
    <w:r w:rsidRPr="005F1562">
      <w:rPr>
        <w:noProof/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575945</wp:posOffset>
              </wp:positionH>
              <wp:positionV relativeFrom="page">
                <wp:posOffset>342265</wp:posOffset>
              </wp:positionV>
              <wp:extent cx="1424305" cy="340360"/>
              <wp:effectExtent l="0" t="0" r="0" b="0"/>
              <wp:wrapNone/>
              <wp:docPr id="1" name="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305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E1D" w:rsidRDefault="00CF2E1D" w:rsidP="004C148E">
                          <w:pPr>
                            <w:rPr>
                              <w:color w:val="FFFFFF"/>
                            </w:rPr>
                          </w:pPr>
                          <w:r w:rsidRPr="00CF2E1D">
                            <w:rPr>
                              <w:noProof/>
                              <w:color w:val="FFFFFF"/>
                            </w:rPr>
                            <w:drawing>
                              <wp:inline distT="0" distB="0" distL="0" distR="0">
                                <wp:extent cx="1297305" cy="340360"/>
                                <wp:effectExtent l="0" t="0" r="0" b="2540"/>
                                <wp:docPr id="8" name="Afbeelding 8" descr="C:\Program Files (x86)\Grontmij\Corporate Templates\Word\Main\..\..\Shared\Logo\Sweco_Heade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C:\Program Files (x86)\Grontmij\Corporate Templates\Word\Main\..\..\Shared\Logo\Sweco_Heade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7305" cy="340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C148E" w:rsidRPr="00463C55" w:rsidRDefault="004C148E" w:rsidP="004C148E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.35pt;margin-top:26.95pt;width:112.15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" filled="f" stroked="f">
              <v:textbox inset="0,0,0,0">
                <w:txbxContent>
                  <w:p w:rsidR="00CF2E1D" w:rsidRDefault="00CF2E1D" w:rsidP="004C148E">
                    <w:pPr>
                      <w:rPr>
                        <w:color w:val="FFFFFF"/>
                      </w:rPr>
                    </w:pPr>
                    <w:r w:rsidRPr="00CF2E1D">
                      <w:rPr>
                        <w:noProof/>
                        <w:color w:val="FFFFFF"/>
                      </w:rPr>
                      <w:drawing>
                        <wp:inline distT="0" distB="0" distL="0" distR="0">
                          <wp:extent cx="1297305" cy="340360"/>
                          <wp:effectExtent l="0" t="0" r="0" b="2540"/>
                          <wp:docPr id="8" name="Afbeelding 8" descr="C:\Program Files (x86)\Grontmij\Corporate Templates\Word\Main\..\..\Shared\Logo\Sweco_Heade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C:\Program Files (x86)\Grontmij\Corporate Templates\Word\Main\..\..\Shared\Logo\Sweco_Heade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7305" cy="340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C148E" w:rsidRPr="00463C55" w:rsidRDefault="004C148E" w:rsidP="004C148E">
                    <w:pPr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65112F" w:rsidRPr="00847B9E" w:rsidRDefault="0065112F" w:rsidP="00BE0A31">
    <w:pPr>
      <w:pStyle w:val="Colofon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15BD"/>
    <w:multiLevelType w:val="singleLevel"/>
    <w:tmpl w:val="F4D08434"/>
    <w:lvl w:ilvl="0">
      <w:start w:val="1"/>
      <w:numFmt w:val="decimal"/>
      <w:pStyle w:val="BijlageTitelblad"/>
      <w:lvlText w:val="Bijlage %1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780120E6"/>
    <w:multiLevelType w:val="multilevel"/>
    <w:tmpl w:val="9C18C0F2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lang w:val="nl-NL" w:eastAsia="en-US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hAnsi="Arial" w:cs="Arial" w:hint="default"/>
        <w:lang w:val="nl-NL" w:eastAsia="en-US" w:bidi="ar-SA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Style" w:val="True"/>
  </w:docVars>
  <w:rsids>
    <w:rsidRoot w:val="00CF2E1D"/>
    <w:rsid w:val="000008B0"/>
    <w:rsid w:val="00007722"/>
    <w:rsid w:val="00011230"/>
    <w:rsid w:val="00043EBF"/>
    <w:rsid w:val="00090F51"/>
    <w:rsid w:val="000A166E"/>
    <w:rsid w:val="000B465A"/>
    <w:rsid w:val="000E4433"/>
    <w:rsid w:val="000F076D"/>
    <w:rsid w:val="0010250F"/>
    <w:rsid w:val="001060B9"/>
    <w:rsid w:val="00121050"/>
    <w:rsid w:val="001430A0"/>
    <w:rsid w:val="00152F3F"/>
    <w:rsid w:val="00160088"/>
    <w:rsid w:val="00163E38"/>
    <w:rsid w:val="00165F8B"/>
    <w:rsid w:val="001945B4"/>
    <w:rsid w:val="001961E2"/>
    <w:rsid w:val="001B7592"/>
    <w:rsid w:val="001B790C"/>
    <w:rsid w:val="001D2435"/>
    <w:rsid w:val="0020390E"/>
    <w:rsid w:val="002154ED"/>
    <w:rsid w:val="00236B58"/>
    <w:rsid w:val="0026219E"/>
    <w:rsid w:val="00273162"/>
    <w:rsid w:val="002739B7"/>
    <w:rsid w:val="00294EBB"/>
    <w:rsid w:val="002B32FE"/>
    <w:rsid w:val="002B7545"/>
    <w:rsid w:val="002D2D7D"/>
    <w:rsid w:val="002E458D"/>
    <w:rsid w:val="002E71EA"/>
    <w:rsid w:val="002F461D"/>
    <w:rsid w:val="0031290C"/>
    <w:rsid w:val="00312BEF"/>
    <w:rsid w:val="00312E1E"/>
    <w:rsid w:val="00316079"/>
    <w:rsid w:val="00317020"/>
    <w:rsid w:val="00317935"/>
    <w:rsid w:val="00321CC5"/>
    <w:rsid w:val="003317C1"/>
    <w:rsid w:val="00345F23"/>
    <w:rsid w:val="00351B7B"/>
    <w:rsid w:val="00362056"/>
    <w:rsid w:val="003723D6"/>
    <w:rsid w:val="003A0F3C"/>
    <w:rsid w:val="003A15EA"/>
    <w:rsid w:val="003A4A28"/>
    <w:rsid w:val="003B2907"/>
    <w:rsid w:val="003B3FFD"/>
    <w:rsid w:val="003C0FED"/>
    <w:rsid w:val="003E3CBC"/>
    <w:rsid w:val="003E4E24"/>
    <w:rsid w:val="003F2887"/>
    <w:rsid w:val="003F4B4E"/>
    <w:rsid w:val="00410F4E"/>
    <w:rsid w:val="00450A84"/>
    <w:rsid w:val="00462820"/>
    <w:rsid w:val="00463C55"/>
    <w:rsid w:val="00474982"/>
    <w:rsid w:val="004C148E"/>
    <w:rsid w:val="004C153F"/>
    <w:rsid w:val="004C331C"/>
    <w:rsid w:val="004D15E4"/>
    <w:rsid w:val="004D3B2C"/>
    <w:rsid w:val="004F5632"/>
    <w:rsid w:val="004F7575"/>
    <w:rsid w:val="00557D23"/>
    <w:rsid w:val="00591917"/>
    <w:rsid w:val="005A290A"/>
    <w:rsid w:val="005B1DDA"/>
    <w:rsid w:val="005C7D55"/>
    <w:rsid w:val="005D6E87"/>
    <w:rsid w:val="005F0FA6"/>
    <w:rsid w:val="005F1562"/>
    <w:rsid w:val="00600301"/>
    <w:rsid w:val="006076BB"/>
    <w:rsid w:val="00615034"/>
    <w:rsid w:val="006269A8"/>
    <w:rsid w:val="00626E55"/>
    <w:rsid w:val="0065112F"/>
    <w:rsid w:val="0069435C"/>
    <w:rsid w:val="006A1E68"/>
    <w:rsid w:val="006B695F"/>
    <w:rsid w:val="006B714A"/>
    <w:rsid w:val="006C7F35"/>
    <w:rsid w:val="006D763D"/>
    <w:rsid w:val="006D7B30"/>
    <w:rsid w:val="006E270E"/>
    <w:rsid w:val="007038F0"/>
    <w:rsid w:val="007406F1"/>
    <w:rsid w:val="00772255"/>
    <w:rsid w:val="0077273D"/>
    <w:rsid w:val="007740C2"/>
    <w:rsid w:val="007746C0"/>
    <w:rsid w:val="00785EBE"/>
    <w:rsid w:val="007A6134"/>
    <w:rsid w:val="007A6721"/>
    <w:rsid w:val="007C638F"/>
    <w:rsid w:val="008230E0"/>
    <w:rsid w:val="0082363E"/>
    <w:rsid w:val="00837090"/>
    <w:rsid w:val="00837D0D"/>
    <w:rsid w:val="00847B9E"/>
    <w:rsid w:val="00851B0E"/>
    <w:rsid w:val="00866437"/>
    <w:rsid w:val="00866683"/>
    <w:rsid w:val="008945F7"/>
    <w:rsid w:val="00896F8B"/>
    <w:rsid w:val="00897495"/>
    <w:rsid w:val="008A2876"/>
    <w:rsid w:val="008A4ED2"/>
    <w:rsid w:val="008D11BD"/>
    <w:rsid w:val="008D3570"/>
    <w:rsid w:val="008E72AF"/>
    <w:rsid w:val="008F0D94"/>
    <w:rsid w:val="008F67E5"/>
    <w:rsid w:val="00901CC5"/>
    <w:rsid w:val="00927536"/>
    <w:rsid w:val="00930373"/>
    <w:rsid w:val="00931DB2"/>
    <w:rsid w:val="00954E48"/>
    <w:rsid w:val="0097189A"/>
    <w:rsid w:val="00991AEC"/>
    <w:rsid w:val="00997AE7"/>
    <w:rsid w:val="009A443E"/>
    <w:rsid w:val="009C0DF4"/>
    <w:rsid w:val="009C14C9"/>
    <w:rsid w:val="009C22F3"/>
    <w:rsid w:val="009D0F30"/>
    <w:rsid w:val="009E7A3C"/>
    <w:rsid w:val="009F244F"/>
    <w:rsid w:val="00A1032B"/>
    <w:rsid w:val="00A1265C"/>
    <w:rsid w:val="00A27A4E"/>
    <w:rsid w:val="00A3419B"/>
    <w:rsid w:val="00A4691C"/>
    <w:rsid w:val="00A62168"/>
    <w:rsid w:val="00A67F43"/>
    <w:rsid w:val="00A74F2C"/>
    <w:rsid w:val="00A81BFD"/>
    <w:rsid w:val="00A8342C"/>
    <w:rsid w:val="00AA7187"/>
    <w:rsid w:val="00AB5FA7"/>
    <w:rsid w:val="00AC0F6A"/>
    <w:rsid w:val="00AD0CCC"/>
    <w:rsid w:val="00AE203D"/>
    <w:rsid w:val="00AE7523"/>
    <w:rsid w:val="00AF6B13"/>
    <w:rsid w:val="00B025B5"/>
    <w:rsid w:val="00B062D8"/>
    <w:rsid w:val="00B06CB1"/>
    <w:rsid w:val="00B139BA"/>
    <w:rsid w:val="00B265FA"/>
    <w:rsid w:val="00B85271"/>
    <w:rsid w:val="00B86ABF"/>
    <w:rsid w:val="00BA2C4E"/>
    <w:rsid w:val="00BE0A31"/>
    <w:rsid w:val="00C20747"/>
    <w:rsid w:val="00C71474"/>
    <w:rsid w:val="00CA3856"/>
    <w:rsid w:val="00CB2CB0"/>
    <w:rsid w:val="00CC4734"/>
    <w:rsid w:val="00CD553B"/>
    <w:rsid w:val="00CE221B"/>
    <w:rsid w:val="00CF291A"/>
    <w:rsid w:val="00CF2E1D"/>
    <w:rsid w:val="00D11029"/>
    <w:rsid w:val="00D27D70"/>
    <w:rsid w:val="00D30FDD"/>
    <w:rsid w:val="00D44F20"/>
    <w:rsid w:val="00D504BC"/>
    <w:rsid w:val="00D5199E"/>
    <w:rsid w:val="00D5455E"/>
    <w:rsid w:val="00D60C52"/>
    <w:rsid w:val="00D777E5"/>
    <w:rsid w:val="00D8019B"/>
    <w:rsid w:val="00D80744"/>
    <w:rsid w:val="00DA2389"/>
    <w:rsid w:val="00DA31E8"/>
    <w:rsid w:val="00E95C93"/>
    <w:rsid w:val="00EA78F7"/>
    <w:rsid w:val="00ED7073"/>
    <w:rsid w:val="00EE1F49"/>
    <w:rsid w:val="00EE3533"/>
    <w:rsid w:val="00F004A9"/>
    <w:rsid w:val="00F15503"/>
    <w:rsid w:val="00F45480"/>
    <w:rsid w:val="00F7532A"/>
    <w:rsid w:val="00F766BC"/>
    <w:rsid w:val="00F915FE"/>
    <w:rsid w:val="00F91AB0"/>
    <w:rsid w:val="00F96A2D"/>
    <w:rsid w:val="00FC6081"/>
    <w:rsid w:val="00FC6A27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26D06DDA-B920-4172-9B46-A405B80A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F2E1D"/>
    <w:pPr>
      <w:spacing w:line="240" w:lineRule="atLeast"/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CF2E1D"/>
    <w:pPr>
      <w:numPr>
        <w:numId w:val="5"/>
      </w:numPr>
      <w:tabs>
        <w:tab w:val="left" w:pos="1134"/>
      </w:tabs>
      <w:outlineLvl w:val="0"/>
    </w:pPr>
    <w:rPr>
      <w:rFonts w:cs="Arial"/>
      <w:b/>
      <w:kern w:val="28"/>
    </w:rPr>
  </w:style>
  <w:style w:type="paragraph" w:styleId="Kop2">
    <w:name w:val="heading 2"/>
    <w:next w:val="Standaard"/>
    <w:qFormat/>
    <w:rsid w:val="00CF2E1D"/>
    <w:pPr>
      <w:numPr>
        <w:ilvl w:val="1"/>
        <w:numId w:val="5"/>
      </w:numPr>
      <w:tabs>
        <w:tab w:val="left" w:pos="1134"/>
      </w:tabs>
      <w:outlineLvl w:val="1"/>
    </w:pPr>
    <w:rPr>
      <w:rFonts w:ascii="Arial" w:hAnsi="Arial" w:cs="Arial"/>
      <w:i/>
    </w:rPr>
  </w:style>
  <w:style w:type="paragraph" w:styleId="Kop3">
    <w:name w:val="heading 3"/>
    <w:next w:val="Standaard"/>
    <w:qFormat/>
    <w:rsid w:val="00CF2E1D"/>
    <w:pPr>
      <w:numPr>
        <w:ilvl w:val="2"/>
        <w:numId w:val="5"/>
      </w:numPr>
      <w:tabs>
        <w:tab w:val="left" w:pos="1134"/>
      </w:tabs>
      <w:outlineLvl w:val="2"/>
    </w:pPr>
    <w:rPr>
      <w:rFonts w:ascii="Arial" w:hAnsi="Arial" w:cs="Arial"/>
    </w:rPr>
  </w:style>
  <w:style w:type="paragraph" w:styleId="Kop4">
    <w:name w:val="heading 4"/>
    <w:basedOn w:val="Standaard"/>
    <w:next w:val="Standaard"/>
    <w:qFormat/>
    <w:rsid w:val="00CF291A"/>
    <w:pPr>
      <w:numPr>
        <w:ilvl w:val="3"/>
        <w:numId w:val="5"/>
      </w:numPr>
      <w:outlineLvl w:val="3"/>
    </w:pPr>
    <w:rPr>
      <w:szCs w:val="22"/>
    </w:rPr>
  </w:style>
  <w:style w:type="character" w:default="1" w:styleId="Standaardalinea-lettertype">
    <w:name w:val="Default Paragraph Font"/>
    <w:semiHidden/>
    <w:rsid w:val="00837D0D"/>
    <w:rPr>
      <w:lang w:val="nl-NL"/>
    </w:rPr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837D0D"/>
  </w:style>
  <w:style w:type="paragraph" w:styleId="Koptekst">
    <w:name w:val="header"/>
    <w:basedOn w:val="Standaard"/>
    <w:rsid w:val="00837D0D"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link w:val="VoettekstChar"/>
    <w:rsid w:val="00837D0D"/>
    <w:pPr>
      <w:tabs>
        <w:tab w:val="center" w:pos="4703"/>
        <w:tab w:val="right" w:pos="9406"/>
      </w:tabs>
    </w:pPr>
    <w:rPr>
      <w:sz w:val="16"/>
    </w:rPr>
  </w:style>
  <w:style w:type="paragraph" w:customStyle="1" w:styleId="hidden">
    <w:name w:val="hidden"/>
    <w:basedOn w:val="Standaard"/>
    <w:rsid w:val="00837D0D"/>
    <w:pPr>
      <w:framePr w:w="312" w:h="181" w:hSpace="142" w:wrap="around" w:vAnchor="page" w:hAnchor="page" w:x="111" w:y="13"/>
    </w:pPr>
    <w:rPr>
      <w:vanish/>
      <w:szCs w:val="22"/>
    </w:rPr>
  </w:style>
  <w:style w:type="paragraph" w:customStyle="1" w:styleId="BijlageNrKoptekst">
    <w:name w:val="BijlageNrKoptekst"/>
    <w:basedOn w:val="Standaard"/>
    <w:rsid w:val="00837D0D"/>
    <w:pPr>
      <w:spacing w:after="240" w:line="240" w:lineRule="auto"/>
    </w:pPr>
    <w:rPr>
      <w:szCs w:val="24"/>
    </w:rPr>
  </w:style>
  <w:style w:type="paragraph" w:customStyle="1" w:styleId="Colofon">
    <w:name w:val="Colofon"/>
    <w:basedOn w:val="Standaard"/>
    <w:rsid w:val="00837D0D"/>
    <w:pPr>
      <w:spacing w:line="220" w:lineRule="atLeast"/>
    </w:pPr>
    <w:rPr>
      <w:noProof/>
      <w:sz w:val="16"/>
      <w:szCs w:val="16"/>
    </w:rPr>
  </w:style>
  <w:style w:type="paragraph" w:customStyle="1" w:styleId="TableHeader">
    <w:name w:val="TableHeader"/>
    <w:basedOn w:val="Standaard"/>
    <w:rsid w:val="00837D0D"/>
    <w:rPr>
      <w:noProof/>
      <w:sz w:val="14"/>
    </w:rPr>
  </w:style>
  <w:style w:type="paragraph" w:customStyle="1" w:styleId="DocHeader">
    <w:name w:val="DocHeader"/>
    <w:basedOn w:val="Standaard"/>
    <w:rsid w:val="00837D0D"/>
    <w:rPr>
      <w:rFonts w:ascii="Arial Black" w:hAnsi="Arial Black"/>
      <w:noProof/>
      <w:sz w:val="22"/>
    </w:rPr>
  </w:style>
  <w:style w:type="paragraph" w:customStyle="1" w:styleId="CheckBox">
    <w:name w:val="CheckBox"/>
    <w:rsid w:val="00837D0D"/>
    <w:pPr>
      <w:tabs>
        <w:tab w:val="left" w:pos="400"/>
      </w:tabs>
    </w:pPr>
    <w:rPr>
      <w:rFonts w:ascii="Wingdings" w:hAnsi="Wingdings"/>
      <w:b/>
      <w:sz w:val="16"/>
      <w:szCs w:val="24"/>
    </w:rPr>
  </w:style>
  <w:style w:type="paragraph" w:customStyle="1" w:styleId="Onderschrift">
    <w:name w:val="Onderschrift"/>
    <w:basedOn w:val="Standaard"/>
    <w:next w:val="Standaard"/>
    <w:rsid w:val="00CF2E1D"/>
    <w:rPr>
      <w:i/>
      <w:sz w:val="18"/>
    </w:rPr>
  </w:style>
  <w:style w:type="paragraph" w:customStyle="1" w:styleId="Bovenschrift">
    <w:name w:val="Bovenschrift"/>
    <w:basedOn w:val="Onderschrift"/>
    <w:next w:val="Standaard"/>
    <w:rsid w:val="00CF2E1D"/>
    <w:rPr>
      <w:rFonts w:cs="Arial"/>
      <w:b/>
    </w:rPr>
  </w:style>
  <w:style w:type="paragraph" w:customStyle="1" w:styleId="BijlageNrTitelblad">
    <w:name w:val="BijlageNrTitelblad"/>
    <w:basedOn w:val="Standaard"/>
    <w:rsid w:val="00837D0D"/>
    <w:pPr>
      <w:spacing w:line="240" w:lineRule="auto"/>
      <w:jc w:val="center"/>
    </w:pPr>
    <w:rPr>
      <w:sz w:val="36"/>
      <w:szCs w:val="24"/>
    </w:rPr>
  </w:style>
  <w:style w:type="paragraph" w:customStyle="1" w:styleId="BijlageTitelblad">
    <w:name w:val="BijlageTitelblad"/>
    <w:basedOn w:val="Standaard"/>
    <w:rsid w:val="00837D0D"/>
    <w:pPr>
      <w:numPr>
        <w:numId w:val="1"/>
      </w:numPr>
      <w:spacing w:line="240" w:lineRule="auto"/>
      <w:jc w:val="center"/>
    </w:pPr>
    <w:rPr>
      <w:rFonts w:ascii="Arial Black" w:hAnsi="Arial Black"/>
      <w:sz w:val="32"/>
      <w:szCs w:val="24"/>
    </w:rPr>
  </w:style>
  <w:style w:type="paragraph" w:customStyle="1" w:styleId="BijlageTitelKoptekst">
    <w:name w:val="BijlageTitelKoptekst"/>
    <w:basedOn w:val="Standaard"/>
    <w:rsid w:val="00837D0D"/>
    <w:pPr>
      <w:spacing w:after="240" w:line="240" w:lineRule="auto"/>
    </w:pPr>
    <w:rPr>
      <w:rFonts w:ascii="Arial Black" w:hAnsi="Arial Black"/>
      <w:szCs w:val="24"/>
    </w:rPr>
  </w:style>
  <w:style w:type="paragraph" w:customStyle="1" w:styleId="DocTitle">
    <w:name w:val="DocTitle"/>
    <w:basedOn w:val="Standaard"/>
    <w:rsid w:val="00837D0D"/>
    <w:rPr>
      <w:rFonts w:ascii="Arial Black" w:hAnsi="Arial Black"/>
      <w:sz w:val="22"/>
    </w:rPr>
  </w:style>
  <w:style w:type="paragraph" w:customStyle="1" w:styleId="TableHeads">
    <w:name w:val="TableHeads"/>
    <w:basedOn w:val="Standaard"/>
    <w:rsid w:val="00837D0D"/>
    <w:rPr>
      <w:sz w:val="14"/>
    </w:rPr>
  </w:style>
  <w:style w:type="paragraph" w:styleId="Voetnoottekst">
    <w:name w:val="footnote text"/>
    <w:basedOn w:val="Standaard"/>
    <w:rsid w:val="00837D0D"/>
    <w:rPr>
      <w:sz w:val="16"/>
    </w:rPr>
  </w:style>
  <w:style w:type="character" w:customStyle="1" w:styleId="VoettekstChar">
    <w:name w:val="Voettekst Char"/>
    <w:link w:val="Voettekst"/>
    <w:rsid w:val="00CF2E1D"/>
    <w:rPr>
      <w:rFonts w:ascii="Arial" w:hAnsi="Arial"/>
      <w:sz w:val="16"/>
    </w:rPr>
  </w:style>
  <w:style w:type="paragraph" w:styleId="Bijschrift">
    <w:name w:val="caption"/>
    <w:basedOn w:val="Standaard"/>
    <w:next w:val="Standaard"/>
    <w:semiHidden/>
    <w:unhideWhenUsed/>
    <w:qFormat/>
    <w:rsid w:val="0031290C"/>
    <w:rPr>
      <w:b/>
      <w:bCs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Grontmij\Corporate%20Templates\Word\Main\Templates\blank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0</TotalTime>
  <Pages>1</Pages>
  <Words>76</Words>
  <Characters>458</Characters>
  <Application>Microsoft Office Word</Application>
  <DocSecurity>0</DocSecurity>
  <Lines>38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Ling, René van</dc:creator>
  <cp:keywords/>
  <dc:description/>
  <cp:lastModifiedBy>Ling, René van</cp:lastModifiedBy>
  <cp:revision>1</cp:revision>
  <cp:lastPrinted>2006-02-28T09:39:00Z</cp:lastPrinted>
  <dcterms:created xsi:type="dcterms:W3CDTF">2016-06-28T06:38:00Z</dcterms:created>
  <dcterms:modified xsi:type="dcterms:W3CDTF">2016-06-28T06:39:00Z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Blank</vt:lpwstr>
  </property>
  <property fmtid="{D5CDD505-2E9C-101B-9397-08002B2CF9AE}" pid="3" name="Ori">
    <vt:lpwstr>PT</vt:lpwstr>
  </property>
  <property fmtid="{D5CDD505-2E9C-101B-9397-08002B2CF9AE}" pid="4" name="DocLanguage">
    <vt:lpwstr>Nederlands</vt:lpwstr>
  </property>
  <property fmtid="{D5CDD505-2E9C-101B-9397-08002B2CF9AE}" pid="5" name="Continuation">
    <vt:lpwstr>Vervolg</vt:lpwstr>
  </property>
  <property fmtid="{D5CDD505-2E9C-101B-9397-08002B2CF9AE}" pid="6" name="Location">
    <vt:lpwstr>500 - Zwolle</vt:lpwstr>
  </property>
</Properties>
</file>