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8A" w:rsidRDefault="00FF2026" w:rsidP="00FF2026">
      <w:pPr>
        <w:pStyle w:val="Heading1"/>
        <w:ind w:left="1410" w:hanging="1410"/>
      </w:pPr>
      <w:r>
        <w:t xml:space="preserve">BIJLAGE </w:t>
      </w:r>
      <w:r w:rsidR="00A65741">
        <w:t>2</w:t>
      </w:r>
      <w:r>
        <w:t xml:space="preserve"> </w:t>
      </w:r>
      <w:r w:rsidRPr="00C34210">
        <w:t xml:space="preserve">Model opgave </w:t>
      </w:r>
      <w:r w:rsidR="00906C59">
        <w:t xml:space="preserve">referentieopdracht technische bekwaamheid </w:t>
      </w:r>
      <w:r>
        <w:br/>
      </w:r>
    </w:p>
    <w:tbl>
      <w:tblPr>
        <w:tblW w:w="80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8"/>
        <w:gridCol w:w="4265"/>
      </w:tblGrid>
      <w:tr w:rsidR="00E1218A" w:rsidRPr="005372CD" w:rsidTr="003D7E82">
        <w:trPr>
          <w:cantSplit/>
        </w:trPr>
        <w:tc>
          <w:tcPr>
            <w:tcW w:w="8093" w:type="dxa"/>
            <w:gridSpan w:val="2"/>
            <w:shd w:val="clear" w:color="auto" w:fill="C6D9F1" w:themeFill="text2" w:themeFillTint="33"/>
          </w:tcPr>
          <w:p w:rsidR="00E1218A" w:rsidRPr="00E2380C" w:rsidRDefault="00E1218A" w:rsidP="009E3D9F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2380C">
              <w:rPr>
                <w:b/>
                <w:bCs/>
                <w:sz w:val="16"/>
                <w:szCs w:val="16"/>
              </w:rPr>
              <w:t>REFERENTIE</w:t>
            </w:r>
            <w:r w:rsidR="00906C59">
              <w:rPr>
                <w:b/>
                <w:bCs/>
                <w:sz w:val="16"/>
                <w:szCs w:val="16"/>
              </w:rPr>
              <w:t xml:space="preserve">OPDRACHT </w:t>
            </w:r>
            <w:r>
              <w:rPr>
                <w:b/>
                <w:bCs/>
                <w:sz w:val="16"/>
                <w:szCs w:val="16"/>
              </w:rPr>
              <w:t>voor competentie [nummer]  (</w:t>
            </w:r>
            <w:r>
              <w:rPr>
                <w:rFonts w:cs="Verdana"/>
                <w:b/>
                <w:sz w:val="14"/>
                <w:szCs w:val="14"/>
              </w:rPr>
              <w:t>Invullen</w:t>
            </w:r>
            <w:r w:rsidRPr="000F4A18">
              <w:rPr>
                <w:rFonts w:cs="Verdana"/>
                <w:b/>
                <w:sz w:val="14"/>
                <w:szCs w:val="14"/>
              </w:rPr>
              <w:t xml:space="preserve"> wat van toepassing is.</w:t>
            </w:r>
            <w:r>
              <w:rPr>
                <w:rFonts w:cs="Verdana"/>
                <w:b/>
                <w:sz w:val="14"/>
                <w:szCs w:val="14"/>
              </w:rPr>
              <w:t>)</w:t>
            </w:r>
          </w:p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218A" w:rsidRPr="005372CD" w:rsidTr="009E3D9F">
        <w:trPr>
          <w:cantSplit/>
        </w:trPr>
        <w:tc>
          <w:tcPr>
            <w:tcW w:w="3828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Naam</w:t>
            </w:r>
            <w:r w:rsidRPr="005372CD">
              <w:rPr>
                <w:rFonts w:ascii="Verdana" w:hAnsi="Verdana" w:cs="Verdana"/>
                <w:sz w:val="16"/>
                <w:szCs w:val="16"/>
              </w:rPr>
              <w:t xml:space="preserve"> referentieproject</w:t>
            </w:r>
          </w:p>
        </w:tc>
        <w:tc>
          <w:tcPr>
            <w:tcW w:w="4265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218A" w:rsidRPr="005372CD" w:rsidTr="009E3D9F">
        <w:trPr>
          <w:cantSplit/>
        </w:trPr>
        <w:tc>
          <w:tcPr>
            <w:tcW w:w="3828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Locatie</w:t>
            </w:r>
            <w:r w:rsidRPr="005372CD">
              <w:rPr>
                <w:rFonts w:ascii="Verdana" w:hAnsi="Verdana" w:cs="Verdana"/>
                <w:sz w:val="16"/>
                <w:szCs w:val="16"/>
              </w:rPr>
              <w:t xml:space="preserve"> referentieproject</w:t>
            </w:r>
          </w:p>
        </w:tc>
        <w:tc>
          <w:tcPr>
            <w:tcW w:w="4265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218A" w:rsidRPr="005372CD" w:rsidTr="009E3D9F">
        <w:trPr>
          <w:cantSplit/>
        </w:trPr>
        <w:tc>
          <w:tcPr>
            <w:tcW w:w="3828" w:type="dxa"/>
          </w:tcPr>
          <w:p w:rsidR="00E1218A" w:rsidRPr="00570FB1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  <w:vertAlign w:val="superscript"/>
              </w:rPr>
            </w:pPr>
            <w:r w:rsidRPr="005372CD">
              <w:rPr>
                <w:rFonts w:ascii="Verdana" w:hAnsi="Verdana" w:cs="Verdana"/>
                <w:sz w:val="16"/>
                <w:szCs w:val="16"/>
              </w:rPr>
              <w:t>Naam opdrachtneme</w:t>
            </w:r>
            <w:r>
              <w:rPr>
                <w:rFonts w:ascii="Verdana" w:hAnsi="Verdana" w:cs="Verdana"/>
                <w:sz w:val="16"/>
                <w:szCs w:val="16"/>
              </w:rPr>
              <w:t>r</w:t>
            </w:r>
          </w:p>
        </w:tc>
        <w:tc>
          <w:tcPr>
            <w:tcW w:w="4265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218A" w:rsidRPr="005372CD" w:rsidTr="009E3D9F">
        <w:trPr>
          <w:cantSplit/>
        </w:trPr>
        <w:tc>
          <w:tcPr>
            <w:tcW w:w="3828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5372CD">
              <w:rPr>
                <w:rFonts w:ascii="Verdana" w:hAnsi="Verdana" w:cs="Verdana"/>
                <w:sz w:val="16"/>
                <w:szCs w:val="16"/>
              </w:rPr>
              <w:t>Naam opdrachtgever</w:t>
            </w:r>
          </w:p>
        </w:tc>
        <w:tc>
          <w:tcPr>
            <w:tcW w:w="4265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218A" w:rsidRPr="005372CD" w:rsidTr="009E3D9F">
        <w:trPr>
          <w:cantSplit/>
        </w:trPr>
        <w:tc>
          <w:tcPr>
            <w:tcW w:w="3828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Contactgegevens </w:t>
            </w:r>
            <w:r w:rsidRPr="005372CD">
              <w:rPr>
                <w:rFonts w:ascii="Verdana" w:hAnsi="Verdana" w:cs="Verdana"/>
                <w:sz w:val="16"/>
                <w:szCs w:val="16"/>
              </w:rPr>
              <w:t>opdrachtgever</w:t>
            </w:r>
            <w:r w:rsidR="00C32016">
              <w:rPr>
                <w:rFonts w:ascii="Verdana" w:hAnsi="Verdana" w:cs="Verdana"/>
                <w:sz w:val="16"/>
                <w:szCs w:val="16"/>
              </w:rPr>
              <w:t xml:space="preserve"> (telefoonnummer en e-mailadres)</w:t>
            </w:r>
          </w:p>
        </w:tc>
        <w:tc>
          <w:tcPr>
            <w:tcW w:w="4265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218A" w:rsidRPr="005372CD" w:rsidTr="009E3D9F">
        <w:trPr>
          <w:cantSplit/>
        </w:trPr>
        <w:tc>
          <w:tcPr>
            <w:tcW w:w="3828" w:type="dxa"/>
          </w:tcPr>
          <w:p w:rsidR="00E1218A" w:rsidRPr="005372CD" w:rsidRDefault="00C32016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Opdrachtsom</w:t>
            </w:r>
            <w:r w:rsidR="00E1218A" w:rsidRPr="005372CD">
              <w:rPr>
                <w:rFonts w:ascii="Verdana" w:hAnsi="Verdana" w:cs="Verdana"/>
                <w:sz w:val="16"/>
                <w:szCs w:val="16"/>
              </w:rPr>
              <w:t xml:space="preserve"> (in euro</w:t>
            </w:r>
            <w:r>
              <w:rPr>
                <w:rFonts w:ascii="Verdana" w:hAnsi="Verdana" w:cs="Verdana"/>
                <w:sz w:val="16"/>
                <w:szCs w:val="16"/>
              </w:rPr>
              <w:t>’s</w:t>
            </w:r>
            <w:r w:rsidR="003D7E82">
              <w:rPr>
                <w:rFonts w:ascii="Verdana" w:hAnsi="Verdana" w:cs="Verdana"/>
                <w:sz w:val="16"/>
                <w:szCs w:val="16"/>
              </w:rPr>
              <w:t>, exclusief BTW)</w:t>
            </w:r>
          </w:p>
        </w:tc>
        <w:tc>
          <w:tcPr>
            <w:tcW w:w="4265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7E82" w:rsidRPr="005372CD" w:rsidTr="009E3D9F">
        <w:trPr>
          <w:cantSplit/>
        </w:trPr>
        <w:tc>
          <w:tcPr>
            <w:tcW w:w="3828" w:type="dxa"/>
          </w:tcPr>
          <w:p w:rsidR="003D7E82" w:rsidRDefault="003D7E82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Overeengekomen uitvoeringsduur </w:t>
            </w:r>
          </w:p>
        </w:tc>
        <w:tc>
          <w:tcPr>
            <w:tcW w:w="4265" w:type="dxa"/>
          </w:tcPr>
          <w:p w:rsidR="003D7E82" w:rsidRPr="005372CD" w:rsidRDefault="003D7E82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016" w:rsidRPr="005372CD" w:rsidTr="009E3D9F">
        <w:trPr>
          <w:cantSplit/>
        </w:trPr>
        <w:tc>
          <w:tcPr>
            <w:tcW w:w="3828" w:type="dxa"/>
          </w:tcPr>
          <w:p w:rsidR="00C32016" w:rsidRDefault="003D7E82" w:rsidP="003D7E82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Start datum </w:t>
            </w:r>
            <w:r w:rsidR="00C32016" w:rsidRPr="00C32016">
              <w:rPr>
                <w:rFonts w:ascii="Verdana" w:hAnsi="Verdana" w:cs="Verdana"/>
                <w:sz w:val="16"/>
                <w:szCs w:val="16"/>
              </w:rPr>
              <w:t>opdracht</w:t>
            </w:r>
          </w:p>
        </w:tc>
        <w:tc>
          <w:tcPr>
            <w:tcW w:w="4265" w:type="dxa"/>
          </w:tcPr>
          <w:p w:rsidR="00C32016" w:rsidRPr="005372CD" w:rsidRDefault="00C32016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218A" w:rsidRPr="005372CD" w:rsidTr="009E3D9F">
        <w:trPr>
          <w:cantSplit/>
        </w:trPr>
        <w:tc>
          <w:tcPr>
            <w:tcW w:w="3828" w:type="dxa"/>
          </w:tcPr>
          <w:p w:rsidR="00E1218A" w:rsidRPr="000F4A18" w:rsidRDefault="00E1218A" w:rsidP="00C32016">
            <w:pPr>
              <w:pStyle w:val="plattetekst"/>
              <w:spacing w:line="240" w:lineRule="auto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Opleverdatum  </w:t>
            </w:r>
          </w:p>
        </w:tc>
        <w:tc>
          <w:tcPr>
            <w:tcW w:w="4265" w:type="dxa"/>
          </w:tcPr>
          <w:p w:rsidR="00E1218A" w:rsidRPr="005372CD" w:rsidRDefault="00C32016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</w:tr>
      <w:tr w:rsidR="003D7E82" w:rsidRPr="005372CD" w:rsidTr="009E3D9F">
        <w:trPr>
          <w:cantSplit/>
        </w:trPr>
        <w:tc>
          <w:tcPr>
            <w:tcW w:w="3828" w:type="dxa"/>
          </w:tcPr>
          <w:p w:rsidR="003D7E82" w:rsidRDefault="003D7E82" w:rsidP="00C3201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Percentage gerealiseerd ten aanzien van de opdrachtsom (bij nog niet opgeleverde opdracht)</w:t>
            </w:r>
          </w:p>
        </w:tc>
        <w:tc>
          <w:tcPr>
            <w:tcW w:w="4265" w:type="dxa"/>
          </w:tcPr>
          <w:p w:rsidR="003D7E82" w:rsidRDefault="003D7E82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7E82" w:rsidRPr="005372CD" w:rsidTr="009E3D9F">
        <w:trPr>
          <w:cantSplit/>
        </w:trPr>
        <w:tc>
          <w:tcPr>
            <w:tcW w:w="3828" w:type="dxa"/>
          </w:tcPr>
          <w:p w:rsidR="003D7E82" w:rsidRDefault="003D7E82" w:rsidP="00C3201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Aanvullingen / meerwerk </w:t>
            </w:r>
          </w:p>
        </w:tc>
        <w:tc>
          <w:tcPr>
            <w:tcW w:w="4265" w:type="dxa"/>
          </w:tcPr>
          <w:p w:rsidR="003D7E82" w:rsidRDefault="003D7E82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218A" w:rsidRPr="005372CD" w:rsidTr="009E3D9F">
        <w:trPr>
          <w:cantSplit/>
        </w:trPr>
        <w:tc>
          <w:tcPr>
            <w:tcW w:w="3828" w:type="dxa"/>
          </w:tcPr>
          <w:p w:rsidR="00E1218A" w:rsidRPr="00062683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062683">
              <w:rPr>
                <w:rFonts w:ascii="Verdana" w:hAnsi="Verdana" w:cs="Verdana"/>
                <w:sz w:val="16"/>
                <w:szCs w:val="16"/>
              </w:rPr>
              <w:t>Bij uitvoering in combinatie: percentage van de opdrachtsom dat ziet op het aandeel gerealiseerd door de betreffende combinant (</w:t>
            </w:r>
            <w:r w:rsidR="00C32016">
              <w:rPr>
                <w:rFonts w:ascii="Verdana" w:hAnsi="Verdana" w:cs="Verdana"/>
                <w:sz w:val="16"/>
                <w:szCs w:val="16"/>
              </w:rPr>
              <w:t xml:space="preserve">in </w:t>
            </w:r>
            <w:r w:rsidRPr="00062683">
              <w:rPr>
                <w:rFonts w:ascii="Verdana" w:hAnsi="Verdana" w:cs="Verdana"/>
                <w:sz w:val="16"/>
                <w:szCs w:val="16"/>
              </w:rPr>
              <w:t>euro's)</w:t>
            </w:r>
          </w:p>
        </w:tc>
        <w:tc>
          <w:tcPr>
            <w:tcW w:w="4265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218A" w:rsidRPr="005372CD" w:rsidTr="009E3D9F">
        <w:trPr>
          <w:cantSplit/>
        </w:trPr>
        <w:tc>
          <w:tcPr>
            <w:tcW w:w="3828" w:type="dxa"/>
          </w:tcPr>
          <w:p w:rsidR="00E1218A" w:rsidRPr="005372CD" w:rsidRDefault="00E1218A" w:rsidP="00C3201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5372CD">
              <w:rPr>
                <w:rFonts w:ascii="Verdana" w:hAnsi="Verdana" w:cs="Verdana"/>
                <w:sz w:val="16"/>
                <w:szCs w:val="16"/>
              </w:rPr>
              <w:t>Bij uitvoering in combinatie:</w:t>
            </w:r>
            <w:r w:rsidR="003D7E8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C32016">
              <w:rPr>
                <w:rFonts w:ascii="Verdana" w:hAnsi="Verdana" w:cs="Verdana"/>
                <w:sz w:val="16"/>
                <w:szCs w:val="16"/>
              </w:rPr>
              <w:t>d</w:t>
            </w:r>
            <w:r w:rsidRPr="005372CD">
              <w:rPr>
                <w:rFonts w:ascii="Verdana" w:hAnsi="Verdana" w:cs="Verdana"/>
                <w:sz w:val="16"/>
                <w:szCs w:val="16"/>
              </w:rPr>
              <w:t xml:space="preserve">e onderdelen van </w:t>
            </w:r>
            <w:r w:rsidR="00C32016">
              <w:rPr>
                <w:rFonts w:ascii="Verdana" w:hAnsi="Verdana" w:cs="Verdana"/>
                <w:sz w:val="16"/>
                <w:szCs w:val="16"/>
              </w:rPr>
              <w:t>de opdracht</w:t>
            </w:r>
            <w:r w:rsidRPr="005372CD">
              <w:rPr>
                <w:rFonts w:ascii="Verdana" w:hAnsi="Verdana" w:cs="Verdana"/>
                <w:sz w:val="16"/>
                <w:szCs w:val="16"/>
              </w:rPr>
              <w:t xml:space="preserve"> die daadwerkelijk door de betreffende combinant zijn uitgevoerd (korte beschrijving)</w:t>
            </w:r>
          </w:p>
        </w:tc>
        <w:tc>
          <w:tcPr>
            <w:tcW w:w="4265" w:type="dxa"/>
          </w:tcPr>
          <w:p w:rsidR="00E1218A" w:rsidRPr="005372CD" w:rsidRDefault="00E1218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016" w:rsidRPr="005372CD" w:rsidTr="009E3D9F">
        <w:trPr>
          <w:cantSplit/>
        </w:trPr>
        <w:tc>
          <w:tcPr>
            <w:tcW w:w="3828" w:type="dxa"/>
          </w:tcPr>
          <w:p w:rsidR="00C32016" w:rsidRPr="005372CD" w:rsidRDefault="00C32016" w:rsidP="00C3201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C32016">
              <w:rPr>
                <w:rFonts w:ascii="Verdana" w:hAnsi="Verdana" w:cs="Verdana"/>
                <w:sz w:val="16"/>
                <w:szCs w:val="16"/>
              </w:rPr>
              <w:t>Een beschrijving van de opdracht in een leesbaar lettertype dat inclusief figuren, foto's en t</w:t>
            </w:r>
            <w:r>
              <w:rPr>
                <w:rFonts w:ascii="Verdana" w:hAnsi="Verdana" w:cs="Verdana"/>
                <w:sz w:val="16"/>
                <w:szCs w:val="16"/>
              </w:rPr>
              <w:t>abellen niet meer dan maximaal 3</w:t>
            </w:r>
            <w:r w:rsidRPr="00C32016">
              <w:rPr>
                <w:rFonts w:ascii="Verdana" w:hAnsi="Verdana" w:cs="Verdana"/>
                <w:sz w:val="16"/>
                <w:szCs w:val="16"/>
              </w:rPr>
              <w:t xml:space="preserve"> kantjes A4 beslaat.</w:t>
            </w:r>
          </w:p>
        </w:tc>
        <w:tc>
          <w:tcPr>
            <w:tcW w:w="4265" w:type="dxa"/>
          </w:tcPr>
          <w:p w:rsidR="00C32016" w:rsidRPr="005372CD" w:rsidRDefault="00C32016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4D3A" w:rsidRPr="005372CD" w:rsidTr="009E3D9F">
        <w:trPr>
          <w:cantSplit/>
        </w:trPr>
        <w:tc>
          <w:tcPr>
            <w:tcW w:w="3828" w:type="dxa"/>
            <w:vMerge w:val="restart"/>
          </w:tcPr>
          <w:p w:rsidR="00F74D3A" w:rsidRDefault="00F74D3A" w:rsidP="00F74D3A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Bewijsmiddel(en):</w:t>
            </w:r>
          </w:p>
          <w:p w:rsidR="00F74D3A" w:rsidRDefault="00F74D3A" w:rsidP="00F74D3A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74D3A">
              <w:rPr>
                <w:rFonts w:ascii="Verdana" w:hAnsi="Verdana" w:cs="Verdana"/>
                <w:sz w:val="16"/>
                <w:szCs w:val="16"/>
              </w:rPr>
              <w:t>Hier</w:t>
            </w:r>
            <w:r>
              <w:rPr>
                <w:rFonts w:ascii="Verdana" w:hAnsi="Verdana" w:cs="Verdana"/>
                <w:sz w:val="16"/>
                <w:szCs w:val="16"/>
              </w:rPr>
              <w:t>naast</w:t>
            </w:r>
            <w:r w:rsidRPr="00F74D3A">
              <w:rPr>
                <w:rFonts w:ascii="Verdana" w:hAnsi="Verdana" w:cs="Verdana"/>
                <w:sz w:val="16"/>
                <w:szCs w:val="16"/>
              </w:rPr>
              <w:t xml:space="preserve"> expliciet aange</w:t>
            </w:r>
            <w:r>
              <w:rPr>
                <w:rFonts w:ascii="Verdana" w:hAnsi="Verdana" w:cs="Verdana"/>
                <w:sz w:val="16"/>
                <w:szCs w:val="16"/>
              </w:rPr>
              <w:t>geven met welk(e) bewijsmiddel(</w:t>
            </w:r>
            <w:r w:rsidRPr="00F74D3A">
              <w:rPr>
                <w:rFonts w:ascii="Verdana" w:hAnsi="Verdana" w:cs="Verdana"/>
                <w:sz w:val="16"/>
                <w:szCs w:val="16"/>
              </w:rPr>
              <w:t xml:space="preserve">en)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de aard en omvang van </w:t>
            </w:r>
            <w:r w:rsidRPr="00F74D3A">
              <w:rPr>
                <w:rFonts w:ascii="Verdana" w:hAnsi="Verdana" w:cs="Verdana"/>
                <w:sz w:val="16"/>
                <w:szCs w:val="16"/>
              </w:rPr>
              <w:t>de</w:t>
            </w:r>
            <w:r>
              <w:rPr>
                <w:rFonts w:ascii="Verdana" w:hAnsi="Verdana" w:cs="Verdana"/>
                <w:sz w:val="16"/>
                <w:szCs w:val="16"/>
              </w:rPr>
              <w:t>ze</w:t>
            </w:r>
            <w:r w:rsidRPr="00F74D3A">
              <w:rPr>
                <w:rFonts w:ascii="Verdana" w:hAnsi="Verdana" w:cs="Verdana"/>
                <w:sz w:val="16"/>
                <w:szCs w:val="16"/>
              </w:rPr>
              <w:t xml:space="preserve"> competentie door </w:t>
            </w:r>
            <w:r>
              <w:rPr>
                <w:rFonts w:ascii="Verdana" w:hAnsi="Verdana" w:cs="Verdana"/>
                <w:sz w:val="16"/>
                <w:szCs w:val="16"/>
              </w:rPr>
              <w:t>het Rijksvastgoedbedrijf</w:t>
            </w:r>
            <w:r w:rsidRPr="00F74D3A">
              <w:rPr>
                <w:rFonts w:ascii="Verdana" w:hAnsi="Verdana" w:cs="Verdana"/>
                <w:sz w:val="16"/>
                <w:szCs w:val="16"/>
              </w:rPr>
              <w:t xml:space="preserve"> geverifieerd kan worden. Voor elk bewijsmiddel dient u een bestand </w:t>
            </w:r>
            <w:r w:rsidR="009B07C6">
              <w:rPr>
                <w:rFonts w:ascii="Verdana" w:hAnsi="Verdana" w:cs="Verdana"/>
                <w:sz w:val="16"/>
                <w:szCs w:val="16"/>
              </w:rPr>
              <w:t>te uploaden</w:t>
            </w:r>
            <w:r w:rsidRPr="00F74D3A">
              <w:rPr>
                <w:rFonts w:ascii="Verdana" w:hAnsi="Verdana" w:cs="Verdana"/>
                <w:sz w:val="16"/>
                <w:szCs w:val="16"/>
              </w:rPr>
              <w:t xml:space="preserve"> en de door de </w:t>
            </w:r>
            <w:r>
              <w:rPr>
                <w:rFonts w:ascii="Verdana" w:hAnsi="Verdana" w:cs="Verdana"/>
                <w:sz w:val="16"/>
                <w:szCs w:val="16"/>
              </w:rPr>
              <w:t>Rijksvastgoedbedrijf</w:t>
            </w:r>
            <w:r w:rsidRPr="00F74D3A">
              <w:rPr>
                <w:rFonts w:ascii="Verdana" w:hAnsi="Verdana" w:cs="Verdana"/>
                <w:sz w:val="16"/>
                <w:szCs w:val="16"/>
              </w:rPr>
              <w:t xml:space="preserve"> te verifiëren pagina's aan te duiden.</w:t>
            </w:r>
          </w:p>
          <w:p w:rsidR="00F74D3A" w:rsidRDefault="00F74D3A" w:rsidP="00F74D3A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F74D3A" w:rsidRDefault="00F74D3A" w:rsidP="00C3201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F74D3A">
              <w:rPr>
                <w:rFonts w:ascii="Verdana" w:hAnsi="Verdana" w:cs="Verdana"/>
                <w:sz w:val="16"/>
                <w:szCs w:val="16"/>
              </w:rPr>
              <w:t xml:space="preserve">Indien het een tekstueel bewijsmiddel betreft de te verifiëren passage(s) hierin duidelijk te markeren. </w:t>
            </w:r>
          </w:p>
        </w:tc>
        <w:tc>
          <w:tcPr>
            <w:tcW w:w="4265" w:type="dxa"/>
          </w:tcPr>
          <w:p w:rsidR="00F74D3A" w:rsidRPr="00F74D3A" w:rsidRDefault="00F74D3A" w:rsidP="00F74D3A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9B07C6" w:rsidRDefault="009B07C6" w:rsidP="00F74D3A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B</w:t>
            </w:r>
            <w:r w:rsidR="00F74D3A">
              <w:rPr>
                <w:rFonts w:ascii="Verdana" w:hAnsi="Verdana" w:cs="Verdana"/>
                <w:sz w:val="16"/>
                <w:szCs w:val="16"/>
              </w:rPr>
              <w:t xml:space="preserve">ewijsmiddel 1: </w:t>
            </w:r>
          </w:p>
          <w:p w:rsidR="00F74D3A" w:rsidRDefault="009B07C6" w:rsidP="00F74D3A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bestandsnaam:  </w:t>
            </w:r>
            <w:r w:rsidR="00F74D3A">
              <w:rPr>
                <w:rFonts w:ascii="Verdana" w:hAnsi="Verdana" w:cs="Verdana"/>
                <w:sz w:val="16"/>
                <w:szCs w:val="16"/>
              </w:rPr>
              <w:t xml:space="preserve">[XX], </w:t>
            </w:r>
          </w:p>
          <w:p w:rsidR="009B07C6" w:rsidRDefault="00F74D3A" w:rsidP="00F74D3A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r w:rsidR="009B07C6" w:rsidRPr="00F74D3A">
              <w:rPr>
                <w:rFonts w:ascii="Verdana" w:hAnsi="Verdana" w:cs="Verdana"/>
                <w:sz w:val="16"/>
                <w:szCs w:val="16"/>
              </w:rPr>
              <w:t xml:space="preserve">te verifiëren </w:t>
            </w:r>
            <w:r>
              <w:rPr>
                <w:rFonts w:ascii="Verdana" w:hAnsi="Verdana" w:cs="Verdana"/>
                <w:sz w:val="16"/>
                <w:szCs w:val="16"/>
              </w:rPr>
              <w:t>paginanummer(s):  [XX]</w:t>
            </w:r>
          </w:p>
          <w:p w:rsidR="00F74D3A" w:rsidRDefault="00F74D3A" w:rsidP="00F74D3A">
            <w:pPr>
              <w:pStyle w:val="plattetekst"/>
              <w:spacing w:line="240" w:lineRule="auto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r w:rsidR="009B07C6">
              <w:rPr>
                <w:rFonts w:ascii="Verdana" w:hAnsi="Verdana" w:cs="Verdana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 w:rsidRPr="00F74D3A">
              <w:rPr>
                <w:rFonts w:ascii="Verdana" w:hAnsi="Verdana" w:cs="Verdana"/>
                <w:sz w:val="16"/>
                <w:szCs w:val="16"/>
              </w:rPr>
              <w:t xml:space="preserve"> te verifiëren passage(s) gemarkeerd?: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Ja/nee 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(</w:t>
            </w:r>
            <w:r w:rsidRPr="000F4A18">
              <w:rPr>
                <w:rFonts w:ascii="Verdana" w:hAnsi="Verdana" w:cs="Verdana"/>
                <w:b/>
                <w:sz w:val="14"/>
                <w:szCs w:val="14"/>
              </w:rPr>
              <w:t>Doorhalen wat niet van toepassing is.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)</w:t>
            </w:r>
          </w:p>
          <w:p w:rsidR="00F74D3A" w:rsidRDefault="00F74D3A" w:rsidP="00F74D3A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4D3A" w:rsidRPr="005372CD" w:rsidTr="009E3D9F">
        <w:trPr>
          <w:cantSplit/>
        </w:trPr>
        <w:tc>
          <w:tcPr>
            <w:tcW w:w="3828" w:type="dxa"/>
            <w:vMerge/>
          </w:tcPr>
          <w:p w:rsidR="00F74D3A" w:rsidRDefault="00F74D3A" w:rsidP="00F74D3A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65" w:type="dxa"/>
          </w:tcPr>
          <w:p w:rsidR="009B07C6" w:rsidRDefault="009B07C6" w:rsidP="009B07C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Bewijsmiddel 2: </w:t>
            </w:r>
          </w:p>
          <w:p w:rsidR="009B07C6" w:rsidRDefault="009B07C6" w:rsidP="009B07C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bestandsnaam:  [XX] </w:t>
            </w:r>
          </w:p>
          <w:p w:rsidR="009B07C6" w:rsidRDefault="009B07C6" w:rsidP="009B07C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r w:rsidRPr="00F74D3A">
              <w:rPr>
                <w:rFonts w:ascii="Verdana" w:hAnsi="Verdana" w:cs="Verdana"/>
                <w:sz w:val="16"/>
                <w:szCs w:val="16"/>
              </w:rPr>
              <w:t xml:space="preserve">te verifiëren </w:t>
            </w:r>
            <w:r>
              <w:rPr>
                <w:rFonts w:ascii="Verdana" w:hAnsi="Verdana" w:cs="Verdana"/>
                <w:sz w:val="16"/>
                <w:szCs w:val="16"/>
              </w:rPr>
              <w:t>paginanummer(s):  [XX]</w:t>
            </w:r>
          </w:p>
          <w:p w:rsidR="009B07C6" w:rsidRDefault="009B07C6" w:rsidP="009B07C6">
            <w:pPr>
              <w:pStyle w:val="plattetekst"/>
              <w:spacing w:line="240" w:lineRule="auto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 de</w:t>
            </w:r>
            <w:r w:rsidRPr="00F74D3A">
              <w:rPr>
                <w:rFonts w:ascii="Verdana" w:hAnsi="Verdana" w:cs="Verdana"/>
                <w:sz w:val="16"/>
                <w:szCs w:val="16"/>
              </w:rPr>
              <w:t xml:space="preserve"> te verifiëren passage(s) gemarkeerd?: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Ja/nee 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(</w:t>
            </w:r>
            <w:r w:rsidRPr="000F4A18">
              <w:rPr>
                <w:rFonts w:ascii="Verdana" w:hAnsi="Verdana" w:cs="Verdana"/>
                <w:b/>
                <w:sz w:val="14"/>
                <w:szCs w:val="14"/>
              </w:rPr>
              <w:t>Doorhalen wat niet van toepassing is.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)</w:t>
            </w:r>
          </w:p>
          <w:p w:rsidR="00F74D3A" w:rsidRDefault="00F74D3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4D3A" w:rsidRPr="005372CD" w:rsidTr="009E3D9F">
        <w:trPr>
          <w:cantSplit/>
        </w:trPr>
        <w:tc>
          <w:tcPr>
            <w:tcW w:w="3828" w:type="dxa"/>
            <w:vMerge w:val="restart"/>
          </w:tcPr>
          <w:p w:rsidR="00F74D3A" w:rsidRPr="00ED4BC6" w:rsidRDefault="00ED4BC6" w:rsidP="009E3D9F">
            <w:pPr>
              <w:pStyle w:val="plattetekst"/>
              <w:spacing w:line="240" w:lineRule="auto"/>
              <w:rPr>
                <w:rFonts w:ascii="Verdana" w:hAnsi="Verdana" w:cs="Verdana"/>
                <w:b/>
                <w:sz w:val="16"/>
                <w:szCs w:val="16"/>
                <w:u w:val="single"/>
              </w:rPr>
            </w:pPr>
            <w:r w:rsidRPr="00ED4BC6">
              <w:rPr>
                <w:rFonts w:ascii="Verdana" w:hAnsi="Verdana" w:cs="Verdana"/>
                <w:b/>
                <w:sz w:val="16"/>
                <w:szCs w:val="16"/>
                <w:u w:val="single"/>
              </w:rPr>
              <w:t>Ondertekening gegadigde:</w:t>
            </w:r>
            <w:bookmarkStart w:id="0" w:name="_GoBack"/>
            <w:bookmarkEnd w:id="0"/>
          </w:p>
        </w:tc>
        <w:tc>
          <w:tcPr>
            <w:tcW w:w="4265" w:type="dxa"/>
          </w:tcPr>
          <w:p w:rsidR="009B07C6" w:rsidRDefault="009B07C6" w:rsidP="009B07C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Bewijsmiddel 3: </w:t>
            </w:r>
          </w:p>
          <w:p w:rsidR="009B07C6" w:rsidRDefault="009B07C6" w:rsidP="009B07C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 bestandsnaam:  [XX]</w:t>
            </w:r>
          </w:p>
          <w:p w:rsidR="009B07C6" w:rsidRDefault="009B07C6" w:rsidP="009B07C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r w:rsidRPr="00F74D3A">
              <w:rPr>
                <w:rFonts w:ascii="Verdana" w:hAnsi="Verdana" w:cs="Verdana"/>
                <w:sz w:val="16"/>
                <w:szCs w:val="16"/>
              </w:rPr>
              <w:t xml:space="preserve">te verifiëren </w:t>
            </w:r>
            <w:r>
              <w:rPr>
                <w:rFonts w:ascii="Verdana" w:hAnsi="Verdana" w:cs="Verdana"/>
                <w:sz w:val="16"/>
                <w:szCs w:val="16"/>
              </w:rPr>
              <w:t>paginanummer(s):  [XX]</w:t>
            </w:r>
          </w:p>
          <w:p w:rsidR="009B07C6" w:rsidRDefault="009B07C6" w:rsidP="009B07C6">
            <w:pPr>
              <w:pStyle w:val="plattetekst"/>
              <w:spacing w:line="240" w:lineRule="auto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 de</w:t>
            </w:r>
            <w:r w:rsidRPr="00F74D3A">
              <w:rPr>
                <w:rFonts w:ascii="Verdana" w:hAnsi="Verdana" w:cs="Verdana"/>
                <w:sz w:val="16"/>
                <w:szCs w:val="16"/>
              </w:rPr>
              <w:t xml:space="preserve"> te verifiëren passage(s) gemarkeerd?: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Ja/nee 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(</w:t>
            </w:r>
            <w:r w:rsidRPr="000F4A18">
              <w:rPr>
                <w:rFonts w:ascii="Verdana" w:hAnsi="Verdana" w:cs="Verdana"/>
                <w:b/>
                <w:sz w:val="14"/>
                <w:szCs w:val="14"/>
              </w:rPr>
              <w:t>Doorhalen wat niet van toepassing is.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)</w:t>
            </w:r>
          </w:p>
          <w:p w:rsidR="00F74D3A" w:rsidRDefault="00F74D3A" w:rsidP="009B07C6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4D3A" w:rsidRPr="005372CD" w:rsidTr="009E3D9F">
        <w:trPr>
          <w:cantSplit/>
        </w:trPr>
        <w:tc>
          <w:tcPr>
            <w:tcW w:w="3828" w:type="dxa"/>
            <w:vMerge/>
          </w:tcPr>
          <w:p w:rsidR="00F74D3A" w:rsidRDefault="00F74D3A" w:rsidP="009E3D9F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65" w:type="dxa"/>
          </w:tcPr>
          <w:p w:rsidR="00F74D3A" w:rsidRDefault="00F74D3A" w:rsidP="00F74D3A">
            <w:pPr>
              <w:pStyle w:val="plattetekst"/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Etc.</w:t>
            </w:r>
          </w:p>
        </w:tc>
      </w:tr>
    </w:tbl>
    <w:p w:rsidR="00E1218A" w:rsidRDefault="00E1218A" w:rsidP="00E1218A">
      <w:pPr>
        <w:spacing w:line="240" w:lineRule="auto"/>
        <w:ind w:left="284" w:hanging="284"/>
        <w:rPr>
          <w:rFonts w:cs="Arial"/>
          <w:sz w:val="14"/>
          <w:szCs w:val="14"/>
          <w:vertAlign w:val="superscript"/>
        </w:rPr>
      </w:pPr>
    </w:p>
    <w:p w:rsidR="0099405E" w:rsidRDefault="0099405E"/>
    <w:sectPr w:rsidR="0099405E" w:rsidSect="0099405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19" w:rsidRDefault="00A04819" w:rsidP="00A04819">
      <w:pPr>
        <w:spacing w:line="240" w:lineRule="auto"/>
      </w:pPr>
      <w:r>
        <w:separator/>
      </w:r>
    </w:p>
  </w:endnote>
  <w:endnote w:type="continuationSeparator" w:id="0">
    <w:p w:rsidR="00A04819" w:rsidRDefault="00A04819" w:rsidP="00A04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19" w:rsidRDefault="00A04819" w:rsidP="00A04819">
      <w:pPr>
        <w:spacing w:line="240" w:lineRule="auto"/>
      </w:pPr>
      <w:r>
        <w:separator/>
      </w:r>
    </w:p>
  </w:footnote>
  <w:footnote w:type="continuationSeparator" w:id="0">
    <w:p w:rsidR="00A04819" w:rsidRDefault="00A04819" w:rsidP="00A04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819" w:rsidRPr="00374D1B" w:rsidRDefault="00374D1B" w:rsidP="00A65741">
    <w:pPr>
      <w:tabs>
        <w:tab w:val="center" w:pos="4536"/>
        <w:tab w:val="right" w:pos="9072"/>
      </w:tabs>
      <w:jc w:val="center"/>
    </w:pPr>
    <w:r>
      <w:rPr>
        <w:sz w:val="14"/>
      </w:rPr>
      <w:t xml:space="preserve">Bijlage </w:t>
    </w:r>
    <w:r w:rsidR="00A65741">
      <w:rPr>
        <w:sz w:val="14"/>
      </w:rPr>
      <w:t>2</w:t>
    </w:r>
    <w:r w:rsidRPr="00374D1B">
      <w:rPr>
        <w:sz w:val="14"/>
      </w:rPr>
      <w:t xml:space="preserve"> │ </w:t>
    </w:r>
    <w:r w:rsidR="00A65741">
      <w:rPr>
        <w:sz w:val="14"/>
      </w:rPr>
      <w:t>Maatregelen Legeringsgebouwen Defensie Fase 1</w:t>
    </w:r>
    <w:r w:rsidR="00A65741" w:rsidRPr="00A65741">
      <w:rPr>
        <w:sz w:val="14"/>
      </w:rPr>
      <w:t xml:space="preserve"> │ </w:t>
    </w:r>
    <w:r w:rsidR="00A65741">
      <w:rPr>
        <w:sz w:val="14"/>
      </w:rPr>
      <w:t>23 juni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081683B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18A"/>
    <w:rsid w:val="000126D3"/>
    <w:rsid w:val="000145E4"/>
    <w:rsid w:val="00025D1C"/>
    <w:rsid w:val="000C59B1"/>
    <w:rsid w:val="000E034F"/>
    <w:rsid w:val="00115BA0"/>
    <w:rsid w:val="00190935"/>
    <w:rsid w:val="001943B5"/>
    <w:rsid w:val="001C1BCA"/>
    <w:rsid w:val="002432AF"/>
    <w:rsid w:val="002B17E0"/>
    <w:rsid w:val="002B1E9F"/>
    <w:rsid w:val="003116F5"/>
    <w:rsid w:val="00374D1B"/>
    <w:rsid w:val="00382B04"/>
    <w:rsid w:val="003D7E82"/>
    <w:rsid w:val="004368A7"/>
    <w:rsid w:val="0044279C"/>
    <w:rsid w:val="00442848"/>
    <w:rsid w:val="004451C3"/>
    <w:rsid w:val="004672BD"/>
    <w:rsid w:val="004C0307"/>
    <w:rsid w:val="004F51CF"/>
    <w:rsid w:val="00575421"/>
    <w:rsid w:val="00582423"/>
    <w:rsid w:val="00603562"/>
    <w:rsid w:val="00640BDB"/>
    <w:rsid w:val="00677589"/>
    <w:rsid w:val="006D2F39"/>
    <w:rsid w:val="007120D6"/>
    <w:rsid w:val="00743159"/>
    <w:rsid w:val="00756368"/>
    <w:rsid w:val="00784403"/>
    <w:rsid w:val="00791F78"/>
    <w:rsid w:val="007A2EB2"/>
    <w:rsid w:val="0084316B"/>
    <w:rsid w:val="00860530"/>
    <w:rsid w:val="008B155E"/>
    <w:rsid w:val="00906C59"/>
    <w:rsid w:val="00913EDB"/>
    <w:rsid w:val="00921C64"/>
    <w:rsid w:val="00940CDF"/>
    <w:rsid w:val="0099405E"/>
    <w:rsid w:val="009A7D90"/>
    <w:rsid w:val="009B07C6"/>
    <w:rsid w:val="009F5B33"/>
    <w:rsid w:val="00A04819"/>
    <w:rsid w:val="00A1190A"/>
    <w:rsid w:val="00A121C8"/>
    <w:rsid w:val="00A531BF"/>
    <w:rsid w:val="00A65741"/>
    <w:rsid w:val="00A75112"/>
    <w:rsid w:val="00A77E02"/>
    <w:rsid w:val="00A82A1A"/>
    <w:rsid w:val="00A838BE"/>
    <w:rsid w:val="00AE088B"/>
    <w:rsid w:val="00B55766"/>
    <w:rsid w:val="00B7013E"/>
    <w:rsid w:val="00C167B5"/>
    <w:rsid w:val="00C32016"/>
    <w:rsid w:val="00CA23F6"/>
    <w:rsid w:val="00CB5C57"/>
    <w:rsid w:val="00CE52A4"/>
    <w:rsid w:val="00D929C8"/>
    <w:rsid w:val="00DB529D"/>
    <w:rsid w:val="00E00919"/>
    <w:rsid w:val="00E05F05"/>
    <w:rsid w:val="00E1218A"/>
    <w:rsid w:val="00E14A8A"/>
    <w:rsid w:val="00E74934"/>
    <w:rsid w:val="00E8690E"/>
    <w:rsid w:val="00E92350"/>
    <w:rsid w:val="00E96455"/>
    <w:rsid w:val="00EC3DF9"/>
    <w:rsid w:val="00ED4BC6"/>
    <w:rsid w:val="00F00706"/>
    <w:rsid w:val="00F57E73"/>
    <w:rsid w:val="00F74D3A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8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aliases w:val="hoofdstuk"/>
    <w:basedOn w:val="Normal"/>
    <w:next w:val="Normal"/>
    <w:link w:val="Heading1Char"/>
    <w:autoRedefine/>
    <w:uiPriority w:val="99"/>
    <w:qFormat/>
    <w:rsid w:val="00FF2026"/>
    <w:pPr>
      <w:pageBreakBefore/>
      <w:widowControl w:val="0"/>
      <w:spacing w:after="700" w:line="300" w:lineRule="atLeast"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aliases w:val="paragraaf,Paragrf 2"/>
    <w:basedOn w:val="Heading1"/>
    <w:next w:val="Normal"/>
    <w:link w:val="Heading2Char"/>
    <w:uiPriority w:val="99"/>
    <w:qFormat/>
    <w:rsid w:val="00E1218A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aliases w:val="subparagraaf"/>
    <w:basedOn w:val="Heading1"/>
    <w:next w:val="Normal"/>
    <w:link w:val="Heading3Char"/>
    <w:uiPriority w:val="99"/>
    <w:qFormat/>
    <w:rsid w:val="00E1218A"/>
    <w:pPr>
      <w:keepNext/>
      <w:pageBreakBefore w:val="0"/>
      <w:numPr>
        <w:ilvl w:val="2"/>
      </w:numPr>
      <w:spacing w:before="240" w:after="0" w:line="240" w:lineRule="atLeast"/>
      <w:outlineLvl w:val="2"/>
    </w:pPr>
    <w:rPr>
      <w:bCs w:val="0"/>
      <w:i/>
      <w:sz w:val="18"/>
      <w:szCs w:val="26"/>
    </w:rPr>
  </w:style>
  <w:style w:type="paragraph" w:styleId="Heading4">
    <w:name w:val="heading 4"/>
    <w:aliases w:val="subsubparagraaf"/>
    <w:basedOn w:val="Heading1"/>
    <w:next w:val="Normal"/>
    <w:link w:val="Heading4Char"/>
    <w:uiPriority w:val="99"/>
    <w:qFormat/>
    <w:rsid w:val="00E1218A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/>
      <w:bCs w:val="0"/>
      <w:sz w:val="16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218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oofdstuk Char"/>
    <w:basedOn w:val="DefaultParagraphFont"/>
    <w:link w:val="Heading1"/>
    <w:uiPriority w:val="99"/>
    <w:rsid w:val="00FF2026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customStyle="1" w:styleId="Heading2Char">
    <w:name w:val="Heading 2 Char"/>
    <w:aliases w:val="paragraaf Char,Paragrf 2 Char"/>
    <w:basedOn w:val="DefaultParagraphFont"/>
    <w:link w:val="Heading2"/>
    <w:uiPriority w:val="99"/>
    <w:rsid w:val="00E1218A"/>
    <w:rPr>
      <w:rFonts w:ascii="Verdana" w:eastAsia="Times New Roman" w:hAnsi="Verdana" w:cs="Arial"/>
      <w:b/>
      <w:iCs/>
      <w:kern w:val="32"/>
      <w:sz w:val="18"/>
      <w:szCs w:val="28"/>
      <w:lang w:eastAsia="nl-NL"/>
    </w:rPr>
  </w:style>
  <w:style w:type="character" w:customStyle="1" w:styleId="Heading3Char">
    <w:name w:val="Heading 3 Char"/>
    <w:aliases w:val="subparagraaf Char"/>
    <w:basedOn w:val="DefaultParagraphFont"/>
    <w:link w:val="Heading3"/>
    <w:uiPriority w:val="99"/>
    <w:rsid w:val="00E1218A"/>
    <w:rPr>
      <w:rFonts w:ascii="Verdana" w:eastAsia="Times New Roman" w:hAnsi="Verdana" w:cs="Arial"/>
      <w:i/>
      <w:kern w:val="32"/>
      <w:sz w:val="18"/>
      <w:szCs w:val="26"/>
      <w:lang w:eastAsia="nl-NL"/>
    </w:rPr>
  </w:style>
  <w:style w:type="character" w:customStyle="1" w:styleId="Heading4Char">
    <w:name w:val="Heading 4 Char"/>
    <w:aliases w:val="subsubparagraaf Char"/>
    <w:basedOn w:val="DefaultParagraphFont"/>
    <w:link w:val="Heading4"/>
    <w:uiPriority w:val="99"/>
    <w:rsid w:val="00E1218A"/>
    <w:rPr>
      <w:rFonts w:ascii="Verdana" w:eastAsia="Times New Roman" w:hAnsi="Verdana" w:cs="Arial"/>
      <w:b/>
      <w:kern w:val="32"/>
      <w:sz w:val="16"/>
      <w:szCs w:val="28"/>
      <w:lang w:eastAsia="nl-NL"/>
    </w:rPr>
  </w:style>
  <w:style w:type="character" w:customStyle="1" w:styleId="Heading5Char">
    <w:name w:val="Heading 5 Char"/>
    <w:basedOn w:val="DefaultParagraphFont"/>
    <w:link w:val="Heading5"/>
    <w:uiPriority w:val="99"/>
    <w:rsid w:val="00E1218A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paragraph" w:customStyle="1" w:styleId="plattetekst">
    <w:name w:val="platte tekst"/>
    <w:basedOn w:val="Normal"/>
    <w:rsid w:val="00E1218A"/>
    <w:pPr>
      <w:spacing w:line="295" w:lineRule="auto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481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819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A0481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819"/>
    <w:rPr>
      <w:rFonts w:ascii="Verdana" w:eastAsia="Times New Roman" w:hAnsi="Verdana" w:cs="Times New Roman"/>
      <w:sz w:val="18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63F8B2C2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Rijksgebouwendienst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Hooijmans</dc:creator>
  <cp:lastModifiedBy>u00k8t0</cp:lastModifiedBy>
  <cp:revision>3</cp:revision>
  <dcterms:created xsi:type="dcterms:W3CDTF">2016-06-23T13:57:00Z</dcterms:created>
  <dcterms:modified xsi:type="dcterms:W3CDTF">2016-06-24T10:42:00Z</dcterms:modified>
</cp:coreProperties>
</file>