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9D" w:rsidRDefault="002162DB" w:rsidP="00C43E9D">
      <w:r w:rsidRPr="006E37B5">
        <w:rPr>
          <w:rFonts w:ascii="Times New Roman" w:hAnsi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72C4F5D" wp14:editId="19ED6A0B">
            <wp:simplePos x="0" y="0"/>
            <wp:positionH relativeFrom="column">
              <wp:posOffset>3602355</wp:posOffset>
            </wp:positionH>
            <wp:positionV relativeFrom="paragraph">
              <wp:posOffset>135890</wp:posOffset>
            </wp:positionV>
            <wp:extent cx="2638425" cy="996950"/>
            <wp:effectExtent l="0" t="0" r="9525" b="0"/>
            <wp:wrapNone/>
            <wp:docPr id="1" name="Afbeelding 1" descr="Gemeente Midden-Delf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meente Midden-Delfla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94DC520" wp14:editId="1790557D">
            <wp:extent cx="3267075" cy="1214916"/>
            <wp:effectExtent l="0" t="0" r="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3275" cy="121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6B1" w:rsidRDefault="00E256B1" w:rsidP="00C43E9D"/>
    <w:p w:rsidR="00E256B1" w:rsidRDefault="00E256B1" w:rsidP="00C43E9D"/>
    <w:p w:rsidR="00E256B1" w:rsidRPr="00E256B1" w:rsidRDefault="00E256B1" w:rsidP="00E256B1">
      <w:pPr>
        <w:rPr>
          <w:b/>
          <w:sz w:val="28"/>
          <w:szCs w:val="28"/>
        </w:rPr>
      </w:pPr>
      <w:bookmarkStart w:id="0" w:name="_Toc443830095"/>
      <w:r w:rsidRPr="00E256B1">
        <w:rPr>
          <w:b/>
          <w:sz w:val="28"/>
          <w:szCs w:val="28"/>
          <w:lang w:val="x-none"/>
        </w:rPr>
        <w:t xml:space="preserve">Bijlage </w:t>
      </w:r>
      <w:r w:rsidRPr="00E256B1">
        <w:rPr>
          <w:b/>
          <w:sz w:val="28"/>
          <w:szCs w:val="28"/>
        </w:rPr>
        <w:t>4</w:t>
      </w:r>
      <w:r w:rsidRPr="00E256B1">
        <w:rPr>
          <w:b/>
          <w:sz w:val="28"/>
          <w:szCs w:val="28"/>
          <w:lang w:val="x-none"/>
        </w:rPr>
        <w:t xml:space="preserve"> </w:t>
      </w:r>
      <w:r w:rsidRPr="00E256B1">
        <w:rPr>
          <w:b/>
          <w:sz w:val="28"/>
          <w:szCs w:val="28"/>
        </w:rPr>
        <w:t>Format referentieopdracht</w:t>
      </w:r>
      <w:bookmarkEnd w:id="0"/>
    </w:p>
    <w:p w:rsidR="00E256B1" w:rsidRPr="00E256B1" w:rsidRDefault="00E256B1" w:rsidP="00E256B1">
      <w:pPr>
        <w:rPr>
          <w:b/>
          <w:bCs/>
        </w:rPr>
      </w:pPr>
    </w:p>
    <w:p w:rsidR="00E256B1" w:rsidRPr="00E256B1" w:rsidRDefault="00E256B1" w:rsidP="00E256B1"/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3299"/>
        <w:gridCol w:w="2328"/>
      </w:tblGrid>
      <w:tr w:rsidR="00E256B1" w:rsidRPr="00E256B1" w:rsidTr="00824A6B"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pPr>
              <w:rPr>
                <w:b/>
              </w:rPr>
            </w:pPr>
            <w:r w:rsidRPr="00E256B1">
              <w:rPr>
                <w:b/>
              </w:rPr>
              <w:t>Naam Inschrijver</w:t>
            </w:r>
          </w:p>
        </w:tc>
        <w:tc>
          <w:tcPr>
            <w:tcW w:w="2303" w:type="dxa"/>
            <w:shd w:val="clear" w:color="auto" w:fill="auto"/>
          </w:tcPr>
          <w:p w:rsidR="00E256B1" w:rsidRPr="00E256B1" w:rsidRDefault="00E256B1" w:rsidP="00E256B1"/>
        </w:tc>
        <w:tc>
          <w:tcPr>
            <w:tcW w:w="3299" w:type="dxa"/>
            <w:shd w:val="clear" w:color="auto" w:fill="auto"/>
          </w:tcPr>
          <w:p w:rsidR="00E256B1" w:rsidRPr="00E256B1" w:rsidRDefault="00E256B1" w:rsidP="00E256B1"/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E256B1" w:rsidRPr="00E256B1" w:rsidRDefault="00E256B1" w:rsidP="00E256B1"/>
        </w:tc>
        <w:tc>
          <w:tcPr>
            <w:tcW w:w="3299" w:type="dxa"/>
            <w:shd w:val="clear" w:color="auto" w:fill="auto"/>
          </w:tcPr>
          <w:p w:rsidR="00E256B1" w:rsidRPr="00E256B1" w:rsidRDefault="00E256B1" w:rsidP="00E256B1"/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pPr>
              <w:rPr>
                <w:b/>
              </w:rPr>
            </w:pPr>
            <w:r w:rsidRPr="00E256B1">
              <w:rPr>
                <w:b/>
              </w:rPr>
              <w:t>Referentie Perceel 1</w:t>
            </w:r>
          </w:p>
        </w:tc>
        <w:tc>
          <w:tcPr>
            <w:tcW w:w="2303" w:type="dxa"/>
            <w:shd w:val="clear" w:color="auto" w:fill="auto"/>
          </w:tcPr>
          <w:p w:rsidR="00E256B1" w:rsidRPr="00E256B1" w:rsidRDefault="00E256B1" w:rsidP="00E256B1"/>
        </w:tc>
        <w:tc>
          <w:tcPr>
            <w:tcW w:w="3299" w:type="dxa"/>
            <w:shd w:val="clear" w:color="auto" w:fill="auto"/>
          </w:tcPr>
          <w:p w:rsidR="00E256B1" w:rsidRPr="00E256B1" w:rsidRDefault="00E256B1" w:rsidP="00E256B1"/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1</w:t>
            </w:r>
          </w:p>
        </w:tc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Gegevens referentieopdracht</w:t>
            </w:r>
          </w:p>
        </w:tc>
        <w:tc>
          <w:tcPr>
            <w:tcW w:w="3299" w:type="dxa"/>
            <w:shd w:val="clear" w:color="auto" w:fill="auto"/>
          </w:tcPr>
          <w:p w:rsidR="00E256B1" w:rsidRPr="00E256B1" w:rsidRDefault="00E256B1" w:rsidP="00E256B1">
            <w:r w:rsidRPr="00E256B1">
              <w:t>Naam organisatie voor wie de referentieopdracht is uitgevoerd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Naam contactpersoon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Telefoonnummer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Naam en omschrijving van de referentieopdracht</w:t>
            </w:r>
          </w:p>
          <w:p w:rsidR="00E256B1" w:rsidRPr="00E256B1" w:rsidRDefault="00E256B1" w:rsidP="00E256B1"/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2</w:t>
            </w:r>
          </w:p>
        </w:tc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Omvang van een gelijkwaardige  referentieopdracht</w:t>
            </w:r>
          </w:p>
        </w:tc>
        <w:tc>
          <w:tcPr>
            <w:tcW w:w="3299" w:type="dxa"/>
            <w:shd w:val="clear" w:color="auto" w:fill="auto"/>
          </w:tcPr>
          <w:p w:rsidR="00E256B1" w:rsidRPr="00E256B1" w:rsidRDefault="00E256B1" w:rsidP="00E256B1">
            <w:r w:rsidRPr="00E256B1">
              <w:t>……..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De eventuele waarde van het gedeelte dat in onderaanneming is uitgevoerd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3</w:t>
            </w:r>
          </w:p>
        </w:tc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Looptijd van de referentieopdracht</w:t>
            </w:r>
          </w:p>
        </w:tc>
        <w:tc>
          <w:tcPr>
            <w:tcW w:w="3299" w:type="dxa"/>
            <w:shd w:val="clear" w:color="auto" w:fill="auto"/>
          </w:tcPr>
          <w:p w:rsidR="00E256B1" w:rsidRPr="00E256B1" w:rsidRDefault="00E256B1" w:rsidP="00E256B1">
            <w:r w:rsidRPr="00E256B1">
              <w:t>Datum aanvang referentieopdracht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Datum afronding referentieopdracht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4</w:t>
            </w:r>
          </w:p>
        </w:tc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Eventuele onderaanneming</w:t>
            </w:r>
          </w:p>
        </w:tc>
        <w:tc>
          <w:tcPr>
            <w:tcW w:w="3299" w:type="dxa"/>
            <w:shd w:val="clear" w:color="auto" w:fill="auto"/>
          </w:tcPr>
          <w:p w:rsidR="00E256B1" w:rsidRPr="00E256B1" w:rsidRDefault="00E256B1" w:rsidP="00E256B1">
            <w:r w:rsidRPr="00E256B1">
              <w:t>Naam onderaannemers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Adres onderaannemers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5</w:t>
            </w:r>
          </w:p>
        </w:tc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Kerncompetentie</w:t>
            </w:r>
          </w:p>
        </w:tc>
        <w:tc>
          <w:tcPr>
            <w:tcW w:w="3299" w:type="dxa"/>
            <w:shd w:val="clear" w:color="auto" w:fill="auto"/>
          </w:tcPr>
          <w:p w:rsidR="00E256B1" w:rsidRPr="00E256B1" w:rsidRDefault="00E256B1" w:rsidP="00E256B1">
            <w:proofErr w:type="spellStart"/>
            <w:r w:rsidRPr="00E256B1">
              <w:t>Managed</w:t>
            </w:r>
            <w:proofErr w:type="spellEnd"/>
            <w:r w:rsidRPr="00E256B1">
              <w:t xml:space="preserve"> dataverbindingen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6</w:t>
            </w:r>
          </w:p>
        </w:tc>
        <w:tc>
          <w:tcPr>
            <w:tcW w:w="2303" w:type="dxa"/>
            <w:shd w:val="clear" w:color="auto" w:fill="auto"/>
          </w:tcPr>
          <w:p w:rsidR="00E256B1" w:rsidRPr="00E256B1" w:rsidRDefault="00E256B1" w:rsidP="00E256B1">
            <w:r w:rsidRPr="00E256B1">
              <w:t>Werkzaamheden referentieopdracht</w:t>
            </w:r>
          </w:p>
        </w:tc>
        <w:tc>
          <w:tcPr>
            <w:tcW w:w="3299" w:type="dxa"/>
            <w:shd w:val="clear" w:color="auto" w:fill="auto"/>
          </w:tcPr>
          <w:p w:rsidR="00E256B1" w:rsidRPr="00E256B1" w:rsidRDefault="00E256B1" w:rsidP="00E256B1">
            <w:r w:rsidRPr="00E256B1">
              <w:t>Korte beschrijving van de werkzaamheden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Korte beschrijving van de in onderaanneming uitgevoerde werkzaamheden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</w:tbl>
    <w:p w:rsidR="00E256B1" w:rsidRDefault="00E256B1" w:rsidP="00E256B1">
      <w:pPr>
        <w:rPr>
          <w:b/>
        </w:rPr>
      </w:pPr>
    </w:p>
    <w:p w:rsidR="00E256B1" w:rsidRDefault="00E256B1" w:rsidP="00E256B1">
      <w:pPr>
        <w:rPr>
          <w:b/>
        </w:rPr>
      </w:pPr>
    </w:p>
    <w:p w:rsidR="00E256B1" w:rsidRDefault="00E256B1" w:rsidP="00E256B1">
      <w:pPr>
        <w:rPr>
          <w:b/>
        </w:rPr>
      </w:pPr>
    </w:p>
    <w:p w:rsidR="00E256B1" w:rsidRDefault="00E256B1" w:rsidP="00E256B1">
      <w:pPr>
        <w:rPr>
          <w:b/>
        </w:rPr>
      </w:pPr>
    </w:p>
    <w:p w:rsidR="00E256B1" w:rsidRDefault="00E256B1" w:rsidP="00E256B1">
      <w:pPr>
        <w:rPr>
          <w:b/>
        </w:rPr>
      </w:pPr>
    </w:p>
    <w:p w:rsidR="00E256B1" w:rsidRPr="00E256B1" w:rsidRDefault="00E256B1" w:rsidP="00E256B1">
      <w:pPr>
        <w:rPr>
          <w:b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3261"/>
        <w:gridCol w:w="2328"/>
      </w:tblGrid>
      <w:tr w:rsidR="00E256B1" w:rsidRPr="00E256B1" w:rsidTr="00824A6B">
        <w:tc>
          <w:tcPr>
            <w:tcW w:w="2235" w:type="dxa"/>
            <w:shd w:val="clear" w:color="auto" w:fill="auto"/>
          </w:tcPr>
          <w:p w:rsidR="00E256B1" w:rsidRPr="00E256B1" w:rsidRDefault="00E256B1" w:rsidP="00E256B1">
            <w:pPr>
              <w:rPr>
                <w:b/>
              </w:rPr>
            </w:pPr>
            <w:r w:rsidRPr="00E256B1">
              <w:rPr>
                <w:b/>
              </w:rPr>
              <w:lastRenderedPageBreak/>
              <w:t>Naam Inschrijver</w:t>
            </w:r>
          </w:p>
        </w:tc>
        <w:tc>
          <w:tcPr>
            <w:tcW w:w="2409" w:type="dxa"/>
            <w:shd w:val="clear" w:color="auto" w:fill="auto"/>
          </w:tcPr>
          <w:p w:rsidR="00E256B1" w:rsidRPr="00E256B1" w:rsidRDefault="00E256B1" w:rsidP="00E256B1"/>
        </w:tc>
        <w:tc>
          <w:tcPr>
            <w:tcW w:w="3261" w:type="dxa"/>
            <w:shd w:val="clear" w:color="auto" w:fill="auto"/>
          </w:tcPr>
          <w:p w:rsidR="00E256B1" w:rsidRPr="00E256B1" w:rsidRDefault="00E256B1" w:rsidP="00E256B1"/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235" w:type="dxa"/>
            <w:shd w:val="clear" w:color="auto" w:fill="auto"/>
          </w:tcPr>
          <w:p w:rsidR="00E256B1" w:rsidRPr="00E256B1" w:rsidRDefault="00E256B1" w:rsidP="00E256B1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E256B1" w:rsidRPr="00E256B1" w:rsidRDefault="00E256B1" w:rsidP="00E256B1"/>
        </w:tc>
        <w:tc>
          <w:tcPr>
            <w:tcW w:w="3261" w:type="dxa"/>
            <w:shd w:val="clear" w:color="auto" w:fill="auto"/>
          </w:tcPr>
          <w:p w:rsidR="00E256B1" w:rsidRPr="00E256B1" w:rsidRDefault="00E256B1" w:rsidP="00E256B1"/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235" w:type="dxa"/>
            <w:shd w:val="clear" w:color="auto" w:fill="auto"/>
          </w:tcPr>
          <w:p w:rsidR="00E256B1" w:rsidRPr="00E256B1" w:rsidRDefault="00E256B1" w:rsidP="00E256B1">
            <w:pPr>
              <w:rPr>
                <w:b/>
              </w:rPr>
            </w:pPr>
            <w:r w:rsidRPr="00E256B1">
              <w:rPr>
                <w:b/>
              </w:rPr>
              <w:t>Referentie Perceel 2</w:t>
            </w:r>
          </w:p>
        </w:tc>
        <w:tc>
          <w:tcPr>
            <w:tcW w:w="2409" w:type="dxa"/>
            <w:shd w:val="clear" w:color="auto" w:fill="auto"/>
          </w:tcPr>
          <w:p w:rsidR="00E256B1" w:rsidRPr="00E256B1" w:rsidRDefault="00E256B1" w:rsidP="00E256B1"/>
        </w:tc>
        <w:tc>
          <w:tcPr>
            <w:tcW w:w="3261" w:type="dxa"/>
            <w:shd w:val="clear" w:color="auto" w:fill="auto"/>
          </w:tcPr>
          <w:p w:rsidR="00E256B1" w:rsidRPr="00E256B1" w:rsidRDefault="00E256B1" w:rsidP="00E256B1"/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235" w:type="dxa"/>
            <w:shd w:val="clear" w:color="auto" w:fill="auto"/>
          </w:tcPr>
          <w:p w:rsidR="00E256B1" w:rsidRPr="00E256B1" w:rsidRDefault="00E256B1" w:rsidP="00E256B1">
            <w:r w:rsidRPr="00E256B1">
              <w:t>1</w:t>
            </w:r>
          </w:p>
        </w:tc>
        <w:tc>
          <w:tcPr>
            <w:tcW w:w="2409" w:type="dxa"/>
            <w:shd w:val="clear" w:color="auto" w:fill="auto"/>
          </w:tcPr>
          <w:p w:rsidR="00E256B1" w:rsidRPr="00E256B1" w:rsidRDefault="00E256B1" w:rsidP="00E256B1">
            <w:r w:rsidRPr="00E256B1">
              <w:t>Gegevens referentieopdracht</w:t>
            </w:r>
          </w:p>
        </w:tc>
        <w:tc>
          <w:tcPr>
            <w:tcW w:w="3261" w:type="dxa"/>
            <w:shd w:val="clear" w:color="auto" w:fill="auto"/>
          </w:tcPr>
          <w:p w:rsidR="00E256B1" w:rsidRPr="00E256B1" w:rsidRDefault="00E256B1" w:rsidP="00E256B1">
            <w:r w:rsidRPr="00E256B1">
              <w:t>Naam organisatie voor wie de referentieopdracht is uitgevoerd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Naam contactpersoon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Telefoonnummer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Naam en omschrijving van de referentieopdracht</w:t>
            </w:r>
          </w:p>
          <w:p w:rsidR="00E256B1" w:rsidRPr="00E256B1" w:rsidRDefault="00E256B1" w:rsidP="00E256B1"/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235" w:type="dxa"/>
            <w:shd w:val="clear" w:color="auto" w:fill="auto"/>
          </w:tcPr>
          <w:p w:rsidR="00E256B1" w:rsidRPr="00E256B1" w:rsidRDefault="00E256B1" w:rsidP="00E256B1">
            <w:r w:rsidRPr="00E256B1">
              <w:t>2</w:t>
            </w:r>
          </w:p>
        </w:tc>
        <w:tc>
          <w:tcPr>
            <w:tcW w:w="2409" w:type="dxa"/>
            <w:shd w:val="clear" w:color="auto" w:fill="auto"/>
          </w:tcPr>
          <w:p w:rsidR="00E256B1" w:rsidRPr="00E256B1" w:rsidRDefault="00E256B1" w:rsidP="00E256B1">
            <w:r w:rsidRPr="00E256B1">
              <w:t>Omvang van een gelijkwaardige  referentieopdracht</w:t>
            </w:r>
          </w:p>
        </w:tc>
        <w:tc>
          <w:tcPr>
            <w:tcW w:w="3261" w:type="dxa"/>
            <w:shd w:val="clear" w:color="auto" w:fill="auto"/>
          </w:tcPr>
          <w:p w:rsidR="00E256B1" w:rsidRPr="00E256B1" w:rsidRDefault="00E256B1" w:rsidP="00E256B1">
            <w:r w:rsidRPr="00E256B1">
              <w:t>……..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De eventuele waarde van het gedeelte dat in onderaanneming is uitgevoerd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235" w:type="dxa"/>
            <w:shd w:val="clear" w:color="auto" w:fill="auto"/>
          </w:tcPr>
          <w:p w:rsidR="00E256B1" w:rsidRPr="00E256B1" w:rsidRDefault="00E256B1" w:rsidP="00E256B1">
            <w:r w:rsidRPr="00E256B1">
              <w:t>3</w:t>
            </w:r>
          </w:p>
        </w:tc>
        <w:tc>
          <w:tcPr>
            <w:tcW w:w="2409" w:type="dxa"/>
            <w:shd w:val="clear" w:color="auto" w:fill="auto"/>
          </w:tcPr>
          <w:p w:rsidR="00E256B1" w:rsidRPr="00E256B1" w:rsidRDefault="00E256B1" w:rsidP="00E256B1">
            <w:r w:rsidRPr="00E256B1">
              <w:t>Looptijd van de referentieopdracht</w:t>
            </w:r>
          </w:p>
        </w:tc>
        <w:tc>
          <w:tcPr>
            <w:tcW w:w="3261" w:type="dxa"/>
            <w:shd w:val="clear" w:color="auto" w:fill="auto"/>
          </w:tcPr>
          <w:p w:rsidR="00E256B1" w:rsidRPr="00E256B1" w:rsidRDefault="00E256B1" w:rsidP="00E256B1">
            <w:r w:rsidRPr="00E256B1">
              <w:t>Datum aanvang referentieopdracht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Datum afronding referentieopdracht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235" w:type="dxa"/>
            <w:shd w:val="clear" w:color="auto" w:fill="auto"/>
          </w:tcPr>
          <w:p w:rsidR="00E256B1" w:rsidRPr="00E256B1" w:rsidRDefault="00E256B1" w:rsidP="00E256B1">
            <w:r w:rsidRPr="00E256B1">
              <w:t>4</w:t>
            </w:r>
          </w:p>
        </w:tc>
        <w:tc>
          <w:tcPr>
            <w:tcW w:w="2409" w:type="dxa"/>
            <w:shd w:val="clear" w:color="auto" w:fill="auto"/>
          </w:tcPr>
          <w:p w:rsidR="00E256B1" w:rsidRPr="00E256B1" w:rsidRDefault="00E256B1" w:rsidP="00E256B1">
            <w:r w:rsidRPr="00E256B1">
              <w:t>Eventuele onderaanneming</w:t>
            </w:r>
          </w:p>
        </w:tc>
        <w:tc>
          <w:tcPr>
            <w:tcW w:w="3261" w:type="dxa"/>
            <w:shd w:val="clear" w:color="auto" w:fill="auto"/>
          </w:tcPr>
          <w:p w:rsidR="00E256B1" w:rsidRPr="00E256B1" w:rsidRDefault="00E256B1" w:rsidP="00E256B1">
            <w:r w:rsidRPr="00E256B1">
              <w:t>Naam onderaannemers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Adres onderaannemers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235" w:type="dxa"/>
            <w:shd w:val="clear" w:color="auto" w:fill="auto"/>
          </w:tcPr>
          <w:p w:rsidR="00E256B1" w:rsidRPr="00E256B1" w:rsidRDefault="00E256B1" w:rsidP="00E256B1">
            <w:r w:rsidRPr="00E256B1">
              <w:t>5</w:t>
            </w:r>
          </w:p>
        </w:tc>
        <w:tc>
          <w:tcPr>
            <w:tcW w:w="2409" w:type="dxa"/>
            <w:shd w:val="clear" w:color="auto" w:fill="auto"/>
          </w:tcPr>
          <w:p w:rsidR="00E256B1" w:rsidRPr="00E256B1" w:rsidRDefault="00E256B1" w:rsidP="00E256B1">
            <w:r w:rsidRPr="00E256B1">
              <w:t>Kerncompetentie</w:t>
            </w:r>
          </w:p>
        </w:tc>
        <w:tc>
          <w:tcPr>
            <w:tcW w:w="3261" w:type="dxa"/>
            <w:shd w:val="clear" w:color="auto" w:fill="auto"/>
          </w:tcPr>
          <w:p w:rsidR="00E256B1" w:rsidRPr="00E256B1" w:rsidRDefault="00E256B1" w:rsidP="00E256B1">
            <w:r w:rsidRPr="00E256B1">
              <w:t xml:space="preserve">Levering Internetverbindingen en </w:t>
            </w:r>
          </w:p>
          <w:p w:rsidR="00E256B1" w:rsidRPr="00E256B1" w:rsidRDefault="00E256B1" w:rsidP="00E256B1">
            <w:r w:rsidRPr="00E256B1">
              <w:t>diensten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  <w:tr w:rsidR="00E256B1" w:rsidRPr="00E256B1" w:rsidTr="00824A6B">
        <w:tc>
          <w:tcPr>
            <w:tcW w:w="2235" w:type="dxa"/>
            <w:shd w:val="clear" w:color="auto" w:fill="auto"/>
          </w:tcPr>
          <w:p w:rsidR="00E256B1" w:rsidRPr="00E256B1" w:rsidRDefault="00E256B1" w:rsidP="00E256B1">
            <w:r w:rsidRPr="00E256B1">
              <w:t>6</w:t>
            </w:r>
          </w:p>
        </w:tc>
        <w:tc>
          <w:tcPr>
            <w:tcW w:w="2409" w:type="dxa"/>
            <w:shd w:val="clear" w:color="auto" w:fill="auto"/>
          </w:tcPr>
          <w:p w:rsidR="00E256B1" w:rsidRPr="00E256B1" w:rsidRDefault="00E256B1" w:rsidP="00E256B1">
            <w:r w:rsidRPr="00E256B1">
              <w:t>Werkzaamheden referentieopdracht</w:t>
            </w:r>
          </w:p>
        </w:tc>
        <w:tc>
          <w:tcPr>
            <w:tcW w:w="3261" w:type="dxa"/>
            <w:shd w:val="clear" w:color="auto" w:fill="auto"/>
          </w:tcPr>
          <w:p w:rsidR="00E256B1" w:rsidRPr="00E256B1" w:rsidRDefault="00E256B1" w:rsidP="00E256B1">
            <w:r w:rsidRPr="00E256B1">
              <w:t>Korte beschrijving van de werkzaamheden</w:t>
            </w:r>
          </w:p>
          <w:p w:rsidR="00E256B1" w:rsidRPr="00E256B1" w:rsidRDefault="00E256B1" w:rsidP="00E256B1"/>
          <w:p w:rsidR="00E256B1" w:rsidRPr="00E256B1" w:rsidRDefault="00E256B1" w:rsidP="00E256B1">
            <w:r w:rsidRPr="00E256B1">
              <w:t>Korte beschrijving van de in onderaanneming uitgevoerde werkzaamheden</w:t>
            </w:r>
          </w:p>
        </w:tc>
        <w:tc>
          <w:tcPr>
            <w:tcW w:w="2328" w:type="dxa"/>
            <w:shd w:val="clear" w:color="auto" w:fill="auto"/>
          </w:tcPr>
          <w:p w:rsidR="00E256B1" w:rsidRPr="00E256B1" w:rsidRDefault="00E256B1" w:rsidP="00E256B1"/>
        </w:tc>
      </w:tr>
    </w:tbl>
    <w:p w:rsidR="00E256B1" w:rsidRDefault="00E256B1" w:rsidP="00E256B1">
      <w:pPr>
        <w:rPr>
          <w:b/>
        </w:rPr>
      </w:pPr>
    </w:p>
    <w:p w:rsidR="00E256B1" w:rsidRPr="00E256B1" w:rsidRDefault="00E256B1" w:rsidP="00E256B1">
      <w:pPr>
        <w:rPr>
          <w:b/>
        </w:rPr>
      </w:pPr>
      <w:bookmarkStart w:id="1" w:name="_GoBack"/>
      <w:bookmarkEnd w:id="1"/>
    </w:p>
    <w:p w:rsidR="00E256B1" w:rsidRPr="00E256B1" w:rsidRDefault="00E256B1" w:rsidP="00E256B1">
      <w:pPr>
        <w:rPr>
          <w:b/>
          <w:lang w:val="x-none"/>
        </w:rPr>
      </w:pPr>
    </w:p>
    <w:tbl>
      <w:tblPr>
        <w:tblW w:w="921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7322"/>
      </w:tblGrid>
      <w:tr w:rsidR="00E256B1" w:rsidRPr="00E256B1" w:rsidTr="00824A6B">
        <w:trPr>
          <w:trHeight w:val="284"/>
        </w:trPr>
        <w:tc>
          <w:tcPr>
            <w:tcW w:w="18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256B1" w:rsidRPr="00E256B1" w:rsidRDefault="00E256B1" w:rsidP="00E256B1">
            <w:pPr>
              <w:rPr>
                <w:b/>
              </w:rPr>
            </w:pPr>
            <w:r w:rsidRPr="00E256B1">
              <w:rPr>
                <w:b/>
              </w:rPr>
              <w:t>Bedrijfsnaam:</w:t>
            </w:r>
          </w:p>
          <w:p w:rsidR="00E256B1" w:rsidRPr="00E256B1" w:rsidRDefault="00E256B1" w:rsidP="00E256B1">
            <w:pPr>
              <w:rPr>
                <w:b/>
              </w:rPr>
            </w:pPr>
          </w:p>
        </w:tc>
        <w:tc>
          <w:tcPr>
            <w:tcW w:w="7322" w:type="dxa"/>
            <w:tcBorders>
              <w:top w:val="single" w:sz="8" w:space="0" w:color="4F81BD"/>
              <w:bottom w:val="single" w:sz="8" w:space="0" w:color="4F81BD"/>
            </w:tcBorders>
          </w:tcPr>
          <w:p w:rsidR="00E256B1" w:rsidRPr="00E256B1" w:rsidRDefault="00E256B1" w:rsidP="00E256B1"/>
        </w:tc>
      </w:tr>
      <w:tr w:rsidR="00E256B1" w:rsidRPr="00E256B1" w:rsidTr="00824A6B">
        <w:trPr>
          <w:trHeight w:val="284"/>
        </w:trPr>
        <w:tc>
          <w:tcPr>
            <w:tcW w:w="1892" w:type="dxa"/>
            <w:tcBorders>
              <w:right w:val="single" w:sz="8" w:space="0" w:color="4F81BD"/>
            </w:tcBorders>
          </w:tcPr>
          <w:p w:rsidR="00E256B1" w:rsidRPr="00E256B1" w:rsidRDefault="00E256B1" w:rsidP="00E256B1">
            <w:pPr>
              <w:rPr>
                <w:b/>
              </w:rPr>
            </w:pPr>
            <w:r w:rsidRPr="00E256B1">
              <w:rPr>
                <w:b/>
              </w:rPr>
              <w:t>Naam:</w:t>
            </w:r>
          </w:p>
          <w:p w:rsidR="00E256B1" w:rsidRPr="00E256B1" w:rsidRDefault="00E256B1" w:rsidP="00E256B1">
            <w:pPr>
              <w:rPr>
                <w:b/>
              </w:rPr>
            </w:pPr>
          </w:p>
        </w:tc>
        <w:tc>
          <w:tcPr>
            <w:tcW w:w="7322" w:type="dxa"/>
          </w:tcPr>
          <w:p w:rsidR="00E256B1" w:rsidRPr="00E256B1" w:rsidRDefault="00E256B1" w:rsidP="00E256B1"/>
        </w:tc>
      </w:tr>
      <w:tr w:rsidR="00E256B1" w:rsidRPr="00E256B1" w:rsidTr="00824A6B">
        <w:trPr>
          <w:trHeight w:val="284"/>
        </w:trPr>
        <w:tc>
          <w:tcPr>
            <w:tcW w:w="18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256B1" w:rsidRPr="00E256B1" w:rsidRDefault="00E256B1" w:rsidP="00E256B1">
            <w:pPr>
              <w:rPr>
                <w:b/>
              </w:rPr>
            </w:pPr>
            <w:r w:rsidRPr="00E256B1">
              <w:rPr>
                <w:b/>
              </w:rPr>
              <w:t>Functie:</w:t>
            </w:r>
          </w:p>
          <w:p w:rsidR="00E256B1" w:rsidRPr="00E256B1" w:rsidRDefault="00E256B1" w:rsidP="00E256B1">
            <w:pPr>
              <w:rPr>
                <w:b/>
              </w:rPr>
            </w:pPr>
          </w:p>
        </w:tc>
        <w:tc>
          <w:tcPr>
            <w:tcW w:w="7322" w:type="dxa"/>
            <w:tcBorders>
              <w:top w:val="single" w:sz="8" w:space="0" w:color="4F81BD"/>
              <w:bottom w:val="single" w:sz="8" w:space="0" w:color="4F81BD"/>
            </w:tcBorders>
          </w:tcPr>
          <w:p w:rsidR="00E256B1" w:rsidRPr="00E256B1" w:rsidRDefault="00E256B1" w:rsidP="00E256B1"/>
        </w:tc>
      </w:tr>
      <w:tr w:rsidR="00E256B1" w:rsidRPr="00E256B1" w:rsidTr="00824A6B">
        <w:trPr>
          <w:trHeight w:val="580"/>
        </w:trPr>
        <w:tc>
          <w:tcPr>
            <w:tcW w:w="1892" w:type="dxa"/>
            <w:tcBorders>
              <w:right w:val="single" w:sz="8" w:space="0" w:color="4F81BD"/>
            </w:tcBorders>
          </w:tcPr>
          <w:p w:rsidR="00E256B1" w:rsidRPr="00E256B1" w:rsidRDefault="00E256B1" w:rsidP="00E256B1">
            <w:pPr>
              <w:rPr>
                <w:b/>
              </w:rPr>
            </w:pPr>
            <w:r w:rsidRPr="00E256B1">
              <w:rPr>
                <w:b/>
              </w:rPr>
              <w:t>Rechtsgeldige ondertekening:</w:t>
            </w:r>
          </w:p>
        </w:tc>
        <w:tc>
          <w:tcPr>
            <w:tcW w:w="7322" w:type="dxa"/>
          </w:tcPr>
          <w:p w:rsidR="00E256B1" w:rsidRPr="00E256B1" w:rsidRDefault="00E256B1" w:rsidP="00E256B1"/>
        </w:tc>
      </w:tr>
      <w:tr w:rsidR="00E256B1" w:rsidRPr="00E256B1" w:rsidTr="00824A6B">
        <w:trPr>
          <w:trHeight w:val="284"/>
        </w:trPr>
        <w:tc>
          <w:tcPr>
            <w:tcW w:w="18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256B1" w:rsidRPr="00E256B1" w:rsidRDefault="00E256B1" w:rsidP="00E256B1">
            <w:pPr>
              <w:rPr>
                <w:b/>
              </w:rPr>
            </w:pPr>
            <w:r w:rsidRPr="00E256B1">
              <w:rPr>
                <w:b/>
              </w:rPr>
              <w:t>Datum:</w:t>
            </w:r>
          </w:p>
          <w:p w:rsidR="00E256B1" w:rsidRPr="00E256B1" w:rsidRDefault="00E256B1" w:rsidP="00E256B1">
            <w:pPr>
              <w:rPr>
                <w:b/>
              </w:rPr>
            </w:pPr>
          </w:p>
        </w:tc>
        <w:tc>
          <w:tcPr>
            <w:tcW w:w="7322" w:type="dxa"/>
            <w:tcBorders>
              <w:top w:val="single" w:sz="8" w:space="0" w:color="4F81BD"/>
              <w:bottom w:val="single" w:sz="8" w:space="0" w:color="4F81BD"/>
            </w:tcBorders>
          </w:tcPr>
          <w:p w:rsidR="00E256B1" w:rsidRPr="00E256B1" w:rsidRDefault="00E256B1" w:rsidP="00E256B1"/>
        </w:tc>
      </w:tr>
    </w:tbl>
    <w:p w:rsidR="00E256B1" w:rsidRPr="00C43E9D" w:rsidRDefault="00E256B1" w:rsidP="00C43E9D"/>
    <w:sectPr w:rsidR="00E256B1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DB" w:rsidRDefault="002162DB" w:rsidP="00EE4F3D">
      <w:pPr>
        <w:spacing w:line="240" w:lineRule="auto"/>
      </w:pPr>
      <w:r>
        <w:separator/>
      </w:r>
    </w:p>
  </w:endnote>
  <w:endnote w:type="continuationSeparator" w:id="0">
    <w:p w:rsidR="002162DB" w:rsidRDefault="002162DB" w:rsidP="00EE4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DB" w:rsidRDefault="002162DB" w:rsidP="00EE4F3D">
      <w:pPr>
        <w:spacing w:line="240" w:lineRule="auto"/>
      </w:pPr>
      <w:r>
        <w:separator/>
      </w:r>
    </w:p>
  </w:footnote>
  <w:footnote w:type="continuationSeparator" w:id="0">
    <w:p w:rsidR="002162DB" w:rsidRDefault="002162DB" w:rsidP="00EE4F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AEF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87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F4A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B0B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D05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2AF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DEB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4A6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AA7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0A916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7FA2570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F80153"/>
    <w:multiLevelType w:val="hybridMultilevel"/>
    <w:tmpl w:val="E9ACF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74C94"/>
    <w:multiLevelType w:val="multilevel"/>
    <w:tmpl w:val="ADEA90F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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>
    <w:nsid w:val="17276747"/>
    <w:multiLevelType w:val="multilevel"/>
    <w:tmpl w:val="EB34D5F8"/>
    <w:numStyleLink w:val="OpsommingWestland"/>
  </w:abstractNum>
  <w:abstractNum w:abstractNumId="15">
    <w:nsid w:val="17DE6607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EA6684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7">
    <w:nsid w:val="1E0C5C9D"/>
    <w:multiLevelType w:val="hybridMultilevel"/>
    <w:tmpl w:val="7206E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E1CE5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9">
    <w:nsid w:val="2F384044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0">
    <w:nsid w:val="3080506F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1">
    <w:nsid w:val="34835441"/>
    <w:multiLevelType w:val="multilevel"/>
    <w:tmpl w:val="EB34D5F8"/>
    <w:numStyleLink w:val="OpsommingWestland"/>
  </w:abstractNum>
  <w:abstractNum w:abstractNumId="22">
    <w:nsid w:val="3F46336C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E5715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A43EC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8327316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6">
    <w:nsid w:val="4CF06B5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05769E5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8">
    <w:nsid w:val="549363CA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5A690D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30">
    <w:nsid w:val="6F153F78"/>
    <w:multiLevelType w:val="multilevel"/>
    <w:tmpl w:val="EB34D5F8"/>
    <w:numStyleLink w:val="OpsommingWestland"/>
  </w:abstractNum>
  <w:abstractNum w:abstractNumId="31">
    <w:nsid w:val="7326511E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FC51B0"/>
    <w:multiLevelType w:val="multilevel"/>
    <w:tmpl w:val="EB34D5F8"/>
    <w:numStyleLink w:val="OpsommingWestland"/>
  </w:abstractNum>
  <w:abstractNum w:abstractNumId="33">
    <w:nsid w:val="74704C2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8CB5CE1"/>
    <w:multiLevelType w:val="multilevel"/>
    <w:tmpl w:val="599C5164"/>
    <w:lvl w:ilvl="0">
      <w:start w:val="1"/>
      <w:numFmt w:val="decimal"/>
      <w:pStyle w:val="Kop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7C577BF7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36">
    <w:nsid w:val="7F9C4C4B"/>
    <w:multiLevelType w:val="hybridMultilevel"/>
    <w:tmpl w:val="29E497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29"/>
  </w:num>
  <w:num w:numId="18">
    <w:abstractNumId w:val="25"/>
  </w:num>
  <w:num w:numId="19">
    <w:abstractNumId w:val="27"/>
  </w:num>
  <w:num w:numId="20">
    <w:abstractNumId w:val="35"/>
  </w:num>
  <w:num w:numId="21">
    <w:abstractNumId w:val="36"/>
  </w:num>
  <w:num w:numId="22">
    <w:abstractNumId w:val="15"/>
  </w:num>
  <w:num w:numId="23">
    <w:abstractNumId w:val="16"/>
  </w:num>
  <w:num w:numId="24">
    <w:abstractNumId w:val="31"/>
  </w:num>
  <w:num w:numId="25">
    <w:abstractNumId w:val="28"/>
  </w:num>
  <w:num w:numId="26">
    <w:abstractNumId w:val="33"/>
  </w:num>
  <w:num w:numId="27">
    <w:abstractNumId w:val="24"/>
  </w:num>
  <w:num w:numId="28">
    <w:abstractNumId w:val="11"/>
  </w:num>
  <w:num w:numId="29">
    <w:abstractNumId w:val="26"/>
  </w:num>
  <w:num w:numId="30">
    <w:abstractNumId w:val="23"/>
  </w:num>
  <w:num w:numId="31">
    <w:abstractNumId w:val="13"/>
  </w:num>
  <w:num w:numId="32">
    <w:abstractNumId w:val="22"/>
  </w:num>
  <w:num w:numId="33">
    <w:abstractNumId w:val="10"/>
  </w:num>
  <w:num w:numId="34">
    <w:abstractNumId w:val="14"/>
  </w:num>
  <w:num w:numId="35">
    <w:abstractNumId w:val="30"/>
  </w:num>
  <w:num w:numId="36">
    <w:abstractNumId w:val="3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DB"/>
    <w:rsid w:val="00010DE1"/>
    <w:rsid w:val="00052D18"/>
    <w:rsid w:val="001C4823"/>
    <w:rsid w:val="002162DB"/>
    <w:rsid w:val="00221FB8"/>
    <w:rsid w:val="00276440"/>
    <w:rsid w:val="00313C47"/>
    <w:rsid w:val="00322921"/>
    <w:rsid w:val="003B089F"/>
    <w:rsid w:val="003F0F33"/>
    <w:rsid w:val="00432A8C"/>
    <w:rsid w:val="00475E1F"/>
    <w:rsid w:val="005063D0"/>
    <w:rsid w:val="00511D40"/>
    <w:rsid w:val="00531B55"/>
    <w:rsid w:val="00551246"/>
    <w:rsid w:val="005E3A33"/>
    <w:rsid w:val="006C7E62"/>
    <w:rsid w:val="006D35F6"/>
    <w:rsid w:val="007852B4"/>
    <w:rsid w:val="00843BDE"/>
    <w:rsid w:val="00852BAE"/>
    <w:rsid w:val="00876BD8"/>
    <w:rsid w:val="008B447A"/>
    <w:rsid w:val="00921679"/>
    <w:rsid w:val="00A3181B"/>
    <w:rsid w:val="00A661B2"/>
    <w:rsid w:val="00A836EF"/>
    <w:rsid w:val="00AD0582"/>
    <w:rsid w:val="00B03C13"/>
    <w:rsid w:val="00B4167F"/>
    <w:rsid w:val="00C43E9D"/>
    <w:rsid w:val="00C5695A"/>
    <w:rsid w:val="00C82F23"/>
    <w:rsid w:val="00C84FDE"/>
    <w:rsid w:val="00CA10DC"/>
    <w:rsid w:val="00D40903"/>
    <w:rsid w:val="00D5175F"/>
    <w:rsid w:val="00D716C4"/>
    <w:rsid w:val="00DF47F8"/>
    <w:rsid w:val="00E23B46"/>
    <w:rsid w:val="00E256B1"/>
    <w:rsid w:val="00E33517"/>
    <w:rsid w:val="00EE4F3D"/>
    <w:rsid w:val="00EF1B5D"/>
    <w:rsid w:val="00EF1EDF"/>
    <w:rsid w:val="00F8224C"/>
    <w:rsid w:val="00F8600B"/>
    <w:rsid w:val="00F94526"/>
    <w:rsid w:val="00F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216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162DB"/>
    <w:rPr>
      <w:rFonts w:ascii="Tahoma" w:hAnsi="Tahoma" w:cs="Tahoma"/>
      <w:spacing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216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162DB"/>
    <w:rPr>
      <w:rFonts w:ascii="Tahoma" w:hAnsi="Tahoma" w:cs="Tahoma"/>
      <w:spacing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9F9C-3453-4E84-ADC6-362E56C9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4F0F5825.dotm</Template>
  <TotalTime>3</TotalTime>
  <Pages>2</Pages>
  <Words>174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Gemeente Westland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Iersel, FCJM van (Frank)</dc:creator>
  <cp:lastModifiedBy>Iersel, FCJM van (Frank)</cp:lastModifiedBy>
  <cp:revision>1</cp:revision>
  <dcterms:created xsi:type="dcterms:W3CDTF">2016-02-23T11:18:00Z</dcterms:created>
  <dcterms:modified xsi:type="dcterms:W3CDTF">2016-02-23T11:38:00Z</dcterms:modified>
</cp:coreProperties>
</file>