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64" w:rsidRPr="00DE10E8" w:rsidRDefault="00086702" w:rsidP="00FC3EE5">
      <w:pPr>
        <w:pStyle w:val="Kop10"/>
        <w:spacing w:before="240"/>
      </w:pPr>
      <w:r w:rsidRPr="00086702">
        <w:t>Bijlage</w:t>
      </w:r>
      <w:r w:rsidR="0018077A">
        <w:t xml:space="preserve"> 5</w:t>
      </w:r>
      <w:r w:rsidR="00F77C36">
        <w:t xml:space="preserve"> – Checklist </w:t>
      </w:r>
      <w:r w:rsidRPr="00086702">
        <w:t>Inschrijving</w:t>
      </w:r>
      <w:r w:rsidR="00AD00DC">
        <w:t xml:space="preserve"> HERZIEN</w:t>
      </w:r>
    </w:p>
    <w:tbl>
      <w:tblPr>
        <w:tblStyle w:val="Tabelraster"/>
        <w:tblpPr w:leftFromText="141" w:rightFromText="141" w:vertAnchor="page" w:horzAnchor="margin" w:tblpXSpec="center" w:tblpY="2446"/>
        <w:tblW w:w="11464" w:type="dxa"/>
        <w:tblLook w:val="04A0" w:firstRow="1" w:lastRow="0" w:firstColumn="1" w:lastColumn="0" w:noHBand="0" w:noVBand="1"/>
      </w:tblPr>
      <w:tblGrid>
        <w:gridCol w:w="2498"/>
        <w:gridCol w:w="3094"/>
        <w:gridCol w:w="1884"/>
        <w:gridCol w:w="1421"/>
        <w:gridCol w:w="1671"/>
        <w:gridCol w:w="896"/>
      </w:tblGrid>
      <w:tr w:rsidR="00C830F4" w:rsidRPr="005D757A" w:rsidTr="00CA2164">
        <w:trPr>
          <w:trHeight w:val="972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C830F4" w:rsidRPr="005D757A" w:rsidRDefault="00C830F4" w:rsidP="00C830F4">
            <w:pPr>
              <w:rPr>
                <w:b/>
                <w:szCs w:val="20"/>
              </w:rPr>
            </w:pPr>
            <w:r w:rsidRPr="005D757A">
              <w:rPr>
                <w:b/>
                <w:szCs w:val="20"/>
              </w:rPr>
              <w:t>Onderwerp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830F4" w:rsidRPr="005D757A" w:rsidRDefault="00C830F4" w:rsidP="00C830F4">
            <w:pPr>
              <w:rPr>
                <w:b/>
                <w:szCs w:val="20"/>
              </w:rPr>
            </w:pPr>
            <w:r w:rsidRPr="005D757A">
              <w:rPr>
                <w:b/>
                <w:szCs w:val="20"/>
              </w:rPr>
              <w:t>Zoals aangegeven in: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830F4" w:rsidRPr="005D757A" w:rsidRDefault="00C830F4" w:rsidP="00C830F4">
            <w:pPr>
              <w:rPr>
                <w:b/>
                <w:szCs w:val="20"/>
              </w:rPr>
            </w:pPr>
            <w:r w:rsidRPr="005D757A">
              <w:rPr>
                <w:b/>
                <w:szCs w:val="20"/>
              </w:rPr>
              <w:t>Te gebruiken format of bijlage: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C830F4" w:rsidRPr="005D757A" w:rsidRDefault="00C830F4" w:rsidP="00C830F4">
            <w:pPr>
              <w:rPr>
                <w:b/>
                <w:szCs w:val="20"/>
              </w:rPr>
            </w:pPr>
            <w:r w:rsidRPr="005D757A">
              <w:rPr>
                <w:b/>
                <w:szCs w:val="20"/>
              </w:rPr>
              <w:t>Toe te voegen als: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C830F4" w:rsidRPr="005D757A" w:rsidRDefault="00C830F4" w:rsidP="00C830F4">
            <w:pPr>
              <w:rPr>
                <w:b/>
                <w:szCs w:val="20"/>
              </w:rPr>
            </w:pPr>
            <w:r w:rsidRPr="005D757A">
              <w:rPr>
                <w:b/>
                <w:szCs w:val="20"/>
              </w:rPr>
              <w:t xml:space="preserve">Dient rechtsgeldig ondertekend te zijn: </w:t>
            </w:r>
          </w:p>
        </w:tc>
        <w:tc>
          <w:tcPr>
            <w:tcW w:w="896" w:type="dxa"/>
            <w:shd w:val="clear" w:color="auto" w:fill="F2F2F2" w:themeFill="background1" w:themeFillShade="F2"/>
          </w:tcPr>
          <w:p w:rsidR="00C830F4" w:rsidRPr="005D757A" w:rsidRDefault="00C830F4" w:rsidP="00C830F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Bijge-voegd</w:t>
            </w:r>
          </w:p>
        </w:tc>
      </w:tr>
      <w:tr w:rsidR="00C830F4" w:rsidRPr="005D757A" w:rsidTr="00CA2164">
        <w:trPr>
          <w:trHeight w:val="718"/>
        </w:trPr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Aanbiedingsbrief</w:t>
            </w:r>
          </w:p>
        </w:tc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Aanbestedings</w:t>
            </w:r>
            <w:r>
              <w:rPr>
                <w:szCs w:val="20"/>
              </w:rPr>
              <w:t xml:space="preserve">voorschriften in paragraaf 3.16, punt h. </w:t>
            </w:r>
          </w:p>
        </w:tc>
        <w:tc>
          <w:tcPr>
            <w:tcW w:w="0" w:type="auto"/>
          </w:tcPr>
          <w:p w:rsidR="00C830F4" w:rsidRPr="005D757A" w:rsidRDefault="00C830F4" w:rsidP="00CA2164">
            <w:pPr>
              <w:rPr>
                <w:szCs w:val="20"/>
              </w:rPr>
            </w:pPr>
            <w:r>
              <w:rPr>
                <w:szCs w:val="20"/>
              </w:rPr>
              <w:t>Bijlage 1</w:t>
            </w:r>
            <w:r w:rsidR="00CA2164">
              <w:rPr>
                <w:szCs w:val="20"/>
              </w:rPr>
              <w:t>1</w:t>
            </w:r>
          </w:p>
        </w:tc>
        <w:tc>
          <w:tcPr>
            <w:tcW w:w="1421" w:type="dxa"/>
          </w:tcPr>
          <w:p w:rsidR="00C830F4" w:rsidRPr="005D757A" w:rsidRDefault="00C830F4" w:rsidP="00CA2164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11</w:t>
            </w:r>
          </w:p>
        </w:tc>
        <w:tc>
          <w:tcPr>
            <w:tcW w:w="1671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Ja</w:t>
            </w:r>
          </w:p>
        </w:tc>
        <w:tc>
          <w:tcPr>
            <w:tcW w:w="896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686"/>
        </w:trPr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Inschrijvingsformulier</w:t>
            </w:r>
          </w:p>
        </w:tc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Aanbesteding</w:t>
            </w:r>
            <w:r>
              <w:rPr>
                <w:szCs w:val="20"/>
              </w:rPr>
              <w:t xml:space="preserve">svoorschriften in paragraaf 3.16, punt f. </w:t>
            </w:r>
          </w:p>
        </w:tc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Bijlage 6</w:t>
            </w:r>
          </w:p>
        </w:tc>
        <w:tc>
          <w:tcPr>
            <w:tcW w:w="1421" w:type="dxa"/>
          </w:tcPr>
          <w:p w:rsidR="00C830F4" w:rsidRPr="005D757A" w:rsidRDefault="00C830F4" w:rsidP="00CA2164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6</w:t>
            </w:r>
          </w:p>
        </w:tc>
        <w:tc>
          <w:tcPr>
            <w:tcW w:w="1671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Ja</w:t>
            </w:r>
          </w:p>
        </w:tc>
        <w:tc>
          <w:tcPr>
            <w:tcW w:w="896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972"/>
        </w:trPr>
        <w:tc>
          <w:tcPr>
            <w:tcW w:w="0" w:type="auto"/>
          </w:tcPr>
          <w:p w:rsidR="00C830F4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Eigen Verklaring</w:t>
            </w:r>
          </w:p>
          <w:p w:rsidR="00C830F4" w:rsidRDefault="00C830F4" w:rsidP="00C830F4">
            <w:pPr>
              <w:rPr>
                <w:szCs w:val="20"/>
              </w:rPr>
            </w:pPr>
          </w:p>
          <w:p w:rsidR="00C830F4" w:rsidRPr="00952F21" w:rsidRDefault="00C830F4" w:rsidP="00C830F4">
            <w:pPr>
              <w:rPr>
                <w:b/>
                <w:i/>
                <w:szCs w:val="20"/>
              </w:rPr>
            </w:pPr>
            <w:r w:rsidRPr="00952F21">
              <w:rPr>
                <w:b/>
                <w:i/>
                <w:szCs w:val="20"/>
              </w:rPr>
              <w:t>Bij combinaties:</w:t>
            </w:r>
          </w:p>
          <w:p w:rsidR="00C830F4" w:rsidRDefault="00C830F4" w:rsidP="00C830F4">
            <w:pPr>
              <w:rPr>
                <w:szCs w:val="20"/>
              </w:rPr>
            </w:pPr>
            <w:r w:rsidRPr="00952F21">
              <w:rPr>
                <w:i/>
                <w:szCs w:val="20"/>
              </w:rPr>
              <w:t xml:space="preserve">Bovenstaande geldt voor elke </w:t>
            </w:r>
            <w:proofErr w:type="spellStart"/>
            <w:r w:rsidRPr="00952F21">
              <w:rPr>
                <w:i/>
                <w:szCs w:val="20"/>
              </w:rPr>
              <w:t>combinant</w:t>
            </w:r>
            <w:proofErr w:type="spellEnd"/>
            <w:r w:rsidRPr="00952F21">
              <w:rPr>
                <w:szCs w:val="20"/>
              </w:rPr>
              <w:t>.</w:t>
            </w:r>
          </w:p>
          <w:p w:rsidR="00C830F4" w:rsidRPr="005D757A" w:rsidRDefault="00C830F4" w:rsidP="00C830F4">
            <w:pPr>
              <w:rPr>
                <w:szCs w:val="20"/>
              </w:rPr>
            </w:pPr>
          </w:p>
        </w:tc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Hoofdstuk 4</w:t>
            </w:r>
          </w:p>
        </w:tc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Bijlage 7</w:t>
            </w:r>
          </w:p>
        </w:tc>
        <w:tc>
          <w:tcPr>
            <w:tcW w:w="1421" w:type="dxa"/>
          </w:tcPr>
          <w:p w:rsidR="00C830F4" w:rsidRPr="005D757A" w:rsidRDefault="00C830F4" w:rsidP="00CA2164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7</w:t>
            </w:r>
          </w:p>
        </w:tc>
        <w:tc>
          <w:tcPr>
            <w:tcW w:w="1671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Ja</w:t>
            </w:r>
          </w:p>
        </w:tc>
        <w:tc>
          <w:tcPr>
            <w:tcW w:w="896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972"/>
        </w:trPr>
        <w:tc>
          <w:tcPr>
            <w:tcW w:w="0" w:type="auto"/>
          </w:tcPr>
          <w:p w:rsidR="00C830F4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Uittreksel(s) Kamer van Koophandel</w:t>
            </w:r>
          </w:p>
          <w:p w:rsidR="00C830F4" w:rsidRDefault="00C830F4" w:rsidP="00C830F4">
            <w:pPr>
              <w:rPr>
                <w:szCs w:val="20"/>
              </w:rPr>
            </w:pPr>
          </w:p>
          <w:p w:rsidR="00C830F4" w:rsidRPr="00952F21" w:rsidRDefault="00C830F4" w:rsidP="00C830F4">
            <w:pPr>
              <w:rPr>
                <w:b/>
                <w:i/>
                <w:szCs w:val="20"/>
              </w:rPr>
            </w:pPr>
            <w:r w:rsidRPr="00952F21">
              <w:rPr>
                <w:b/>
                <w:i/>
                <w:szCs w:val="20"/>
              </w:rPr>
              <w:t>Bij combinaties:</w:t>
            </w:r>
          </w:p>
          <w:p w:rsidR="00C830F4" w:rsidRDefault="00C830F4" w:rsidP="00C830F4">
            <w:pPr>
              <w:rPr>
                <w:szCs w:val="20"/>
              </w:rPr>
            </w:pPr>
            <w:r w:rsidRPr="00952F21">
              <w:rPr>
                <w:i/>
                <w:szCs w:val="20"/>
              </w:rPr>
              <w:t xml:space="preserve">Bovenstaande geldt voor elke </w:t>
            </w:r>
            <w:proofErr w:type="spellStart"/>
            <w:r w:rsidRPr="00952F21">
              <w:rPr>
                <w:i/>
                <w:szCs w:val="20"/>
              </w:rPr>
              <w:t>combinant</w:t>
            </w:r>
            <w:proofErr w:type="spellEnd"/>
            <w:r w:rsidRPr="00952F21">
              <w:rPr>
                <w:szCs w:val="20"/>
              </w:rPr>
              <w:t>.</w:t>
            </w:r>
          </w:p>
          <w:p w:rsidR="00C830F4" w:rsidRPr="005D757A" w:rsidRDefault="00C830F4" w:rsidP="00C830F4">
            <w:pPr>
              <w:rPr>
                <w:szCs w:val="20"/>
              </w:rPr>
            </w:pPr>
          </w:p>
        </w:tc>
        <w:tc>
          <w:tcPr>
            <w:tcW w:w="0" w:type="auto"/>
          </w:tcPr>
          <w:p w:rsidR="00C830F4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Aanbesteding</w:t>
            </w:r>
            <w:r>
              <w:rPr>
                <w:szCs w:val="20"/>
              </w:rPr>
              <w:t>svoorschriften in paragraaf 3.1</w:t>
            </w:r>
            <w:r w:rsidR="00CA2164">
              <w:rPr>
                <w:szCs w:val="20"/>
              </w:rPr>
              <w:t>5</w:t>
            </w:r>
            <w:r>
              <w:rPr>
                <w:szCs w:val="20"/>
              </w:rPr>
              <w:t>, punt g.</w:t>
            </w:r>
          </w:p>
          <w:p w:rsidR="00C830F4" w:rsidRDefault="00C830F4" w:rsidP="00C830F4">
            <w:pPr>
              <w:rPr>
                <w:szCs w:val="20"/>
              </w:rPr>
            </w:pPr>
          </w:p>
          <w:p w:rsidR="00C830F4" w:rsidRPr="005D757A" w:rsidRDefault="00C830F4" w:rsidP="00C830F4">
            <w:pPr>
              <w:rPr>
                <w:szCs w:val="20"/>
              </w:rPr>
            </w:pPr>
          </w:p>
        </w:tc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Op te vragen bij Kamer van Koophandel</w:t>
            </w:r>
          </w:p>
        </w:tc>
        <w:tc>
          <w:tcPr>
            <w:tcW w:w="1421" w:type="dxa"/>
          </w:tcPr>
          <w:p w:rsidR="00C830F4" w:rsidRPr="005D757A" w:rsidRDefault="00C830F4" w:rsidP="00CA2164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14</w:t>
            </w:r>
          </w:p>
        </w:tc>
        <w:tc>
          <w:tcPr>
            <w:tcW w:w="1671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N.v.t.</w:t>
            </w:r>
          </w:p>
        </w:tc>
        <w:tc>
          <w:tcPr>
            <w:tcW w:w="896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677"/>
        </w:trPr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Volmacht</w:t>
            </w:r>
          </w:p>
        </w:tc>
        <w:tc>
          <w:tcPr>
            <w:tcW w:w="0" w:type="auto"/>
          </w:tcPr>
          <w:p w:rsidR="00C830F4" w:rsidRPr="005D757A" w:rsidRDefault="00C830F4" w:rsidP="00CA2164">
            <w:pPr>
              <w:rPr>
                <w:szCs w:val="20"/>
              </w:rPr>
            </w:pPr>
            <w:r w:rsidRPr="005D757A">
              <w:rPr>
                <w:szCs w:val="20"/>
              </w:rPr>
              <w:t>Aanbesteding</w:t>
            </w:r>
            <w:r>
              <w:rPr>
                <w:szCs w:val="20"/>
              </w:rPr>
              <w:t>svoorschriften in paragraaf 3.1</w:t>
            </w:r>
            <w:r w:rsidR="00CA2164">
              <w:rPr>
                <w:szCs w:val="20"/>
              </w:rPr>
              <w:t xml:space="preserve">5, punt </w:t>
            </w:r>
            <w:r>
              <w:rPr>
                <w:szCs w:val="20"/>
              </w:rPr>
              <w:t>g</w:t>
            </w:r>
            <w:r w:rsidR="00CA2164">
              <w:rPr>
                <w:szCs w:val="20"/>
              </w:rPr>
              <w:t>.</w:t>
            </w:r>
          </w:p>
        </w:tc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Bijlage 8</w:t>
            </w:r>
          </w:p>
        </w:tc>
        <w:tc>
          <w:tcPr>
            <w:tcW w:w="1421" w:type="dxa"/>
          </w:tcPr>
          <w:p w:rsidR="00C830F4" w:rsidRPr="005D757A" w:rsidRDefault="00C830F4" w:rsidP="00CA2164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8</w:t>
            </w:r>
          </w:p>
        </w:tc>
        <w:tc>
          <w:tcPr>
            <w:tcW w:w="1671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Ja</w:t>
            </w:r>
          </w:p>
        </w:tc>
        <w:tc>
          <w:tcPr>
            <w:tcW w:w="896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7247D" w:rsidRPr="005D757A" w:rsidTr="00CA2164">
        <w:trPr>
          <w:trHeight w:val="545"/>
        </w:trPr>
        <w:tc>
          <w:tcPr>
            <w:tcW w:w="0" w:type="auto"/>
          </w:tcPr>
          <w:p w:rsidR="0057247D" w:rsidRPr="005D757A" w:rsidRDefault="0057247D" w:rsidP="0057247D">
            <w:pPr>
              <w:rPr>
                <w:szCs w:val="20"/>
              </w:rPr>
            </w:pPr>
            <w:r>
              <w:rPr>
                <w:szCs w:val="20"/>
              </w:rPr>
              <w:t>Programma van Eisen</w:t>
            </w:r>
          </w:p>
        </w:tc>
        <w:tc>
          <w:tcPr>
            <w:tcW w:w="0" w:type="auto"/>
          </w:tcPr>
          <w:p w:rsidR="0057247D" w:rsidRPr="005D757A" w:rsidRDefault="00663B00" w:rsidP="00663B00">
            <w:pPr>
              <w:rPr>
                <w:szCs w:val="20"/>
              </w:rPr>
            </w:pPr>
            <w:r>
              <w:rPr>
                <w:szCs w:val="20"/>
              </w:rPr>
              <w:t>Paragraaf 5.2.1 en bijlage 1.1 en/of bijlage 1.2</w:t>
            </w:r>
          </w:p>
        </w:tc>
        <w:tc>
          <w:tcPr>
            <w:tcW w:w="0" w:type="auto"/>
          </w:tcPr>
          <w:p w:rsidR="0057247D" w:rsidRPr="0057247D" w:rsidRDefault="00663B00" w:rsidP="0057247D">
            <w:pPr>
              <w:rPr>
                <w:szCs w:val="20"/>
              </w:rPr>
            </w:pPr>
            <w:r>
              <w:rPr>
                <w:szCs w:val="20"/>
              </w:rPr>
              <w:t>Bijlage 1.1 en/of 1.2</w:t>
            </w:r>
          </w:p>
        </w:tc>
        <w:tc>
          <w:tcPr>
            <w:tcW w:w="1421" w:type="dxa"/>
          </w:tcPr>
          <w:p w:rsidR="0057247D" w:rsidRPr="0057247D" w:rsidRDefault="00663B00" w:rsidP="0057247D">
            <w:pPr>
              <w:rPr>
                <w:szCs w:val="20"/>
              </w:rPr>
            </w:pPr>
            <w:r>
              <w:rPr>
                <w:szCs w:val="20"/>
              </w:rPr>
              <w:t>Bijlage 1.1 en/of 1.2</w:t>
            </w:r>
          </w:p>
        </w:tc>
        <w:tc>
          <w:tcPr>
            <w:tcW w:w="1671" w:type="dxa"/>
          </w:tcPr>
          <w:p w:rsidR="0057247D" w:rsidRPr="005D757A" w:rsidRDefault="00663B00" w:rsidP="00C830F4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  <w:tc>
          <w:tcPr>
            <w:tcW w:w="896" w:type="dxa"/>
          </w:tcPr>
          <w:p w:rsidR="0057247D" w:rsidRPr="00F70FA7" w:rsidRDefault="00663B00" w:rsidP="00C830F4">
            <w:pPr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pP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545"/>
        </w:trPr>
        <w:tc>
          <w:tcPr>
            <w:tcW w:w="0" w:type="auto"/>
          </w:tcPr>
          <w:p w:rsidR="0057247D" w:rsidRPr="005D757A" w:rsidRDefault="00C830F4" w:rsidP="0057247D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Prijzenblad </w:t>
            </w:r>
          </w:p>
          <w:p w:rsidR="001F3391" w:rsidRPr="005D757A" w:rsidRDefault="001F3391" w:rsidP="00C830F4">
            <w:pPr>
              <w:rPr>
                <w:szCs w:val="20"/>
              </w:rPr>
            </w:pPr>
          </w:p>
        </w:tc>
        <w:tc>
          <w:tcPr>
            <w:tcW w:w="0" w:type="auto"/>
          </w:tcPr>
          <w:p w:rsidR="004A0954" w:rsidRPr="005D757A" w:rsidRDefault="00C830F4" w:rsidP="0057247D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Paragraaf </w:t>
            </w:r>
            <w:r>
              <w:rPr>
                <w:szCs w:val="20"/>
              </w:rPr>
              <w:t>5.</w:t>
            </w:r>
            <w:r w:rsidR="00AD00DC">
              <w:rPr>
                <w:szCs w:val="20"/>
              </w:rPr>
              <w:t>3</w:t>
            </w:r>
            <w:r>
              <w:rPr>
                <w:szCs w:val="20"/>
              </w:rPr>
              <w:t xml:space="preserve"> en bijlage </w:t>
            </w:r>
            <w:r w:rsidR="00CA2164">
              <w:rPr>
                <w:szCs w:val="20"/>
              </w:rPr>
              <w:t xml:space="preserve">1.A </w:t>
            </w:r>
            <w:r w:rsidR="0057247D">
              <w:rPr>
                <w:szCs w:val="20"/>
              </w:rPr>
              <w:t>en/of 1</w:t>
            </w:r>
            <w:r w:rsidR="00CA2164">
              <w:rPr>
                <w:szCs w:val="20"/>
              </w:rPr>
              <w:t>.</w:t>
            </w:r>
            <w:r w:rsidR="0057247D">
              <w:rPr>
                <w:szCs w:val="20"/>
              </w:rPr>
              <w:t>B</w:t>
            </w:r>
            <w:r w:rsidR="00CA2164">
              <w:rPr>
                <w:szCs w:val="20"/>
              </w:rPr>
              <w:t xml:space="preserve"> (</w:t>
            </w:r>
            <w:r w:rsidR="004A0954">
              <w:rPr>
                <w:szCs w:val="20"/>
              </w:rPr>
              <w:t xml:space="preserve">In pdf en </w:t>
            </w:r>
            <w:proofErr w:type="spellStart"/>
            <w:r w:rsidR="004A0954">
              <w:rPr>
                <w:szCs w:val="20"/>
              </w:rPr>
              <w:t>excel</w:t>
            </w:r>
            <w:proofErr w:type="spellEnd"/>
            <w:r w:rsidR="00CA2164">
              <w:rPr>
                <w:szCs w:val="20"/>
              </w:rPr>
              <w:t>)</w:t>
            </w:r>
          </w:p>
        </w:tc>
        <w:tc>
          <w:tcPr>
            <w:tcW w:w="0" w:type="auto"/>
          </w:tcPr>
          <w:p w:rsidR="00C830F4" w:rsidRPr="0057247D" w:rsidRDefault="00C830F4" w:rsidP="0057247D">
            <w:pPr>
              <w:rPr>
                <w:szCs w:val="20"/>
              </w:rPr>
            </w:pPr>
            <w:r w:rsidRPr="0057247D">
              <w:rPr>
                <w:szCs w:val="20"/>
              </w:rPr>
              <w:t xml:space="preserve">Bijlage </w:t>
            </w:r>
            <w:r w:rsidR="00CA2164" w:rsidRPr="0057247D">
              <w:rPr>
                <w:szCs w:val="20"/>
              </w:rPr>
              <w:t>1.A</w:t>
            </w:r>
            <w:r w:rsidR="0057247D" w:rsidRPr="0057247D">
              <w:rPr>
                <w:szCs w:val="20"/>
              </w:rPr>
              <w:t xml:space="preserve"> en/of</w:t>
            </w:r>
            <w:r w:rsidR="00CA2164" w:rsidRPr="0057247D">
              <w:rPr>
                <w:szCs w:val="20"/>
              </w:rPr>
              <w:t xml:space="preserve"> 1.</w:t>
            </w:r>
            <w:r w:rsidR="0057247D" w:rsidRPr="0057247D">
              <w:rPr>
                <w:szCs w:val="20"/>
              </w:rPr>
              <w:t>B</w:t>
            </w:r>
          </w:p>
        </w:tc>
        <w:tc>
          <w:tcPr>
            <w:tcW w:w="1421" w:type="dxa"/>
          </w:tcPr>
          <w:p w:rsidR="00C830F4" w:rsidRPr="0057247D" w:rsidRDefault="00C830F4" w:rsidP="0057247D">
            <w:pPr>
              <w:rPr>
                <w:szCs w:val="20"/>
              </w:rPr>
            </w:pPr>
            <w:r w:rsidRPr="0057247D">
              <w:rPr>
                <w:szCs w:val="20"/>
              </w:rPr>
              <w:t xml:space="preserve">Bijlage </w:t>
            </w:r>
            <w:r w:rsidR="00CA2164" w:rsidRPr="0057247D">
              <w:rPr>
                <w:szCs w:val="20"/>
              </w:rPr>
              <w:t xml:space="preserve">1.A </w:t>
            </w:r>
            <w:r w:rsidR="0057247D" w:rsidRPr="0057247D">
              <w:rPr>
                <w:szCs w:val="20"/>
              </w:rPr>
              <w:t>en/of</w:t>
            </w:r>
            <w:r w:rsidR="00CA2164" w:rsidRPr="0057247D">
              <w:rPr>
                <w:szCs w:val="20"/>
              </w:rPr>
              <w:t xml:space="preserve"> 1.</w:t>
            </w:r>
            <w:r w:rsidRPr="0057247D">
              <w:rPr>
                <w:szCs w:val="20"/>
              </w:rPr>
              <w:t>F</w:t>
            </w:r>
          </w:p>
        </w:tc>
        <w:tc>
          <w:tcPr>
            <w:tcW w:w="1671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Ja</w:t>
            </w:r>
          </w:p>
        </w:tc>
        <w:tc>
          <w:tcPr>
            <w:tcW w:w="896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F70FA7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531"/>
        </w:trPr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>
              <w:rPr>
                <w:szCs w:val="20"/>
              </w:rPr>
              <w:t>Opgave referentie eisen</w:t>
            </w:r>
          </w:p>
        </w:tc>
        <w:tc>
          <w:tcPr>
            <w:tcW w:w="0" w:type="auto"/>
          </w:tcPr>
          <w:p w:rsidR="00C830F4" w:rsidRPr="005D757A" w:rsidRDefault="00C830F4" w:rsidP="00CA2164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Paragraaf </w:t>
            </w:r>
            <w:r>
              <w:rPr>
                <w:szCs w:val="20"/>
              </w:rPr>
              <w:t>4.2.1</w:t>
            </w:r>
            <w:r w:rsidR="00AD00DC">
              <w:rPr>
                <w:szCs w:val="20"/>
              </w:rPr>
              <w:t>.1</w:t>
            </w:r>
            <w:r>
              <w:rPr>
                <w:szCs w:val="20"/>
              </w:rPr>
              <w:t xml:space="preserve"> en bijlage </w:t>
            </w:r>
            <w:r w:rsidR="00CA2164">
              <w:rPr>
                <w:szCs w:val="20"/>
              </w:rPr>
              <w:t>9</w:t>
            </w:r>
          </w:p>
        </w:tc>
        <w:tc>
          <w:tcPr>
            <w:tcW w:w="0" w:type="auto"/>
          </w:tcPr>
          <w:p w:rsidR="00C830F4" w:rsidRPr="005D757A" w:rsidRDefault="00C830F4" w:rsidP="00CA2164">
            <w:pPr>
              <w:rPr>
                <w:szCs w:val="20"/>
              </w:rPr>
            </w:pPr>
            <w:r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9</w:t>
            </w:r>
          </w:p>
        </w:tc>
        <w:tc>
          <w:tcPr>
            <w:tcW w:w="1421" w:type="dxa"/>
          </w:tcPr>
          <w:p w:rsidR="00C830F4" w:rsidRDefault="00C830F4" w:rsidP="00CA2164">
            <w:r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9</w:t>
            </w:r>
          </w:p>
        </w:tc>
        <w:tc>
          <w:tcPr>
            <w:tcW w:w="1671" w:type="dxa"/>
          </w:tcPr>
          <w:p w:rsidR="00C830F4" w:rsidRPr="005D757A" w:rsidRDefault="00C830F4" w:rsidP="00C830F4">
            <w:pPr>
              <w:rPr>
                <w:szCs w:val="20"/>
              </w:rPr>
            </w:pPr>
            <w:r w:rsidRPr="005D757A">
              <w:rPr>
                <w:szCs w:val="20"/>
              </w:rPr>
              <w:t>Ja</w:t>
            </w:r>
          </w:p>
        </w:tc>
        <w:tc>
          <w:tcPr>
            <w:tcW w:w="896" w:type="dxa"/>
          </w:tcPr>
          <w:p w:rsidR="00C830F4" w:rsidRDefault="00C830F4" w:rsidP="00C830F4"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709"/>
        </w:trPr>
        <w:tc>
          <w:tcPr>
            <w:tcW w:w="0" w:type="auto"/>
          </w:tcPr>
          <w:p w:rsidR="00C830F4" w:rsidRPr="005D757A" w:rsidRDefault="00C830F4" w:rsidP="00C830F4">
            <w:pPr>
              <w:rPr>
                <w:szCs w:val="20"/>
              </w:rPr>
            </w:pPr>
            <w:r>
              <w:rPr>
                <w:szCs w:val="20"/>
              </w:rPr>
              <w:t>Opgave gunningcriteria kwaliteit</w:t>
            </w:r>
          </w:p>
        </w:tc>
        <w:tc>
          <w:tcPr>
            <w:tcW w:w="0" w:type="auto"/>
          </w:tcPr>
          <w:p w:rsidR="00C830F4" w:rsidRPr="005D757A" w:rsidRDefault="00C830F4" w:rsidP="00AD00DC">
            <w:pPr>
              <w:rPr>
                <w:szCs w:val="20"/>
              </w:rPr>
            </w:pPr>
            <w:r w:rsidRPr="005D757A">
              <w:rPr>
                <w:szCs w:val="20"/>
              </w:rPr>
              <w:t xml:space="preserve">Paragraaf </w:t>
            </w:r>
            <w:r>
              <w:rPr>
                <w:szCs w:val="20"/>
              </w:rPr>
              <w:t>5.</w:t>
            </w:r>
            <w:r w:rsidR="00AD00DC">
              <w:rPr>
                <w:szCs w:val="20"/>
              </w:rPr>
              <w:t>4</w:t>
            </w:r>
            <w:r>
              <w:rPr>
                <w:szCs w:val="20"/>
              </w:rPr>
              <w:t xml:space="preserve"> en bijlage </w:t>
            </w:r>
            <w:r w:rsidR="00AD00DC">
              <w:rPr>
                <w:szCs w:val="20"/>
              </w:rPr>
              <w:t>2</w:t>
            </w:r>
          </w:p>
        </w:tc>
        <w:tc>
          <w:tcPr>
            <w:tcW w:w="0" w:type="auto"/>
          </w:tcPr>
          <w:p w:rsidR="00C830F4" w:rsidRPr="005D757A" w:rsidRDefault="00C830F4" w:rsidP="00AD00DC">
            <w:pPr>
              <w:rPr>
                <w:szCs w:val="20"/>
              </w:rPr>
            </w:pPr>
            <w:r>
              <w:rPr>
                <w:szCs w:val="20"/>
              </w:rPr>
              <w:t xml:space="preserve">Bijlage </w:t>
            </w:r>
            <w:r w:rsidR="00AD00DC">
              <w:rPr>
                <w:szCs w:val="20"/>
              </w:rPr>
              <w:t>2</w:t>
            </w:r>
          </w:p>
        </w:tc>
        <w:tc>
          <w:tcPr>
            <w:tcW w:w="1421" w:type="dxa"/>
          </w:tcPr>
          <w:p w:rsidR="00C830F4" w:rsidRDefault="00C830F4" w:rsidP="00CA2164">
            <w:r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10</w:t>
            </w:r>
          </w:p>
        </w:tc>
        <w:tc>
          <w:tcPr>
            <w:tcW w:w="1671" w:type="dxa"/>
          </w:tcPr>
          <w:p w:rsidR="00C830F4" w:rsidRPr="005D757A" w:rsidRDefault="00C830F4" w:rsidP="00C830F4">
            <w:pPr>
              <w:rPr>
                <w:szCs w:val="20"/>
              </w:rPr>
            </w:pPr>
            <w:r>
              <w:rPr>
                <w:szCs w:val="20"/>
              </w:rPr>
              <w:t>Nee</w:t>
            </w:r>
          </w:p>
        </w:tc>
        <w:tc>
          <w:tcPr>
            <w:tcW w:w="896" w:type="dxa"/>
          </w:tcPr>
          <w:p w:rsidR="00C830F4" w:rsidRDefault="00C830F4" w:rsidP="00C830F4"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691"/>
        </w:trPr>
        <w:tc>
          <w:tcPr>
            <w:tcW w:w="0" w:type="auto"/>
          </w:tcPr>
          <w:p w:rsidR="00C830F4" w:rsidRPr="005D757A" w:rsidRDefault="00CA2164" w:rsidP="00C830F4">
            <w:pPr>
              <w:rPr>
                <w:szCs w:val="20"/>
              </w:rPr>
            </w:pPr>
            <w:r w:rsidRPr="00CA2164">
              <w:rPr>
                <w:szCs w:val="20"/>
              </w:rPr>
              <w:t>maatregelen inzake milieubeheer</w:t>
            </w:r>
          </w:p>
        </w:tc>
        <w:tc>
          <w:tcPr>
            <w:tcW w:w="0" w:type="auto"/>
          </w:tcPr>
          <w:p w:rsidR="00C830F4" w:rsidRPr="005D757A" w:rsidRDefault="00CA2164" w:rsidP="00C830F4">
            <w:pPr>
              <w:rPr>
                <w:szCs w:val="20"/>
              </w:rPr>
            </w:pPr>
            <w:r>
              <w:rPr>
                <w:szCs w:val="20"/>
              </w:rPr>
              <w:t>Paragraaf 4.2.1.2</w:t>
            </w:r>
            <w:r w:rsidR="00C830F4">
              <w:rPr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30F4" w:rsidRPr="005D757A" w:rsidRDefault="00CA2164" w:rsidP="00C830F4">
            <w:pPr>
              <w:rPr>
                <w:szCs w:val="20"/>
              </w:rPr>
            </w:pPr>
            <w:r>
              <w:rPr>
                <w:szCs w:val="20"/>
              </w:rPr>
              <w:t xml:space="preserve">Op te vragen bij </w:t>
            </w:r>
            <w:proofErr w:type="spellStart"/>
            <w:r>
              <w:rPr>
                <w:szCs w:val="20"/>
              </w:rPr>
              <w:t>certifi</w:t>
            </w:r>
            <w:r>
              <w:rPr>
                <w:szCs w:val="20"/>
              </w:rPr>
              <w:softHyphen/>
              <w:t>ceringsinstantie</w:t>
            </w:r>
            <w:proofErr w:type="spellEnd"/>
          </w:p>
        </w:tc>
        <w:tc>
          <w:tcPr>
            <w:tcW w:w="1421" w:type="dxa"/>
          </w:tcPr>
          <w:p w:rsidR="00C830F4" w:rsidRDefault="00C830F4" w:rsidP="00CA2164">
            <w:r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13</w:t>
            </w:r>
          </w:p>
        </w:tc>
        <w:tc>
          <w:tcPr>
            <w:tcW w:w="1671" w:type="dxa"/>
          </w:tcPr>
          <w:p w:rsidR="00C830F4" w:rsidRPr="005D757A" w:rsidRDefault="00C830F4" w:rsidP="0057247D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="0057247D">
              <w:rPr>
                <w:szCs w:val="20"/>
              </w:rPr>
              <w:t>.v.t.</w:t>
            </w:r>
          </w:p>
        </w:tc>
        <w:tc>
          <w:tcPr>
            <w:tcW w:w="896" w:type="dxa"/>
          </w:tcPr>
          <w:p w:rsidR="00C830F4" w:rsidRDefault="00C830F4" w:rsidP="00C830F4"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830F4" w:rsidRPr="005D757A" w:rsidTr="00CA2164">
        <w:trPr>
          <w:trHeight w:val="972"/>
        </w:trPr>
        <w:tc>
          <w:tcPr>
            <w:tcW w:w="0" w:type="auto"/>
          </w:tcPr>
          <w:p w:rsidR="00C830F4" w:rsidRPr="005D757A" w:rsidRDefault="00CA2164" w:rsidP="00C830F4">
            <w:pPr>
              <w:rPr>
                <w:szCs w:val="20"/>
              </w:rPr>
            </w:pPr>
            <w:r w:rsidRPr="00CA2164">
              <w:rPr>
                <w:szCs w:val="20"/>
              </w:rPr>
              <w:t>maatregelen inzake waarborging van kwaliteit</w:t>
            </w:r>
          </w:p>
        </w:tc>
        <w:tc>
          <w:tcPr>
            <w:tcW w:w="0" w:type="auto"/>
          </w:tcPr>
          <w:p w:rsidR="00C830F4" w:rsidRPr="005D757A" w:rsidRDefault="00AD00DC" w:rsidP="00C830F4">
            <w:pPr>
              <w:rPr>
                <w:szCs w:val="20"/>
              </w:rPr>
            </w:pPr>
            <w:r>
              <w:rPr>
                <w:szCs w:val="20"/>
              </w:rPr>
              <w:t>Paragraaf 4.2.1.3</w:t>
            </w:r>
          </w:p>
        </w:tc>
        <w:tc>
          <w:tcPr>
            <w:tcW w:w="0" w:type="auto"/>
          </w:tcPr>
          <w:p w:rsidR="00C830F4" w:rsidRPr="005D757A" w:rsidRDefault="00CA2164" w:rsidP="00C830F4">
            <w:pPr>
              <w:rPr>
                <w:szCs w:val="20"/>
              </w:rPr>
            </w:pPr>
            <w:r>
              <w:rPr>
                <w:szCs w:val="20"/>
              </w:rPr>
              <w:t xml:space="preserve">Op te vragen bij </w:t>
            </w:r>
            <w:proofErr w:type="spellStart"/>
            <w:r>
              <w:rPr>
                <w:szCs w:val="20"/>
              </w:rPr>
              <w:t>certifi</w:t>
            </w:r>
            <w:r>
              <w:rPr>
                <w:szCs w:val="20"/>
              </w:rPr>
              <w:softHyphen/>
              <w:t>ceringsinstantie</w:t>
            </w:r>
            <w:proofErr w:type="spellEnd"/>
          </w:p>
        </w:tc>
        <w:tc>
          <w:tcPr>
            <w:tcW w:w="1421" w:type="dxa"/>
          </w:tcPr>
          <w:p w:rsidR="00C830F4" w:rsidRDefault="00C830F4" w:rsidP="00C830F4">
            <w:pPr>
              <w:rPr>
                <w:szCs w:val="20"/>
              </w:rPr>
            </w:pPr>
            <w:r>
              <w:rPr>
                <w:szCs w:val="20"/>
              </w:rPr>
              <w:t xml:space="preserve">Bijlage </w:t>
            </w:r>
            <w:r w:rsidR="00CA2164">
              <w:rPr>
                <w:szCs w:val="20"/>
              </w:rPr>
              <w:t>12</w:t>
            </w:r>
          </w:p>
        </w:tc>
        <w:tc>
          <w:tcPr>
            <w:tcW w:w="1671" w:type="dxa"/>
          </w:tcPr>
          <w:p w:rsidR="00C830F4" w:rsidRPr="005D757A" w:rsidRDefault="0057247D" w:rsidP="00C830F4">
            <w:pPr>
              <w:rPr>
                <w:szCs w:val="20"/>
              </w:rPr>
            </w:pPr>
            <w:r>
              <w:rPr>
                <w:szCs w:val="20"/>
              </w:rPr>
              <w:t>N.v.t.</w:t>
            </w:r>
          </w:p>
        </w:tc>
        <w:tc>
          <w:tcPr>
            <w:tcW w:w="896" w:type="dxa"/>
          </w:tcPr>
          <w:p w:rsidR="00C830F4" w:rsidRDefault="00C830F4" w:rsidP="00C830F4"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instrText xml:space="preserve"> FORMCHECKBOX </w:instrText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</w:r>
            <w:r w:rsidRPr="00AB71EE">
              <w:rPr>
                <w:rFonts w:ascii="Arial Unicode MS" w:hAnsi="Arial Unicode MS" w:cs="Arial Unicode MS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FC3EE5" w:rsidRDefault="00FC3EE5" w:rsidP="00086702">
      <w:pPr>
        <w:rPr>
          <w:b/>
        </w:rPr>
      </w:pPr>
    </w:p>
    <w:p w:rsidR="00D35A43" w:rsidRDefault="00D35A43" w:rsidP="00086702">
      <w:pPr>
        <w:rPr>
          <w:b/>
        </w:rPr>
      </w:pPr>
      <w:r>
        <w:rPr>
          <w:b/>
        </w:rPr>
        <w:t>Hierbij verklaart onderstaande Inschrijver dat alle vereiste documenten (zoals hierboven aangegeven) zijn opgenomen in de Inschrijving: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D35A43" w:rsidTr="00D35A43"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Naam Inschrijver: 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35A43"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Naam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 xml:space="preserve"> :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35A43"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Functie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 xml:space="preserve">: 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C830F4">
        <w:trPr>
          <w:trHeight w:val="613"/>
        </w:trPr>
        <w:tc>
          <w:tcPr>
            <w:tcW w:w="3794" w:type="dxa"/>
          </w:tcPr>
          <w:p w:rsidR="00D35A43" w:rsidRPr="00D35A43" w:rsidRDefault="00D35A43" w:rsidP="00C830F4">
            <w:r w:rsidRPr="00D35A43">
              <w:t xml:space="preserve">Handtekening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>:</w:t>
            </w: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35A43">
        <w:tc>
          <w:tcPr>
            <w:tcW w:w="3794" w:type="dxa"/>
          </w:tcPr>
          <w:p w:rsidR="00C830F4" w:rsidRPr="00D35A43" w:rsidRDefault="00D35A43" w:rsidP="00D35A43">
            <w:r>
              <w:t xml:space="preserve">Datum ondertekening: </w:t>
            </w: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</w:tbl>
    <w:p w:rsidR="00D35A43" w:rsidRDefault="00D35A43" w:rsidP="00FC3EE5">
      <w:pPr>
        <w:rPr>
          <w:b/>
        </w:rPr>
      </w:pPr>
      <w:bookmarkStart w:id="0" w:name="_GoBack"/>
      <w:bookmarkEnd w:id="0"/>
    </w:p>
    <w:sectPr w:rsidR="00D35A43" w:rsidSect="00FC3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7D" w:rsidRDefault="0057247D" w:rsidP="00D35A43">
      <w:r>
        <w:separator/>
      </w:r>
    </w:p>
  </w:endnote>
  <w:endnote w:type="continuationSeparator" w:id="0">
    <w:p w:rsidR="0057247D" w:rsidRDefault="0057247D" w:rsidP="00D3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7D" w:rsidRDefault="0057247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7D" w:rsidRDefault="0057247D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7D" w:rsidRDefault="0057247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7D" w:rsidRDefault="0057247D" w:rsidP="00D35A43">
      <w:r>
        <w:separator/>
      </w:r>
    </w:p>
  </w:footnote>
  <w:footnote w:type="continuationSeparator" w:id="0">
    <w:p w:rsidR="0057247D" w:rsidRDefault="0057247D" w:rsidP="00D3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7D" w:rsidRDefault="0057247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7D" w:rsidRDefault="0057247D" w:rsidP="00D35A43">
    <w:pPr>
      <w:pStyle w:val="Koptekst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 wp14:anchorId="6B4AA7F0" wp14:editId="2A1999A0">
          <wp:simplePos x="0" y="0"/>
          <wp:positionH relativeFrom="margin">
            <wp:posOffset>-690245</wp:posOffset>
          </wp:positionH>
          <wp:positionV relativeFrom="margin">
            <wp:posOffset>-685800</wp:posOffset>
          </wp:positionV>
          <wp:extent cx="2347595" cy="586740"/>
          <wp:effectExtent l="0" t="0" r="0" b="3810"/>
          <wp:wrapSquare wrapText="bothSides"/>
          <wp:docPr id="1" name="Afbeelding 1" descr="https://www.albinusnet.nl/wer/ima/1092862/lumc-logo-blauw-nederlands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s://www.albinusnet.nl/wer/ima/1092862/lumc-logo-blauw-nederlands-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7D" w:rsidRDefault="005724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02"/>
    <w:rsid w:val="000231A3"/>
    <w:rsid w:val="00057148"/>
    <w:rsid w:val="00086702"/>
    <w:rsid w:val="00173159"/>
    <w:rsid w:val="0018077A"/>
    <w:rsid w:val="00181943"/>
    <w:rsid w:val="001F3391"/>
    <w:rsid w:val="00230CC9"/>
    <w:rsid w:val="002E68BD"/>
    <w:rsid w:val="00336B48"/>
    <w:rsid w:val="00367430"/>
    <w:rsid w:val="003D52C7"/>
    <w:rsid w:val="00407F80"/>
    <w:rsid w:val="004A0954"/>
    <w:rsid w:val="0057247D"/>
    <w:rsid w:val="005D757A"/>
    <w:rsid w:val="00663B00"/>
    <w:rsid w:val="00683543"/>
    <w:rsid w:val="007407AC"/>
    <w:rsid w:val="007B1A05"/>
    <w:rsid w:val="008606EC"/>
    <w:rsid w:val="00873010"/>
    <w:rsid w:val="00891C03"/>
    <w:rsid w:val="00952F21"/>
    <w:rsid w:val="00980786"/>
    <w:rsid w:val="00A32DC5"/>
    <w:rsid w:val="00A731D9"/>
    <w:rsid w:val="00AD00DC"/>
    <w:rsid w:val="00B85660"/>
    <w:rsid w:val="00C830F4"/>
    <w:rsid w:val="00CA2164"/>
    <w:rsid w:val="00CB5A60"/>
    <w:rsid w:val="00CD6335"/>
    <w:rsid w:val="00D35A43"/>
    <w:rsid w:val="00D70453"/>
    <w:rsid w:val="00D7050C"/>
    <w:rsid w:val="00DE10E8"/>
    <w:rsid w:val="00E54B38"/>
    <w:rsid w:val="00E71E06"/>
    <w:rsid w:val="00F07399"/>
    <w:rsid w:val="00F77C36"/>
    <w:rsid w:val="00FA1AAC"/>
    <w:rsid w:val="00FA52AD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E1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customStyle="1" w:styleId="Kop10">
    <w:name w:val="Kop1"/>
    <w:basedOn w:val="Kop1"/>
    <w:link w:val="Kop1Char0"/>
    <w:qFormat/>
    <w:rsid w:val="00DE10E8"/>
    <w:pPr>
      <w:spacing w:line="360" w:lineRule="auto"/>
    </w:pPr>
    <w:rPr>
      <w:rFonts w:ascii="Verdana" w:eastAsia="Arial" w:hAnsi="Verdana" w:cs="Arial"/>
      <w:color w:val="1F497D" w:themeColor="text2"/>
    </w:rPr>
  </w:style>
  <w:style w:type="character" w:customStyle="1" w:styleId="Kop1Char0">
    <w:name w:val="Kop1 Char"/>
    <w:basedOn w:val="Kop1Char"/>
    <w:link w:val="Kop10"/>
    <w:rsid w:val="00DE10E8"/>
    <w:rPr>
      <w:rFonts w:ascii="Verdana" w:eastAsia="Arial" w:hAnsi="Verdana" w:cs="Arial"/>
      <w:b/>
      <w:bCs/>
      <w:color w:val="1F497D" w:themeColor="text2"/>
      <w:sz w:val="28"/>
      <w:szCs w:val="28"/>
      <w:u w:color="000000"/>
      <w:bdr w:val="nil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E1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E1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customStyle="1" w:styleId="Kop10">
    <w:name w:val="Kop1"/>
    <w:basedOn w:val="Kop1"/>
    <w:link w:val="Kop1Char0"/>
    <w:qFormat/>
    <w:rsid w:val="00DE10E8"/>
    <w:pPr>
      <w:spacing w:line="360" w:lineRule="auto"/>
    </w:pPr>
    <w:rPr>
      <w:rFonts w:ascii="Verdana" w:eastAsia="Arial" w:hAnsi="Verdana" w:cs="Arial"/>
      <w:color w:val="1F497D" w:themeColor="text2"/>
    </w:rPr>
  </w:style>
  <w:style w:type="character" w:customStyle="1" w:styleId="Kop1Char0">
    <w:name w:val="Kop1 Char"/>
    <w:basedOn w:val="Kop1Char"/>
    <w:link w:val="Kop10"/>
    <w:rsid w:val="00DE10E8"/>
    <w:rPr>
      <w:rFonts w:ascii="Verdana" w:eastAsia="Arial" w:hAnsi="Verdana" w:cs="Arial"/>
      <w:b/>
      <w:bCs/>
      <w:color w:val="1F497D" w:themeColor="text2"/>
      <w:sz w:val="28"/>
      <w:szCs w:val="28"/>
      <w:u w:color="000000"/>
      <w:bdr w:val="nil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E1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B5A7259B</Template>
  <TotalTime>402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C.F.A. (INKO)</dc:creator>
  <cp:lastModifiedBy>Verkijk, R.L. (INKO)</cp:lastModifiedBy>
  <cp:revision>5</cp:revision>
  <cp:lastPrinted>2016-01-11T09:02:00Z</cp:lastPrinted>
  <dcterms:created xsi:type="dcterms:W3CDTF">2016-01-11T09:58:00Z</dcterms:created>
  <dcterms:modified xsi:type="dcterms:W3CDTF">2016-06-09T16:02:00Z</dcterms:modified>
</cp:coreProperties>
</file>