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9D" w:rsidRPr="000C0501" w:rsidRDefault="00E774F3">
      <w:pPr>
        <w:rPr>
          <w:rFonts w:asciiTheme="minorHAnsi" w:hAnsiTheme="minorHAnsi"/>
        </w:rPr>
      </w:pPr>
      <w:r w:rsidRPr="000C0501">
        <w:rPr>
          <w:rFonts w:asciiTheme="minorHAnsi" w:hAnsiTheme="minorHAnsi"/>
        </w:rPr>
        <w:t xml:space="preserve"> </w:t>
      </w:r>
    </w:p>
    <w:tbl>
      <w:tblPr>
        <w:tblW w:w="12578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2126"/>
        <w:gridCol w:w="1134"/>
        <w:gridCol w:w="992"/>
        <w:gridCol w:w="6946"/>
      </w:tblGrid>
      <w:tr w:rsidR="009D64EC" w:rsidRPr="000C0501" w:rsidTr="009D64EC">
        <w:trPr>
          <w:trHeight w:val="869"/>
          <w:tblHeader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64EC" w:rsidRPr="007568DE" w:rsidRDefault="009D64EC" w:rsidP="009D64EC">
            <w:pPr>
              <w:spacing w:before="120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>V</w:t>
            </w:r>
            <w:r w:rsidRPr="007568DE">
              <w:rPr>
                <w:rFonts w:asciiTheme="minorHAnsi" w:hAnsiTheme="minorHAnsi"/>
                <w:b/>
                <w:bCs/>
                <w:szCs w:val="20"/>
              </w:rPr>
              <w:t>raag</w:t>
            </w:r>
            <w:r>
              <w:rPr>
                <w:rFonts w:asciiTheme="minorHAnsi" w:hAnsiTheme="minorHAnsi"/>
                <w:b/>
                <w:bCs/>
                <w:szCs w:val="20"/>
              </w:rPr>
              <w:t>nummer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64EC" w:rsidRDefault="009D64EC" w:rsidP="009D64EC">
            <w:pPr>
              <w:spacing w:before="120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 xml:space="preserve">Document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64EC" w:rsidRPr="007568DE" w:rsidRDefault="009D64EC" w:rsidP="009D64EC">
            <w:pPr>
              <w:spacing w:before="120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>Hoofdstuk</w:t>
            </w:r>
            <w:r w:rsidRPr="007568DE">
              <w:rPr>
                <w:rFonts w:asciiTheme="minorHAnsi" w:hAnsiTheme="minorHAnsi"/>
                <w:b/>
                <w:bCs/>
                <w:szCs w:val="20"/>
              </w:rPr>
              <w:t>/ paragraaf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64EC" w:rsidRPr="007568DE" w:rsidRDefault="009D64EC" w:rsidP="009D64EC">
            <w:pPr>
              <w:spacing w:before="120"/>
              <w:rPr>
                <w:rFonts w:asciiTheme="minorHAnsi" w:hAnsiTheme="minorHAnsi"/>
                <w:b/>
                <w:bCs/>
                <w:szCs w:val="20"/>
              </w:rPr>
            </w:pPr>
            <w:r w:rsidRPr="007568DE">
              <w:rPr>
                <w:rFonts w:asciiTheme="minorHAnsi" w:hAnsiTheme="minorHAnsi"/>
                <w:b/>
                <w:bCs/>
                <w:szCs w:val="20"/>
              </w:rPr>
              <w:t>Pagina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64EC" w:rsidRPr="007568DE" w:rsidRDefault="009D64EC" w:rsidP="009D64EC">
            <w:pPr>
              <w:spacing w:before="120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>V</w:t>
            </w:r>
            <w:r w:rsidRPr="007568DE">
              <w:rPr>
                <w:rFonts w:asciiTheme="minorHAnsi" w:hAnsiTheme="minorHAnsi"/>
                <w:b/>
                <w:bCs/>
                <w:szCs w:val="20"/>
              </w:rPr>
              <w:t>raag</w:t>
            </w: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5A0E85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5A0E85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5A0E85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1359A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5A0E85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5A0E85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5A0E85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1359A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5A0E85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5A0E85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5A0E85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1359A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 w:rsidRPr="000C0501">
              <w:rPr>
                <w:rFonts w:asciiTheme="minorHAnsi" w:hAnsiTheme="minorHAnsi"/>
                <w:bCs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9D64EC" w:rsidRPr="000C0501" w:rsidTr="009D64EC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A43153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  <w:r>
              <w:rPr>
                <w:rFonts w:asciiTheme="minorHAnsi" w:hAnsiTheme="minorHAnsi"/>
                <w:bCs/>
                <w:szCs w:val="20"/>
              </w:rPr>
              <w:t>Etc.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884C17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EC" w:rsidRPr="000C0501" w:rsidRDefault="009D64EC" w:rsidP="0091168A">
            <w:pPr>
              <w:spacing w:before="120" w:after="120"/>
              <w:rPr>
                <w:rFonts w:asciiTheme="minorHAnsi" w:hAnsiTheme="minorHAnsi"/>
                <w:bCs/>
                <w:szCs w:val="20"/>
              </w:rPr>
            </w:pPr>
          </w:p>
        </w:tc>
      </w:tr>
    </w:tbl>
    <w:p w:rsidR="003926DD" w:rsidRPr="000C0501" w:rsidRDefault="003926DD" w:rsidP="009D64EC">
      <w:pPr>
        <w:rPr>
          <w:rFonts w:asciiTheme="minorHAnsi" w:hAnsiTheme="minorHAnsi"/>
          <w:sz w:val="24"/>
        </w:rPr>
      </w:pPr>
      <w:bookmarkStart w:id="0" w:name="_GoBack"/>
      <w:bookmarkEnd w:id="0"/>
    </w:p>
    <w:sectPr w:rsidR="003926DD" w:rsidRPr="000C0501" w:rsidSect="009122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97" w:right="1440" w:bottom="143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74" w:rsidRDefault="005F6A74">
      <w:r>
        <w:separator/>
      </w:r>
    </w:p>
  </w:endnote>
  <w:endnote w:type="continuationSeparator" w:id="0">
    <w:p w:rsidR="005F6A74" w:rsidRDefault="005F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44" w:rsidRDefault="0073014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EA6" w:rsidRPr="000C0501" w:rsidRDefault="00BA7EA6" w:rsidP="00C63BDE">
    <w:pPr>
      <w:pStyle w:val="Voettekst"/>
      <w:rPr>
        <w:rFonts w:asciiTheme="minorHAnsi" w:hAnsiTheme="minorHAnsi"/>
        <w:szCs w:val="20"/>
      </w:rPr>
    </w:pPr>
    <w:r w:rsidRPr="000C0501">
      <w:rPr>
        <w:rFonts w:asciiTheme="minorHAnsi" w:hAnsiTheme="minorHAnsi"/>
        <w:snapToGrid w:val="0"/>
        <w:szCs w:val="20"/>
      </w:rPr>
      <w:t xml:space="preserve">Pagina </w:t>
    </w:r>
    <w:r w:rsidRPr="000C0501">
      <w:rPr>
        <w:rFonts w:asciiTheme="minorHAnsi" w:hAnsiTheme="minorHAnsi"/>
        <w:snapToGrid w:val="0"/>
        <w:szCs w:val="20"/>
      </w:rPr>
      <w:fldChar w:fldCharType="begin"/>
    </w:r>
    <w:r w:rsidRPr="000C0501">
      <w:rPr>
        <w:rFonts w:asciiTheme="minorHAnsi" w:hAnsiTheme="minorHAnsi"/>
        <w:snapToGrid w:val="0"/>
        <w:szCs w:val="20"/>
      </w:rPr>
      <w:instrText xml:space="preserve"> PAGE </w:instrText>
    </w:r>
    <w:r w:rsidRPr="000C0501">
      <w:rPr>
        <w:rFonts w:asciiTheme="minorHAnsi" w:hAnsiTheme="minorHAnsi"/>
        <w:snapToGrid w:val="0"/>
        <w:szCs w:val="20"/>
      </w:rPr>
      <w:fldChar w:fldCharType="separate"/>
    </w:r>
    <w:r w:rsidR="009D64EC">
      <w:rPr>
        <w:rFonts w:asciiTheme="minorHAnsi" w:hAnsiTheme="minorHAnsi"/>
        <w:noProof/>
        <w:snapToGrid w:val="0"/>
        <w:szCs w:val="20"/>
      </w:rPr>
      <w:t>1</w:t>
    </w:r>
    <w:r w:rsidRPr="000C0501">
      <w:rPr>
        <w:rFonts w:asciiTheme="minorHAnsi" w:hAnsiTheme="minorHAnsi"/>
        <w:snapToGrid w:val="0"/>
        <w:szCs w:val="20"/>
      </w:rPr>
      <w:fldChar w:fldCharType="end"/>
    </w:r>
    <w:r w:rsidRPr="000C0501">
      <w:rPr>
        <w:rFonts w:asciiTheme="minorHAnsi" w:hAnsiTheme="minorHAnsi"/>
        <w:snapToGrid w:val="0"/>
        <w:szCs w:val="20"/>
      </w:rPr>
      <w:t xml:space="preserve"> van </w:t>
    </w:r>
    <w:r w:rsidRPr="000C0501">
      <w:rPr>
        <w:rFonts w:asciiTheme="minorHAnsi" w:hAnsiTheme="minorHAnsi"/>
        <w:snapToGrid w:val="0"/>
        <w:szCs w:val="20"/>
      </w:rPr>
      <w:fldChar w:fldCharType="begin"/>
    </w:r>
    <w:r w:rsidRPr="000C0501">
      <w:rPr>
        <w:rFonts w:asciiTheme="minorHAnsi" w:hAnsiTheme="minorHAnsi"/>
        <w:snapToGrid w:val="0"/>
        <w:szCs w:val="20"/>
      </w:rPr>
      <w:instrText xml:space="preserve"> NUMPAGES </w:instrText>
    </w:r>
    <w:r w:rsidRPr="000C0501">
      <w:rPr>
        <w:rFonts w:asciiTheme="minorHAnsi" w:hAnsiTheme="minorHAnsi"/>
        <w:snapToGrid w:val="0"/>
        <w:szCs w:val="20"/>
      </w:rPr>
      <w:fldChar w:fldCharType="separate"/>
    </w:r>
    <w:r w:rsidR="009D64EC">
      <w:rPr>
        <w:rFonts w:asciiTheme="minorHAnsi" w:hAnsiTheme="minorHAnsi"/>
        <w:noProof/>
        <w:snapToGrid w:val="0"/>
        <w:szCs w:val="20"/>
      </w:rPr>
      <w:t>3</w:t>
    </w:r>
    <w:r w:rsidRPr="000C0501">
      <w:rPr>
        <w:rFonts w:asciiTheme="minorHAnsi" w:hAnsiTheme="minorHAnsi"/>
        <w:snapToGrid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44" w:rsidRDefault="0073014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74" w:rsidRDefault="005F6A74">
      <w:r>
        <w:separator/>
      </w:r>
    </w:p>
  </w:footnote>
  <w:footnote w:type="continuationSeparator" w:id="0">
    <w:p w:rsidR="005F6A74" w:rsidRDefault="005F6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44" w:rsidRDefault="0073014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EA6" w:rsidRPr="000C0501" w:rsidRDefault="00BA7EA6" w:rsidP="005C6675">
    <w:pPr>
      <w:tabs>
        <w:tab w:val="left" w:pos="1980"/>
      </w:tabs>
      <w:rPr>
        <w:rFonts w:asciiTheme="minorHAnsi" w:hAnsiTheme="minorHAnsi"/>
        <w:snapToGrid w:val="0"/>
      </w:rPr>
    </w:pPr>
    <w:r w:rsidRPr="000C0501">
      <w:rPr>
        <w:rFonts w:asciiTheme="minorHAnsi" w:hAnsiTheme="minorHAnsi"/>
        <w:noProof/>
      </w:rPr>
      <w:drawing>
        <wp:inline distT="0" distB="0" distL="0" distR="0" wp14:anchorId="79EB963A" wp14:editId="5DEF3A96">
          <wp:extent cx="1000125" cy="504825"/>
          <wp:effectExtent l="0" t="0" r="9525" b="9525"/>
          <wp:docPr id="1" name="Picture 4" descr="s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7EA6" w:rsidRPr="000C0501" w:rsidRDefault="00BA7EA6" w:rsidP="009E2843">
    <w:pPr>
      <w:tabs>
        <w:tab w:val="left" w:pos="180"/>
      </w:tabs>
      <w:spacing w:before="120"/>
      <w:rPr>
        <w:rFonts w:asciiTheme="minorHAnsi" w:hAnsiTheme="minorHAnsi"/>
        <w:sz w:val="22"/>
        <w:szCs w:val="22"/>
      </w:rPr>
    </w:pPr>
    <w:r w:rsidRPr="000C0501">
      <w:rPr>
        <w:rFonts w:asciiTheme="minorHAnsi" w:hAnsiTheme="minorHAnsi"/>
        <w:sz w:val="22"/>
        <w:szCs w:val="22"/>
      </w:rPr>
      <w:t xml:space="preserve">   Europese aanbesteding </w:t>
    </w:r>
    <w:r w:rsidR="00730144">
      <w:rPr>
        <w:rFonts w:asciiTheme="minorHAnsi" w:hAnsiTheme="minorHAnsi"/>
        <w:sz w:val="22"/>
        <w:szCs w:val="22"/>
      </w:rPr>
      <w:t>Interieurbeplanting</w:t>
    </w:r>
    <w:r w:rsidR="00497A52">
      <w:rPr>
        <w:rFonts w:asciiTheme="minorHAnsi" w:hAnsiTheme="minorHAnsi"/>
        <w:sz w:val="22"/>
        <w:szCs w:val="22"/>
      </w:rPr>
      <w:tab/>
    </w:r>
    <w:r w:rsidR="00497A52">
      <w:rPr>
        <w:rFonts w:asciiTheme="minorHAnsi" w:hAnsiTheme="minorHAnsi"/>
        <w:sz w:val="22"/>
        <w:szCs w:val="22"/>
      </w:rPr>
      <w:tab/>
      <w:t>Geïnteresseerde: ………………</w:t>
    </w:r>
    <w:r w:rsidR="00497A52" w:rsidRPr="00497A52">
      <w:rPr>
        <w:rFonts w:asciiTheme="minorHAnsi" w:hAnsiTheme="minorHAnsi"/>
        <w:sz w:val="22"/>
        <w:szCs w:val="22"/>
        <w:highlight w:val="yellow"/>
      </w:rPr>
      <w:t>naam organisatie invullen</w:t>
    </w:r>
    <w:r w:rsidR="00497A52">
      <w:rPr>
        <w:rFonts w:asciiTheme="minorHAnsi" w:hAnsiTheme="minorHAnsi"/>
        <w:sz w:val="22"/>
        <w:szCs w:val="22"/>
      </w:rPr>
      <w:t>…………..</w:t>
    </w:r>
  </w:p>
  <w:p w:rsidR="00BA7EA6" w:rsidRPr="000C0501" w:rsidRDefault="00730144" w:rsidP="006B66E7">
    <w:pPr>
      <w:pStyle w:val="Default"/>
      <w:rPr>
        <w:rFonts w:asciiTheme="minorHAnsi" w:hAnsiTheme="minorHAnsi" w:cs="Times New Roman"/>
        <w:color w:val="auto"/>
        <w:sz w:val="22"/>
        <w:szCs w:val="22"/>
      </w:rPr>
    </w:pPr>
    <w:r>
      <w:rPr>
        <w:rFonts w:asciiTheme="minorHAnsi" w:hAnsiTheme="minorHAnsi" w:cs="Times New Roman"/>
        <w:color w:val="auto"/>
        <w:sz w:val="22"/>
        <w:szCs w:val="22"/>
      </w:rPr>
      <w:t xml:space="preserve">   Aanbesteding referentie</w:t>
    </w:r>
    <w:r w:rsidR="00BA7EA6" w:rsidRPr="000C0501">
      <w:rPr>
        <w:rFonts w:asciiTheme="minorHAnsi" w:hAnsiTheme="minorHAnsi" w:cs="Times New Roman"/>
        <w:color w:val="auto"/>
        <w:sz w:val="22"/>
        <w:szCs w:val="22"/>
      </w:rPr>
      <w:t xml:space="preserve">nummer: </w:t>
    </w:r>
    <w:r w:rsidR="00CB5343">
      <w:rPr>
        <w:rFonts w:asciiTheme="minorHAnsi" w:hAnsiTheme="minorHAnsi" w:cs="Times New Roman"/>
        <w:color w:val="auto"/>
        <w:sz w:val="22"/>
        <w:szCs w:val="22"/>
      </w:rPr>
      <w:t>2015043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44" w:rsidRDefault="0073014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965C1C"/>
    <w:lvl w:ilvl="0">
      <w:numFmt w:val="bullet"/>
      <w:lvlText w:val="*"/>
      <w:lvlJc w:val="left"/>
    </w:lvl>
  </w:abstractNum>
  <w:abstractNum w:abstractNumId="1">
    <w:nsid w:val="006F5375"/>
    <w:multiLevelType w:val="hybridMultilevel"/>
    <w:tmpl w:val="E96C76DC"/>
    <w:lvl w:ilvl="0" w:tplc="04130001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2">
    <w:nsid w:val="02DF663B"/>
    <w:multiLevelType w:val="hybridMultilevel"/>
    <w:tmpl w:val="A1C81424"/>
    <w:lvl w:ilvl="0" w:tplc="69B2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5537A34"/>
    <w:multiLevelType w:val="hybridMultilevel"/>
    <w:tmpl w:val="3522D1EE"/>
    <w:lvl w:ilvl="0" w:tplc="5B5A05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675C8"/>
    <w:multiLevelType w:val="hybridMultilevel"/>
    <w:tmpl w:val="E1726414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0612E"/>
    <w:multiLevelType w:val="hybridMultilevel"/>
    <w:tmpl w:val="50A65960"/>
    <w:lvl w:ilvl="0" w:tplc="E02A6E06">
      <w:start w:val="7"/>
      <w:numFmt w:val="bullet"/>
      <w:lvlText w:val="-"/>
      <w:lvlJc w:val="left"/>
      <w:pPr>
        <w:tabs>
          <w:tab w:val="num" w:pos="581"/>
        </w:tabs>
        <w:ind w:left="581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01"/>
        </w:tabs>
        <w:ind w:left="130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21"/>
        </w:tabs>
        <w:ind w:left="202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41"/>
        </w:tabs>
        <w:ind w:left="274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61"/>
        </w:tabs>
        <w:ind w:left="346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81"/>
        </w:tabs>
        <w:ind w:left="418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01"/>
        </w:tabs>
        <w:ind w:left="490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21"/>
        </w:tabs>
        <w:ind w:left="562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41"/>
        </w:tabs>
        <w:ind w:left="6341" w:hanging="360"/>
      </w:pPr>
      <w:rPr>
        <w:rFonts w:ascii="Wingdings" w:hAnsi="Wingdings" w:hint="default"/>
      </w:rPr>
    </w:lvl>
  </w:abstractNum>
  <w:abstractNum w:abstractNumId="6">
    <w:nsid w:val="11FB098B"/>
    <w:multiLevelType w:val="hybridMultilevel"/>
    <w:tmpl w:val="52609040"/>
    <w:lvl w:ilvl="0" w:tplc="0413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234799D"/>
    <w:multiLevelType w:val="hybridMultilevel"/>
    <w:tmpl w:val="4704E47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B37F89"/>
    <w:multiLevelType w:val="hybridMultilevel"/>
    <w:tmpl w:val="1FFEAE94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55DDD"/>
    <w:multiLevelType w:val="hybridMultilevel"/>
    <w:tmpl w:val="CBCCFDAA"/>
    <w:lvl w:ilvl="0" w:tplc="1AE2CB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18239B"/>
    <w:multiLevelType w:val="hybridMultilevel"/>
    <w:tmpl w:val="F20C4E40"/>
    <w:lvl w:ilvl="0" w:tplc="BA640834">
      <w:start w:val="118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5B2ECD"/>
    <w:multiLevelType w:val="hybridMultilevel"/>
    <w:tmpl w:val="74DA59E0"/>
    <w:lvl w:ilvl="0" w:tplc="B260C1A6">
      <w:start w:val="1"/>
      <w:numFmt w:val="bullet"/>
      <w:pStyle w:val="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5B4D6A"/>
    <w:multiLevelType w:val="hybridMultilevel"/>
    <w:tmpl w:val="474A4C5E"/>
    <w:lvl w:ilvl="0" w:tplc="BD666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720631"/>
    <w:multiLevelType w:val="hybridMultilevel"/>
    <w:tmpl w:val="6FF0A4D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DCB0EE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171233"/>
    <w:multiLevelType w:val="hybridMultilevel"/>
    <w:tmpl w:val="B75E4016"/>
    <w:lvl w:ilvl="0" w:tplc="04130001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15">
    <w:nsid w:val="30915CE2"/>
    <w:multiLevelType w:val="multilevel"/>
    <w:tmpl w:val="DD8CC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A5486"/>
    <w:multiLevelType w:val="multilevel"/>
    <w:tmpl w:val="30B2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7B2EA3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7EA4E67"/>
    <w:multiLevelType w:val="hybridMultilevel"/>
    <w:tmpl w:val="2DDE2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D2181"/>
    <w:multiLevelType w:val="hybridMultilevel"/>
    <w:tmpl w:val="EF08BD1C"/>
    <w:lvl w:ilvl="0" w:tplc="F3B27A3E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3545EC"/>
    <w:multiLevelType w:val="hybridMultilevel"/>
    <w:tmpl w:val="3D2E5F62"/>
    <w:lvl w:ilvl="0" w:tplc="BA640834">
      <w:start w:val="118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440F4"/>
    <w:multiLevelType w:val="multilevel"/>
    <w:tmpl w:val="C7C69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5F0264"/>
    <w:multiLevelType w:val="hybridMultilevel"/>
    <w:tmpl w:val="D0387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C47450"/>
    <w:multiLevelType w:val="hybridMultilevel"/>
    <w:tmpl w:val="CE588A5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02A6E06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FFC2C89"/>
    <w:multiLevelType w:val="multilevel"/>
    <w:tmpl w:val="CE588A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394761"/>
    <w:multiLevelType w:val="hybridMultilevel"/>
    <w:tmpl w:val="497EF0E6"/>
    <w:lvl w:ilvl="0" w:tplc="C01EB3C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4D3FB1"/>
    <w:multiLevelType w:val="hybridMultilevel"/>
    <w:tmpl w:val="0C3A762A"/>
    <w:lvl w:ilvl="0" w:tplc="5B5A05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E02A6E06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67D4E71"/>
    <w:multiLevelType w:val="hybridMultilevel"/>
    <w:tmpl w:val="F20A16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Aria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Aria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Arial" w:hint="default"/>
      </w:rPr>
    </w:lvl>
  </w:abstractNum>
  <w:abstractNum w:abstractNumId="28">
    <w:nsid w:val="5B8E222A"/>
    <w:multiLevelType w:val="hybridMultilevel"/>
    <w:tmpl w:val="DBCCA59A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AD53A9"/>
    <w:multiLevelType w:val="hybridMultilevel"/>
    <w:tmpl w:val="643E096E"/>
    <w:lvl w:ilvl="0" w:tplc="0413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2D2962"/>
    <w:multiLevelType w:val="hybridMultilevel"/>
    <w:tmpl w:val="1A20C7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9C0CCC"/>
    <w:multiLevelType w:val="hybridMultilevel"/>
    <w:tmpl w:val="30B284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6367C1"/>
    <w:multiLevelType w:val="hybridMultilevel"/>
    <w:tmpl w:val="FCC6F2D6"/>
    <w:lvl w:ilvl="0" w:tplc="E526976E">
      <w:start w:val="4"/>
      <w:numFmt w:val="bullet"/>
      <w:lvlText w:val="•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20209E5"/>
    <w:multiLevelType w:val="multilevel"/>
    <w:tmpl w:val="F20C4E40"/>
    <w:lvl w:ilvl="0">
      <w:start w:val="118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591D54"/>
    <w:multiLevelType w:val="hybridMultilevel"/>
    <w:tmpl w:val="C7C6995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867DC2"/>
    <w:multiLevelType w:val="hybridMultilevel"/>
    <w:tmpl w:val="9AD442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2A6E06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0869CB"/>
    <w:multiLevelType w:val="hybridMultilevel"/>
    <w:tmpl w:val="141CD572"/>
    <w:lvl w:ilvl="0" w:tplc="E01E898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21"/>
  </w:num>
  <w:num w:numId="4">
    <w:abstractNumId w:val="3"/>
  </w:num>
  <w:num w:numId="5">
    <w:abstractNumId w:val="5"/>
  </w:num>
  <w:num w:numId="6">
    <w:abstractNumId w:val="23"/>
  </w:num>
  <w:num w:numId="7">
    <w:abstractNumId w:val="24"/>
  </w:num>
  <w:num w:numId="8">
    <w:abstractNumId w:val="26"/>
  </w:num>
  <w:num w:numId="9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3"/>
  </w:num>
  <w:num w:numId="12">
    <w:abstractNumId w:val="20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1"/>
  </w:num>
  <w:num w:numId="15">
    <w:abstractNumId w:val="16"/>
  </w:num>
  <w:num w:numId="16">
    <w:abstractNumId w:val="30"/>
  </w:num>
  <w:num w:numId="17">
    <w:abstractNumId w:val="1"/>
  </w:num>
  <w:num w:numId="18">
    <w:abstractNumId w:val="6"/>
  </w:num>
  <w:num w:numId="19">
    <w:abstractNumId w:val="14"/>
  </w:num>
  <w:num w:numId="20">
    <w:abstractNumId w:val="36"/>
  </w:num>
  <w:num w:numId="21">
    <w:abstractNumId w:val="4"/>
  </w:num>
  <w:num w:numId="22">
    <w:abstractNumId w:val="17"/>
  </w:num>
  <w:num w:numId="23">
    <w:abstractNumId w:val="13"/>
  </w:num>
  <w:num w:numId="24">
    <w:abstractNumId w:val="9"/>
  </w:num>
  <w:num w:numId="25">
    <w:abstractNumId w:val="29"/>
  </w:num>
  <w:num w:numId="26">
    <w:abstractNumId w:val="19"/>
  </w:num>
  <w:num w:numId="27">
    <w:abstractNumId w:val="2"/>
  </w:num>
  <w:num w:numId="28">
    <w:abstractNumId w:val="22"/>
  </w:num>
  <w:num w:numId="29">
    <w:abstractNumId w:val="11"/>
  </w:num>
  <w:num w:numId="30">
    <w:abstractNumId w:val="12"/>
  </w:num>
  <w:num w:numId="31">
    <w:abstractNumId w:val="7"/>
  </w:num>
  <w:num w:numId="32">
    <w:abstractNumId w:val="8"/>
  </w:num>
  <w:num w:numId="33">
    <w:abstractNumId w:val="15"/>
  </w:num>
  <w:num w:numId="34">
    <w:abstractNumId w:val="28"/>
  </w:num>
  <w:num w:numId="35">
    <w:abstractNumId w:val="32"/>
  </w:num>
  <w:num w:numId="36">
    <w:abstractNumId w:val="1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4B"/>
    <w:rsid w:val="00000D55"/>
    <w:rsid w:val="0000159B"/>
    <w:rsid w:val="000017EC"/>
    <w:rsid w:val="00001DAF"/>
    <w:rsid w:val="000027EF"/>
    <w:rsid w:val="00002F9A"/>
    <w:rsid w:val="0000506A"/>
    <w:rsid w:val="000054F3"/>
    <w:rsid w:val="00005C98"/>
    <w:rsid w:val="00006E74"/>
    <w:rsid w:val="0000729F"/>
    <w:rsid w:val="0000791C"/>
    <w:rsid w:val="000101D4"/>
    <w:rsid w:val="00010445"/>
    <w:rsid w:val="00010CCE"/>
    <w:rsid w:val="00012EAB"/>
    <w:rsid w:val="0001730D"/>
    <w:rsid w:val="0001753B"/>
    <w:rsid w:val="00017CD3"/>
    <w:rsid w:val="00020C81"/>
    <w:rsid w:val="00020D4E"/>
    <w:rsid w:val="00023181"/>
    <w:rsid w:val="00023BDE"/>
    <w:rsid w:val="00024F7A"/>
    <w:rsid w:val="000260E9"/>
    <w:rsid w:val="00030353"/>
    <w:rsid w:val="0003072B"/>
    <w:rsid w:val="0003152A"/>
    <w:rsid w:val="00032655"/>
    <w:rsid w:val="00032EF3"/>
    <w:rsid w:val="00032FF1"/>
    <w:rsid w:val="00034067"/>
    <w:rsid w:val="00034E03"/>
    <w:rsid w:val="00035ED9"/>
    <w:rsid w:val="00037715"/>
    <w:rsid w:val="00037793"/>
    <w:rsid w:val="00037D1E"/>
    <w:rsid w:val="00040369"/>
    <w:rsid w:val="00043063"/>
    <w:rsid w:val="00046073"/>
    <w:rsid w:val="00050B5E"/>
    <w:rsid w:val="000513EB"/>
    <w:rsid w:val="00052AF8"/>
    <w:rsid w:val="00054004"/>
    <w:rsid w:val="000542A8"/>
    <w:rsid w:val="00054631"/>
    <w:rsid w:val="00054E81"/>
    <w:rsid w:val="00054F70"/>
    <w:rsid w:val="00054FEF"/>
    <w:rsid w:val="00055AD8"/>
    <w:rsid w:val="000564D9"/>
    <w:rsid w:val="00063377"/>
    <w:rsid w:val="00064607"/>
    <w:rsid w:val="00065004"/>
    <w:rsid w:val="0006627D"/>
    <w:rsid w:val="00066B65"/>
    <w:rsid w:val="000678AC"/>
    <w:rsid w:val="000701EB"/>
    <w:rsid w:val="00070588"/>
    <w:rsid w:val="00071E2C"/>
    <w:rsid w:val="00071EC6"/>
    <w:rsid w:val="0007252D"/>
    <w:rsid w:val="00072A2B"/>
    <w:rsid w:val="00072A9E"/>
    <w:rsid w:val="0007372E"/>
    <w:rsid w:val="00074205"/>
    <w:rsid w:val="0007498C"/>
    <w:rsid w:val="00080755"/>
    <w:rsid w:val="00080830"/>
    <w:rsid w:val="00083888"/>
    <w:rsid w:val="0008419A"/>
    <w:rsid w:val="00084E06"/>
    <w:rsid w:val="000856D4"/>
    <w:rsid w:val="000860F8"/>
    <w:rsid w:val="0008654A"/>
    <w:rsid w:val="000866E5"/>
    <w:rsid w:val="00087CD3"/>
    <w:rsid w:val="000908B7"/>
    <w:rsid w:val="0009135B"/>
    <w:rsid w:val="000916A6"/>
    <w:rsid w:val="00091C64"/>
    <w:rsid w:val="000922C1"/>
    <w:rsid w:val="000923C1"/>
    <w:rsid w:val="000936E3"/>
    <w:rsid w:val="00094100"/>
    <w:rsid w:val="00094131"/>
    <w:rsid w:val="00094772"/>
    <w:rsid w:val="00096848"/>
    <w:rsid w:val="0009702C"/>
    <w:rsid w:val="0009787C"/>
    <w:rsid w:val="000A0B83"/>
    <w:rsid w:val="000A11AA"/>
    <w:rsid w:val="000A2164"/>
    <w:rsid w:val="000A255C"/>
    <w:rsid w:val="000A637A"/>
    <w:rsid w:val="000A6C59"/>
    <w:rsid w:val="000A6D6D"/>
    <w:rsid w:val="000B043F"/>
    <w:rsid w:val="000B0D1D"/>
    <w:rsid w:val="000B1F62"/>
    <w:rsid w:val="000B35F2"/>
    <w:rsid w:val="000B38B2"/>
    <w:rsid w:val="000B39CC"/>
    <w:rsid w:val="000B4C47"/>
    <w:rsid w:val="000B635C"/>
    <w:rsid w:val="000B7436"/>
    <w:rsid w:val="000C0501"/>
    <w:rsid w:val="000C1090"/>
    <w:rsid w:val="000C56B8"/>
    <w:rsid w:val="000C5719"/>
    <w:rsid w:val="000C6270"/>
    <w:rsid w:val="000C67AB"/>
    <w:rsid w:val="000C74A2"/>
    <w:rsid w:val="000D11BA"/>
    <w:rsid w:val="000D1D6E"/>
    <w:rsid w:val="000D3C89"/>
    <w:rsid w:val="000D41CF"/>
    <w:rsid w:val="000D484B"/>
    <w:rsid w:val="000D57D0"/>
    <w:rsid w:val="000D5C2E"/>
    <w:rsid w:val="000D64C5"/>
    <w:rsid w:val="000D6D7C"/>
    <w:rsid w:val="000E067D"/>
    <w:rsid w:val="000E0A07"/>
    <w:rsid w:val="000E0DF1"/>
    <w:rsid w:val="000E435B"/>
    <w:rsid w:val="000E530B"/>
    <w:rsid w:val="000E548F"/>
    <w:rsid w:val="000E69EC"/>
    <w:rsid w:val="000E7365"/>
    <w:rsid w:val="000E73D4"/>
    <w:rsid w:val="000F3BAF"/>
    <w:rsid w:val="000F7467"/>
    <w:rsid w:val="000F7E29"/>
    <w:rsid w:val="00100646"/>
    <w:rsid w:val="001032CB"/>
    <w:rsid w:val="001037BE"/>
    <w:rsid w:val="00103AA3"/>
    <w:rsid w:val="0010400F"/>
    <w:rsid w:val="001046C8"/>
    <w:rsid w:val="0011001E"/>
    <w:rsid w:val="00110369"/>
    <w:rsid w:val="00110C87"/>
    <w:rsid w:val="00112850"/>
    <w:rsid w:val="00112939"/>
    <w:rsid w:val="00112A0A"/>
    <w:rsid w:val="00113850"/>
    <w:rsid w:val="001142A1"/>
    <w:rsid w:val="00114369"/>
    <w:rsid w:val="00115AD7"/>
    <w:rsid w:val="00116EE0"/>
    <w:rsid w:val="00116F92"/>
    <w:rsid w:val="00120AE4"/>
    <w:rsid w:val="00120EA1"/>
    <w:rsid w:val="00121613"/>
    <w:rsid w:val="001218E8"/>
    <w:rsid w:val="00122009"/>
    <w:rsid w:val="00123301"/>
    <w:rsid w:val="001236F7"/>
    <w:rsid w:val="001246A6"/>
    <w:rsid w:val="00125479"/>
    <w:rsid w:val="001266FA"/>
    <w:rsid w:val="001269E9"/>
    <w:rsid w:val="001305AC"/>
    <w:rsid w:val="00130A5D"/>
    <w:rsid w:val="001312A5"/>
    <w:rsid w:val="001315DA"/>
    <w:rsid w:val="00132B31"/>
    <w:rsid w:val="00133A2C"/>
    <w:rsid w:val="00133DC4"/>
    <w:rsid w:val="00135214"/>
    <w:rsid w:val="00135655"/>
    <w:rsid w:val="001359A7"/>
    <w:rsid w:val="00140026"/>
    <w:rsid w:val="00140361"/>
    <w:rsid w:val="00141831"/>
    <w:rsid w:val="00141EC8"/>
    <w:rsid w:val="00142131"/>
    <w:rsid w:val="001423E3"/>
    <w:rsid w:val="00142B26"/>
    <w:rsid w:val="00142DC8"/>
    <w:rsid w:val="001436AC"/>
    <w:rsid w:val="001438A5"/>
    <w:rsid w:val="00143AB1"/>
    <w:rsid w:val="00146DC7"/>
    <w:rsid w:val="00152282"/>
    <w:rsid w:val="001537F4"/>
    <w:rsid w:val="00153AD3"/>
    <w:rsid w:val="001548E4"/>
    <w:rsid w:val="00155C00"/>
    <w:rsid w:val="00156A19"/>
    <w:rsid w:val="00157424"/>
    <w:rsid w:val="00157566"/>
    <w:rsid w:val="00157A77"/>
    <w:rsid w:val="00160152"/>
    <w:rsid w:val="00160511"/>
    <w:rsid w:val="00162373"/>
    <w:rsid w:val="00162650"/>
    <w:rsid w:val="00162B19"/>
    <w:rsid w:val="00163F36"/>
    <w:rsid w:val="00166038"/>
    <w:rsid w:val="00166461"/>
    <w:rsid w:val="0016668C"/>
    <w:rsid w:val="00167875"/>
    <w:rsid w:val="0017060C"/>
    <w:rsid w:val="001707C9"/>
    <w:rsid w:val="00170E5C"/>
    <w:rsid w:val="0017181C"/>
    <w:rsid w:val="00171EDA"/>
    <w:rsid w:val="00171F52"/>
    <w:rsid w:val="00172DAC"/>
    <w:rsid w:val="00172E31"/>
    <w:rsid w:val="00173A70"/>
    <w:rsid w:val="00174B2D"/>
    <w:rsid w:val="00174D29"/>
    <w:rsid w:val="00175A5C"/>
    <w:rsid w:val="00175F4D"/>
    <w:rsid w:val="00176046"/>
    <w:rsid w:val="00177DA3"/>
    <w:rsid w:val="001803CD"/>
    <w:rsid w:val="00181BF5"/>
    <w:rsid w:val="00182F16"/>
    <w:rsid w:val="00191844"/>
    <w:rsid w:val="001949F6"/>
    <w:rsid w:val="00197743"/>
    <w:rsid w:val="00197923"/>
    <w:rsid w:val="001A0645"/>
    <w:rsid w:val="001A18DE"/>
    <w:rsid w:val="001A1C14"/>
    <w:rsid w:val="001A2752"/>
    <w:rsid w:val="001A4F63"/>
    <w:rsid w:val="001A5A64"/>
    <w:rsid w:val="001A6855"/>
    <w:rsid w:val="001B046B"/>
    <w:rsid w:val="001B1312"/>
    <w:rsid w:val="001B165C"/>
    <w:rsid w:val="001B18E0"/>
    <w:rsid w:val="001B2721"/>
    <w:rsid w:val="001B3CF8"/>
    <w:rsid w:val="001B5D35"/>
    <w:rsid w:val="001B6CA8"/>
    <w:rsid w:val="001C3754"/>
    <w:rsid w:val="001C3925"/>
    <w:rsid w:val="001C3EA3"/>
    <w:rsid w:val="001C4B92"/>
    <w:rsid w:val="001C546C"/>
    <w:rsid w:val="001C5585"/>
    <w:rsid w:val="001C7258"/>
    <w:rsid w:val="001C7AC7"/>
    <w:rsid w:val="001C7B91"/>
    <w:rsid w:val="001D02B4"/>
    <w:rsid w:val="001D03CF"/>
    <w:rsid w:val="001D3BB9"/>
    <w:rsid w:val="001D4B3F"/>
    <w:rsid w:val="001D5244"/>
    <w:rsid w:val="001D60EB"/>
    <w:rsid w:val="001D66F9"/>
    <w:rsid w:val="001D74AF"/>
    <w:rsid w:val="001D7977"/>
    <w:rsid w:val="001E02DB"/>
    <w:rsid w:val="001E0935"/>
    <w:rsid w:val="001E0948"/>
    <w:rsid w:val="001E45A8"/>
    <w:rsid w:val="001E4DB2"/>
    <w:rsid w:val="001E6D38"/>
    <w:rsid w:val="001F268D"/>
    <w:rsid w:val="001F2D3F"/>
    <w:rsid w:val="001F35FD"/>
    <w:rsid w:val="001F3D34"/>
    <w:rsid w:val="001F4444"/>
    <w:rsid w:val="001F45F4"/>
    <w:rsid w:val="001F4854"/>
    <w:rsid w:val="001F4C67"/>
    <w:rsid w:val="001F554E"/>
    <w:rsid w:val="001F7ED6"/>
    <w:rsid w:val="002020C2"/>
    <w:rsid w:val="00202E6E"/>
    <w:rsid w:val="00203730"/>
    <w:rsid w:val="00204085"/>
    <w:rsid w:val="00204456"/>
    <w:rsid w:val="00204E86"/>
    <w:rsid w:val="00210391"/>
    <w:rsid w:val="002104D2"/>
    <w:rsid w:val="00210D85"/>
    <w:rsid w:val="0021108F"/>
    <w:rsid w:val="002112AD"/>
    <w:rsid w:val="00212597"/>
    <w:rsid w:val="0021422B"/>
    <w:rsid w:val="00215532"/>
    <w:rsid w:val="002223D5"/>
    <w:rsid w:val="00224DDA"/>
    <w:rsid w:val="002250A4"/>
    <w:rsid w:val="002265DD"/>
    <w:rsid w:val="00226E72"/>
    <w:rsid w:val="0022745F"/>
    <w:rsid w:val="002277D7"/>
    <w:rsid w:val="002319A9"/>
    <w:rsid w:val="00232A2A"/>
    <w:rsid w:val="00232C3C"/>
    <w:rsid w:val="0023393B"/>
    <w:rsid w:val="002342C8"/>
    <w:rsid w:val="00234712"/>
    <w:rsid w:val="00234745"/>
    <w:rsid w:val="0023599D"/>
    <w:rsid w:val="00235C0D"/>
    <w:rsid w:val="00235ED7"/>
    <w:rsid w:val="002418C6"/>
    <w:rsid w:val="002419D4"/>
    <w:rsid w:val="00241C49"/>
    <w:rsid w:val="002429BE"/>
    <w:rsid w:val="00243576"/>
    <w:rsid w:val="00243B7F"/>
    <w:rsid w:val="00244155"/>
    <w:rsid w:val="00245B21"/>
    <w:rsid w:val="00247C33"/>
    <w:rsid w:val="002502DA"/>
    <w:rsid w:val="002504FD"/>
    <w:rsid w:val="00250D30"/>
    <w:rsid w:val="00250E85"/>
    <w:rsid w:val="00250EC8"/>
    <w:rsid w:val="00251429"/>
    <w:rsid w:val="0025198C"/>
    <w:rsid w:val="00253E8B"/>
    <w:rsid w:val="002552E9"/>
    <w:rsid w:val="0025572B"/>
    <w:rsid w:val="002560EA"/>
    <w:rsid w:val="002565EB"/>
    <w:rsid w:val="0026024A"/>
    <w:rsid w:val="0026155D"/>
    <w:rsid w:val="00261EFE"/>
    <w:rsid w:val="00262327"/>
    <w:rsid w:val="002629CD"/>
    <w:rsid w:val="0026334F"/>
    <w:rsid w:val="00264767"/>
    <w:rsid w:val="00264806"/>
    <w:rsid w:val="002653F5"/>
    <w:rsid w:val="0026581F"/>
    <w:rsid w:val="002659F0"/>
    <w:rsid w:val="00265E02"/>
    <w:rsid w:val="00270250"/>
    <w:rsid w:val="00274904"/>
    <w:rsid w:val="00274E7E"/>
    <w:rsid w:val="00276BA9"/>
    <w:rsid w:val="00277686"/>
    <w:rsid w:val="00277CC3"/>
    <w:rsid w:val="00277FEB"/>
    <w:rsid w:val="0028060F"/>
    <w:rsid w:val="00281451"/>
    <w:rsid w:val="00281FF0"/>
    <w:rsid w:val="00282D6C"/>
    <w:rsid w:val="0028433F"/>
    <w:rsid w:val="00285704"/>
    <w:rsid w:val="00285A23"/>
    <w:rsid w:val="00285D87"/>
    <w:rsid w:val="00286537"/>
    <w:rsid w:val="00290B93"/>
    <w:rsid w:val="0029224D"/>
    <w:rsid w:val="00294975"/>
    <w:rsid w:val="00294BAA"/>
    <w:rsid w:val="00294C99"/>
    <w:rsid w:val="00295FC1"/>
    <w:rsid w:val="002966B7"/>
    <w:rsid w:val="002A05CE"/>
    <w:rsid w:val="002A398B"/>
    <w:rsid w:val="002A39D5"/>
    <w:rsid w:val="002A3BF0"/>
    <w:rsid w:val="002A7200"/>
    <w:rsid w:val="002A73B7"/>
    <w:rsid w:val="002B12DB"/>
    <w:rsid w:val="002B1C40"/>
    <w:rsid w:val="002B1F49"/>
    <w:rsid w:val="002B298C"/>
    <w:rsid w:val="002B2B24"/>
    <w:rsid w:val="002B482C"/>
    <w:rsid w:val="002B61A5"/>
    <w:rsid w:val="002B7B4C"/>
    <w:rsid w:val="002C02BD"/>
    <w:rsid w:val="002C204A"/>
    <w:rsid w:val="002C324F"/>
    <w:rsid w:val="002C6161"/>
    <w:rsid w:val="002C7ACF"/>
    <w:rsid w:val="002D1803"/>
    <w:rsid w:val="002D25B7"/>
    <w:rsid w:val="002D779F"/>
    <w:rsid w:val="002E0E0F"/>
    <w:rsid w:val="002E28F9"/>
    <w:rsid w:val="002E368C"/>
    <w:rsid w:val="002E458E"/>
    <w:rsid w:val="002E6A80"/>
    <w:rsid w:val="002E6C78"/>
    <w:rsid w:val="002E77CE"/>
    <w:rsid w:val="002E7ED7"/>
    <w:rsid w:val="002F1C20"/>
    <w:rsid w:val="002F31A3"/>
    <w:rsid w:val="002F4474"/>
    <w:rsid w:val="002F4A19"/>
    <w:rsid w:val="002F4C6E"/>
    <w:rsid w:val="002F5A6E"/>
    <w:rsid w:val="002F7102"/>
    <w:rsid w:val="00301BD3"/>
    <w:rsid w:val="00303441"/>
    <w:rsid w:val="00305932"/>
    <w:rsid w:val="003101CC"/>
    <w:rsid w:val="003136E7"/>
    <w:rsid w:val="00314472"/>
    <w:rsid w:val="0031544D"/>
    <w:rsid w:val="003158E8"/>
    <w:rsid w:val="00316147"/>
    <w:rsid w:val="00320548"/>
    <w:rsid w:val="003219FD"/>
    <w:rsid w:val="0032206D"/>
    <w:rsid w:val="003223E0"/>
    <w:rsid w:val="003224CE"/>
    <w:rsid w:val="00323AEB"/>
    <w:rsid w:val="00325659"/>
    <w:rsid w:val="00325AA3"/>
    <w:rsid w:val="003262E6"/>
    <w:rsid w:val="00326516"/>
    <w:rsid w:val="00326570"/>
    <w:rsid w:val="00326BEF"/>
    <w:rsid w:val="00327692"/>
    <w:rsid w:val="00327BD9"/>
    <w:rsid w:val="00330911"/>
    <w:rsid w:val="003311AC"/>
    <w:rsid w:val="00332095"/>
    <w:rsid w:val="00333083"/>
    <w:rsid w:val="00333431"/>
    <w:rsid w:val="0033393E"/>
    <w:rsid w:val="0033429B"/>
    <w:rsid w:val="00335BD4"/>
    <w:rsid w:val="00335D57"/>
    <w:rsid w:val="00335FD5"/>
    <w:rsid w:val="00336017"/>
    <w:rsid w:val="00336060"/>
    <w:rsid w:val="00337104"/>
    <w:rsid w:val="003424A4"/>
    <w:rsid w:val="00342C9E"/>
    <w:rsid w:val="00342D3D"/>
    <w:rsid w:val="00344342"/>
    <w:rsid w:val="00344456"/>
    <w:rsid w:val="0034529E"/>
    <w:rsid w:val="00345F45"/>
    <w:rsid w:val="003509AD"/>
    <w:rsid w:val="0035290B"/>
    <w:rsid w:val="00352A93"/>
    <w:rsid w:val="00353128"/>
    <w:rsid w:val="00356173"/>
    <w:rsid w:val="00357A34"/>
    <w:rsid w:val="00360017"/>
    <w:rsid w:val="00361E98"/>
    <w:rsid w:val="00362434"/>
    <w:rsid w:val="00363452"/>
    <w:rsid w:val="00363552"/>
    <w:rsid w:val="003654A8"/>
    <w:rsid w:val="00365B24"/>
    <w:rsid w:val="00366E55"/>
    <w:rsid w:val="00366F66"/>
    <w:rsid w:val="00366FB7"/>
    <w:rsid w:val="0037138E"/>
    <w:rsid w:val="003713B4"/>
    <w:rsid w:val="00371819"/>
    <w:rsid w:val="00372C91"/>
    <w:rsid w:val="00373456"/>
    <w:rsid w:val="00373A1D"/>
    <w:rsid w:val="00373DD5"/>
    <w:rsid w:val="00374F9B"/>
    <w:rsid w:val="00375A54"/>
    <w:rsid w:val="003804DF"/>
    <w:rsid w:val="003821E7"/>
    <w:rsid w:val="003825DF"/>
    <w:rsid w:val="00382711"/>
    <w:rsid w:val="00383CEE"/>
    <w:rsid w:val="00385BB1"/>
    <w:rsid w:val="00386A91"/>
    <w:rsid w:val="003870F2"/>
    <w:rsid w:val="003902A8"/>
    <w:rsid w:val="0039103E"/>
    <w:rsid w:val="00391249"/>
    <w:rsid w:val="003917CC"/>
    <w:rsid w:val="00392680"/>
    <w:rsid w:val="003926DD"/>
    <w:rsid w:val="0039387B"/>
    <w:rsid w:val="00394017"/>
    <w:rsid w:val="0039579D"/>
    <w:rsid w:val="003959FE"/>
    <w:rsid w:val="00396AB5"/>
    <w:rsid w:val="0039766E"/>
    <w:rsid w:val="00397DEB"/>
    <w:rsid w:val="003A3D77"/>
    <w:rsid w:val="003A58D1"/>
    <w:rsid w:val="003A7142"/>
    <w:rsid w:val="003A78BB"/>
    <w:rsid w:val="003A7E6B"/>
    <w:rsid w:val="003B1755"/>
    <w:rsid w:val="003B279E"/>
    <w:rsid w:val="003B3D68"/>
    <w:rsid w:val="003B46D7"/>
    <w:rsid w:val="003B7148"/>
    <w:rsid w:val="003B7E45"/>
    <w:rsid w:val="003C1E14"/>
    <w:rsid w:val="003C3A89"/>
    <w:rsid w:val="003C4F4E"/>
    <w:rsid w:val="003C5945"/>
    <w:rsid w:val="003C5DBA"/>
    <w:rsid w:val="003D07B2"/>
    <w:rsid w:val="003D0C89"/>
    <w:rsid w:val="003D30CF"/>
    <w:rsid w:val="003D366E"/>
    <w:rsid w:val="003D4561"/>
    <w:rsid w:val="003D74D2"/>
    <w:rsid w:val="003D7DD1"/>
    <w:rsid w:val="003E0586"/>
    <w:rsid w:val="003E0BF6"/>
    <w:rsid w:val="003E0C05"/>
    <w:rsid w:val="003E0F40"/>
    <w:rsid w:val="003E2F0C"/>
    <w:rsid w:val="003E351D"/>
    <w:rsid w:val="003E40C6"/>
    <w:rsid w:val="003E4196"/>
    <w:rsid w:val="003E41B9"/>
    <w:rsid w:val="003E679A"/>
    <w:rsid w:val="003E685D"/>
    <w:rsid w:val="003E7B49"/>
    <w:rsid w:val="003F010B"/>
    <w:rsid w:val="003F2110"/>
    <w:rsid w:val="003F48D2"/>
    <w:rsid w:val="003F4A48"/>
    <w:rsid w:val="003F64DB"/>
    <w:rsid w:val="00400889"/>
    <w:rsid w:val="00400CEE"/>
    <w:rsid w:val="00401F1C"/>
    <w:rsid w:val="00403996"/>
    <w:rsid w:val="00403F7B"/>
    <w:rsid w:val="00404370"/>
    <w:rsid w:val="00404685"/>
    <w:rsid w:val="00404A1E"/>
    <w:rsid w:val="0040650F"/>
    <w:rsid w:val="00407103"/>
    <w:rsid w:val="00410AAA"/>
    <w:rsid w:val="004115E1"/>
    <w:rsid w:val="00412563"/>
    <w:rsid w:val="00414B22"/>
    <w:rsid w:val="004157F4"/>
    <w:rsid w:val="00415C51"/>
    <w:rsid w:val="00420974"/>
    <w:rsid w:val="00421E02"/>
    <w:rsid w:val="004224D8"/>
    <w:rsid w:val="00422A6E"/>
    <w:rsid w:val="004242B3"/>
    <w:rsid w:val="0042480E"/>
    <w:rsid w:val="00424A50"/>
    <w:rsid w:val="00425C53"/>
    <w:rsid w:val="00426F39"/>
    <w:rsid w:val="00427CAE"/>
    <w:rsid w:val="00427DE3"/>
    <w:rsid w:val="00427EE7"/>
    <w:rsid w:val="00430054"/>
    <w:rsid w:val="004305F1"/>
    <w:rsid w:val="0043357C"/>
    <w:rsid w:val="00433DCF"/>
    <w:rsid w:val="00434740"/>
    <w:rsid w:val="0043788B"/>
    <w:rsid w:val="00440774"/>
    <w:rsid w:val="004407C6"/>
    <w:rsid w:val="00440F48"/>
    <w:rsid w:val="0044115D"/>
    <w:rsid w:val="004417D3"/>
    <w:rsid w:val="00442A59"/>
    <w:rsid w:val="00442A8B"/>
    <w:rsid w:val="00443616"/>
    <w:rsid w:val="00443719"/>
    <w:rsid w:val="004438D9"/>
    <w:rsid w:val="00444EF4"/>
    <w:rsid w:val="00445B75"/>
    <w:rsid w:val="0044621B"/>
    <w:rsid w:val="00446EA6"/>
    <w:rsid w:val="004471B0"/>
    <w:rsid w:val="00447977"/>
    <w:rsid w:val="00451DF3"/>
    <w:rsid w:val="00453F0C"/>
    <w:rsid w:val="004540FD"/>
    <w:rsid w:val="00455001"/>
    <w:rsid w:val="004578F7"/>
    <w:rsid w:val="00457A68"/>
    <w:rsid w:val="00457C92"/>
    <w:rsid w:val="004615FB"/>
    <w:rsid w:val="00462A92"/>
    <w:rsid w:val="004711BE"/>
    <w:rsid w:val="00471451"/>
    <w:rsid w:val="00471BAE"/>
    <w:rsid w:val="00472026"/>
    <w:rsid w:val="004726D4"/>
    <w:rsid w:val="00473D8D"/>
    <w:rsid w:val="0047537A"/>
    <w:rsid w:val="00476150"/>
    <w:rsid w:val="00476403"/>
    <w:rsid w:val="00476E09"/>
    <w:rsid w:val="004779DA"/>
    <w:rsid w:val="00480771"/>
    <w:rsid w:val="00480E75"/>
    <w:rsid w:val="00481EE5"/>
    <w:rsid w:val="00482674"/>
    <w:rsid w:val="00483996"/>
    <w:rsid w:val="00485204"/>
    <w:rsid w:val="00485502"/>
    <w:rsid w:val="00485F95"/>
    <w:rsid w:val="00486769"/>
    <w:rsid w:val="00486B62"/>
    <w:rsid w:val="004912E1"/>
    <w:rsid w:val="004923DF"/>
    <w:rsid w:val="00492A22"/>
    <w:rsid w:val="00494861"/>
    <w:rsid w:val="00496B82"/>
    <w:rsid w:val="00496D22"/>
    <w:rsid w:val="00497A52"/>
    <w:rsid w:val="00497C46"/>
    <w:rsid w:val="00497F4C"/>
    <w:rsid w:val="00497F72"/>
    <w:rsid w:val="004A11C3"/>
    <w:rsid w:val="004A1830"/>
    <w:rsid w:val="004A21A9"/>
    <w:rsid w:val="004A3F0E"/>
    <w:rsid w:val="004A476F"/>
    <w:rsid w:val="004A4975"/>
    <w:rsid w:val="004A5237"/>
    <w:rsid w:val="004A7162"/>
    <w:rsid w:val="004A72FC"/>
    <w:rsid w:val="004B0B47"/>
    <w:rsid w:val="004B1F74"/>
    <w:rsid w:val="004B2428"/>
    <w:rsid w:val="004B42C9"/>
    <w:rsid w:val="004B58C4"/>
    <w:rsid w:val="004B6623"/>
    <w:rsid w:val="004B78CC"/>
    <w:rsid w:val="004C00CF"/>
    <w:rsid w:val="004C1639"/>
    <w:rsid w:val="004C5941"/>
    <w:rsid w:val="004C6121"/>
    <w:rsid w:val="004D1A26"/>
    <w:rsid w:val="004D45A7"/>
    <w:rsid w:val="004D4958"/>
    <w:rsid w:val="004D5CEA"/>
    <w:rsid w:val="004E00F7"/>
    <w:rsid w:val="004E03F7"/>
    <w:rsid w:val="004E06AC"/>
    <w:rsid w:val="004E2107"/>
    <w:rsid w:val="004E260B"/>
    <w:rsid w:val="004E27C3"/>
    <w:rsid w:val="004E2C87"/>
    <w:rsid w:val="004E39C2"/>
    <w:rsid w:val="004E484A"/>
    <w:rsid w:val="004E55E2"/>
    <w:rsid w:val="004E726E"/>
    <w:rsid w:val="004E74EC"/>
    <w:rsid w:val="004E75F4"/>
    <w:rsid w:val="004E7F97"/>
    <w:rsid w:val="004E7FBF"/>
    <w:rsid w:val="004F1796"/>
    <w:rsid w:val="004F4851"/>
    <w:rsid w:val="004F4A05"/>
    <w:rsid w:val="004F5346"/>
    <w:rsid w:val="004F5557"/>
    <w:rsid w:val="004F6B7A"/>
    <w:rsid w:val="004F6C73"/>
    <w:rsid w:val="004F7490"/>
    <w:rsid w:val="005005CC"/>
    <w:rsid w:val="0050411D"/>
    <w:rsid w:val="005058F2"/>
    <w:rsid w:val="0051035E"/>
    <w:rsid w:val="00511E68"/>
    <w:rsid w:val="00511EB7"/>
    <w:rsid w:val="005138E1"/>
    <w:rsid w:val="00515D7E"/>
    <w:rsid w:val="00515E64"/>
    <w:rsid w:val="00517210"/>
    <w:rsid w:val="00517953"/>
    <w:rsid w:val="0052185D"/>
    <w:rsid w:val="00521CA0"/>
    <w:rsid w:val="00522473"/>
    <w:rsid w:val="00522B0F"/>
    <w:rsid w:val="0052367F"/>
    <w:rsid w:val="005238AB"/>
    <w:rsid w:val="00523F75"/>
    <w:rsid w:val="00526090"/>
    <w:rsid w:val="00526CCE"/>
    <w:rsid w:val="0052721D"/>
    <w:rsid w:val="005328F4"/>
    <w:rsid w:val="00535778"/>
    <w:rsid w:val="00535E8F"/>
    <w:rsid w:val="00537E0D"/>
    <w:rsid w:val="005402B3"/>
    <w:rsid w:val="00541379"/>
    <w:rsid w:val="00541BEC"/>
    <w:rsid w:val="00542352"/>
    <w:rsid w:val="00542A65"/>
    <w:rsid w:val="00542EEA"/>
    <w:rsid w:val="00543476"/>
    <w:rsid w:val="00543DB9"/>
    <w:rsid w:val="00544B33"/>
    <w:rsid w:val="0054674B"/>
    <w:rsid w:val="005513DC"/>
    <w:rsid w:val="00553810"/>
    <w:rsid w:val="005547CD"/>
    <w:rsid w:val="00554DA0"/>
    <w:rsid w:val="00555B72"/>
    <w:rsid w:val="005566A7"/>
    <w:rsid w:val="00557BF7"/>
    <w:rsid w:val="00561821"/>
    <w:rsid w:val="00562CDC"/>
    <w:rsid w:val="00564E22"/>
    <w:rsid w:val="00566229"/>
    <w:rsid w:val="00567AA7"/>
    <w:rsid w:val="0057092E"/>
    <w:rsid w:val="005720CD"/>
    <w:rsid w:val="0057357A"/>
    <w:rsid w:val="005742B9"/>
    <w:rsid w:val="00574FAD"/>
    <w:rsid w:val="00575E34"/>
    <w:rsid w:val="00575E69"/>
    <w:rsid w:val="00576D6E"/>
    <w:rsid w:val="00580970"/>
    <w:rsid w:val="00580D3D"/>
    <w:rsid w:val="005812D7"/>
    <w:rsid w:val="00581559"/>
    <w:rsid w:val="00581AA5"/>
    <w:rsid w:val="0058237E"/>
    <w:rsid w:val="00583092"/>
    <w:rsid w:val="005835C4"/>
    <w:rsid w:val="00585AEA"/>
    <w:rsid w:val="00585B39"/>
    <w:rsid w:val="00587E0C"/>
    <w:rsid w:val="00591178"/>
    <w:rsid w:val="00592ABE"/>
    <w:rsid w:val="005948C8"/>
    <w:rsid w:val="00595499"/>
    <w:rsid w:val="005954FF"/>
    <w:rsid w:val="0059634F"/>
    <w:rsid w:val="00597277"/>
    <w:rsid w:val="0059740D"/>
    <w:rsid w:val="005A0685"/>
    <w:rsid w:val="005A06EC"/>
    <w:rsid w:val="005A0818"/>
    <w:rsid w:val="005A0E85"/>
    <w:rsid w:val="005A1DD1"/>
    <w:rsid w:val="005A3781"/>
    <w:rsid w:val="005A79B2"/>
    <w:rsid w:val="005B021C"/>
    <w:rsid w:val="005B1638"/>
    <w:rsid w:val="005B19DC"/>
    <w:rsid w:val="005B2D4D"/>
    <w:rsid w:val="005B4789"/>
    <w:rsid w:val="005B5EC4"/>
    <w:rsid w:val="005B69E6"/>
    <w:rsid w:val="005B700C"/>
    <w:rsid w:val="005B7094"/>
    <w:rsid w:val="005B7685"/>
    <w:rsid w:val="005B7737"/>
    <w:rsid w:val="005B77D8"/>
    <w:rsid w:val="005C0800"/>
    <w:rsid w:val="005C10F4"/>
    <w:rsid w:val="005C124F"/>
    <w:rsid w:val="005C14CB"/>
    <w:rsid w:val="005C1855"/>
    <w:rsid w:val="005C2287"/>
    <w:rsid w:val="005C4C52"/>
    <w:rsid w:val="005C4DF7"/>
    <w:rsid w:val="005C54C9"/>
    <w:rsid w:val="005C5ED3"/>
    <w:rsid w:val="005C630F"/>
    <w:rsid w:val="005C6675"/>
    <w:rsid w:val="005C7657"/>
    <w:rsid w:val="005C7CEB"/>
    <w:rsid w:val="005D0D51"/>
    <w:rsid w:val="005D0E32"/>
    <w:rsid w:val="005D0FD9"/>
    <w:rsid w:val="005D47A0"/>
    <w:rsid w:val="005D54CE"/>
    <w:rsid w:val="005D754B"/>
    <w:rsid w:val="005E0FC8"/>
    <w:rsid w:val="005E33ED"/>
    <w:rsid w:val="005E4BC1"/>
    <w:rsid w:val="005E4E4D"/>
    <w:rsid w:val="005E5453"/>
    <w:rsid w:val="005F184A"/>
    <w:rsid w:val="005F25C7"/>
    <w:rsid w:val="005F2D56"/>
    <w:rsid w:val="005F6A74"/>
    <w:rsid w:val="005F6C7E"/>
    <w:rsid w:val="005F6E6B"/>
    <w:rsid w:val="005F706A"/>
    <w:rsid w:val="005F78A5"/>
    <w:rsid w:val="005F7ACD"/>
    <w:rsid w:val="006004F3"/>
    <w:rsid w:val="006006D0"/>
    <w:rsid w:val="00600DE8"/>
    <w:rsid w:val="00601E3C"/>
    <w:rsid w:val="00602DE2"/>
    <w:rsid w:val="0060397B"/>
    <w:rsid w:val="00603E31"/>
    <w:rsid w:val="0060456E"/>
    <w:rsid w:val="00604AF0"/>
    <w:rsid w:val="00607D68"/>
    <w:rsid w:val="00613610"/>
    <w:rsid w:val="00613671"/>
    <w:rsid w:val="00613BBC"/>
    <w:rsid w:val="00615A17"/>
    <w:rsid w:val="00617B55"/>
    <w:rsid w:val="00617E36"/>
    <w:rsid w:val="00622F9C"/>
    <w:rsid w:val="00623382"/>
    <w:rsid w:val="00623482"/>
    <w:rsid w:val="00624018"/>
    <w:rsid w:val="00624C21"/>
    <w:rsid w:val="00625144"/>
    <w:rsid w:val="0062521E"/>
    <w:rsid w:val="00625C60"/>
    <w:rsid w:val="00626591"/>
    <w:rsid w:val="00630206"/>
    <w:rsid w:val="006332D4"/>
    <w:rsid w:val="00634282"/>
    <w:rsid w:val="00634CDF"/>
    <w:rsid w:val="00635463"/>
    <w:rsid w:val="00636235"/>
    <w:rsid w:val="00637EDC"/>
    <w:rsid w:val="00640794"/>
    <w:rsid w:val="00640A8F"/>
    <w:rsid w:val="00641BD3"/>
    <w:rsid w:val="006439D8"/>
    <w:rsid w:val="006442DF"/>
    <w:rsid w:val="00645510"/>
    <w:rsid w:val="00645667"/>
    <w:rsid w:val="00646AD8"/>
    <w:rsid w:val="006471DE"/>
    <w:rsid w:val="00647664"/>
    <w:rsid w:val="00650B2F"/>
    <w:rsid w:val="00651A2F"/>
    <w:rsid w:val="0065249C"/>
    <w:rsid w:val="00654601"/>
    <w:rsid w:val="006553EC"/>
    <w:rsid w:val="0066023C"/>
    <w:rsid w:val="00662339"/>
    <w:rsid w:val="00662BDA"/>
    <w:rsid w:val="00665292"/>
    <w:rsid w:val="006676BB"/>
    <w:rsid w:val="00671B43"/>
    <w:rsid w:val="006727AC"/>
    <w:rsid w:val="00672BE2"/>
    <w:rsid w:val="00672D1D"/>
    <w:rsid w:val="00672DBD"/>
    <w:rsid w:val="0067348D"/>
    <w:rsid w:val="0067365C"/>
    <w:rsid w:val="00673BF2"/>
    <w:rsid w:val="006741F6"/>
    <w:rsid w:val="00674FD4"/>
    <w:rsid w:val="006757BA"/>
    <w:rsid w:val="00676276"/>
    <w:rsid w:val="006810A9"/>
    <w:rsid w:val="006819EB"/>
    <w:rsid w:val="00681BF5"/>
    <w:rsid w:val="006820BB"/>
    <w:rsid w:val="00682253"/>
    <w:rsid w:val="006830D0"/>
    <w:rsid w:val="00683809"/>
    <w:rsid w:val="00684936"/>
    <w:rsid w:val="00685FF6"/>
    <w:rsid w:val="006904D5"/>
    <w:rsid w:val="00690918"/>
    <w:rsid w:val="00693882"/>
    <w:rsid w:val="00693A17"/>
    <w:rsid w:val="006952BB"/>
    <w:rsid w:val="00695F27"/>
    <w:rsid w:val="006964FB"/>
    <w:rsid w:val="0069651C"/>
    <w:rsid w:val="006966F9"/>
    <w:rsid w:val="006970C4"/>
    <w:rsid w:val="006A0426"/>
    <w:rsid w:val="006A2BA1"/>
    <w:rsid w:val="006A2F6B"/>
    <w:rsid w:val="006A591B"/>
    <w:rsid w:val="006A7474"/>
    <w:rsid w:val="006A7EA2"/>
    <w:rsid w:val="006B076F"/>
    <w:rsid w:val="006B0DCD"/>
    <w:rsid w:val="006B15B4"/>
    <w:rsid w:val="006B17E2"/>
    <w:rsid w:val="006B28A8"/>
    <w:rsid w:val="006B28FD"/>
    <w:rsid w:val="006B358D"/>
    <w:rsid w:val="006B3ACC"/>
    <w:rsid w:val="006B423F"/>
    <w:rsid w:val="006B427A"/>
    <w:rsid w:val="006B47DD"/>
    <w:rsid w:val="006B4988"/>
    <w:rsid w:val="006B551B"/>
    <w:rsid w:val="006B66E7"/>
    <w:rsid w:val="006B6B79"/>
    <w:rsid w:val="006B7B7B"/>
    <w:rsid w:val="006C0F83"/>
    <w:rsid w:val="006C1C66"/>
    <w:rsid w:val="006C1E43"/>
    <w:rsid w:val="006C3E26"/>
    <w:rsid w:val="006C3F85"/>
    <w:rsid w:val="006C47AF"/>
    <w:rsid w:val="006C5926"/>
    <w:rsid w:val="006C5A04"/>
    <w:rsid w:val="006D06DF"/>
    <w:rsid w:val="006D11DA"/>
    <w:rsid w:val="006D162B"/>
    <w:rsid w:val="006D1D09"/>
    <w:rsid w:val="006D25BA"/>
    <w:rsid w:val="006D2D40"/>
    <w:rsid w:val="006D4A50"/>
    <w:rsid w:val="006D5282"/>
    <w:rsid w:val="006D59BA"/>
    <w:rsid w:val="006D776C"/>
    <w:rsid w:val="006E0F08"/>
    <w:rsid w:val="006E1479"/>
    <w:rsid w:val="006E2A2D"/>
    <w:rsid w:val="006E3BFC"/>
    <w:rsid w:val="006E4769"/>
    <w:rsid w:val="006E4898"/>
    <w:rsid w:val="006E57BE"/>
    <w:rsid w:val="006E6FBB"/>
    <w:rsid w:val="006E7525"/>
    <w:rsid w:val="006F1474"/>
    <w:rsid w:val="006F2230"/>
    <w:rsid w:val="006F5A8F"/>
    <w:rsid w:val="006F715E"/>
    <w:rsid w:val="006F7D2F"/>
    <w:rsid w:val="0070084F"/>
    <w:rsid w:val="00700BB0"/>
    <w:rsid w:val="00701ECD"/>
    <w:rsid w:val="00704743"/>
    <w:rsid w:val="0070493E"/>
    <w:rsid w:val="00705556"/>
    <w:rsid w:val="00705777"/>
    <w:rsid w:val="00705AF6"/>
    <w:rsid w:val="00706E01"/>
    <w:rsid w:val="00711102"/>
    <w:rsid w:val="0071242B"/>
    <w:rsid w:val="007137F0"/>
    <w:rsid w:val="00713B22"/>
    <w:rsid w:val="0071536C"/>
    <w:rsid w:val="00716C05"/>
    <w:rsid w:val="00717468"/>
    <w:rsid w:val="007175C0"/>
    <w:rsid w:val="00717BB1"/>
    <w:rsid w:val="00717D79"/>
    <w:rsid w:val="00724801"/>
    <w:rsid w:val="00730144"/>
    <w:rsid w:val="00730B71"/>
    <w:rsid w:val="007329CF"/>
    <w:rsid w:val="007348C8"/>
    <w:rsid w:val="007365B9"/>
    <w:rsid w:val="007366A5"/>
    <w:rsid w:val="00737901"/>
    <w:rsid w:val="00737FD2"/>
    <w:rsid w:val="007436DE"/>
    <w:rsid w:val="00743713"/>
    <w:rsid w:val="0074388E"/>
    <w:rsid w:val="00744516"/>
    <w:rsid w:val="007450DE"/>
    <w:rsid w:val="0074719B"/>
    <w:rsid w:val="00753F96"/>
    <w:rsid w:val="00754312"/>
    <w:rsid w:val="0075453F"/>
    <w:rsid w:val="00755064"/>
    <w:rsid w:val="007568DE"/>
    <w:rsid w:val="00756C28"/>
    <w:rsid w:val="0076164E"/>
    <w:rsid w:val="007620D9"/>
    <w:rsid w:val="007629F4"/>
    <w:rsid w:val="007642EC"/>
    <w:rsid w:val="007647A7"/>
    <w:rsid w:val="0076587E"/>
    <w:rsid w:val="00766D78"/>
    <w:rsid w:val="007706E5"/>
    <w:rsid w:val="00770B64"/>
    <w:rsid w:val="00772767"/>
    <w:rsid w:val="007737EB"/>
    <w:rsid w:val="0077400F"/>
    <w:rsid w:val="00774836"/>
    <w:rsid w:val="007755C4"/>
    <w:rsid w:val="00775C60"/>
    <w:rsid w:val="00776A84"/>
    <w:rsid w:val="00777990"/>
    <w:rsid w:val="0078055A"/>
    <w:rsid w:val="00782543"/>
    <w:rsid w:val="00783133"/>
    <w:rsid w:val="00783213"/>
    <w:rsid w:val="00783F6C"/>
    <w:rsid w:val="0078585B"/>
    <w:rsid w:val="00785AEA"/>
    <w:rsid w:val="00785BEE"/>
    <w:rsid w:val="00786152"/>
    <w:rsid w:val="0079027A"/>
    <w:rsid w:val="00791066"/>
    <w:rsid w:val="00791D1F"/>
    <w:rsid w:val="007939DF"/>
    <w:rsid w:val="00794510"/>
    <w:rsid w:val="00794A2E"/>
    <w:rsid w:val="00794DEC"/>
    <w:rsid w:val="0079582C"/>
    <w:rsid w:val="00796D98"/>
    <w:rsid w:val="00797ACF"/>
    <w:rsid w:val="00797E5E"/>
    <w:rsid w:val="007A1152"/>
    <w:rsid w:val="007A370B"/>
    <w:rsid w:val="007A4DA6"/>
    <w:rsid w:val="007A5307"/>
    <w:rsid w:val="007A5FC6"/>
    <w:rsid w:val="007A61DD"/>
    <w:rsid w:val="007A7006"/>
    <w:rsid w:val="007A70C1"/>
    <w:rsid w:val="007B05C5"/>
    <w:rsid w:val="007B0670"/>
    <w:rsid w:val="007B2E9A"/>
    <w:rsid w:val="007B3560"/>
    <w:rsid w:val="007B4717"/>
    <w:rsid w:val="007B4C6B"/>
    <w:rsid w:val="007B629C"/>
    <w:rsid w:val="007B7B79"/>
    <w:rsid w:val="007C00E1"/>
    <w:rsid w:val="007C117B"/>
    <w:rsid w:val="007C14EF"/>
    <w:rsid w:val="007C6C5B"/>
    <w:rsid w:val="007C7A38"/>
    <w:rsid w:val="007D0BE1"/>
    <w:rsid w:val="007D1655"/>
    <w:rsid w:val="007D2ACC"/>
    <w:rsid w:val="007D2DA4"/>
    <w:rsid w:val="007D2ED1"/>
    <w:rsid w:val="007D3069"/>
    <w:rsid w:val="007D30A9"/>
    <w:rsid w:val="007D3154"/>
    <w:rsid w:val="007D461B"/>
    <w:rsid w:val="007D551E"/>
    <w:rsid w:val="007E12DB"/>
    <w:rsid w:val="007E1939"/>
    <w:rsid w:val="007E29A5"/>
    <w:rsid w:val="007E2ABB"/>
    <w:rsid w:val="007E3469"/>
    <w:rsid w:val="007E4DE7"/>
    <w:rsid w:val="007E5F5D"/>
    <w:rsid w:val="007E7FA6"/>
    <w:rsid w:val="007F08C4"/>
    <w:rsid w:val="007F1A05"/>
    <w:rsid w:val="007F2D17"/>
    <w:rsid w:val="007F5532"/>
    <w:rsid w:val="007F5A36"/>
    <w:rsid w:val="007F5A73"/>
    <w:rsid w:val="007F6103"/>
    <w:rsid w:val="007F639F"/>
    <w:rsid w:val="007F72CA"/>
    <w:rsid w:val="00801E30"/>
    <w:rsid w:val="008025E0"/>
    <w:rsid w:val="008032A5"/>
    <w:rsid w:val="00803604"/>
    <w:rsid w:val="008037FF"/>
    <w:rsid w:val="00803E1A"/>
    <w:rsid w:val="00804437"/>
    <w:rsid w:val="00804B12"/>
    <w:rsid w:val="00804B9B"/>
    <w:rsid w:val="00805475"/>
    <w:rsid w:val="0080624C"/>
    <w:rsid w:val="00806274"/>
    <w:rsid w:val="0080631F"/>
    <w:rsid w:val="008069D1"/>
    <w:rsid w:val="00806FAD"/>
    <w:rsid w:val="00807D06"/>
    <w:rsid w:val="008107D1"/>
    <w:rsid w:val="00811337"/>
    <w:rsid w:val="00811E8F"/>
    <w:rsid w:val="008131CB"/>
    <w:rsid w:val="00815871"/>
    <w:rsid w:val="00816178"/>
    <w:rsid w:val="008162CD"/>
    <w:rsid w:val="008162F2"/>
    <w:rsid w:val="00821A5E"/>
    <w:rsid w:val="00822AA8"/>
    <w:rsid w:val="00822BFD"/>
    <w:rsid w:val="00823314"/>
    <w:rsid w:val="00823A6A"/>
    <w:rsid w:val="00824DC2"/>
    <w:rsid w:val="008273CC"/>
    <w:rsid w:val="00827667"/>
    <w:rsid w:val="008301A0"/>
    <w:rsid w:val="008302EF"/>
    <w:rsid w:val="008328E0"/>
    <w:rsid w:val="00832B3F"/>
    <w:rsid w:val="00833CB5"/>
    <w:rsid w:val="00834512"/>
    <w:rsid w:val="00836699"/>
    <w:rsid w:val="00840739"/>
    <w:rsid w:val="00841FE6"/>
    <w:rsid w:val="0084313D"/>
    <w:rsid w:val="008450AB"/>
    <w:rsid w:val="008457A8"/>
    <w:rsid w:val="0084669F"/>
    <w:rsid w:val="00846B48"/>
    <w:rsid w:val="00850077"/>
    <w:rsid w:val="008508AF"/>
    <w:rsid w:val="00850972"/>
    <w:rsid w:val="008509F3"/>
    <w:rsid w:val="00850DEE"/>
    <w:rsid w:val="0085149A"/>
    <w:rsid w:val="008515EB"/>
    <w:rsid w:val="00851894"/>
    <w:rsid w:val="00851B0B"/>
    <w:rsid w:val="00853A5D"/>
    <w:rsid w:val="0085566C"/>
    <w:rsid w:val="00855F6C"/>
    <w:rsid w:val="00857CD5"/>
    <w:rsid w:val="00860644"/>
    <w:rsid w:val="00861084"/>
    <w:rsid w:val="00861374"/>
    <w:rsid w:val="00861E50"/>
    <w:rsid w:val="00862394"/>
    <w:rsid w:val="0086579E"/>
    <w:rsid w:val="00866B4A"/>
    <w:rsid w:val="0086769D"/>
    <w:rsid w:val="00872A53"/>
    <w:rsid w:val="00873CA5"/>
    <w:rsid w:val="0087514E"/>
    <w:rsid w:val="008769B8"/>
    <w:rsid w:val="00876E16"/>
    <w:rsid w:val="008770F8"/>
    <w:rsid w:val="008803B7"/>
    <w:rsid w:val="0088121F"/>
    <w:rsid w:val="0088166C"/>
    <w:rsid w:val="008820D4"/>
    <w:rsid w:val="00884C17"/>
    <w:rsid w:val="00884D88"/>
    <w:rsid w:val="00884DB2"/>
    <w:rsid w:val="008852D0"/>
    <w:rsid w:val="00887EB4"/>
    <w:rsid w:val="0089087D"/>
    <w:rsid w:val="008916EB"/>
    <w:rsid w:val="0089347E"/>
    <w:rsid w:val="00893E0B"/>
    <w:rsid w:val="00894C9B"/>
    <w:rsid w:val="008953AF"/>
    <w:rsid w:val="00895AB2"/>
    <w:rsid w:val="00895D09"/>
    <w:rsid w:val="00895E37"/>
    <w:rsid w:val="008961B6"/>
    <w:rsid w:val="008971B1"/>
    <w:rsid w:val="00897EC1"/>
    <w:rsid w:val="008A0F2E"/>
    <w:rsid w:val="008A1D7D"/>
    <w:rsid w:val="008A266E"/>
    <w:rsid w:val="008A35CF"/>
    <w:rsid w:val="008A50E0"/>
    <w:rsid w:val="008A6E57"/>
    <w:rsid w:val="008A7840"/>
    <w:rsid w:val="008B1E47"/>
    <w:rsid w:val="008B2D22"/>
    <w:rsid w:val="008B3DCB"/>
    <w:rsid w:val="008B47EC"/>
    <w:rsid w:val="008B4841"/>
    <w:rsid w:val="008B509D"/>
    <w:rsid w:val="008B5A07"/>
    <w:rsid w:val="008C016D"/>
    <w:rsid w:val="008C0365"/>
    <w:rsid w:val="008C0BAB"/>
    <w:rsid w:val="008C1EFF"/>
    <w:rsid w:val="008C42D9"/>
    <w:rsid w:val="008C44C4"/>
    <w:rsid w:val="008C549C"/>
    <w:rsid w:val="008C75B0"/>
    <w:rsid w:val="008C78CA"/>
    <w:rsid w:val="008D0E2F"/>
    <w:rsid w:val="008D1934"/>
    <w:rsid w:val="008E0DFA"/>
    <w:rsid w:val="008E177A"/>
    <w:rsid w:val="008E1A23"/>
    <w:rsid w:val="008E3846"/>
    <w:rsid w:val="008E587F"/>
    <w:rsid w:val="008E5DE2"/>
    <w:rsid w:val="008E7811"/>
    <w:rsid w:val="008F18D9"/>
    <w:rsid w:val="008F1C40"/>
    <w:rsid w:val="008F2028"/>
    <w:rsid w:val="008F22B4"/>
    <w:rsid w:val="008F4B61"/>
    <w:rsid w:val="008F4CC3"/>
    <w:rsid w:val="008F51DE"/>
    <w:rsid w:val="008F7342"/>
    <w:rsid w:val="008F7382"/>
    <w:rsid w:val="00900272"/>
    <w:rsid w:val="009058C9"/>
    <w:rsid w:val="00906F4C"/>
    <w:rsid w:val="00907DE9"/>
    <w:rsid w:val="009105E7"/>
    <w:rsid w:val="0091168A"/>
    <w:rsid w:val="00912127"/>
    <w:rsid w:val="00912228"/>
    <w:rsid w:val="00914193"/>
    <w:rsid w:val="009149CD"/>
    <w:rsid w:val="009166BD"/>
    <w:rsid w:val="0091757C"/>
    <w:rsid w:val="00921508"/>
    <w:rsid w:val="009232AD"/>
    <w:rsid w:val="00924340"/>
    <w:rsid w:val="00924B33"/>
    <w:rsid w:val="009259BB"/>
    <w:rsid w:val="009272F8"/>
    <w:rsid w:val="009272FA"/>
    <w:rsid w:val="00927EF7"/>
    <w:rsid w:val="009324D3"/>
    <w:rsid w:val="009327EF"/>
    <w:rsid w:val="00932A3F"/>
    <w:rsid w:val="00933759"/>
    <w:rsid w:val="00934547"/>
    <w:rsid w:val="009359F9"/>
    <w:rsid w:val="00936C0E"/>
    <w:rsid w:val="00937914"/>
    <w:rsid w:val="0094093E"/>
    <w:rsid w:val="00940D1A"/>
    <w:rsid w:val="009503E0"/>
    <w:rsid w:val="0095436F"/>
    <w:rsid w:val="00954905"/>
    <w:rsid w:val="00956B0A"/>
    <w:rsid w:val="00956C94"/>
    <w:rsid w:val="00957CAC"/>
    <w:rsid w:val="009601F8"/>
    <w:rsid w:val="009609D2"/>
    <w:rsid w:val="00962410"/>
    <w:rsid w:val="00962911"/>
    <w:rsid w:val="00963211"/>
    <w:rsid w:val="00964770"/>
    <w:rsid w:val="00967910"/>
    <w:rsid w:val="009706EE"/>
    <w:rsid w:val="00971B0A"/>
    <w:rsid w:val="0097326F"/>
    <w:rsid w:val="00973900"/>
    <w:rsid w:val="00973A58"/>
    <w:rsid w:val="00974F90"/>
    <w:rsid w:val="00975AED"/>
    <w:rsid w:val="0097646E"/>
    <w:rsid w:val="0097746E"/>
    <w:rsid w:val="00980F35"/>
    <w:rsid w:val="0098184F"/>
    <w:rsid w:val="00982921"/>
    <w:rsid w:val="00982D04"/>
    <w:rsid w:val="00983CE5"/>
    <w:rsid w:val="00983ED1"/>
    <w:rsid w:val="00984330"/>
    <w:rsid w:val="0099081B"/>
    <w:rsid w:val="009934AB"/>
    <w:rsid w:val="009948C2"/>
    <w:rsid w:val="00995490"/>
    <w:rsid w:val="00995A3C"/>
    <w:rsid w:val="00995C8A"/>
    <w:rsid w:val="0099637E"/>
    <w:rsid w:val="009A0212"/>
    <w:rsid w:val="009A1717"/>
    <w:rsid w:val="009A1877"/>
    <w:rsid w:val="009A4288"/>
    <w:rsid w:val="009A4645"/>
    <w:rsid w:val="009A60D4"/>
    <w:rsid w:val="009B0853"/>
    <w:rsid w:val="009B2440"/>
    <w:rsid w:val="009B3A6D"/>
    <w:rsid w:val="009B3DCA"/>
    <w:rsid w:val="009B524D"/>
    <w:rsid w:val="009B5C6C"/>
    <w:rsid w:val="009B6660"/>
    <w:rsid w:val="009B6D80"/>
    <w:rsid w:val="009B72D2"/>
    <w:rsid w:val="009B7463"/>
    <w:rsid w:val="009B7551"/>
    <w:rsid w:val="009C09B3"/>
    <w:rsid w:val="009C17DB"/>
    <w:rsid w:val="009C2D00"/>
    <w:rsid w:val="009C3289"/>
    <w:rsid w:val="009C3A98"/>
    <w:rsid w:val="009C4613"/>
    <w:rsid w:val="009C4D24"/>
    <w:rsid w:val="009C5ADE"/>
    <w:rsid w:val="009C74BB"/>
    <w:rsid w:val="009C7C9B"/>
    <w:rsid w:val="009D2D36"/>
    <w:rsid w:val="009D431F"/>
    <w:rsid w:val="009D64EC"/>
    <w:rsid w:val="009D681A"/>
    <w:rsid w:val="009D6DF3"/>
    <w:rsid w:val="009D7059"/>
    <w:rsid w:val="009E1850"/>
    <w:rsid w:val="009E2753"/>
    <w:rsid w:val="009E2843"/>
    <w:rsid w:val="009F0AA2"/>
    <w:rsid w:val="009F0B0D"/>
    <w:rsid w:val="009F0CD5"/>
    <w:rsid w:val="009F24D4"/>
    <w:rsid w:val="009F2C61"/>
    <w:rsid w:val="009F6A10"/>
    <w:rsid w:val="009F71C3"/>
    <w:rsid w:val="009F76D9"/>
    <w:rsid w:val="009F7882"/>
    <w:rsid w:val="00A000F2"/>
    <w:rsid w:val="00A00693"/>
    <w:rsid w:val="00A019D5"/>
    <w:rsid w:val="00A01B7D"/>
    <w:rsid w:val="00A0213A"/>
    <w:rsid w:val="00A02942"/>
    <w:rsid w:val="00A05901"/>
    <w:rsid w:val="00A06071"/>
    <w:rsid w:val="00A0795D"/>
    <w:rsid w:val="00A1175A"/>
    <w:rsid w:val="00A20698"/>
    <w:rsid w:val="00A214B8"/>
    <w:rsid w:val="00A228CB"/>
    <w:rsid w:val="00A22D7D"/>
    <w:rsid w:val="00A24A39"/>
    <w:rsid w:val="00A2612F"/>
    <w:rsid w:val="00A27AFA"/>
    <w:rsid w:val="00A302F2"/>
    <w:rsid w:val="00A30A07"/>
    <w:rsid w:val="00A30D52"/>
    <w:rsid w:val="00A30F02"/>
    <w:rsid w:val="00A31277"/>
    <w:rsid w:val="00A32CF1"/>
    <w:rsid w:val="00A33134"/>
    <w:rsid w:val="00A3406A"/>
    <w:rsid w:val="00A34A7E"/>
    <w:rsid w:val="00A40085"/>
    <w:rsid w:val="00A409FC"/>
    <w:rsid w:val="00A43153"/>
    <w:rsid w:val="00A439BB"/>
    <w:rsid w:val="00A4461C"/>
    <w:rsid w:val="00A46207"/>
    <w:rsid w:val="00A479F8"/>
    <w:rsid w:val="00A47EE7"/>
    <w:rsid w:val="00A5063B"/>
    <w:rsid w:val="00A514E8"/>
    <w:rsid w:val="00A52244"/>
    <w:rsid w:val="00A532A4"/>
    <w:rsid w:val="00A53C52"/>
    <w:rsid w:val="00A55044"/>
    <w:rsid w:val="00A56C40"/>
    <w:rsid w:val="00A63105"/>
    <w:rsid w:val="00A6342C"/>
    <w:rsid w:val="00A65645"/>
    <w:rsid w:val="00A668ED"/>
    <w:rsid w:val="00A66AA4"/>
    <w:rsid w:val="00A673D7"/>
    <w:rsid w:val="00A679CB"/>
    <w:rsid w:val="00A67CE8"/>
    <w:rsid w:val="00A67D4E"/>
    <w:rsid w:val="00A7022D"/>
    <w:rsid w:val="00A7487D"/>
    <w:rsid w:val="00A7564F"/>
    <w:rsid w:val="00A7682B"/>
    <w:rsid w:val="00A772C5"/>
    <w:rsid w:val="00A82D0B"/>
    <w:rsid w:val="00A82D66"/>
    <w:rsid w:val="00A8340A"/>
    <w:rsid w:val="00A835E4"/>
    <w:rsid w:val="00A8395C"/>
    <w:rsid w:val="00A84114"/>
    <w:rsid w:val="00A85EEF"/>
    <w:rsid w:val="00A874F6"/>
    <w:rsid w:val="00A9031D"/>
    <w:rsid w:val="00A90A4B"/>
    <w:rsid w:val="00A9160C"/>
    <w:rsid w:val="00A91AEF"/>
    <w:rsid w:val="00A93348"/>
    <w:rsid w:val="00A93F48"/>
    <w:rsid w:val="00A9428B"/>
    <w:rsid w:val="00A949EE"/>
    <w:rsid w:val="00A95064"/>
    <w:rsid w:val="00A97F4A"/>
    <w:rsid w:val="00AA05BC"/>
    <w:rsid w:val="00AA0818"/>
    <w:rsid w:val="00AA15CF"/>
    <w:rsid w:val="00AA2C38"/>
    <w:rsid w:val="00AA30AA"/>
    <w:rsid w:val="00AA4616"/>
    <w:rsid w:val="00AA5465"/>
    <w:rsid w:val="00AA56DC"/>
    <w:rsid w:val="00AA7E7F"/>
    <w:rsid w:val="00AB1FFD"/>
    <w:rsid w:val="00AB2766"/>
    <w:rsid w:val="00AB3154"/>
    <w:rsid w:val="00AB56AB"/>
    <w:rsid w:val="00AC0183"/>
    <w:rsid w:val="00AC4AF0"/>
    <w:rsid w:val="00AC5151"/>
    <w:rsid w:val="00AC5B81"/>
    <w:rsid w:val="00AC691C"/>
    <w:rsid w:val="00AC69BB"/>
    <w:rsid w:val="00AC6A08"/>
    <w:rsid w:val="00AC71EB"/>
    <w:rsid w:val="00AD0708"/>
    <w:rsid w:val="00AD3177"/>
    <w:rsid w:val="00AD3C0E"/>
    <w:rsid w:val="00AD6377"/>
    <w:rsid w:val="00AD6501"/>
    <w:rsid w:val="00AD66CB"/>
    <w:rsid w:val="00AD6A8E"/>
    <w:rsid w:val="00AD7B33"/>
    <w:rsid w:val="00AE05FC"/>
    <w:rsid w:val="00AE1EDB"/>
    <w:rsid w:val="00AE1F6B"/>
    <w:rsid w:val="00AE30FB"/>
    <w:rsid w:val="00AE3987"/>
    <w:rsid w:val="00AE78D5"/>
    <w:rsid w:val="00AE7CE4"/>
    <w:rsid w:val="00AF03B7"/>
    <w:rsid w:val="00AF176A"/>
    <w:rsid w:val="00AF247C"/>
    <w:rsid w:val="00AF5635"/>
    <w:rsid w:val="00AF60D2"/>
    <w:rsid w:val="00AF6451"/>
    <w:rsid w:val="00AF6A2B"/>
    <w:rsid w:val="00AF6CB2"/>
    <w:rsid w:val="00AF7003"/>
    <w:rsid w:val="00AF7E6C"/>
    <w:rsid w:val="00B01EA4"/>
    <w:rsid w:val="00B0288B"/>
    <w:rsid w:val="00B03283"/>
    <w:rsid w:val="00B03ED0"/>
    <w:rsid w:val="00B0448B"/>
    <w:rsid w:val="00B051CB"/>
    <w:rsid w:val="00B0667F"/>
    <w:rsid w:val="00B06735"/>
    <w:rsid w:val="00B12A90"/>
    <w:rsid w:val="00B1500E"/>
    <w:rsid w:val="00B158D8"/>
    <w:rsid w:val="00B15F06"/>
    <w:rsid w:val="00B16256"/>
    <w:rsid w:val="00B16872"/>
    <w:rsid w:val="00B16DDB"/>
    <w:rsid w:val="00B21516"/>
    <w:rsid w:val="00B22BE0"/>
    <w:rsid w:val="00B237E9"/>
    <w:rsid w:val="00B23CF5"/>
    <w:rsid w:val="00B23EEC"/>
    <w:rsid w:val="00B24A8F"/>
    <w:rsid w:val="00B263D0"/>
    <w:rsid w:val="00B27180"/>
    <w:rsid w:val="00B30C3B"/>
    <w:rsid w:val="00B31217"/>
    <w:rsid w:val="00B31443"/>
    <w:rsid w:val="00B32669"/>
    <w:rsid w:val="00B3347D"/>
    <w:rsid w:val="00B33C05"/>
    <w:rsid w:val="00B3425D"/>
    <w:rsid w:val="00B3574F"/>
    <w:rsid w:val="00B35ED0"/>
    <w:rsid w:val="00B40092"/>
    <w:rsid w:val="00B4105C"/>
    <w:rsid w:val="00B415C4"/>
    <w:rsid w:val="00B4190C"/>
    <w:rsid w:val="00B41A0E"/>
    <w:rsid w:val="00B439E1"/>
    <w:rsid w:val="00B467A6"/>
    <w:rsid w:val="00B46D7E"/>
    <w:rsid w:val="00B4764D"/>
    <w:rsid w:val="00B47F9F"/>
    <w:rsid w:val="00B51428"/>
    <w:rsid w:val="00B53972"/>
    <w:rsid w:val="00B54BAF"/>
    <w:rsid w:val="00B54FBC"/>
    <w:rsid w:val="00B562C2"/>
    <w:rsid w:val="00B61A56"/>
    <w:rsid w:val="00B62889"/>
    <w:rsid w:val="00B63003"/>
    <w:rsid w:val="00B6301C"/>
    <w:rsid w:val="00B63C7A"/>
    <w:rsid w:val="00B64B52"/>
    <w:rsid w:val="00B71448"/>
    <w:rsid w:val="00B7352C"/>
    <w:rsid w:val="00B75462"/>
    <w:rsid w:val="00B75803"/>
    <w:rsid w:val="00B759CB"/>
    <w:rsid w:val="00B76D6E"/>
    <w:rsid w:val="00B77B2C"/>
    <w:rsid w:val="00B80481"/>
    <w:rsid w:val="00B826FC"/>
    <w:rsid w:val="00B84349"/>
    <w:rsid w:val="00B848F8"/>
    <w:rsid w:val="00B85F5E"/>
    <w:rsid w:val="00B85FFE"/>
    <w:rsid w:val="00B86A7F"/>
    <w:rsid w:val="00B87D34"/>
    <w:rsid w:val="00B922A0"/>
    <w:rsid w:val="00B934EC"/>
    <w:rsid w:val="00B9602D"/>
    <w:rsid w:val="00B961F8"/>
    <w:rsid w:val="00B9636B"/>
    <w:rsid w:val="00BA0601"/>
    <w:rsid w:val="00BA1BA3"/>
    <w:rsid w:val="00BA226F"/>
    <w:rsid w:val="00BA30A6"/>
    <w:rsid w:val="00BA3FAC"/>
    <w:rsid w:val="00BA40FC"/>
    <w:rsid w:val="00BA54B4"/>
    <w:rsid w:val="00BA57DB"/>
    <w:rsid w:val="00BA58BA"/>
    <w:rsid w:val="00BA5BC0"/>
    <w:rsid w:val="00BA5DF2"/>
    <w:rsid w:val="00BA66AF"/>
    <w:rsid w:val="00BA6CDD"/>
    <w:rsid w:val="00BA7898"/>
    <w:rsid w:val="00BA7A93"/>
    <w:rsid w:val="00BA7AEF"/>
    <w:rsid w:val="00BA7EA6"/>
    <w:rsid w:val="00BB3921"/>
    <w:rsid w:val="00BB3DCC"/>
    <w:rsid w:val="00BB40B3"/>
    <w:rsid w:val="00BB601C"/>
    <w:rsid w:val="00BB6435"/>
    <w:rsid w:val="00BB67ED"/>
    <w:rsid w:val="00BB7203"/>
    <w:rsid w:val="00BB7C75"/>
    <w:rsid w:val="00BC4124"/>
    <w:rsid w:val="00BC4981"/>
    <w:rsid w:val="00BC63AE"/>
    <w:rsid w:val="00BC75F5"/>
    <w:rsid w:val="00BD0A61"/>
    <w:rsid w:val="00BD1164"/>
    <w:rsid w:val="00BD1DC4"/>
    <w:rsid w:val="00BD2B36"/>
    <w:rsid w:val="00BD308D"/>
    <w:rsid w:val="00BD31C2"/>
    <w:rsid w:val="00BD40F8"/>
    <w:rsid w:val="00BD47C1"/>
    <w:rsid w:val="00BD49F8"/>
    <w:rsid w:val="00BD5675"/>
    <w:rsid w:val="00BD5DA1"/>
    <w:rsid w:val="00BD7167"/>
    <w:rsid w:val="00BE08B4"/>
    <w:rsid w:val="00BE18CF"/>
    <w:rsid w:val="00BE30AF"/>
    <w:rsid w:val="00BE4486"/>
    <w:rsid w:val="00BE568B"/>
    <w:rsid w:val="00BE5BF0"/>
    <w:rsid w:val="00BE6A96"/>
    <w:rsid w:val="00BE76B2"/>
    <w:rsid w:val="00BE7BFD"/>
    <w:rsid w:val="00BF0F1D"/>
    <w:rsid w:val="00BF1186"/>
    <w:rsid w:val="00BF1F8C"/>
    <w:rsid w:val="00BF32F9"/>
    <w:rsid w:val="00BF3494"/>
    <w:rsid w:val="00BF36EB"/>
    <w:rsid w:val="00BF5059"/>
    <w:rsid w:val="00BF5E44"/>
    <w:rsid w:val="00BF748B"/>
    <w:rsid w:val="00C00664"/>
    <w:rsid w:val="00C01524"/>
    <w:rsid w:val="00C01607"/>
    <w:rsid w:val="00C0196B"/>
    <w:rsid w:val="00C01D0E"/>
    <w:rsid w:val="00C031EB"/>
    <w:rsid w:val="00C0361F"/>
    <w:rsid w:val="00C0404F"/>
    <w:rsid w:val="00C04454"/>
    <w:rsid w:val="00C07533"/>
    <w:rsid w:val="00C07C06"/>
    <w:rsid w:val="00C12C16"/>
    <w:rsid w:val="00C12D7F"/>
    <w:rsid w:val="00C24639"/>
    <w:rsid w:val="00C24E21"/>
    <w:rsid w:val="00C2559D"/>
    <w:rsid w:val="00C25B92"/>
    <w:rsid w:val="00C266AA"/>
    <w:rsid w:val="00C26E0C"/>
    <w:rsid w:val="00C31733"/>
    <w:rsid w:val="00C33799"/>
    <w:rsid w:val="00C34BDA"/>
    <w:rsid w:val="00C377C5"/>
    <w:rsid w:val="00C37872"/>
    <w:rsid w:val="00C37A96"/>
    <w:rsid w:val="00C428DA"/>
    <w:rsid w:val="00C45C0B"/>
    <w:rsid w:val="00C479BC"/>
    <w:rsid w:val="00C502CD"/>
    <w:rsid w:val="00C516BC"/>
    <w:rsid w:val="00C51C4B"/>
    <w:rsid w:val="00C52ABC"/>
    <w:rsid w:val="00C5316C"/>
    <w:rsid w:val="00C54D14"/>
    <w:rsid w:val="00C56D49"/>
    <w:rsid w:val="00C60334"/>
    <w:rsid w:val="00C61031"/>
    <w:rsid w:val="00C61EB0"/>
    <w:rsid w:val="00C63BDE"/>
    <w:rsid w:val="00C642D4"/>
    <w:rsid w:val="00C661F1"/>
    <w:rsid w:val="00C664C2"/>
    <w:rsid w:val="00C7014A"/>
    <w:rsid w:val="00C7147F"/>
    <w:rsid w:val="00C72096"/>
    <w:rsid w:val="00C727D5"/>
    <w:rsid w:val="00C73226"/>
    <w:rsid w:val="00C74627"/>
    <w:rsid w:val="00C757F9"/>
    <w:rsid w:val="00C7653F"/>
    <w:rsid w:val="00C76EC2"/>
    <w:rsid w:val="00C80BA7"/>
    <w:rsid w:val="00C826B3"/>
    <w:rsid w:val="00C835B1"/>
    <w:rsid w:val="00C840BD"/>
    <w:rsid w:val="00C87817"/>
    <w:rsid w:val="00C87C30"/>
    <w:rsid w:val="00C90AB3"/>
    <w:rsid w:val="00C91B65"/>
    <w:rsid w:val="00C91B9D"/>
    <w:rsid w:val="00C91F6F"/>
    <w:rsid w:val="00C91FB4"/>
    <w:rsid w:val="00C92379"/>
    <w:rsid w:val="00C94209"/>
    <w:rsid w:val="00C94A67"/>
    <w:rsid w:val="00C94F3F"/>
    <w:rsid w:val="00C96567"/>
    <w:rsid w:val="00C96E11"/>
    <w:rsid w:val="00C972E4"/>
    <w:rsid w:val="00CA05B3"/>
    <w:rsid w:val="00CA13A3"/>
    <w:rsid w:val="00CA2314"/>
    <w:rsid w:val="00CA2F22"/>
    <w:rsid w:val="00CA4111"/>
    <w:rsid w:val="00CA487C"/>
    <w:rsid w:val="00CA5637"/>
    <w:rsid w:val="00CA62DB"/>
    <w:rsid w:val="00CB0FB5"/>
    <w:rsid w:val="00CB107B"/>
    <w:rsid w:val="00CB27EA"/>
    <w:rsid w:val="00CB3C64"/>
    <w:rsid w:val="00CB5343"/>
    <w:rsid w:val="00CB639B"/>
    <w:rsid w:val="00CB6C76"/>
    <w:rsid w:val="00CC1027"/>
    <w:rsid w:val="00CC28D0"/>
    <w:rsid w:val="00CC4E0A"/>
    <w:rsid w:val="00CC6619"/>
    <w:rsid w:val="00CD21F5"/>
    <w:rsid w:val="00CD231C"/>
    <w:rsid w:val="00CD30AE"/>
    <w:rsid w:val="00CD5098"/>
    <w:rsid w:val="00CD6059"/>
    <w:rsid w:val="00CD71A3"/>
    <w:rsid w:val="00CE0CE7"/>
    <w:rsid w:val="00CE0EB4"/>
    <w:rsid w:val="00CE21A7"/>
    <w:rsid w:val="00CE23A8"/>
    <w:rsid w:val="00CE27E4"/>
    <w:rsid w:val="00CE5846"/>
    <w:rsid w:val="00CE6506"/>
    <w:rsid w:val="00CE6B0D"/>
    <w:rsid w:val="00CF0B88"/>
    <w:rsid w:val="00CF2E7E"/>
    <w:rsid w:val="00CF450A"/>
    <w:rsid w:val="00CF688D"/>
    <w:rsid w:val="00CF752B"/>
    <w:rsid w:val="00CF753A"/>
    <w:rsid w:val="00D0081A"/>
    <w:rsid w:val="00D0119E"/>
    <w:rsid w:val="00D02355"/>
    <w:rsid w:val="00D024FB"/>
    <w:rsid w:val="00D02612"/>
    <w:rsid w:val="00D02BE3"/>
    <w:rsid w:val="00D031F7"/>
    <w:rsid w:val="00D03D5C"/>
    <w:rsid w:val="00D051A5"/>
    <w:rsid w:val="00D053E8"/>
    <w:rsid w:val="00D05DD0"/>
    <w:rsid w:val="00D06DA8"/>
    <w:rsid w:val="00D06E7B"/>
    <w:rsid w:val="00D0707B"/>
    <w:rsid w:val="00D07260"/>
    <w:rsid w:val="00D0736C"/>
    <w:rsid w:val="00D0738A"/>
    <w:rsid w:val="00D10311"/>
    <w:rsid w:val="00D13F6A"/>
    <w:rsid w:val="00D14318"/>
    <w:rsid w:val="00D203CD"/>
    <w:rsid w:val="00D20FAB"/>
    <w:rsid w:val="00D22456"/>
    <w:rsid w:val="00D23AFE"/>
    <w:rsid w:val="00D2417C"/>
    <w:rsid w:val="00D25386"/>
    <w:rsid w:val="00D25C89"/>
    <w:rsid w:val="00D277A7"/>
    <w:rsid w:val="00D27904"/>
    <w:rsid w:val="00D3033A"/>
    <w:rsid w:val="00D30B7A"/>
    <w:rsid w:val="00D30CAB"/>
    <w:rsid w:val="00D3144E"/>
    <w:rsid w:val="00D314E3"/>
    <w:rsid w:val="00D324A2"/>
    <w:rsid w:val="00D33556"/>
    <w:rsid w:val="00D342CB"/>
    <w:rsid w:val="00D371BA"/>
    <w:rsid w:val="00D37679"/>
    <w:rsid w:val="00D400DB"/>
    <w:rsid w:val="00D40C3B"/>
    <w:rsid w:val="00D40DE1"/>
    <w:rsid w:val="00D40F47"/>
    <w:rsid w:val="00D414B7"/>
    <w:rsid w:val="00D43C97"/>
    <w:rsid w:val="00D449E8"/>
    <w:rsid w:val="00D45948"/>
    <w:rsid w:val="00D45A55"/>
    <w:rsid w:val="00D46F00"/>
    <w:rsid w:val="00D46FC2"/>
    <w:rsid w:val="00D500B9"/>
    <w:rsid w:val="00D51B39"/>
    <w:rsid w:val="00D53A87"/>
    <w:rsid w:val="00D5431A"/>
    <w:rsid w:val="00D54A00"/>
    <w:rsid w:val="00D55491"/>
    <w:rsid w:val="00D561A8"/>
    <w:rsid w:val="00D56E45"/>
    <w:rsid w:val="00D6031C"/>
    <w:rsid w:val="00D6132B"/>
    <w:rsid w:val="00D62041"/>
    <w:rsid w:val="00D626FB"/>
    <w:rsid w:val="00D631C9"/>
    <w:rsid w:val="00D64316"/>
    <w:rsid w:val="00D6454A"/>
    <w:rsid w:val="00D6541A"/>
    <w:rsid w:val="00D70794"/>
    <w:rsid w:val="00D70A67"/>
    <w:rsid w:val="00D715B2"/>
    <w:rsid w:val="00D724E0"/>
    <w:rsid w:val="00D73100"/>
    <w:rsid w:val="00D74D5E"/>
    <w:rsid w:val="00D77673"/>
    <w:rsid w:val="00D77974"/>
    <w:rsid w:val="00D807A7"/>
    <w:rsid w:val="00D80D87"/>
    <w:rsid w:val="00D816D0"/>
    <w:rsid w:val="00D81E23"/>
    <w:rsid w:val="00D8201B"/>
    <w:rsid w:val="00D834EA"/>
    <w:rsid w:val="00D8396E"/>
    <w:rsid w:val="00D874E6"/>
    <w:rsid w:val="00D87F3B"/>
    <w:rsid w:val="00D90059"/>
    <w:rsid w:val="00D90288"/>
    <w:rsid w:val="00D91D3C"/>
    <w:rsid w:val="00D9352F"/>
    <w:rsid w:val="00D94D7E"/>
    <w:rsid w:val="00D95A5F"/>
    <w:rsid w:val="00D9779B"/>
    <w:rsid w:val="00D97E78"/>
    <w:rsid w:val="00DA02FC"/>
    <w:rsid w:val="00DA054C"/>
    <w:rsid w:val="00DA1B98"/>
    <w:rsid w:val="00DA20EB"/>
    <w:rsid w:val="00DA27B3"/>
    <w:rsid w:val="00DA3679"/>
    <w:rsid w:val="00DA392B"/>
    <w:rsid w:val="00DA53E3"/>
    <w:rsid w:val="00DA66B3"/>
    <w:rsid w:val="00DA6C4D"/>
    <w:rsid w:val="00DA73FF"/>
    <w:rsid w:val="00DB00C5"/>
    <w:rsid w:val="00DB0523"/>
    <w:rsid w:val="00DB0E70"/>
    <w:rsid w:val="00DB10DE"/>
    <w:rsid w:val="00DB23BA"/>
    <w:rsid w:val="00DB2FE1"/>
    <w:rsid w:val="00DB3892"/>
    <w:rsid w:val="00DB61A6"/>
    <w:rsid w:val="00DB6FFC"/>
    <w:rsid w:val="00DC062B"/>
    <w:rsid w:val="00DC12A2"/>
    <w:rsid w:val="00DC2409"/>
    <w:rsid w:val="00DC246F"/>
    <w:rsid w:val="00DC2849"/>
    <w:rsid w:val="00DC3787"/>
    <w:rsid w:val="00DC42E8"/>
    <w:rsid w:val="00DC5E4B"/>
    <w:rsid w:val="00DD2529"/>
    <w:rsid w:val="00DD27CB"/>
    <w:rsid w:val="00DD7FE6"/>
    <w:rsid w:val="00DE0398"/>
    <w:rsid w:val="00DE03A9"/>
    <w:rsid w:val="00DE143D"/>
    <w:rsid w:val="00DE317B"/>
    <w:rsid w:val="00DE45F0"/>
    <w:rsid w:val="00DE4F4C"/>
    <w:rsid w:val="00DE5D11"/>
    <w:rsid w:val="00DE5FAB"/>
    <w:rsid w:val="00DF0F4C"/>
    <w:rsid w:val="00DF189F"/>
    <w:rsid w:val="00DF1FB4"/>
    <w:rsid w:val="00DF3043"/>
    <w:rsid w:val="00DF3D47"/>
    <w:rsid w:val="00DF6820"/>
    <w:rsid w:val="00DF6E4F"/>
    <w:rsid w:val="00E0130D"/>
    <w:rsid w:val="00E020E5"/>
    <w:rsid w:val="00E02615"/>
    <w:rsid w:val="00E02CA8"/>
    <w:rsid w:val="00E035A4"/>
    <w:rsid w:val="00E05544"/>
    <w:rsid w:val="00E055A0"/>
    <w:rsid w:val="00E056AE"/>
    <w:rsid w:val="00E05DD0"/>
    <w:rsid w:val="00E0797D"/>
    <w:rsid w:val="00E07EA5"/>
    <w:rsid w:val="00E1073F"/>
    <w:rsid w:val="00E115AD"/>
    <w:rsid w:val="00E1167E"/>
    <w:rsid w:val="00E11BF5"/>
    <w:rsid w:val="00E1287D"/>
    <w:rsid w:val="00E1510D"/>
    <w:rsid w:val="00E15450"/>
    <w:rsid w:val="00E17104"/>
    <w:rsid w:val="00E209D5"/>
    <w:rsid w:val="00E21EC6"/>
    <w:rsid w:val="00E2216F"/>
    <w:rsid w:val="00E231B5"/>
    <w:rsid w:val="00E23950"/>
    <w:rsid w:val="00E24653"/>
    <w:rsid w:val="00E24917"/>
    <w:rsid w:val="00E25954"/>
    <w:rsid w:val="00E26938"/>
    <w:rsid w:val="00E3073D"/>
    <w:rsid w:val="00E329CF"/>
    <w:rsid w:val="00E35590"/>
    <w:rsid w:val="00E362D6"/>
    <w:rsid w:val="00E40BE4"/>
    <w:rsid w:val="00E43797"/>
    <w:rsid w:val="00E454CA"/>
    <w:rsid w:val="00E46064"/>
    <w:rsid w:val="00E46592"/>
    <w:rsid w:val="00E46E38"/>
    <w:rsid w:val="00E5001C"/>
    <w:rsid w:val="00E5008B"/>
    <w:rsid w:val="00E5018F"/>
    <w:rsid w:val="00E50564"/>
    <w:rsid w:val="00E513BF"/>
    <w:rsid w:val="00E51ACB"/>
    <w:rsid w:val="00E5352D"/>
    <w:rsid w:val="00E54CB8"/>
    <w:rsid w:val="00E5684C"/>
    <w:rsid w:val="00E57873"/>
    <w:rsid w:val="00E60842"/>
    <w:rsid w:val="00E60E00"/>
    <w:rsid w:val="00E63228"/>
    <w:rsid w:val="00E639AC"/>
    <w:rsid w:val="00E63E3A"/>
    <w:rsid w:val="00E654E3"/>
    <w:rsid w:val="00E65A75"/>
    <w:rsid w:val="00E66CB2"/>
    <w:rsid w:val="00E66CEA"/>
    <w:rsid w:val="00E67A42"/>
    <w:rsid w:val="00E7189F"/>
    <w:rsid w:val="00E72A23"/>
    <w:rsid w:val="00E72A8A"/>
    <w:rsid w:val="00E73C1A"/>
    <w:rsid w:val="00E756F2"/>
    <w:rsid w:val="00E77050"/>
    <w:rsid w:val="00E774F3"/>
    <w:rsid w:val="00E814C9"/>
    <w:rsid w:val="00E836A9"/>
    <w:rsid w:val="00E83B6E"/>
    <w:rsid w:val="00E84A82"/>
    <w:rsid w:val="00E84E68"/>
    <w:rsid w:val="00E866DC"/>
    <w:rsid w:val="00E907F8"/>
    <w:rsid w:val="00E918B3"/>
    <w:rsid w:val="00E91E62"/>
    <w:rsid w:val="00E91FAD"/>
    <w:rsid w:val="00E92C69"/>
    <w:rsid w:val="00E92CB4"/>
    <w:rsid w:val="00E942FD"/>
    <w:rsid w:val="00E96D79"/>
    <w:rsid w:val="00E97870"/>
    <w:rsid w:val="00E97FCB"/>
    <w:rsid w:val="00EA0B09"/>
    <w:rsid w:val="00EA12E4"/>
    <w:rsid w:val="00EA1437"/>
    <w:rsid w:val="00EA196B"/>
    <w:rsid w:val="00EA2871"/>
    <w:rsid w:val="00EA2E49"/>
    <w:rsid w:val="00EA2FDD"/>
    <w:rsid w:val="00EA4EEC"/>
    <w:rsid w:val="00EA53DA"/>
    <w:rsid w:val="00EA5407"/>
    <w:rsid w:val="00EB022A"/>
    <w:rsid w:val="00EB26F7"/>
    <w:rsid w:val="00EB2CD6"/>
    <w:rsid w:val="00EB427D"/>
    <w:rsid w:val="00EB6137"/>
    <w:rsid w:val="00EB66C5"/>
    <w:rsid w:val="00EB77EB"/>
    <w:rsid w:val="00EB78D9"/>
    <w:rsid w:val="00EB7FED"/>
    <w:rsid w:val="00EC03A1"/>
    <w:rsid w:val="00EC0E75"/>
    <w:rsid w:val="00EC2B02"/>
    <w:rsid w:val="00EC3E8F"/>
    <w:rsid w:val="00EC3F08"/>
    <w:rsid w:val="00EC4BD8"/>
    <w:rsid w:val="00EC59AB"/>
    <w:rsid w:val="00EC5BD2"/>
    <w:rsid w:val="00EC6DD2"/>
    <w:rsid w:val="00EC6F63"/>
    <w:rsid w:val="00ED0408"/>
    <w:rsid w:val="00ED0C38"/>
    <w:rsid w:val="00ED169A"/>
    <w:rsid w:val="00ED174F"/>
    <w:rsid w:val="00ED19D2"/>
    <w:rsid w:val="00ED1FA7"/>
    <w:rsid w:val="00ED3B13"/>
    <w:rsid w:val="00ED607D"/>
    <w:rsid w:val="00ED6371"/>
    <w:rsid w:val="00EE4313"/>
    <w:rsid w:val="00EE5826"/>
    <w:rsid w:val="00EE5B9B"/>
    <w:rsid w:val="00EE6021"/>
    <w:rsid w:val="00EE7EDF"/>
    <w:rsid w:val="00EF0B36"/>
    <w:rsid w:val="00EF2459"/>
    <w:rsid w:val="00EF2C47"/>
    <w:rsid w:val="00EF2EDF"/>
    <w:rsid w:val="00EF3538"/>
    <w:rsid w:val="00EF4607"/>
    <w:rsid w:val="00EF4EA0"/>
    <w:rsid w:val="00EF73C6"/>
    <w:rsid w:val="00EF75E2"/>
    <w:rsid w:val="00EF7DE2"/>
    <w:rsid w:val="00F00377"/>
    <w:rsid w:val="00F0053A"/>
    <w:rsid w:val="00F015E2"/>
    <w:rsid w:val="00F016B4"/>
    <w:rsid w:val="00F01D5F"/>
    <w:rsid w:val="00F05275"/>
    <w:rsid w:val="00F060DA"/>
    <w:rsid w:val="00F06F38"/>
    <w:rsid w:val="00F072C0"/>
    <w:rsid w:val="00F12BCC"/>
    <w:rsid w:val="00F13C04"/>
    <w:rsid w:val="00F1404B"/>
    <w:rsid w:val="00F14224"/>
    <w:rsid w:val="00F150A0"/>
    <w:rsid w:val="00F1702C"/>
    <w:rsid w:val="00F1753D"/>
    <w:rsid w:val="00F20EEC"/>
    <w:rsid w:val="00F21B22"/>
    <w:rsid w:val="00F23EB7"/>
    <w:rsid w:val="00F2565A"/>
    <w:rsid w:val="00F31FD3"/>
    <w:rsid w:val="00F335CB"/>
    <w:rsid w:val="00F364E8"/>
    <w:rsid w:val="00F36957"/>
    <w:rsid w:val="00F432B7"/>
    <w:rsid w:val="00F441A3"/>
    <w:rsid w:val="00F44EAE"/>
    <w:rsid w:val="00F54E3B"/>
    <w:rsid w:val="00F54EFF"/>
    <w:rsid w:val="00F55610"/>
    <w:rsid w:val="00F56998"/>
    <w:rsid w:val="00F57E03"/>
    <w:rsid w:val="00F60124"/>
    <w:rsid w:val="00F603DE"/>
    <w:rsid w:val="00F60BEE"/>
    <w:rsid w:val="00F60D04"/>
    <w:rsid w:val="00F62B17"/>
    <w:rsid w:val="00F6329F"/>
    <w:rsid w:val="00F63864"/>
    <w:rsid w:val="00F71A86"/>
    <w:rsid w:val="00F72237"/>
    <w:rsid w:val="00F728B1"/>
    <w:rsid w:val="00F729EE"/>
    <w:rsid w:val="00F73247"/>
    <w:rsid w:val="00F7348F"/>
    <w:rsid w:val="00F736E9"/>
    <w:rsid w:val="00F74E8B"/>
    <w:rsid w:val="00F7670A"/>
    <w:rsid w:val="00F76CD6"/>
    <w:rsid w:val="00F7754C"/>
    <w:rsid w:val="00F776CB"/>
    <w:rsid w:val="00F80824"/>
    <w:rsid w:val="00F83204"/>
    <w:rsid w:val="00F8385E"/>
    <w:rsid w:val="00F841AE"/>
    <w:rsid w:val="00F8627B"/>
    <w:rsid w:val="00F86901"/>
    <w:rsid w:val="00F9152F"/>
    <w:rsid w:val="00F925BF"/>
    <w:rsid w:val="00FA0128"/>
    <w:rsid w:val="00FA0C38"/>
    <w:rsid w:val="00FA19F3"/>
    <w:rsid w:val="00FA206B"/>
    <w:rsid w:val="00FA2261"/>
    <w:rsid w:val="00FA23EC"/>
    <w:rsid w:val="00FA4ABD"/>
    <w:rsid w:val="00FA7946"/>
    <w:rsid w:val="00FB1CF2"/>
    <w:rsid w:val="00FB1D34"/>
    <w:rsid w:val="00FB2AFC"/>
    <w:rsid w:val="00FB2FE3"/>
    <w:rsid w:val="00FB3809"/>
    <w:rsid w:val="00FB652D"/>
    <w:rsid w:val="00FC3F14"/>
    <w:rsid w:val="00FC5149"/>
    <w:rsid w:val="00FC64C9"/>
    <w:rsid w:val="00FC69FB"/>
    <w:rsid w:val="00FD0EB2"/>
    <w:rsid w:val="00FD0F27"/>
    <w:rsid w:val="00FD2B02"/>
    <w:rsid w:val="00FD31A1"/>
    <w:rsid w:val="00FD31F0"/>
    <w:rsid w:val="00FD3265"/>
    <w:rsid w:val="00FD4364"/>
    <w:rsid w:val="00FD5242"/>
    <w:rsid w:val="00FD5A56"/>
    <w:rsid w:val="00FD5F95"/>
    <w:rsid w:val="00FD72F4"/>
    <w:rsid w:val="00FE038A"/>
    <w:rsid w:val="00FE0421"/>
    <w:rsid w:val="00FE0FCA"/>
    <w:rsid w:val="00FE217A"/>
    <w:rsid w:val="00FE230F"/>
    <w:rsid w:val="00FE2603"/>
    <w:rsid w:val="00FE2861"/>
    <w:rsid w:val="00FE2B4B"/>
    <w:rsid w:val="00FE468D"/>
    <w:rsid w:val="00FE68E3"/>
    <w:rsid w:val="00FE6BE6"/>
    <w:rsid w:val="00FF1029"/>
    <w:rsid w:val="00FF15EF"/>
    <w:rsid w:val="00FF16C2"/>
    <w:rsid w:val="00FF1861"/>
    <w:rsid w:val="00FF1C9D"/>
    <w:rsid w:val="00FF2DC7"/>
    <w:rsid w:val="00FF3234"/>
    <w:rsid w:val="00FF3AC1"/>
    <w:rsid w:val="00FF4E74"/>
    <w:rsid w:val="00FF553A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44516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954FF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5954FF"/>
    <w:pPr>
      <w:tabs>
        <w:tab w:val="center" w:pos="4153"/>
        <w:tab w:val="right" w:pos="8306"/>
      </w:tabs>
    </w:pPr>
  </w:style>
  <w:style w:type="character" w:customStyle="1" w:styleId="defaultcolornormalnormalsmall1">
    <w:name w:val="defaultcolor_normal_normal_small1"/>
    <w:basedOn w:val="Standaardalinea-lettertype"/>
    <w:rsid w:val="00797E5E"/>
    <w:rPr>
      <w:sz w:val="22"/>
      <w:szCs w:val="22"/>
    </w:rPr>
  </w:style>
  <w:style w:type="paragraph" w:styleId="Ballontekst">
    <w:name w:val="Balloon Text"/>
    <w:basedOn w:val="Standaard"/>
    <w:semiHidden/>
    <w:rsid w:val="002F710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6A2F6B"/>
    <w:rPr>
      <w:sz w:val="16"/>
      <w:szCs w:val="16"/>
    </w:rPr>
  </w:style>
  <w:style w:type="paragraph" w:styleId="Tekstopmerking">
    <w:name w:val="annotation text"/>
    <w:basedOn w:val="Standaard"/>
    <w:semiHidden/>
    <w:rsid w:val="006A2F6B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6A2F6B"/>
    <w:rPr>
      <w:b/>
      <w:bCs/>
    </w:rPr>
  </w:style>
  <w:style w:type="table" w:styleId="Tabelraster">
    <w:name w:val="Table Grid"/>
    <w:basedOn w:val="Standaardtabel"/>
    <w:rsid w:val="00034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ardpolis">
    <w:name w:val="Standaardpolis"/>
    <w:basedOn w:val="Standaard"/>
    <w:rsid w:val="002112AD"/>
    <w:rPr>
      <w:rFonts w:ascii="Times New Roman" w:hAnsi="Times New Roman"/>
      <w:bCs/>
      <w:color w:val="000000"/>
    </w:rPr>
  </w:style>
  <w:style w:type="character" w:styleId="Nadruk">
    <w:name w:val="Emphasis"/>
    <w:basedOn w:val="Standaardalinea-lettertype"/>
    <w:qFormat/>
    <w:rsid w:val="002A05CE"/>
    <w:rPr>
      <w:i/>
      <w:iCs/>
    </w:rPr>
  </w:style>
  <w:style w:type="paragraph" w:styleId="Normaalweb">
    <w:name w:val="Normal (Web)"/>
    <w:basedOn w:val="Standaard"/>
    <w:rsid w:val="002A05C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rsid w:val="00482674"/>
    <w:rPr>
      <w:rFonts w:ascii="Times New Roman" w:eastAsia="Calibri" w:hAnsi="Times New Roman"/>
      <w:sz w:val="24"/>
      <w:szCs w:val="20"/>
    </w:rPr>
  </w:style>
  <w:style w:type="character" w:customStyle="1" w:styleId="PlattetekstChar">
    <w:name w:val="Platte tekst Char"/>
    <w:basedOn w:val="Standaardalinea-lettertype"/>
    <w:link w:val="Plattetekst"/>
    <w:locked/>
    <w:rsid w:val="00482674"/>
    <w:rPr>
      <w:rFonts w:eastAsia="Calibri"/>
      <w:sz w:val="24"/>
      <w:lang w:val="nl-NL" w:eastAsia="nl-NL" w:bidi="ar-SA"/>
    </w:rPr>
  </w:style>
  <w:style w:type="paragraph" w:customStyle="1" w:styleId="Bullet1">
    <w:name w:val="Bullet 1"/>
    <w:basedOn w:val="Standaard"/>
    <w:rsid w:val="00754312"/>
    <w:pPr>
      <w:numPr>
        <w:numId w:val="29"/>
      </w:numPr>
    </w:pPr>
    <w:rPr>
      <w:rFonts w:ascii="Calibri" w:hAnsi="Calibri" w:cs="Arial"/>
    </w:rPr>
  </w:style>
  <w:style w:type="character" w:styleId="Hyperlink">
    <w:name w:val="Hyperlink"/>
    <w:basedOn w:val="Standaardalinea-lettertype"/>
    <w:rsid w:val="005742B9"/>
    <w:rPr>
      <w:color w:val="0000FF"/>
      <w:u w:val="single"/>
    </w:rPr>
  </w:style>
  <w:style w:type="paragraph" w:customStyle="1" w:styleId="Default">
    <w:name w:val="Default"/>
    <w:rsid w:val="006B66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jstalinea1">
    <w:name w:val="Lijstalinea1"/>
    <w:basedOn w:val="Standaard"/>
    <w:rsid w:val="00E25954"/>
    <w:pPr>
      <w:ind w:left="720"/>
      <w:contextualSpacing/>
    </w:pPr>
    <w:rPr>
      <w:rFonts w:ascii="Humnst777 BT" w:hAnsi="Humnst777 BT"/>
      <w:sz w:val="24"/>
      <w:szCs w:val="20"/>
      <w:lang w:val="nl"/>
    </w:rPr>
  </w:style>
  <w:style w:type="character" w:customStyle="1" w:styleId="publicationtitle1">
    <w:name w:val="publicationtitle1"/>
    <w:basedOn w:val="Standaardalinea-lettertype"/>
    <w:rsid w:val="002B1F49"/>
  </w:style>
  <w:style w:type="paragraph" w:styleId="Revisie">
    <w:name w:val="Revision"/>
    <w:hidden/>
    <w:uiPriority w:val="99"/>
    <w:semiHidden/>
    <w:rsid w:val="00E7189F"/>
    <w:rPr>
      <w:rFonts w:ascii="Arial" w:hAnsi="Arial"/>
      <w:szCs w:val="24"/>
    </w:rPr>
  </w:style>
  <w:style w:type="paragraph" w:styleId="Lijstalinea">
    <w:name w:val="List Paragraph"/>
    <w:basedOn w:val="Standaard"/>
    <w:uiPriority w:val="34"/>
    <w:qFormat/>
    <w:rsid w:val="00A874F6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44516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954FF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5954FF"/>
    <w:pPr>
      <w:tabs>
        <w:tab w:val="center" w:pos="4153"/>
        <w:tab w:val="right" w:pos="8306"/>
      </w:tabs>
    </w:pPr>
  </w:style>
  <w:style w:type="character" w:customStyle="1" w:styleId="defaultcolornormalnormalsmall1">
    <w:name w:val="defaultcolor_normal_normal_small1"/>
    <w:basedOn w:val="Standaardalinea-lettertype"/>
    <w:rsid w:val="00797E5E"/>
    <w:rPr>
      <w:sz w:val="22"/>
      <w:szCs w:val="22"/>
    </w:rPr>
  </w:style>
  <w:style w:type="paragraph" w:styleId="Ballontekst">
    <w:name w:val="Balloon Text"/>
    <w:basedOn w:val="Standaard"/>
    <w:semiHidden/>
    <w:rsid w:val="002F710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6A2F6B"/>
    <w:rPr>
      <w:sz w:val="16"/>
      <w:szCs w:val="16"/>
    </w:rPr>
  </w:style>
  <w:style w:type="paragraph" w:styleId="Tekstopmerking">
    <w:name w:val="annotation text"/>
    <w:basedOn w:val="Standaard"/>
    <w:semiHidden/>
    <w:rsid w:val="006A2F6B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6A2F6B"/>
    <w:rPr>
      <w:b/>
      <w:bCs/>
    </w:rPr>
  </w:style>
  <w:style w:type="table" w:styleId="Tabelraster">
    <w:name w:val="Table Grid"/>
    <w:basedOn w:val="Standaardtabel"/>
    <w:rsid w:val="00034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ardpolis">
    <w:name w:val="Standaardpolis"/>
    <w:basedOn w:val="Standaard"/>
    <w:rsid w:val="002112AD"/>
    <w:rPr>
      <w:rFonts w:ascii="Times New Roman" w:hAnsi="Times New Roman"/>
      <w:bCs/>
      <w:color w:val="000000"/>
    </w:rPr>
  </w:style>
  <w:style w:type="character" w:styleId="Nadruk">
    <w:name w:val="Emphasis"/>
    <w:basedOn w:val="Standaardalinea-lettertype"/>
    <w:qFormat/>
    <w:rsid w:val="002A05CE"/>
    <w:rPr>
      <w:i/>
      <w:iCs/>
    </w:rPr>
  </w:style>
  <w:style w:type="paragraph" w:styleId="Normaalweb">
    <w:name w:val="Normal (Web)"/>
    <w:basedOn w:val="Standaard"/>
    <w:rsid w:val="002A05C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rsid w:val="00482674"/>
    <w:rPr>
      <w:rFonts w:ascii="Times New Roman" w:eastAsia="Calibri" w:hAnsi="Times New Roman"/>
      <w:sz w:val="24"/>
      <w:szCs w:val="20"/>
    </w:rPr>
  </w:style>
  <w:style w:type="character" w:customStyle="1" w:styleId="PlattetekstChar">
    <w:name w:val="Platte tekst Char"/>
    <w:basedOn w:val="Standaardalinea-lettertype"/>
    <w:link w:val="Plattetekst"/>
    <w:locked/>
    <w:rsid w:val="00482674"/>
    <w:rPr>
      <w:rFonts w:eastAsia="Calibri"/>
      <w:sz w:val="24"/>
      <w:lang w:val="nl-NL" w:eastAsia="nl-NL" w:bidi="ar-SA"/>
    </w:rPr>
  </w:style>
  <w:style w:type="paragraph" w:customStyle="1" w:styleId="Bullet1">
    <w:name w:val="Bullet 1"/>
    <w:basedOn w:val="Standaard"/>
    <w:rsid w:val="00754312"/>
    <w:pPr>
      <w:numPr>
        <w:numId w:val="29"/>
      </w:numPr>
    </w:pPr>
    <w:rPr>
      <w:rFonts w:ascii="Calibri" w:hAnsi="Calibri" w:cs="Arial"/>
    </w:rPr>
  </w:style>
  <w:style w:type="character" w:styleId="Hyperlink">
    <w:name w:val="Hyperlink"/>
    <w:basedOn w:val="Standaardalinea-lettertype"/>
    <w:rsid w:val="005742B9"/>
    <w:rPr>
      <w:color w:val="0000FF"/>
      <w:u w:val="single"/>
    </w:rPr>
  </w:style>
  <w:style w:type="paragraph" w:customStyle="1" w:styleId="Default">
    <w:name w:val="Default"/>
    <w:rsid w:val="006B66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jstalinea1">
    <w:name w:val="Lijstalinea1"/>
    <w:basedOn w:val="Standaard"/>
    <w:rsid w:val="00E25954"/>
    <w:pPr>
      <w:ind w:left="720"/>
      <w:contextualSpacing/>
    </w:pPr>
    <w:rPr>
      <w:rFonts w:ascii="Humnst777 BT" w:hAnsi="Humnst777 BT"/>
      <w:sz w:val="24"/>
      <w:szCs w:val="20"/>
      <w:lang w:val="nl"/>
    </w:rPr>
  </w:style>
  <w:style w:type="character" w:customStyle="1" w:styleId="publicationtitle1">
    <w:name w:val="publicationtitle1"/>
    <w:basedOn w:val="Standaardalinea-lettertype"/>
    <w:rsid w:val="002B1F49"/>
  </w:style>
  <w:style w:type="paragraph" w:styleId="Revisie">
    <w:name w:val="Revision"/>
    <w:hidden/>
    <w:uiPriority w:val="99"/>
    <w:semiHidden/>
    <w:rsid w:val="00E7189F"/>
    <w:rPr>
      <w:rFonts w:ascii="Arial" w:hAnsi="Arial"/>
      <w:szCs w:val="24"/>
    </w:rPr>
  </w:style>
  <w:style w:type="paragraph" w:styleId="Lijstalinea">
    <w:name w:val="List Paragraph"/>
    <w:basedOn w:val="Standaard"/>
    <w:uiPriority w:val="34"/>
    <w:qFormat/>
    <w:rsid w:val="00A874F6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1008-0E89-4BA0-A157-8C6B643E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7EDA3342</Template>
  <TotalTime>3</TotalTime>
  <Pages>3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</vt:lpstr>
    </vt:vector>
  </TitlesOfParts>
  <Company>Sociale Verzekeringsbank</Company>
  <LinksUpToDate>false</LinksUpToDate>
  <CharactersWithSpaces>220</CharactersWithSpaces>
  <SharedDoc>false</SharedDoc>
  <HLinks>
    <vt:vector size="12" baseType="variant">
      <vt:variant>
        <vt:i4>786459</vt:i4>
      </vt:variant>
      <vt:variant>
        <vt:i4>3</vt:i4>
      </vt:variant>
      <vt:variant>
        <vt:i4>0</vt:i4>
      </vt:variant>
      <vt:variant>
        <vt:i4>5</vt:i4>
      </vt:variant>
      <vt:variant>
        <vt:lpwstr>www.aanbestedingskalender.nl</vt:lpwstr>
      </vt:variant>
      <vt:variant>
        <vt:lpwstr/>
      </vt:variant>
      <vt:variant>
        <vt:i4>2031621</vt:i4>
      </vt:variant>
      <vt:variant>
        <vt:i4>0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</dc:title>
  <dc:subject>Kantoormeubilair</dc:subject>
  <dc:creator>SVB;Projectteam</dc:creator>
  <cp:lastModifiedBy>Sellmeijer, Dorien (AV)</cp:lastModifiedBy>
  <cp:revision>4</cp:revision>
  <cp:lastPrinted>2013-10-22T12:00:00Z</cp:lastPrinted>
  <dcterms:created xsi:type="dcterms:W3CDTF">2015-09-28T07:44:00Z</dcterms:created>
  <dcterms:modified xsi:type="dcterms:W3CDTF">2016-01-13T15:59:00Z</dcterms:modified>
</cp:coreProperties>
</file>