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115" w:rsidRPr="00D86F1F" w:rsidRDefault="009B4115" w:rsidP="009B4115">
      <w:pPr>
        <w:rPr>
          <w:b/>
        </w:rPr>
      </w:pPr>
      <w:r w:rsidRPr="00D86F1F">
        <w:rPr>
          <w:b/>
        </w:rPr>
        <w:t>Format aanvragen nadere inlichtingen</w:t>
      </w:r>
    </w:p>
    <w:p w:rsidR="009B4115" w:rsidRPr="00D86F1F" w:rsidRDefault="009B4115" w:rsidP="009B4115">
      <w:pPr>
        <w:suppressAutoHyphens/>
        <w:rPr>
          <w:rFonts w:cs="Arial"/>
        </w:rPr>
      </w:pPr>
      <w:r w:rsidRPr="00D86F1F">
        <w:rPr>
          <w:rFonts w:cs="Arial"/>
        </w:rPr>
        <w:t>Aanbesteding 'Campus Kollum'</w:t>
      </w: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  <w:r w:rsidRPr="00D86F1F">
        <w:rPr>
          <w:rFonts w:cs="Arial"/>
          <w:sz w:val="18"/>
          <w:szCs w:val="18"/>
        </w:rPr>
        <w:t>Gegadigde:</w:t>
      </w: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  <w:r w:rsidRPr="00D86F1F">
        <w:rPr>
          <w:rFonts w:cs="Arial"/>
          <w:sz w:val="18"/>
          <w:szCs w:val="18"/>
        </w:rPr>
        <w:t>Vestigingsplaats:</w:t>
      </w: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  <w:r w:rsidRPr="00D86F1F">
        <w:rPr>
          <w:rFonts w:cs="Arial"/>
          <w:sz w:val="18"/>
          <w:szCs w:val="18"/>
        </w:rPr>
        <w:t>Contactpersoon:</w:t>
      </w: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  <w:r w:rsidRPr="00D86F1F">
        <w:rPr>
          <w:rFonts w:cs="Arial"/>
          <w:sz w:val="18"/>
          <w:szCs w:val="18"/>
        </w:rPr>
        <w:t>Telefoonnummer contactpersoon:</w:t>
      </w: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  <w:r w:rsidRPr="00D86F1F">
        <w:rPr>
          <w:rFonts w:cs="Arial"/>
          <w:sz w:val="18"/>
          <w:szCs w:val="18"/>
        </w:rPr>
        <w:t>E-mailadres contactpersoon:</w:t>
      </w:r>
    </w:p>
    <w:p w:rsidR="009B4115" w:rsidRPr="00D86F1F" w:rsidRDefault="009B4115" w:rsidP="009B4115">
      <w:pPr>
        <w:suppressAutoHyphens/>
        <w:contextualSpacing/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6"/>
        <w:gridCol w:w="1075"/>
        <w:gridCol w:w="566"/>
        <w:gridCol w:w="1300"/>
        <w:gridCol w:w="2535"/>
        <w:gridCol w:w="3033"/>
      </w:tblGrid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Vraag</w:t>
            </w:r>
          </w:p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 xml:space="preserve">nr. </w:t>
            </w:r>
          </w:p>
        </w:tc>
        <w:tc>
          <w:tcPr>
            <w:tcW w:w="1134" w:type="dxa"/>
          </w:tcPr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Document *)</w:t>
            </w:r>
          </w:p>
        </w:tc>
        <w:tc>
          <w:tcPr>
            <w:tcW w:w="709" w:type="dxa"/>
          </w:tcPr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Blz.</w:t>
            </w:r>
          </w:p>
        </w:tc>
        <w:tc>
          <w:tcPr>
            <w:tcW w:w="1300" w:type="dxa"/>
          </w:tcPr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Eis/paragraaf</w:t>
            </w:r>
          </w:p>
        </w:tc>
        <w:tc>
          <w:tcPr>
            <w:tcW w:w="5646" w:type="dxa"/>
          </w:tcPr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Vraag</w:t>
            </w:r>
          </w:p>
        </w:tc>
        <w:tc>
          <w:tcPr>
            <w:tcW w:w="5646" w:type="dxa"/>
          </w:tcPr>
          <w:p w:rsidR="009B4115" w:rsidRPr="00D86F1F" w:rsidRDefault="009B4115" w:rsidP="00A140DB">
            <w:pPr>
              <w:pStyle w:val="Tabelkopje"/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Antwoord</w:t>
            </w: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9B4115" w:rsidRPr="009B4115" w:rsidRDefault="009B4115" w:rsidP="00A140DB">
            <w:pPr>
              <w:suppressAutoHyphens/>
              <w:contextualSpacing/>
              <w:rPr>
                <w:rFonts w:cs="Arial"/>
                <w:i/>
                <w:sz w:val="18"/>
                <w:szCs w:val="18"/>
                <w:lang w:val="en-US"/>
              </w:rPr>
            </w:pPr>
            <w:r w:rsidRPr="009B4115">
              <w:rPr>
                <w:rFonts w:cs="Arial"/>
                <w:i/>
                <w:sz w:val="18"/>
                <w:szCs w:val="18"/>
                <w:lang w:val="en-US"/>
              </w:rPr>
              <w:t>AVO, SL, SL-B1, SL-B2, SL-B3, SL-B4</w:t>
            </w: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xx</w:t>
            </w: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  <w:r w:rsidRPr="00D86F1F">
              <w:rPr>
                <w:rFonts w:cs="Arial"/>
                <w:sz w:val="18"/>
                <w:szCs w:val="18"/>
              </w:rPr>
              <w:t>xx.xx</w:t>
            </w: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i/>
                <w:sz w:val="18"/>
                <w:szCs w:val="18"/>
              </w:rPr>
            </w:pPr>
            <w:bookmarkStart w:id="0" w:name="_GoBack"/>
            <w:r w:rsidRPr="00D86F1F">
              <w:rPr>
                <w:rFonts w:cs="Arial"/>
                <w:i/>
                <w:sz w:val="18"/>
                <w:szCs w:val="18"/>
              </w:rPr>
              <w:t>In te vullen door de aanbestedende dienst</w:t>
            </w:r>
            <w:bookmarkEnd w:id="0"/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  <w:tr w:rsidR="009B4115" w:rsidRPr="00D86F1F" w:rsidTr="00A140DB">
        <w:tc>
          <w:tcPr>
            <w:tcW w:w="675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1300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  <w:tc>
          <w:tcPr>
            <w:tcW w:w="5646" w:type="dxa"/>
          </w:tcPr>
          <w:p w:rsidR="009B4115" w:rsidRPr="00D86F1F" w:rsidRDefault="009B4115" w:rsidP="00A140DB">
            <w:pPr>
              <w:suppressAutoHyphens/>
              <w:contextualSpacing/>
              <w:rPr>
                <w:rFonts w:cs="Arial"/>
                <w:sz w:val="18"/>
                <w:szCs w:val="18"/>
              </w:rPr>
            </w:pPr>
          </w:p>
        </w:tc>
      </w:tr>
    </w:tbl>
    <w:p w:rsidR="009B4115" w:rsidRPr="00D86F1F" w:rsidRDefault="009B4115" w:rsidP="009B4115">
      <w:pPr>
        <w:suppressAutoHyphens/>
        <w:contextualSpacing/>
        <w:rPr>
          <w:rFonts w:cs="Arial"/>
          <w:b/>
          <w:sz w:val="18"/>
          <w:szCs w:val="18"/>
        </w:rPr>
      </w:pPr>
    </w:p>
    <w:p w:rsidR="009B4115" w:rsidRPr="00D86F1F" w:rsidRDefault="009B4115" w:rsidP="009B4115">
      <w:pPr>
        <w:suppressAutoHyphens/>
        <w:rPr>
          <w:rFonts w:cs="Arial"/>
          <w:sz w:val="18"/>
          <w:szCs w:val="18"/>
          <w:lang w:eastAsia="en-US"/>
        </w:rPr>
      </w:pPr>
      <w:r w:rsidRPr="00D86F1F">
        <w:rPr>
          <w:rFonts w:cs="Arial"/>
          <w:sz w:val="18"/>
          <w:szCs w:val="18"/>
          <w:lang w:eastAsia="en-US"/>
        </w:rPr>
        <w:t xml:space="preserve">*) </w:t>
      </w:r>
      <w:r w:rsidRPr="00D86F1F">
        <w:rPr>
          <w:rFonts w:cs="Arial"/>
          <w:sz w:val="18"/>
          <w:szCs w:val="18"/>
          <w:lang w:eastAsia="en-US"/>
        </w:rPr>
        <w:tab/>
        <w:t>AVO</w:t>
      </w:r>
      <w:r w:rsidRPr="00D86F1F">
        <w:rPr>
          <w:rFonts w:cs="Arial"/>
          <w:sz w:val="18"/>
          <w:szCs w:val="18"/>
          <w:lang w:eastAsia="en-US"/>
        </w:rPr>
        <w:tab/>
        <w:t>= Aankondiging Van opdracht</w:t>
      </w:r>
    </w:p>
    <w:p w:rsidR="009B4115" w:rsidRPr="00D86F1F" w:rsidRDefault="009B4115" w:rsidP="009B4115">
      <w:pPr>
        <w:suppressAutoHyphens/>
        <w:ind w:firstLine="709"/>
        <w:rPr>
          <w:rFonts w:cs="Arial"/>
          <w:sz w:val="18"/>
          <w:szCs w:val="18"/>
          <w:lang w:eastAsia="en-US"/>
        </w:rPr>
      </w:pPr>
      <w:r w:rsidRPr="00D86F1F">
        <w:rPr>
          <w:rFonts w:cs="Arial"/>
          <w:sz w:val="18"/>
          <w:szCs w:val="18"/>
          <w:lang w:eastAsia="en-US"/>
        </w:rPr>
        <w:t>SL</w:t>
      </w:r>
      <w:r w:rsidRPr="00D86F1F">
        <w:rPr>
          <w:rFonts w:cs="Arial"/>
          <w:sz w:val="18"/>
          <w:szCs w:val="18"/>
          <w:lang w:eastAsia="en-US"/>
        </w:rPr>
        <w:tab/>
        <w:t>= Selectieleidraad</w:t>
      </w:r>
    </w:p>
    <w:p w:rsidR="009B4115" w:rsidRPr="00D86F1F" w:rsidRDefault="009B4115" w:rsidP="009B4115">
      <w:pPr>
        <w:suppressAutoHyphens/>
        <w:rPr>
          <w:rFonts w:cs="Arial"/>
          <w:sz w:val="18"/>
          <w:szCs w:val="18"/>
          <w:lang w:eastAsia="en-US"/>
        </w:rPr>
      </w:pPr>
      <w:r w:rsidRPr="00D86F1F">
        <w:rPr>
          <w:rFonts w:cs="Arial"/>
          <w:sz w:val="18"/>
          <w:szCs w:val="18"/>
          <w:lang w:eastAsia="en-US"/>
        </w:rPr>
        <w:tab/>
        <w:t>SL-B1</w:t>
      </w:r>
      <w:r w:rsidRPr="00D86F1F">
        <w:rPr>
          <w:rFonts w:cs="Arial"/>
          <w:sz w:val="18"/>
          <w:szCs w:val="18"/>
          <w:lang w:eastAsia="en-US"/>
        </w:rPr>
        <w:tab/>
        <w:t>= Bijlage 1 bij selectieleidraad</w:t>
      </w:r>
    </w:p>
    <w:p w:rsidR="009B4115" w:rsidRPr="00D86F1F" w:rsidRDefault="009B4115" w:rsidP="009B4115">
      <w:pPr>
        <w:suppressAutoHyphens/>
        <w:rPr>
          <w:rFonts w:cs="Arial"/>
          <w:sz w:val="18"/>
          <w:szCs w:val="18"/>
          <w:lang w:eastAsia="en-US"/>
        </w:rPr>
      </w:pPr>
      <w:r w:rsidRPr="00D86F1F">
        <w:rPr>
          <w:rFonts w:cs="Arial"/>
          <w:sz w:val="18"/>
          <w:szCs w:val="18"/>
          <w:lang w:eastAsia="en-US"/>
        </w:rPr>
        <w:tab/>
        <w:t>SL-B2</w:t>
      </w:r>
      <w:r w:rsidRPr="00D86F1F">
        <w:rPr>
          <w:rFonts w:cs="Arial"/>
          <w:sz w:val="18"/>
          <w:szCs w:val="18"/>
          <w:lang w:eastAsia="en-US"/>
        </w:rPr>
        <w:tab/>
        <w:t>= Bijlage 2 bij selectieleidraad</w:t>
      </w:r>
    </w:p>
    <w:p w:rsidR="009B4115" w:rsidRPr="00D86F1F" w:rsidRDefault="009B4115" w:rsidP="009B4115">
      <w:pPr>
        <w:suppressAutoHyphens/>
      </w:pPr>
      <w:r>
        <w:rPr>
          <w:rFonts w:cs="Arial"/>
          <w:sz w:val="18"/>
          <w:szCs w:val="18"/>
          <w:lang w:eastAsia="en-US"/>
        </w:rPr>
        <w:tab/>
        <w:t>Etc.</w:t>
      </w:r>
    </w:p>
    <w:p w:rsidR="00B062D8" w:rsidRPr="009B4115" w:rsidRDefault="00B062D8" w:rsidP="009B4115"/>
    <w:sectPr w:rsidR="00B062D8" w:rsidRPr="009B4115" w:rsidSect="005D6E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474" w:right="1474" w:bottom="1474" w:left="1474" w:header="618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15" w:rsidRDefault="009B4115">
      <w:r>
        <w:separator/>
      </w:r>
    </w:p>
  </w:endnote>
  <w:endnote w:type="continuationSeparator" w:id="0">
    <w:p w:rsidR="009B4115" w:rsidRDefault="009B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15" w:rsidRDefault="009B4115">
    <w:pPr>
      <w:pStyle w:val="Voettekst"/>
      <w:rPr>
        <w:noProof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15" w:rsidRDefault="009B4115">
    <w:pPr>
      <w:pStyle w:val="Voettekst"/>
      <w:rPr>
        <w:noProof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15" w:rsidRDefault="009B4115">
    <w:pPr>
      <w:pStyle w:val="Voettekst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15" w:rsidRDefault="009B4115">
      <w:r>
        <w:separator/>
      </w:r>
    </w:p>
  </w:footnote>
  <w:footnote w:type="continuationSeparator" w:id="0">
    <w:p w:rsidR="009B4115" w:rsidRDefault="009B4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115" w:rsidRDefault="009B4115">
    <w:pPr>
      <w:pStyle w:val="Koptekst"/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12F" w:rsidRDefault="0065112F">
    <w:pPr>
      <w:rPr>
        <w:noProof/>
      </w:rPr>
    </w:pPr>
  </w:p>
  <w:p w:rsidR="007038F0" w:rsidRPr="005F1562" w:rsidRDefault="009B4115" w:rsidP="007038F0">
    <w:pPr>
      <w:pStyle w:val="hidden"/>
      <w:framePr w:wrap="around"/>
      <w:rPr>
        <w:noProof/>
        <w:color w:val="FFFFFF"/>
      </w:rPr>
    </w:pPr>
    <w:r w:rsidRPr="005F1562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8240" behindDoc="0" locked="1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215900</wp:posOffset>
              </wp:positionV>
              <wp:extent cx="1422400" cy="333375"/>
              <wp:effectExtent l="0" t="0" r="0" b="0"/>
              <wp:wrapNone/>
              <wp:docPr id="2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115" w:rsidRDefault="009B4115" w:rsidP="007038F0">
                          <w:pPr>
                            <w:rPr>
                              <w:color w:val="FFFFFF"/>
                            </w:rPr>
                          </w:pPr>
                          <w:r w:rsidRPr="009B4115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>
                                <wp:extent cx="1295400" cy="333375"/>
                                <wp:effectExtent l="0" t="0" r="0" b="9525"/>
                                <wp:docPr id="3" name="Afbeelding 1" descr="C:\Program Files (x86)\Grontmij\Corporate Templates\Word\Main\..\..\Shared\Logo\Sweco_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Program Files (x86)\Grontmij\Corporate Templates\Word\Main\..\..\Shared\Logo\Sweco_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7038F0" w:rsidRPr="00463C55" w:rsidRDefault="007038F0" w:rsidP="007038F0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26" type="#_x0000_t202" style="position:absolute;margin-left:45.35pt;margin-top:17pt;width:112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" filled="f" stroked="f">
              <v:textbox inset="0,0,0,0">
                <w:txbxContent>
                  <w:p w:rsidR="009B4115" w:rsidRDefault="009B4115" w:rsidP="007038F0">
                    <w:pPr>
                      <w:rPr>
                        <w:color w:val="FFFFFF"/>
                      </w:rPr>
                    </w:pPr>
                    <w:r w:rsidRPr="009B4115">
                      <w:rPr>
                        <w:noProof/>
                        <w:color w:val="FFFFFF"/>
                      </w:rPr>
                      <w:drawing>
                        <wp:inline distT="0" distB="0" distL="0" distR="0">
                          <wp:extent cx="1295400" cy="333375"/>
                          <wp:effectExtent l="0" t="0" r="0" b="9525"/>
                          <wp:docPr id="3" name="Afbeelding 1" descr="C:\Program Files (x86)\Grontmij\Corporate Templates\Word\Main\..\..\Shared\Logo\Sweco_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Program Files (x86)\Grontmij\Corporate Templates\Word\Main\..\..\Shared\Logo\Sweco_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7038F0" w:rsidRPr="00463C55" w:rsidRDefault="007038F0" w:rsidP="007038F0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5112F" w:rsidRDefault="0065112F">
    <w:pPr>
      <w:rPr>
        <w:noProof/>
      </w:rPr>
    </w:pPr>
  </w:p>
  <w:p w:rsidR="0065112F" w:rsidRDefault="0065112F">
    <w:pPr>
      <w:rPr>
        <w:noProof/>
      </w:rPr>
    </w:pPr>
  </w:p>
  <w:p w:rsidR="0065112F" w:rsidRDefault="0065112F">
    <w:pPr>
      <w:rPr>
        <w:noProof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48E" w:rsidRPr="005F1562" w:rsidRDefault="009B4115" w:rsidP="00BA2C4E">
    <w:pPr>
      <w:pStyle w:val="hidden"/>
      <w:framePr w:wrap="around"/>
      <w:rPr>
        <w:noProof/>
        <w:color w:val="FFFFFF"/>
      </w:rPr>
    </w:pPr>
    <w:r w:rsidRPr="005F1562">
      <w:rPr>
        <w:noProof/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>
              <wp:simplePos x="0" y="0"/>
              <wp:positionH relativeFrom="page">
                <wp:posOffset>575945</wp:posOffset>
              </wp:positionH>
              <wp:positionV relativeFrom="page">
                <wp:posOffset>342265</wp:posOffset>
              </wp:positionV>
              <wp:extent cx="1422400" cy="333375"/>
              <wp:effectExtent l="0" t="0" r="0" b="0"/>
              <wp:wrapNone/>
              <wp:docPr id="1" name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4115" w:rsidRDefault="009B4115" w:rsidP="004C148E">
                          <w:pPr>
                            <w:rPr>
                              <w:color w:val="FFFFFF"/>
                            </w:rPr>
                          </w:pPr>
                          <w:r w:rsidRPr="009B4115">
                            <w:rPr>
                              <w:noProof/>
                              <w:color w:val="FFFFFF"/>
                            </w:rPr>
                            <w:drawing>
                              <wp:inline distT="0" distB="0" distL="0" distR="0">
                                <wp:extent cx="1295400" cy="333375"/>
                                <wp:effectExtent l="0" t="0" r="0" b="9525"/>
                                <wp:docPr id="8" name="Afbeelding 8" descr="C:\Program Files (x86)\Grontmij\Corporate Templates\Word\Main\..\..\Shared\Logo\Sweco_Header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 descr="C:\Program Files (x86)\Grontmij\Corporate Templates\Word\Main\..\..\Shared\Logo\Sweco_Header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C148E" w:rsidRPr="00463C55" w:rsidRDefault="004C148E" w:rsidP="004C148E">
                          <w:pPr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.35pt;margin-top:26.95pt;width:11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" filled="f" stroked="f">
              <v:textbox inset="0,0,0,0">
                <w:txbxContent>
                  <w:p w:rsidR="009B4115" w:rsidRDefault="009B4115" w:rsidP="004C148E">
                    <w:pPr>
                      <w:rPr>
                        <w:color w:val="FFFFFF"/>
                      </w:rPr>
                    </w:pPr>
                    <w:r w:rsidRPr="009B4115">
                      <w:rPr>
                        <w:noProof/>
                        <w:color w:val="FFFFFF"/>
                      </w:rPr>
                      <w:drawing>
                        <wp:inline distT="0" distB="0" distL="0" distR="0">
                          <wp:extent cx="1295400" cy="333375"/>
                          <wp:effectExtent l="0" t="0" r="0" b="9525"/>
                          <wp:docPr id="8" name="Afbeelding 8" descr="C:\Program Files (x86)\Grontmij\Corporate Templates\Word\Main\..\..\Shared\Logo\Sweco_Header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8" descr="C:\Program Files (x86)\Grontmij\Corporate Templates\Word\Main\..\..\Shared\Logo\Sweco_Header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95400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C148E" w:rsidRPr="00463C55" w:rsidRDefault="004C148E" w:rsidP="004C148E">
                    <w:pPr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:rsidR="0065112F" w:rsidRPr="00847B9E" w:rsidRDefault="0065112F" w:rsidP="00BE0A31">
    <w:pPr>
      <w:pStyle w:val="Colofon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15BD"/>
    <w:multiLevelType w:val="singleLevel"/>
    <w:tmpl w:val="F4D08434"/>
    <w:lvl w:ilvl="0">
      <w:start w:val="1"/>
      <w:numFmt w:val="decimal"/>
      <w:pStyle w:val="BijlageTitelblad"/>
      <w:lvlText w:val="Bijlage %1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780120E6"/>
    <w:multiLevelType w:val="multilevel"/>
    <w:tmpl w:val="9C18C0F2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  <w:lang w:val="nl-NL" w:eastAsia="en-US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Ansi="Arial" w:cs="Arial" w:hint="default"/>
        <w:lang w:val="nl-NL" w:eastAsia="en-US" w:bidi="ar-SA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Style" w:val="True"/>
  </w:docVars>
  <w:rsids>
    <w:rsidRoot w:val="009B4115"/>
    <w:rsid w:val="000008B0"/>
    <w:rsid w:val="00007722"/>
    <w:rsid w:val="00011230"/>
    <w:rsid w:val="00043EBF"/>
    <w:rsid w:val="00090F51"/>
    <w:rsid w:val="000A166E"/>
    <w:rsid w:val="000B465A"/>
    <w:rsid w:val="000E4433"/>
    <w:rsid w:val="000F076D"/>
    <w:rsid w:val="0010250F"/>
    <w:rsid w:val="001060B9"/>
    <w:rsid w:val="00121050"/>
    <w:rsid w:val="001430A0"/>
    <w:rsid w:val="00152F3F"/>
    <w:rsid w:val="00160088"/>
    <w:rsid w:val="00163E38"/>
    <w:rsid w:val="00165F8B"/>
    <w:rsid w:val="001945B4"/>
    <w:rsid w:val="001961E2"/>
    <w:rsid w:val="001B7592"/>
    <w:rsid w:val="001B790C"/>
    <w:rsid w:val="001D2435"/>
    <w:rsid w:val="0020390E"/>
    <w:rsid w:val="002154ED"/>
    <w:rsid w:val="00236B58"/>
    <w:rsid w:val="0026219E"/>
    <w:rsid w:val="00273162"/>
    <w:rsid w:val="002739B7"/>
    <w:rsid w:val="00294EBB"/>
    <w:rsid w:val="002B32FE"/>
    <w:rsid w:val="002B7545"/>
    <w:rsid w:val="002D2D7D"/>
    <w:rsid w:val="002E458D"/>
    <w:rsid w:val="002E71EA"/>
    <w:rsid w:val="002F461D"/>
    <w:rsid w:val="0031290C"/>
    <w:rsid w:val="00312BEF"/>
    <w:rsid w:val="00312E1E"/>
    <w:rsid w:val="00316079"/>
    <w:rsid w:val="00317020"/>
    <w:rsid w:val="00317935"/>
    <w:rsid w:val="00321CC5"/>
    <w:rsid w:val="003317C1"/>
    <w:rsid w:val="00345F23"/>
    <w:rsid w:val="00351B7B"/>
    <w:rsid w:val="00362056"/>
    <w:rsid w:val="003723D6"/>
    <w:rsid w:val="003A0F3C"/>
    <w:rsid w:val="003A15EA"/>
    <w:rsid w:val="003A4A28"/>
    <w:rsid w:val="003B2907"/>
    <w:rsid w:val="003B3FFD"/>
    <w:rsid w:val="003C0FED"/>
    <w:rsid w:val="003E3CBC"/>
    <w:rsid w:val="003E4E24"/>
    <w:rsid w:val="003F2887"/>
    <w:rsid w:val="003F4B4E"/>
    <w:rsid w:val="00410F4E"/>
    <w:rsid w:val="00450A84"/>
    <w:rsid w:val="00462820"/>
    <w:rsid w:val="00463C55"/>
    <w:rsid w:val="00474982"/>
    <w:rsid w:val="004C148E"/>
    <w:rsid w:val="004C153F"/>
    <w:rsid w:val="004C331C"/>
    <w:rsid w:val="004D15E4"/>
    <w:rsid w:val="004D3B2C"/>
    <w:rsid w:val="004F5632"/>
    <w:rsid w:val="004F7575"/>
    <w:rsid w:val="00557D23"/>
    <w:rsid w:val="00591917"/>
    <w:rsid w:val="005A290A"/>
    <w:rsid w:val="005B1DDA"/>
    <w:rsid w:val="005C7D55"/>
    <w:rsid w:val="005D6E87"/>
    <w:rsid w:val="005F0FA6"/>
    <w:rsid w:val="005F1562"/>
    <w:rsid w:val="00600301"/>
    <w:rsid w:val="006076BB"/>
    <w:rsid w:val="00615034"/>
    <w:rsid w:val="006269A8"/>
    <w:rsid w:val="00626E55"/>
    <w:rsid w:val="0065112F"/>
    <w:rsid w:val="0069435C"/>
    <w:rsid w:val="006A1E68"/>
    <w:rsid w:val="006B695F"/>
    <w:rsid w:val="006B714A"/>
    <w:rsid w:val="006C7F35"/>
    <w:rsid w:val="006D763D"/>
    <w:rsid w:val="006D7B30"/>
    <w:rsid w:val="006E270E"/>
    <w:rsid w:val="007038F0"/>
    <w:rsid w:val="007406F1"/>
    <w:rsid w:val="00772255"/>
    <w:rsid w:val="0077273D"/>
    <w:rsid w:val="007740C2"/>
    <w:rsid w:val="007746C0"/>
    <w:rsid w:val="00785EBE"/>
    <w:rsid w:val="007A6134"/>
    <w:rsid w:val="007A6721"/>
    <w:rsid w:val="007C638F"/>
    <w:rsid w:val="008230E0"/>
    <w:rsid w:val="0082363E"/>
    <w:rsid w:val="00837090"/>
    <w:rsid w:val="00837D0D"/>
    <w:rsid w:val="00847B9E"/>
    <w:rsid w:val="00851B0E"/>
    <w:rsid w:val="00866437"/>
    <w:rsid w:val="00866683"/>
    <w:rsid w:val="008945F7"/>
    <w:rsid w:val="00896F8B"/>
    <w:rsid w:val="00897495"/>
    <w:rsid w:val="008A2876"/>
    <w:rsid w:val="008A4ED2"/>
    <w:rsid w:val="008D11BD"/>
    <w:rsid w:val="008D3570"/>
    <w:rsid w:val="008E72AF"/>
    <w:rsid w:val="008F0D94"/>
    <w:rsid w:val="008F67E5"/>
    <w:rsid w:val="00901CC5"/>
    <w:rsid w:val="00927536"/>
    <w:rsid w:val="00930373"/>
    <w:rsid w:val="00931DB2"/>
    <w:rsid w:val="00954E48"/>
    <w:rsid w:val="0097189A"/>
    <w:rsid w:val="00991AEC"/>
    <w:rsid w:val="00997AE7"/>
    <w:rsid w:val="009A443E"/>
    <w:rsid w:val="009B4115"/>
    <w:rsid w:val="009C0DF4"/>
    <w:rsid w:val="009C14C9"/>
    <w:rsid w:val="009C22F3"/>
    <w:rsid w:val="009D0F30"/>
    <w:rsid w:val="009E7A3C"/>
    <w:rsid w:val="009F244F"/>
    <w:rsid w:val="00A1032B"/>
    <w:rsid w:val="00A1265C"/>
    <w:rsid w:val="00A27A4E"/>
    <w:rsid w:val="00A3419B"/>
    <w:rsid w:val="00A4691C"/>
    <w:rsid w:val="00A62168"/>
    <w:rsid w:val="00A67F43"/>
    <w:rsid w:val="00A74F2C"/>
    <w:rsid w:val="00A81BFD"/>
    <w:rsid w:val="00A8342C"/>
    <w:rsid w:val="00AA7187"/>
    <w:rsid w:val="00AB5FA7"/>
    <w:rsid w:val="00AC0F6A"/>
    <w:rsid w:val="00AD0CCC"/>
    <w:rsid w:val="00AE203D"/>
    <w:rsid w:val="00AE7523"/>
    <w:rsid w:val="00AF6B13"/>
    <w:rsid w:val="00B025B5"/>
    <w:rsid w:val="00B062D8"/>
    <w:rsid w:val="00B06CB1"/>
    <w:rsid w:val="00B139BA"/>
    <w:rsid w:val="00B265FA"/>
    <w:rsid w:val="00B85271"/>
    <w:rsid w:val="00B86ABF"/>
    <w:rsid w:val="00BA2C4E"/>
    <w:rsid w:val="00BE0A31"/>
    <w:rsid w:val="00C20747"/>
    <w:rsid w:val="00C71474"/>
    <w:rsid w:val="00CA3856"/>
    <w:rsid w:val="00CB2CB0"/>
    <w:rsid w:val="00CC4734"/>
    <w:rsid w:val="00CD553B"/>
    <w:rsid w:val="00CE221B"/>
    <w:rsid w:val="00CF291A"/>
    <w:rsid w:val="00D11029"/>
    <w:rsid w:val="00D27D70"/>
    <w:rsid w:val="00D30FDD"/>
    <w:rsid w:val="00D44F20"/>
    <w:rsid w:val="00D504BC"/>
    <w:rsid w:val="00D5199E"/>
    <w:rsid w:val="00D5455E"/>
    <w:rsid w:val="00D60C52"/>
    <w:rsid w:val="00D777E5"/>
    <w:rsid w:val="00D8019B"/>
    <w:rsid w:val="00D80744"/>
    <w:rsid w:val="00DA2389"/>
    <w:rsid w:val="00DA31E8"/>
    <w:rsid w:val="00E95C93"/>
    <w:rsid w:val="00EA78F7"/>
    <w:rsid w:val="00ED7073"/>
    <w:rsid w:val="00EE1F49"/>
    <w:rsid w:val="00EE3533"/>
    <w:rsid w:val="00F004A9"/>
    <w:rsid w:val="00F15503"/>
    <w:rsid w:val="00F45480"/>
    <w:rsid w:val="00F7532A"/>
    <w:rsid w:val="00F766BC"/>
    <w:rsid w:val="00F915FE"/>
    <w:rsid w:val="00F91AB0"/>
    <w:rsid w:val="00F96A2D"/>
    <w:rsid w:val="00FC6081"/>
    <w:rsid w:val="00FC6A27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6CB2A737-325B-4100-A8E6-40B67377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4115"/>
    <w:pPr>
      <w:spacing w:line="240" w:lineRule="atLeast"/>
    </w:pPr>
    <w:rPr>
      <w:rFonts w:ascii="Arial" w:hAnsi="Arial"/>
    </w:rPr>
  </w:style>
  <w:style w:type="paragraph" w:styleId="Kop1">
    <w:name w:val="heading 1"/>
    <w:basedOn w:val="Standaard"/>
    <w:next w:val="Standaard"/>
    <w:qFormat/>
    <w:rsid w:val="009B4115"/>
    <w:pPr>
      <w:numPr>
        <w:numId w:val="5"/>
      </w:numPr>
      <w:tabs>
        <w:tab w:val="left" w:pos="1134"/>
      </w:tabs>
      <w:outlineLvl w:val="0"/>
    </w:pPr>
    <w:rPr>
      <w:rFonts w:cs="Arial"/>
      <w:b/>
      <w:kern w:val="28"/>
    </w:rPr>
  </w:style>
  <w:style w:type="paragraph" w:styleId="Kop2">
    <w:name w:val="heading 2"/>
    <w:next w:val="Standaard"/>
    <w:qFormat/>
    <w:rsid w:val="009B4115"/>
    <w:pPr>
      <w:numPr>
        <w:ilvl w:val="1"/>
        <w:numId w:val="5"/>
      </w:numPr>
      <w:tabs>
        <w:tab w:val="left" w:pos="1134"/>
      </w:tabs>
      <w:outlineLvl w:val="1"/>
    </w:pPr>
    <w:rPr>
      <w:rFonts w:ascii="Arial" w:hAnsi="Arial" w:cs="Arial"/>
      <w:i/>
    </w:rPr>
  </w:style>
  <w:style w:type="paragraph" w:styleId="Kop3">
    <w:name w:val="heading 3"/>
    <w:next w:val="Standaard"/>
    <w:qFormat/>
    <w:rsid w:val="009B4115"/>
    <w:pPr>
      <w:numPr>
        <w:ilvl w:val="2"/>
        <w:numId w:val="5"/>
      </w:numPr>
      <w:tabs>
        <w:tab w:val="left" w:pos="1134"/>
      </w:tabs>
      <w:outlineLvl w:val="2"/>
    </w:pPr>
    <w:rPr>
      <w:rFonts w:ascii="Arial" w:hAnsi="Arial" w:cs="Arial"/>
    </w:rPr>
  </w:style>
  <w:style w:type="paragraph" w:styleId="Kop4">
    <w:name w:val="heading 4"/>
    <w:basedOn w:val="Standaard"/>
    <w:next w:val="Standaard"/>
    <w:qFormat/>
    <w:rsid w:val="00CF291A"/>
    <w:pPr>
      <w:numPr>
        <w:ilvl w:val="3"/>
        <w:numId w:val="5"/>
      </w:numPr>
      <w:outlineLvl w:val="3"/>
    </w:pPr>
    <w:rPr>
      <w:szCs w:val="22"/>
    </w:rPr>
  </w:style>
  <w:style w:type="character" w:default="1" w:styleId="Standaardalinea-lettertype">
    <w:name w:val="Default Paragraph Font"/>
    <w:semiHidden/>
    <w:rsid w:val="00837D0D"/>
    <w:rPr>
      <w:lang w:val="nl-NL"/>
    </w:rPr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837D0D"/>
  </w:style>
  <w:style w:type="paragraph" w:styleId="Koptekst">
    <w:name w:val="header"/>
    <w:basedOn w:val="Standaard"/>
    <w:rsid w:val="00837D0D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837D0D"/>
    <w:pPr>
      <w:tabs>
        <w:tab w:val="center" w:pos="4703"/>
        <w:tab w:val="right" w:pos="9406"/>
      </w:tabs>
    </w:pPr>
    <w:rPr>
      <w:sz w:val="16"/>
    </w:rPr>
  </w:style>
  <w:style w:type="paragraph" w:customStyle="1" w:styleId="hidden">
    <w:name w:val="hidden"/>
    <w:basedOn w:val="Standaard"/>
    <w:rsid w:val="00837D0D"/>
    <w:pPr>
      <w:framePr w:w="312" w:h="181" w:hSpace="142" w:wrap="around" w:vAnchor="page" w:hAnchor="page" w:x="111" w:y="13"/>
    </w:pPr>
    <w:rPr>
      <w:vanish/>
      <w:szCs w:val="22"/>
    </w:rPr>
  </w:style>
  <w:style w:type="paragraph" w:customStyle="1" w:styleId="BijlageNrKoptekst">
    <w:name w:val="BijlageNrKoptekst"/>
    <w:basedOn w:val="Standaard"/>
    <w:rsid w:val="00837D0D"/>
    <w:pPr>
      <w:spacing w:after="240" w:line="240" w:lineRule="auto"/>
    </w:pPr>
    <w:rPr>
      <w:szCs w:val="24"/>
    </w:rPr>
  </w:style>
  <w:style w:type="paragraph" w:customStyle="1" w:styleId="Colofon">
    <w:name w:val="Colofon"/>
    <w:basedOn w:val="Standaard"/>
    <w:rsid w:val="00837D0D"/>
    <w:pPr>
      <w:spacing w:line="220" w:lineRule="atLeast"/>
    </w:pPr>
    <w:rPr>
      <w:noProof/>
      <w:sz w:val="16"/>
      <w:szCs w:val="16"/>
    </w:rPr>
  </w:style>
  <w:style w:type="paragraph" w:customStyle="1" w:styleId="TableHeader">
    <w:name w:val="TableHeader"/>
    <w:basedOn w:val="Standaard"/>
    <w:rsid w:val="00837D0D"/>
    <w:rPr>
      <w:noProof/>
      <w:sz w:val="14"/>
    </w:rPr>
  </w:style>
  <w:style w:type="paragraph" w:customStyle="1" w:styleId="DocHeader">
    <w:name w:val="DocHeader"/>
    <w:basedOn w:val="Standaard"/>
    <w:rsid w:val="00837D0D"/>
    <w:rPr>
      <w:rFonts w:ascii="Arial Black" w:hAnsi="Arial Black"/>
      <w:noProof/>
      <w:sz w:val="22"/>
    </w:rPr>
  </w:style>
  <w:style w:type="paragraph" w:customStyle="1" w:styleId="CheckBox">
    <w:name w:val="CheckBox"/>
    <w:rsid w:val="00837D0D"/>
    <w:pPr>
      <w:tabs>
        <w:tab w:val="left" w:pos="400"/>
      </w:tabs>
    </w:pPr>
    <w:rPr>
      <w:rFonts w:ascii="Wingdings" w:hAnsi="Wingdings"/>
      <w:b/>
      <w:sz w:val="16"/>
      <w:szCs w:val="24"/>
    </w:rPr>
  </w:style>
  <w:style w:type="paragraph" w:customStyle="1" w:styleId="Onderschrift">
    <w:name w:val="Onderschrift"/>
    <w:basedOn w:val="Standaard"/>
    <w:next w:val="Standaard"/>
    <w:rsid w:val="009B4115"/>
    <w:rPr>
      <w:i/>
      <w:sz w:val="18"/>
    </w:rPr>
  </w:style>
  <w:style w:type="paragraph" w:customStyle="1" w:styleId="Bovenschrift">
    <w:name w:val="Bovenschrift"/>
    <w:basedOn w:val="Onderschrift"/>
    <w:next w:val="Standaard"/>
    <w:rsid w:val="009B4115"/>
    <w:rPr>
      <w:rFonts w:cs="Arial"/>
      <w:b/>
    </w:rPr>
  </w:style>
  <w:style w:type="paragraph" w:customStyle="1" w:styleId="BijlageNrTitelblad">
    <w:name w:val="BijlageNrTitelblad"/>
    <w:basedOn w:val="Standaard"/>
    <w:rsid w:val="00837D0D"/>
    <w:pPr>
      <w:spacing w:line="240" w:lineRule="auto"/>
      <w:jc w:val="center"/>
    </w:pPr>
    <w:rPr>
      <w:sz w:val="36"/>
      <w:szCs w:val="24"/>
    </w:rPr>
  </w:style>
  <w:style w:type="paragraph" w:customStyle="1" w:styleId="BijlageTitelblad">
    <w:name w:val="BijlageTitelblad"/>
    <w:basedOn w:val="Standaard"/>
    <w:rsid w:val="00837D0D"/>
    <w:pPr>
      <w:numPr>
        <w:numId w:val="1"/>
      </w:numPr>
      <w:spacing w:line="240" w:lineRule="auto"/>
      <w:jc w:val="center"/>
    </w:pPr>
    <w:rPr>
      <w:rFonts w:ascii="Arial Black" w:hAnsi="Arial Black"/>
      <w:sz w:val="32"/>
      <w:szCs w:val="24"/>
    </w:rPr>
  </w:style>
  <w:style w:type="paragraph" w:customStyle="1" w:styleId="BijlageTitelKoptekst">
    <w:name w:val="BijlageTitelKoptekst"/>
    <w:basedOn w:val="Standaard"/>
    <w:rsid w:val="00837D0D"/>
    <w:pPr>
      <w:spacing w:after="240" w:line="240" w:lineRule="auto"/>
    </w:pPr>
    <w:rPr>
      <w:rFonts w:ascii="Arial Black" w:hAnsi="Arial Black"/>
      <w:szCs w:val="24"/>
    </w:rPr>
  </w:style>
  <w:style w:type="paragraph" w:customStyle="1" w:styleId="DocTitle">
    <w:name w:val="DocTitle"/>
    <w:basedOn w:val="Standaard"/>
    <w:rsid w:val="00837D0D"/>
    <w:rPr>
      <w:rFonts w:ascii="Arial Black" w:hAnsi="Arial Black"/>
      <w:sz w:val="22"/>
    </w:rPr>
  </w:style>
  <w:style w:type="paragraph" w:customStyle="1" w:styleId="TableHeads">
    <w:name w:val="TableHeads"/>
    <w:basedOn w:val="Standaard"/>
    <w:rsid w:val="00837D0D"/>
    <w:rPr>
      <w:sz w:val="14"/>
    </w:rPr>
  </w:style>
  <w:style w:type="paragraph" w:styleId="Voetnoottekst">
    <w:name w:val="footnote text"/>
    <w:basedOn w:val="Standaard"/>
    <w:rsid w:val="00837D0D"/>
    <w:rPr>
      <w:sz w:val="16"/>
    </w:rPr>
  </w:style>
  <w:style w:type="paragraph" w:customStyle="1" w:styleId="Tabelkopje">
    <w:name w:val="Tabelkopje"/>
    <w:basedOn w:val="Standaard"/>
    <w:rsid w:val="009B4115"/>
    <w:pPr>
      <w:spacing w:line="252" w:lineRule="atLeast"/>
      <w:ind w:right="-57"/>
    </w:pPr>
    <w:rPr>
      <w:b/>
      <w:sz w:val="16"/>
    </w:rPr>
  </w:style>
  <w:style w:type="paragraph" w:styleId="Bijschrift">
    <w:name w:val="caption"/>
    <w:basedOn w:val="Standaard"/>
    <w:next w:val="Standaard"/>
    <w:semiHidden/>
    <w:unhideWhenUsed/>
    <w:qFormat/>
    <w:rsid w:val="0031290C"/>
    <w:rPr>
      <w:b/>
      <w:bCs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Grontmij\Corporate%20Templates\Word\Main\Templates\blank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blank.dot</Template>
  <TotalTime>1</TotalTime>
  <Pages>1</Pages>
  <Words>75</Words>
  <Characters>452</Characters>
  <Application>Microsoft Office Word</Application>
  <DocSecurity>0</DocSecurity>
  <Lines>37</Lines>
  <Paragraphs>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Ling, René van</dc:creator>
  <cp:keywords/>
  <dc:description/>
  <cp:lastModifiedBy>Ling, René van</cp:lastModifiedBy>
  <cp:revision>1</cp:revision>
  <cp:lastPrinted>2006-02-28T09:39:00Z</cp:lastPrinted>
  <dcterms:created xsi:type="dcterms:W3CDTF">2016-06-06T09:32:00Z</dcterms:created>
  <dcterms:modified xsi:type="dcterms:W3CDTF">2016-06-06T09:33:00Z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e">
    <vt:lpwstr>Blank</vt:lpwstr>
  </property>
  <property fmtid="{D5CDD505-2E9C-101B-9397-08002B2CF9AE}" pid="3" name="Ori">
    <vt:lpwstr>PT</vt:lpwstr>
  </property>
  <property fmtid="{D5CDD505-2E9C-101B-9397-08002B2CF9AE}" pid="4" name="DocLanguage">
    <vt:lpwstr>Nederlands</vt:lpwstr>
  </property>
  <property fmtid="{D5CDD505-2E9C-101B-9397-08002B2CF9AE}" pid="5" name="Continuation">
    <vt:lpwstr>Vervolg</vt:lpwstr>
  </property>
  <property fmtid="{D5CDD505-2E9C-101B-9397-08002B2CF9AE}" pid="6" name="Location">
    <vt:lpwstr>500 - Zwolle</vt:lpwstr>
  </property>
</Properties>
</file>