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B" w:rsidRDefault="00FF444B" w:rsidP="00FF444B">
      <w:pPr>
        <w:pStyle w:val="Kop1Bijlage"/>
      </w:pPr>
      <w:bookmarkStart w:id="0" w:name="_Toc412711611"/>
      <w:bookmarkStart w:id="1" w:name="_GoBack"/>
      <w:bookmarkEnd w:id="1"/>
      <w:r>
        <w:t>Bijlage: Voorblad referentieproject C</w:t>
      </w:r>
      <w:bookmarkEnd w:id="0"/>
    </w:p>
    <w:p w:rsidR="00FF444B" w:rsidRDefault="00FF444B" w:rsidP="00FF444B">
      <w:pPr>
        <w:jc w:val="left"/>
      </w:pPr>
    </w:p>
    <w:p w:rsidR="00FF444B" w:rsidRPr="00CF45C9" w:rsidRDefault="00FF444B" w:rsidP="00FF444B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Projectnaam: …</w:t>
      </w:r>
    </w:p>
    <w:p w:rsidR="00FF444B" w:rsidRDefault="00FF444B" w:rsidP="00FF444B">
      <w:pPr>
        <w:jc w:val="left"/>
      </w:pPr>
      <w:r>
        <w:t xml:space="preserve">Gegadigde (of </w:t>
      </w:r>
      <w:proofErr w:type="spellStart"/>
      <w:r>
        <w:t>combinant</w:t>
      </w:r>
      <w:proofErr w:type="spellEnd"/>
      <w:r>
        <w:t>): …</w:t>
      </w:r>
    </w:p>
    <w:p w:rsidR="00FF444B" w:rsidRDefault="00FF444B" w:rsidP="00FF444B">
      <w:pPr>
        <w:jc w:val="left"/>
      </w:pPr>
      <w:r>
        <w:t xml:space="preserve">Rol gegadigde (of </w:t>
      </w:r>
      <w:proofErr w:type="spellStart"/>
      <w:r>
        <w:t>combinant</w:t>
      </w:r>
      <w:proofErr w:type="spellEnd"/>
      <w:r>
        <w:t>): …</w:t>
      </w:r>
    </w:p>
    <w:p w:rsidR="00FF444B" w:rsidRDefault="00FF444B" w:rsidP="00FF444B">
      <w:pPr>
        <w:jc w:val="left"/>
      </w:pPr>
    </w:p>
    <w:p w:rsidR="00FF444B" w:rsidRDefault="00FF444B" w:rsidP="00FF444B">
      <w:pPr>
        <w:jc w:val="left"/>
        <w:rPr>
          <w:b/>
          <w:color w:val="000000" w:themeColor="text1"/>
        </w:rPr>
      </w:pPr>
    </w:p>
    <w:p w:rsidR="00FF444B" w:rsidRPr="00CF45C9" w:rsidRDefault="00FF444B" w:rsidP="00FF444B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Contactgegevens opdrachtgever</w:t>
      </w:r>
    </w:p>
    <w:p w:rsidR="00FF444B" w:rsidRDefault="00FF444B" w:rsidP="00FF444B">
      <w:pPr>
        <w:pStyle w:val="Lijstopsomteken"/>
      </w:pPr>
      <w:r>
        <w:t>Naam opdrachtgever: …</w:t>
      </w:r>
    </w:p>
    <w:p w:rsidR="00FF444B" w:rsidRDefault="00FF444B" w:rsidP="00FF444B">
      <w:pPr>
        <w:pStyle w:val="Lijstopsomteken"/>
      </w:pPr>
      <w:r>
        <w:t>Contactpersoon opdrachtgever: …</w:t>
      </w:r>
    </w:p>
    <w:p w:rsidR="00FF444B" w:rsidRDefault="00FF444B" w:rsidP="00FF444B">
      <w:pPr>
        <w:pStyle w:val="Lijstopsomteken"/>
      </w:pPr>
      <w:r>
        <w:t>Functie contactpersoon: …</w:t>
      </w:r>
    </w:p>
    <w:p w:rsidR="00FF444B" w:rsidRDefault="00FF444B" w:rsidP="00FF444B">
      <w:pPr>
        <w:pStyle w:val="Lijstopsomteken"/>
      </w:pPr>
      <w:r>
        <w:t>Adres: …</w:t>
      </w:r>
      <w:r>
        <w:tab/>
      </w:r>
    </w:p>
    <w:p w:rsidR="00FF444B" w:rsidRDefault="00FF444B" w:rsidP="00FF444B">
      <w:pPr>
        <w:pStyle w:val="Lijstopsomteken"/>
      </w:pPr>
      <w:r>
        <w:t>Plaats: …</w:t>
      </w:r>
    </w:p>
    <w:p w:rsidR="00FF444B" w:rsidRDefault="00FF444B" w:rsidP="00FF444B">
      <w:pPr>
        <w:pStyle w:val="Lijstopsomteken"/>
      </w:pPr>
      <w:r>
        <w:t>E-mail: …</w:t>
      </w:r>
    </w:p>
    <w:p w:rsidR="00FF444B" w:rsidRDefault="00FF444B" w:rsidP="00FF444B">
      <w:pPr>
        <w:pStyle w:val="Lijstopsomteken"/>
      </w:pPr>
      <w:r>
        <w:t>Telefoonnummer: …</w:t>
      </w:r>
    </w:p>
    <w:p w:rsidR="00FF444B" w:rsidRDefault="00FF444B" w:rsidP="00FF444B">
      <w:pPr>
        <w:pStyle w:val="Lijstopsomteken2"/>
        <w:numPr>
          <w:ilvl w:val="0"/>
          <w:numId w:val="0"/>
        </w:numPr>
      </w:pPr>
    </w:p>
    <w:p w:rsidR="00FF444B" w:rsidRDefault="00FF444B" w:rsidP="00FF444B">
      <w:pPr>
        <w:pStyle w:val="Lijstopsomteken2"/>
        <w:numPr>
          <w:ilvl w:val="0"/>
          <w:numId w:val="0"/>
        </w:numPr>
        <w:rPr>
          <w:b/>
        </w:rPr>
      </w:pPr>
    </w:p>
    <w:p w:rsidR="00FF444B" w:rsidRPr="00CF45C9" w:rsidRDefault="00FF444B" w:rsidP="00FF444B">
      <w:pPr>
        <w:pStyle w:val="Lijstopsomteken2"/>
        <w:numPr>
          <w:ilvl w:val="0"/>
          <w:numId w:val="0"/>
        </w:numPr>
        <w:rPr>
          <w:b/>
        </w:rPr>
      </w:pPr>
      <w:r w:rsidRPr="00CF45C9">
        <w:rPr>
          <w:b/>
        </w:rPr>
        <w:t>Kenmerken referentieobject:</w:t>
      </w:r>
    </w:p>
    <w:p w:rsidR="00FF444B" w:rsidRDefault="00FF444B" w:rsidP="00FF444B">
      <w:pPr>
        <w:pStyle w:val="Lijstopsomteken"/>
      </w:pPr>
      <w:r>
        <w:t>Functie gebouw: …</w:t>
      </w:r>
    </w:p>
    <w:p w:rsidR="00FF444B" w:rsidRDefault="00FF444B" w:rsidP="00FF444B">
      <w:pPr>
        <w:pStyle w:val="Lijstopsomteken"/>
      </w:pPr>
      <w:r>
        <w:t>Startdatum bouw: …</w:t>
      </w:r>
    </w:p>
    <w:p w:rsidR="00FF444B" w:rsidRDefault="00FF444B" w:rsidP="00FF444B">
      <w:pPr>
        <w:pStyle w:val="Lijstopsomteken"/>
      </w:pPr>
      <w:r>
        <w:t>Opleverdatum gebouw: …</w:t>
      </w:r>
    </w:p>
    <w:p w:rsidR="00FF444B" w:rsidRDefault="00FF444B" w:rsidP="00FF444B">
      <w:pPr>
        <w:pStyle w:val="Lijstopsomteken"/>
      </w:pPr>
      <w:r>
        <w:t>Bruto vloeroppervlak (m</w:t>
      </w:r>
      <w:r w:rsidRPr="00BF60DE">
        <w:rPr>
          <w:vertAlign w:val="superscript"/>
        </w:rPr>
        <w:t>2</w:t>
      </w:r>
      <w:r>
        <w:t>): … m</w:t>
      </w:r>
      <w:r w:rsidRPr="000A6B9F">
        <w:rPr>
          <w:vertAlign w:val="superscript"/>
        </w:rPr>
        <w:t>2</w:t>
      </w:r>
    </w:p>
    <w:p w:rsidR="00FF444B" w:rsidRDefault="00F067E1" w:rsidP="00FF444B">
      <w:pPr>
        <w:pStyle w:val="Lijstopsomteken"/>
      </w:pPr>
      <w:r>
        <w:t>Aanneemsom exclusief btw</w:t>
      </w:r>
      <w:r w:rsidR="00FF444B">
        <w:t xml:space="preserve"> (bouwkundig en installatietechnisch): € …,-</w:t>
      </w:r>
    </w:p>
    <w:p w:rsidR="00FF444B" w:rsidRDefault="00FF444B" w:rsidP="00FF444B">
      <w:pPr>
        <w:pStyle w:val="Lijstopsomteken2"/>
        <w:numPr>
          <w:ilvl w:val="0"/>
          <w:numId w:val="0"/>
        </w:numPr>
      </w:pPr>
    </w:p>
    <w:p w:rsidR="00FF444B" w:rsidRPr="00105994" w:rsidRDefault="00FF444B" w:rsidP="00FF444B">
      <w:pPr>
        <w:jc w:val="left"/>
        <w:rPr>
          <w:b/>
        </w:rPr>
      </w:pPr>
      <w:r w:rsidRPr="00105994">
        <w:rPr>
          <w:b/>
        </w:rPr>
        <w:t>Toelichting project:</w:t>
      </w:r>
    </w:p>
    <w:p w:rsidR="00FF444B" w:rsidRPr="00840851" w:rsidRDefault="00FF444B" w:rsidP="00FF444B">
      <w:pPr>
        <w:jc w:val="left"/>
        <w:rPr>
          <w:i/>
        </w:rPr>
      </w:pPr>
      <w:r w:rsidRPr="005E2292">
        <w:rPr>
          <w:i/>
        </w:rPr>
        <w:t>(toevoegen overeenkomstig het gestelde in 4.3.2)</w:t>
      </w:r>
    </w:p>
    <w:p w:rsidR="00FF444B" w:rsidRDefault="00FF444B" w:rsidP="00FF444B">
      <w:pPr>
        <w:jc w:val="left"/>
      </w:pPr>
    </w:p>
    <w:p w:rsidR="00FF444B" w:rsidRPr="00840851" w:rsidRDefault="00FF444B" w:rsidP="00FF444B">
      <w:pPr>
        <w:jc w:val="left"/>
        <w:rPr>
          <w:b/>
        </w:rPr>
      </w:pPr>
      <w:r w:rsidRPr="00840851">
        <w:rPr>
          <w:b/>
        </w:rPr>
        <w:t>Tevredenheidsverklaring:</w:t>
      </w:r>
    </w:p>
    <w:p w:rsidR="00FF444B" w:rsidRDefault="00FF444B" w:rsidP="00FF444B">
      <w:pPr>
        <w:jc w:val="left"/>
      </w:pPr>
      <w:r>
        <w:t>De gegadigde verklaart op verzoek van de aanbestedende dienst een  door de opdrachtgever getekende tevredenheidsverklaring te kunnen overleggen:</w:t>
      </w:r>
    </w:p>
    <w:p w:rsidR="00FF444B" w:rsidRDefault="00FF444B" w:rsidP="00FF444B">
      <w:pPr>
        <w:jc w:val="left"/>
      </w:pPr>
    </w:p>
    <w:p w:rsidR="00FF444B" w:rsidRDefault="00FF444B" w:rsidP="00FF444B">
      <w:pPr>
        <w:jc w:val="left"/>
        <w:rPr>
          <w:i/>
        </w:rPr>
      </w:pPr>
      <w:r>
        <w:t>JA / NEE</w:t>
      </w:r>
      <w:r>
        <w:tab/>
      </w:r>
      <w:r>
        <w:tab/>
      </w:r>
      <w:r w:rsidRPr="00840851">
        <w:rPr>
          <w:i/>
        </w:rPr>
        <w:t>(doorhalen wat niet van toepassing is)</w:t>
      </w:r>
    </w:p>
    <w:p w:rsidR="00D473E4" w:rsidRPr="000A011A" w:rsidRDefault="00D473E4" w:rsidP="000A011A">
      <w:pPr>
        <w:rPr>
          <w:rFonts w:eastAsia="Calibri"/>
        </w:rPr>
      </w:pPr>
    </w:p>
    <w:sectPr w:rsidR="00D473E4" w:rsidRPr="000A011A" w:rsidSect="008524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61" w:rsidRDefault="00DE6E61" w:rsidP="00537760">
      <w:r>
        <w:separator/>
      </w:r>
    </w:p>
  </w:endnote>
  <w:endnote w:type="continuationSeparator" w:id="0">
    <w:p w:rsidR="00DE6E61" w:rsidRDefault="00DE6E61" w:rsidP="005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 w:rsidP="004808C0">
    <w:pPr>
      <w:pStyle w:val="Bijschrif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45AC7" wp14:editId="58BB5AFC">
              <wp:simplePos x="0" y="0"/>
              <wp:positionH relativeFrom="column">
                <wp:posOffset>3790950</wp:posOffset>
              </wp:positionH>
              <wp:positionV relativeFrom="paragraph">
                <wp:posOffset>159385</wp:posOffset>
              </wp:positionV>
              <wp:extent cx="1672590" cy="258445"/>
              <wp:effectExtent l="0" t="0" r="0" b="0"/>
              <wp:wrapNone/>
              <wp:docPr id="12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6E61" w:rsidRPr="00642074" w:rsidRDefault="00DE6E61" w:rsidP="006435BB">
                          <w:pPr>
                            <w:jc w:val="right"/>
                            <w:rPr>
                              <w:color w:val="17365D"/>
                              <w:sz w:val="14"/>
                            </w:rPr>
                          </w:pP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PAGE 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 w:rsidRPr="00B46217">
                            <w:rPr>
                              <w:noProof/>
                              <w:color w:val="17365D"/>
                              <w:sz w:val="14"/>
                              <w:lang w:val="de-DE"/>
                            </w:rPr>
                            <w:t>2</w:t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fldChar w:fldCharType="end"/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t xml:space="preserve"> van 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NUMPAGES  \* Arabic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>
                            <w:rPr>
                              <w:noProof/>
                              <w:color w:val="17365D"/>
                              <w:sz w:val="14"/>
                            </w:rPr>
                            <w:t>10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margin-left:298.5pt;margin-top:12.55pt;width:131.7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" filled="f" stroked="f" strokeweight=".5pt">
              <v:path arrowok="t"/>
              <v:textbox>
                <w:txbxContent>
                  <w:p w:rsidR="00DE6E61" w:rsidRPr="00642074" w:rsidRDefault="00DE6E61" w:rsidP="006435BB">
                    <w:pPr>
                      <w:jc w:val="right"/>
                      <w:rPr>
                        <w:color w:val="17365D"/>
                        <w:sz w:val="14"/>
                      </w:rPr>
                    </w:pP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PAGE 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 w:rsidRPr="00B46217">
                      <w:rPr>
                        <w:noProof/>
                        <w:color w:val="17365D"/>
                        <w:sz w:val="14"/>
                        <w:lang w:val="de-DE"/>
                      </w:rPr>
                      <w:t>2</w:t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fldChar w:fldCharType="end"/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t xml:space="preserve"> van 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NUMPAGES  \* Arabic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>
                      <w:rPr>
                        <w:noProof/>
                        <w:color w:val="17365D"/>
                        <w:sz w:val="14"/>
                      </w:rPr>
                      <w:t>10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71755" distB="71754" distL="114300" distR="114300" simplePos="0" relativeHeight="251687936" behindDoc="0" locked="0" layoutInCell="1" allowOverlap="1" wp14:anchorId="269E5575" wp14:editId="2341302A">
              <wp:simplePos x="0" y="0"/>
              <wp:positionH relativeFrom="column">
                <wp:posOffset>-417195</wp:posOffset>
              </wp:positionH>
              <wp:positionV relativeFrom="paragraph">
                <wp:posOffset>71119</wp:posOffset>
              </wp:positionV>
              <wp:extent cx="5785200" cy="0"/>
              <wp:effectExtent l="0" t="0" r="25400" b="19050"/>
              <wp:wrapTopAndBottom/>
              <wp:docPr id="13" name="Rechte verbindingslij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0" o:spid="_x0000_s1026" style="position:absolute;z-index:251687936;visibility:visible;mso-wrap-style:square;mso-width-percent:0;mso-height-percent:0;mso-wrap-distance-left:9pt;mso-wrap-distance-top:5.65pt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2.85pt,5.6pt" to="422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Pr="00BF60DE" w:rsidRDefault="00DE6E61" w:rsidP="001D4E16">
    <w:pPr>
      <w:pStyle w:val="Bijschrift"/>
      <w:tabs>
        <w:tab w:val="left" w:pos="-2977"/>
      </w:tabs>
      <w:ind w:left="-709"/>
      <w:rPr>
        <w:lang w:val="en-US"/>
      </w:rPr>
    </w:pPr>
    <w:r w:rsidRPr="00835EBE">
      <w:rPr>
        <w:lang w:val="en-US"/>
      </w:rPr>
      <w:t xml:space="preserve"> </w:t>
    </w:r>
    <w:r w:rsidRPr="00BF60DE">
      <w:rPr>
        <w:lang w:val="en-US"/>
      </w:rPr>
      <w:t>Project</w:t>
    </w:r>
    <w:r w:rsidRPr="00BF60DE">
      <w:rPr>
        <w:lang w:val="en-US"/>
      </w:rPr>
      <w:tab/>
    </w:r>
    <w:sdt>
      <w:sdtPr>
        <w:rPr>
          <w:lang w:val="en-US"/>
        </w:rPr>
        <w:alias w:val="projectnummer"/>
        <w:tag w:val=""/>
        <w:id w:val="-4007498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B05A1" w:rsidRPr="00BF60DE">
          <w:rPr>
            <w:lang w:val="en-US"/>
          </w:rPr>
          <w:t>B4246-B</w:t>
        </w:r>
      </w:sdtContent>
    </w:sdt>
    <w:r w:rsidRPr="00BF60DE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20501882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67E1" w:rsidRPr="00BF60DE">
          <w:rPr>
            <w:lang w:val="en-US"/>
          </w:rPr>
          <w:t>The International School of The Hague</w:t>
        </w:r>
      </w:sdtContent>
    </w:sdt>
  </w:p>
  <w:p w:rsidR="00DE6E61" w:rsidRDefault="00DE6E61" w:rsidP="00543FFF">
    <w:pPr>
      <w:pStyle w:val="Bijschrift"/>
      <w:tabs>
        <w:tab w:val="left" w:pos="-2977"/>
        <w:tab w:val="left" w:pos="0"/>
      </w:tabs>
      <w:ind w:left="-709"/>
    </w:pPr>
    <w:r w:rsidRPr="00BF60DE">
      <w:rPr>
        <w:lang w:val="en-US"/>
      </w:rPr>
      <w:t xml:space="preserve"> </w:t>
    </w:r>
    <w:r w:rsidRPr="00BF60DE">
      <w:rPr>
        <w:lang w:val="en-US"/>
      </w:rPr>
      <w:tab/>
    </w:r>
    <w:sdt>
      <w:sdtPr>
        <w:alias w:val="onderwerp/onderdeel"/>
        <w:tag w:val="onderwerp/onderdeel"/>
        <w:id w:val="-173307546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987516108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8D6582">
          <w:t>2-6-2016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17" w:rsidRPr="00BF60DE" w:rsidRDefault="00B46217" w:rsidP="00B46217">
    <w:pPr>
      <w:pStyle w:val="Bijschrift"/>
      <w:tabs>
        <w:tab w:val="left" w:pos="-2977"/>
      </w:tabs>
      <w:ind w:left="-709"/>
      <w:rPr>
        <w:lang w:val="en-US"/>
      </w:rPr>
    </w:pPr>
    <w:r w:rsidRPr="00BF60DE">
      <w:rPr>
        <w:lang w:val="en-US"/>
      </w:rPr>
      <w:t>Project</w:t>
    </w:r>
    <w:r w:rsidRPr="00BF60DE">
      <w:rPr>
        <w:lang w:val="en-US"/>
      </w:rPr>
      <w:tab/>
    </w:r>
    <w:sdt>
      <w:sdtPr>
        <w:rPr>
          <w:lang w:val="en-US"/>
        </w:rPr>
        <w:alias w:val="projectnummer"/>
        <w:tag w:val=""/>
        <w:id w:val="-92696255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BF60DE">
          <w:rPr>
            <w:lang w:val="en-US"/>
          </w:rPr>
          <w:t>B4</w:t>
        </w:r>
        <w:r w:rsidR="00F067E1" w:rsidRPr="00BF60DE">
          <w:rPr>
            <w:lang w:val="en-US"/>
          </w:rPr>
          <w:t>246</w:t>
        </w:r>
        <w:r w:rsidRPr="00BF60DE">
          <w:rPr>
            <w:lang w:val="en-US"/>
          </w:rPr>
          <w:t>-</w:t>
        </w:r>
        <w:r w:rsidR="00CB05A1" w:rsidRPr="00BF60DE">
          <w:rPr>
            <w:lang w:val="en-US"/>
          </w:rPr>
          <w:t>B</w:t>
        </w:r>
      </w:sdtContent>
    </w:sdt>
    <w:r w:rsidRPr="00BF60DE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-3092518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67E1" w:rsidRPr="00F067E1">
          <w:rPr>
            <w:lang w:val="en-US"/>
          </w:rPr>
          <w:t>The International School of The Hague</w:t>
        </w:r>
      </w:sdtContent>
    </w:sdt>
  </w:p>
  <w:p w:rsidR="00B46217" w:rsidRDefault="00B46217" w:rsidP="00B46217">
    <w:pPr>
      <w:pStyle w:val="Bijschrift"/>
      <w:tabs>
        <w:tab w:val="left" w:pos="-2977"/>
        <w:tab w:val="left" w:pos="0"/>
      </w:tabs>
      <w:ind w:left="-709"/>
    </w:pPr>
    <w:r w:rsidRPr="00BF60DE">
      <w:rPr>
        <w:lang w:val="en-US"/>
      </w:rPr>
      <w:t xml:space="preserve"> </w:t>
    </w:r>
    <w:r w:rsidRPr="00BF60DE">
      <w:rPr>
        <w:lang w:val="en-US"/>
      </w:rPr>
      <w:tab/>
    </w:r>
    <w:sdt>
      <w:sdtPr>
        <w:alias w:val="onderwerp/onderdeel"/>
        <w:tag w:val="onderwerp/onderdeel"/>
        <w:id w:val="-110687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B46217" w:rsidRPr="00642074" w:rsidRDefault="00B46217" w:rsidP="00B46217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-845859423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8D6582">
          <w:t>2-6-2016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61" w:rsidRDefault="00DE6E61" w:rsidP="00537760">
      <w:r>
        <w:separator/>
      </w:r>
    </w:p>
  </w:footnote>
  <w:footnote w:type="continuationSeparator" w:id="0">
    <w:p w:rsidR="00DE6E61" w:rsidRDefault="00DE6E61" w:rsidP="0053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15A91102" wp14:editId="11FE2C28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84864" behindDoc="0" locked="0" layoutInCell="1" allowOverlap="1" wp14:anchorId="5EF0B75F" wp14:editId="53B7A43B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8" name="Rechte verbindingslij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8" o:spid="_x0000_s1026" style="position:absolute;z-index:251684864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7696" behindDoc="1" locked="0" layoutInCell="1" allowOverlap="1" wp14:anchorId="615245D9" wp14:editId="2C4E7A2A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78720" behindDoc="0" locked="0" layoutInCell="1" allowOverlap="1" wp14:anchorId="25C9056D" wp14:editId="2BE1F44D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11" name="Rechte verbindingslij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1" o:spid="_x0000_s1026" style="position:absolute;z-index:251678720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24B13"/>
    <w:multiLevelType w:val="hybridMultilevel"/>
    <w:tmpl w:val="E4BD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7EA2B"/>
    <w:multiLevelType w:val="hybridMultilevel"/>
    <w:tmpl w:val="A4F0E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FEA337"/>
    <w:multiLevelType w:val="hybridMultilevel"/>
    <w:tmpl w:val="0CF31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FF664"/>
    <w:multiLevelType w:val="hybridMultilevel"/>
    <w:tmpl w:val="E263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1F8F3D"/>
    <w:multiLevelType w:val="hybridMultilevel"/>
    <w:tmpl w:val="DEE69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82"/>
    <w:multiLevelType w:val="singleLevel"/>
    <w:tmpl w:val="09C41C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F6B65A"/>
    <w:lvl w:ilvl="0">
      <w:start w:val="1"/>
      <w:numFmt w:val="bullet"/>
      <w:pStyle w:val="Lijstopsomteken2"/>
      <w:lvlText w:val="­"/>
      <w:lvlJc w:val="left"/>
      <w:pPr>
        <w:tabs>
          <w:tab w:val="num" w:pos="283"/>
        </w:tabs>
        <w:ind w:left="492" w:hanging="209"/>
      </w:pPr>
      <w:rPr>
        <w:rFonts w:ascii="Courier New" w:hAnsi="Courier New" w:hint="default"/>
      </w:rPr>
    </w:lvl>
  </w:abstractNum>
  <w:abstractNum w:abstractNumId="7">
    <w:nsid w:val="FFFFFF89"/>
    <w:multiLevelType w:val="singleLevel"/>
    <w:tmpl w:val="07047360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9D4685"/>
    <w:multiLevelType w:val="multilevel"/>
    <w:tmpl w:val="C48A8656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>
    <w:nsid w:val="1702609E"/>
    <w:multiLevelType w:val="hybridMultilevel"/>
    <w:tmpl w:val="96C4761A"/>
    <w:lvl w:ilvl="0" w:tplc="0413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5847D22"/>
    <w:multiLevelType w:val="hybridMultilevel"/>
    <w:tmpl w:val="AE64E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96B88"/>
    <w:multiLevelType w:val="hybridMultilevel"/>
    <w:tmpl w:val="37866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87958"/>
    <w:multiLevelType w:val="hybridMultilevel"/>
    <w:tmpl w:val="87F647D0"/>
    <w:lvl w:ilvl="0" w:tplc="0413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7" w:hanging="360"/>
      </w:pPr>
    </w:lvl>
    <w:lvl w:ilvl="2" w:tplc="0413001B" w:tentative="1">
      <w:start w:val="1"/>
      <w:numFmt w:val="lowerRoman"/>
      <w:lvlText w:val="%3."/>
      <w:lvlJc w:val="right"/>
      <w:pPr>
        <w:ind w:left="4287" w:hanging="180"/>
      </w:pPr>
    </w:lvl>
    <w:lvl w:ilvl="3" w:tplc="0413000F" w:tentative="1">
      <w:start w:val="1"/>
      <w:numFmt w:val="decimal"/>
      <w:lvlText w:val="%4."/>
      <w:lvlJc w:val="left"/>
      <w:pPr>
        <w:ind w:left="5007" w:hanging="360"/>
      </w:pPr>
    </w:lvl>
    <w:lvl w:ilvl="4" w:tplc="04130019" w:tentative="1">
      <w:start w:val="1"/>
      <w:numFmt w:val="lowerLetter"/>
      <w:lvlText w:val="%5."/>
      <w:lvlJc w:val="left"/>
      <w:pPr>
        <w:ind w:left="5727" w:hanging="360"/>
      </w:pPr>
    </w:lvl>
    <w:lvl w:ilvl="5" w:tplc="0413001B" w:tentative="1">
      <w:start w:val="1"/>
      <w:numFmt w:val="lowerRoman"/>
      <w:lvlText w:val="%6."/>
      <w:lvlJc w:val="right"/>
      <w:pPr>
        <w:ind w:left="6447" w:hanging="180"/>
      </w:pPr>
    </w:lvl>
    <w:lvl w:ilvl="6" w:tplc="0413000F" w:tentative="1">
      <w:start w:val="1"/>
      <w:numFmt w:val="decimal"/>
      <w:lvlText w:val="%7."/>
      <w:lvlJc w:val="left"/>
      <w:pPr>
        <w:ind w:left="7167" w:hanging="360"/>
      </w:pPr>
    </w:lvl>
    <w:lvl w:ilvl="7" w:tplc="04130019" w:tentative="1">
      <w:start w:val="1"/>
      <w:numFmt w:val="lowerLetter"/>
      <w:lvlText w:val="%8."/>
      <w:lvlJc w:val="left"/>
      <w:pPr>
        <w:ind w:left="7887" w:hanging="360"/>
      </w:pPr>
    </w:lvl>
    <w:lvl w:ilvl="8" w:tplc="0413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>
    <w:nsid w:val="42AE3D96"/>
    <w:multiLevelType w:val="hybridMultilevel"/>
    <w:tmpl w:val="BCB62C1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C7B50A"/>
    <w:multiLevelType w:val="hybridMultilevel"/>
    <w:tmpl w:val="737970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D133B7"/>
    <w:multiLevelType w:val="hybridMultilevel"/>
    <w:tmpl w:val="40A8C9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044343"/>
    <w:multiLevelType w:val="multilevel"/>
    <w:tmpl w:val="9266F460"/>
    <w:lvl w:ilvl="0">
      <w:start w:val="7"/>
      <w:numFmt w:val="upperLetter"/>
      <w:pStyle w:val="Kop1Bijlage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pStyle w:val="Kop2Bijlage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7">
    <w:nsid w:val="69C61B56"/>
    <w:multiLevelType w:val="hybridMultilevel"/>
    <w:tmpl w:val="E188BF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B9744D"/>
    <w:multiLevelType w:val="multilevel"/>
    <w:tmpl w:val="89FCEF04"/>
    <w:lvl w:ilvl="0">
      <w:start w:val="1"/>
      <w:numFmt w:val="upperLetter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9">
    <w:nsid w:val="6EF6200C"/>
    <w:multiLevelType w:val="hybridMultilevel"/>
    <w:tmpl w:val="5836712A"/>
    <w:lvl w:ilvl="0" w:tplc="42C01C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7"/>
  </w:num>
  <w:num w:numId="21">
    <w:abstractNumId w:val="14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10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autoFormatOverride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C"/>
    <w:rsid w:val="00024364"/>
    <w:rsid w:val="00034D4F"/>
    <w:rsid w:val="00046AB2"/>
    <w:rsid w:val="00053AF2"/>
    <w:rsid w:val="00057B86"/>
    <w:rsid w:val="000705F6"/>
    <w:rsid w:val="00080F4F"/>
    <w:rsid w:val="0009389C"/>
    <w:rsid w:val="000A011A"/>
    <w:rsid w:val="000A6B9F"/>
    <w:rsid w:val="000B1A22"/>
    <w:rsid w:val="000C0FF0"/>
    <w:rsid w:val="000D278F"/>
    <w:rsid w:val="000E0FE6"/>
    <w:rsid w:val="000E2FEC"/>
    <w:rsid w:val="000E58C9"/>
    <w:rsid w:val="000F32EC"/>
    <w:rsid w:val="000F4D7F"/>
    <w:rsid w:val="001030A5"/>
    <w:rsid w:val="00103D19"/>
    <w:rsid w:val="0010571A"/>
    <w:rsid w:val="00105994"/>
    <w:rsid w:val="00110A89"/>
    <w:rsid w:val="00110BA4"/>
    <w:rsid w:val="001119FA"/>
    <w:rsid w:val="001202CE"/>
    <w:rsid w:val="00123F6F"/>
    <w:rsid w:val="00135AD1"/>
    <w:rsid w:val="0013612B"/>
    <w:rsid w:val="00142462"/>
    <w:rsid w:val="001432DD"/>
    <w:rsid w:val="00152710"/>
    <w:rsid w:val="0015572F"/>
    <w:rsid w:val="0016004A"/>
    <w:rsid w:val="0016069C"/>
    <w:rsid w:val="001708B9"/>
    <w:rsid w:val="00171D46"/>
    <w:rsid w:val="00180886"/>
    <w:rsid w:val="0019074D"/>
    <w:rsid w:val="00191936"/>
    <w:rsid w:val="00194ED3"/>
    <w:rsid w:val="001A4BEC"/>
    <w:rsid w:val="001B45B6"/>
    <w:rsid w:val="001B5994"/>
    <w:rsid w:val="001C7970"/>
    <w:rsid w:val="001D4E16"/>
    <w:rsid w:val="001E7BC5"/>
    <w:rsid w:val="001F3BDD"/>
    <w:rsid w:val="002139C0"/>
    <w:rsid w:val="00216F79"/>
    <w:rsid w:val="0022718A"/>
    <w:rsid w:val="00231DB5"/>
    <w:rsid w:val="00244591"/>
    <w:rsid w:val="0026344E"/>
    <w:rsid w:val="00265E29"/>
    <w:rsid w:val="002761EA"/>
    <w:rsid w:val="00276F69"/>
    <w:rsid w:val="00277330"/>
    <w:rsid w:val="00277C57"/>
    <w:rsid w:val="00285E99"/>
    <w:rsid w:val="00290890"/>
    <w:rsid w:val="002B3172"/>
    <w:rsid w:val="002B3F3E"/>
    <w:rsid w:val="002B7E32"/>
    <w:rsid w:val="002C1AB1"/>
    <w:rsid w:val="002C3D0D"/>
    <w:rsid w:val="002C5814"/>
    <w:rsid w:val="003004CA"/>
    <w:rsid w:val="00304FB0"/>
    <w:rsid w:val="00307F33"/>
    <w:rsid w:val="0031231A"/>
    <w:rsid w:val="003142AA"/>
    <w:rsid w:val="003531CA"/>
    <w:rsid w:val="00360FDB"/>
    <w:rsid w:val="003613FA"/>
    <w:rsid w:val="00367888"/>
    <w:rsid w:val="00371981"/>
    <w:rsid w:val="0038114C"/>
    <w:rsid w:val="003821B7"/>
    <w:rsid w:val="003854B8"/>
    <w:rsid w:val="00385BF0"/>
    <w:rsid w:val="003865B2"/>
    <w:rsid w:val="003900D0"/>
    <w:rsid w:val="003C7FEF"/>
    <w:rsid w:val="003E05DD"/>
    <w:rsid w:val="003E5059"/>
    <w:rsid w:val="003F01C0"/>
    <w:rsid w:val="00414065"/>
    <w:rsid w:val="004164B8"/>
    <w:rsid w:val="0042634D"/>
    <w:rsid w:val="0044626F"/>
    <w:rsid w:val="00460B81"/>
    <w:rsid w:val="00461F9E"/>
    <w:rsid w:val="00465829"/>
    <w:rsid w:val="00473490"/>
    <w:rsid w:val="004772BC"/>
    <w:rsid w:val="004808C0"/>
    <w:rsid w:val="0048184A"/>
    <w:rsid w:val="004837F0"/>
    <w:rsid w:val="00485A9B"/>
    <w:rsid w:val="00486EBE"/>
    <w:rsid w:val="00496E92"/>
    <w:rsid w:val="004B0E91"/>
    <w:rsid w:val="004B1CD9"/>
    <w:rsid w:val="004D4747"/>
    <w:rsid w:val="004D6CB3"/>
    <w:rsid w:val="004E7CA4"/>
    <w:rsid w:val="004F2BA6"/>
    <w:rsid w:val="005068BE"/>
    <w:rsid w:val="00517C44"/>
    <w:rsid w:val="00526EB0"/>
    <w:rsid w:val="00530963"/>
    <w:rsid w:val="0053620F"/>
    <w:rsid w:val="00537760"/>
    <w:rsid w:val="005401AE"/>
    <w:rsid w:val="005427F2"/>
    <w:rsid w:val="00543FFF"/>
    <w:rsid w:val="00556AB2"/>
    <w:rsid w:val="0057171A"/>
    <w:rsid w:val="005839E1"/>
    <w:rsid w:val="005952DC"/>
    <w:rsid w:val="005A2D6B"/>
    <w:rsid w:val="005A7CDB"/>
    <w:rsid w:val="005B1F86"/>
    <w:rsid w:val="005C2B87"/>
    <w:rsid w:val="005D196E"/>
    <w:rsid w:val="005D26AF"/>
    <w:rsid w:val="005D6117"/>
    <w:rsid w:val="005E2292"/>
    <w:rsid w:val="005E2DBC"/>
    <w:rsid w:val="005E56EA"/>
    <w:rsid w:val="005F7596"/>
    <w:rsid w:val="00600CB6"/>
    <w:rsid w:val="00601376"/>
    <w:rsid w:val="00607E0B"/>
    <w:rsid w:val="0061301D"/>
    <w:rsid w:val="00613F93"/>
    <w:rsid w:val="006206E9"/>
    <w:rsid w:val="00620EE7"/>
    <w:rsid w:val="00621E4B"/>
    <w:rsid w:val="0063695B"/>
    <w:rsid w:val="00640F01"/>
    <w:rsid w:val="00642074"/>
    <w:rsid w:val="006435BB"/>
    <w:rsid w:val="00654BCC"/>
    <w:rsid w:val="00661E06"/>
    <w:rsid w:val="00666132"/>
    <w:rsid w:val="00671EFC"/>
    <w:rsid w:val="00673CFA"/>
    <w:rsid w:val="0067479E"/>
    <w:rsid w:val="00686108"/>
    <w:rsid w:val="00686B4E"/>
    <w:rsid w:val="00693ECA"/>
    <w:rsid w:val="00695F9B"/>
    <w:rsid w:val="006A10F4"/>
    <w:rsid w:val="006A3C0E"/>
    <w:rsid w:val="006A56A5"/>
    <w:rsid w:val="006B3EAA"/>
    <w:rsid w:val="006C01D1"/>
    <w:rsid w:val="006C17C6"/>
    <w:rsid w:val="006C6DC7"/>
    <w:rsid w:val="006C7E85"/>
    <w:rsid w:val="006D35A1"/>
    <w:rsid w:val="006D440C"/>
    <w:rsid w:val="006E0179"/>
    <w:rsid w:val="006F2E41"/>
    <w:rsid w:val="006F5ADC"/>
    <w:rsid w:val="00703DEB"/>
    <w:rsid w:val="00710D2A"/>
    <w:rsid w:val="00720E7D"/>
    <w:rsid w:val="007213F8"/>
    <w:rsid w:val="00723F44"/>
    <w:rsid w:val="007255AF"/>
    <w:rsid w:val="007354BF"/>
    <w:rsid w:val="007575D9"/>
    <w:rsid w:val="0078345B"/>
    <w:rsid w:val="00793399"/>
    <w:rsid w:val="00797C4F"/>
    <w:rsid w:val="007B507B"/>
    <w:rsid w:val="007E1500"/>
    <w:rsid w:val="007E35FC"/>
    <w:rsid w:val="007F74CA"/>
    <w:rsid w:val="008105D8"/>
    <w:rsid w:val="00821967"/>
    <w:rsid w:val="0082300B"/>
    <w:rsid w:val="008259D1"/>
    <w:rsid w:val="00835EBE"/>
    <w:rsid w:val="00840851"/>
    <w:rsid w:val="0084423C"/>
    <w:rsid w:val="008444E3"/>
    <w:rsid w:val="00850C33"/>
    <w:rsid w:val="0085248B"/>
    <w:rsid w:val="00856BD4"/>
    <w:rsid w:val="0087171C"/>
    <w:rsid w:val="008803D2"/>
    <w:rsid w:val="00884C96"/>
    <w:rsid w:val="008879FA"/>
    <w:rsid w:val="00887B62"/>
    <w:rsid w:val="00895799"/>
    <w:rsid w:val="008B33F9"/>
    <w:rsid w:val="008C00DD"/>
    <w:rsid w:val="008C3FCE"/>
    <w:rsid w:val="008D6582"/>
    <w:rsid w:val="008E5167"/>
    <w:rsid w:val="008F1390"/>
    <w:rsid w:val="008F70D8"/>
    <w:rsid w:val="009077DF"/>
    <w:rsid w:val="00914EAD"/>
    <w:rsid w:val="0091585F"/>
    <w:rsid w:val="00915A87"/>
    <w:rsid w:val="00915CC5"/>
    <w:rsid w:val="00920691"/>
    <w:rsid w:val="00923933"/>
    <w:rsid w:val="00932213"/>
    <w:rsid w:val="00932EDD"/>
    <w:rsid w:val="00935358"/>
    <w:rsid w:val="00945B9D"/>
    <w:rsid w:val="00953165"/>
    <w:rsid w:val="009547D7"/>
    <w:rsid w:val="00954808"/>
    <w:rsid w:val="00963436"/>
    <w:rsid w:val="00970BA9"/>
    <w:rsid w:val="00973FEE"/>
    <w:rsid w:val="00975795"/>
    <w:rsid w:val="009A4F15"/>
    <w:rsid w:val="009B4688"/>
    <w:rsid w:val="009C6736"/>
    <w:rsid w:val="009D0F1B"/>
    <w:rsid w:val="009F3563"/>
    <w:rsid w:val="009F7B86"/>
    <w:rsid w:val="00A06E6D"/>
    <w:rsid w:val="00A34A23"/>
    <w:rsid w:val="00A36138"/>
    <w:rsid w:val="00A36738"/>
    <w:rsid w:val="00A36B5C"/>
    <w:rsid w:val="00A37691"/>
    <w:rsid w:val="00A37D17"/>
    <w:rsid w:val="00A41332"/>
    <w:rsid w:val="00A44D4E"/>
    <w:rsid w:val="00A4645D"/>
    <w:rsid w:val="00A5040A"/>
    <w:rsid w:val="00A533DA"/>
    <w:rsid w:val="00A539E0"/>
    <w:rsid w:val="00A54ABD"/>
    <w:rsid w:val="00A61D56"/>
    <w:rsid w:val="00A76E86"/>
    <w:rsid w:val="00AA550E"/>
    <w:rsid w:val="00AA7ED1"/>
    <w:rsid w:val="00AD45E1"/>
    <w:rsid w:val="00B1060C"/>
    <w:rsid w:val="00B2281A"/>
    <w:rsid w:val="00B30B88"/>
    <w:rsid w:val="00B3653B"/>
    <w:rsid w:val="00B46217"/>
    <w:rsid w:val="00B478CB"/>
    <w:rsid w:val="00B50430"/>
    <w:rsid w:val="00B52715"/>
    <w:rsid w:val="00B54BDC"/>
    <w:rsid w:val="00B60685"/>
    <w:rsid w:val="00B612CD"/>
    <w:rsid w:val="00B63F06"/>
    <w:rsid w:val="00B774A2"/>
    <w:rsid w:val="00B90805"/>
    <w:rsid w:val="00BA035A"/>
    <w:rsid w:val="00BA6DD0"/>
    <w:rsid w:val="00BB6BA6"/>
    <w:rsid w:val="00BC3B3A"/>
    <w:rsid w:val="00BD00CD"/>
    <w:rsid w:val="00BD048B"/>
    <w:rsid w:val="00BD4E30"/>
    <w:rsid w:val="00BE4276"/>
    <w:rsid w:val="00BE6A7F"/>
    <w:rsid w:val="00BF60DE"/>
    <w:rsid w:val="00C17E6C"/>
    <w:rsid w:val="00C240F8"/>
    <w:rsid w:val="00C25F21"/>
    <w:rsid w:val="00C25FBF"/>
    <w:rsid w:val="00C4307A"/>
    <w:rsid w:val="00C73239"/>
    <w:rsid w:val="00C7640C"/>
    <w:rsid w:val="00C82AAB"/>
    <w:rsid w:val="00C8414A"/>
    <w:rsid w:val="00C87974"/>
    <w:rsid w:val="00C915B3"/>
    <w:rsid w:val="00C95195"/>
    <w:rsid w:val="00C95AE3"/>
    <w:rsid w:val="00CA3AE2"/>
    <w:rsid w:val="00CA7328"/>
    <w:rsid w:val="00CB05A1"/>
    <w:rsid w:val="00CB2522"/>
    <w:rsid w:val="00CC3216"/>
    <w:rsid w:val="00CC518D"/>
    <w:rsid w:val="00CD4766"/>
    <w:rsid w:val="00CE1B4A"/>
    <w:rsid w:val="00CE38AC"/>
    <w:rsid w:val="00CE66C1"/>
    <w:rsid w:val="00CF30A9"/>
    <w:rsid w:val="00CF45C9"/>
    <w:rsid w:val="00D00E86"/>
    <w:rsid w:val="00D15AD3"/>
    <w:rsid w:val="00D15ED3"/>
    <w:rsid w:val="00D16E70"/>
    <w:rsid w:val="00D222FB"/>
    <w:rsid w:val="00D242D9"/>
    <w:rsid w:val="00D26407"/>
    <w:rsid w:val="00D473E4"/>
    <w:rsid w:val="00D51C48"/>
    <w:rsid w:val="00D55A9F"/>
    <w:rsid w:val="00D5719C"/>
    <w:rsid w:val="00D6014A"/>
    <w:rsid w:val="00D60B8C"/>
    <w:rsid w:val="00D71D15"/>
    <w:rsid w:val="00D73D3E"/>
    <w:rsid w:val="00D73D4E"/>
    <w:rsid w:val="00D74BC4"/>
    <w:rsid w:val="00D91F47"/>
    <w:rsid w:val="00DA2C48"/>
    <w:rsid w:val="00DB1DEB"/>
    <w:rsid w:val="00DB2B83"/>
    <w:rsid w:val="00DB2BD0"/>
    <w:rsid w:val="00DC3AFC"/>
    <w:rsid w:val="00DE6E61"/>
    <w:rsid w:val="00DF3EA5"/>
    <w:rsid w:val="00E13CA4"/>
    <w:rsid w:val="00E2060F"/>
    <w:rsid w:val="00E21E2B"/>
    <w:rsid w:val="00E37DFB"/>
    <w:rsid w:val="00E42A99"/>
    <w:rsid w:val="00E45903"/>
    <w:rsid w:val="00E465C8"/>
    <w:rsid w:val="00E51359"/>
    <w:rsid w:val="00E54240"/>
    <w:rsid w:val="00E54F3E"/>
    <w:rsid w:val="00E85920"/>
    <w:rsid w:val="00E87F04"/>
    <w:rsid w:val="00EA37AA"/>
    <w:rsid w:val="00EC0B90"/>
    <w:rsid w:val="00ED23E6"/>
    <w:rsid w:val="00EF29D9"/>
    <w:rsid w:val="00EF5457"/>
    <w:rsid w:val="00F067E1"/>
    <w:rsid w:val="00F07A66"/>
    <w:rsid w:val="00F12E22"/>
    <w:rsid w:val="00F137B4"/>
    <w:rsid w:val="00F24DF2"/>
    <w:rsid w:val="00F2508B"/>
    <w:rsid w:val="00F27142"/>
    <w:rsid w:val="00F4089B"/>
    <w:rsid w:val="00F43FF1"/>
    <w:rsid w:val="00F60AA2"/>
    <w:rsid w:val="00F71596"/>
    <w:rsid w:val="00F72CD5"/>
    <w:rsid w:val="00F7332E"/>
    <w:rsid w:val="00F735D7"/>
    <w:rsid w:val="00F74E0B"/>
    <w:rsid w:val="00F77862"/>
    <w:rsid w:val="00F8146E"/>
    <w:rsid w:val="00F81AE5"/>
    <w:rsid w:val="00F828B2"/>
    <w:rsid w:val="00F912BD"/>
    <w:rsid w:val="00F96AFC"/>
    <w:rsid w:val="00FA3F39"/>
    <w:rsid w:val="00FB3ABD"/>
    <w:rsid w:val="00FC0B0C"/>
    <w:rsid w:val="00FC5613"/>
    <w:rsid w:val="00FC5DC5"/>
    <w:rsid w:val="00FC794C"/>
    <w:rsid w:val="00FE2675"/>
    <w:rsid w:val="00FE6588"/>
    <w:rsid w:val="00FF2360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44B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44B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7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Bouwmanagement\Projecten\B4281-A%20Aanbesteding%20Detmar-%20en%20Rehobothschool\04%20Aanbesteding%20-%20Contracten\04_01%20Selectiefase\04_01_01%20Uitnodiging%20-%20aanvraag\AC.%20Selectieleid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A4CEBB-9408-440B-A645-A31CDEF0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AC. Selectieleidraad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Detmar- en Rehobothschool</vt:lpstr>
    </vt:vector>
  </TitlesOfParts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School of The Hague</dc:title>
  <dc:subject>Selectieleidraad</dc:subject>
  <dc:creator/>
  <cp:keywords>B4246-B</cp:keywords>
  <cp:lastModifiedBy/>
  <cp:revision>1</cp:revision>
  <dcterms:created xsi:type="dcterms:W3CDTF">2015-02-26T10:09:00Z</dcterms:created>
  <dcterms:modified xsi:type="dcterms:W3CDTF">2016-06-03T08:06:00Z</dcterms:modified>
  <cp:contentStatus>1.0</cp:contentStatus>
</cp:coreProperties>
</file>