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81" w:rsidRDefault="00460B81" w:rsidP="00460B81">
      <w:pPr>
        <w:pStyle w:val="Kop1Bijlage"/>
      </w:pPr>
      <w:bookmarkStart w:id="0" w:name="_Toc412711608"/>
      <w:bookmarkStart w:id="1" w:name="_GoBack"/>
      <w:bookmarkEnd w:id="1"/>
      <w:r>
        <w:t>Bijlage: Solvabiliteitseis</w:t>
      </w:r>
      <w:bookmarkEnd w:id="0"/>
    </w:p>
    <w:p w:rsidR="00460B81" w:rsidRDefault="00460B81" w:rsidP="00460B81"/>
    <w:p w:rsidR="000868A9" w:rsidRDefault="000868A9" w:rsidP="000868A9">
      <w:r>
        <w:t xml:space="preserve">Solvabiliteit = eigen vermogen / totaal vermogen. </w:t>
      </w:r>
    </w:p>
    <w:p w:rsidR="000868A9" w:rsidRDefault="000868A9" w:rsidP="000868A9"/>
    <w:p w:rsidR="000868A9" w:rsidRDefault="000868A9" w:rsidP="000868A9">
      <w:r>
        <w:t xml:space="preserve">De gegadigde dient over een solvabiliteit te beschikken van minimaal 20%, gemiddeld over de laatste drie afgesloten boekjaren (2013, 2014, 2015). Hierbij wordt boekjaar 2015 3x in de weging meegenomen, boekjaar 2014 2x en boekjaar 2013 1x.  </w:t>
      </w:r>
    </w:p>
    <w:p w:rsidR="000868A9" w:rsidRDefault="000868A9" w:rsidP="000868A9"/>
    <w:p w:rsidR="00090213" w:rsidRDefault="000868A9" w:rsidP="000868A9">
      <w:r>
        <w:t xml:space="preserve">Indien het </w:t>
      </w:r>
      <w:r w:rsidRPr="00A6538F">
        <w:t>rekenkundig gemiddelde van het netto resultaat (na belastingen) over de drie afgesloten boekjaren (2013, 2014</w:t>
      </w:r>
      <w:r>
        <w:t>, 2015</w:t>
      </w:r>
      <w:r w:rsidRPr="00A6538F">
        <w:t xml:space="preserve">) </w:t>
      </w:r>
      <w:r>
        <w:t xml:space="preserve">géén </w:t>
      </w:r>
      <w:r w:rsidRPr="00A6538F">
        <w:t>positief resultaat laat zien</w:t>
      </w:r>
      <w:r>
        <w:t>, dan voldoet u</w:t>
      </w:r>
      <w:r w:rsidRPr="00A6538F">
        <w:t xml:space="preserve"> ook aan de gestelde eis m</w:t>
      </w:r>
      <w:r w:rsidR="00E01CF3">
        <w:t>et betrekking tot</w:t>
      </w:r>
      <w:r w:rsidRPr="00A6538F">
        <w:t xml:space="preserve"> het netto resultaat</w:t>
      </w:r>
      <w:r>
        <w:t xml:space="preserve"> (zie 4.3.1)</w:t>
      </w:r>
      <w:r w:rsidRPr="00A6538F">
        <w:t>, indien u over de afgelopen 3 boekjaren (201</w:t>
      </w:r>
      <w:r>
        <w:t>3</w:t>
      </w:r>
      <w:r w:rsidRPr="00A6538F">
        <w:t>, 201</w:t>
      </w:r>
      <w:r>
        <w:t>4, 2015</w:t>
      </w:r>
      <w:r w:rsidRPr="00A6538F">
        <w:t xml:space="preserve">) minimaal 1 jaar heeft gehad met een netto positief resultaat (na belastingen) </w:t>
      </w:r>
      <w:r w:rsidRPr="00A6538F">
        <w:rPr>
          <w:i/>
        </w:rPr>
        <w:t>én</w:t>
      </w:r>
      <w:r w:rsidRPr="00A6538F">
        <w:t xml:space="preserve"> u beschikt over een gewogen gemiddelde solvabiliteit van minimaal 25%</w:t>
      </w:r>
      <w:r>
        <w:t>, volgens de in deze bijlage beschreven rekenmethodiek.</w:t>
      </w:r>
    </w:p>
    <w:p w:rsidR="000868A9" w:rsidRDefault="000868A9" w:rsidP="000868A9"/>
    <w:p w:rsidR="00460B81" w:rsidRDefault="00460B81" w:rsidP="00460B81">
      <w:r>
        <w:t xml:space="preserve">De gegadigde dient hieronder zijn solvabiliteit in te vullen voor het betreffende jaar: </w:t>
      </w:r>
    </w:p>
    <w:p w:rsidR="00460B81" w:rsidRDefault="00460B81" w:rsidP="00460B81"/>
    <w:p w:rsidR="00460B81" w:rsidRDefault="00460B81" w:rsidP="00460B81">
      <w:r>
        <w:tab/>
      </w:r>
      <w:r>
        <w:tab/>
      </w:r>
      <w:r>
        <w:tab/>
        <w:t xml:space="preserve">Solvabiliteit </w:t>
      </w:r>
      <w:r>
        <w:tab/>
        <w:t>Weging</w:t>
      </w:r>
      <w:r>
        <w:tab/>
      </w:r>
      <w:r>
        <w:tab/>
        <w:t>Totaal</w:t>
      </w:r>
    </w:p>
    <w:p w:rsidR="00460B81" w:rsidRDefault="00460B81" w:rsidP="00460B81">
      <w:r w:rsidRPr="005A2D6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3CB8F" wp14:editId="7BC509C8">
                <wp:simplePos x="0" y="0"/>
                <wp:positionH relativeFrom="column">
                  <wp:posOffset>3116580</wp:posOffset>
                </wp:positionH>
                <wp:positionV relativeFrom="paragraph">
                  <wp:posOffset>70485</wp:posOffset>
                </wp:positionV>
                <wp:extent cx="723900" cy="219075"/>
                <wp:effectExtent l="0" t="0" r="19050" b="2857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4" o:spid="_x0000_s1026" style="position:absolute;left:0;text-align:left;margin-left:245.4pt;margin-top:5.55pt;width:57pt;height:1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" filled="f" strokecolor="#243f60 [1604]" strokeweight="1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  <w:p w:rsidR="00460B81" w:rsidRPr="0044626F" w:rsidRDefault="00460B81" w:rsidP="00460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53FE2" wp14:editId="37408F1A">
                <wp:simplePos x="0" y="0"/>
                <wp:positionH relativeFrom="column">
                  <wp:posOffset>1335405</wp:posOffset>
                </wp:positionH>
                <wp:positionV relativeFrom="paragraph">
                  <wp:posOffset>60960</wp:posOffset>
                </wp:positionV>
                <wp:extent cx="723900" cy="2286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" o:spid="_x0000_s1027" style="position:absolute;left:0;text-align:left;margin-left:105.15pt;margin-top:4.8pt;width:57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" filled="f" strokecolor="#243f60 [1604]" strokeweight="1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:rsidR="00460B81" w:rsidRDefault="000868A9" w:rsidP="00460B81">
      <w:r>
        <w:t>Solvabiliteit 2013</w:t>
      </w:r>
      <w:r w:rsidR="00460B81">
        <w:t>:</w:t>
      </w:r>
      <w:r w:rsidR="00460B81">
        <w:tab/>
      </w:r>
      <w:r w:rsidR="00460B81">
        <w:tab/>
      </w:r>
      <w:r w:rsidR="00460B81">
        <w:tab/>
        <w:t>1x</w:t>
      </w:r>
      <w:r w:rsidR="00460B81">
        <w:tab/>
        <w:t>=</w:t>
      </w:r>
      <w:r w:rsidR="00460B81">
        <w:tab/>
      </w:r>
    </w:p>
    <w:p w:rsidR="00460B81" w:rsidRDefault="00460B81" w:rsidP="00460B81">
      <w:r w:rsidRPr="005A2D6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EB5A8" wp14:editId="294BC660">
                <wp:simplePos x="0" y="0"/>
                <wp:positionH relativeFrom="column">
                  <wp:posOffset>3116580</wp:posOffset>
                </wp:positionH>
                <wp:positionV relativeFrom="paragraph">
                  <wp:posOffset>78740</wp:posOffset>
                </wp:positionV>
                <wp:extent cx="723900" cy="219075"/>
                <wp:effectExtent l="0" t="0" r="19050" b="2857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6" o:spid="_x0000_s1028" style="position:absolute;left:0;text-align:left;margin-left:245.4pt;margin-top:6.2pt;width:57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" filled="f" strokecolor="#243f60 [1604]" strokeweight="1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  <w:p w:rsidR="00460B81" w:rsidRPr="0044626F" w:rsidRDefault="00460B81" w:rsidP="00460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2D6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60A45" wp14:editId="11C4D827">
                <wp:simplePos x="0" y="0"/>
                <wp:positionH relativeFrom="column">
                  <wp:posOffset>3116580</wp:posOffset>
                </wp:positionH>
                <wp:positionV relativeFrom="paragraph">
                  <wp:posOffset>374015</wp:posOffset>
                </wp:positionV>
                <wp:extent cx="723900" cy="219075"/>
                <wp:effectExtent l="0" t="0" r="19050" b="2857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7" o:spid="_x0000_s1029" style="position:absolute;left:0;text-align:left;margin-left:245.4pt;margin-top:29.45pt;width:57pt;height:1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" filled="f" strokecolor="#243f60 [1604]" strokeweight="1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  <w:p w:rsidR="00460B81" w:rsidRPr="0044626F" w:rsidRDefault="00460B81" w:rsidP="00460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516E6" wp14:editId="236C6161">
                <wp:simplePos x="0" y="0"/>
                <wp:positionH relativeFrom="column">
                  <wp:posOffset>1335405</wp:posOffset>
                </wp:positionH>
                <wp:positionV relativeFrom="paragraph">
                  <wp:posOffset>69215</wp:posOffset>
                </wp:positionV>
                <wp:extent cx="723900" cy="22860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30" style="position:absolute;left:0;text-align:left;margin-left:105.15pt;margin-top:5.45pt;width:57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" filled="f" strokecolor="#243f60 [1604]" strokeweight="1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  <w:p w:rsidR="00460B81" w:rsidRPr="0044626F" w:rsidRDefault="00460B81" w:rsidP="00460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460B81" w:rsidRDefault="000868A9" w:rsidP="00460B81">
      <w:r>
        <w:t>Solvabiliteit 2014</w:t>
      </w:r>
      <w:r w:rsidR="00460B81">
        <w:t>:</w:t>
      </w:r>
      <w:r w:rsidR="00460B81">
        <w:tab/>
      </w:r>
      <w:r w:rsidR="00460B81">
        <w:tab/>
      </w:r>
      <w:r w:rsidR="00460B81">
        <w:tab/>
        <w:t>2x</w:t>
      </w:r>
      <w:r w:rsidR="00460B81">
        <w:tab/>
        <w:t>=</w:t>
      </w:r>
    </w:p>
    <w:p w:rsidR="00460B81" w:rsidRDefault="00460B81" w:rsidP="00460B81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08854" wp14:editId="33DAB9EF">
                <wp:simplePos x="0" y="0"/>
                <wp:positionH relativeFrom="column">
                  <wp:posOffset>1335405</wp:posOffset>
                </wp:positionH>
                <wp:positionV relativeFrom="paragraph">
                  <wp:posOffset>86360</wp:posOffset>
                </wp:positionV>
                <wp:extent cx="723900" cy="2286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3" o:spid="_x0000_s1031" style="position:absolute;left:0;text-align:left;margin-left:105.15pt;margin-top:6.8pt;width:57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" filled="f" strokecolor="#243f60 [1604]" strokeweight="1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  <w:p w:rsidR="00460B81" w:rsidRPr="0044626F" w:rsidRDefault="00460B81" w:rsidP="00460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460B81" w:rsidRDefault="000868A9" w:rsidP="00460B81">
      <w:r>
        <w:t>Solvabiliteit 2015</w:t>
      </w:r>
      <w:r w:rsidR="00460B81">
        <w:t>:</w:t>
      </w:r>
      <w:r w:rsidR="00460B81">
        <w:tab/>
      </w:r>
      <w:r w:rsidR="00460B81">
        <w:tab/>
      </w:r>
      <w:r w:rsidR="00460B81">
        <w:tab/>
        <w:t>3x</w:t>
      </w:r>
      <w:r w:rsidR="00460B81">
        <w:tab/>
        <w:t>=</w:t>
      </w:r>
    </w:p>
    <w:p w:rsidR="00460B81" w:rsidRDefault="00460B81" w:rsidP="00460B81"/>
    <w:p w:rsidR="00460B81" w:rsidRDefault="00460B81" w:rsidP="00460B81">
      <w:r w:rsidRPr="005A2D6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BE13C" wp14:editId="6D9CABB6">
                <wp:simplePos x="0" y="0"/>
                <wp:positionH relativeFrom="column">
                  <wp:posOffset>4564380</wp:posOffset>
                </wp:positionH>
                <wp:positionV relativeFrom="paragraph">
                  <wp:posOffset>69850</wp:posOffset>
                </wp:positionV>
                <wp:extent cx="723900" cy="219075"/>
                <wp:effectExtent l="0" t="0" r="19050" b="2857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9" o:spid="_x0000_s1032" style="position:absolute;left:0;text-align:left;margin-left:359.4pt;margin-top:5.5pt;width:57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" filled="f" strokecolor="#243f60 [1604]" strokeweight="2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bookmarkStart w:id="2" w:name="_GoBack"/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  <w:bookmarkEnd w:id="2"/>
                    <w:p w:rsidR="00460B81" w:rsidRPr="0044626F" w:rsidRDefault="00460B81" w:rsidP="00460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2D6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45B0E" wp14:editId="40D5FE2E">
                <wp:simplePos x="0" y="0"/>
                <wp:positionH relativeFrom="column">
                  <wp:posOffset>3116580</wp:posOffset>
                </wp:positionH>
                <wp:positionV relativeFrom="paragraph">
                  <wp:posOffset>69850</wp:posOffset>
                </wp:positionV>
                <wp:extent cx="723900" cy="219075"/>
                <wp:effectExtent l="0" t="0" r="19050" b="2857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4626F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460B81" w:rsidRPr="0044626F" w:rsidRDefault="00460B81" w:rsidP="00460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8" o:spid="_x0000_s1033" style="position:absolute;left:0;text-align:left;margin-left:245.4pt;margin-top:5.5pt;width:57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" filled="f" strokecolor="#243f60 [1604]" strokeweight="1pt">
                <v:textbox>
                  <w:txbxContent>
                    <w:p w:rsidR="00460B81" w:rsidRPr="0044626F" w:rsidRDefault="00460B81" w:rsidP="00460B81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44626F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…</w:t>
                      </w:r>
                    </w:p>
                    <w:p w:rsidR="00460B81" w:rsidRPr="0044626F" w:rsidRDefault="00460B81" w:rsidP="00460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0B81" w:rsidRDefault="00460B81" w:rsidP="00460B81">
      <w:r>
        <w:tab/>
      </w:r>
      <w:r>
        <w:tab/>
      </w:r>
      <w:r>
        <w:tab/>
      </w:r>
      <w:r>
        <w:tab/>
      </w:r>
      <w:r>
        <w:tab/>
        <w:t xml:space="preserve">         TOTAAL </w:t>
      </w:r>
      <w:r>
        <w:tab/>
      </w:r>
      <w:r>
        <w:tab/>
      </w:r>
      <w:r>
        <w:tab/>
        <w:t xml:space="preserve">/ 6 = </w:t>
      </w:r>
    </w:p>
    <w:p w:rsidR="00460B81" w:rsidRDefault="00460B81" w:rsidP="00460B81"/>
    <w:p w:rsidR="00460B81" w:rsidRDefault="00460B81" w:rsidP="00460B81"/>
    <w:p w:rsidR="00460B81" w:rsidRPr="00C25F21" w:rsidRDefault="00460B81" w:rsidP="00460B81">
      <w:pPr>
        <w:rPr>
          <w:u w:val="single"/>
        </w:rPr>
      </w:pPr>
      <w:r w:rsidRPr="00C25F21">
        <w:rPr>
          <w:u w:val="single"/>
        </w:rPr>
        <w:t xml:space="preserve">Rekenvoorbeeld: </w:t>
      </w:r>
    </w:p>
    <w:p w:rsidR="00460B81" w:rsidRDefault="00460B81" w:rsidP="00460B81">
      <w:r>
        <w:t>Solvabiliteit 201</w:t>
      </w:r>
      <w:r w:rsidR="000868A9">
        <w:t>3</w:t>
      </w:r>
      <w:r>
        <w:t xml:space="preserve"> = 18%</w:t>
      </w:r>
    </w:p>
    <w:p w:rsidR="00460B81" w:rsidRDefault="000868A9" w:rsidP="00460B81">
      <w:r>
        <w:t>Solvabiliteit 2014</w:t>
      </w:r>
      <w:r w:rsidR="00460B81">
        <w:t xml:space="preserve"> = 22%</w:t>
      </w:r>
    </w:p>
    <w:p w:rsidR="00460B81" w:rsidRDefault="000868A9" w:rsidP="00460B81">
      <w:r>
        <w:t>Solvabiliteit 2015</w:t>
      </w:r>
      <w:r w:rsidR="00460B81">
        <w:t xml:space="preserve"> = 24%</w:t>
      </w:r>
    </w:p>
    <w:p w:rsidR="00460B81" w:rsidRDefault="00460B81" w:rsidP="00460B81"/>
    <w:p w:rsidR="00460B81" w:rsidRDefault="00460B81" w:rsidP="00460B81">
      <w:r>
        <w:t>Gemiddelde (</w:t>
      </w:r>
      <w:r w:rsidR="00976533">
        <w:t>gewogen) solvabiliteit =&gt; ((1x0,18)+(2x0,22)+(3x0,</w:t>
      </w:r>
      <w:r>
        <w:t>24)) / 6 = 22,3%</w:t>
      </w:r>
    </w:p>
    <w:p w:rsidR="00460B81" w:rsidRDefault="00460B81" w:rsidP="00460B81"/>
    <w:p w:rsidR="00460B81" w:rsidRDefault="00460B81" w:rsidP="00460B81"/>
    <w:p w:rsidR="00460B81" w:rsidRDefault="00460B81" w:rsidP="00460B81"/>
    <w:p w:rsidR="00460B81" w:rsidRDefault="00460B81" w:rsidP="00460B81"/>
    <w:p w:rsidR="00460B81" w:rsidRDefault="00460B81" w:rsidP="00460B81">
      <w:r>
        <w:t xml:space="preserve">Ten bewijs van de solvabiliteitseis dient de gegadigde, als de aanbestedende dienst hier om vraagt, voorafgaand aan de definitieve gunning een accountantsverklaring aan te leveren waarin dit formeel wordt vastgelegd. </w:t>
      </w:r>
    </w:p>
    <w:p w:rsidR="00D473E4" w:rsidRPr="00460B81" w:rsidRDefault="00D473E4" w:rsidP="00460B81">
      <w:pPr>
        <w:rPr>
          <w:rFonts w:eastAsia="Calibri"/>
        </w:rPr>
      </w:pPr>
    </w:p>
    <w:sectPr w:rsidR="00D473E4" w:rsidRPr="00460B81" w:rsidSect="008524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61" w:rsidRDefault="00DE6E61" w:rsidP="00537760">
      <w:r>
        <w:separator/>
      </w:r>
    </w:p>
  </w:endnote>
  <w:endnote w:type="continuationSeparator" w:id="0">
    <w:p w:rsidR="00DE6E61" w:rsidRDefault="00DE6E61" w:rsidP="005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graph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 w:rsidP="004808C0">
    <w:pPr>
      <w:pStyle w:val="Bijschrif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245AC7" wp14:editId="58BB5AFC">
              <wp:simplePos x="0" y="0"/>
              <wp:positionH relativeFrom="column">
                <wp:posOffset>3790950</wp:posOffset>
              </wp:positionH>
              <wp:positionV relativeFrom="paragraph">
                <wp:posOffset>159385</wp:posOffset>
              </wp:positionV>
              <wp:extent cx="1672590" cy="258445"/>
              <wp:effectExtent l="0" t="0" r="0" b="0"/>
              <wp:wrapNone/>
              <wp:docPr id="12" name="Tekstva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6E61" w:rsidRPr="00642074" w:rsidRDefault="00DE6E61" w:rsidP="006435BB">
                          <w:pPr>
                            <w:jc w:val="right"/>
                            <w:rPr>
                              <w:color w:val="17365D"/>
                              <w:sz w:val="14"/>
                            </w:rPr>
                          </w:pP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PAGE 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 w:rsidRPr="00B46217">
                            <w:rPr>
                              <w:noProof/>
                              <w:color w:val="17365D"/>
                              <w:sz w:val="14"/>
                              <w:lang w:val="de-DE"/>
                            </w:rPr>
                            <w:t>2</w:t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fldChar w:fldCharType="end"/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t xml:space="preserve"> van 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NUMPAGES  \* Arabic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>
                            <w:rPr>
                              <w:noProof/>
                              <w:color w:val="17365D"/>
                              <w:sz w:val="14"/>
                            </w:rPr>
                            <w:t>10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34" type="#_x0000_t202" style="position:absolute;margin-left:298.5pt;margin-top:12.55pt;width:131.7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" filled="f" stroked="f" strokeweight=".5pt">
              <v:path arrowok="t"/>
              <v:textbox>
                <w:txbxContent>
                  <w:p w:rsidR="00DE6E61" w:rsidRPr="00642074" w:rsidRDefault="00DE6E61" w:rsidP="006435BB">
                    <w:pPr>
                      <w:jc w:val="right"/>
                      <w:rPr>
                        <w:color w:val="17365D"/>
                        <w:sz w:val="14"/>
                      </w:rPr>
                    </w:pP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PAGE 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 w:rsidRPr="00B46217">
                      <w:rPr>
                        <w:noProof/>
                        <w:color w:val="17365D"/>
                        <w:sz w:val="14"/>
                        <w:lang w:val="de-DE"/>
                      </w:rPr>
                      <w:t>2</w:t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fldChar w:fldCharType="end"/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t xml:space="preserve"> van 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NUMPAGES  \* Arabic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>
                      <w:rPr>
                        <w:noProof/>
                        <w:color w:val="17365D"/>
                        <w:sz w:val="14"/>
                      </w:rPr>
                      <w:t>10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71755" distB="71754" distL="114300" distR="114300" simplePos="0" relativeHeight="251687936" behindDoc="0" locked="0" layoutInCell="1" allowOverlap="1" wp14:anchorId="269E5575" wp14:editId="2341302A">
              <wp:simplePos x="0" y="0"/>
              <wp:positionH relativeFrom="column">
                <wp:posOffset>-417195</wp:posOffset>
              </wp:positionH>
              <wp:positionV relativeFrom="paragraph">
                <wp:posOffset>71119</wp:posOffset>
              </wp:positionV>
              <wp:extent cx="5785200" cy="0"/>
              <wp:effectExtent l="0" t="0" r="25400" b="19050"/>
              <wp:wrapTopAndBottom/>
              <wp:docPr id="13" name="Rechte verbindingslijn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5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0" o:spid="_x0000_s1026" style="position:absolute;z-index:251687936;visibility:visible;mso-wrap-style:square;mso-width-percent:0;mso-height-percent:0;mso-wrap-distance-left:9pt;mso-wrap-distance-top:5.65pt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2.85pt,5.6pt" to="422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Pr="00E01CF3" w:rsidRDefault="00DE6E61" w:rsidP="001D4E16">
    <w:pPr>
      <w:pStyle w:val="Bijschrift"/>
      <w:tabs>
        <w:tab w:val="left" w:pos="-2977"/>
      </w:tabs>
      <w:ind w:left="-709"/>
      <w:rPr>
        <w:lang w:val="en-US"/>
      </w:rPr>
    </w:pPr>
    <w:r w:rsidRPr="003E7570">
      <w:rPr>
        <w:lang w:val="en-US"/>
      </w:rPr>
      <w:t xml:space="preserve"> </w:t>
    </w:r>
    <w:r w:rsidRPr="00E01CF3">
      <w:rPr>
        <w:lang w:val="en-US"/>
      </w:rPr>
      <w:t>Project</w:t>
    </w:r>
    <w:r w:rsidRPr="00E01CF3">
      <w:rPr>
        <w:lang w:val="en-US"/>
      </w:rPr>
      <w:tab/>
    </w:r>
    <w:sdt>
      <w:sdtPr>
        <w:rPr>
          <w:lang w:val="en-US"/>
        </w:rPr>
        <w:alias w:val="projectnummer"/>
        <w:tag w:val=""/>
        <w:id w:val="-40074989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33D38" w:rsidRPr="00E01CF3">
          <w:rPr>
            <w:lang w:val="en-US"/>
          </w:rPr>
          <w:t>B4246-B</w:t>
        </w:r>
      </w:sdtContent>
    </w:sdt>
    <w:r w:rsidRPr="00E01CF3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20501882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01CF3" w:rsidRPr="00E01CF3">
          <w:rPr>
            <w:lang w:val="en-US"/>
          </w:rPr>
          <w:t>The International School of The Hague</w:t>
        </w:r>
      </w:sdtContent>
    </w:sdt>
  </w:p>
  <w:p w:rsidR="00DE6E61" w:rsidRDefault="00DE6E61" w:rsidP="00543FFF">
    <w:pPr>
      <w:pStyle w:val="Bijschrift"/>
      <w:tabs>
        <w:tab w:val="left" w:pos="-2977"/>
        <w:tab w:val="left" w:pos="0"/>
      </w:tabs>
      <w:ind w:left="-709"/>
    </w:pPr>
    <w:r w:rsidRPr="00E01CF3">
      <w:rPr>
        <w:lang w:val="en-US"/>
      </w:rPr>
      <w:t xml:space="preserve"> </w:t>
    </w:r>
    <w:r w:rsidRPr="00E01CF3">
      <w:rPr>
        <w:lang w:val="en-US"/>
      </w:rPr>
      <w:tab/>
    </w:r>
    <w:sdt>
      <w:sdtPr>
        <w:alias w:val="onderwerp/onderdeel"/>
        <w:tag w:val="onderwerp/onderdeel"/>
        <w:id w:val="-173307546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987516108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3E7570">
          <w:t>2-6-2016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17" w:rsidRPr="00E01CF3" w:rsidRDefault="00B46217" w:rsidP="00B46217">
    <w:pPr>
      <w:pStyle w:val="Bijschrift"/>
      <w:tabs>
        <w:tab w:val="left" w:pos="-2977"/>
      </w:tabs>
      <w:ind w:left="-709"/>
      <w:rPr>
        <w:lang w:val="en-US"/>
      </w:rPr>
    </w:pPr>
    <w:r w:rsidRPr="00E01CF3">
      <w:rPr>
        <w:lang w:val="en-US"/>
      </w:rPr>
      <w:t>Project</w:t>
    </w:r>
    <w:r w:rsidRPr="00E01CF3">
      <w:rPr>
        <w:lang w:val="en-US"/>
      </w:rPr>
      <w:tab/>
    </w:r>
    <w:sdt>
      <w:sdtPr>
        <w:rPr>
          <w:lang w:val="en-US"/>
        </w:rPr>
        <w:alias w:val="projectnummer"/>
        <w:tag w:val=""/>
        <w:id w:val="-92696255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C4E1C" w:rsidRPr="00E01CF3">
          <w:rPr>
            <w:lang w:val="en-US"/>
          </w:rPr>
          <w:t>B4</w:t>
        </w:r>
        <w:r w:rsidR="000868A9" w:rsidRPr="00E01CF3">
          <w:rPr>
            <w:lang w:val="en-US"/>
          </w:rPr>
          <w:t>246</w:t>
        </w:r>
        <w:r w:rsidR="00333D38" w:rsidRPr="00E01CF3">
          <w:rPr>
            <w:lang w:val="en-US"/>
          </w:rPr>
          <w:t>-B</w:t>
        </w:r>
      </w:sdtContent>
    </w:sdt>
    <w:r w:rsidRPr="00E01CF3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-3092518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01CF3" w:rsidRPr="00651FD5">
          <w:rPr>
            <w:lang w:val="en-US"/>
          </w:rPr>
          <w:t>The International School of The Hague</w:t>
        </w:r>
      </w:sdtContent>
    </w:sdt>
  </w:p>
  <w:p w:rsidR="00B46217" w:rsidRDefault="00B46217" w:rsidP="00B46217">
    <w:pPr>
      <w:pStyle w:val="Bijschrift"/>
      <w:tabs>
        <w:tab w:val="left" w:pos="-2977"/>
        <w:tab w:val="left" w:pos="0"/>
      </w:tabs>
      <w:ind w:left="-709"/>
    </w:pPr>
    <w:r w:rsidRPr="00E01CF3">
      <w:rPr>
        <w:lang w:val="en-US"/>
      </w:rPr>
      <w:t xml:space="preserve"> </w:t>
    </w:r>
    <w:r w:rsidRPr="00E01CF3">
      <w:rPr>
        <w:lang w:val="en-US"/>
      </w:rPr>
      <w:tab/>
    </w:r>
    <w:sdt>
      <w:sdtPr>
        <w:alias w:val="onderwerp/onderdeel"/>
        <w:tag w:val="onderwerp/onderdeel"/>
        <w:id w:val="-1106873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B46217" w:rsidRPr="00642074" w:rsidRDefault="00B46217" w:rsidP="00B46217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-845859423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3E7570">
          <w:t>2-6</w:t>
        </w:r>
        <w:r w:rsidR="000868A9">
          <w:t>-2016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61" w:rsidRDefault="00DE6E61" w:rsidP="00537760">
      <w:r>
        <w:separator/>
      </w:r>
    </w:p>
  </w:footnote>
  <w:footnote w:type="continuationSeparator" w:id="0">
    <w:p w:rsidR="00DE6E61" w:rsidRDefault="00DE6E61" w:rsidP="0053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3840" behindDoc="1" locked="0" layoutInCell="1" allowOverlap="1" wp14:anchorId="15A91102" wp14:editId="11FE2C28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84864" behindDoc="0" locked="0" layoutInCell="1" allowOverlap="1" wp14:anchorId="5EF0B75F" wp14:editId="53B7A43B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8" name="Rechte verbindingslij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8" o:spid="_x0000_s1026" style="position:absolute;z-index:251684864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7696" behindDoc="1" locked="0" layoutInCell="1" allowOverlap="1" wp14:anchorId="615245D9" wp14:editId="2C4E7A2A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78720" behindDoc="0" locked="0" layoutInCell="1" allowOverlap="1" wp14:anchorId="25C9056D" wp14:editId="2BE1F44D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11" name="Rechte verbindingslij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1" o:spid="_x0000_s1026" style="position:absolute;z-index:251678720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F24B13"/>
    <w:multiLevelType w:val="hybridMultilevel"/>
    <w:tmpl w:val="E4BD5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97EA2B"/>
    <w:multiLevelType w:val="hybridMultilevel"/>
    <w:tmpl w:val="A4F0E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FEA337"/>
    <w:multiLevelType w:val="hybridMultilevel"/>
    <w:tmpl w:val="0CF31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7FF664"/>
    <w:multiLevelType w:val="hybridMultilevel"/>
    <w:tmpl w:val="E2634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1F8F3D"/>
    <w:multiLevelType w:val="hybridMultilevel"/>
    <w:tmpl w:val="DEE69C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82"/>
    <w:multiLevelType w:val="singleLevel"/>
    <w:tmpl w:val="09C41C0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1F6B65A"/>
    <w:lvl w:ilvl="0">
      <w:start w:val="1"/>
      <w:numFmt w:val="bullet"/>
      <w:pStyle w:val="Lijstopsomteken2"/>
      <w:lvlText w:val="­"/>
      <w:lvlJc w:val="left"/>
      <w:pPr>
        <w:tabs>
          <w:tab w:val="num" w:pos="283"/>
        </w:tabs>
        <w:ind w:left="492" w:hanging="209"/>
      </w:pPr>
      <w:rPr>
        <w:rFonts w:ascii="Courier New" w:hAnsi="Courier New" w:hint="default"/>
      </w:rPr>
    </w:lvl>
  </w:abstractNum>
  <w:abstractNum w:abstractNumId="7">
    <w:nsid w:val="FFFFFF89"/>
    <w:multiLevelType w:val="singleLevel"/>
    <w:tmpl w:val="07047360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9D4685"/>
    <w:multiLevelType w:val="multilevel"/>
    <w:tmpl w:val="C48A8656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>
    <w:nsid w:val="1702609E"/>
    <w:multiLevelType w:val="hybridMultilevel"/>
    <w:tmpl w:val="96C4761A"/>
    <w:lvl w:ilvl="0" w:tplc="0413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25847D22"/>
    <w:multiLevelType w:val="hybridMultilevel"/>
    <w:tmpl w:val="AE64E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96B88"/>
    <w:multiLevelType w:val="hybridMultilevel"/>
    <w:tmpl w:val="37866F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87958"/>
    <w:multiLevelType w:val="hybridMultilevel"/>
    <w:tmpl w:val="87F647D0"/>
    <w:lvl w:ilvl="0" w:tplc="0413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567" w:hanging="360"/>
      </w:pPr>
    </w:lvl>
    <w:lvl w:ilvl="2" w:tplc="0413001B" w:tentative="1">
      <w:start w:val="1"/>
      <w:numFmt w:val="lowerRoman"/>
      <w:lvlText w:val="%3."/>
      <w:lvlJc w:val="right"/>
      <w:pPr>
        <w:ind w:left="4287" w:hanging="180"/>
      </w:pPr>
    </w:lvl>
    <w:lvl w:ilvl="3" w:tplc="0413000F" w:tentative="1">
      <w:start w:val="1"/>
      <w:numFmt w:val="decimal"/>
      <w:lvlText w:val="%4."/>
      <w:lvlJc w:val="left"/>
      <w:pPr>
        <w:ind w:left="5007" w:hanging="360"/>
      </w:pPr>
    </w:lvl>
    <w:lvl w:ilvl="4" w:tplc="04130019" w:tentative="1">
      <w:start w:val="1"/>
      <w:numFmt w:val="lowerLetter"/>
      <w:lvlText w:val="%5."/>
      <w:lvlJc w:val="left"/>
      <w:pPr>
        <w:ind w:left="5727" w:hanging="360"/>
      </w:pPr>
    </w:lvl>
    <w:lvl w:ilvl="5" w:tplc="0413001B" w:tentative="1">
      <w:start w:val="1"/>
      <w:numFmt w:val="lowerRoman"/>
      <w:lvlText w:val="%6."/>
      <w:lvlJc w:val="right"/>
      <w:pPr>
        <w:ind w:left="6447" w:hanging="180"/>
      </w:pPr>
    </w:lvl>
    <w:lvl w:ilvl="6" w:tplc="0413000F" w:tentative="1">
      <w:start w:val="1"/>
      <w:numFmt w:val="decimal"/>
      <w:lvlText w:val="%7."/>
      <w:lvlJc w:val="left"/>
      <w:pPr>
        <w:ind w:left="7167" w:hanging="360"/>
      </w:pPr>
    </w:lvl>
    <w:lvl w:ilvl="7" w:tplc="04130019" w:tentative="1">
      <w:start w:val="1"/>
      <w:numFmt w:val="lowerLetter"/>
      <w:lvlText w:val="%8."/>
      <w:lvlJc w:val="left"/>
      <w:pPr>
        <w:ind w:left="7887" w:hanging="360"/>
      </w:pPr>
    </w:lvl>
    <w:lvl w:ilvl="8" w:tplc="0413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>
    <w:nsid w:val="42AE3D96"/>
    <w:multiLevelType w:val="hybridMultilevel"/>
    <w:tmpl w:val="BCB62C10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6C7B50A"/>
    <w:multiLevelType w:val="hybridMultilevel"/>
    <w:tmpl w:val="737970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D133B7"/>
    <w:multiLevelType w:val="hybridMultilevel"/>
    <w:tmpl w:val="40A8C92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044343"/>
    <w:multiLevelType w:val="multilevel"/>
    <w:tmpl w:val="F9082A4A"/>
    <w:lvl w:ilvl="0">
      <w:start w:val="4"/>
      <w:numFmt w:val="upperLetter"/>
      <w:pStyle w:val="Kop1Bijlage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pStyle w:val="Kop2Bijlage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pStyle w:val="Kop3Bijlage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7">
    <w:nsid w:val="69C61B56"/>
    <w:multiLevelType w:val="hybridMultilevel"/>
    <w:tmpl w:val="E188BFF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B9744D"/>
    <w:multiLevelType w:val="multilevel"/>
    <w:tmpl w:val="89FCEF04"/>
    <w:lvl w:ilvl="0">
      <w:start w:val="1"/>
      <w:numFmt w:val="upperLetter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9">
    <w:nsid w:val="6EF6200C"/>
    <w:multiLevelType w:val="hybridMultilevel"/>
    <w:tmpl w:val="5836712A"/>
    <w:lvl w:ilvl="0" w:tplc="42C01C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 w:numId="16">
    <w:abstractNumId w:val="9"/>
  </w:num>
  <w:num w:numId="17">
    <w:abstractNumId w:val="19"/>
  </w:num>
  <w:num w:numId="18">
    <w:abstractNumId w:val="7"/>
  </w:num>
  <w:num w:numId="19">
    <w:abstractNumId w:val="3"/>
  </w:num>
  <w:num w:numId="20">
    <w:abstractNumId w:val="7"/>
  </w:num>
  <w:num w:numId="21">
    <w:abstractNumId w:val="14"/>
  </w:num>
  <w:num w:numId="22">
    <w:abstractNumId w:val="1"/>
  </w:num>
  <w:num w:numId="23">
    <w:abstractNumId w:val="7"/>
  </w:num>
  <w:num w:numId="24">
    <w:abstractNumId w:val="15"/>
  </w:num>
  <w:num w:numId="25">
    <w:abstractNumId w:val="17"/>
  </w:num>
  <w:num w:numId="26">
    <w:abstractNumId w:val="10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autoFormatOverride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BC"/>
    <w:rsid w:val="00024364"/>
    <w:rsid w:val="00034D4F"/>
    <w:rsid w:val="00046AB2"/>
    <w:rsid w:val="00053AF2"/>
    <w:rsid w:val="00057B86"/>
    <w:rsid w:val="000705F6"/>
    <w:rsid w:val="00080F4F"/>
    <w:rsid w:val="000868A9"/>
    <w:rsid w:val="00090213"/>
    <w:rsid w:val="0009389C"/>
    <w:rsid w:val="000A6B9F"/>
    <w:rsid w:val="000B1A22"/>
    <w:rsid w:val="000C0FF0"/>
    <w:rsid w:val="000D278F"/>
    <w:rsid w:val="000E0FE6"/>
    <w:rsid w:val="000E2FEC"/>
    <w:rsid w:val="000E58C9"/>
    <w:rsid w:val="000F32EC"/>
    <w:rsid w:val="000F4D7F"/>
    <w:rsid w:val="001030A5"/>
    <w:rsid w:val="00103D19"/>
    <w:rsid w:val="0010571A"/>
    <w:rsid w:val="00105994"/>
    <w:rsid w:val="00110A89"/>
    <w:rsid w:val="00110BA4"/>
    <w:rsid w:val="001119FA"/>
    <w:rsid w:val="001202CE"/>
    <w:rsid w:val="00123F6F"/>
    <w:rsid w:val="00135AD1"/>
    <w:rsid w:val="0013612B"/>
    <w:rsid w:val="00142462"/>
    <w:rsid w:val="001432DD"/>
    <w:rsid w:val="00152710"/>
    <w:rsid w:val="0015572F"/>
    <w:rsid w:val="0016004A"/>
    <w:rsid w:val="0016069C"/>
    <w:rsid w:val="001708B9"/>
    <w:rsid w:val="00171D46"/>
    <w:rsid w:val="00180886"/>
    <w:rsid w:val="0019074D"/>
    <w:rsid w:val="00191936"/>
    <w:rsid w:val="00194ED3"/>
    <w:rsid w:val="001A4BEC"/>
    <w:rsid w:val="001B45B6"/>
    <w:rsid w:val="001B5994"/>
    <w:rsid w:val="001C7970"/>
    <w:rsid w:val="001D4E16"/>
    <w:rsid w:val="001E7BC5"/>
    <w:rsid w:val="001F3BDD"/>
    <w:rsid w:val="002139C0"/>
    <w:rsid w:val="00216F79"/>
    <w:rsid w:val="0022718A"/>
    <w:rsid w:val="00231DB5"/>
    <w:rsid w:val="00244591"/>
    <w:rsid w:val="0026344E"/>
    <w:rsid w:val="00265E29"/>
    <w:rsid w:val="002761EA"/>
    <w:rsid w:val="00276F69"/>
    <w:rsid w:val="00277330"/>
    <w:rsid w:val="00277C57"/>
    <w:rsid w:val="00285E99"/>
    <w:rsid w:val="00290890"/>
    <w:rsid w:val="002B3172"/>
    <w:rsid w:val="002B3F3E"/>
    <w:rsid w:val="002B7E32"/>
    <w:rsid w:val="002C1AB1"/>
    <w:rsid w:val="002C3D0D"/>
    <w:rsid w:val="002C5814"/>
    <w:rsid w:val="003004CA"/>
    <w:rsid w:val="00304FB0"/>
    <w:rsid w:val="00307F33"/>
    <w:rsid w:val="0031231A"/>
    <w:rsid w:val="003142AA"/>
    <w:rsid w:val="00333D38"/>
    <w:rsid w:val="003531CA"/>
    <w:rsid w:val="00360FDB"/>
    <w:rsid w:val="003613FA"/>
    <w:rsid w:val="00367888"/>
    <w:rsid w:val="00371981"/>
    <w:rsid w:val="0038114C"/>
    <w:rsid w:val="003821B7"/>
    <w:rsid w:val="003854B8"/>
    <w:rsid w:val="00385BF0"/>
    <w:rsid w:val="003865B2"/>
    <w:rsid w:val="003900D0"/>
    <w:rsid w:val="003C7FEF"/>
    <w:rsid w:val="003E05DD"/>
    <w:rsid w:val="003E5059"/>
    <w:rsid w:val="003E7570"/>
    <w:rsid w:val="003F01C0"/>
    <w:rsid w:val="00414065"/>
    <w:rsid w:val="004164B8"/>
    <w:rsid w:val="0042634D"/>
    <w:rsid w:val="0044626F"/>
    <w:rsid w:val="00460B81"/>
    <w:rsid w:val="00461F9E"/>
    <w:rsid w:val="00465829"/>
    <w:rsid w:val="00473490"/>
    <w:rsid w:val="004772BC"/>
    <w:rsid w:val="004808C0"/>
    <w:rsid w:val="0048184A"/>
    <w:rsid w:val="004837F0"/>
    <w:rsid w:val="00485A9B"/>
    <w:rsid w:val="00486EBE"/>
    <w:rsid w:val="00496E92"/>
    <w:rsid w:val="004B0E91"/>
    <w:rsid w:val="004B1CD9"/>
    <w:rsid w:val="004D4747"/>
    <w:rsid w:val="004D6CB3"/>
    <w:rsid w:val="004E7CA4"/>
    <w:rsid w:val="004F2BA6"/>
    <w:rsid w:val="005068BE"/>
    <w:rsid w:val="00517C44"/>
    <w:rsid w:val="00526EB0"/>
    <w:rsid w:val="00530963"/>
    <w:rsid w:val="0053620F"/>
    <w:rsid w:val="00537760"/>
    <w:rsid w:val="005401AE"/>
    <w:rsid w:val="005427F2"/>
    <w:rsid w:val="00543FFF"/>
    <w:rsid w:val="00556AB2"/>
    <w:rsid w:val="0057171A"/>
    <w:rsid w:val="005839E1"/>
    <w:rsid w:val="005952DC"/>
    <w:rsid w:val="005A2D6B"/>
    <w:rsid w:val="005A7CDB"/>
    <w:rsid w:val="005B1F86"/>
    <w:rsid w:val="005C2B87"/>
    <w:rsid w:val="005D196E"/>
    <w:rsid w:val="005D26AF"/>
    <w:rsid w:val="005D6117"/>
    <w:rsid w:val="005E2DBC"/>
    <w:rsid w:val="005E56EA"/>
    <w:rsid w:val="005F7596"/>
    <w:rsid w:val="00600CB6"/>
    <w:rsid w:val="00601376"/>
    <w:rsid w:val="00607E0B"/>
    <w:rsid w:val="0061301D"/>
    <w:rsid w:val="00613F93"/>
    <w:rsid w:val="006206E9"/>
    <w:rsid w:val="00620EE7"/>
    <w:rsid w:val="00621E4B"/>
    <w:rsid w:val="0063695B"/>
    <w:rsid w:val="00640F01"/>
    <w:rsid w:val="00642074"/>
    <w:rsid w:val="006435BB"/>
    <w:rsid w:val="00654BCC"/>
    <w:rsid w:val="00661E06"/>
    <w:rsid w:val="00666132"/>
    <w:rsid w:val="00671EFC"/>
    <w:rsid w:val="00673CFA"/>
    <w:rsid w:val="0067479E"/>
    <w:rsid w:val="00686108"/>
    <w:rsid w:val="00686B4E"/>
    <w:rsid w:val="00693ECA"/>
    <w:rsid w:val="00695F9B"/>
    <w:rsid w:val="006A10F4"/>
    <w:rsid w:val="006A3C0E"/>
    <w:rsid w:val="006A56A5"/>
    <w:rsid w:val="006B3EAA"/>
    <w:rsid w:val="006C01D1"/>
    <w:rsid w:val="006C17C6"/>
    <w:rsid w:val="006C6DC7"/>
    <w:rsid w:val="006C7E85"/>
    <w:rsid w:val="006D35A1"/>
    <w:rsid w:val="006D440C"/>
    <w:rsid w:val="006E0179"/>
    <w:rsid w:val="006F2E41"/>
    <w:rsid w:val="006F5ADC"/>
    <w:rsid w:val="00703DEB"/>
    <w:rsid w:val="00710D2A"/>
    <w:rsid w:val="00720E7D"/>
    <w:rsid w:val="007213F8"/>
    <w:rsid w:val="00723F44"/>
    <w:rsid w:val="007255AF"/>
    <w:rsid w:val="007354BF"/>
    <w:rsid w:val="007575D9"/>
    <w:rsid w:val="0078345B"/>
    <w:rsid w:val="00793399"/>
    <w:rsid w:val="00797C4F"/>
    <w:rsid w:val="007B507B"/>
    <w:rsid w:val="007E1500"/>
    <w:rsid w:val="007E35FC"/>
    <w:rsid w:val="007F74CA"/>
    <w:rsid w:val="008105D8"/>
    <w:rsid w:val="00821967"/>
    <w:rsid w:val="0082300B"/>
    <w:rsid w:val="008259D1"/>
    <w:rsid w:val="00835EBE"/>
    <w:rsid w:val="00840851"/>
    <w:rsid w:val="0084423C"/>
    <w:rsid w:val="008444E3"/>
    <w:rsid w:val="00850C33"/>
    <w:rsid w:val="0085248B"/>
    <w:rsid w:val="00856BD4"/>
    <w:rsid w:val="0087171C"/>
    <w:rsid w:val="008803D2"/>
    <w:rsid w:val="00884C96"/>
    <w:rsid w:val="008879FA"/>
    <w:rsid w:val="00887B62"/>
    <w:rsid w:val="00895799"/>
    <w:rsid w:val="008B33F9"/>
    <w:rsid w:val="008C00DD"/>
    <w:rsid w:val="008C3FCE"/>
    <w:rsid w:val="008E5167"/>
    <w:rsid w:val="008F1390"/>
    <w:rsid w:val="008F70D8"/>
    <w:rsid w:val="009077DF"/>
    <w:rsid w:val="00914EAD"/>
    <w:rsid w:val="0091585F"/>
    <w:rsid w:val="00915A87"/>
    <w:rsid w:val="00915CC5"/>
    <w:rsid w:val="00920691"/>
    <w:rsid w:val="00923933"/>
    <w:rsid w:val="00932213"/>
    <w:rsid w:val="00932EDD"/>
    <w:rsid w:val="00935358"/>
    <w:rsid w:val="00945B9D"/>
    <w:rsid w:val="00953165"/>
    <w:rsid w:val="009547D7"/>
    <w:rsid w:val="00954808"/>
    <w:rsid w:val="00963436"/>
    <w:rsid w:val="00970BA9"/>
    <w:rsid w:val="00973FEE"/>
    <w:rsid w:val="00975795"/>
    <w:rsid w:val="00976533"/>
    <w:rsid w:val="009A4F15"/>
    <w:rsid w:val="009B4688"/>
    <w:rsid w:val="009C4E1C"/>
    <w:rsid w:val="009C6736"/>
    <w:rsid w:val="009D0F1B"/>
    <w:rsid w:val="009F3563"/>
    <w:rsid w:val="009F7B86"/>
    <w:rsid w:val="00A06E6D"/>
    <w:rsid w:val="00A34A23"/>
    <w:rsid w:val="00A36138"/>
    <w:rsid w:val="00A36738"/>
    <w:rsid w:val="00A36B5C"/>
    <w:rsid w:val="00A37691"/>
    <w:rsid w:val="00A37D17"/>
    <w:rsid w:val="00A41332"/>
    <w:rsid w:val="00A44D4E"/>
    <w:rsid w:val="00A4645D"/>
    <w:rsid w:val="00A5040A"/>
    <w:rsid w:val="00A533DA"/>
    <w:rsid w:val="00A539E0"/>
    <w:rsid w:val="00A54ABD"/>
    <w:rsid w:val="00A61D56"/>
    <w:rsid w:val="00A76E86"/>
    <w:rsid w:val="00AA550E"/>
    <w:rsid w:val="00AA7ED1"/>
    <w:rsid w:val="00AD45E1"/>
    <w:rsid w:val="00B1060C"/>
    <w:rsid w:val="00B2281A"/>
    <w:rsid w:val="00B30B88"/>
    <w:rsid w:val="00B3653B"/>
    <w:rsid w:val="00B46217"/>
    <w:rsid w:val="00B478CB"/>
    <w:rsid w:val="00B50430"/>
    <w:rsid w:val="00B5235B"/>
    <w:rsid w:val="00B52715"/>
    <w:rsid w:val="00B54BDC"/>
    <w:rsid w:val="00B60685"/>
    <w:rsid w:val="00B612CD"/>
    <w:rsid w:val="00B63F06"/>
    <w:rsid w:val="00B774A2"/>
    <w:rsid w:val="00B90805"/>
    <w:rsid w:val="00BA035A"/>
    <w:rsid w:val="00BA6DD0"/>
    <w:rsid w:val="00BB6BA6"/>
    <w:rsid w:val="00BC3B3A"/>
    <w:rsid w:val="00BD00CD"/>
    <w:rsid w:val="00BD048B"/>
    <w:rsid w:val="00BD4E30"/>
    <w:rsid w:val="00BE4276"/>
    <w:rsid w:val="00BE6A7F"/>
    <w:rsid w:val="00C17E6C"/>
    <w:rsid w:val="00C240F8"/>
    <w:rsid w:val="00C25F21"/>
    <w:rsid w:val="00C25FBF"/>
    <w:rsid w:val="00C4307A"/>
    <w:rsid w:val="00C73239"/>
    <w:rsid w:val="00C7640C"/>
    <w:rsid w:val="00C82AAB"/>
    <w:rsid w:val="00C8414A"/>
    <w:rsid w:val="00C87974"/>
    <w:rsid w:val="00C915B3"/>
    <w:rsid w:val="00C95195"/>
    <w:rsid w:val="00C95AE3"/>
    <w:rsid w:val="00CA3AE2"/>
    <w:rsid w:val="00CA7328"/>
    <w:rsid w:val="00CB2522"/>
    <w:rsid w:val="00CC3216"/>
    <w:rsid w:val="00CC518D"/>
    <w:rsid w:val="00CD4766"/>
    <w:rsid w:val="00CE1B4A"/>
    <w:rsid w:val="00CE38AC"/>
    <w:rsid w:val="00CE66C1"/>
    <w:rsid w:val="00CF30A9"/>
    <w:rsid w:val="00CF45C9"/>
    <w:rsid w:val="00D00E86"/>
    <w:rsid w:val="00D15AD3"/>
    <w:rsid w:val="00D15ED3"/>
    <w:rsid w:val="00D16E70"/>
    <w:rsid w:val="00D222FB"/>
    <w:rsid w:val="00D242D9"/>
    <w:rsid w:val="00D26407"/>
    <w:rsid w:val="00D473E4"/>
    <w:rsid w:val="00D51C48"/>
    <w:rsid w:val="00D55A9F"/>
    <w:rsid w:val="00D5719C"/>
    <w:rsid w:val="00D6014A"/>
    <w:rsid w:val="00D60B8C"/>
    <w:rsid w:val="00D71D15"/>
    <w:rsid w:val="00D73D3E"/>
    <w:rsid w:val="00D73D4E"/>
    <w:rsid w:val="00D74BC4"/>
    <w:rsid w:val="00D91F47"/>
    <w:rsid w:val="00DA2C48"/>
    <w:rsid w:val="00DB1DEB"/>
    <w:rsid w:val="00DB2B83"/>
    <w:rsid w:val="00DB2BD0"/>
    <w:rsid w:val="00DC3AFC"/>
    <w:rsid w:val="00DE6E61"/>
    <w:rsid w:val="00DF3EA5"/>
    <w:rsid w:val="00E01CF3"/>
    <w:rsid w:val="00E13CA4"/>
    <w:rsid w:val="00E2060F"/>
    <w:rsid w:val="00E21E2B"/>
    <w:rsid w:val="00E37DFB"/>
    <w:rsid w:val="00E42A99"/>
    <w:rsid w:val="00E45903"/>
    <w:rsid w:val="00E465C8"/>
    <w:rsid w:val="00E51359"/>
    <w:rsid w:val="00E54240"/>
    <w:rsid w:val="00E54F3E"/>
    <w:rsid w:val="00E85920"/>
    <w:rsid w:val="00E87F04"/>
    <w:rsid w:val="00EA37AA"/>
    <w:rsid w:val="00EC0B90"/>
    <w:rsid w:val="00ED23E6"/>
    <w:rsid w:val="00EF29D9"/>
    <w:rsid w:val="00EF5457"/>
    <w:rsid w:val="00F07A66"/>
    <w:rsid w:val="00F12E22"/>
    <w:rsid w:val="00F137B4"/>
    <w:rsid w:val="00F24DF2"/>
    <w:rsid w:val="00F27142"/>
    <w:rsid w:val="00F4089B"/>
    <w:rsid w:val="00F43FF1"/>
    <w:rsid w:val="00F60AA2"/>
    <w:rsid w:val="00F71596"/>
    <w:rsid w:val="00F72CD5"/>
    <w:rsid w:val="00F7332E"/>
    <w:rsid w:val="00F735D7"/>
    <w:rsid w:val="00F74E0B"/>
    <w:rsid w:val="00F77862"/>
    <w:rsid w:val="00F8146E"/>
    <w:rsid w:val="00F81AE5"/>
    <w:rsid w:val="00F828B2"/>
    <w:rsid w:val="00F912BD"/>
    <w:rsid w:val="00F96AFC"/>
    <w:rsid w:val="00FA3F39"/>
    <w:rsid w:val="00FB3ABD"/>
    <w:rsid w:val="00FC0B0C"/>
    <w:rsid w:val="00FC5613"/>
    <w:rsid w:val="00FC5DC5"/>
    <w:rsid w:val="00FC794C"/>
    <w:rsid w:val="00FE2675"/>
    <w:rsid w:val="00FE6588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0B81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0B81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7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Bouwmanagement\Projecten\B4281-A%20Aanbesteding%20Detmar-%20en%20Rehobothschool\04%20Aanbesteding%20-%20Contracten\04_01%20Selectiefase\04_01_01%20Uitnodiging%20-%20aanvraag\AC.%20Selectieleidra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5BD71C-3945-478E-97FE-C902B752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AC. Selectieleidraad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Detmar- en Rehobothschool</vt:lpstr>
    </vt:vector>
  </TitlesOfParts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School of The Hague</dc:title>
  <dc:subject>Selectieleidraad</dc:subject>
  <dc:creator/>
  <cp:keywords>B4246-B</cp:keywords>
  <cp:lastModifiedBy/>
  <cp:revision>1</cp:revision>
  <dcterms:created xsi:type="dcterms:W3CDTF">2015-02-26T10:09:00Z</dcterms:created>
  <dcterms:modified xsi:type="dcterms:W3CDTF">2016-06-03T08:06:00Z</dcterms:modified>
  <cp:contentStatus>1.0</cp:contentStatus>
</cp:coreProperties>
</file>