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67357E" w14:textId="77777777" w:rsidR="00CD4F8F" w:rsidRDefault="00CD4F8F" w:rsidP="003B0611">
      <w:pPr>
        <w:pStyle w:val="Kop1"/>
        <w:numPr>
          <w:ilvl w:val="0"/>
          <w:numId w:val="0"/>
        </w:numPr>
        <w:rPr>
          <w:sz w:val="28"/>
          <w:lang w:val="nl-NL"/>
        </w:rPr>
      </w:pPr>
      <w:bookmarkStart w:id="0" w:name="_Toc423512329"/>
    </w:p>
    <w:p w14:paraId="0279135B" w14:textId="7F8AE83A" w:rsidR="006045FC" w:rsidRPr="007B0EA1" w:rsidRDefault="006045FC" w:rsidP="003B0611">
      <w:pPr>
        <w:pStyle w:val="Kop1"/>
        <w:numPr>
          <w:ilvl w:val="0"/>
          <w:numId w:val="0"/>
        </w:numPr>
        <w:rPr>
          <w:sz w:val="28"/>
          <w:lang w:val="nl-NL"/>
        </w:rPr>
      </w:pPr>
      <w:r w:rsidRPr="007B0EA1">
        <w:rPr>
          <w:sz w:val="28"/>
          <w:lang w:val="nl-NL"/>
        </w:rPr>
        <w:t>BIJLAGE 3</w:t>
      </w:r>
      <w:bookmarkEnd w:id="0"/>
    </w:p>
    <w:p w14:paraId="79E831D8" w14:textId="77777777" w:rsidR="006045FC" w:rsidRPr="007B0EA1" w:rsidRDefault="006045FC" w:rsidP="00A574E4">
      <w:pPr>
        <w:pStyle w:val="Plattetekst"/>
        <w:spacing w:after="0" w:line="288" w:lineRule="auto"/>
        <w:jc w:val="left"/>
        <w:rPr>
          <w:lang w:val="nl-NL"/>
        </w:rPr>
      </w:pPr>
    </w:p>
    <w:p w14:paraId="08A5175E" w14:textId="77777777" w:rsidR="00EF6C28" w:rsidRPr="00EF6C28" w:rsidRDefault="00EF6C28" w:rsidP="00EF6C28">
      <w:pPr>
        <w:pStyle w:val="Plattetekst"/>
        <w:spacing w:line="288" w:lineRule="auto"/>
        <w:rPr>
          <w:b/>
          <w:lang w:val="nl-NL"/>
        </w:rPr>
      </w:pPr>
      <w:r w:rsidRPr="00EF6C28">
        <w:rPr>
          <w:b/>
          <w:lang w:val="nl-NL"/>
        </w:rPr>
        <w:t>Verklaring omtrent Combinatievorming</w:t>
      </w:r>
    </w:p>
    <w:p w14:paraId="407E23BA" w14:textId="77777777" w:rsidR="00EF6C28" w:rsidRPr="00EF6C28" w:rsidRDefault="00EF6C28" w:rsidP="00EF6C28">
      <w:pPr>
        <w:pStyle w:val="Plattetekst"/>
        <w:spacing w:line="288" w:lineRule="auto"/>
        <w:rPr>
          <w:lang w:val="nl-NL"/>
        </w:rPr>
      </w:pPr>
      <w:r w:rsidRPr="00EF6C28">
        <w:rPr>
          <w:lang w:val="nl-NL"/>
        </w:rPr>
        <w:t>A.</w:t>
      </w:r>
      <w:r w:rsidRPr="00EF6C28">
        <w:rPr>
          <w:lang w:val="nl-NL"/>
        </w:rPr>
        <w:tab/>
        <w:t>Niet van toepassing: Gegadigde is geen Combinatie</w:t>
      </w:r>
    </w:p>
    <w:p w14:paraId="61FC77CF" w14:textId="77777777" w:rsidR="00EF6C28" w:rsidRPr="00EF6C28" w:rsidRDefault="00EF6C28" w:rsidP="00EF6C28">
      <w:pPr>
        <w:pStyle w:val="Plattetekst"/>
        <w:spacing w:line="288" w:lineRule="auto"/>
        <w:rPr>
          <w:lang w:val="nl-NL"/>
        </w:rPr>
      </w:pPr>
      <w:r w:rsidRPr="00EF6C28">
        <w:rPr>
          <w:lang w:val="nl-NL"/>
        </w:rPr>
        <w:t>B.</w:t>
      </w:r>
      <w:r w:rsidRPr="00EF6C28">
        <w:rPr>
          <w:lang w:val="nl-NL"/>
        </w:rPr>
        <w:tab/>
        <w:t xml:space="preserve">Gegadigde is een Combinatie omdat: (ingaan op aantal, betekenis en capaciteit van de Combinanten in relatie tot het uit te voeren </w:t>
      </w:r>
      <w:proofErr w:type="gramStart"/>
      <w:r w:rsidRPr="00EF6C28">
        <w:rPr>
          <w:lang w:val="nl-NL"/>
        </w:rPr>
        <w:t>werk /</w:t>
      </w:r>
      <w:proofErr w:type="gramEnd"/>
      <w:r w:rsidRPr="00EF6C28">
        <w:rPr>
          <w:lang w:val="nl-NL"/>
        </w:rPr>
        <w:t xml:space="preserve"> levering / diensten):</w:t>
      </w:r>
    </w:p>
    <w:p w14:paraId="675DDE55" w14:textId="1C827CE6" w:rsidR="00FE1B77" w:rsidRPr="007B0EA1" w:rsidRDefault="00EF6C28" w:rsidP="00EF6C28">
      <w:pPr>
        <w:pStyle w:val="Plattetekst"/>
        <w:spacing w:after="0" w:line="288" w:lineRule="auto"/>
        <w:jc w:val="left"/>
        <w:rPr>
          <w:lang w:val="nl-NL"/>
        </w:rPr>
      </w:pPr>
      <w:r w:rsidRPr="00EF6C28">
        <w:rPr>
          <w:lang w:val="nl-NL"/>
        </w:rPr>
        <w:t>In geval van Combinatievorming dient de Gegadigde voorts binnen tien (10) dagen na de bekendmaking van het (voorlopige) selectieresultaat een Combinatieovereenkomst met organisatieschema te overleggen, alsmede een verklaring omtrent de aanvaarding van hoofdelijke aansprakelijkheid, conform de eisen gesteld in artikel 9.2 en 9.4 van het ARN2013.</w:t>
      </w:r>
    </w:p>
    <w:p w14:paraId="2D5A5625" w14:textId="77777777" w:rsidR="006045FC" w:rsidRPr="007B0EA1" w:rsidRDefault="006045FC" w:rsidP="00A574E4">
      <w:pPr>
        <w:pStyle w:val="Plattetekst"/>
        <w:spacing w:after="0" w:line="288" w:lineRule="auto"/>
        <w:jc w:val="left"/>
        <w:rPr>
          <w:lang w:val="nl-NL"/>
        </w:rPr>
      </w:pPr>
    </w:p>
    <w:p w14:paraId="7DA784DB" w14:textId="4A5C5E0A" w:rsidR="006045FC" w:rsidRPr="007B0EA1" w:rsidRDefault="006045FC" w:rsidP="00A574E4">
      <w:pPr>
        <w:pStyle w:val="Plattetekst"/>
        <w:spacing w:after="0" w:line="288" w:lineRule="auto"/>
        <w:jc w:val="left"/>
        <w:rPr>
          <w:lang w:val="nl-NL"/>
        </w:rPr>
      </w:pPr>
    </w:p>
    <w:p w14:paraId="1EA0C756" w14:textId="77777777" w:rsidR="006045FC" w:rsidRPr="007B0EA1" w:rsidRDefault="006045FC" w:rsidP="00A574E4">
      <w:pPr>
        <w:pStyle w:val="Plattetekst"/>
        <w:spacing w:after="0" w:line="288" w:lineRule="auto"/>
        <w:jc w:val="left"/>
        <w:rPr>
          <w:lang w:val="nl-NL"/>
        </w:rPr>
      </w:pPr>
    </w:p>
    <w:p w14:paraId="190BF8CC" w14:textId="77777777" w:rsidR="006045FC" w:rsidRPr="007B0EA1" w:rsidRDefault="006045FC" w:rsidP="00A574E4">
      <w:pPr>
        <w:pStyle w:val="Plattetekst"/>
        <w:spacing w:after="0" w:line="288" w:lineRule="auto"/>
        <w:jc w:val="left"/>
        <w:rPr>
          <w:lang w:val="nl-NL"/>
        </w:rPr>
      </w:pPr>
    </w:p>
    <w:p w14:paraId="7B5479AE" w14:textId="77777777" w:rsidR="006045FC" w:rsidRPr="007B0EA1" w:rsidRDefault="006045FC" w:rsidP="00A574E4">
      <w:pPr>
        <w:pStyle w:val="Plattetekst"/>
        <w:spacing w:after="0" w:line="288" w:lineRule="auto"/>
        <w:jc w:val="left"/>
        <w:rPr>
          <w:lang w:val="nl-NL"/>
        </w:rPr>
      </w:pPr>
    </w:p>
    <w:p w14:paraId="72CD04AA" w14:textId="77777777" w:rsidR="006045FC" w:rsidRPr="007B0EA1" w:rsidRDefault="006045FC" w:rsidP="00A574E4">
      <w:pPr>
        <w:pStyle w:val="Plattetekst"/>
        <w:spacing w:after="0" w:line="288" w:lineRule="auto"/>
        <w:jc w:val="left"/>
        <w:rPr>
          <w:lang w:val="nl-NL"/>
        </w:rPr>
      </w:pPr>
    </w:p>
    <w:p w14:paraId="3E38E2B9" w14:textId="77777777" w:rsidR="006045FC" w:rsidRPr="007B0EA1" w:rsidRDefault="006045FC" w:rsidP="00A574E4">
      <w:pPr>
        <w:pStyle w:val="Plattetekst"/>
        <w:spacing w:after="0" w:line="288" w:lineRule="auto"/>
        <w:jc w:val="left"/>
        <w:rPr>
          <w:lang w:val="nl-NL"/>
        </w:rPr>
      </w:pPr>
    </w:p>
    <w:p w14:paraId="275E9B84" w14:textId="77777777" w:rsidR="006045FC" w:rsidRPr="007B0EA1" w:rsidRDefault="006045FC" w:rsidP="00A574E4">
      <w:pPr>
        <w:pStyle w:val="Plattetekst"/>
        <w:spacing w:after="0" w:line="288" w:lineRule="auto"/>
        <w:jc w:val="left"/>
        <w:rPr>
          <w:lang w:val="nl-NL"/>
        </w:rPr>
      </w:pPr>
    </w:p>
    <w:p w14:paraId="7380D54A" w14:textId="77777777" w:rsidR="006045FC" w:rsidRPr="007B0EA1" w:rsidRDefault="006045FC" w:rsidP="00A574E4">
      <w:pPr>
        <w:pStyle w:val="Plattetekst"/>
        <w:spacing w:after="0" w:line="288" w:lineRule="auto"/>
        <w:jc w:val="left"/>
        <w:rPr>
          <w:lang w:val="nl-NL"/>
        </w:rPr>
      </w:pPr>
    </w:p>
    <w:p w14:paraId="30837CE2" w14:textId="77777777" w:rsidR="006045FC" w:rsidRPr="007B0EA1" w:rsidRDefault="006045FC" w:rsidP="00A574E4">
      <w:pPr>
        <w:pStyle w:val="Plattetekst"/>
        <w:spacing w:after="0" w:line="288" w:lineRule="auto"/>
        <w:jc w:val="left"/>
        <w:rPr>
          <w:lang w:val="nl-NL"/>
        </w:rPr>
      </w:pPr>
    </w:p>
    <w:p w14:paraId="3F5AAD76" w14:textId="77777777" w:rsidR="006045FC" w:rsidRPr="007B0EA1" w:rsidRDefault="006045FC" w:rsidP="00A574E4">
      <w:pPr>
        <w:pStyle w:val="Plattetekst"/>
        <w:spacing w:after="0" w:line="288" w:lineRule="auto"/>
        <w:jc w:val="left"/>
        <w:rPr>
          <w:lang w:val="nl-NL"/>
        </w:rPr>
      </w:pPr>
    </w:p>
    <w:p w14:paraId="14BD6D06" w14:textId="77777777" w:rsidR="00FF2A4E" w:rsidRPr="007B0EA1" w:rsidRDefault="00FF2A4E" w:rsidP="00A574E4">
      <w:pPr>
        <w:pStyle w:val="Plattetekst"/>
        <w:spacing w:after="0" w:line="288" w:lineRule="auto"/>
        <w:jc w:val="left"/>
        <w:rPr>
          <w:lang w:val="nl-NL"/>
        </w:rPr>
      </w:pPr>
    </w:p>
    <w:p w14:paraId="420C3AE6" w14:textId="77777777" w:rsidR="00523DE4" w:rsidRPr="007B0EA1" w:rsidRDefault="00523DE4" w:rsidP="00A574E4">
      <w:pPr>
        <w:pStyle w:val="Plattetekst"/>
        <w:spacing w:after="0" w:line="288" w:lineRule="auto"/>
        <w:jc w:val="left"/>
        <w:rPr>
          <w:lang w:val="nl-NL"/>
        </w:rPr>
      </w:pPr>
    </w:p>
    <w:p w14:paraId="6A3C5A7A" w14:textId="77777777" w:rsidR="00B60E4F" w:rsidRPr="007B0EA1" w:rsidRDefault="00B60E4F" w:rsidP="00A574E4">
      <w:pPr>
        <w:pStyle w:val="Plattetekst"/>
        <w:spacing w:after="0" w:line="288" w:lineRule="auto"/>
        <w:jc w:val="left"/>
        <w:rPr>
          <w:lang w:val="nl-NL"/>
        </w:rPr>
      </w:pPr>
    </w:p>
    <w:p w14:paraId="2867DAC1" w14:textId="77777777" w:rsidR="00B60E4F" w:rsidRPr="007B0EA1" w:rsidRDefault="00B60E4F" w:rsidP="00A574E4">
      <w:pPr>
        <w:pStyle w:val="Plattetekst"/>
        <w:spacing w:after="0" w:line="288" w:lineRule="auto"/>
        <w:jc w:val="left"/>
        <w:rPr>
          <w:lang w:val="nl-NL"/>
        </w:rPr>
      </w:pPr>
    </w:p>
    <w:p w14:paraId="333FEF30" w14:textId="77777777" w:rsidR="00B60E4F" w:rsidRPr="007B0EA1" w:rsidRDefault="00B60E4F" w:rsidP="00A574E4">
      <w:pPr>
        <w:pStyle w:val="Plattetekst"/>
        <w:spacing w:after="0" w:line="288" w:lineRule="auto"/>
        <w:jc w:val="left"/>
        <w:rPr>
          <w:lang w:val="nl-NL"/>
        </w:rPr>
      </w:pPr>
    </w:p>
    <w:p w14:paraId="570577BD" w14:textId="44048C90" w:rsidR="0048420E" w:rsidRPr="007B0EA1" w:rsidRDefault="0048420E">
      <w:pPr>
        <w:rPr>
          <w:b/>
          <w:caps/>
          <w:color w:val="1F497D" w:themeColor="text2"/>
          <w:sz w:val="28"/>
          <w:szCs w:val="28"/>
          <w:highlight w:val="lightGray"/>
          <w:u w:color="1F497D" w:themeColor="text2"/>
        </w:rPr>
      </w:pPr>
    </w:p>
    <w:sectPr w:rsidR="0048420E" w:rsidRPr="007B0EA1" w:rsidSect="000A6C77">
      <w:headerReference w:type="even" r:id="rId13"/>
      <w:headerReference w:type="default" r:id="rId14"/>
      <w:footerReference w:type="even" r:id="rId15"/>
      <w:footerReference w:type="default" r:id="rId16"/>
      <w:headerReference w:type="first" r:id="rId17"/>
      <w:footerReference w:type="first" r:id="rId18"/>
      <w:type w:val="continuous"/>
      <w:pgSz w:w="11907" w:h="16840" w:code="9"/>
      <w:pgMar w:top="1820" w:right="1417" w:bottom="1440" w:left="1440" w:header="284" w:footer="637" w:gutter="0"/>
      <w:pgNumType w:start="1"/>
      <w:cols w:space="708"/>
      <w:formProt w:val="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1EF1AF" w14:textId="77777777" w:rsidR="00294631" w:rsidRDefault="00294631" w:rsidP="00213ACC">
      <w:r>
        <w:separator/>
      </w:r>
    </w:p>
  </w:endnote>
  <w:endnote w:type="continuationSeparator" w:id="0">
    <w:p w14:paraId="54E3A785" w14:textId="77777777" w:rsidR="00294631" w:rsidRDefault="00294631" w:rsidP="00213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chiphol Frutiger">
    <w:altName w:val="Corbel"/>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55 Roman">
    <w:altName w:val="Frutiger 55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E4AFD" w14:textId="77777777" w:rsidR="00940FDF" w:rsidRDefault="00940FD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6CC54" w14:textId="0131D650" w:rsidR="00D41E17" w:rsidRPr="00AB7CA6" w:rsidRDefault="00D41E17" w:rsidP="00AB7CA6">
    <w:pPr>
      <w:pStyle w:val="Voettekst"/>
      <w:tabs>
        <w:tab w:val="clear" w:pos="4153"/>
        <w:tab w:val="clear" w:pos="8306"/>
        <w:tab w:val="right" w:pos="8931"/>
      </w:tabs>
      <w:jc w:val="left"/>
      <w:rPr>
        <w:color w:val="000000" w:themeColor="text1"/>
        <w:sz w:val="16"/>
        <w:szCs w:val="16"/>
      </w:rPr>
    </w:pPr>
    <w:r w:rsidRPr="00AB7CA6">
      <w:rPr>
        <w:color w:val="000000" w:themeColor="text1"/>
        <w:sz w:val="16"/>
        <w:szCs w:val="16"/>
      </w:rPr>
      <w:fldChar w:fldCharType="begin"/>
    </w:r>
    <w:r w:rsidRPr="00AB7CA6">
      <w:rPr>
        <w:color w:val="000000" w:themeColor="text1"/>
        <w:sz w:val="16"/>
        <w:szCs w:val="16"/>
      </w:rPr>
      <w:instrText xml:space="preserve"> FILENAME  \* FirstCap  \* MERGEFORMAT </w:instrText>
    </w:r>
    <w:r w:rsidRPr="00AB7CA6">
      <w:rPr>
        <w:color w:val="000000" w:themeColor="text1"/>
        <w:sz w:val="16"/>
        <w:szCs w:val="16"/>
      </w:rPr>
      <w:fldChar w:fldCharType="separate"/>
    </w:r>
    <w:r>
      <w:rPr>
        <w:noProof/>
        <w:color w:val="000000" w:themeColor="text1"/>
        <w:sz w:val="16"/>
        <w:szCs w:val="16"/>
      </w:rPr>
      <w:t>Selectieleidraad  Kostenmanagement A-gebied 27-7-2015c.docx</w:t>
    </w:r>
    <w:r w:rsidRPr="00AB7CA6">
      <w:rPr>
        <w:color w:val="000000" w:themeColor="text1"/>
        <w:sz w:val="16"/>
        <w:szCs w:val="16"/>
      </w:rPr>
      <w:fldChar w:fldCharType="end"/>
    </w:r>
    <w:r>
      <w:rPr>
        <w:color w:val="000000" w:themeColor="text1"/>
        <w:sz w:val="16"/>
        <w:szCs w:val="16"/>
      </w:rPr>
      <w:tab/>
      <w:t xml:space="preserve">Blad </w:t>
    </w:r>
    <w:r>
      <w:rPr>
        <w:color w:val="000000" w:themeColor="text1"/>
        <w:sz w:val="16"/>
        <w:szCs w:val="16"/>
      </w:rPr>
      <w:fldChar w:fldCharType="begin"/>
    </w:r>
    <w:r>
      <w:rPr>
        <w:color w:val="000000" w:themeColor="text1"/>
        <w:sz w:val="16"/>
        <w:szCs w:val="16"/>
      </w:rPr>
      <w:instrText xml:space="preserve"> PAGE  \* Arabic  \* MERGEFORMAT </w:instrText>
    </w:r>
    <w:r>
      <w:rPr>
        <w:color w:val="000000" w:themeColor="text1"/>
        <w:sz w:val="16"/>
        <w:szCs w:val="16"/>
      </w:rPr>
      <w:fldChar w:fldCharType="separate"/>
    </w:r>
    <w:r w:rsidR="00CD4F8F">
      <w:rPr>
        <w:noProof/>
        <w:color w:val="000000" w:themeColor="text1"/>
        <w:sz w:val="16"/>
        <w:szCs w:val="16"/>
      </w:rPr>
      <w:t>2</w:t>
    </w:r>
    <w:r>
      <w:rPr>
        <w:color w:val="000000" w:themeColor="text1"/>
        <w:sz w:val="16"/>
        <w:szCs w:val="16"/>
      </w:rPr>
      <w:fldChar w:fldCharType="end"/>
    </w:r>
    <w:r>
      <w:rPr>
        <w:color w:val="000000" w:themeColor="text1"/>
        <w:sz w:val="16"/>
        <w:szCs w:val="16"/>
      </w:rPr>
      <w:t xml:space="preserve"> van </w:t>
    </w:r>
    <w:r>
      <w:rPr>
        <w:color w:val="000000" w:themeColor="text1"/>
        <w:sz w:val="16"/>
        <w:szCs w:val="16"/>
      </w:rPr>
      <w:fldChar w:fldCharType="begin"/>
    </w:r>
    <w:r>
      <w:rPr>
        <w:color w:val="000000" w:themeColor="text1"/>
        <w:sz w:val="16"/>
        <w:szCs w:val="16"/>
      </w:rPr>
      <w:instrText xml:space="preserve"> NUMPAGES  \* Arabic  \* MERGEFORMAT </w:instrText>
    </w:r>
    <w:r>
      <w:rPr>
        <w:color w:val="000000" w:themeColor="text1"/>
        <w:sz w:val="16"/>
        <w:szCs w:val="16"/>
      </w:rPr>
      <w:fldChar w:fldCharType="separate"/>
    </w:r>
    <w:r w:rsidR="00CD4F8F">
      <w:rPr>
        <w:noProof/>
        <w:color w:val="000000" w:themeColor="text1"/>
        <w:sz w:val="16"/>
        <w:szCs w:val="16"/>
      </w:rPr>
      <w:t>39</w:t>
    </w:r>
    <w:r>
      <w:rPr>
        <w:color w:val="000000" w:themeColor="text1"/>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C8EA0" w14:textId="77777777" w:rsidR="00940FDF" w:rsidRDefault="00940FD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E38E9E" w14:textId="77777777" w:rsidR="00294631" w:rsidRDefault="00294631" w:rsidP="00213ACC">
      <w:r>
        <w:separator/>
      </w:r>
    </w:p>
  </w:footnote>
  <w:footnote w:type="continuationSeparator" w:id="0">
    <w:p w14:paraId="6F02C011" w14:textId="77777777" w:rsidR="00294631" w:rsidRDefault="00294631" w:rsidP="00213A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82AAA" w14:textId="77777777" w:rsidR="00940FDF" w:rsidRDefault="00940FD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2FE15" w14:textId="097FE6E5" w:rsidR="00D41E17" w:rsidRDefault="00D41E17" w:rsidP="00DB4BF9">
    <w:pPr>
      <w:pStyle w:val="Koptekst"/>
      <w:tabs>
        <w:tab w:val="clear" w:pos="4153"/>
        <w:tab w:val="clear" w:pos="8306"/>
        <w:tab w:val="right" w:pos="9027"/>
      </w:tabs>
    </w:pPr>
    <w:r>
      <w:rPr>
        <w:noProof/>
        <w:lang w:eastAsia="nl-NL"/>
      </w:rPr>
      <w:drawing>
        <wp:anchor distT="0" distB="0" distL="114300" distR="114300" simplePos="0" relativeHeight="251660288" behindDoc="0" locked="0" layoutInCell="1" allowOverlap="1" wp14:anchorId="5361CAE1" wp14:editId="26B71B26">
          <wp:simplePos x="0" y="0"/>
          <wp:positionH relativeFrom="column">
            <wp:posOffset>4189730</wp:posOffset>
          </wp:positionH>
          <wp:positionV relativeFrom="paragraph">
            <wp:posOffset>103128</wp:posOffset>
          </wp:positionV>
          <wp:extent cx="1563370" cy="619125"/>
          <wp:effectExtent l="0" t="0" r="0" b="9525"/>
          <wp:wrapNone/>
          <wp:docPr id="9" name="Afbeelding 9" descr="https://brandportal.schiphol.nl/media/cache/673/11562-6ba33a1b66dd7462d5358abf56e4fbeb//11562-29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randportal.schiphol.nl/media/cache/673/11562-6ba33a1b66dd7462d5358abf56e4fbeb//11562-298-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3370" cy="61912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385B3" w14:textId="57055E9B" w:rsidR="00D41E17" w:rsidRDefault="00D41E17" w:rsidP="00DB4BF9">
    <w:pPr>
      <w:pStyle w:val="Koptekst"/>
      <w:tabs>
        <w:tab w:val="clear" w:pos="4153"/>
        <w:tab w:val="clear" w:pos="8306"/>
        <w:tab w:val="right" w:pos="9027"/>
      </w:tabs>
    </w:pPr>
    <w:r>
      <w:rPr>
        <w:noProof/>
        <w:lang w:eastAsia="nl-NL"/>
      </w:rPr>
      <w:drawing>
        <wp:anchor distT="0" distB="0" distL="114300" distR="114300" simplePos="0" relativeHeight="251658240" behindDoc="0" locked="0" layoutInCell="1" allowOverlap="1" wp14:anchorId="64C3B97F" wp14:editId="6B3FDD39">
          <wp:simplePos x="0" y="0"/>
          <wp:positionH relativeFrom="column">
            <wp:posOffset>4250055</wp:posOffset>
          </wp:positionH>
          <wp:positionV relativeFrom="paragraph">
            <wp:posOffset>111795</wp:posOffset>
          </wp:positionV>
          <wp:extent cx="1563370" cy="619125"/>
          <wp:effectExtent l="0" t="0" r="0" b="9525"/>
          <wp:wrapNone/>
          <wp:docPr id="7" name="Afbeelding 7" descr="https://brandportal.schiphol.nl/media/cache/673/11562-6ba33a1b66dd7462d5358abf56e4fbeb//11562-29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randportal.schiphol.nl/media/cache/673/11562-6ba33a1b66dd7462d5358abf56e4fbeb//11562-298-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3370" cy="61912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1" w:name="_GoBack"/>
    <w:bookmarkEnd w:id="1"/>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47A6F"/>
    <w:multiLevelType w:val="hybridMultilevel"/>
    <w:tmpl w:val="3146ABF0"/>
    <w:lvl w:ilvl="0" w:tplc="F190A3CC">
      <w:start w:val="1"/>
      <w:numFmt w:val="bullet"/>
      <w:lvlText w:val="-"/>
      <w:lvlJc w:val="left"/>
      <w:pPr>
        <w:ind w:left="720" w:hanging="360"/>
      </w:pPr>
      <w:rPr>
        <w:rFonts w:ascii="Calibri" w:hAnsi="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A304BF"/>
    <w:multiLevelType w:val="hybridMultilevel"/>
    <w:tmpl w:val="E6CA6ADA"/>
    <w:lvl w:ilvl="0" w:tplc="153E50AA">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15:restartNumberingAfterBreak="0">
    <w:nsid w:val="09193EFF"/>
    <w:multiLevelType w:val="hybridMultilevel"/>
    <w:tmpl w:val="EE0E38F4"/>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DE95BF1"/>
    <w:multiLevelType w:val="multilevel"/>
    <w:tmpl w:val="98F20A80"/>
    <w:numStyleLink w:val="Stijl1"/>
  </w:abstractNum>
  <w:abstractNum w:abstractNumId="4" w15:restartNumberingAfterBreak="0">
    <w:nsid w:val="12D4106C"/>
    <w:multiLevelType w:val="hybridMultilevel"/>
    <w:tmpl w:val="125487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4A65AC8"/>
    <w:multiLevelType w:val="hybridMultilevel"/>
    <w:tmpl w:val="C700BF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F8A194A"/>
    <w:multiLevelType w:val="hybridMultilevel"/>
    <w:tmpl w:val="ABB23994"/>
    <w:lvl w:ilvl="0" w:tplc="2C309114">
      <w:numFmt w:val="bullet"/>
      <w:lvlText w:val="-"/>
      <w:lvlJc w:val="left"/>
      <w:pPr>
        <w:ind w:left="720" w:hanging="360"/>
      </w:pPr>
      <w:rPr>
        <w:rFonts w:ascii="Schiphol Frutiger" w:eastAsia="Times New Roman" w:hAnsi="Schiphol Frutiger"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FEF4717"/>
    <w:multiLevelType w:val="hybridMultilevel"/>
    <w:tmpl w:val="0D32B74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23BA5A14"/>
    <w:multiLevelType w:val="hybridMultilevel"/>
    <w:tmpl w:val="F46C7F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5961887"/>
    <w:multiLevelType w:val="hybridMultilevel"/>
    <w:tmpl w:val="62D6240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11C2BA16">
      <w:numFmt w:val="bullet"/>
      <w:lvlText w:val="•"/>
      <w:lvlJc w:val="left"/>
      <w:pPr>
        <w:ind w:left="3615" w:hanging="735"/>
      </w:pPr>
      <w:rPr>
        <w:rFonts w:ascii="Schiphol Frutiger" w:eastAsia="Times New Roman" w:hAnsi="Schiphol Frutiger" w:cs="Times New Roman"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25F01B04"/>
    <w:multiLevelType w:val="hybridMultilevel"/>
    <w:tmpl w:val="1C4259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89B039C"/>
    <w:multiLevelType w:val="hybridMultilevel"/>
    <w:tmpl w:val="3AE48AA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28B61951"/>
    <w:multiLevelType w:val="hybridMultilevel"/>
    <w:tmpl w:val="EBA24B28"/>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290A2BC4"/>
    <w:multiLevelType w:val="hybridMultilevel"/>
    <w:tmpl w:val="97B20912"/>
    <w:lvl w:ilvl="0" w:tplc="04130001">
      <w:start w:val="1"/>
      <w:numFmt w:val="bullet"/>
      <w:lvlText w:val=""/>
      <w:lvlJc w:val="left"/>
      <w:pPr>
        <w:ind w:left="1097" w:hanging="360"/>
      </w:pPr>
      <w:rPr>
        <w:rFonts w:ascii="Symbol" w:hAnsi="Symbol" w:hint="default"/>
      </w:rPr>
    </w:lvl>
    <w:lvl w:ilvl="1" w:tplc="04130003" w:tentative="1">
      <w:start w:val="1"/>
      <w:numFmt w:val="bullet"/>
      <w:lvlText w:val="o"/>
      <w:lvlJc w:val="left"/>
      <w:pPr>
        <w:ind w:left="1817" w:hanging="360"/>
      </w:pPr>
      <w:rPr>
        <w:rFonts w:ascii="Courier New" w:hAnsi="Courier New" w:cs="Courier New" w:hint="default"/>
      </w:rPr>
    </w:lvl>
    <w:lvl w:ilvl="2" w:tplc="04130005" w:tentative="1">
      <w:start w:val="1"/>
      <w:numFmt w:val="bullet"/>
      <w:lvlText w:val=""/>
      <w:lvlJc w:val="left"/>
      <w:pPr>
        <w:ind w:left="2537" w:hanging="360"/>
      </w:pPr>
      <w:rPr>
        <w:rFonts w:ascii="Wingdings" w:hAnsi="Wingdings" w:hint="default"/>
      </w:rPr>
    </w:lvl>
    <w:lvl w:ilvl="3" w:tplc="04130001" w:tentative="1">
      <w:start w:val="1"/>
      <w:numFmt w:val="bullet"/>
      <w:lvlText w:val=""/>
      <w:lvlJc w:val="left"/>
      <w:pPr>
        <w:ind w:left="3257" w:hanging="360"/>
      </w:pPr>
      <w:rPr>
        <w:rFonts w:ascii="Symbol" w:hAnsi="Symbol" w:hint="default"/>
      </w:rPr>
    </w:lvl>
    <w:lvl w:ilvl="4" w:tplc="04130003" w:tentative="1">
      <w:start w:val="1"/>
      <w:numFmt w:val="bullet"/>
      <w:lvlText w:val="o"/>
      <w:lvlJc w:val="left"/>
      <w:pPr>
        <w:ind w:left="3977" w:hanging="360"/>
      </w:pPr>
      <w:rPr>
        <w:rFonts w:ascii="Courier New" w:hAnsi="Courier New" w:cs="Courier New" w:hint="default"/>
      </w:rPr>
    </w:lvl>
    <w:lvl w:ilvl="5" w:tplc="04130005" w:tentative="1">
      <w:start w:val="1"/>
      <w:numFmt w:val="bullet"/>
      <w:lvlText w:val=""/>
      <w:lvlJc w:val="left"/>
      <w:pPr>
        <w:ind w:left="4697" w:hanging="360"/>
      </w:pPr>
      <w:rPr>
        <w:rFonts w:ascii="Wingdings" w:hAnsi="Wingdings" w:hint="default"/>
      </w:rPr>
    </w:lvl>
    <w:lvl w:ilvl="6" w:tplc="04130001" w:tentative="1">
      <w:start w:val="1"/>
      <w:numFmt w:val="bullet"/>
      <w:lvlText w:val=""/>
      <w:lvlJc w:val="left"/>
      <w:pPr>
        <w:ind w:left="5417" w:hanging="360"/>
      </w:pPr>
      <w:rPr>
        <w:rFonts w:ascii="Symbol" w:hAnsi="Symbol" w:hint="default"/>
      </w:rPr>
    </w:lvl>
    <w:lvl w:ilvl="7" w:tplc="04130003" w:tentative="1">
      <w:start w:val="1"/>
      <w:numFmt w:val="bullet"/>
      <w:lvlText w:val="o"/>
      <w:lvlJc w:val="left"/>
      <w:pPr>
        <w:ind w:left="6137" w:hanging="360"/>
      </w:pPr>
      <w:rPr>
        <w:rFonts w:ascii="Courier New" w:hAnsi="Courier New" w:cs="Courier New" w:hint="default"/>
      </w:rPr>
    </w:lvl>
    <w:lvl w:ilvl="8" w:tplc="04130005" w:tentative="1">
      <w:start w:val="1"/>
      <w:numFmt w:val="bullet"/>
      <w:lvlText w:val=""/>
      <w:lvlJc w:val="left"/>
      <w:pPr>
        <w:ind w:left="6857" w:hanging="360"/>
      </w:pPr>
      <w:rPr>
        <w:rFonts w:ascii="Wingdings" w:hAnsi="Wingdings" w:hint="default"/>
      </w:rPr>
    </w:lvl>
  </w:abstractNum>
  <w:abstractNum w:abstractNumId="14" w15:restartNumberingAfterBreak="0">
    <w:nsid w:val="29611DD8"/>
    <w:multiLevelType w:val="hybridMultilevel"/>
    <w:tmpl w:val="B95A4E8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2B0C32E7"/>
    <w:multiLevelType w:val="hybridMultilevel"/>
    <w:tmpl w:val="E6B073C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6" w15:restartNumberingAfterBreak="0">
    <w:nsid w:val="2D821247"/>
    <w:multiLevelType w:val="hybridMultilevel"/>
    <w:tmpl w:val="36E2F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ED84503"/>
    <w:multiLevelType w:val="multilevel"/>
    <w:tmpl w:val="25FA53EA"/>
    <w:lvl w:ilvl="0">
      <w:start w:val="1"/>
      <w:numFmt w:val="decimal"/>
      <w:lvlText w:val="%1."/>
      <w:lvlJc w:val="left"/>
      <w:pPr>
        <w:ind w:left="360" w:hanging="360"/>
      </w:pPr>
    </w:lvl>
    <w:lvl w:ilvl="1">
      <w:start w:val="3"/>
      <w:numFmt w:val="decimal"/>
      <w:isLgl/>
      <w:lvlText w:val="%1.%2"/>
      <w:lvlJc w:val="left"/>
      <w:pPr>
        <w:ind w:left="735" w:hanging="735"/>
      </w:pPr>
      <w:rPr>
        <w:rFonts w:hint="default"/>
      </w:rPr>
    </w:lvl>
    <w:lvl w:ilvl="2">
      <w:start w:val="1"/>
      <w:numFmt w:val="decimal"/>
      <w:isLgl/>
      <w:lvlText w:val="%1.%2.%3"/>
      <w:lvlJc w:val="left"/>
      <w:pPr>
        <w:ind w:left="735" w:hanging="735"/>
      </w:pPr>
      <w:rPr>
        <w:rFonts w:hint="default"/>
        <w:b/>
      </w:rPr>
    </w:lvl>
    <w:lvl w:ilvl="3">
      <w:start w:val="1"/>
      <w:numFmt w:val="decimal"/>
      <w:isLgl/>
      <w:lvlText w:val="%1.%2.%3.%4"/>
      <w:lvlJc w:val="left"/>
      <w:pPr>
        <w:ind w:left="735" w:hanging="735"/>
      </w:pPr>
      <w:rPr>
        <w:rFonts w:hint="default"/>
      </w:rPr>
    </w:lvl>
    <w:lvl w:ilvl="4">
      <w:start w:val="1"/>
      <w:numFmt w:val="decimal"/>
      <w:isLgl/>
      <w:lvlText w:val="%1.%2.%3.%4.%5"/>
      <w:lvlJc w:val="left"/>
      <w:pPr>
        <w:ind w:left="735" w:hanging="735"/>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15:restartNumberingAfterBreak="0">
    <w:nsid w:val="357F02B6"/>
    <w:multiLevelType w:val="multilevel"/>
    <w:tmpl w:val="877871A8"/>
    <w:lvl w:ilvl="0">
      <w:start w:val="1"/>
      <w:numFmt w:val="none"/>
      <w:lvlText w:val=""/>
      <w:lvlJc w:val="left"/>
      <w:pPr>
        <w:ind w:left="360" w:hanging="360"/>
      </w:pPr>
      <w:rPr>
        <w:rFonts w:ascii="Schiphol Frutiger" w:hAnsi="Schiphol Frutiger" w:hint="default"/>
        <w:b/>
        <w:i w:val="0"/>
        <w:caps/>
        <w:sz w:val="28"/>
        <w:u w:color="1F497D" w:themeColor="tex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7587A25"/>
    <w:multiLevelType w:val="hybridMultilevel"/>
    <w:tmpl w:val="8260359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3BBF3DC9"/>
    <w:multiLevelType w:val="hybridMultilevel"/>
    <w:tmpl w:val="F70874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CE97BF2"/>
    <w:multiLevelType w:val="hybridMultilevel"/>
    <w:tmpl w:val="71C88D8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3DBE5691"/>
    <w:multiLevelType w:val="hybridMultilevel"/>
    <w:tmpl w:val="AD563EC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E406EB0"/>
    <w:multiLevelType w:val="hybridMultilevel"/>
    <w:tmpl w:val="4EE8B0A0"/>
    <w:lvl w:ilvl="0" w:tplc="F190A3CC">
      <w:start w:val="1"/>
      <w:numFmt w:val="bullet"/>
      <w:lvlText w:val="-"/>
      <w:lvlJc w:val="left"/>
      <w:pPr>
        <w:ind w:left="360" w:hanging="360"/>
      </w:pPr>
      <w:rPr>
        <w:rFonts w:ascii="Calibri" w:hAnsi="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42D36063"/>
    <w:multiLevelType w:val="hybridMultilevel"/>
    <w:tmpl w:val="DC6A78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44B87D43"/>
    <w:multiLevelType w:val="hybridMultilevel"/>
    <w:tmpl w:val="A21EC206"/>
    <w:lvl w:ilvl="0" w:tplc="F190A3CC">
      <w:start w:val="1"/>
      <w:numFmt w:val="bullet"/>
      <w:lvlText w:val="-"/>
      <w:lvlJc w:val="left"/>
      <w:pPr>
        <w:ind w:left="720" w:hanging="360"/>
      </w:pPr>
      <w:rPr>
        <w:rFonts w:ascii="Calibri" w:hAnsi="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9E05B0E"/>
    <w:multiLevelType w:val="hybridMultilevel"/>
    <w:tmpl w:val="8E26E8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DFB68EA"/>
    <w:multiLevelType w:val="hybridMultilevel"/>
    <w:tmpl w:val="2FBCA860"/>
    <w:lvl w:ilvl="0" w:tplc="04130019">
      <w:start w:val="1"/>
      <w:numFmt w:val="lowerLetter"/>
      <w:lvlText w:val="%1."/>
      <w:lvlJc w:val="left"/>
      <w:pPr>
        <w:ind w:left="360" w:hanging="360"/>
      </w:pPr>
      <w:rPr>
        <w:rFonts w:cs="Times New Roman"/>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4F570F99"/>
    <w:multiLevelType w:val="hybridMultilevel"/>
    <w:tmpl w:val="B76E7106"/>
    <w:lvl w:ilvl="0" w:tplc="D64CA426">
      <w:numFmt w:val="bullet"/>
      <w:lvlText w:val="-"/>
      <w:lvlJc w:val="left"/>
      <w:pPr>
        <w:ind w:left="360" w:hanging="360"/>
      </w:pPr>
      <w:rPr>
        <w:rFonts w:ascii="Schiphol Frutiger" w:eastAsiaTheme="minorHAnsi" w:hAnsi="Schiphol Frutiger"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503263F1"/>
    <w:multiLevelType w:val="hybridMultilevel"/>
    <w:tmpl w:val="417C8F5A"/>
    <w:lvl w:ilvl="0" w:tplc="63D8EA1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29313E4"/>
    <w:multiLevelType w:val="hybridMultilevel"/>
    <w:tmpl w:val="99F8303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58D2446F"/>
    <w:multiLevelType w:val="hybridMultilevel"/>
    <w:tmpl w:val="15801E6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794" w:hanging="360"/>
      </w:pPr>
      <w:rPr>
        <w:rFonts w:ascii="Courier New" w:hAnsi="Courier New" w:cs="Courier New" w:hint="default"/>
      </w:rPr>
    </w:lvl>
    <w:lvl w:ilvl="2" w:tplc="04130005" w:tentative="1">
      <w:start w:val="1"/>
      <w:numFmt w:val="bullet"/>
      <w:lvlText w:val=""/>
      <w:lvlJc w:val="left"/>
      <w:pPr>
        <w:ind w:left="2514" w:hanging="360"/>
      </w:pPr>
      <w:rPr>
        <w:rFonts w:ascii="Wingdings" w:hAnsi="Wingdings" w:hint="default"/>
      </w:rPr>
    </w:lvl>
    <w:lvl w:ilvl="3" w:tplc="04130001" w:tentative="1">
      <w:start w:val="1"/>
      <w:numFmt w:val="bullet"/>
      <w:lvlText w:val=""/>
      <w:lvlJc w:val="left"/>
      <w:pPr>
        <w:ind w:left="3234" w:hanging="360"/>
      </w:pPr>
      <w:rPr>
        <w:rFonts w:ascii="Symbol" w:hAnsi="Symbol" w:hint="default"/>
      </w:rPr>
    </w:lvl>
    <w:lvl w:ilvl="4" w:tplc="04130003" w:tentative="1">
      <w:start w:val="1"/>
      <w:numFmt w:val="bullet"/>
      <w:lvlText w:val="o"/>
      <w:lvlJc w:val="left"/>
      <w:pPr>
        <w:ind w:left="3954" w:hanging="360"/>
      </w:pPr>
      <w:rPr>
        <w:rFonts w:ascii="Courier New" w:hAnsi="Courier New" w:cs="Courier New" w:hint="default"/>
      </w:rPr>
    </w:lvl>
    <w:lvl w:ilvl="5" w:tplc="04130005" w:tentative="1">
      <w:start w:val="1"/>
      <w:numFmt w:val="bullet"/>
      <w:lvlText w:val=""/>
      <w:lvlJc w:val="left"/>
      <w:pPr>
        <w:ind w:left="4674" w:hanging="360"/>
      </w:pPr>
      <w:rPr>
        <w:rFonts w:ascii="Wingdings" w:hAnsi="Wingdings" w:hint="default"/>
      </w:rPr>
    </w:lvl>
    <w:lvl w:ilvl="6" w:tplc="04130001" w:tentative="1">
      <w:start w:val="1"/>
      <w:numFmt w:val="bullet"/>
      <w:lvlText w:val=""/>
      <w:lvlJc w:val="left"/>
      <w:pPr>
        <w:ind w:left="5394" w:hanging="360"/>
      </w:pPr>
      <w:rPr>
        <w:rFonts w:ascii="Symbol" w:hAnsi="Symbol" w:hint="default"/>
      </w:rPr>
    </w:lvl>
    <w:lvl w:ilvl="7" w:tplc="04130003" w:tentative="1">
      <w:start w:val="1"/>
      <w:numFmt w:val="bullet"/>
      <w:lvlText w:val="o"/>
      <w:lvlJc w:val="left"/>
      <w:pPr>
        <w:ind w:left="6114" w:hanging="360"/>
      </w:pPr>
      <w:rPr>
        <w:rFonts w:ascii="Courier New" w:hAnsi="Courier New" w:cs="Courier New" w:hint="default"/>
      </w:rPr>
    </w:lvl>
    <w:lvl w:ilvl="8" w:tplc="04130005" w:tentative="1">
      <w:start w:val="1"/>
      <w:numFmt w:val="bullet"/>
      <w:lvlText w:val=""/>
      <w:lvlJc w:val="left"/>
      <w:pPr>
        <w:ind w:left="6834" w:hanging="360"/>
      </w:pPr>
      <w:rPr>
        <w:rFonts w:ascii="Wingdings" w:hAnsi="Wingdings" w:hint="default"/>
      </w:rPr>
    </w:lvl>
  </w:abstractNum>
  <w:abstractNum w:abstractNumId="32" w15:restartNumberingAfterBreak="0">
    <w:nsid w:val="590F6800"/>
    <w:multiLevelType w:val="multilevel"/>
    <w:tmpl w:val="98F20A80"/>
    <w:styleLink w:val="Stijl1"/>
    <w:lvl w:ilvl="0">
      <w:start w:val="1"/>
      <w:numFmt w:val="none"/>
      <w:lvlText w:val="%1"/>
      <w:lvlJc w:val="left"/>
      <w:pPr>
        <w:ind w:left="0" w:firstLine="0"/>
      </w:pPr>
      <w:rPr>
        <w:rFonts w:ascii="Schiphol Frutiger" w:hAnsi="Schiphol Frutiger" w:hint="default"/>
        <w:b/>
        <w:i w:val="0"/>
        <w:caps/>
        <w:color w:val="1F497D" w:themeColor="text2"/>
        <w:sz w:val="28"/>
        <w:u w:color="1F497D" w:themeColor="tex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AE721B2"/>
    <w:multiLevelType w:val="hybridMultilevel"/>
    <w:tmpl w:val="A9D2784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5C0624CD"/>
    <w:multiLevelType w:val="hybridMultilevel"/>
    <w:tmpl w:val="D4B84C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F0C12D6"/>
    <w:multiLevelType w:val="hybridMultilevel"/>
    <w:tmpl w:val="C53886C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5FA514D3"/>
    <w:multiLevelType w:val="hybridMultilevel"/>
    <w:tmpl w:val="5984731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61C05F96"/>
    <w:multiLevelType w:val="multilevel"/>
    <w:tmpl w:val="C6286228"/>
    <w:lvl w:ilvl="0">
      <w:start w:val="1"/>
      <w:numFmt w:val="none"/>
      <w:suff w:val="nothing"/>
      <w:lvlText w:val=""/>
      <w:lvlJc w:val="left"/>
      <w:pPr>
        <w:ind w:left="0" w:firstLine="0"/>
      </w:pPr>
      <w:rPr>
        <w:rFonts w:ascii="Schiphol Frutiger" w:hAnsi="Schiphol Frutiger" w:hint="default"/>
        <w:b/>
        <w:i w:val="0"/>
        <w:caps/>
        <w:sz w:val="28"/>
        <w:u w:color="1F497D" w:themeColor="text2"/>
      </w:rPr>
    </w:lvl>
    <w:lvl w:ilvl="1">
      <w:start w:val="1"/>
      <w:numFmt w:val="lowerLetter"/>
      <w:lvlText w:val="%2)"/>
      <w:lvlJc w:val="left"/>
      <w:pPr>
        <w:ind w:left="357" w:firstLine="0"/>
      </w:pPr>
      <w:rPr>
        <w:rFonts w:hint="default"/>
      </w:rPr>
    </w:lvl>
    <w:lvl w:ilvl="2">
      <w:start w:val="1"/>
      <w:numFmt w:val="lowerRoman"/>
      <w:lvlText w:val="%3)"/>
      <w:lvlJc w:val="left"/>
      <w:pPr>
        <w:ind w:left="714" w:firstLine="0"/>
      </w:pPr>
      <w:rPr>
        <w:rFonts w:hint="default"/>
      </w:rPr>
    </w:lvl>
    <w:lvl w:ilvl="3">
      <w:start w:val="1"/>
      <w:numFmt w:val="decimal"/>
      <w:lvlText w:val="(%4)"/>
      <w:lvlJc w:val="left"/>
      <w:pPr>
        <w:ind w:left="1071" w:firstLine="0"/>
      </w:pPr>
      <w:rPr>
        <w:rFonts w:hint="default"/>
      </w:rPr>
    </w:lvl>
    <w:lvl w:ilvl="4">
      <w:start w:val="1"/>
      <w:numFmt w:val="lowerLetter"/>
      <w:lvlText w:val="(%5)"/>
      <w:lvlJc w:val="left"/>
      <w:pPr>
        <w:ind w:left="1428" w:firstLine="0"/>
      </w:pPr>
      <w:rPr>
        <w:rFonts w:hint="default"/>
      </w:rPr>
    </w:lvl>
    <w:lvl w:ilvl="5">
      <w:start w:val="1"/>
      <w:numFmt w:val="lowerRoman"/>
      <w:lvlText w:val="(%6)"/>
      <w:lvlJc w:val="left"/>
      <w:pPr>
        <w:ind w:left="1785" w:firstLine="0"/>
      </w:pPr>
      <w:rPr>
        <w:rFonts w:hint="default"/>
      </w:rPr>
    </w:lvl>
    <w:lvl w:ilvl="6">
      <w:start w:val="1"/>
      <w:numFmt w:val="decimal"/>
      <w:lvlText w:val="%7."/>
      <w:lvlJc w:val="left"/>
      <w:pPr>
        <w:ind w:left="2142" w:firstLine="0"/>
      </w:pPr>
      <w:rPr>
        <w:rFonts w:hint="default"/>
      </w:rPr>
    </w:lvl>
    <w:lvl w:ilvl="7">
      <w:start w:val="1"/>
      <w:numFmt w:val="lowerLetter"/>
      <w:lvlText w:val="%8."/>
      <w:lvlJc w:val="left"/>
      <w:pPr>
        <w:ind w:left="2499" w:firstLine="0"/>
      </w:pPr>
      <w:rPr>
        <w:rFonts w:hint="default"/>
      </w:rPr>
    </w:lvl>
    <w:lvl w:ilvl="8">
      <w:start w:val="1"/>
      <w:numFmt w:val="lowerRoman"/>
      <w:lvlText w:val="%9."/>
      <w:lvlJc w:val="left"/>
      <w:pPr>
        <w:ind w:left="2856" w:firstLine="0"/>
      </w:pPr>
      <w:rPr>
        <w:rFonts w:hint="default"/>
      </w:rPr>
    </w:lvl>
  </w:abstractNum>
  <w:abstractNum w:abstractNumId="38" w15:restartNumberingAfterBreak="0">
    <w:nsid w:val="61F0090A"/>
    <w:multiLevelType w:val="hybridMultilevel"/>
    <w:tmpl w:val="FD0655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8FD0505"/>
    <w:multiLevelType w:val="hybridMultilevel"/>
    <w:tmpl w:val="94A85F6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0" w15:restartNumberingAfterBreak="0">
    <w:nsid w:val="6CE7190F"/>
    <w:multiLevelType w:val="hybridMultilevel"/>
    <w:tmpl w:val="0FC67E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3E67C80"/>
    <w:multiLevelType w:val="hybridMultilevel"/>
    <w:tmpl w:val="D60C1A76"/>
    <w:lvl w:ilvl="0" w:tplc="04130001">
      <w:start w:val="1"/>
      <w:numFmt w:val="bullet"/>
      <w:lvlText w:val=""/>
      <w:lvlJc w:val="left"/>
      <w:pPr>
        <w:ind w:left="6" w:hanging="360"/>
      </w:pPr>
      <w:rPr>
        <w:rFonts w:ascii="Symbol" w:hAnsi="Symbol" w:hint="default"/>
      </w:rPr>
    </w:lvl>
    <w:lvl w:ilvl="1" w:tplc="04130003">
      <w:start w:val="1"/>
      <w:numFmt w:val="bullet"/>
      <w:lvlText w:val="o"/>
      <w:lvlJc w:val="left"/>
      <w:pPr>
        <w:ind w:left="726" w:hanging="360"/>
      </w:pPr>
      <w:rPr>
        <w:rFonts w:ascii="Courier New" w:hAnsi="Courier New" w:cs="Courier New" w:hint="default"/>
      </w:rPr>
    </w:lvl>
    <w:lvl w:ilvl="2" w:tplc="04130005" w:tentative="1">
      <w:start w:val="1"/>
      <w:numFmt w:val="bullet"/>
      <w:lvlText w:val=""/>
      <w:lvlJc w:val="left"/>
      <w:pPr>
        <w:ind w:left="1446" w:hanging="360"/>
      </w:pPr>
      <w:rPr>
        <w:rFonts w:ascii="Wingdings" w:hAnsi="Wingdings" w:hint="default"/>
      </w:rPr>
    </w:lvl>
    <w:lvl w:ilvl="3" w:tplc="04130001" w:tentative="1">
      <w:start w:val="1"/>
      <w:numFmt w:val="bullet"/>
      <w:lvlText w:val=""/>
      <w:lvlJc w:val="left"/>
      <w:pPr>
        <w:ind w:left="2166" w:hanging="360"/>
      </w:pPr>
      <w:rPr>
        <w:rFonts w:ascii="Symbol" w:hAnsi="Symbol" w:hint="default"/>
      </w:rPr>
    </w:lvl>
    <w:lvl w:ilvl="4" w:tplc="04130003" w:tentative="1">
      <w:start w:val="1"/>
      <w:numFmt w:val="bullet"/>
      <w:lvlText w:val="o"/>
      <w:lvlJc w:val="left"/>
      <w:pPr>
        <w:ind w:left="2886" w:hanging="360"/>
      </w:pPr>
      <w:rPr>
        <w:rFonts w:ascii="Courier New" w:hAnsi="Courier New" w:cs="Courier New" w:hint="default"/>
      </w:rPr>
    </w:lvl>
    <w:lvl w:ilvl="5" w:tplc="04130005" w:tentative="1">
      <w:start w:val="1"/>
      <w:numFmt w:val="bullet"/>
      <w:lvlText w:val=""/>
      <w:lvlJc w:val="left"/>
      <w:pPr>
        <w:ind w:left="3606" w:hanging="360"/>
      </w:pPr>
      <w:rPr>
        <w:rFonts w:ascii="Wingdings" w:hAnsi="Wingdings" w:hint="default"/>
      </w:rPr>
    </w:lvl>
    <w:lvl w:ilvl="6" w:tplc="04130001" w:tentative="1">
      <w:start w:val="1"/>
      <w:numFmt w:val="bullet"/>
      <w:lvlText w:val=""/>
      <w:lvlJc w:val="left"/>
      <w:pPr>
        <w:ind w:left="4326" w:hanging="360"/>
      </w:pPr>
      <w:rPr>
        <w:rFonts w:ascii="Symbol" w:hAnsi="Symbol" w:hint="default"/>
      </w:rPr>
    </w:lvl>
    <w:lvl w:ilvl="7" w:tplc="04130003" w:tentative="1">
      <w:start w:val="1"/>
      <w:numFmt w:val="bullet"/>
      <w:lvlText w:val="o"/>
      <w:lvlJc w:val="left"/>
      <w:pPr>
        <w:ind w:left="5046" w:hanging="360"/>
      </w:pPr>
      <w:rPr>
        <w:rFonts w:ascii="Courier New" w:hAnsi="Courier New" w:cs="Courier New" w:hint="default"/>
      </w:rPr>
    </w:lvl>
    <w:lvl w:ilvl="8" w:tplc="04130005" w:tentative="1">
      <w:start w:val="1"/>
      <w:numFmt w:val="bullet"/>
      <w:lvlText w:val=""/>
      <w:lvlJc w:val="left"/>
      <w:pPr>
        <w:ind w:left="5766" w:hanging="360"/>
      </w:pPr>
      <w:rPr>
        <w:rFonts w:ascii="Wingdings" w:hAnsi="Wingdings" w:hint="default"/>
      </w:rPr>
    </w:lvl>
  </w:abstractNum>
  <w:abstractNum w:abstractNumId="42" w15:restartNumberingAfterBreak="0">
    <w:nsid w:val="75B44DE5"/>
    <w:multiLevelType w:val="hybridMultilevel"/>
    <w:tmpl w:val="0320529E"/>
    <w:lvl w:ilvl="0" w:tplc="2C309114">
      <w:numFmt w:val="bullet"/>
      <w:lvlText w:val="-"/>
      <w:lvlJc w:val="left"/>
      <w:pPr>
        <w:ind w:left="720" w:hanging="360"/>
      </w:pPr>
      <w:rPr>
        <w:rFonts w:ascii="Schiphol Frutiger" w:eastAsia="Times New Roman" w:hAnsi="Schiphol Frutiger"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9F45478"/>
    <w:multiLevelType w:val="hybridMultilevel"/>
    <w:tmpl w:val="B366EC6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4" w15:restartNumberingAfterBreak="0">
    <w:nsid w:val="7A4869B2"/>
    <w:multiLevelType w:val="hybridMultilevel"/>
    <w:tmpl w:val="199CE97E"/>
    <w:lvl w:ilvl="0" w:tplc="F190A3CC">
      <w:start w:val="1"/>
      <w:numFmt w:val="bullet"/>
      <w:lvlText w:val="-"/>
      <w:lvlJc w:val="left"/>
      <w:pPr>
        <w:ind w:left="360" w:hanging="360"/>
      </w:pPr>
      <w:rPr>
        <w:rFonts w:ascii="Calibri" w:hAnsi="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5" w15:restartNumberingAfterBreak="0">
    <w:nsid w:val="7A747E06"/>
    <w:multiLevelType w:val="multilevel"/>
    <w:tmpl w:val="0413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46" w15:restartNumberingAfterBreak="0">
    <w:nsid w:val="7A87522B"/>
    <w:multiLevelType w:val="hybridMultilevel"/>
    <w:tmpl w:val="10B2E720"/>
    <w:lvl w:ilvl="0" w:tplc="F190A3CC">
      <w:start w:val="1"/>
      <w:numFmt w:val="bullet"/>
      <w:lvlText w:val="-"/>
      <w:lvlJc w:val="left"/>
      <w:pPr>
        <w:ind w:left="360" w:hanging="360"/>
      </w:pPr>
      <w:rPr>
        <w:rFonts w:ascii="Calibri" w:hAnsi="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7" w15:restartNumberingAfterBreak="0">
    <w:nsid w:val="7A9A25E8"/>
    <w:multiLevelType w:val="hybridMultilevel"/>
    <w:tmpl w:val="C958DF8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8" w15:restartNumberingAfterBreak="0">
    <w:nsid w:val="7FED0BF5"/>
    <w:multiLevelType w:val="multilevel"/>
    <w:tmpl w:val="25FA53EA"/>
    <w:lvl w:ilvl="0">
      <w:start w:val="1"/>
      <w:numFmt w:val="decimal"/>
      <w:lvlText w:val="%1."/>
      <w:lvlJc w:val="left"/>
      <w:pPr>
        <w:ind w:left="360" w:hanging="360"/>
      </w:pPr>
    </w:lvl>
    <w:lvl w:ilvl="1">
      <w:start w:val="3"/>
      <w:numFmt w:val="decimal"/>
      <w:isLgl/>
      <w:lvlText w:val="%1.%2"/>
      <w:lvlJc w:val="left"/>
      <w:pPr>
        <w:ind w:left="735" w:hanging="735"/>
      </w:pPr>
      <w:rPr>
        <w:rFonts w:hint="default"/>
      </w:rPr>
    </w:lvl>
    <w:lvl w:ilvl="2">
      <w:start w:val="1"/>
      <w:numFmt w:val="decimal"/>
      <w:isLgl/>
      <w:lvlText w:val="%1.%2.%3"/>
      <w:lvlJc w:val="left"/>
      <w:pPr>
        <w:ind w:left="735" w:hanging="735"/>
      </w:pPr>
      <w:rPr>
        <w:rFonts w:hint="default"/>
        <w:b/>
      </w:rPr>
    </w:lvl>
    <w:lvl w:ilvl="3">
      <w:start w:val="1"/>
      <w:numFmt w:val="decimal"/>
      <w:isLgl/>
      <w:lvlText w:val="%1.%2.%3.%4"/>
      <w:lvlJc w:val="left"/>
      <w:pPr>
        <w:ind w:left="735" w:hanging="735"/>
      </w:pPr>
      <w:rPr>
        <w:rFonts w:hint="default"/>
      </w:rPr>
    </w:lvl>
    <w:lvl w:ilvl="4">
      <w:start w:val="1"/>
      <w:numFmt w:val="decimal"/>
      <w:isLgl/>
      <w:lvlText w:val="%1.%2.%3.%4.%5"/>
      <w:lvlJc w:val="left"/>
      <w:pPr>
        <w:ind w:left="735" w:hanging="735"/>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12"/>
  </w:num>
  <w:num w:numId="2">
    <w:abstractNumId w:val="48"/>
  </w:num>
  <w:num w:numId="3">
    <w:abstractNumId w:val="38"/>
  </w:num>
  <w:num w:numId="4">
    <w:abstractNumId w:val="27"/>
  </w:num>
  <w:num w:numId="5">
    <w:abstractNumId w:val="13"/>
  </w:num>
  <w:num w:numId="6">
    <w:abstractNumId w:val="14"/>
  </w:num>
  <w:num w:numId="7">
    <w:abstractNumId w:val="22"/>
  </w:num>
  <w:num w:numId="8">
    <w:abstractNumId w:val="41"/>
  </w:num>
  <w:num w:numId="9">
    <w:abstractNumId w:val="11"/>
  </w:num>
  <w:num w:numId="10">
    <w:abstractNumId w:val="16"/>
  </w:num>
  <w:num w:numId="11">
    <w:abstractNumId w:val="2"/>
  </w:num>
  <w:num w:numId="12">
    <w:abstractNumId w:val="44"/>
  </w:num>
  <w:num w:numId="13">
    <w:abstractNumId w:val="33"/>
  </w:num>
  <w:num w:numId="14">
    <w:abstractNumId w:val="46"/>
  </w:num>
  <w:num w:numId="15">
    <w:abstractNumId w:val="23"/>
  </w:num>
  <w:num w:numId="16">
    <w:abstractNumId w:val="21"/>
  </w:num>
  <w:num w:numId="17">
    <w:abstractNumId w:val="47"/>
  </w:num>
  <w:num w:numId="18">
    <w:abstractNumId w:val="7"/>
  </w:num>
  <w:num w:numId="19">
    <w:abstractNumId w:val="45"/>
  </w:num>
  <w:num w:numId="20">
    <w:abstractNumId w:val="43"/>
  </w:num>
  <w:num w:numId="21">
    <w:abstractNumId w:val="19"/>
  </w:num>
  <w:num w:numId="22">
    <w:abstractNumId w:val="25"/>
  </w:num>
  <w:num w:numId="23">
    <w:abstractNumId w:val="31"/>
  </w:num>
  <w:num w:numId="24">
    <w:abstractNumId w:val="36"/>
  </w:num>
  <w:num w:numId="25">
    <w:abstractNumId w:val="0"/>
  </w:num>
  <w:num w:numId="26">
    <w:abstractNumId w:val="39"/>
  </w:num>
  <w:num w:numId="27">
    <w:abstractNumId w:val="30"/>
  </w:num>
  <w:num w:numId="28">
    <w:abstractNumId w:val="24"/>
  </w:num>
  <w:num w:numId="29">
    <w:abstractNumId w:val="35"/>
  </w:num>
  <w:num w:numId="30">
    <w:abstractNumId w:val="28"/>
  </w:num>
  <w:num w:numId="31">
    <w:abstractNumId w:val="37"/>
  </w:num>
  <w:num w:numId="32">
    <w:abstractNumId w:val="32"/>
  </w:num>
  <w:num w:numId="33">
    <w:abstractNumId w:val="3"/>
  </w:num>
  <w:num w:numId="34">
    <w:abstractNumId w:val="18"/>
  </w:num>
  <w:num w:numId="35">
    <w:abstractNumId w:val="17"/>
  </w:num>
  <w:num w:numId="36">
    <w:abstractNumId w:val="45"/>
  </w:num>
  <w:num w:numId="37">
    <w:abstractNumId w:val="1"/>
  </w:num>
  <w:num w:numId="38">
    <w:abstractNumId w:val="8"/>
  </w:num>
  <w:num w:numId="39">
    <w:abstractNumId w:val="34"/>
  </w:num>
  <w:num w:numId="40">
    <w:abstractNumId w:val="5"/>
  </w:num>
  <w:num w:numId="41">
    <w:abstractNumId w:val="20"/>
  </w:num>
  <w:num w:numId="42">
    <w:abstractNumId w:val="26"/>
  </w:num>
  <w:num w:numId="43">
    <w:abstractNumId w:val="29"/>
  </w:num>
  <w:num w:numId="44">
    <w:abstractNumId w:val="10"/>
  </w:num>
  <w:num w:numId="45">
    <w:abstractNumId w:val="6"/>
  </w:num>
  <w:num w:numId="46">
    <w:abstractNumId w:val="42"/>
  </w:num>
  <w:num w:numId="47">
    <w:abstractNumId w:val="40"/>
  </w:num>
  <w:num w:numId="48">
    <w:abstractNumId w:val="4"/>
  </w:num>
  <w:num w:numId="49">
    <w:abstractNumId w:val="9"/>
  </w:num>
  <w:num w:numId="50">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ooter" w:val=" "/>
    <w:docVar w:name="NEW" w:val="1"/>
  </w:docVars>
  <w:rsids>
    <w:rsidRoot w:val="00213ACC"/>
    <w:rsid w:val="000013B3"/>
    <w:rsid w:val="0000326F"/>
    <w:rsid w:val="0000487A"/>
    <w:rsid w:val="000108D4"/>
    <w:rsid w:val="000110F7"/>
    <w:rsid w:val="00011B20"/>
    <w:rsid w:val="00015FDF"/>
    <w:rsid w:val="0001646B"/>
    <w:rsid w:val="0001783F"/>
    <w:rsid w:val="00025EBF"/>
    <w:rsid w:val="00027FC2"/>
    <w:rsid w:val="00035242"/>
    <w:rsid w:val="0004182E"/>
    <w:rsid w:val="000421ED"/>
    <w:rsid w:val="000430CB"/>
    <w:rsid w:val="0004468D"/>
    <w:rsid w:val="000446BA"/>
    <w:rsid w:val="00045ED9"/>
    <w:rsid w:val="00050F35"/>
    <w:rsid w:val="0005555A"/>
    <w:rsid w:val="00056D0C"/>
    <w:rsid w:val="00060768"/>
    <w:rsid w:val="00063447"/>
    <w:rsid w:val="00065B33"/>
    <w:rsid w:val="00070C02"/>
    <w:rsid w:val="00071503"/>
    <w:rsid w:val="00074FA0"/>
    <w:rsid w:val="000752A7"/>
    <w:rsid w:val="00077FB1"/>
    <w:rsid w:val="00080DCC"/>
    <w:rsid w:val="000816E7"/>
    <w:rsid w:val="00086DF4"/>
    <w:rsid w:val="00094B4E"/>
    <w:rsid w:val="00094F3C"/>
    <w:rsid w:val="000951E4"/>
    <w:rsid w:val="000A146E"/>
    <w:rsid w:val="000A4C41"/>
    <w:rsid w:val="000A5816"/>
    <w:rsid w:val="000A6C77"/>
    <w:rsid w:val="000B0798"/>
    <w:rsid w:val="000B310E"/>
    <w:rsid w:val="000B534E"/>
    <w:rsid w:val="000C09C9"/>
    <w:rsid w:val="000C28B8"/>
    <w:rsid w:val="000C2C01"/>
    <w:rsid w:val="000C537E"/>
    <w:rsid w:val="000C7414"/>
    <w:rsid w:val="000D00D0"/>
    <w:rsid w:val="000D0D8E"/>
    <w:rsid w:val="000D1083"/>
    <w:rsid w:val="000D27B6"/>
    <w:rsid w:val="000D580F"/>
    <w:rsid w:val="000D6948"/>
    <w:rsid w:val="000E02CF"/>
    <w:rsid w:val="000E0606"/>
    <w:rsid w:val="000E1909"/>
    <w:rsid w:val="000E4BFB"/>
    <w:rsid w:val="000E5C5D"/>
    <w:rsid w:val="000E7753"/>
    <w:rsid w:val="000E7D50"/>
    <w:rsid w:val="000F3902"/>
    <w:rsid w:val="000F39EE"/>
    <w:rsid w:val="000F4014"/>
    <w:rsid w:val="000F4968"/>
    <w:rsid w:val="000F5FFE"/>
    <w:rsid w:val="000F71C4"/>
    <w:rsid w:val="000F7472"/>
    <w:rsid w:val="000F76F8"/>
    <w:rsid w:val="000F7C16"/>
    <w:rsid w:val="001025B1"/>
    <w:rsid w:val="001027F7"/>
    <w:rsid w:val="001032BD"/>
    <w:rsid w:val="00105BFD"/>
    <w:rsid w:val="001063B7"/>
    <w:rsid w:val="0010674D"/>
    <w:rsid w:val="00111378"/>
    <w:rsid w:val="00115FA3"/>
    <w:rsid w:val="0011767E"/>
    <w:rsid w:val="00120A8A"/>
    <w:rsid w:val="00124557"/>
    <w:rsid w:val="001270D3"/>
    <w:rsid w:val="001333B0"/>
    <w:rsid w:val="00133611"/>
    <w:rsid w:val="00137970"/>
    <w:rsid w:val="00141658"/>
    <w:rsid w:val="00144A42"/>
    <w:rsid w:val="0014605F"/>
    <w:rsid w:val="00146447"/>
    <w:rsid w:val="00152AB9"/>
    <w:rsid w:val="00156E9D"/>
    <w:rsid w:val="0015710C"/>
    <w:rsid w:val="0016366D"/>
    <w:rsid w:val="001648EC"/>
    <w:rsid w:val="00164CA1"/>
    <w:rsid w:val="00164E84"/>
    <w:rsid w:val="00166428"/>
    <w:rsid w:val="0016752B"/>
    <w:rsid w:val="00167BF1"/>
    <w:rsid w:val="00170A69"/>
    <w:rsid w:val="001728E4"/>
    <w:rsid w:val="00172A56"/>
    <w:rsid w:val="0017569D"/>
    <w:rsid w:val="00175D42"/>
    <w:rsid w:val="00181470"/>
    <w:rsid w:val="001822B0"/>
    <w:rsid w:val="0018276F"/>
    <w:rsid w:val="001852EF"/>
    <w:rsid w:val="00185BF6"/>
    <w:rsid w:val="00187337"/>
    <w:rsid w:val="00187560"/>
    <w:rsid w:val="00191428"/>
    <w:rsid w:val="00191D8C"/>
    <w:rsid w:val="00194483"/>
    <w:rsid w:val="001958EF"/>
    <w:rsid w:val="00195B1E"/>
    <w:rsid w:val="001A20CE"/>
    <w:rsid w:val="001A292C"/>
    <w:rsid w:val="001A37EF"/>
    <w:rsid w:val="001A5C15"/>
    <w:rsid w:val="001B235E"/>
    <w:rsid w:val="001B4050"/>
    <w:rsid w:val="001B6633"/>
    <w:rsid w:val="001B669B"/>
    <w:rsid w:val="001C2DE8"/>
    <w:rsid w:val="001C34EA"/>
    <w:rsid w:val="001C692C"/>
    <w:rsid w:val="001C76BD"/>
    <w:rsid w:val="001D05B6"/>
    <w:rsid w:val="001D1F2E"/>
    <w:rsid w:val="001D5EF3"/>
    <w:rsid w:val="001D6401"/>
    <w:rsid w:val="001E1044"/>
    <w:rsid w:val="001E2DC2"/>
    <w:rsid w:val="001E420F"/>
    <w:rsid w:val="001E6CC4"/>
    <w:rsid w:val="001E746F"/>
    <w:rsid w:val="001E7D42"/>
    <w:rsid w:val="001F378B"/>
    <w:rsid w:val="001F3F30"/>
    <w:rsid w:val="001F4F9C"/>
    <w:rsid w:val="00201126"/>
    <w:rsid w:val="00201291"/>
    <w:rsid w:val="002027C5"/>
    <w:rsid w:val="002028EB"/>
    <w:rsid w:val="00204CD2"/>
    <w:rsid w:val="00207D43"/>
    <w:rsid w:val="00207FA9"/>
    <w:rsid w:val="00213ACC"/>
    <w:rsid w:val="00216219"/>
    <w:rsid w:val="002225F7"/>
    <w:rsid w:val="00222E96"/>
    <w:rsid w:val="002235B6"/>
    <w:rsid w:val="0023008D"/>
    <w:rsid w:val="00231A20"/>
    <w:rsid w:val="00231C7C"/>
    <w:rsid w:val="002337B7"/>
    <w:rsid w:val="00233F4A"/>
    <w:rsid w:val="00234860"/>
    <w:rsid w:val="00234B84"/>
    <w:rsid w:val="002407D2"/>
    <w:rsid w:val="00244A87"/>
    <w:rsid w:val="002620E8"/>
    <w:rsid w:val="00262FAF"/>
    <w:rsid w:val="00262FF0"/>
    <w:rsid w:val="00263099"/>
    <w:rsid w:val="0027026A"/>
    <w:rsid w:val="00270464"/>
    <w:rsid w:val="0027217E"/>
    <w:rsid w:val="00273E12"/>
    <w:rsid w:val="00277B66"/>
    <w:rsid w:val="00280BDA"/>
    <w:rsid w:val="00281ECF"/>
    <w:rsid w:val="00282EB4"/>
    <w:rsid w:val="00283F82"/>
    <w:rsid w:val="002856E1"/>
    <w:rsid w:val="00294631"/>
    <w:rsid w:val="00294DBD"/>
    <w:rsid w:val="00295539"/>
    <w:rsid w:val="00295886"/>
    <w:rsid w:val="002A2D90"/>
    <w:rsid w:val="002A5081"/>
    <w:rsid w:val="002A54FB"/>
    <w:rsid w:val="002A6ECF"/>
    <w:rsid w:val="002B0829"/>
    <w:rsid w:val="002B3E37"/>
    <w:rsid w:val="002B5E71"/>
    <w:rsid w:val="002B7962"/>
    <w:rsid w:val="002C0A95"/>
    <w:rsid w:val="002C2071"/>
    <w:rsid w:val="002C4F4D"/>
    <w:rsid w:val="002C5639"/>
    <w:rsid w:val="002C6FDF"/>
    <w:rsid w:val="002D09DD"/>
    <w:rsid w:val="002D463A"/>
    <w:rsid w:val="002D6B56"/>
    <w:rsid w:val="002E149F"/>
    <w:rsid w:val="002E3967"/>
    <w:rsid w:val="002E5B44"/>
    <w:rsid w:val="002E5E02"/>
    <w:rsid w:val="002F09D0"/>
    <w:rsid w:val="002F11C2"/>
    <w:rsid w:val="002F165B"/>
    <w:rsid w:val="002F33C9"/>
    <w:rsid w:val="002F3B0E"/>
    <w:rsid w:val="002F54B0"/>
    <w:rsid w:val="002F6A7C"/>
    <w:rsid w:val="00300E02"/>
    <w:rsid w:val="00303A1E"/>
    <w:rsid w:val="00305356"/>
    <w:rsid w:val="00306DD6"/>
    <w:rsid w:val="0031070D"/>
    <w:rsid w:val="0031273F"/>
    <w:rsid w:val="00312D21"/>
    <w:rsid w:val="003158ED"/>
    <w:rsid w:val="00315ED5"/>
    <w:rsid w:val="00316E57"/>
    <w:rsid w:val="00321875"/>
    <w:rsid w:val="00331554"/>
    <w:rsid w:val="00336B3E"/>
    <w:rsid w:val="00340266"/>
    <w:rsid w:val="00342EBB"/>
    <w:rsid w:val="00350E95"/>
    <w:rsid w:val="0035140E"/>
    <w:rsid w:val="003556A5"/>
    <w:rsid w:val="00355770"/>
    <w:rsid w:val="003578A9"/>
    <w:rsid w:val="00360677"/>
    <w:rsid w:val="00361D56"/>
    <w:rsid w:val="003629BD"/>
    <w:rsid w:val="003656EA"/>
    <w:rsid w:val="00366CBB"/>
    <w:rsid w:val="00367E7D"/>
    <w:rsid w:val="00371ECD"/>
    <w:rsid w:val="00374A0A"/>
    <w:rsid w:val="003753BD"/>
    <w:rsid w:val="003758CA"/>
    <w:rsid w:val="00376B59"/>
    <w:rsid w:val="00393F4E"/>
    <w:rsid w:val="00394D3E"/>
    <w:rsid w:val="003967B0"/>
    <w:rsid w:val="0039696E"/>
    <w:rsid w:val="003A2C4A"/>
    <w:rsid w:val="003A3120"/>
    <w:rsid w:val="003A660E"/>
    <w:rsid w:val="003A677A"/>
    <w:rsid w:val="003B0611"/>
    <w:rsid w:val="003B1B13"/>
    <w:rsid w:val="003B6EB5"/>
    <w:rsid w:val="003C13B2"/>
    <w:rsid w:val="003C1F23"/>
    <w:rsid w:val="003D02D1"/>
    <w:rsid w:val="003D2D2F"/>
    <w:rsid w:val="003D512C"/>
    <w:rsid w:val="003D79F7"/>
    <w:rsid w:val="003E072E"/>
    <w:rsid w:val="003E0A6A"/>
    <w:rsid w:val="003E1FD6"/>
    <w:rsid w:val="003E7412"/>
    <w:rsid w:val="003F38E4"/>
    <w:rsid w:val="003F61FE"/>
    <w:rsid w:val="0040443D"/>
    <w:rsid w:val="00404899"/>
    <w:rsid w:val="00405854"/>
    <w:rsid w:val="00406F5C"/>
    <w:rsid w:val="00407734"/>
    <w:rsid w:val="00412FD8"/>
    <w:rsid w:val="004148B4"/>
    <w:rsid w:val="00417DA3"/>
    <w:rsid w:val="004214FD"/>
    <w:rsid w:val="00426510"/>
    <w:rsid w:val="00427C12"/>
    <w:rsid w:val="00430856"/>
    <w:rsid w:val="004311B6"/>
    <w:rsid w:val="00431F03"/>
    <w:rsid w:val="004325D7"/>
    <w:rsid w:val="00434EF7"/>
    <w:rsid w:val="00436658"/>
    <w:rsid w:val="004418FD"/>
    <w:rsid w:val="004432BB"/>
    <w:rsid w:val="004436AD"/>
    <w:rsid w:val="00445FAF"/>
    <w:rsid w:val="00450883"/>
    <w:rsid w:val="00452894"/>
    <w:rsid w:val="00452ABA"/>
    <w:rsid w:val="00453042"/>
    <w:rsid w:val="0045347F"/>
    <w:rsid w:val="00453FE9"/>
    <w:rsid w:val="004554AC"/>
    <w:rsid w:val="00460709"/>
    <w:rsid w:val="00462169"/>
    <w:rsid w:val="00464106"/>
    <w:rsid w:val="00464533"/>
    <w:rsid w:val="00464A11"/>
    <w:rsid w:val="00464B1B"/>
    <w:rsid w:val="00465576"/>
    <w:rsid w:val="00475464"/>
    <w:rsid w:val="00475FDC"/>
    <w:rsid w:val="00476262"/>
    <w:rsid w:val="004778A0"/>
    <w:rsid w:val="0048420E"/>
    <w:rsid w:val="00484779"/>
    <w:rsid w:val="00484BB9"/>
    <w:rsid w:val="004924F9"/>
    <w:rsid w:val="00495A1C"/>
    <w:rsid w:val="00495E26"/>
    <w:rsid w:val="00495ED9"/>
    <w:rsid w:val="004A3461"/>
    <w:rsid w:val="004A61F6"/>
    <w:rsid w:val="004A7CF6"/>
    <w:rsid w:val="004B1146"/>
    <w:rsid w:val="004B5847"/>
    <w:rsid w:val="004B659D"/>
    <w:rsid w:val="004B6983"/>
    <w:rsid w:val="004C0D5E"/>
    <w:rsid w:val="004C40E2"/>
    <w:rsid w:val="004C4CB7"/>
    <w:rsid w:val="004C63A1"/>
    <w:rsid w:val="004C767A"/>
    <w:rsid w:val="004C7C15"/>
    <w:rsid w:val="004D49EE"/>
    <w:rsid w:val="004D4BA4"/>
    <w:rsid w:val="004D70EF"/>
    <w:rsid w:val="004D7492"/>
    <w:rsid w:val="004E045E"/>
    <w:rsid w:val="004E2F70"/>
    <w:rsid w:val="004E3B1A"/>
    <w:rsid w:val="004E4FF8"/>
    <w:rsid w:val="004E54D9"/>
    <w:rsid w:val="004E57B6"/>
    <w:rsid w:val="004E6938"/>
    <w:rsid w:val="004F30DF"/>
    <w:rsid w:val="004F3D27"/>
    <w:rsid w:val="004F4B09"/>
    <w:rsid w:val="004F5008"/>
    <w:rsid w:val="004F6D25"/>
    <w:rsid w:val="0050022D"/>
    <w:rsid w:val="00505C28"/>
    <w:rsid w:val="00505F7A"/>
    <w:rsid w:val="0051528A"/>
    <w:rsid w:val="00522AC3"/>
    <w:rsid w:val="00523DE4"/>
    <w:rsid w:val="0052462E"/>
    <w:rsid w:val="00525665"/>
    <w:rsid w:val="0052574F"/>
    <w:rsid w:val="00531AA8"/>
    <w:rsid w:val="00531EA7"/>
    <w:rsid w:val="00534FDD"/>
    <w:rsid w:val="00537BF3"/>
    <w:rsid w:val="00540249"/>
    <w:rsid w:val="00540547"/>
    <w:rsid w:val="00545FC0"/>
    <w:rsid w:val="0055287C"/>
    <w:rsid w:val="0055456A"/>
    <w:rsid w:val="0055468B"/>
    <w:rsid w:val="0055471A"/>
    <w:rsid w:val="00554B49"/>
    <w:rsid w:val="00554DCE"/>
    <w:rsid w:val="00554DE3"/>
    <w:rsid w:val="00561356"/>
    <w:rsid w:val="0056336C"/>
    <w:rsid w:val="0056363F"/>
    <w:rsid w:val="005668C2"/>
    <w:rsid w:val="00570557"/>
    <w:rsid w:val="005722ED"/>
    <w:rsid w:val="00582E55"/>
    <w:rsid w:val="00586682"/>
    <w:rsid w:val="00590AB4"/>
    <w:rsid w:val="00594264"/>
    <w:rsid w:val="005968C1"/>
    <w:rsid w:val="00597E5C"/>
    <w:rsid w:val="005A532C"/>
    <w:rsid w:val="005A6ED2"/>
    <w:rsid w:val="005B0784"/>
    <w:rsid w:val="005B2D27"/>
    <w:rsid w:val="005B44C1"/>
    <w:rsid w:val="005B7F94"/>
    <w:rsid w:val="005C11DE"/>
    <w:rsid w:val="005C144C"/>
    <w:rsid w:val="005C636D"/>
    <w:rsid w:val="005C65D7"/>
    <w:rsid w:val="005C6B28"/>
    <w:rsid w:val="005C7192"/>
    <w:rsid w:val="005D1F3F"/>
    <w:rsid w:val="005E06FE"/>
    <w:rsid w:val="005E43AE"/>
    <w:rsid w:val="005E7FF2"/>
    <w:rsid w:val="005F1C9F"/>
    <w:rsid w:val="005F2066"/>
    <w:rsid w:val="005F4E43"/>
    <w:rsid w:val="005F67A3"/>
    <w:rsid w:val="005F7020"/>
    <w:rsid w:val="005F70C1"/>
    <w:rsid w:val="00600298"/>
    <w:rsid w:val="00601584"/>
    <w:rsid w:val="006038C0"/>
    <w:rsid w:val="00603C19"/>
    <w:rsid w:val="006045FC"/>
    <w:rsid w:val="00606F86"/>
    <w:rsid w:val="006077E7"/>
    <w:rsid w:val="006139D3"/>
    <w:rsid w:val="0061574E"/>
    <w:rsid w:val="00622048"/>
    <w:rsid w:val="006232B8"/>
    <w:rsid w:val="0062404D"/>
    <w:rsid w:val="006248E1"/>
    <w:rsid w:val="00625BA0"/>
    <w:rsid w:val="0063141B"/>
    <w:rsid w:val="00635719"/>
    <w:rsid w:val="006401C2"/>
    <w:rsid w:val="00640859"/>
    <w:rsid w:val="00641E15"/>
    <w:rsid w:val="00645018"/>
    <w:rsid w:val="006454E4"/>
    <w:rsid w:val="00646D49"/>
    <w:rsid w:val="006476B4"/>
    <w:rsid w:val="0065133D"/>
    <w:rsid w:val="006513CC"/>
    <w:rsid w:val="00655778"/>
    <w:rsid w:val="00665168"/>
    <w:rsid w:val="006658D5"/>
    <w:rsid w:val="00667F28"/>
    <w:rsid w:val="00671B98"/>
    <w:rsid w:val="006726A1"/>
    <w:rsid w:val="00672BE6"/>
    <w:rsid w:val="0067762A"/>
    <w:rsid w:val="00680F0C"/>
    <w:rsid w:val="00684B1F"/>
    <w:rsid w:val="006852BF"/>
    <w:rsid w:val="00686EEE"/>
    <w:rsid w:val="006920E9"/>
    <w:rsid w:val="00694852"/>
    <w:rsid w:val="006A0114"/>
    <w:rsid w:val="006A0236"/>
    <w:rsid w:val="006A050B"/>
    <w:rsid w:val="006A0C1A"/>
    <w:rsid w:val="006A3AC1"/>
    <w:rsid w:val="006B1739"/>
    <w:rsid w:val="006B1D22"/>
    <w:rsid w:val="006B1EBD"/>
    <w:rsid w:val="006B2146"/>
    <w:rsid w:val="006B3A6F"/>
    <w:rsid w:val="006B4E2B"/>
    <w:rsid w:val="006B7884"/>
    <w:rsid w:val="006C0F71"/>
    <w:rsid w:val="006C1333"/>
    <w:rsid w:val="006C1CD4"/>
    <w:rsid w:val="006C558B"/>
    <w:rsid w:val="006C6CB4"/>
    <w:rsid w:val="006D0006"/>
    <w:rsid w:val="006E164E"/>
    <w:rsid w:val="006F0805"/>
    <w:rsid w:val="006F0A2E"/>
    <w:rsid w:val="006F16AA"/>
    <w:rsid w:val="006F3FBA"/>
    <w:rsid w:val="006F6EA3"/>
    <w:rsid w:val="006F7407"/>
    <w:rsid w:val="00701005"/>
    <w:rsid w:val="007014F1"/>
    <w:rsid w:val="0070331E"/>
    <w:rsid w:val="0070349B"/>
    <w:rsid w:val="007041D1"/>
    <w:rsid w:val="007044DF"/>
    <w:rsid w:val="00705A1C"/>
    <w:rsid w:val="007069FC"/>
    <w:rsid w:val="007104D3"/>
    <w:rsid w:val="007107AA"/>
    <w:rsid w:val="007136F0"/>
    <w:rsid w:val="00714107"/>
    <w:rsid w:val="00716803"/>
    <w:rsid w:val="00716CD7"/>
    <w:rsid w:val="0072667F"/>
    <w:rsid w:val="00727DED"/>
    <w:rsid w:val="0073313B"/>
    <w:rsid w:val="00734489"/>
    <w:rsid w:val="00735E9C"/>
    <w:rsid w:val="00736DE5"/>
    <w:rsid w:val="0074032C"/>
    <w:rsid w:val="00740A7B"/>
    <w:rsid w:val="00740FE5"/>
    <w:rsid w:val="00741374"/>
    <w:rsid w:val="00741B50"/>
    <w:rsid w:val="007442A7"/>
    <w:rsid w:val="00745F12"/>
    <w:rsid w:val="007512DB"/>
    <w:rsid w:val="00752AAF"/>
    <w:rsid w:val="007533CC"/>
    <w:rsid w:val="007547DF"/>
    <w:rsid w:val="007568F2"/>
    <w:rsid w:val="00757D45"/>
    <w:rsid w:val="00762C6B"/>
    <w:rsid w:val="00764E2C"/>
    <w:rsid w:val="00766B35"/>
    <w:rsid w:val="00766CA0"/>
    <w:rsid w:val="00773E2E"/>
    <w:rsid w:val="007757D3"/>
    <w:rsid w:val="0078119B"/>
    <w:rsid w:val="007843E8"/>
    <w:rsid w:val="00787162"/>
    <w:rsid w:val="0078763E"/>
    <w:rsid w:val="00790C37"/>
    <w:rsid w:val="00796275"/>
    <w:rsid w:val="00796E8E"/>
    <w:rsid w:val="007A66D9"/>
    <w:rsid w:val="007B0EA1"/>
    <w:rsid w:val="007B2E5F"/>
    <w:rsid w:val="007B32E9"/>
    <w:rsid w:val="007B5B98"/>
    <w:rsid w:val="007C4678"/>
    <w:rsid w:val="007C4B95"/>
    <w:rsid w:val="007D0301"/>
    <w:rsid w:val="007D07E8"/>
    <w:rsid w:val="007D08ED"/>
    <w:rsid w:val="007D09E4"/>
    <w:rsid w:val="007D2F43"/>
    <w:rsid w:val="007D3C44"/>
    <w:rsid w:val="007D553F"/>
    <w:rsid w:val="007D5C0B"/>
    <w:rsid w:val="007E2462"/>
    <w:rsid w:val="007E357C"/>
    <w:rsid w:val="007E3DB6"/>
    <w:rsid w:val="007E3E97"/>
    <w:rsid w:val="007E3FA1"/>
    <w:rsid w:val="007E461F"/>
    <w:rsid w:val="007E4828"/>
    <w:rsid w:val="007E6720"/>
    <w:rsid w:val="007E6B2F"/>
    <w:rsid w:val="007F0AB4"/>
    <w:rsid w:val="007F13A4"/>
    <w:rsid w:val="007F18A0"/>
    <w:rsid w:val="007F3B54"/>
    <w:rsid w:val="007F76D2"/>
    <w:rsid w:val="00800A95"/>
    <w:rsid w:val="00800BD2"/>
    <w:rsid w:val="00803010"/>
    <w:rsid w:val="00804EE9"/>
    <w:rsid w:val="008143B0"/>
    <w:rsid w:val="00814A1B"/>
    <w:rsid w:val="008156BF"/>
    <w:rsid w:val="00816116"/>
    <w:rsid w:val="00820A5B"/>
    <w:rsid w:val="008226A8"/>
    <w:rsid w:val="00826FD5"/>
    <w:rsid w:val="00831B89"/>
    <w:rsid w:val="008325C4"/>
    <w:rsid w:val="00835388"/>
    <w:rsid w:val="00836FD5"/>
    <w:rsid w:val="00837225"/>
    <w:rsid w:val="00843000"/>
    <w:rsid w:val="00843ABB"/>
    <w:rsid w:val="008447B6"/>
    <w:rsid w:val="0084743B"/>
    <w:rsid w:val="00851845"/>
    <w:rsid w:val="00853441"/>
    <w:rsid w:val="00854665"/>
    <w:rsid w:val="00857BAF"/>
    <w:rsid w:val="00860510"/>
    <w:rsid w:val="0086476F"/>
    <w:rsid w:val="00864D32"/>
    <w:rsid w:val="00865BAA"/>
    <w:rsid w:val="00866D24"/>
    <w:rsid w:val="00870A37"/>
    <w:rsid w:val="00870CC3"/>
    <w:rsid w:val="00871E9C"/>
    <w:rsid w:val="008732B7"/>
    <w:rsid w:val="00873B80"/>
    <w:rsid w:val="008821B9"/>
    <w:rsid w:val="0088379E"/>
    <w:rsid w:val="00887276"/>
    <w:rsid w:val="008873EE"/>
    <w:rsid w:val="0089065A"/>
    <w:rsid w:val="00897A0A"/>
    <w:rsid w:val="00897DF8"/>
    <w:rsid w:val="008A0516"/>
    <w:rsid w:val="008A2F09"/>
    <w:rsid w:val="008A3EAA"/>
    <w:rsid w:val="008A4206"/>
    <w:rsid w:val="008B1802"/>
    <w:rsid w:val="008B1F07"/>
    <w:rsid w:val="008B241F"/>
    <w:rsid w:val="008B28CD"/>
    <w:rsid w:val="008B3DEC"/>
    <w:rsid w:val="008B75F8"/>
    <w:rsid w:val="008C1AD4"/>
    <w:rsid w:val="008C1D98"/>
    <w:rsid w:val="008C307B"/>
    <w:rsid w:val="008C3395"/>
    <w:rsid w:val="008D092A"/>
    <w:rsid w:val="008D0D30"/>
    <w:rsid w:val="008E3336"/>
    <w:rsid w:val="008E50A2"/>
    <w:rsid w:val="008E73FA"/>
    <w:rsid w:val="008F129C"/>
    <w:rsid w:val="008F4C78"/>
    <w:rsid w:val="008F69AF"/>
    <w:rsid w:val="008F7796"/>
    <w:rsid w:val="008F7AB5"/>
    <w:rsid w:val="009015B2"/>
    <w:rsid w:val="009021A0"/>
    <w:rsid w:val="00902930"/>
    <w:rsid w:val="009029A8"/>
    <w:rsid w:val="009030E1"/>
    <w:rsid w:val="0090430F"/>
    <w:rsid w:val="009111CB"/>
    <w:rsid w:val="0091235E"/>
    <w:rsid w:val="00913C01"/>
    <w:rsid w:val="00913DD6"/>
    <w:rsid w:val="0091454C"/>
    <w:rsid w:val="00915886"/>
    <w:rsid w:val="00922AB5"/>
    <w:rsid w:val="00922CD9"/>
    <w:rsid w:val="0092788B"/>
    <w:rsid w:val="00927DCB"/>
    <w:rsid w:val="0093215F"/>
    <w:rsid w:val="00934E8A"/>
    <w:rsid w:val="0093545A"/>
    <w:rsid w:val="00935BBF"/>
    <w:rsid w:val="00937964"/>
    <w:rsid w:val="00940FDF"/>
    <w:rsid w:val="009417EB"/>
    <w:rsid w:val="00942CEC"/>
    <w:rsid w:val="009437B2"/>
    <w:rsid w:val="00945E82"/>
    <w:rsid w:val="009508E9"/>
    <w:rsid w:val="00951409"/>
    <w:rsid w:val="00952D9C"/>
    <w:rsid w:val="00954AE5"/>
    <w:rsid w:val="00954DA6"/>
    <w:rsid w:val="0095619F"/>
    <w:rsid w:val="00957E65"/>
    <w:rsid w:val="009600AC"/>
    <w:rsid w:val="00961207"/>
    <w:rsid w:val="00963365"/>
    <w:rsid w:val="0096447A"/>
    <w:rsid w:val="0096562B"/>
    <w:rsid w:val="00965D25"/>
    <w:rsid w:val="00975FC6"/>
    <w:rsid w:val="00976E6E"/>
    <w:rsid w:val="00977931"/>
    <w:rsid w:val="009779FE"/>
    <w:rsid w:val="00981BED"/>
    <w:rsid w:val="00985D00"/>
    <w:rsid w:val="0098666C"/>
    <w:rsid w:val="0099062C"/>
    <w:rsid w:val="009913FF"/>
    <w:rsid w:val="00992104"/>
    <w:rsid w:val="0099381A"/>
    <w:rsid w:val="00995303"/>
    <w:rsid w:val="009A0615"/>
    <w:rsid w:val="009A152E"/>
    <w:rsid w:val="009A1BDD"/>
    <w:rsid w:val="009A6682"/>
    <w:rsid w:val="009A688C"/>
    <w:rsid w:val="009A7E29"/>
    <w:rsid w:val="009B655A"/>
    <w:rsid w:val="009B7AFE"/>
    <w:rsid w:val="009C09E2"/>
    <w:rsid w:val="009C1A76"/>
    <w:rsid w:val="009C2EE2"/>
    <w:rsid w:val="009C3B6B"/>
    <w:rsid w:val="009D0284"/>
    <w:rsid w:val="009D0360"/>
    <w:rsid w:val="009D3210"/>
    <w:rsid w:val="009D3707"/>
    <w:rsid w:val="009D4B79"/>
    <w:rsid w:val="009D71A4"/>
    <w:rsid w:val="009E3D28"/>
    <w:rsid w:val="009F46E9"/>
    <w:rsid w:val="00A0028B"/>
    <w:rsid w:val="00A013F3"/>
    <w:rsid w:val="00A0332D"/>
    <w:rsid w:val="00A04830"/>
    <w:rsid w:val="00A05C32"/>
    <w:rsid w:val="00A10630"/>
    <w:rsid w:val="00A108E5"/>
    <w:rsid w:val="00A1406B"/>
    <w:rsid w:val="00A1427A"/>
    <w:rsid w:val="00A151AF"/>
    <w:rsid w:val="00A208C7"/>
    <w:rsid w:val="00A223B3"/>
    <w:rsid w:val="00A246BE"/>
    <w:rsid w:val="00A2544B"/>
    <w:rsid w:val="00A35ACF"/>
    <w:rsid w:val="00A35FC5"/>
    <w:rsid w:val="00A36CC0"/>
    <w:rsid w:val="00A36F9D"/>
    <w:rsid w:val="00A3703D"/>
    <w:rsid w:val="00A3761D"/>
    <w:rsid w:val="00A37ADD"/>
    <w:rsid w:val="00A402AD"/>
    <w:rsid w:val="00A425AC"/>
    <w:rsid w:val="00A43377"/>
    <w:rsid w:val="00A46EA5"/>
    <w:rsid w:val="00A509A4"/>
    <w:rsid w:val="00A53CB2"/>
    <w:rsid w:val="00A574E4"/>
    <w:rsid w:val="00A634EF"/>
    <w:rsid w:val="00A63BE6"/>
    <w:rsid w:val="00A67852"/>
    <w:rsid w:val="00A76A72"/>
    <w:rsid w:val="00A76C63"/>
    <w:rsid w:val="00A7746C"/>
    <w:rsid w:val="00A77E03"/>
    <w:rsid w:val="00A80257"/>
    <w:rsid w:val="00A81EC5"/>
    <w:rsid w:val="00A8649B"/>
    <w:rsid w:val="00A86B16"/>
    <w:rsid w:val="00A87554"/>
    <w:rsid w:val="00A9401C"/>
    <w:rsid w:val="00A97968"/>
    <w:rsid w:val="00AA455B"/>
    <w:rsid w:val="00AA496A"/>
    <w:rsid w:val="00AA501F"/>
    <w:rsid w:val="00AA7A9F"/>
    <w:rsid w:val="00AB1430"/>
    <w:rsid w:val="00AB227B"/>
    <w:rsid w:val="00AB4B2A"/>
    <w:rsid w:val="00AB4F86"/>
    <w:rsid w:val="00AB5FDC"/>
    <w:rsid w:val="00AB6E2D"/>
    <w:rsid w:val="00AB7CA6"/>
    <w:rsid w:val="00AC17EF"/>
    <w:rsid w:val="00AC227A"/>
    <w:rsid w:val="00AC2EFD"/>
    <w:rsid w:val="00AC592B"/>
    <w:rsid w:val="00AD0CAD"/>
    <w:rsid w:val="00AD1090"/>
    <w:rsid w:val="00AD17E9"/>
    <w:rsid w:val="00AD7943"/>
    <w:rsid w:val="00AE1E23"/>
    <w:rsid w:val="00AE278F"/>
    <w:rsid w:val="00AE29F4"/>
    <w:rsid w:val="00AE2FDE"/>
    <w:rsid w:val="00AE4A70"/>
    <w:rsid w:val="00AE6769"/>
    <w:rsid w:val="00AF0B9D"/>
    <w:rsid w:val="00AF1D2A"/>
    <w:rsid w:val="00AF2659"/>
    <w:rsid w:val="00AF4BA1"/>
    <w:rsid w:val="00AF6AD6"/>
    <w:rsid w:val="00AF7E35"/>
    <w:rsid w:val="00AF7F4C"/>
    <w:rsid w:val="00B003E9"/>
    <w:rsid w:val="00B0072C"/>
    <w:rsid w:val="00B02334"/>
    <w:rsid w:val="00B03D0F"/>
    <w:rsid w:val="00B03FFB"/>
    <w:rsid w:val="00B0593D"/>
    <w:rsid w:val="00B05C00"/>
    <w:rsid w:val="00B07D7B"/>
    <w:rsid w:val="00B10180"/>
    <w:rsid w:val="00B11A85"/>
    <w:rsid w:val="00B13EDF"/>
    <w:rsid w:val="00B141E1"/>
    <w:rsid w:val="00B15365"/>
    <w:rsid w:val="00B161E4"/>
    <w:rsid w:val="00B16BEE"/>
    <w:rsid w:val="00B17CC1"/>
    <w:rsid w:val="00B20160"/>
    <w:rsid w:val="00B2231C"/>
    <w:rsid w:val="00B22330"/>
    <w:rsid w:val="00B23F6F"/>
    <w:rsid w:val="00B317F6"/>
    <w:rsid w:val="00B32F9F"/>
    <w:rsid w:val="00B33E98"/>
    <w:rsid w:val="00B407C3"/>
    <w:rsid w:val="00B41932"/>
    <w:rsid w:val="00B42AED"/>
    <w:rsid w:val="00B43E4A"/>
    <w:rsid w:val="00B450E2"/>
    <w:rsid w:val="00B455D7"/>
    <w:rsid w:val="00B45A70"/>
    <w:rsid w:val="00B45F6E"/>
    <w:rsid w:val="00B467B3"/>
    <w:rsid w:val="00B510A7"/>
    <w:rsid w:val="00B51687"/>
    <w:rsid w:val="00B534BA"/>
    <w:rsid w:val="00B53D1A"/>
    <w:rsid w:val="00B5756A"/>
    <w:rsid w:val="00B6003D"/>
    <w:rsid w:val="00B608C3"/>
    <w:rsid w:val="00B60E4F"/>
    <w:rsid w:val="00B6561C"/>
    <w:rsid w:val="00B65696"/>
    <w:rsid w:val="00B66639"/>
    <w:rsid w:val="00B72C96"/>
    <w:rsid w:val="00B73773"/>
    <w:rsid w:val="00B76329"/>
    <w:rsid w:val="00B800F2"/>
    <w:rsid w:val="00B805C5"/>
    <w:rsid w:val="00B81018"/>
    <w:rsid w:val="00B842F4"/>
    <w:rsid w:val="00B853D2"/>
    <w:rsid w:val="00B85EC1"/>
    <w:rsid w:val="00B8640F"/>
    <w:rsid w:val="00B92D1A"/>
    <w:rsid w:val="00B931FB"/>
    <w:rsid w:val="00B934CE"/>
    <w:rsid w:val="00B9365A"/>
    <w:rsid w:val="00B93D13"/>
    <w:rsid w:val="00B95E97"/>
    <w:rsid w:val="00BA03D6"/>
    <w:rsid w:val="00BA0BAE"/>
    <w:rsid w:val="00BA2449"/>
    <w:rsid w:val="00BB40B3"/>
    <w:rsid w:val="00BB4E6F"/>
    <w:rsid w:val="00BB588E"/>
    <w:rsid w:val="00BC0A6E"/>
    <w:rsid w:val="00BC0CF0"/>
    <w:rsid w:val="00BC6DC4"/>
    <w:rsid w:val="00BC7142"/>
    <w:rsid w:val="00BC79C7"/>
    <w:rsid w:val="00BD0347"/>
    <w:rsid w:val="00BD1310"/>
    <w:rsid w:val="00BD338A"/>
    <w:rsid w:val="00BD396D"/>
    <w:rsid w:val="00BD3C42"/>
    <w:rsid w:val="00BD54F3"/>
    <w:rsid w:val="00BE07B3"/>
    <w:rsid w:val="00BE3F0E"/>
    <w:rsid w:val="00BE6504"/>
    <w:rsid w:val="00BE6BE3"/>
    <w:rsid w:val="00BE704A"/>
    <w:rsid w:val="00BF0DD1"/>
    <w:rsid w:val="00BF0FDA"/>
    <w:rsid w:val="00BF580E"/>
    <w:rsid w:val="00BF58AB"/>
    <w:rsid w:val="00BF5C8F"/>
    <w:rsid w:val="00BF7585"/>
    <w:rsid w:val="00BF7A20"/>
    <w:rsid w:val="00C033ED"/>
    <w:rsid w:val="00C03F8C"/>
    <w:rsid w:val="00C07775"/>
    <w:rsid w:val="00C07A37"/>
    <w:rsid w:val="00C13453"/>
    <w:rsid w:val="00C17108"/>
    <w:rsid w:val="00C20BCF"/>
    <w:rsid w:val="00C215FF"/>
    <w:rsid w:val="00C22695"/>
    <w:rsid w:val="00C25E8A"/>
    <w:rsid w:val="00C26E22"/>
    <w:rsid w:val="00C316E5"/>
    <w:rsid w:val="00C33F2F"/>
    <w:rsid w:val="00C366A7"/>
    <w:rsid w:val="00C37CAD"/>
    <w:rsid w:val="00C42EFE"/>
    <w:rsid w:val="00C43EB6"/>
    <w:rsid w:val="00C44D65"/>
    <w:rsid w:val="00C53723"/>
    <w:rsid w:val="00C6090C"/>
    <w:rsid w:val="00C6158C"/>
    <w:rsid w:val="00C615C6"/>
    <w:rsid w:val="00C641D8"/>
    <w:rsid w:val="00C6615B"/>
    <w:rsid w:val="00C676B3"/>
    <w:rsid w:val="00C71E5D"/>
    <w:rsid w:val="00C748F4"/>
    <w:rsid w:val="00C751CB"/>
    <w:rsid w:val="00C77E2C"/>
    <w:rsid w:val="00C85D8A"/>
    <w:rsid w:val="00C9231E"/>
    <w:rsid w:val="00C92760"/>
    <w:rsid w:val="00C92B2D"/>
    <w:rsid w:val="00C92E3A"/>
    <w:rsid w:val="00C95E35"/>
    <w:rsid w:val="00CA0324"/>
    <w:rsid w:val="00CA279D"/>
    <w:rsid w:val="00CA4C84"/>
    <w:rsid w:val="00CA7E38"/>
    <w:rsid w:val="00CB13EF"/>
    <w:rsid w:val="00CB1570"/>
    <w:rsid w:val="00CB2916"/>
    <w:rsid w:val="00CB2F3F"/>
    <w:rsid w:val="00CB4A7A"/>
    <w:rsid w:val="00CB52E3"/>
    <w:rsid w:val="00CB72E0"/>
    <w:rsid w:val="00CC5FF6"/>
    <w:rsid w:val="00CD31BF"/>
    <w:rsid w:val="00CD4F8F"/>
    <w:rsid w:val="00CD694E"/>
    <w:rsid w:val="00CD7DBF"/>
    <w:rsid w:val="00CE1CEE"/>
    <w:rsid w:val="00CE1FBB"/>
    <w:rsid w:val="00CF0549"/>
    <w:rsid w:val="00CF0988"/>
    <w:rsid w:val="00CF13F9"/>
    <w:rsid w:val="00CF2CF8"/>
    <w:rsid w:val="00CF30D9"/>
    <w:rsid w:val="00CF30F1"/>
    <w:rsid w:val="00D0118C"/>
    <w:rsid w:val="00D02627"/>
    <w:rsid w:val="00D05F59"/>
    <w:rsid w:val="00D0648B"/>
    <w:rsid w:val="00D06A91"/>
    <w:rsid w:val="00D07370"/>
    <w:rsid w:val="00D07C3C"/>
    <w:rsid w:val="00D134CB"/>
    <w:rsid w:val="00D13BF0"/>
    <w:rsid w:val="00D14029"/>
    <w:rsid w:val="00D154BA"/>
    <w:rsid w:val="00D155C9"/>
    <w:rsid w:val="00D15D3F"/>
    <w:rsid w:val="00D17FFB"/>
    <w:rsid w:val="00D22AC2"/>
    <w:rsid w:val="00D269E2"/>
    <w:rsid w:val="00D27123"/>
    <w:rsid w:val="00D3073A"/>
    <w:rsid w:val="00D36934"/>
    <w:rsid w:val="00D36CF8"/>
    <w:rsid w:val="00D37F02"/>
    <w:rsid w:val="00D41E17"/>
    <w:rsid w:val="00D42132"/>
    <w:rsid w:val="00D421E9"/>
    <w:rsid w:val="00D44134"/>
    <w:rsid w:val="00D44D4A"/>
    <w:rsid w:val="00D458DE"/>
    <w:rsid w:val="00D47ABA"/>
    <w:rsid w:val="00D54CFE"/>
    <w:rsid w:val="00D60CC8"/>
    <w:rsid w:val="00D61A24"/>
    <w:rsid w:val="00D62A44"/>
    <w:rsid w:val="00D63257"/>
    <w:rsid w:val="00D64C3E"/>
    <w:rsid w:val="00D650E4"/>
    <w:rsid w:val="00D66759"/>
    <w:rsid w:val="00D673A7"/>
    <w:rsid w:val="00D67662"/>
    <w:rsid w:val="00D70323"/>
    <w:rsid w:val="00D7092F"/>
    <w:rsid w:val="00D70A5F"/>
    <w:rsid w:val="00D73A05"/>
    <w:rsid w:val="00D73B07"/>
    <w:rsid w:val="00D7555A"/>
    <w:rsid w:val="00D75D12"/>
    <w:rsid w:val="00D76DCF"/>
    <w:rsid w:val="00D776A0"/>
    <w:rsid w:val="00D80CCA"/>
    <w:rsid w:val="00D817FD"/>
    <w:rsid w:val="00D83191"/>
    <w:rsid w:val="00D8699D"/>
    <w:rsid w:val="00D90710"/>
    <w:rsid w:val="00D90E06"/>
    <w:rsid w:val="00D9154A"/>
    <w:rsid w:val="00D94B27"/>
    <w:rsid w:val="00D9638B"/>
    <w:rsid w:val="00D967CA"/>
    <w:rsid w:val="00D96C75"/>
    <w:rsid w:val="00D970AB"/>
    <w:rsid w:val="00D97944"/>
    <w:rsid w:val="00DA1A14"/>
    <w:rsid w:val="00DA2C41"/>
    <w:rsid w:val="00DA2D1D"/>
    <w:rsid w:val="00DA3A70"/>
    <w:rsid w:val="00DA3E5E"/>
    <w:rsid w:val="00DA62F4"/>
    <w:rsid w:val="00DB0560"/>
    <w:rsid w:val="00DB0BFA"/>
    <w:rsid w:val="00DB2F72"/>
    <w:rsid w:val="00DB41A0"/>
    <w:rsid w:val="00DB4BF9"/>
    <w:rsid w:val="00DC0DFA"/>
    <w:rsid w:val="00DC28EB"/>
    <w:rsid w:val="00DC34B7"/>
    <w:rsid w:val="00DC391F"/>
    <w:rsid w:val="00DC44C4"/>
    <w:rsid w:val="00DC51F5"/>
    <w:rsid w:val="00DC7CDF"/>
    <w:rsid w:val="00DD3070"/>
    <w:rsid w:val="00DD46C2"/>
    <w:rsid w:val="00DE01C8"/>
    <w:rsid w:val="00DE182E"/>
    <w:rsid w:val="00DE5186"/>
    <w:rsid w:val="00DE5DCB"/>
    <w:rsid w:val="00DE6DC7"/>
    <w:rsid w:val="00E007B9"/>
    <w:rsid w:val="00E0309D"/>
    <w:rsid w:val="00E04586"/>
    <w:rsid w:val="00E0566C"/>
    <w:rsid w:val="00E062F5"/>
    <w:rsid w:val="00E11E61"/>
    <w:rsid w:val="00E12469"/>
    <w:rsid w:val="00E1385C"/>
    <w:rsid w:val="00E13F66"/>
    <w:rsid w:val="00E15895"/>
    <w:rsid w:val="00E16896"/>
    <w:rsid w:val="00E2018E"/>
    <w:rsid w:val="00E2341A"/>
    <w:rsid w:val="00E267C0"/>
    <w:rsid w:val="00E30A88"/>
    <w:rsid w:val="00E31023"/>
    <w:rsid w:val="00E31916"/>
    <w:rsid w:val="00E3421B"/>
    <w:rsid w:val="00E3602D"/>
    <w:rsid w:val="00E365E1"/>
    <w:rsid w:val="00E410C7"/>
    <w:rsid w:val="00E426ED"/>
    <w:rsid w:val="00E43CCB"/>
    <w:rsid w:val="00E46F91"/>
    <w:rsid w:val="00E51345"/>
    <w:rsid w:val="00E525CB"/>
    <w:rsid w:val="00E56A89"/>
    <w:rsid w:val="00E57722"/>
    <w:rsid w:val="00E622B6"/>
    <w:rsid w:val="00E63377"/>
    <w:rsid w:val="00E64558"/>
    <w:rsid w:val="00E647BB"/>
    <w:rsid w:val="00E66432"/>
    <w:rsid w:val="00E66AA4"/>
    <w:rsid w:val="00E71489"/>
    <w:rsid w:val="00E7327E"/>
    <w:rsid w:val="00E75637"/>
    <w:rsid w:val="00E761A1"/>
    <w:rsid w:val="00E8136B"/>
    <w:rsid w:val="00E84876"/>
    <w:rsid w:val="00E8570F"/>
    <w:rsid w:val="00E86277"/>
    <w:rsid w:val="00E86AF2"/>
    <w:rsid w:val="00E86EC1"/>
    <w:rsid w:val="00E86F65"/>
    <w:rsid w:val="00E874DC"/>
    <w:rsid w:val="00E87BAB"/>
    <w:rsid w:val="00E87E33"/>
    <w:rsid w:val="00E911E7"/>
    <w:rsid w:val="00E93BB7"/>
    <w:rsid w:val="00E9442E"/>
    <w:rsid w:val="00EA2043"/>
    <w:rsid w:val="00EB0159"/>
    <w:rsid w:val="00EB1B17"/>
    <w:rsid w:val="00EB3024"/>
    <w:rsid w:val="00EB4A71"/>
    <w:rsid w:val="00EB5B56"/>
    <w:rsid w:val="00EB7D68"/>
    <w:rsid w:val="00EC04EF"/>
    <w:rsid w:val="00EC198A"/>
    <w:rsid w:val="00EC29C6"/>
    <w:rsid w:val="00EC5583"/>
    <w:rsid w:val="00EC7DD2"/>
    <w:rsid w:val="00ED3179"/>
    <w:rsid w:val="00ED334A"/>
    <w:rsid w:val="00ED36CF"/>
    <w:rsid w:val="00ED4532"/>
    <w:rsid w:val="00ED50E5"/>
    <w:rsid w:val="00ED6CA1"/>
    <w:rsid w:val="00EE24FF"/>
    <w:rsid w:val="00EE57E6"/>
    <w:rsid w:val="00EF5DCA"/>
    <w:rsid w:val="00EF6C28"/>
    <w:rsid w:val="00EF731E"/>
    <w:rsid w:val="00F0057D"/>
    <w:rsid w:val="00F00F98"/>
    <w:rsid w:val="00F010F1"/>
    <w:rsid w:val="00F05E00"/>
    <w:rsid w:val="00F0703A"/>
    <w:rsid w:val="00F07C92"/>
    <w:rsid w:val="00F1071A"/>
    <w:rsid w:val="00F13602"/>
    <w:rsid w:val="00F17EAB"/>
    <w:rsid w:val="00F21B9D"/>
    <w:rsid w:val="00F22CBF"/>
    <w:rsid w:val="00F248D2"/>
    <w:rsid w:val="00F2726F"/>
    <w:rsid w:val="00F274F8"/>
    <w:rsid w:val="00F31453"/>
    <w:rsid w:val="00F31B26"/>
    <w:rsid w:val="00F3205E"/>
    <w:rsid w:val="00F32D32"/>
    <w:rsid w:val="00F3425B"/>
    <w:rsid w:val="00F3758E"/>
    <w:rsid w:val="00F379E7"/>
    <w:rsid w:val="00F40D73"/>
    <w:rsid w:val="00F411C3"/>
    <w:rsid w:val="00F47DB1"/>
    <w:rsid w:val="00F5022B"/>
    <w:rsid w:val="00F533CF"/>
    <w:rsid w:val="00F534E8"/>
    <w:rsid w:val="00F537DD"/>
    <w:rsid w:val="00F539DF"/>
    <w:rsid w:val="00F54FAC"/>
    <w:rsid w:val="00F57D58"/>
    <w:rsid w:val="00F60AA1"/>
    <w:rsid w:val="00F626CF"/>
    <w:rsid w:val="00F63DD1"/>
    <w:rsid w:val="00F64E93"/>
    <w:rsid w:val="00F710A8"/>
    <w:rsid w:val="00F7127E"/>
    <w:rsid w:val="00F737D8"/>
    <w:rsid w:val="00F745E3"/>
    <w:rsid w:val="00F775E7"/>
    <w:rsid w:val="00F82921"/>
    <w:rsid w:val="00F83ADA"/>
    <w:rsid w:val="00F87014"/>
    <w:rsid w:val="00F904AB"/>
    <w:rsid w:val="00F90D3D"/>
    <w:rsid w:val="00F92343"/>
    <w:rsid w:val="00F92E10"/>
    <w:rsid w:val="00F93143"/>
    <w:rsid w:val="00F94888"/>
    <w:rsid w:val="00F95E04"/>
    <w:rsid w:val="00F97740"/>
    <w:rsid w:val="00FA61B1"/>
    <w:rsid w:val="00FA62C5"/>
    <w:rsid w:val="00FA699E"/>
    <w:rsid w:val="00FA7EF5"/>
    <w:rsid w:val="00FB030D"/>
    <w:rsid w:val="00FB206F"/>
    <w:rsid w:val="00FB276D"/>
    <w:rsid w:val="00FB37CF"/>
    <w:rsid w:val="00FB3875"/>
    <w:rsid w:val="00FB6E3D"/>
    <w:rsid w:val="00FC0A0C"/>
    <w:rsid w:val="00FD1126"/>
    <w:rsid w:val="00FD6854"/>
    <w:rsid w:val="00FE13BD"/>
    <w:rsid w:val="00FE1B77"/>
    <w:rsid w:val="00FE1C3E"/>
    <w:rsid w:val="00FE35CE"/>
    <w:rsid w:val="00FE36B1"/>
    <w:rsid w:val="00FE4EC3"/>
    <w:rsid w:val="00FE7AA9"/>
    <w:rsid w:val="00FF05D6"/>
    <w:rsid w:val="00FF1A14"/>
    <w:rsid w:val="00FF2233"/>
    <w:rsid w:val="00FF2A4E"/>
    <w:rsid w:val="00FF5153"/>
    <w:rsid w:val="00FF541E"/>
    <w:rsid w:val="00FF6159"/>
    <w:rsid w:val="00FF62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90741F"/>
  <w15:docId w15:val="{A9BBC305-8F3A-4A1E-A3E2-305CCF755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Standaard">
    <w:name w:val="Normal"/>
    <w:qFormat/>
    <w:rsid w:val="00295886"/>
    <w:rPr>
      <w:rFonts w:ascii="Schiphol Frutiger" w:hAnsi="Schiphol Frutiger"/>
      <w:sz w:val="18"/>
      <w:szCs w:val="18"/>
      <w:lang w:eastAsia="en-US"/>
    </w:rPr>
  </w:style>
  <w:style w:type="paragraph" w:styleId="Kop1">
    <w:name w:val="heading 1"/>
    <w:basedOn w:val="Standaard"/>
    <w:next w:val="Plattetekst"/>
    <w:link w:val="Kop1Char"/>
    <w:qFormat/>
    <w:rsid w:val="00F5022B"/>
    <w:pPr>
      <w:keepNext/>
      <w:numPr>
        <w:numId w:val="36"/>
      </w:numPr>
      <w:spacing w:before="140" w:after="280" w:line="280" w:lineRule="atLeast"/>
      <w:jc w:val="both"/>
      <w:outlineLvl w:val="0"/>
    </w:pPr>
    <w:rPr>
      <w:b/>
      <w:caps/>
      <w:color w:val="1F497D" w:themeColor="text2"/>
      <w:sz w:val="24"/>
      <w:lang w:val="en-GB"/>
    </w:rPr>
  </w:style>
  <w:style w:type="paragraph" w:styleId="Kop2">
    <w:name w:val="heading 2"/>
    <w:basedOn w:val="Standaard"/>
    <w:next w:val="Standaard"/>
    <w:link w:val="Kop2Char"/>
    <w:uiPriority w:val="9"/>
    <w:unhideWhenUsed/>
    <w:qFormat/>
    <w:rsid w:val="00F5022B"/>
    <w:pPr>
      <w:keepNext/>
      <w:keepLines/>
      <w:numPr>
        <w:ilvl w:val="1"/>
        <w:numId w:val="36"/>
      </w:numPr>
      <w:spacing w:before="240" w:after="240" w:line="288" w:lineRule="auto"/>
      <w:outlineLvl w:val="1"/>
    </w:pPr>
    <w:rPr>
      <w:rFonts w:eastAsiaTheme="majorEastAsia" w:cstheme="majorBidi"/>
      <w:b/>
      <w:bCs/>
      <w:color w:val="1F497D" w:themeColor="text2"/>
      <w:sz w:val="22"/>
      <w:szCs w:val="26"/>
    </w:rPr>
  </w:style>
  <w:style w:type="paragraph" w:styleId="Kop3">
    <w:name w:val="heading 3"/>
    <w:basedOn w:val="Standaard"/>
    <w:next w:val="Plattetekst3"/>
    <w:link w:val="Kop3Char"/>
    <w:qFormat/>
    <w:rsid w:val="00E1385C"/>
    <w:pPr>
      <w:keepNext/>
      <w:numPr>
        <w:ilvl w:val="2"/>
        <w:numId w:val="36"/>
      </w:numPr>
      <w:spacing w:before="140" w:after="280" w:line="280" w:lineRule="atLeast"/>
      <w:jc w:val="both"/>
      <w:outlineLvl w:val="2"/>
    </w:pPr>
    <w:rPr>
      <w:b/>
      <w:i/>
      <w:sz w:val="20"/>
      <w:lang w:val="en-GB"/>
    </w:rPr>
  </w:style>
  <w:style w:type="paragraph" w:styleId="Kop4">
    <w:name w:val="heading 4"/>
    <w:basedOn w:val="Standaard"/>
    <w:next w:val="Standaard"/>
    <w:link w:val="Kop4Char"/>
    <w:qFormat/>
    <w:rsid w:val="00213ACC"/>
    <w:pPr>
      <w:keepNext/>
      <w:numPr>
        <w:ilvl w:val="3"/>
        <w:numId w:val="36"/>
      </w:numPr>
      <w:spacing w:before="140" w:after="280" w:line="280" w:lineRule="atLeast"/>
      <w:jc w:val="both"/>
      <w:outlineLvl w:val="3"/>
    </w:pPr>
    <w:rPr>
      <w:i/>
      <w:lang w:val="en-GB"/>
    </w:rPr>
  </w:style>
  <w:style w:type="paragraph" w:styleId="Kop5">
    <w:name w:val="heading 5"/>
    <w:basedOn w:val="Kop4"/>
    <w:next w:val="Standaard"/>
    <w:link w:val="Kop5Char"/>
    <w:qFormat/>
    <w:rsid w:val="00213ACC"/>
    <w:pPr>
      <w:numPr>
        <w:ilvl w:val="4"/>
      </w:numPr>
      <w:outlineLvl w:val="4"/>
    </w:pPr>
    <w:rPr>
      <w:i w:val="0"/>
    </w:rPr>
  </w:style>
  <w:style w:type="paragraph" w:styleId="Kop6">
    <w:name w:val="heading 6"/>
    <w:basedOn w:val="Kop4"/>
    <w:next w:val="Standaard"/>
    <w:link w:val="Kop6Char"/>
    <w:qFormat/>
    <w:rsid w:val="00213ACC"/>
    <w:pPr>
      <w:numPr>
        <w:ilvl w:val="5"/>
      </w:numPr>
      <w:outlineLvl w:val="5"/>
    </w:pPr>
    <w:rPr>
      <w:i w:val="0"/>
    </w:rPr>
  </w:style>
  <w:style w:type="paragraph" w:styleId="Kop7">
    <w:name w:val="heading 7"/>
    <w:basedOn w:val="Standaard"/>
    <w:next w:val="Standaard"/>
    <w:link w:val="Kop7Char"/>
    <w:uiPriority w:val="9"/>
    <w:semiHidden/>
    <w:unhideWhenUsed/>
    <w:qFormat/>
    <w:rsid w:val="007E461F"/>
    <w:pPr>
      <w:keepNext/>
      <w:keepLines/>
      <w:numPr>
        <w:ilvl w:val="6"/>
        <w:numId w:val="36"/>
      </w:numPr>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7E461F"/>
    <w:pPr>
      <w:keepNext/>
      <w:keepLines/>
      <w:numPr>
        <w:ilvl w:val="7"/>
        <w:numId w:val="36"/>
      </w:numPr>
      <w:spacing w:before="20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uiPriority w:val="9"/>
    <w:semiHidden/>
    <w:unhideWhenUsed/>
    <w:qFormat/>
    <w:rsid w:val="007E461F"/>
    <w:pPr>
      <w:keepNext/>
      <w:keepLines/>
      <w:numPr>
        <w:ilvl w:val="8"/>
        <w:numId w:val="36"/>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153"/>
        <w:tab w:val="right" w:pos="8306"/>
      </w:tabs>
      <w:jc w:val="right"/>
    </w:pPr>
    <w:rPr>
      <w:color w:val="999999"/>
      <w:sz w:val="14"/>
    </w:rPr>
  </w:style>
  <w:style w:type="character" w:customStyle="1" w:styleId="Head">
    <w:name w:val="Head"/>
    <w:basedOn w:val="Standaardalinea-lettertype"/>
    <w:rPr>
      <w:sz w:val="14"/>
    </w:rPr>
  </w:style>
  <w:style w:type="paragraph" w:styleId="Koptekst">
    <w:name w:val="header"/>
    <w:basedOn w:val="Standaard"/>
    <w:link w:val="KoptekstChar"/>
    <w:uiPriority w:val="99"/>
    <w:pPr>
      <w:tabs>
        <w:tab w:val="center" w:pos="4153"/>
        <w:tab w:val="right" w:pos="8306"/>
      </w:tabs>
    </w:pPr>
    <w:rPr>
      <w:b/>
      <w:sz w:val="28"/>
    </w:rPr>
  </w:style>
  <w:style w:type="character" w:customStyle="1" w:styleId="Kop1Char">
    <w:name w:val="Kop 1 Char"/>
    <w:basedOn w:val="Standaardalinea-lettertype"/>
    <w:link w:val="Kop1"/>
    <w:rsid w:val="00F5022B"/>
    <w:rPr>
      <w:rFonts w:ascii="Schiphol Frutiger" w:hAnsi="Schiphol Frutiger"/>
      <w:b/>
      <w:caps/>
      <w:color w:val="1F497D" w:themeColor="text2"/>
      <w:sz w:val="24"/>
      <w:szCs w:val="18"/>
      <w:lang w:val="en-GB" w:eastAsia="en-US"/>
    </w:rPr>
  </w:style>
  <w:style w:type="character" w:customStyle="1" w:styleId="Kop3Char">
    <w:name w:val="Kop 3 Char"/>
    <w:basedOn w:val="Standaardalinea-lettertype"/>
    <w:link w:val="Kop3"/>
    <w:rsid w:val="00E1385C"/>
    <w:rPr>
      <w:rFonts w:ascii="Schiphol Frutiger" w:hAnsi="Schiphol Frutiger"/>
      <w:b/>
      <w:i/>
      <w:szCs w:val="18"/>
      <w:lang w:val="en-GB" w:eastAsia="en-US"/>
    </w:rPr>
  </w:style>
  <w:style w:type="character" w:customStyle="1" w:styleId="Kop4Char">
    <w:name w:val="Kop 4 Char"/>
    <w:basedOn w:val="Standaardalinea-lettertype"/>
    <w:link w:val="Kop4"/>
    <w:rsid w:val="00213ACC"/>
    <w:rPr>
      <w:rFonts w:ascii="Schiphol Frutiger" w:hAnsi="Schiphol Frutiger"/>
      <w:i/>
      <w:sz w:val="18"/>
      <w:szCs w:val="18"/>
      <w:lang w:val="en-GB" w:eastAsia="en-US"/>
    </w:rPr>
  </w:style>
  <w:style w:type="character" w:customStyle="1" w:styleId="Kop5Char">
    <w:name w:val="Kop 5 Char"/>
    <w:basedOn w:val="Standaardalinea-lettertype"/>
    <w:link w:val="Kop5"/>
    <w:rsid w:val="00213ACC"/>
    <w:rPr>
      <w:rFonts w:ascii="Schiphol Frutiger" w:hAnsi="Schiphol Frutiger"/>
      <w:sz w:val="18"/>
      <w:szCs w:val="18"/>
      <w:lang w:val="en-GB" w:eastAsia="en-US"/>
    </w:rPr>
  </w:style>
  <w:style w:type="character" w:customStyle="1" w:styleId="Kop6Char">
    <w:name w:val="Kop 6 Char"/>
    <w:basedOn w:val="Standaardalinea-lettertype"/>
    <w:link w:val="Kop6"/>
    <w:rsid w:val="00213ACC"/>
    <w:rPr>
      <w:rFonts w:ascii="Schiphol Frutiger" w:hAnsi="Schiphol Frutiger"/>
      <w:sz w:val="18"/>
      <w:szCs w:val="18"/>
      <w:lang w:val="en-GB" w:eastAsia="en-US"/>
    </w:rPr>
  </w:style>
  <w:style w:type="paragraph" w:styleId="Titel">
    <w:name w:val="Title"/>
    <w:basedOn w:val="Standaard"/>
    <w:link w:val="TitelChar"/>
    <w:qFormat/>
    <w:rsid w:val="00213ACC"/>
    <w:pPr>
      <w:widowControl w:val="0"/>
      <w:tabs>
        <w:tab w:val="left" w:pos="737"/>
      </w:tabs>
      <w:spacing w:before="240" w:after="60"/>
      <w:jc w:val="center"/>
      <w:outlineLvl w:val="0"/>
    </w:pPr>
    <w:rPr>
      <w:b/>
      <w:kern w:val="28"/>
      <w:sz w:val="32"/>
      <w:lang w:val="en-GB"/>
    </w:rPr>
  </w:style>
  <w:style w:type="character" w:customStyle="1" w:styleId="TitelChar">
    <w:name w:val="Titel Char"/>
    <w:basedOn w:val="Standaardalinea-lettertype"/>
    <w:link w:val="Titel"/>
    <w:rsid w:val="00213ACC"/>
    <w:rPr>
      <w:rFonts w:ascii="Schiphol Frutiger" w:hAnsi="Schiphol Frutiger"/>
      <w:b/>
      <w:kern w:val="28"/>
      <w:sz w:val="32"/>
      <w:szCs w:val="18"/>
      <w:lang w:val="en-GB" w:eastAsia="en-US"/>
    </w:rPr>
  </w:style>
  <w:style w:type="paragraph" w:styleId="Inhopg1">
    <w:name w:val="toc 1"/>
    <w:basedOn w:val="Plattetekst"/>
    <w:next w:val="Standaard"/>
    <w:uiPriority w:val="39"/>
    <w:rsid w:val="00213ACC"/>
    <w:pPr>
      <w:tabs>
        <w:tab w:val="right" w:leader="dot" w:pos="8732"/>
      </w:tabs>
      <w:spacing w:after="0"/>
      <w:ind w:left="737" w:right="284" w:hanging="737"/>
      <w:jc w:val="left"/>
    </w:pPr>
  </w:style>
  <w:style w:type="character" w:styleId="Paginanummer">
    <w:name w:val="page number"/>
    <w:basedOn w:val="Standaardalinea-lettertype"/>
    <w:rsid w:val="00213ACC"/>
    <w:rPr>
      <w:rFonts w:ascii="Arial" w:hAnsi="Arial"/>
      <w:noProof/>
      <w:sz w:val="21"/>
    </w:rPr>
  </w:style>
  <w:style w:type="paragraph" w:styleId="Plattetekst">
    <w:name w:val="Body Text"/>
    <w:basedOn w:val="Standaard"/>
    <w:link w:val="PlattetekstChar"/>
    <w:rsid w:val="00213ACC"/>
    <w:pPr>
      <w:tabs>
        <w:tab w:val="left" w:pos="737"/>
      </w:tabs>
      <w:spacing w:after="280" w:line="280" w:lineRule="atLeast"/>
      <w:jc w:val="both"/>
    </w:pPr>
    <w:rPr>
      <w:lang w:val="en-GB"/>
    </w:rPr>
  </w:style>
  <w:style w:type="character" w:customStyle="1" w:styleId="PlattetekstChar">
    <w:name w:val="Platte tekst Char"/>
    <w:basedOn w:val="Standaardalinea-lettertype"/>
    <w:link w:val="Plattetekst"/>
    <w:rsid w:val="00213ACC"/>
    <w:rPr>
      <w:rFonts w:ascii="Schiphol Frutiger" w:hAnsi="Schiphol Frutiger"/>
      <w:sz w:val="18"/>
      <w:szCs w:val="18"/>
      <w:lang w:val="en-GB" w:eastAsia="en-US"/>
    </w:rPr>
  </w:style>
  <w:style w:type="paragraph" w:styleId="Plattetekst3">
    <w:name w:val="Body Text 3"/>
    <w:basedOn w:val="Standaard"/>
    <w:link w:val="Plattetekst3Char"/>
    <w:uiPriority w:val="99"/>
    <w:unhideWhenUsed/>
    <w:rsid w:val="00213ACC"/>
    <w:pPr>
      <w:spacing w:after="120"/>
    </w:pPr>
    <w:rPr>
      <w:sz w:val="16"/>
      <w:szCs w:val="16"/>
    </w:rPr>
  </w:style>
  <w:style w:type="character" w:customStyle="1" w:styleId="Plattetekst3Char">
    <w:name w:val="Platte tekst 3 Char"/>
    <w:basedOn w:val="Standaardalinea-lettertype"/>
    <w:link w:val="Plattetekst3"/>
    <w:uiPriority w:val="99"/>
    <w:rsid w:val="00213ACC"/>
    <w:rPr>
      <w:rFonts w:ascii="Schiphol Frutiger" w:hAnsi="Schiphol Frutiger"/>
      <w:sz w:val="16"/>
      <w:szCs w:val="16"/>
      <w:lang w:val="en-US" w:eastAsia="en-US"/>
    </w:rPr>
  </w:style>
  <w:style w:type="character" w:customStyle="1" w:styleId="Kop2Char">
    <w:name w:val="Kop 2 Char"/>
    <w:basedOn w:val="Standaardalinea-lettertype"/>
    <w:link w:val="Kop2"/>
    <w:uiPriority w:val="9"/>
    <w:rsid w:val="00F5022B"/>
    <w:rPr>
      <w:rFonts w:ascii="Schiphol Frutiger" w:eastAsiaTheme="majorEastAsia" w:hAnsi="Schiphol Frutiger" w:cstheme="majorBidi"/>
      <w:b/>
      <w:bCs/>
      <w:color w:val="1F497D" w:themeColor="text2"/>
      <w:sz w:val="22"/>
      <w:szCs w:val="26"/>
      <w:lang w:eastAsia="en-US"/>
    </w:rPr>
  </w:style>
  <w:style w:type="paragraph" w:styleId="Ballontekst">
    <w:name w:val="Balloon Text"/>
    <w:basedOn w:val="Standaard"/>
    <w:link w:val="BallontekstChar"/>
    <w:uiPriority w:val="99"/>
    <w:semiHidden/>
    <w:unhideWhenUsed/>
    <w:rsid w:val="00213ACC"/>
    <w:rPr>
      <w:rFonts w:ascii="Tahoma" w:hAnsi="Tahoma" w:cs="Tahoma"/>
      <w:sz w:val="16"/>
      <w:szCs w:val="16"/>
    </w:rPr>
  </w:style>
  <w:style w:type="character" w:customStyle="1" w:styleId="BallontekstChar">
    <w:name w:val="Ballontekst Char"/>
    <w:basedOn w:val="Standaardalinea-lettertype"/>
    <w:link w:val="Ballontekst"/>
    <w:uiPriority w:val="99"/>
    <w:semiHidden/>
    <w:rsid w:val="00213ACC"/>
    <w:rPr>
      <w:rFonts w:ascii="Tahoma" w:hAnsi="Tahoma" w:cs="Tahoma"/>
      <w:sz w:val="16"/>
      <w:szCs w:val="16"/>
      <w:lang w:eastAsia="en-US"/>
    </w:rPr>
  </w:style>
  <w:style w:type="table" w:styleId="Tabelraster">
    <w:name w:val="Table Grid"/>
    <w:basedOn w:val="Standaardtabel"/>
    <w:uiPriority w:val="59"/>
    <w:rsid w:val="009D03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semiHidden/>
    <w:unhideWhenUsed/>
    <w:rsid w:val="0027217E"/>
    <w:pPr>
      <w:spacing w:after="200"/>
    </w:pPr>
    <w:rPr>
      <w:rFonts w:asciiTheme="minorHAnsi" w:eastAsiaTheme="minorHAnsi" w:hAnsiTheme="minorHAnsi" w:cstheme="minorBidi"/>
      <w:sz w:val="20"/>
      <w:szCs w:val="20"/>
    </w:rPr>
  </w:style>
  <w:style w:type="character" w:customStyle="1" w:styleId="TekstopmerkingChar">
    <w:name w:val="Tekst opmerking Char"/>
    <w:basedOn w:val="Standaardalinea-lettertype"/>
    <w:link w:val="Tekstopmerking"/>
    <w:uiPriority w:val="99"/>
    <w:semiHidden/>
    <w:rsid w:val="0027217E"/>
    <w:rPr>
      <w:rFonts w:asciiTheme="minorHAnsi" w:eastAsiaTheme="minorHAnsi" w:hAnsiTheme="minorHAnsi" w:cstheme="minorBidi"/>
      <w:lang w:eastAsia="en-US"/>
    </w:rPr>
  </w:style>
  <w:style w:type="character" w:styleId="Verwijzingopmerking">
    <w:name w:val="annotation reference"/>
    <w:basedOn w:val="Standaardalinea-lettertype"/>
    <w:rsid w:val="0027217E"/>
    <w:rPr>
      <w:sz w:val="16"/>
      <w:szCs w:val="16"/>
    </w:rPr>
  </w:style>
  <w:style w:type="paragraph" w:styleId="Lijstalinea">
    <w:name w:val="List Paragraph"/>
    <w:basedOn w:val="Standaard"/>
    <w:uiPriority w:val="34"/>
    <w:qFormat/>
    <w:rsid w:val="00857BAF"/>
    <w:pPr>
      <w:ind w:left="720"/>
      <w:contextualSpacing/>
    </w:pPr>
  </w:style>
  <w:style w:type="character" w:styleId="Hyperlink">
    <w:name w:val="Hyperlink"/>
    <w:basedOn w:val="Standaardalinea-lettertype"/>
    <w:uiPriority w:val="99"/>
    <w:unhideWhenUsed/>
    <w:rsid w:val="009A688C"/>
    <w:rPr>
      <w:color w:val="0000FF" w:themeColor="hyperlink"/>
      <w:u w:val="single"/>
    </w:rPr>
  </w:style>
  <w:style w:type="paragraph" w:customStyle="1" w:styleId="Default">
    <w:name w:val="Default"/>
    <w:rsid w:val="009A688C"/>
    <w:pPr>
      <w:autoSpaceDE w:val="0"/>
      <w:autoSpaceDN w:val="0"/>
      <w:adjustRightInd w:val="0"/>
    </w:pPr>
    <w:rPr>
      <w:rFonts w:ascii="Frutiger 55 Roman" w:eastAsiaTheme="minorHAnsi" w:hAnsi="Frutiger 55 Roman" w:cs="Frutiger 55 Roman"/>
      <w:color w:val="000000"/>
      <w:sz w:val="24"/>
      <w:szCs w:val="24"/>
      <w:lang w:eastAsia="en-US"/>
    </w:rPr>
  </w:style>
  <w:style w:type="character" w:customStyle="1" w:styleId="A11">
    <w:name w:val="A11"/>
    <w:uiPriority w:val="99"/>
    <w:rsid w:val="009A688C"/>
    <w:rPr>
      <w:rFonts w:cs="Frutiger 55 Roman"/>
      <w:color w:val="000000"/>
      <w:sz w:val="17"/>
      <w:szCs w:val="17"/>
    </w:rPr>
  </w:style>
  <w:style w:type="character" w:customStyle="1" w:styleId="KoptekstChar">
    <w:name w:val="Koptekst Char"/>
    <w:basedOn w:val="Standaardalinea-lettertype"/>
    <w:link w:val="Koptekst"/>
    <w:uiPriority w:val="99"/>
    <w:rsid w:val="009A688C"/>
    <w:rPr>
      <w:rFonts w:ascii="Schiphol Frutiger" w:hAnsi="Schiphol Frutiger"/>
      <w:b/>
      <w:sz w:val="28"/>
      <w:szCs w:val="18"/>
      <w:lang w:eastAsia="en-US"/>
    </w:rPr>
  </w:style>
  <w:style w:type="table" w:styleId="Lichtelijst-accent1">
    <w:name w:val="Light List Accent 1"/>
    <w:basedOn w:val="Standaardtabel"/>
    <w:uiPriority w:val="61"/>
    <w:rsid w:val="00191D8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Gemiddeldraster3-accent1">
    <w:name w:val="Medium Grid 3 Accent 1"/>
    <w:basedOn w:val="Standaardtabel"/>
    <w:uiPriority w:val="69"/>
    <w:rsid w:val="00191D8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earcering1-accent1">
    <w:name w:val="Medium Shading 1 Accent 1"/>
    <w:basedOn w:val="Standaardtabel"/>
    <w:uiPriority w:val="63"/>
    <w:rsid w:val="00191D8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raster1-accent1">
    <w:name w:val="Medium Grid 1 Accent 1"/>
    <w:basedOn w:val="Standaardtabel"/>
    <w:uiPriority w:val="67"/>
    <w:rsid w:val="00191D8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1">
    <w:name w:val="Colorful Grid Accent 1"/>
    <w:basedOn w:val="Standaardtabel"/>
    <w:uiPriority w:val="73"/>
    <w:rsid w:val="00191D8C"/>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elijst1-accent1">
    <w:name w:val="Medium List 1 Accent 1"/>
    <w:basedOn w:val="Standaardtabel"/>
    <w:uiPriority w:val="65"/>
    <w:rsid w:val="008821B9"/>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styleId="Voetnoottekst">
    <w:name w:val="footnote text"/>
    <w:basedOn w:val="Standaard"/>
    <w:link w:val="VoetnoottekstChar"/>
    <w:semiHidden/>
    <w:rsid w:val="00540249"/>
    <w:rPr>
      <w:sz w:val="20"/>
      <w:szCs w:val="20"/>
    </w:rPr>
  </w:style>
  <w:style w:type="character" w:customStyle="1" w:styleId="VoetnoottekstChar">
    <w:name w:val="Voetnoottekst Char"/>
    <w:basedOn w:val="Standaardalinea-lettertype"/>
    <w:link w:val="Voetnoottekst"/>
    <w:semiHidden/>
    <w:rsid w:val="00540249"/>
    <w:rPr>
      <w:rFonts w:ascii="Schiphol Frutiger" w:hAnsi="Schiphol Frutiger"/>
      <w:lang w:eastAsia="en-US"/>
    </w:rPr>
  </w:style>
  <w:style w:type="character" w:styleId="Voetnootmarkering">
    <w:name w:val="footnote reference"/>
    <w:basedOn w:val="Standaardalinea-lettertype"/>
    <w:semiHidden/>
    <w:rsid w:val="00540249"/>
    <w:rPr>
      <w:vertAlign w:val="superscript"/>
    </w:rPr>
  </w:style>
  <w:style w:type="character" w:customStyle="1" w:styleId="Kop7Char">
    <w:name w:val="Kop 7 Char"/>
    <w:basedOn w:val="Standaardalinea-lettertype"/>
    <w:link w:val="Kop7"/>
    <w:uiPriority w:val="9"/>
    <w:semiHidden/>
    <w:rsid w:val="007E461F"/>
    <w:rPr>
      <w:rFonts w:asciiTheme="majorHAnsi" w:eastAsiaTheme="majorEastAsia" w:hAnsiTheme="majorHAnsi" w:cstheme="majorBidi"/>
      <w:i/>
      <w:iCs/>
      <w:color w:val="404040" w:themeColor="text1" w:themeTint="BF"/>
      <w:sz w:val="18"/>
      <w:szCs w:val="18"/>
      <w:lang w:eastAsia="en-US"/>
    </w:rPr>
  </w:style>
  <w:style w:type="character" w:customStyle="1" w:styleId="Kop8Char">
    <w:name w:val="Kop 8 Char"/>
    <w:basedOn w:val="Standaardalinea-lettertype"/>
    <w:link w:val="Kop8"/>
    <w:uiPriority w:val="9"/>
    <w:semiHidden/>
    <w:rsid w:val="007E461F"/>
    <w:rPr>
      <w:rFonts w:asciiTheme="majorHAnsi" w:eastAsiaTheme="majorEastAsia" w:hAnsiTheme="majorHAnsi" w:cstheme="majorBidi"/>
      <w:color w:val="404040" w:themeColor="text1" w:themeTint="BF"/>
      <w:lang w:eastAsia="en-US"/>
    </w:rPr>
  </w:style>
  <w:style w:type="character" w:customStyle="1" w:styleId="Kop9Char">
    <w:name w:val="Kop 9 Char"/>
    <w:basedOn w:val="Standaardalinea-lettertype"/>
    <w:link w:val="Kop9"/>
    <w:uiPriority w:val="9"/>
    <w:semiHidden/>
    <w:rsid w:val="007E461F"/>
    <w:rPr>
      <w:rFonts w:asciiTheme="majorHAnsi" w:eastAsiaTheme="majorEastAsia" w:hAnsiTheme="majorHAnsi" w:cstheme="majorBidi"/>
      <w:i/>
      <w:iCs/>
      <w:color w:val="404040" w:themeColor="text1" w:themeTint="BF"/>
      <w:lang w:eastAsia="en-US"/>
    </w:rPr>
  </w:style>
  <w:style w:type="paragraph" w:styleId="Inhopg2">
    <w:name w:val="toc 2"/>
    <w:basedOn w:val="Standaard"/>
    <w:next w:val="Standaard"/>
    <w:autoRedefine/>
    <w:uiPriority w:val="39"/>
    <w:unhideWhenUsed/>
    <w:rsid w:val="00F22CBF"/>
    <w:pPr>
      <w:tabs>
        <w:tab w:val="right" w:leader="dot" w:pos="9072"/>
      </w:tabs>
      <w:spacing w:after="120"/>
      <w:ind w:left="709" w:hanging="529"/>
    </w:pPr>
  </w:style>
  <w:style w:type="paragraph" w:styleId="Inhopg3">
    <w:name w:val="toc 3"/>
    <w:basedOn w:val="Standaard"/>
    <w:next w:val="Standaard"/>
    <w:autoRedefine/>
    <w:uiPriority w:val="39"/>
    <w:unhideWhenUsed/>
    <w:rsid w:val="00133611"/>
    <w:pPr>
      <w:spacing w:after="100"/>
      <w:ind w:left="360"/>
    </w:pPr>
  </w:style>
  <w:style w:type="paragraph" w:styleId="Onderwerpvanopmerking">
    <w:name w:val="annotation subject"/>
    <w:basedOn w:val="Tekstopmerking"/>
    <w:next w:val="Tekstopmerking"/>
    <w:link w:val="OnderwerpvanopmerkingChar"/>
    <w:uiPriority w:val="99"/>
    <w:semiHidden/>
    <w:unhideWhenUsed/>
    <w:rsid w:val="00DC51F5"/>
    <w:pPr>
      <w:spacing w:after="0"/>
    </w:pPr>
    <w:rPr>
      <w:rFonts w:ascii="Schiphol Frutiger" w:eastAsia="Times New Roman" w:hAnsi="Schiphol Frutiger" w:cs="Times New Roman"/>
      <w:b/>
      <w:bCs/>
    </w:rPr>
  </w:style>
  <w:style w:type="character" w:customStyle="1" w:styleId="OnderwerpvanopmerkingChar">
    <w:name w:val="Onderwerp van opmerking Char"/>
    <w:basedOn w:val="TekstopmerkingChar"/>
    <w:link w:val="Onderwerpvanopmerking"/>
    <w:uiPriority w:val="99"/>
    <w:semiHidden/>
    <w:rsid w:val="00DC51F5"/>
    <w:rPr>
      <w:rFonts w:ascii="Schiphol Frutiger" w:eastAsiaTheme="minorHAnsi" w:hAnsi="Schiphol Frutiger" w:cstheme="minorBidi"/>
      <w:b/>
      <w:bCs/>
      <w:lang w:eastAsia="en-US"/>
    </w:rPr>
  </w:style>
  <w:style w:type="numbering" w:customStyle="1" w:styleId="Stijl1">
    <w:name w:val="Stijl1"/>
    <w:uiPriority w:val="99"/>
    <w:rsid w:val="009C09E2"/>
    <w:pPr>
      <w:numPr>
        <w:numId w:val="32"/>
      </w:numPr>
    </w:pPr>
  </w:style>
  <w:style w:type="table" w:customStyle="1" w:styleId="Tabelraster2">
    <w:name w:val="Tabelraster2"/>
    <w:basedOn w:val="Standaardtabel"/>
    <w:next w:val="Tabelraster"/>
    <w:rsid w:val="007843E8"/>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5">
    <w:name w:val="toc 5"/>
    <w:basedOn w:val="Standaard"/>
    <w:next w:val="Standaard"/>
    <w:autoRedefine/>
    <w:uiPriority w:val="39"/>
    <w:semiHidden/>
    <w:unhideWhenUsed/>
    <w:rsid w:val="00331554"/>
    <w:pPr>
      <w:spacing w:after="100"/>
      <w:ind w:left="720"/>
    </w:pPr>
  </w:style>
  <w:style w:type="table" w:customStyle="1" w:styleId="Tabelraster1">
    <w:name w:val="Tabelraster1"/>
    <w:basedOn w:val="Standaardtabel"/>
    <w:next w:val="Tabelraster"/>
    <w:rsid w:val="0055468B"/>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082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R:\TSA\Sjablonen\Templates\Report.do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dbc17272-e662-4816-ad27-6fe8b95f4168" ContentTypeId="0x0101004E81F5E765D7424D82678AEBC426808700DA5DA643CE0EC449B2145ECD3CD74DE3" PreviousValue="false"/>
</file>

<file path=customXml/item2.xml><?xml version="1.0" encoding="utf-8"?>
<p:properties xmlns:p="http://schemas.microsoft.com/office/2006/metadata/properties" xmlns:xsi="http://www.w3.org/2001/XMLSchema-instance" xmlns:pc="http://schemas.microsoft.com/office/infopath/2007/PartnerControls">
  <documentManagement>
    <ProjectDocumentBron xmlns="DDBEDC2A-BD37-43CD-8B77-9519821763E0" xsi:nil="true"/>
    <ProjectDocumentStatus xmlns="DDBEDC2A-BD37-43CD-8B77-9519821763E0">Goedgekeurd</ProjectDocumentStatus>
    <bd3b1b1af82f47c6b4f419d91cb0abcb xmlns="ffef4382-107f-4194-ac26-4a4791cfbb8d">
      <Terms xmlns="http://schemas.microsoft.com/office/infopath/2007/PartnerControls">
        <TermInfo xmlns="http://schemas.microsoft.com/office/infopath/2007/PartnerControls">
          <TermName xmlns="http://schemas.microsoft.com/office/infopath/2007/PartnerControls">0101 Communicatie</TermName>
          <TermId xmlns="http://schemas.microsoft.com/office/infopath/2007/PartnerControls">b6d459d9-58e1-4277-802e-74a8612611a2</TermId>
        </TermInfo>
      </Terms>
    </bd3b1b1af82f47c6b4f419d91cb0abcb>
    <TaxCatchAll xmlns="ffef4382-107f-4194-ac26-4a4791cfbb8d">
      <Value>39</Value>
      <Value>2</Value>
      <Value>232</Value>
      <Value>233</Value>
    </TaxCatchAll>
    <c15c29daf8854b2db77e08c17fa39a36 xmlns="ffef4382-107f-4194-ac26-4a4791cfbb8d">
      <Terms xmlns="http://schemas.microsoft.com/office/infopath/2007/PartnerControls">
        <TermInfo xmlns="http://schemas.microsoft.com/office/infopath/2007/PartnerControls">
          <TermName xmlns="http://schemas.microsoft.com/office/infopath/2007/PartnerControls">02 Initiation Stage</TermName>
          <TermId xmlns="http://schemas.microsoft.com/office/infopath/2007/PartnerControls">ab7541af-276d-4911-bb23-d3711a99fb36</TermId>
        </TermInfo>
      </Terms>
    </c15c29daf8854b2db77e08c17fa39a36>
    <Projectnaam xmlns="DDBEDC2A-BD37-43CD-8B77-9519821763E0">Ontwerp A-gebied</Projectnaam>
    <TaxKeywordTaxHTField xmlns="ffef4382-107f-4194-ac26-4a4791cfbb8d">
      <Terms xmlns="http://schemas.microsoft.com/office/infopath/2007/PartnerControls"/>
    </TaxKeywordTaxHTField>
    <Projectnummer xmlns="DDBEDC2A-BD37-43CD-8B77-9519821763E0">1006738</Projectnummer>
    <Werkpakket xmlns="ffef4382-107f-4194-ac26-4a4791cfbb8d">Team Communicatie</Werkpakket>
    <_dlc_DocId xmlns="b4883686-8c37-403f-89dc-cac1622fb8ac">0013-97-144</_dlc_DocId>
    <_dlc_DocIdUrl xmlns="b4883686-8c37-403f-89dc-cac1622fb8ac">
      <Url>https://sharepoint.schiphol.nl/projecten/13/1006738/_layouts/DocIdRedir.aspx?ID=0013-97-144</Url>
      <Description>0013-97-144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Project document SP" ma:contentTypeID="0x0101004E81F5E765D7424D82678AEBC426808700DA5DA643CE0EC449B2145ECD3CD74DE3009FEA716BF6FDE443904848D716EC175E" ma:contentTypeVersion="71" ma:contentTypeDescription="" ma:contentTypeScope="" ma:versionID="e7c957d0b8423aad8e4962523ed1692d">
  <xsd:schema xmlns:xsd="http://www.w3.org/2001/XMLSchema" xmlns:xs="http://www.w3.org/2001/XMLSchema" xmlns:p="http://schemas.microsoft.com/office/2006/metadata/properties" xmlns:ns2="DDBEDC2A-BD37-43CD-8B77-9519821763E0" xmlns:ns3="ffef4382-107f-4194-ac26-4a4791cfbb8d" xmlns:ns4="b4883686-8c37-403f-89dc-cac1622fb8ac" targetNamespace="http://schemas.microsoft.com/office/2006/metadata/properties" ma:root="true" ma:fieldsID="ca97309e190fbaf2c7863f72a9fed4f9" ns2:_="" ns3:_="" ns4:_="">
    <xsd:import namespace="DDBEDC2A-BD37-43CD-8B77-9519821763E0"/>
    <xsd:import namespace="ffef4382-107f-4194-ac26-4a4791cfbb8d"/>
    <xsd:import namespace="b4883686-8c37-403f-89dc-cac1622fb8ac"/>
    <xsd:element name="properties">
      <xsd:complexType>
        <xsd:sequence>
          <xsd:element name="documentManagement">
            <xsd:complexType>
              <xsd:all>
                <xsd:element ref="ns2:Projectnummer" minOccurs="0"/>
                <xsd:element ref="ns2:Projectnaam" minOccurs="0"/>
                <xsd:element ref="ns2:ProjectDocumentStatus" minOccurs="0"/>
                <xsd:element ref="ns3:Werkpakket" minOccurs="0"/>
                <xsd:element ref="ns2:ProjectDocumentBron" minOccurs="0"/>
                <xsd:element ref="ns3:c15c29daf8854b2db77e08c17fa39a36" minOccurs="0"/>
                <xsd:element ref="ns3:TaxCatchAll" minOccurs="0"/>
                <xsd:element ref="ns3:TaxCatchAllLabel" minOccurs="0"/>
                <xsd:element ref="ns3:TaxKeywordTaxHTField" minOccurs="0"/>
                <xsd:element ref="ns3:bd3b1b1af82f47c6b4f419d91cb0abcb"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EDC2A-BD37-43CD-8B77-9519821763E0" elementFormDefault="qualified">
    <xsd:import namespace="http://schemas.microsoft.com/office/2006/documentManagement/types"/>
    <xsd:import namespace="http://schemas.microsoft.com/office/infopath/2007/PartnerControls"/>
    <xsd:element name="Projectnummer" ma:index="2" nillable="true" ma:displayName="Project nummer" ma:internalName="Projectnummer">
      <xsd:simpleType>
        <xsd:restriction base="dms:Text"/>
      </xsd:simpleType>
    </xsd:element>
    <xsd:element name="Projectnaam" ma:index="3" nillable="true" ma:displayName="Project naam" ma:internalName="Projectnaam">
      <xsd:simpleType>
        <xsd:restriction base="dms:Text"/>
      </xsd:simpleType>
    </xsd:element>
    <xsd:element name="ProjectDocumentStatus" ma:index="6" nillable="true" ma:displayName="Status" ma:default="In Ontwikkeling" ma:format="Dropdown" ma:internalName="ProjectDocumentStatus">
      <xsd:simpleType>
        <xsd:restriction base="dms:Choice">
          <xsd:enumeration value="Niet gestart"/>
          <xsd:enumeration value="In Ontwikkeling"/>
          <xsd:enumeration value="Onder review"/>
          <xsd:enumeration value="Ter Goedkeuring"/>
          <xsd:enumeration value="Goedgekeurd"/>
          <xsd:enumeration value="Overgedragen"/>
          <xsd:enumeration value="Compleet"/>
          <xsd:enumeration value="Afgekeurd"/>
        </xsd:restriction>
      </xsd:simpleType>
    </xsd:element>
    <xsd:element name="ProjectDocumentBron" ma:index="8" nillable="true" ma:displayName="Bron" ma:internalName="ProjectDocumentBron">
      <xsd:simpleType>
        <xsd:restriction base="dms:Text">
          <xsd:maxLength value="254"/>
        </xsd:restriction>
      </xsd:simpleType>
    </xsd:element>
  </xsd:schema>
  <xsd:schema xmlns:xsd="http://www.w3.org/2001/XMLSchema" xmlns:xs="http://www.w3.org/2001/XMLSchema" xmlns:dms="http://schemas.microsoft.com/office/2006/documentManagement/types" xmlns:pc="http://schemas.microsoft.com/office/infopath/2007/PartnerControls" targetNamespace="ffef4382-107f-4194-ac26-4a4791cfbb8d" elementFormDefault="qualified">
    <xsd:import namespace="http://schemas.microsoft.com/office/2006/documentManagement/types"/>
    <xsd:import namespace="http://schemas.microsoft.com/office/infopath/2007/PartnerControls"/>
    <xsd:element name="Werkpakket" ma:index="7" nillable="true" ma:displayName="Werkpakket" ma:format="Dropdown" ma:indexed="true" ma:internalName="Werkpakket">
      <xsd:simpleType>
        <xsd:restriction base="dms:Choice">
          <xsd:enumeration value="nvt"/>
          <xsd:enumeration value="Basisgegevens"/>
          <xsd:enumeration value="PM Overleg Ontwerp"/>
          <xsd:enumeration value="Team Tijdelijke Cap."/>
          <xsd:enumeration value="Team Eisen en Int. Dev."/>
          <xsd:enumeration value="Team Landzijdige Infra"/>
          <xsd:enumeration value="Team Communicatie"/>
          <xsd:enumeration value="Planning"/>
          <xsd:enumeration value="Team Duurzaamheid"/>
          <xsd:enumeration value="Marktconsultatie"/>
          <xsd:enumeration value="Brink Groep"/>
        </xsd:restriction>
      </xsd:simpleType>
    </xsd:element>
    <xsd:element name="c15c29daf8854b2db77e08c17fa39a36" ma:index="12" nillable="true" ma:taxonomy="true" ma:internalName="c15c29daf8854b2db77e08c17fa39a36" ma:taxonomyFieldName="Project_x0020_Fase" ma:displayName="Project Fase" ma:indexed="true" ma:default="2;#02 Initiation Stage|ab7541af-276d-4911-bb23-d3711a99fb36" ma:fieldId="{c15c29da-f885-4b2d-b77e-08c17fa39a36}" ma:sspId="dbc17272-e662-4816-ad27-6fe8b95f4168" ma:termSetId="7e367a7b-bf6d-4747-9f29-647ca747807d" ma:anchorId="00000000-0000-0000-0000-000000000000" ma:open="false" ma:isKeyword="false">
      <xsd:complexType>
        <xsd:sequence>
          <xsd:element ref="pc:Terms" minOccurs="0" maxOccurs="1"/>
        </xsd:sequence>
      </xsd:complexType>
    </xsd:element>
    <xsd:element name="TaxCatchAll" ma:index="13" nillable="true" ma:displayName="Catch-all-kolom van taxonomie" ma:hidden="true" ma:list="{c43ffb94-8eda-48ce-bf05-f796a8aa9c8a}" ma:internalName="TaxCatchAll" ma:showField="CatchAllData" ma:web="b4883686-8c37-403f-89dc-cac1622fb8ac">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Catch-all-kolom van taxonomie1" ma:hidden="true" ma:list="{c43ffb94-8eda-48ce-bf05-f796a8aa9c8a}" ma:internalName="TaxCatchAllLabel" ma:readOnly="true" ma:showField="CatchAllDataLabel" ma:web="b4883686-8c37-403f-89dc-cac1622fb8ac">
      <xsd:complexType>
        <xsd:complexContent>
          <xsd:extension base="dms:MultiChoiceLookup">
            <xsd:sequence>
              <xsd:element name="Value" type="dms:Lookup" maxOccurs="unbounded" minOccurs="0" nillable="true"/>
            </xsd:sequence>
          </xsd:extension>
        </xsd:complexContent>
      </xsd:complexType>
    </xsd:element>
    <xsd:element name="TaxKeywordTaxHTField" ma:index="17" nillable="true" ma:taxonomy="true" ma:internalName="TaxKeywordTaxHTField" ma:taxonomyFieldName="TaxKeyword" ma:displayName="Trefwoord(en)" ma:fieldId="{23f27201-bee3-471e-b2e7-b64fd8b7ca38}" ma:taxonomyMulti="true" ma:sspId="dbc17272-e662-4816-ad27-6fe8b95f4168" ma:termSetId="00000000-0000-0000-0000-000000000000" ma:anchorId="00000000-0000-0000-0000-000000000000" ma:open="true" ma:isKeyword="true">
      <xsd:complexType>
        <xsd:sequence>
          <xsd:element ref="pc:Terms" minOccurs="0" maxOccurs="1"/>
        </xsd:sequence>
      </xsd:complexType>
    </xsd:element>
    <xsd:element name="bd3b1b1af82f47c6b4f419d91cb0abcb" ma:index="19" nillable="true" ma:taxonomy="true" ma:internalName="bd3b1b1af82f47c6b4f419d91cb0abcb" ma:taxonomyFieldName="SP" ma:displayName="SP" ma:indexed="true" ma:readOnly="false" ma:default="" ma:fieldId="{bd3b1b1a-f82f-47c6-b4f4-19d91cb0abcb}" ma:sspId="dbc17272-e662-4816-ad27-6fe8b95f4168" ma:termSetId="d561a6ef-c1e8-405d-9923-794061f981a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4883686-8c37-403f-89dc-cac1622fb8ac" elementFormDefault="qualified">
    <xsd:import namespace="http://schemas.microsoft.com/office/2006/documentManagement/types"/>
    <xsd:import namespace="http://schemas.microsoft.com/office/infopath/2007/PartnerControls"/>
    <xsd:element name="_dlc_DocId" ma:index="21" nillable="true" ma:displayName="Waarde van de document-id" ma:description="De waarde van de document-id die aan dit item is toegewezen." ma:internalName="_dlc_DocId" ma:readOnly="true">
      <xsd:simpleType>
        <xsd:restriction base="dms:Text"/>
      </xsd:simpleType>
    </xsd:element>
    <xsd:element name="_dlc_DocIdUrl" ma:index="22"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7D3E3-672B-4EC7-9DD2-0954A6C679FB}">
  <ds:schemaRefs>
    <ds:schemaRef ds:uri="Microsoft.SharePoint.Taxonomy.ContentTypeSync"/>
  </ds:schemaRefs>
</ds:datastoreItem>
</file>

<file path=customXml/itemProps2.xml><?xml version="1.0" encoding="utf-8"?>
<ds:datastoreItem xmlns:ds="http://schemas.openxmlformats.org/officeDocument/2006/customXml" ds:itemID="{EA01A7C7-AC25-422A-84F3-CE6AE4D2CADB}">
  <ds:schemaRefs>
    <ds:schemaRef ds:uri="http://schemas.microsoft.com/office/2006/metadata/properties"/>
    <ds:schemaRef ds:uri="http://schemas.microsoft.com/office/infopath/2007/PartnerControls"/>
    <ds:schemaRef ds:uri="DDBEDC2A-BD37-43CD-8B77-9519821763E0"/>
    <ds:schemaRef ds:uri="ffef4382-107f-4194-ac26-4a4791cfbb8d"/>
    <ds:schemaRef ds:uri="b4883686-8c37-403f-89dc-cac1622fb8ac"/>
  </ds:schemaRefs>
</ds:datastoreItem>
</file>

<file path=customXml/itemProps3.xml><?xml version="1.0" encoding="utf-8"?>
<ds:datastoreItem xmlns:ds="http://schemas.openxmlformats.org/officeDocument/2006/customXml" ds:itemID="{F118231F-0E60-4D8F-A64D-498E5E114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BEDC2A-BD37-43CD-8B77-9519821763E0"/>
    <ds:schemaRef ds:uri="ffef4382-107f-4194-ac26-4a4791cfbb8d"/>
    <ds:schemaRef ds:uri="b4883686-8c37-403f-89dc-cac1622fb8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F49B81-0332-4C88-82B6-FA9B56DFC87D}">
  <ds:schemaRefs>
    <ds:schemaRef ds:uri="http://schemas.microsoft.com/sharepoint/events"/>
  </ds:schemaRefs>
</ds:datastoreItem>
</file>

<file path=customXml/itemProps5.xml><?xml version="1.0" encoding="utf-8"?>
<ds:datastoreItem xmlns:ds="http://schemas.openxmlformats.org/officeDocument/2006/customXml" ds:itemID="{848EBC55-02E6-4DB4-8B42-147380384FF4}">
  <ds:schemaRefs>
    <ds:schemaRef ds:uri="http://schemas.microsoft.com/sharepoint/v3/contenttype/forms"/>
  </ds:schemaRefs>
</ds:datastoreItem>
</file>

<file path=customXml/itemProps6.xml><?xml version="1.0" encoding="utf-8"?>
<ds:datastoreItem xmlns:ds="http://schemas.openxmlformats.org/officeDocument/2006/customXml" ds:itemID="{862ACD4D-D6DF-44F6-9C0C-D172A01B1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Report.dotm</Template>
  <TotalTime>0</TotalTime>
  <Pages>1</Pages>
  <Words>96</Words>
  <Characters>532</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Schiphol Group</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Kwakernaak, Peter</dc:creator>
  <cp:lastModifiedBy>Resourceful Inkoopadvies</cp:lastModifiedBy>
  <cp:revision>4</cp:revision>
  <cp:lastPrinted>2015-07-27T12:47:00Z</cp:lastPrinted>
  <dcterms:created xsi:type="dcterms:W3CDTF">2015-07-30T11:49:00Z</dcterms:created>
  <dcterms:modified xsi:type="dcterms:W3CDTF">2016-05-12T08:18:00Z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stLanguage">
    <vt:lpwstr>Nederlands</vt:lpwstr>
  </property>
  <property fmtid="{D5CDD505-2E9C-101B-9397-08002B2CF9AE}" pid="3" name="lstSignatureStyle">
    <vt:lpwstr>Informeel</vt:lpwstr>
  </property>
  <property fmtid="{D5CDD505-2E9C-101B-9397-08002B2CF9AE}" pid="4" name="cboSign">
    <vt:lpwstr/>
  </property>
  <property fmtid="{D5CDD505-2E9C-101B-9397-08002B2CF9AE}" pid="5" name="lstLocation">
    <vt:lpwstr>AMSTERDAM AIRPORT SCHIPHOL</vt:lpwstr>
  </property>
  <property fmtid="{D5CDD505-2E9C-101B-9397-08002B2CF9AE}" pid="6" name="lstClassification">
    <vt:lpwstr>Openbaar</vt:lpwstr>
  </property>
  <property fmtid="{D5CDD505-2E9C-101B-9397-08002B2CF9AE}" pid="7" name="edSalutation">
    <vt:lpwstr>Beste ,</vt:lpwstr>
  </property>
  <property fmtid="{D5CDD505-2E9C-101B-9397-08002B2CF9AE}" pid="8" name="edDate">
    <vt:lpwstr>31 oktober 2014</vt:lpwstr>
  </property>
  <property fmtid="{D5CDD505-2E9C-101B-9397-08002B2CF9AE}" pid="9" name="edLocationCity">
    <vt:lpwstr>Schiphol</vt:lpwstr>
  </property>
  <property fmtid="{D5CDD505-2E9C-101B-9397-08002B2CF9AE}" pid="10" name="edSignature">
    <vt:lpwstr>Met vriendelijke groet,</vt:lpwstr>
  </property>
  <property fmtid="{D5CDD505-2E9C-101B-9397-08002B2CF9AE}" pid="11" name="edClassification">
    <vt:lpwstr/>
  </property>
  <property fmtid="{D5CDD505-2E9C-101B-9397-08002B2CF9AE}" pid="12" name="edDocRef">
    <vt:lpwstr/>
  </property>
  <property fmtid="{D5CDD505-2E9C-101B-9397-08002B2CF9AE}" pid="13" name="edDocTitle">
    <vt:lpwstr/>
  </property>
  <property fmtid="{D5CDD505-2E9C-101B-9397-08002B2CF9AE}" pid="14" name="edBusinessUnit">
    <vt:lpwstr>AMSTERDAM AIRPORT SCHIPHOL</vt:lpwstr>
  </property>
  <property fmtid="{D5CDD505-2E9C-101B-9397-08002B2CF9AE}" pid="15" name="Header">
    <vt:lpwstr/>
  </property>
  <property fmtid="{D5CDD505-2E9C-101B-9397-08002B2CF9AE}" pid="16" name="ContentTypeId">
    <vt:lpwstr>0x0101004E81F5E765D7424D82678AEBC426808700DA5DA643CE0EC449B2145ECD3CD74DE3009FEA716BF6FDE443904848D716EC175E</vt:lpwstr>
  </property>
  <property fmtid="{D5CDD505-2E9C-101B-9397-08002B2CF9AE}" pid="17" name="TaxKeyword">
    <vt:lpwstr>233;#standaard|c7be05c9-f38f-46f0-a9c3-2f7e66bc65b2;#232;#Format|47c58c12-fc3e-42d8-bd4d-5ed5193a3419</vt:lpwstr>
  </property>
  <property fmtid="{D5CDD505-2E9C-101B-9397-08002B2CF9AE}" pid="18" name="Project_x0020_Fase">
    <vt:lpwstr>2;#02 Initiation Stage|ab7541af-276d-4911-bb23-d3711a99fb36</vt:lpwstr>
  </property>
  <property fmtid="{D5CDD505-2E9C-101B-9397-08002B2CF9AE}" pid="19" name="Project Fase">
    <vt:lpwstr>2</vt:lpwstr>
  </property>
  <property fmtid="{D5CDD505-2E9C-101B-9397-08002B2CF9AE}" pid="20" name="SP">
    <vt:lpwstr>39;#0101 Communicatie|b6d459d9-58e1-4277-802e-74a8612611a2</vt:lpwstr>
  </property>
  <property fmtid="{D5CDD505-2E9C-101B-9397-08002B2CF9AE}" pid="21" name="Order">
    <vt:r8>14400</vt:r8>
  </property>
  <property fmtid="{D5CDD505-2E9C-101B-9397-08002B2CF9AE}" pid="22" name="_dlc_DocIdItemGuid">
    <vt:lpwstr>82da2ec4-0e1a-4eea-86cc-89556743401b</vt:lpwstr>
  </property>
</Properties>
</file>