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F0" w:rsidRPr="00824FF0" w:rsidRDefault="008A590A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>
        <w:rPr>
          <w:rFonts w:ascii="Verdana" w:hAnsi="Verdana" w:cs="Tahoma"/>
          <w:color w:val="auto"/>
          <w:u w:val="single"/>
        </w:rPr>
        <w:t>2e</w:t>
      </w:r>
      <w:r w:rsidR="00824FF0">
        <w:rPr>
          <w:rFonts w:ascii="Verdana" w:hAnsi="Verdana" w:cs="Tahoma"/>
          <w:color w:val="auto"/>
          <w:u w:val="single"/>
        </w:rPr>
        <w:t xml:space="preserve"> Nota van Inlichtingen</w:t>
      </w:r>
      <w:r w:rsidR="003C30F1">
        <w:rPr>
          <w:rFonts w:ascii="Verdana" w:hAnsi="Verdana" w:cs="Tahoma"/>
          <w:color w:val="auto"/>
          <w:u w:val="single"/>
        </w:rPr>
        <w:t xml:space="preserve"> </w:t>
      </w:r>
      <w:r w:rsidR="004605EE">
        <w:rPr>
          <w:rFonts w:ascii="Verdana" w:hAnsi="Verdana" w:cs="Tahoma"/>
          <w:color w:val="auto"/>
          <w:u w:val="single"/>
        </w:rPr>
        <w:t>De Internationale Campus Breda</w:t>
      </w:r>
      <w:r>
        <w:rPr>
          <w:rFonts w:ascii="Verdana" w:hAnsi="Verdana" w:cs="Tahoma"/>
          <w:color w:val="auto"/>
          <w:u w:val="single"/>
        </w:rPr>
        <w:t xml:space="preserve"> d.d. 29 maart 2016</w:t>
      </w:r>
    </w:p>
    <w:p w:rsidR="00824FF0" w:rsidRPr="00824FF0" w:rsidRDefault="00824FF0">
      <w:pPr>
        <w:rPr>
          <w:rFonts w:ascii="Verdana" w:hAnsi="Verdana"/>
          <w:sz w:val="18"/>
          <w:szCs w:val="18"/>
        </w:rPr>
      </w:pPr>
    </w:p>
    <w:tbl>
      <w:tblPr>
        <w:tblW w:w="45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415"/>
        <w:gridCol w:w="851"/>
        <w:gridCol w:w="991"/>
        <w:gridCol w:w="6149"/>
        <w:gridCol w:w="3064"/>
      </w:tblGrid>
      <w:tr w:rsidR="004605EE" w:rsidRPr="00824FF0" w:rsidTr="004605EE">
        <w:trPr>
          <w:trHeight w:val="241"/>
          <w:tblHeader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544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>
              <w:rPr>
                <w:rFonts w:ascii="Verdana" w:hAnsi="Verdana" w:cs="Tahoma"/>
                <w:b/>
                <w:szCs w:val="18"/>
              </w:rPr>
              <w:t xml:space="preserve">Document </w:t>
            </w:r>
          </w:p>
        </w:tc>
        <w:tc>
          <w:tcPr>
            <w:tcW w:w="327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381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64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70C0"/>
                <w:szCs w:val="18"/>
              </w:rPr>
            </w:pPr>
            <w:r w:rsidRPr="00824FF0">
              <w:rPr>
                <w:rFonts w:ascii="Verdana" w:hAnsi="Verdana" w:cs="Tahoma"/>
                <w:b/>
                <w:color w:val="0070C0"/>
                <w:szCs w:val="18"/>
              </w:rPr>
              <w:t>Antwoord</w:t>
            </w:r>
            <w:r>
              <w:rPr>
                <w:rFonts w:ascii="Verdana" w:hAnsi="Verdana" w:cs="Tahoma"/>
                <w:b/>
                <w:color w:val="0070C0"/>
                <w:szCs w:val="18"/>
              </w:rPr>
              <w:t xml:space="preserve"> (in te vullen door Aanbestedende dienst)</w:t>
            </w:r>
            <w:r w:rsidRPr="00824FF0">
              <w:rPr>
                <w:rFonts w:ascii="Verdana" w:hAnsi="Verdana" w:cs="Tahoma"/>
                <w:b/>
                <w:color w:val="0070C0"/>
                <w:szCs w:val="18"/>
              </w:rPr>
              <w:t>:</w:t>
            </w:r>
          </w:p>
        </w:tc>
      </w:tr>
      <w:tr w:rsidR="00E75332" w:rsidRPr="00824FF0" w:rsidTr="004605EE">
        <w:trPr>
          <w:cantSplit/>
          <w:trHeight w:val="242"/>
        </w:trPr>
        <w:tc>
          <w:tcPr>
            <w:tcW w:w="206" w:type="pct"/>
          </w:tcPr>
          <w:p w:rsidR="00E75332" w:rsidRPr="00824FF0" w:rsidRDefault="00E75332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E75332" w:rsidRPr="00824FF0" w:rsidRDefault="00E75332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E75332" w:rsidRPr="00824FF0" w:rsidRDefault="00E75332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E75332" w:rsidRPr="00824FF0" w:rsidRDefault="00E75332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E75332" w:rsidRPr="00E75332" w:rsidRDefault="00980857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Tot wanneer hebben we de mogelijkheid om ons aan te melden en waar zouden we ons dan moeten melden</w:t>
            </w:r>
            <w:r w:rsidR="00E75332" w:rsidRPr="00E75332">
              <w:rPr>
                <w:rFonts w:ascii="Verdana" w:hAnsi="Verdana" w:cs="Tahoma"/>
                <w:bCs/>
                <w:sz w:val="18"/>
                <w:szCs w:val="18"/>
              </w:rPr>
              <w:t>?</w:t>
            </w:r>
          </w:p>
          <w:p w:rsidR="00E75332" w:rsidRPr="00E75332" w:rsidRDefault="00E75332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980857" w:rsidRDefault="00E75332" w:rsidP="00980857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A590A">
              <w:rPr>
                <w:rFonts w:ascii="Verdana" w:hAnsi="Verdana" w:cs="Tahoma"/>
                <w:szCs w:val="18"/>
              </w:rPr>
              <w:t>Belangstellende partijen kunnen zich tot</w:t>
            </w:r>
            <w:r w:rsidRPr="008A590A">
              <w:rPr>
                <w:rFonts w:ascii="Verdana" w:hAnsi="Verdana" w:cs="Tahoma"/>
                <w:b/>
                <w:szCs w:val="18"/>
              </w:rPr>
              <w:t xml:space="preserve"> datum 31 maart 1</w:t>
            </w:r>
            <w:r w:rsidR="00980857">
              <w:rPr>
                <w:rFonts w:ascii="Verdana" w:hAnsi="Verdana" w:cs="Tahoma"/>
                <w:b/>
                <w:szCs w:val="18"/>
              </w:rPr>
              <w:t>4</w:t>
            </w:r>
            <w:r w:rsidRPr="008A590A">
              <w:rPr>
                <w:rFonts w:ascii="Verdana" w:hAnsi="Verdana" w:cs="Tahoma"/>
                <w:b/>
                <w:szCs w:val="18"/>
              </w:rPr>
              <w:t>.00 uur zich aanmelden.</w:t>
            </w:r>
          </w:p>
          <w:p w:rsidR="00980857" w:rsidRDefault="00980857" w:rsidP="00980857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</w:p>
          <w:p w:rsidR="00980857" w:rsidRPr="00C72C07" w:rsidRDefault="00980857" w:rsidP="00980857">
            <w:pPr>
              <w:pStyle w:val="BasistekstVanDijk"/>
              <w:spacing w:line="240" w:lineRule="auto"/>
              <w:rPr>
                <w:rFonts w:ascii="Verdana" w:hAnsi="Verdana" w:cs="Tahoma"/>
                <w:szCs w:val="18"/>
              </w:rPr>
            </w:pPr>
            <w:r>
              <w:rPr>
                <w:rFonts w:ascii="Verdana" w:hAnsi="Verdana" w:cs="Tahoma"/>
                <w:szCs w:val="18"/>
              </w:rPr>
              <w:t>Zie de 2</w:t>
            </w:r>
            <w:r w:rsidRPr="00980857">
              <w:rPr>
                <w:rFonts w:ascii="Verdana" w:hAnsi="Verdana" w:cs="Tahoma"/>
                <w:szCs w:val="18"/>
                <w:vertAlign w:val="superscript"/>
              </w:rPr>
              <w:t>e</w:t>
            </w:r>
            <w:r>
              <w:rPr>
                <w:rFonts w:ascii="Verdana" w:hAnsi="Verdana" w:cs="Tahoma"/>
                <w:szCs w:val="18"/>
              </w:rPr>
              <w:t xml:space="preserve"> NvI - </w:t>
            </w:r>
            <w:bookmarkStart w:id="0" w:name="_GoBack"/>
            <w:bookmarkEnd w:id="0"/>
            <w:r w:rsidRPr="00C72C07">
              <w:rPr>
                <w:rFonts w:ascii="Verdana" w:hAnsi="Verdana" w:cs="Tahoma"/>
                <w:szCs w:val="18"/>
              </w:rPr>
              <w:t xml:space="preserve">U kunt zich op 1 april melden </w:t>
            </w:r>
            <w:r>
              <w:rPr>
                <w:rFonts w:ascii="Verdana" w:hAnsi="Verdana" w:cs="Tahoma"/>
                <w:szCs w:val="18"/>
              </w:rPr>
              <w:t xml:space="preserve">om 13.30 uur </w:t>
            </w:r>
            <w:r w:rsidRPr="00C72C07">
              <w:rPr>
                <w:rFonts w:ascii="Verdana" w:hAnsi="Verdana" w:cs="Tahoma"/>
                <w:szCs w:val="18"/>
              </w:rPr>
              <w:t>bij de receptie van de Mencia de Mendoza Lyceum.</w:t>
            </w:r>
          </w:p>
          <w:p w:rsidR="00980857" w:rsidRDefault="00980857" w:rsidP="00980857">
            <w:pPr>
              <w:pStyle w:val="BasistekstVanDijk"/>
              <w:spacing w:line="240" w:lineRule="auto"/>
              <w:rPr>
                <w:rFonts w:ascii="Verdana" w:hAnsi="Verdana" w:cs="Tahoma"/>
                <w:szCs w:val="18"/>
              </w:rPr>
            </w:pPr>
            <w:r w:rsidRPr="00C72C07">
              <w:rPr>
                <w:rFonts w:ascii="Verdana" w:hAnsi="Verdana" w:cs="Tahoma"/>
                <w:szCs w:val="18"/>
              </w:rPr>
              <w:t>Adres Mozartlaan 35 te Breda.</w:t>
            </w:r>
          </w:p>
          <w:p w:rsidR="00E75332" w:rsidRPr="008A590A" w:rsidRDefault="00E75332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</w:p>
          <w:p w:rsidR="00E75332" w:rsidRPr="008A590A" w:rsidRDefault="00E75332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E75332" w:rsidRPr="00E75332" w:rsidRDefault="00E75332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E75332" w:rsidRPr="00C72C07" w:rsidRDefault="00E75332" w:rsidP="00FB707A">
            <w:pPr>
              <w:pStyle w:val="BasistekstVanDijk"/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E75332" w:rsidRPr="00824FF0" w:rsidRDefault="00E75332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C72C07" w:rsidRPr="00C72C07" w:rsidRDefault="00C72C07" w:rsidP="00980857">
            <w:pPr>
              <w:pStyle w:val="BasistekstVanDijk"/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E75332" w:rsidRPr="00824FF0" w:rsidRDefault="00E75332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C72C07" w:rsidRDefault="004605EE" w:rsidP="00C72C07">
            <w:pPr>
              <w:pStyle w:val="BasistekstVanDijk"/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C72C07" w:rsidRPr="00824FF0" w:rsidRDefault="00C72C07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C72C07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4605EE" w:rsidRPr="00824FF0" w:rsidTr="004605EE">
        <w:trPr>
          <w:cantSplit/>
          <w:trHeight w:val="242"/>
        </w:trPr>
        <w:tc>
          <w:tcPr>
            <w:tcW w:w="206" w:type="pct"/>
          </w:tcPr>
          <w:p w:rsidR="004605EE" w:rsidRPr="00824FF0" w:rsidRDefault="004605EE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544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27" w:type="pct"/>
          </w:tcPr>
          <w:p w:rsidR="004605EE" w:rsidRPr="00824FF0" w:rsidRDefault="004605EE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64" w:type="pct"/>
          </w:tcPr>
          <w:p w:rsidR="004605EE" w:rsidRPr="00824FF0" w:rsidRDefault="004605EE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178" w:type="pct"/>
          </w:tcPr>
          <w:p w:rsidR="004605EE" w:rsidRPr="00824FF0" w:rsidRDefault="004605EE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</w:tbl>
    <w:p w:rsidR="00D92217" w:rsidRPr="00824FF0" w:rsidRDefault="00D92217" w:rsidP="004605EE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headerReference w:type="default" r:id="rId8"/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D36" w:rsidRPr="006829A1" w:rsidRDefault="00924D36" w:rsidP="006829A1">
      <w:pPr>
        <w:spacing w:after="0" w:line="240" w:lineRule="auto"/>
      </w:pPr>
      <w:r>
        <w:separator/>
      </w:r>
    </w:p>
  </w:endnote>
  <w:endnote w:type="continuationSeparator" w:id="0">
    <w:p w:rsidR="00924D36" w:rsidRPr="006829A1" w:rsidRDefault="00924D36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D36" w:rsidRPr="006829A1" w:rsidRDefault="00924D36" w:rsidP="006829A1">
      <w:pPr>
        <w:spacing w:after="0" w:line="240" w:lineRule="auto"/>
      </w:pPr>
      <w:r>
        <w:separator/>
      </w:r>
    </w:p>
  </w:footnote>
  <w:footnote w:type="continuationSeparator" w:id="0">
    <w:p w:rsidR="00924D36" w:rsidRPr="006829A1" w:rsidRDefault="00924D36" w:rsidP="0068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50F" w:rsidRDefault="004605EE">
    <w:pPr>
      <w:pStyle w:val="Koptekst"/>
    </w:pPr>
    <w:r w:rsidRPr="004605EE">
      <w:rPr>
        <w:noProof/>
        <w:lang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6186805</wp:posOffset>
          </wp:positionH>
          <wp:positionV relativeFrom="paragraph">
            <wp:posOffset>-268605</wp:posOffset>
          </wp:positionV>
          <wp:extent cx="1401445" cy="419100"/>
          <wp:effectExtent l="19050" t="0" r="8255" b="0"/>
          <wp:wrapNone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9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2694"/>
                  <a:stretch>
                    <a:fillRect/>
                  </a:stretch>
                </pic:blipFill>
                <pic:spPr bwMode="auto">
                  <a:xfrm>
                    <a:off x="0" y="0"/>
                    <a:ext cx="140144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523"/>
    <w:rsid w:val="0000285F"/>
    <w:rsid w:val="000105D2"/>
    <w:rsid w:val="00016975"/>
    <w:rsid w:val="000179DC"/>
    <w:rsid w:val="000267CB"/>
    <w:rsid w:val="000279E7"/>
    <w:rsid w:val="00035823"/>
    <w:rsid w:val="0004691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0F66B3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30F1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05EE"/>
    <w:rsid w:val="00466699"/>
    <w:rsid w:val="004C7FB0"/>
    <w:rsid w:val="004D1DAB"/>
    <w:rsid w:val="004F2AB5"/>
    <w:rsid w:val="004F6D56"/>
    <w:rsid w:val="0051257A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2B05"/>
    <w:rsid w:val="006C3CEE"/>
    <w:rsid w:val="006C49D3"/>
    <w:rsid w:val="006C65F7"/>
    <w:rsid w:val="006E6490"/>
    <w:rsid w:val="00710A85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4B04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A590A"/>
    <w:rsid w:val="008B2BB4"/>
    <w:rsid w:val="008C2684"/>
    <w:rsid w:val="008F1B50"/>
    <w:rsid w:val="00900766"/>
    <w:rsid w:val="009012F3"/>
    <w:rsid w:val="009049E5"/>
    <w:rsid w:val="0091229A"/>
    <w:rsid w:val="00924D36"/>
    <w:rsid w:val="00925EB0"/>
    <w:rsid w:val="00927388"/>
    <w:rsid w:val="00930031"/>
    <w:rsid w:val="0093034E"/>
    <w:rsid w:val="00930D1C"/>
    <w:rsid w:val="009447E6"/>
    <w:rsid w:val="0094516B"/>
    <w:rsid w:val="00947519"/>
    <w:rsid w:val="0095318C"/>
    <w:rsid w:val="00956C7D"/>
    <w:rsid w:val="00962A06"/>
    <w:rsid w:val="00963A0C"/>
    <w:rsid w:val="00971E9D"/>
    <w:rsid w:val="00980857"/>
    <w:rsid w:val="009906AF"/>
    <w:rsid w:val="00991829"/>
    <w:rsid w:val="0099259D"/>
    <w:rsid w:val="009B5543"/>
    <w:rsid w:val="009C5DAE"/>
    <w:rsid w:val="009E0A2F"/>
    <w:rsid w:val="009E15D5"/>
    <w:rsid w:val="009F07CE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66350"/>
    <w:rsid w:val="00A72652"/>
    <w:rsid w:val="00A740DC"/>
    <w:rsid w:val="00A945BE"/>
    <w:rsid w:val="00A97D9C"/>
    <w:rsid w:val="00AA1039"/>
    <w:rsid w:val="00AB106E"/>
    <w:rsid w:val="00AB4104"/>
    <w:rsid w:val="00AC18F8"/>
    <w:rsid w:val="00AC61CA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64C73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1DC8"/>
    <w:rsid w:val="00C0450D"/>
    <w:rsid w:val="00C21055"/>
    <w:rsid w:val="00C34B72"/>
    <w:rsid w:val="00C40246"/>
    <w:rsid w:val="00C4514F"/>
    <w:rsid w:val="00C4792E"/>
    <w:rsid w:val="00C710C4"/>
    <w:rsid w:val="00C72C0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B63BE"/>
    <w:rsid w:val="00DE44A2"/>
    <w:rsid w:val="00DE4E86"/>
    <w:rsid w:val="00E018F3"/>
    <w:rsid w:val="00E17CC4"/>
    <w:rsid w:val="00E273FF"/>
    <w:rsid w:val="00E31675"/>
    <w:rsid w:val="00E34FAA"/>
    <w:rsid w:val="00E75332"/>
    <w:rsid w:val="00E81523"/>
    <w:rsid w:val="00E90F1F"/>
    <w:rsid w:val="00E96A9C"/>
    <w:rsid w:val="00EA2036"/>
    <w:rsid w:val="00EA624F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B7434C4D.dotm</Template>
  <TotalTime>5</TotalTime>
  <Pages>2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 Pothof</cp:lastModifiedBy>
  <cp:revision>3</cp:revision>
  <cp:lastPrinted>2012-03-19T10:31:00Z</cp:lastPrinted>
  <dcterms:created xsi:type="dcterms:W3CDTF">2016-03-31T09:14:00Z</dcterms:created>
  <dcterms:modified xsi:type="dcterms:W3CDTF">2016-03-31T09:19:00Z</dcterms:modified>
</cp:coreProperties>
</file>