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6DA9" w14:textId="77777777" w:rsidR="005D3EAB" w:rsidRPr="009A661A" w:rsidRDefault="005D3EAB" w:rsidP="00F9561C">
      <w:pPr>
        <w:pStyle w:val="Kop1"/>
        <w:numPr>
          <w:ilvl w:val="0"/>
          <w:numId w:val="0"/>
        </w:numPr>
        <w:rPr>
          <w:color w:val="C00000"/>
        </w:rPr>
      </w:pPr>
      <w:r w:rsidRPr="009A661A">
        <w:rPr>
          <w:color w:val="C00000"/>
        </w:rPr>
        <w:t>Uitvoeringsverklaring onderaannemer</w:t>
      </w:r>
    </w:p>
    <w:p w14:paraId="7708A291" w14:textId="31C90B23" w:rsidR="005D3EAB" w:rsidRPr="005B4A08" w:rsidRDefault="005D3EAB" w:rsidP="002D3704">
      <w:pPr>
        <w:rPr>
          <w:rFonts w:cs="Lucida Sans Unicode"/>
        </w:rPr>
      </w:pPr>
      <w:r w:rsidRPr="005B4A08">
        <w:rPr>
          <w:rFonts w:cs="Lucida Sans Unicode"/>
        </w:rPr>
        <w:t>(</w:t>
      </w:r>
      <w:r w:rsidR="0027160A">
        <w:rPr>
          <w:rFonts w:cs="Lucida Sans Unicode"/>
        </w:rPr>
        <w:t>Document</w:t>
      </w:r>
      <w:r w:rsidRPr="005B4A08">
        <w:rPr>
          <w:rFonts w:cs="Lucida Sans Unicode"/>
        </w:rPr>
        <w:t xml:space="preserve"> bij </w:t>
      </w:r>
      <w:r w:rsidR="00AE68E9">
        <w:rPr>
          <w:rFonts w:cs="Lucida Sans Unicode"/>
        </w:rPr>
        <w:t xml:space="preserve">selectieleidraad </w:t>
      </w:r>
      <w:r w:rsidR="004B3376" w:rsidRPr="005B4A08">
        <w:rPr>
          <w:rFonts w:cs="Lucida Sans Unicode"/>
        </w:rPr>
        <w:fldChar w:fldCharType="begin"/>
      </w:r>
      <w:r w:rsidR="004B3376" w:rsidRPr="005B4A08">
        <w:rPr>
          <w:rFonts w:cs="Lucida Sans Unicode"/>
        </w:rPr>
        <w:instrText xml:space="preserve"> DOCPROPERTY  Project  \* MERGEFORMAT </w:instrText>
      </w:r>
      <w:r w:rsidR="004B3376" w:rsidRPr="005B4A08">
        <w:rPr>
          <w:rFonts w:cs="Lucida Sans Unicode"/>
        </w:rPr>
        <w:fldChar w:fldCharType="separate"/>
      </w:r>
      <w:r w:rsidR="00CC16EF">
        <w:rPr>
          <w:rFonts w:cs="Lucida Sans Unicode"/>
        </w:rPr>
        <w:t>RAW raamovereenkomst aannemer Stationsgebied Utrecht</w:t>
      </w:r>
      <w:r w:rsidR="004B3376" w:rsidRPr="005B4A08">
        <w:rPr>
          <w:rFonts w:cs="Lucida Sans Unicode"/>
        </w:rPr>
        <w:fldChar w:fldCharType="end"/>
      </w:r>
      <w:r w:rsidRPr="005B4A08">
        <w:rPr>
          <w:rFonts w:cs="Lucida Sans Unicode"/>
        </w:rPr>
        <w:t>)</w:t>
      </w:r>
    </w:p>
    <w:p w14:paraId="21517B08" w14:textId="77777777" w:rsidR="005D3EAB" w:rsidRPr="005A0CCA" w:rsidRDefault="005D3EAB" w:rsidP="000949B7"/>
    <w:p w14:paraId="4DE99A2D" w14:textId="6D76BAB1" w:rsidR="005D3EAB" w:rsidRPr="005A0CCA" w:rsidRDefault="005D3EAB">
      <w:pPr>
        <w:rPr>
          <w:rFonts w:cs="Lucida Sans Unicode"/>
          <w:b/>
        </w:rPr>
      </w:pPr>
      <w:r w:rsidRPr="005A0CCA">
        <w:rPr>
          <w:rFonts w:cs="Lucida Sans Unicode"/>
          <w:b/>
        </w:rPr>
        <w:t xml:space="preserve">Verklaring ten behoeve van de aanbesteding </w:t>
      </w:r>
      <w:r w:rsidR="004B3376" w:rsidRPr="005A0CCA">
        <w:rPr>
          <w:rFonts w:cs="Lucida Sans Unicode"/>
          <w:b/>
        </w:rPr>
        <w:fldChar w:fldCharType="begin"/>
      </w:r>
      <w:r w:rsidR="004B3376" w:rsidRPr="005A0CCA">
        <w:rPr>
          <w:rFonts w:cs="Lucida Sans Unicode"/>
          <w:b/>
        </w:rPr>
        <w:instrText xml:space="preserve"> DOCPROPERTY  Project  \* MERGEFORMAT </w:instrText>
      </w:r>
      <w:r w:rsidR="004B3376" w:rsidRPr="005A0CCA">
        <w:rPr>
          <w:rFonts w:cs="Lucida Sans Unicode"/>
          <w:b/>
        </w:rPr>
        <w:fldChar w:fldCharType="separate"/>
      </w:r>
      <w:r w:rsidR="00CC16EF">
        <w:rPr>
          <w:rFonts w:cs="Lucida Sans Unicode"/>
          <w:b/>
        </w:rPr>
        <w:t>RAW raamovereenkomst aannemer Stationsgebied Utrecht</w:t>
      </w:r>
      <w:r w:rsidR="004B3376" w:rsidRPr="005A0CCA">
        <w:rPr>
          <w:rFonts w:cs="Lucida Sans Unicode"/>
          <w:b/>
        </w:rPr>
        <w:fldChar w:fldCharType="end"/>
      </w:r>
    </w:p>
    <w:p w14:paraId="15CC9A00" w14:textId="77777777" w:rsidR="005D3EAB" w:rsidRPr="005A0CCA" w:rsidRDefault="005D3EAB" w:rsidP="000949B7"/>
    <w:p w14:paraId="653CA9D2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634BC37D" w14:textId="77777777" w:rsidR="005D3EAB" w:rsidRPr="005A0CCA" w:rsidRDefault="005D3EAB">
      <w:pPr>
        <w:rPr>
          <w:rFonts w:cs="Lucida Sans Unicode"/>
        </w:rPr>
      </w:pPr>
    </w:p>
    <w:p w14:paraId="6C978952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  <w:b/>
          <w:bCs/>
          <w:color w:val="0000FF"/>
        </w:rPr>
        <w:t>&lt;naam onderneming inschrijver&gt;</w:t>
      </w:r>
      <w:r w:rsidRPr="005A0CCA">
        <w:rPr>
          <w:rFonts w:cs="Lucida Sans Unicode"/>
        </w:rPr>
        <w:t xml:space="preserve">, statutair gevestigd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5A0CCA">
        <w:rPr>
          <w:rFonts w:cs="Lucida Sans Unicode"/>
          <w:b/>
          <w:bCs/>
          <w:color w:val="0000FF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 onder nummer </w:t>
      </w:r>
      <w:r w:rsidRPr="005A0CCA">
        <w:rPr>
          <w:rFonts w:cs="Lucida Sans Unicode"/>
          <w:b/>
          <w:bCs/>
          <w:color w:val="0000FF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5A0CCA">
        <w:rPr>
          <w:rFonts w:cs="Lucida Sans Unicode"/>
          <w:b/>
          <w:bCs/>
          <w:color w:val="0000FF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5A0CCA">
        <w:rPr>
          <w:rFonts w:cs="Lucida Sans Unicode"/>
          <w:b/>
          <w:bCs/>
          <w:color w:val="0000FF"/>
        </w:rPr>
        <w:t>&lt;hoedanigheid&gt;</w:t>
      </w:r>
      <w:r w:rsidRPr="005A0CCA">
        <w:rPr>
          <w:rFonts w:cs="Lucida Sans Unicode"/>
        </w:rPr>
        <w:t>, hierna te noemen Inschrijver;</w:t>
      </w:r>
    </w:p>
    <w:p w14:paraId="0C7BF2BF" w14:textId="77777777" w:rsidR="005D3EAB" w:rsidRPr="005A0CCA" w:rsidRDefault="005D3EAB">
      <w:pPr>
        <w:rPr>
          <w:rFonts w:cs="Lucida Sans Unicode"/>
        </w:rPr>
      </w:pPr>
    </w:p>
    <w:p w14:paraId="0A1C48DB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7A23A743" w14:textId="77777777" w:rsidR="005D3EAB" w:rsidRPr="005A0CCA" w:rsidRDefault="005D3EAB">
      <w:pPr>
        <w:rPr>
          <w:rFonts w:cs="Lucida Sans Unicode"/>
        </w:rPr>
      </w:pPr>
    </w:p>
    <w:p w14:paraId="44D4ADE6" w14:textId="77777777" w:rsidR="005D3EAB" w:rsidRPr="000949B7" w:rsidRDefault="005D3EAB">
      <w:r w:rsidRPr="005A0CCA">
        <w:rPr>
          <w:rFonts w:cs="Lucida Sans Unicode"/>
          <w:b/>
          <w:bCs/>
          <w:color w:val="0000FF"/>
        </w:rPr>
        <w:t>&lt;naam onderneming onderaannemer&gt;</w:t>
      </w:r>
      <w:r w:rsidRPr="005A0CCA">
        <w:rPr>
          <w:rFonts w:cs="Lucida Sans Unicode"/>
        </w:rPr>
        <w:t xml:space="preserve">, statutair gevestigd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5A0CCA">
        <w:rPr>
          <w:rFonts w:cs="Lucida Sans Unicode"/>
          <w:b/>
          <w:bCs/>
          <w:color w:val="0000FF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 onder nummer </w:t>
      </w:r>
      <w:r w:rsidRPr="005A0CCA">
        <w:rPr>
          <w:rFonts w:cs="Lucida Sans Unicode"/>
          <w:b/>
          <w:bCs/>
          <w:color w:val="0000FF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5A0CCA">
        <w:rPr>
          <w:rFonts w:cs="Lucida Sans Unicode"/>
          <w:b/>
          <w:bCs/>
          <w:color w:val="0000FF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0949B7">
        <w:rPr>
          <w:b/>
          <w:bCs/>
          <w:color w:val="0000FF"/>
        </w:rPr>
        <w:t>&lt;hoedanigheid&gt;</w:t>
      </w:r>
      <w:r w:rsidRPr="000949B7">
        <w:t>, hierna te noemen onderaannemer;</w:t>
      </w:r>
    </w:p>
    <w:p w14:paraId="2E20346F" w14:textId="77777777" w:rsidR="005D3EAB" w:rsidRPr="005A0CCA" w:rsidRDefault="005D3EAB" w:rsidP="005A0CCA"/>
    <w:p w14:paraId="24886509" w14:textId="77777777" w:rsidR="005D3EAB" w:rsidRPr="005A0CCA" w:rsidRDefault="005D3EAB" w:rsidP="005A0CCA">
      <w:r w:rsidRPr="005A0CCA">
        <w:t>hierna gezamenlijk te noemen Partijen,</w:t>
      </w:r>
    </w:p>
    <w:p w14:paraId="1F98D487" w14:textId="77777777" w:rsidR="005D3EAB" w:rsidRPr="005A0CCA" w:rsidRDefault="005D3EAB" w:rsidP="005A0CCA"/>
    <w:p w14:paraId="451DF2BE" w14:textId="77777777" w:rsidR="005D3EAB" w:rsidRPr="005A0CCA" w:rsidRDefault="005D3EAB" w:rsidP="005A0CCA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28F6499A" w14:textId="77777777" w:rsidR="005D3EAB" w:rsidRPr="005A0CCA" w:rsidRDefault="005D3EAB" w:rsidP="005A0CCA"/>
    <w:p w14:paraId="0B7265FA" w14:textId="351AE7EC"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 xml:space="preserve">Gemeente Utrecht, hierna te noemen Aanbesteder het project </w:t>
      </w:r>
      <w:fldSimple w:instr=" DOCPROPERTY  Project  \* MERGEFORMAT ">
        <w:r w:rsidR="00CC16EF">
          <w:t>RAW raamovereenkomst aannemer Stationsgebied Utrecht</w:t>
        </w:r>
      </w:fldSimple>
      <w:r w:rsidRPr="000949B7">
        <w:t>, wenst tot stand te brengen en deze opdracht door middel van een aanbesteding wenst te plaatsen;</w:t>
      </w:r>
    </w:p>
    <w:p w14:paraId="3EBED0CE" w14:textId="77777777" w:rsidR="005D3EAB" w:rsidRPr="005A0CCA" w:rsidRDefault="005D3EAB" w:rsidP="002D3704">
      <w:pPr>
        <w:rPr>
          <w:rFonts w:cs="Lucida Sans Unicode"/>
        </w:rPr>
      </w:pPr>
    </w:p>
    <w:p w14:paraId="395D5663" w14:textId="77777777" w:rsidR="005D3EAB" w:rsidRPr="000949B7" w:rsidRDefault="002D3704" w:rsidP="000949B7">
      <w:pPr>
        <w:pStyle w:val="Lijstspeciaal"/>
        <w:rPr>
          <w:b/>
        </w:rPr>
      </w:pPr>
      <w:r w:rsidRPr="000949B7">
        <w:rPr>
          <w:b/>
        </w:rPr>
        <w:t>-</w:t>
      </w:r>
      <w:r w:rsidRPr="000949B7">
        <w:rPr>
          <w:b/>
        </w:rPr>
        <w:tab/>
      </w:r>
      <w:r w:rsidR="005D3EAB" w:rsidRPr="000949B7">
        <w:rPr>
          <w:b/>
        </w:rPr>
        <w:t xml:space="preserve">Inschrijver in dat kader voornemens is een inschrijving </w:t>
      </w:r>
      <w:r w:rsidR="000949B7">
        <w:rPr>
          <w:b/>
        </w:rPr>
        <w:t>te doen</w:t>
      </w:r>
      <w:r w:rsidR="005D3EAB" w:rsidRPr="000949B7">
        <w:rPr>
          <w:b/>
        </w:rPr>
        <w:t>;</w:t>
      </w:r>
    </w:p>
    <w:p w14:paraId="4CC7EEDA" w14:textId="77777777" w:rsidR="005D3EAB" w:rsidRPr="005A0CCA" w:rsidRDefault="005D3EAB" w:rsidP="002D3704">
      <w:pPr>
        <w:rPr>
          <w:rFonts w:cs="Lucida Sans Unicode"/>
        </w:rPr>
      </w:pPr>
    </w:p>
    <w:p w14:paraId="2D2307B3" w14:textId="77777777" w:rsidR="005D3EAB" w:rsidRPr="005A0CCA" w:rsidRDefault="005D3EAB" w:rsidP="000949B7">
      <w:pPr>
        <w:pStyle w:val="Lijstspeciaal"/>
      </w:pPr>
      <w:r w:rsidRPr="005A0CCA">
        <w:t>-</w:t>
      </w:r>
      <w:r w:rsidRPr="005A0CCA">
        <w:tab/>
        <w:t>Inschrijver Onderaannemer nodig heeft om te kunnen voldoen aan de door de Aanbesteder terzake de aanbesteding gestelde geschiktheidseisen en/of selectiecriteria;</w:t>
      </w:r>
    </w:p>
    <w:p w14:paraId="33EB2416" w14:textId="77777777" w:rsidR="005D3EAB" w:rsidRPr="005A0CCA" w:rsidRDefault="005D3EAB" w:rsidP="000949B7">
      <w:pPr>
        <w:pStyle w:val="Lijstspeciaal"/>
      </w:pPr>
    </w:p>
    <w:p w14:paraId="5ED43376" w14:textId="77777777"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>Partijen in dat kader jegens de Aanbesteder wensen te verklaren dat, indien Inschrijver het werk gegund krijgt, Inschrijver Onderaannemer als onderaannemer zal inzetten voor het uitvoeren van de overeenkomst.</w:t>
      </w:r>
    </w:p>
    <w:p w14:paraId="0DC71D0C" w14:textId="77777777" w:rsidR="005D3EAB" w:rsidRPr="005A0CCA" w:rsidRDefault="005D3EAB" w:rsidP="002D3704">
      <w:pPr>
        <w:rPr>
          <w:rFonts w:cs="Lucida Sans Unicode"/>
        </w:rPr>
      </w:pPr>
    </w:p>
    <w:p w14:paraId="2AB20D68" w14:textId="77777777" w:rsidR="005D3EAB" w:rsidRPr="005A0CCA" w:rsidRDefault="005D3EAB" w:rsidP="002D3704">
      <w:pPr>
        <w:rPr>
          <w:rFonts w:cs="Lucida Sans Unicode"/>
        </w:rPr>
      </w:pPr>
      <w:r w:rsidRPr="005A0CCA">
        <w:rPr>
          <w:rFonts w:cs="Lucida Sans Unicode"/>
        </w:rPr>
        <w:t>Partijen verklaren jegens Aanbesteder het navolgende te zijn overeengekomen:</w:t>
      </w:r>
    </w:p>
    <w:p w14:paraId="0BB92387" w14:textId="77777777" w:rsidR="002D3704" w:rsidRPr="005A0CCA" w:rsidRDefault="002D3704" w:rsidP="002D3704">
      <w:pPr>
        <w:rPr>
          <w:rFonts w:cs="Lucida Sans Unicode"/>
        </w:rPr>
      </w:pPr>
    </w:p>
    <w:p w14:paraId="5894B63A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dat, indien </w:t>
      </w:r>
      <w:r w:rsidRPr="005A0CCA">
        <w:rPr>
          <w:rFonts w:cs="Lucida Sans Unicode"/>
          <w:b/>
          <w:color w:val="0000FF"/>
        </w:rPr>
        <w:t>&lt;naam Inschrijver&gt;</w:t>
      </w:r>
      <w:r w:rsidRPr="005A0CCA">
        <w:rPr>
          <w:rFonts w:cs="Lucida Sans Unicode"/>
        </w:rPr>
        <w:t>, de opdracht:</w:t>
      </w:r>
    </w:p>
    <w:p w14:paraId="5C1FB426" w14:textId="77777777" w:rsidR="005D3EAB" w:rsidRPr="005A0CCA" w:rsidRDefault="005D3EAB">
      <w:pPr>
        <w:rPr>
          <w:rFonts w:cs="Lucida Sans Unicode"/>
          <w:b/>
          <w:color w:val="0000FF"/>
        </w:rPr>
      </w:pPr>
      <w:r w:rsidRPr="005A0CCA">
        <w:rPr>
          <w:rFonts w:cs="Lucida Sans Unicode"/>
          <w:b/>
          <w:color w:val="0000FF"/>
        </w:rPr>
        <w:t>&lt;naam van de aanbesteding&gt;</w:t>
      </w:r>
    </w:p>
    <w:p w14:paraId="474EF0EB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gegund krijgt, </w:t>
      </w:r>
      <w:r w:rsidRPr="005A0CCA">
        <w:rPr>
          <w:rFonts w:cs="Lucida Sans Unicode"/>
          <w:b/>
          <w:color w:val="0000FF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</w:p>
    <w:p w14:paraId="3A7D3C6A" w14:textId="77777777" w:rsidR="005D3EAB" w:rsidRPr="005A0CCA" w:rsidRDefault="005D3EAB">
      <w:pPr>
        <w:rPr>
          <w:rFonts w:cs="Lucida Sans Unicode"/>
          <w:b/>
          <w:color w:val="0000FF"/>
        </w:rPr>
      </w:pPr>
      <w:r w:rsidRPr="005A0CCA">
        <w:rPr>
          <w:rFonts w:cs="Lucida Sans Unicode"/>
          <w:b/>
          <w:color w:val="0000FF"/>
        </w:rPr>
        <w:t xml:space="preserve">&lt;opdrachtonderde(e)l(en) welke Onderaannemer de vereisten voor levert&gt; </w:t>
      </w:r>
    </w:p>
    <w:p w14:paraId="71838E90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zal uitvoeren. </w:t>
      </w:r>
    </w:p>
    <w:p w14:paraId="5F012545" w14:textId="77777777" w:rsidR="005D3EAB" w:rsidRPr="005A0CCA" w:rsidRDefault="005D3EAB" w:rsidP="002D3704">
      <w:pPr>
        <w:rPr>
          <w:rFonts w:cs="Lucida Sans Unicode"/>
        </w:rPr>
      </w:pPr>
    </w:p>
    <w:p w14:paraId="49FFA4C1" w14:textId="77777777" w:rsidR="005D3EAB" w:rsidRPr="005A0CCA" w:rsidRDefault="005D3EAB" w:rsidP="002D3704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5A0CCA">
        <w:rPr>
          <w:rFonts w:cs="Lucida Sans Unicode"/>
          <w:b/>
          <w:color w:val="0000FF"/>
        </w:rPr>
        <w:t>&lt;plaats&gt;</w:t>
      </w:r>
      <w:r w:rsidRPr="005A0CCA">
        <w:rPr>
          <w:rFonts w:cs="Lucida Sans Unicode"/>
        </w:rPr>
        <w:t xml:space="preserve"> op </w:t>
      </w:r>
      <w:r w:rsidRPr="005A0CCA">
        <w:rPr>
          <w:rFonts w:cs="Lucida Sans Unicode"/>
          <w:b/>
          <w:color w:val="0000FF"/>
        </w:rPr>
        <w:t>&lt;datum&gt;</w:t>
      </w:r>
    </w:p>
    <w:p w14:paraId="6F604E09" w14:textId="77777777" w:rsidR="005D3EAB" w:rsidRPr="005A0CCA" w:rsidRDefault="005D3EAB" w:rsidP="002D3704">
      <w:pPr>
        <w:rPr>
          <w:rFonts w:cs="Lucida Sans Unicode"/>
        </w:rPr>
      </w:pPr>
    </w:p>
    <w:p w14:paraId="5C9EABE0" w14:textId="77777777" w:rsidR="005D3EAB" w:rsidRPr="005A0CCA" w:rsidRDefault="005D3EAB" w:rsidP="002D3704">
      <w:pPr>
        <w:tabs>
          <w:tab w:val="left" w:pos="4500"/>
        </w:tabs>
        <w:rPr>
          <w:rFonts w:cs="Lucida Sans Unicode"/>
        </w:rPr>
      </w:pPr>
      <w:r w:rsidRPr="005A0CCA">
        <w:rPr>
          <w:rFonts w:cs="Lucida Sans Unicode"/>
        </w:rPr>
        <w:t>Inschrijver:</w:t>
      </w:r>
      <w:r w:rsidRPr="005A0CCA">
        <w:rPr>
          <w:rFonts w:cs="Lucida Sans Unicode"/>
        </w:rPr>
        <w:tab/>
        <w:t>Onderaannemer:</w:t>
      </w:r>
    </w:p>
    <w:p w14:paraId="4E348CE9" w14:textId="77777777" w:rsidR="005D3EAB" w:rsidRPr="005A0CCA" w:rsidRDefault="005D3EAB" w:rsidP="002D3704">
      <w:pPr>
        <w:tabs>
          <w:tab w:val="left" w:pos="4500"/>
        </w:tabs>
        <w:rPr>
          <w:rFonts w:cs="Lucida Sans Unicode"/>
        </w:rPr>
      </w:pPr>
    </w:p>
    <w:p w14:paraId="510EACFF" w14:textId="77777777" w:rsidR="009A661A" w:rsidRDefault="005D3EAB" w:rsidP="002D3704">
      <w:pPr>
        <w:tabs>
          <w:tab w:val="left" w:pos="4500"/>
        </w:tabs>
        <w:rPr>
          <w:rFonts w:cs="Lucida Sans Unicode"/>
          <w:b/>
          <w:color w:val="0000FF"/>
        </w:rPr>
      </w:pPr>
      <w:r w:rsidRPr="005A0CCA">
        <w:rPr>
          <w:rFonts w:cs="Lucida Sans Unicode"/>
          <w:b/>
          <w:color w:val="0000FF"/>
        </w:rPr>
        <w:t>&lt;Naam vertege</w:t>
      </w:r>
      <w:bookmarkStart w:id="0" w:name="_GoBack"/>
      <w:bookmarkEnd w:id="0"/>
      <w:r w:rsidRPr="005A0CCA">
        <w:rPr>
          <w:rFonts w:cs="Lucida Sans Unicode"/>
          <w:b/>
          <w:color w:val="0000FF"/>
        </w:rPr>
        <w:t>nwoordiger Inschrijver&gt;</w:t>
      </w:r>
      <w:r w:rsidRPr="005A0CCA">
        <w:rPr>
          <w:rFonts w:cs="Lucida Sans Unicode"/>
          <w:b/>
          <w:color w:val="0000FF"/>
        </w:rPr>
        <w:tab/>
        <w:t>Naam vertegenwoordiger Onderaannemer&gt;</w:t>
      </w:r>
    </w:p>
    <w:sectPr w:rsidR="009A661A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ACE39" w14:textId="77777777" w:rsidR="00742DCE" w:rsidRDefault="00742DCE">
      <w:r>
        <w:separator/>
      </w:r>
    </w:p>
  </w:endnote>
  <w:endnote w:type="continuationSeparator" w:id="0">
    <w:p w14:paraId="61A5847B" w14:textId="77777777" w:rsidR="00742DCE" w:rsidRDefault="0074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732E" w14:textId="63CC3EF7" w:rsidR="00F9561C" w:rsidRPr="002D3704" w:rsidRDefault="00403335" w:rsidP="0000021D">
    <w:pPr>
      <w:pStyle w:val="Voettekst"/>
    </w:pPr>
    <w:r>
      <w:rPr>
        <w:rFonts w:cs="Lucida Sans Unicode"/>
      </w:rPr>
      <w:t>Concerninkoop</w:t>
    </w:r>
    <w:r w:rsidR="009A661A">
      <w:tab/>
    </w:r>
    <w:r w:rsidR="0027160A">
      <w:t>p</w:t>
    </w:r>
    <w:r w:rsidR="00F9561C" w:rsidRPr="002D3704">
      <w:t xml:space="preserve">agina </w:t>
    </w:r>
    <w:r w:rsidR="00F9561C" w:rsidRPr="002D3704">
      <w:fldChar w:fldCharType="begin"/>
    </w:r>
    <w:r w:rsidR="00F9561C" w:rsidRPr="002D3704">
      <w:instrText xml:space="preserve"> PAGE </w:instrText>
    </w:r>
    <w:r w:rsidR="00F9561C" w:rsidRPr="002D3704">
      <w:fldChar w:fldCharType="separate"/>
    </w:r>
    <w:r w:rsidR="0027160A">
      <w:rPr>
        <w:noProof/>
      </w:rPr>
      <w:t>1</w:t>
    </w:r>
    <w:r w:rsidR="00F9561C" w:rsidRPr="002D3704">
      <w:fldChar w:fldCharType="end"/>
    </w:r>
    <w:r w:rsidR="00F9561C" w:rsidRPr="002D3704">
      <w:t xml:space="preserve"> van </w:t>
    </w:r>
    <w:fldSimple w:instr=" NUMPAGES ">
      <w:r w:rsidR="0027160A">
        <w:rPr>
          <w:noProof/>
        </w:rPr>
        <w:t>1</w:t>
      </w:r>
    </w:fldSimple>
  </w:p>
  <w:p w14:paraId="478EAFBC" w14:textId="07BAB7B1" w:rsidR="00F9561C" w:rsidRDefault="009A661A" w:rsidP="0000021D">
    <w:pPr>
      <w:pStyle w:val="Voettekst"/>
    </w:pPr>
    <w:r>
      <w:t>Selectieleidraad</w:t>
    </w:r>
    <w:r w:rsidR="00F9561C" w:rsidRPr="002D3704">
      <w:t xml:space="preserve"> </w:t>
    </w:r>
    <w:r w:rsidR="0027160A">
      <w:sym w:font="Wingdings" w:char="F0AB"/>
    </w:r>
    <w:r w:rsidR="0027160A">
      <w:t xml:space="preserve"> </w:t>
    </w:r>
    <w:r w:rsidR="00F9561C" w:rsidRPr="002D3704">
      <w:t>'</w:t>
    </w:r>
    <w:fldSimple w:instr=" DOCPROPERTY  Project  \* MERGEFORMAT ">
      <w:r w:rsidR="00CC16EF">
        <w:t>RAW raamovereenkomst aannemer Stationsgebied Utrecht</w:t>
      </w:r>
    </w:fldSimple>
    <w: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2DF9" w14:textId="77777777" w:rsidR="00742DCE" w:rsidRDefault="00742DCE">
      <w:r>
        <w:separator/>
      </w:r>
    </w:p>
  </w:footnote>
  <w:footnote w:type="continuationSeparator" w:id="0">
    <w:p w14:paraId="7043B68D" w14:textId="77777777" w:rsidR="00742DCE" w:rsidRDefault="0074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12"/>
  </w:num>
  <w:num w:numId="16">
    <w:abstractNumId w:val="6"/>
  </w:num>
  <w:num w:numId="17">
    <w:abstractNumId w:val="12"/>
  </w:num>
  <w:num w:numId="18">
    <w:abstractNumId w:val="5"/>
  </w:num>
  <w:num w:numId="19">
    <w:abstractNumId w:val="12"/>
  </w:num>
  <w:num w:numId="20">
    <w:abstractNumId w:val="4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C3673E"/>
    <w:rsid w:val="0000021D"/>
    <w:rsid w:val="000949B7"/>
    <w:rsid w:val="0019691C"/>
    <w:rsid w:val="001C10FE"/>
    <w:rsid w:val="0027160A"/>
    <w:rsid w:val="002D3704"/>
    <w:rsid w:val="002E5A9C"/>
    <w:rsid w:val="00403335"/>
    <w:rsid w:val="004B3376"/>
    <w:rsid w:val="00586CDC"/>
    <w:rsid w:val="005A0CCA"/>
    <w:rsid w:val="005A1878"/>
    <w:rsid w:val="005B4A08"/>
    <w:rsid w:val="005D3EAB"/>
    <w:rsid w:val="00742DCE"/>
    <w:rsid w:val="008458F9"/>
    <w:rsid w:val="008B52CF"/>
    <w:rsid w:val="009A661A"/>
    <w:rsid w:val="009C459B"/>
    <w:rsid w:val="00A509FE"/>
    <w:rsid w:val="00AE68E9"/>
    <w:rsid w:val="00C3673E"/>
    <w:rsid w:val="00CC16EF"/>
    <w:rsid w:val="00DA2FA4"/>
    <w:rsid w:val="00E519BF"/>
    <w:rsid w:val="00F03738"/>
    <w:rsid w:val="00F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DF79B"/>
  <w15:chartTrackingRefBased/>
  <w15:docId w15:val="{FD6D28D0-791A-4DB6-B31C-71C28B78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basedOn w:val="Standaardalinea-lettertype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basedOn w:val="Standaardalinea-lettertype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2626529.sharepoint.com/Bedrijfsvoering/Gedeelde%20%20documenten/Toolkit%20GU/Brondocumenten/0%20-%20Formats%20en%20formulieren/3.4,%20Uitvoeringsverklaring%20onderaanneming%20versie%202.0,%2020091012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67DA593DF243AA94B96D892271FC" ma:contentTypeVersion="0" ma:contentTypeDescription="Een nieuw document maken." ma:contentTypeScope="" ma:versionID="329877138947c709c2ccf51609d70e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D086-F040-48F2-BD8C-9D736156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2D0C5-3DFC-4371-A55D-360FC6FDE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E1C44-4FA1-4D6C-A1D4-8224A1E715D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DB3C5F-4F25-4399-9887-26361FE4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3.4,%20Uitvoeringsverklaring%20onderaanneming%20versie%202.0,%2020091012</Template>
  <TotalTime>5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1b Uitvoeringsverklaring onderaannemer</vt:lpstr>
    </vt:vector>
  </TitlesOfParts>
  <Company>Gemeente Utrecht - Concerninkoop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1b Uitvoeringsverklaring onderaannemer</dc:title>
  <dc:subject>Aanbesteding 'xxx', kenmerk xxx</dc:subject>
  <dc:creator>Terry Hoekstra</dc:creator>
  <cp:keywords/>
  <dc:description/>
  <cp:lastModifiedBy>Terry Hoekstra</cp:lastModifiedBy>
  <cp:revision>3</cp:revision>
  <cp:lastPrinted>2008-07-30T08:52:00Z</cp:lastPrinted>
  <dcterms:created xsi:type="dcterms:W3CDTF">2016-04-25T08:37:00Z</dcterms:created>
  <dcterms:modified xsi:type="dcterms:W3CDTF">2016-04-25T11:14:00Z</dcterms:modified>
  <cp:category>3.4, bijlage 2b Uitvoeringsverklaring onderaannemer versie 2.0, 20091012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RAW raamovereenkomst aannemer Stationsgebied Utrecht</vt:lpwstr>
  </property>
  <property fmtid="{D5CDD505-2E9C-101B-9397-08002B2CF9AE}" pid="3" name="Referentie">
    <vt:lpwstr>&lt;kenmerk&gt;</vt:lpwstr>
  </property>
  <property fmtid="{D5CDD505-2E9C-101B-9397-08002B2CF9AE}" pid="4" name="ContentTypeId">
    <vt:lpwstr>0x0101009E3B67DA593DF243AA94B96D892271FC</vt:lpwstr>
  </property>
</Properties>
</file>