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F56" w:rsidRPr="001E53DD" w:rsidRDefault="00003F56">
      <w:r w:rsidRPr="001E53DD">
        <w:br w:type="page"/>
      </w:r>
    </w:p>
    <w:p w:rsidR="00003F56" w:rsidRPr="001E53DD" w:rsidRDefault="00003F56" w:rsidP="00335E6C"/>
    <w:p w:rsidR="00003F56" w:rsidRPr="001E53DD" w:rsidRDefault="005443A4" w:rsidP="00335E6C">
      <w:pPr>
        <w:pStyle w:val="Pag2Titel"/>
        <w:pageBreakBefore w:val="0"/>
      </w:pPr>
      <w:fldSimple w:instr=" DOCVARIABLE Titel ">
        <w:r w:rsidR="001E53DD">
          <w:t>Selectieleidraad</w:t>
        </w:r>
      </w:fldSimple>
      <w:r w:rsidR="0075082A">
        <w:t>, bijlagen in word</w:t>
      </w:r>
    </w:p>
    <w:p w:rsidR="00003F56" w:rsidRPr="001E53DD" w:rsidRDefault="00003F56" w:rsidP="00335E6C"/>
    <w:p w:rsidR="002211D2" w:rsidRPr="001E53DD" w:rsidRDefault="005443A4" w:rsidP="002211D2">
      <w:pPr>
        <w:pStyle w:val="Kop2geennummering"/>
      </w:pPr>
      <w:fldSimple w:instr=" DOCVARIABLE Subtitel ">
        <w:r w:rsidR="001E53DD">
          <w:t>Architectenselectie MFA Gorredijk</w:t>
        </w:r>
      </w:fldSimple>
      <w:r w:rsidR="00050F68" w:rsidRPr="001E53DD">
        <w:t xml:space="preserve"> </w:t>
      </w:r>
    </w:p>
    <w:p w:rsidR="00003F56" w:rsidRPr="001E53DD" w:rsidRDefault="005443A4" w:rsidP="002211D2">
      <w:pPr>
        <w:pStyle w:val="Kop2geennummering"/>
      </w:pPr>
      <w:fldSimple w:instr=" DOCVARIABLE Subtitel2 ">
        <w:r w:rsidR="001E53DD">
          <w:t>Europese niet-openbare procedure</w:t>
        </w:r>
      </w:fldSimple>
    </w:p>
    <w:p w:rsidR="00A759B4" w:rsidRPr="001E53DD" w:rsidRDefault="00A759B4" w:rsidP="00A759B4">
      <w:pPr>
        <w:rPr>
          <w:sz w:val="24"/>
          <w:szCs w:val="24"/>
          <w:highlight w:val="yellow"/>
        </w:rPr>
      </w:pPr>
    </w:p>
    <w:p w:rsidR="00003F56" w:rsidRPr="001E53DD" w:rsidRDefault="00003F56" w:rsidP="00335E6C"/>
    <w:p w:rsidR="00003F56" w:rsidRPr="005443A4" w:rsidRDefault="005443A4" w:rsidP="00762A03">
      <w:pPr>
        <w:rPr>
          <w:lang w:val="de-DE"/>
        </w:rPr>
      </w:pPr>
      <w:r>
        <w:fldChar w:fldCharType="begin"/>
      </w:r>
      <w:r w:rsidRPr="005443A4">
        <w:rPr>
          <w:lang w:val="de-DE"/>
        </w:rPr>
        <w:instrText xml:space="preserve"> DOCVARIABLE projectnummer_vertaal </w:instrText>
      </w:r>
      <w:r>
        <w:fldChar w:fldCharType="separate"/>
      </w:r>
      <w:proofErr w:type="spellStart"/>
      <w:r w:rsidR="001E53DD" w:rsidRPr="005443A4">
        <w:rPr>
          <w:lang w:val="de-DE"/>
        </w:rPr>
        <w:t>projectnummer</w:t>
      </w:r>
      <w:proofErr w:type="spellEnd"/>
      <w:r>
        <w:fldChar w:fldCharType="end"/>
      </w:r>
      <w:r w:rsidR="00003F56" w:rsidRPr="005443A4">
        <w:rPr>
          <w:lang w:val="de-DE"/>
        </w:rPr>
        <w:t xml:space="preserve"> </w:t>
      </w:r>
      <w:r w:rsidR="00003F56" w:rsidRPr="005443A4">
        <w:rPr>
          <w:lang w:val="de-DE"/>
        </w:rPr>
        <w:tab/>
      </w:r>
      <w:r w:rsidR="00762A03" w:rsidRPr="005443A4">
        <w:rPr>
          <w:lang w:val="de-DE"/>
        </w:rPr>
        <w:t>408894</w:t>
      </w:r>
    </w:p>
    <w:p w:rsidR="00003F56" w:rsidRPr="005443A4" w:rsidRDefault="00003F56" w:rsidP="00BA1C3F">
      <w:pPr>
        <w:rPr>
          <w:lang w:val="de-DE"/>
        </w:rPr>
      </w:pPr>
      <w:r w:rsidRPr="001E53DD">
        <w:fldChar w:fldCharType="begin"/>
      </w:r>
      <w:r w:rsidRPr="005443A4">
        <w:rPr>
          <w:vanish/>
          <w:lang w:val="de-DE"/>
        </w:rPr>
        <w:instrText xml:space="preserve"> DOCVARIABLE Contractmanager </w:instrText>
      </w:r>
      <w:r w:rsidRPr="001E53DD">
        <w:fldChar w:fldCharType="separate"/>
      </w:r>
      <w:r w:rsidR="001E53DD" w:rsidRPr="005443A4">
        <w:rPr>
          <w:b/>
          <w:bCs/>
          <w:lang w:val="de-DE"/>
        </w:rPr>
        <w:t>Fout! De documentvariabele ontbreekt.</w:t>
      </w:r>
      <w:r w:rsidRPr="001E53DD">
        <w:fldChar w:fldCharType="end"/>
      </w:r>
      <w:r w:rsidRPr="001E53DD">
        <w:fldChar w:fldCharType="begin"/>
      </w:r>
      <w:r w:rsidRPr="005443A4">
        <w:rPr>
          <w:vanish/>
          <w:lang w:val="de-DE"/>
        </w:rPr>
        <w:instrText xml:space="preserve"> DOCVARIABLE DocumentnummerVertaal </w:instrText>
      </w:r>
      <w:r w:rsidRPr="001E53DD">
        <w:fldChar w:fldCharType="separate"/>
      </w:r>
      <w:r w:rsidR="001E53DD" w:rsidRPr="005443A4">
        <w:rPr>
          <w:b/>
          <w:bCs/>
          <w:lang w:val="de-DE"/>
        </w:rPr>
        <w:t>Fout! De documentvariabele ontbreekt.</w:t>
      </w:r>
      <w:r w:rsidRPr="001E53DD">
        <w:fldChar w:fldCharType="end"/>
      </w:r>
      <w:r w:rsidRPr="001E53DD">
        <w:fldChar w:fldCharType="begin"/>
      </w:r>
      <w:r w:rsidRPr="005443A4">
        <w:rPr>
          <w:vanish/>
          <w:lang w:val="de-DE"/>
        </w:rPr>
        <w:instrText xml:space="preserve"> DOCVARIABLE Documentnummer </w:instrText>
      </w:r>
      <w:r w:rsidRPr="001E53DD">
        <w:fldChar w:fldCharType="separate"/>
      </w:r>
      <w:r w:rsidR="001E53DD" w:rsidRPr="005443A4">
        <w:rPr>
          <w:b/>
          <w:bCs/>
          <w:lang w:val="de-DE"/>
        </w:rPr>
        <w:t>Fout! De documentvariabele ontbreekt.</w:t>
      </w:r>
      <w:r w:rsidRPr="001E53DD">
        <w:fldChar w:fldCharType="end"/>
      </w:r>
      <w:r w:rsidRPr="001E53DD">
        <w:fldChar w:fldCharType="begin"/>
      </w:r>
      <w:r w:rsidRPr="005443A4">
        <w:rPr>
          <w:vanish/>
          <w:lang w:val="de-DE"/>
        </w:rPr>
        <w:instrText xml:space="preserve"> DOCVARIABLE DocumentnummerLegeRegel </w:instrText>
      </w:r>
      <w:r w:rsidRPr="001E53DD">
        <w:fldChar w:fldCharType="separate"/>
      </w:r>
      <w:r w:rsidR="001E53DD" w:rsidRPr="005443A4">
        <w:rPr>
          <w:b/>
          <w:bCs/>
          <w:lang w:val="de-DE"/>
        </w:rPr>
        <w:t>Fout! De documentvariabele ontbreekt.</w:t>
      </w:r>
      <w:r w:rsidRPr="001E53DD">
        <w:fldChar w:fldCharType="end"/>
      </w:r>
      <w:r w:rsidR="005443A4">
        <w:fldChar w:fldCharType="begin"/>
      </w:r>
      <w:r w:rsidR="005443A4" w:rsidRPr="005443A4">
        <w:rPr>
          <w:lang w:val="de-DE"/>
        </w:rPr>
        <w:instrText xml:space="preserve"> DOCVARIABLE Status </w:instrText>
      </w:r>
      <w:r w:rsidR="005443A4">
        <w:fldChar w:fldCharType="separate"/>
      </w:r>
      <w:proofErr w:type="spellStart"/>
      <w:r w:rsidR="001E53DD" w:rsidRPr="005443A4">
        <w:rPr>
          <w:lang w:val="de-DE"/>
        </w:rPr>
        <w:t>definitief</w:t>
      </w:r>
      <w:proofErr w:type="spellEnd"/>
      <w:r w:rsidR="005443A4">
        <w:fldChar w:fldCharType="end"/>
      </w:r>
      <w:r w:rsidRPr="005443A4">
        <w:rPr>
          <w:lang w:val="de-DE"/>
        </w:rPr>
        <w:t xml:space="preserve"> </w:t>
      </w:r>
      <w:r w:rsidRPr="001E53DD">
        <w:fldChar w:fldCharType="begin"/>
      </w:r>
      <w:r w:rsidRPr="005443A4">
        <w:rPr>
          <w:lang w:val="de-DE"/>
        </w:rPr>
        <w:instrText xml:space="preserve"> IF </w:instrText>
      </w:r>
      <w:r w:rsidR="005443A4">
        <w:fldChar w:fldCharType="begin"/>
      </w:r>
      <w:r w:rsidR="005443A4" w:rsidRPr="005443A4">
        <w:rPr>
          <w:lang w:val="de-DE"/>
        </w:rPr>
        <w:instrText xml:space="preserve"> DOCVARIABLE Revisienummer </w:instrText>
      </w:r>
      <w:r w:rsidR="005443A4">
        <w:fldChar w:fldCharType="separate"/>
      </w:r>
      <w:r w:rsidR="001E53DD" w:rsidRPr="005443A4">
        <w:rPr>
          <w:lang w:val="de-DE"/>
        </w:rPr>
        <w:instrText>0</w:instrText>
      </w:r>
      <w:r w:rsidR="005443A4">
        <w:fldChar w:fldCharType="end"/>
      </w:r>
      <w:r w:rsidRPr="005443A4">
        <w:rPr>
          <w:lang w:val="de-DE"/>
        </w:rPr>
        <w:instrText xml:space="preserve"> &lt;&gt; " " </w:instrText>
      </w:r>
      <w:r w:rsidR="005443A4">
        <w:fldChar w:fldCharType="begin"/>
      </w:r>
      <w:r w:rsidR="005443A4" w:rsidRPr="005443A4">
        <w:rPr>
          <w:lang w:val="de-DE"/>
        </w:rPr>
        <w:instrText xml:space="preserve"> DOCVARIABLE Revisie_vertaal </w:instrText>
      </w:r>
      <w:r w:rsidR="005443A4">
        <w:fldChar w:fldCharType="separate"/>
      </w:r>
      <w:r w:rsidR="001E53DD" w:rsidRPr="005443A4">
        <w:rPr>
          <w:lang w:val="de-DE"/>
        </w:rPr>
        <w:instrText>revisie</w:instrText>
      </w:r>
      <w:r w:rsidR="005443A4">
        <w:fldChar w:fldCharType="end"/>
      </w:r>
      <w:r w:rsidRPr="005443A4">
        <w:rPr>
          <w:lang w:val="de-DE"/>
        </w:rPr>
        <w:instrText xml:space="preserve"> </w:instrText>
      </w:r>
      <w:r w:rsidRPr="001E53DD">
        <w:fldChar w:fldCharType="separate"/>
      </w:r>
      <w:r w:rsidR="001E53DD" w:rsidRPr="005443A4">
        <w:rPr>
          <w:noProof/>
          <w:lang w:val="de-DE"/>
        </w:rPr>
        <w:t>revisie</w:t>
      </w:r>
      <w:r w:rsidRPr="001E53DD">
        <w:fldChar w:fldCharType="end"/>
      </w:r>
      <w:r w:rsidRPr="005443A4">
        <w:rPr>
          <w:lang w:val="de-DE"/>
        </w:rPr>
        <w:t xml:space="preserve"> </w:t>
      </w:r>
      <w:r w:rsidRPr="005443A4">
        <w:rPr>
          <w:lang w:val="de-DE"/>
        </w:rPr>
        <w:tab/>
      </w:r>
      <w:r w:rsidR="00BA1C3F" w:rsidRPr="005443A4">
        <w:rPr>
          <w:lang w:val="de-DE"/>
        </w:rPr>
        <w:t>0</w:t>
      </w:r>
    </w:p>
    <w:p w:rsidR="00003F56" w:rsidRPr="005443A4" w:rsidRDefault="00003F56" w:rsidP="00BA1C3F">
      <w:pPr>
        <w:rPr>
          <w:lang w:val="de-DE"/>
        </w:rPr>
      </w:pPr>
      <w:proofErr w:type="spellStart"/>
      <w:r w:rsidRPr="005443A4">
        <w:rPr>
          <w:lang w:val="de-DE"/>
        </w:rPr>
        <w:t>datum</w:t>
      </w:r>
      <w:proofErr w:type="spellEnd"/>
      <w:r w:rsidRPr="005443A4">
        <w:rPr>
          <w:lang w:val="de-DE"/>
        </w:rPr>
        <w:tab/>
      </w:r>
      <w:r w:rsidRPr="005443A4">
        <w:rPr>
          <w:lang w:val="de-DE"/>
        </w:rPr>
        <w:tab/>
      </w:r>
      <w:r w:rsidR="00563FCB" w:rsidRPr="005443A4">
        <w:rPr>
          <w:lang w:val="de-DE"/>
        </w:rPr>
        <w:t>1</w:t>
      </w:r>
      <w:r w:rsidR="00BA1C3F" w:rsidRPr="005443A4">
        <w:rPr>
          <w:lang w:val="de-DE"/>
        </w:rPr>
        <w:t>2</w:t>
      </w:r>
      <w:r w:rsidR="00762A03" w:rsidRPr="005443A4">
        <w:rPr>
          <w:lang w:val="de-DE"/>
        </w:rPr>
        <w:t xml:space="preserve"> </w:t>
      </w:r>
      <w:proofErr w:type="spellStart"/>
      <w:r w:rsidR="00BA1C3F" w:rsidRPr="005443A4">
        <w:rPr>
          <w:lang w:val="de-DE"/>
        </w:rPr>
        <w:t>april</w:t>
      </w:r>
      <w:proofErr w:type="spellEnd"/>
      <w:r w:rsidR="00762A03" w:rsidRPr="005443A4">
        <w:rPr>
          <w:lang w:val="de-DE"/>
        </w:rPr>
        <w:t xml:space="preserve"> 2016</w:t>
      </w:r>
    </w:p>
    <w:p w:rsidR="00003F56" w:rsidRPr="005443A4" w:rsidRDefault="00003F56" w:rsidP="00335E6C">
      <w:pPr>
        <w:rPr>
          <w:lang w:val="de-DE"/>
        </w:rPr>
      </w:pPr>
    </w:p>
    <w:p w:rsidR="00003F56" w:rsidRPr="005443A4" w:rsidRDefault="00003F56" w:rsidP="00335E6C">
      <w:pPr>
        <w:rPr>
          <w:lang w:val="de-DE"/>
        </w:rPr>
      </w:pPr>
    </w:p>
    <w:p w:rsidR="001E53DD" w:rsidRPr="001E53DD" w:rsidRDefault="00355677" w:rsidP="00335E6C">
      <w:pPr>
        <w:pStyle w:val="Kop2geennummering"/>
        <w:rPr>
          <w:lang w:val="fr-FR"/>
        </w:rPr>
      </w:pPr>
      <w:r w:rsidRPr="001E53DD">
        <w:fldChar w:fldCharType="begin"/>
      </w:r>
      <w:r w:rsidRPr="001E53DD">
        <w:rPr>
          <w:lang w:val="fr-FR"/>
        </w:rPr>
        <w:instrText xml:space="preserve"> DOCVARIABLE Auteur_s_ </w:instrText>
      </w:r>
      <w:r w:rsidRPr="001E53DD">
        <w:fldChar w:fldCharType="separate"/>
      </w:r>
      <w:r w:rsidR="001E53DD" w:rsidRPr="001E53DD">
        <w:rPr>
          <w:lang w:val="fr-FR"/>
        </w:rPr>
        <w:t>Auteurs</w:t>
      </w:r>
      <w:r w:rsidRPr="001E53DD">
        <w:fldChar w:fldCharType="end"/>
      </w:r>
      <w:r w:rsidR="00003F56" w:rsidRPr="001E53DD">
        <w:fldChar w:fldCharType="begin"/>
      </w:r>
      <w:r w:rsidR="00003F56" w:rsidRPr="001E53DD">
        <w:rPr>
          <w:lang w:val="fr-FR"/>
        </w:rPr>
        <w:instrText xml:space="preserve"> DOCVARIABLE Auteur_s_LegeRegel </w:instrText>
      </w:r>
      <w:r w:rsidR="00003F56" w:rsidRPr="001E53DD">
        <w:fldChar w:fldCharType="separate"/>
      </w:r>
    </w:p>
    <w:p w:rsidR="001E53DD" w:rsidRPr="001E53DD" w:rsidRDefault="00003F56" w:rsidP="00335E6C">
      <w:pPr>
        <w:pStyle w:val="Kop2geennummering"/>
        <w:rPr>
          <w:b w:val="0"/>
          <w:color w:val="auto"/>
          <w:sz w:val="20"/>
          <w:szCs w:val="22"/>
          <w:lang w:val="fr-FR"/>
        </w:rPr>
      </w:pPr>
      <w:r w:rsidRPr="001E53DD">
        <w:fldChar w:fldCharType="end"/>
      </w:r>
      <w:r w:rsidRPr="001E53DD">
        <w:rPr>
          <w:b w:val="0"/>
          <w:color w:val="auto"/>
          <w:sz w:val="20"/>
          <w:szCs w:val="22"/>
        </w:rPr>
        <w:fldChar w:fldCharType="begin"/>
      </w:r>
      <w:r w:rsidRPr="001E53DD">
        <w:rPr>
          <w:b w:val="0"/>
          <w:color w:val="auto"/>
          <w:sz w:val="20"/>
          <w:szCs w:val="22"/>
          <w:lang w:val="fr-FR"/>
        </w:rPr>
        <w:instrText xml:space="preserve"> DOCVARIABLE Auteurs \* CHARFORMAT </w:instrText>
      </w:r>
      <w:r w:rsidRPr="001E53DD">
        <w:rPr>
          <w:b w:val="0"/>
          <w:color w:val="auto"/>
          <w:sz w:val="20"/>
          <w:szCs w:val="22"/>
        </w:rPr>
        <w:fldChar w:fldCharType="separate"/>
      </w:r>
      <w:r w:rsidR="001E53DD" w:rsidRPr="001E53DD">
        <w:rPr>
          <w:b w:val="0"/>
          <w:color w:val="auto"/>
          <w:sz w:val="20"/>
          <w:szCs w:val="22"/>
          <w:lang w:val="fr-FR"/>
        </w:rPr>
        <w:t>M. Sapulette</w:t>
      </w:r>
    </w:p>
    <w:p w:rsidR="00003F56" w:rsidRPr="001E53DD" w:rsidRDefault="001E53DD" w:rsidP="00335E6C">
      <w:pPr>
        <w:pStyle w:val="Kop2geennummering"/>
        <w:rPr>
          <w:lang w:val="fr-FR"/>
        </w:rPr>
      </w:pPr>
      <w:r w:rsidRPr="001E53DD">
        <w:rPr>
          <w:b w:val="0"/>
          <w:color w:val="auto"/>
          <w:sz w:val="20"/>
          <w:szCs w:val="22"/>
          <w:lang w:val="fr-FR"/>
        </w:rPr>
        <w:t xml:space="preserve">M.J. </w:t>
      </w:r>
      <w:proofErr w:type="spellStart"/>
      <w:r w:rsidRPr="001E53DD">
        <w:rPr>
          <w:b w:val="0"/>
          <w:color w:val="auto"/>
          <w:sz w:val="20"/>
          <w:szCs w:val="22"/>
          <w:lang w:val="fr-FR"/>
        </w:rPr>
        <w:t>Kalma</w:t>
      </w:r>
      <w:proofErr w:type="spellEnd"/>
      <w:r w:rsidR="00003F56" w:rsidRPr="001E53DD">
        <w:rPr>
          <w:b w:val="0"/>
          <w:color w:val="auto"/>
          <w:sz w:val="20"/>
          <w:szCs w:val="22"/>
        </w:rPr>
        <w:fldChar w:fldCharType="end"/>
      </w:r>
    </w:p>
    <w:p w:rsidR="00003F56" w:rsidRPr="001E53DD" w:rsidRDefault="00003F56" w:rsidP="00335E6C">
      <w:pPr>
        <w:rPr>
          <w:lang w:val="fr-FR"/>
        </w:rPr>
      </w:pPr>
      <w:bookmarkStart w:id="0" w:name="VrijgaveHandtekening"/>
      <w:bookmarkEnd w:id="0"/>
    </w:p>
    <w:p w:rsidR="00003F56" w:rsidRPr="001E53DD" w:rsidRDefault="00003F56" w:rsidP="00003F56">
      <w:pPr>
        <w:rPr>
          <w:i/>
          <w:highlight w:val="green"/>
          <w:lang w:val="fr-FR"/>
        </w:rPr>
      </w:pPr>
    </w:p>
    <w:p w:rsidR="00003F56" w:rsidRPr="001E53DD" w:rsidRDefault="00003F56" w:rsidP="00003F56">
      <w:pPr>
        <w:rPr>
          <w:i/>
          <w:highlight w:val="green"/>
          <w:lang w:val="fr-FR"/>
        </w:rPr>
      </w:pPr>
    </w:p>
    <w:p w:rsidR="00003F56" w:rsidRPr="001E53DD" w:rsidRDefault="00B51212" w:rsidP="00335E6C">
      <w:pPr>
        <w:spacing w:after="720"/>
        <w:rPr>
          <w:color w:val="006283"/>
          <w:lang w:val="fr-FR"/>
        </w:rPr>
        <w:sectPr w:rsidR="00003F56" w:rsidRPr="001E53DD" w:rsidSect="00335E6C">
          <w:headerReference w:type="even" r:id="rId8"/>
          <w:headerReference w:type="default" r:id="rId9"/>
          <w:footerReference w:type="even" r:id="rId10"/>
          <w:footerReference w:type="default" r:id="rId11"/>
          <w:headerReference w:type="first" r:id="rId12"/>
          <w:footerReference w:type="first" r:id="rId13"/>
          <w:pgSz w:w="11906" w:h="16838" w:code="9"/>
          <w:pgMar w:top="2211" w:right="1559" w:bottom="1418" w:left="2410" w:header="425" w:footer="1824" w:gutter="0"/>
          <w:pgNumType w:start="1"/>
          <w:cols w:space="708"/>
          <w:titlePg/>
          <w:docGrid w:linePitch="360"/>
        </w:sectPr>
      </w:pPr>
      <w:r w:rsidRPr="001E53DD">
        <w:rPr>
          <w:noProof/>
          <w:color w:val="006283"/>
          <w:lang w:eastAsia="nl-NL"/>
        </w:rPr>
        <mc:AlternateContent>
          <mc:Choice Requires="wps">
            <w:drawing>
              <wp:anchor distT="0" distB="0" distL="114300" distR="114300" simplePos="0" relativeHeight="251629056" behindDoc="0" locked="0" layoutInCell="1" allowOverlap="1" wp14:anchorId="438E4DDB" wp14:editId="454DB5C8">
                <wp:simplePos x="0" y="0"/>
                <wp:positionH relativeFrom="margin">
                  <wp:posOffset>0</wp:posOffset>
                </wp:positionH>
                <wp:positionV relativeFrom="page">
                  <wp:posOffset>6543675</wp:posOffset>
                </wp:positionV>
                <wp:extent cx="4506595" cy="1276350"/>
                <wp:effectExtent l="0" t="0" r="8255" b="0"/>
                <wp:wrapNone/>
                <wp:docPr id="31" name="Tekstvak 31"/>
                <wp:cNvGraphicFramePr/>
                <a:graphic xmlns:a="http://schemas.openxmlformats.org/drawingml/2006/main">
                  <a:graphicData uri="http://schemas.microsoft.com/office/word/2010/wordprocessingShape">
                    <wps:wsp>
                      <wps:cNvSpPr txBox="1"/>
                      <wps:spPr>
                        <a:xfrm>
                          <a:off x="0" y="0"/>
                          <a:ext cx="4506595" cy="1276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43A4" w:rsidRPr="00D65690" w:rsidRDefault="005443A4" w:rsidP="00335E6C">
                            <w:pPr>
                              <w:pStyle w:val="Kop2geennummering"/>
                            </w:pPr>
                            <w:r>
                              <w:fldChar w:fldCharType="begin"/>
                            </w:r>
                            <w:r w:rsidRPr="001E53DD">
                              <w:instrText xml:space="preserve"> DOCVARIABLE Opdrachtgever_vertaal </w:instrText>
                            </w:r>
                            <w:r>
                              <w:fldChar w:fldCharType="separate"/>
                            </w:r>
                            <w:r>
                              <w:t>Opdrachtgever</w:t>
                            </w:r>
                            <w:r>
                              <w:fldChar w:fldCharType="end"/>
                            </w:r>
                          </w:p>
                          <w:p w:rsidR="005443A4" w:rsidRPr="00050F68" w:rsidRDefault="005443A4" w:rsidP="00335E6C">
                            <w:r>
                              <w:fldChar w:fldCharType="begin"/>
                            </w:r>
                            <w:r w:rsidRPr="001E53DD">
                              <w:instrText xml:space="preserve"> DOCVARIABLE Opdrachtgever </w:instrText>
                            </w:r>
                            <w:r>
                              <w:fldChar w:fldCharType="separate"/>
                            </w:r>
                            <w:r>
                              <w:t>Gemeente Opsterland</w:t>
                            </w:r>
                            <w:r>
                              <w:fldChar w:fldCharType="end"/>
                            </w:r>
                          </w:p>
                          <w:p w:rsidR="005443A4" w:rsidRPr="00050F68" w:rsidRDefault="005443A4" w:rsidP="00335E6C">
                            <w:r>
                              <w:fldChar w:fldCharType="begin"/>
                            </w:r>
                            <w:r w:rsidRPr="001E53DD">
                              <w:instrText xml:space="preserve"> DOCVARIABLE OpdrachtgeverAdres </w:instrText>
                            </w:r>
                            <w:r>
                              <w:fldChar w:fldCharType="separate"/>
                            </w:r>
                            <w:r>
                              <w:t>Postbus 10000</w:t>
                            </w:r>
                            <w:r>
                              <w:fldChar w:fldCharType="end"/>
                            </w:r>
                          </w:p>
                          <w:p w:rsidR="005443A4" w:rsidRPr="00050F68" w:rsidRDefault="005443A4" w:rsidP="00335E6C">
                            <w:r>
                              <w:fldChar w:fldCharType="begin"/>
                            </w:r>
                            <w:r w:rsidRPr="001E53DD">
                              <w:instrText xml:space="preserve"> DOCVARIABLE OpdrachtgeverPostcode </w:instrText>
                            </w:r>
                            <w:r>
                              <w:fldChar w:fldCharType="separate"/>
                            </w:r>
                            <w:r>
                              <w:t>9244 ZP</w:t>
                            </w:r>
                            <w:r>
                              <w:fldChar w:fldCharType="end"/>
                            </w:r>
                            <w:r w:rsidRPr="00050F68">
                              <w:t xml:space="preserve"> </w:t>
                            </w:r>
                          </w:p>
                          <w:p w:rsidR="005443A4" w:rsidRDefault="005443A4" w:rsidP="00335E6C">
                            <w:r>
                              <w:fldChar w:fldCharType="begin"/>
                            </w:r>
                            <w:r w:rsidRPr="001E53DD">
                              <w:instrText xml:space="preserve"> DOCVARIABLE OpdrachtgeverPlaats </w:instrText>
                            </w:r>
                            <w:r>
                              <w:fldChar w:fldCharType="separate"/>
                            </w:r>
                            <w:r>
                              <w:t>Beetsterzwaag</w:t>
                            </w:r>
                            <w:r>
                              <w:fldChar w:fldCharType="end"/>
                            </w:r>
                          </w:p>
                          <w:p w:rsidR="005443A4" w:rsidRDefault="005443A4" w:rsidP="00335E6C"/>
                          <w:p w:rsidR="005443A4" w:rsidRPr="002B0A45" w:rsidRDefault="005443A4" w:rsidP="00335E6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E4DDB" id="_x0000_t202" coordsize="21600,21600" o:spt="202" path="m,l,21600r21600,l21600,xe">
                <v:stroke joinstyle="miter"/>
                <v:path gradientshapeok="t" o:connecttype="rect"/>
              </v:shapetype>
              <v:shape id="Tekstvak 31" o:spid="_x0000_s1026" type="#_x0000_t202" style="position:absolute;margin-left:0;margin-top:515.25pt;width:354.85pt;height:100.5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" filled="f" stroked="f" strokeweight=".5pt">
                <v:textbox inset="0,0,0,0">
                  <w:txbxContent>
                    <w:p w:rsidR="005443A4" w:rsidRPr="00D65690" w:rsidRDefault="005443A4" w:rsidP="00335E6C">
                      <w:pPr>
                        <w:pStyle w:val="Kop2geennummering"/>
                      </w:pPr>
                      <w:r>
                        <w:fldChar w:fldCharType="begin"/>
                      </w:r>
                      <w:r w:rsidRPr="001E53DD">
                        <w:instrText xml:space="preserve"> DOCVARIABLE Opdrachtgever_vertaal </w:instrText>
                      </w:r>
                      <w:r>
                        <w:fldChar w:fldCharType="separate"/>
                      </w:r>
                      <w:r>
                        <w:t>Opdrachtgever</w:t>
                      </w:r>
                      <w:r>
                        <w:fldChar w:fldCharType="end"/>
                      </w:r>
                    </w:p>
                    <w:p w:rsidR="005443A4" w:rsidRPr="00050F68" w:rsidRDefault="005443A4" w:rsidP="00335E6C">
                      <w:r>
                        <w:fldChar w:fldCharType="begin"/>
                      </w:r>
                      <w:r w:rsidRPr="001E53DD">
                        <w:instrText xml:space="preserve"> DOCVARIABLE Opdrachtgever </w:instrText>
                      </w:r>
                      <w:r>
                        <w:fldChar w:fldCharType="separate"/>
                      </w:r>
                      <w:r>
                        <w:t>Gemeente Opsterland</w:t>
                      </w:r>
                      <w:r>
                        <w:fldChar w:fldCharType="end"/>
                      </w:r>
                    </w:p>
                    <w:p w:rsidR="005443A4" w:rsidRPr="00050F68" w:rsidRDefault="005443A4" w:rsidP="00335E6C">
                      <w:r>
                        <w:fldChar w:fldCharType="begin"/>
                      </w:r>
                      <w:r w:rsidRPr="001E53DD">
                        <w:instrText xml:space="preserve"> DOCVARIABLE OpdrachtgeverAdres </w:instrText>
                      </w:r>
                      <w:r>
                        <w:fldChar w:fldCharType="separate"/>
                      </w:r>
                      <w:r>
                        <w:t>Postbus 10000</w:t>
                      </w:r>
                      <w:r>
                        <w:fldChar w:fldCharType="end"/>
                      </w:r>
                    </w:p>
                    <w:p w:rsidR="005443A4" w:rsidRPr="00050F68" w:rsidRDefault="005443A4" w:rsidP="00335E6C">
                      <w:r>
                        <w:fldChar w:fldCharType="begin"/>
                      </w:r>
                      <w:r w:rsidRPr="001E53DD">
                        <w:instrText xml:space="preserve"> DOCVARIABLE OpdrachtgeverPostcode </w:instrText>
                      </w:r>
                      <w:r>
                        <w:fldChar w:fldCharType="separate"/>
                      </w:r>
                      <w:r>
                        <w:t>9244 ZP</w:t>
                      </w:r>
                      <w:r>
                        <w:fldChar w:fldCharType="end"/>
                      </w:r>
                      <w:r w:rsidRPr="00050F68">
                        <w:t xml:space="preserve"> </w:t>
                      </w:r>
                    </w:p>
                    <w:p w:rsidR="005443A4" w:rsidRDefault="005443A4" w:rsidP="00335E6C">
                      <w:r>
                        <w:fldChar w:fldCharType="begin"/>
                      </w:r>
                      <w:r w:rsidRPr="001E53DD">
                        <w:instrText xml:space="preserve"> DOCVARIABLE OpdrachtgeverPlaats </w:instrText>
                      </w:r>
                      <w:r>
                        <w:fldChar w:fldCharType="separate"/>
                      </w:r>
                      <w:r>
                        <w:t>Beetsterzwaag</w:t>
                      </w:r>
                      <w:r>
                        <w:fldChar w:fldCharType="end"/>
                      </w:r>
                    </w:p>
                    <w:p w:rsidR="005443A4" w:rsidRDefault="005443A4" w:rsidP="00335E6C"/>
                    <w:p w:rsidR="005443A4" w:rsidRPr="002B0A45" w:rsidRDefault="005443A4" w:rsidP="00335E6C"/>
                  </w:txbxContent>
                </v:textbox>
                <w10:wrap anchorx="margin" anchory="page"/>
              </v:shape>
            </w:pict>
          </mc:Fallback>
        </mc:AlternateContent>
      </w:r>
      <w:r w:rsidR="00003F56" w:rsidRPr="001E53DD">
        <w:rPr>
          <w:noProof/>
          <w:color w:val="006283"/>
          <w:lang w:eastAsia="nl-NL"/>
        </w:rPr>
        <mc:AlternateContent>
          <mc:Choice Requires="wps">
            <w:drawing>
              <wp:anchor distT="0" distB="0" distL="114300" distR="114300" simplePos="0" relativeHeight="251633152" behindDoc="0" locked="0" layoutInCell="1" allowOverlap="1" wp14:anchorId="514390B9" wp14:editId="2813E598">
                <wp:simplePos x="0" y="0"/>
                <wp:positionH relativeFrom="margin">
                  <wp:posOffset>0</wp:posOffset>
                </wp:positionH>
                <wp:positionV relativeFrom="paragraph">
                  <wp:posOffset>2160270</wp:posOffset>
                </wp:positionV>
                <wp:extent cx="4500000" cy="2847600"/>
                <wp:effectExtent l="0" t="0" r="15240" b="10160"/>
                <wp:wrapNone/>
                <wp:docPr id="26" name="Tekstvak 26"/>
                <wp:cNvGraphicFramePr/>
                <a:graphic xmlns:a="http://schemas.openxmlformats.org/drawingml/2006/main">
                  <a:graphicData uri="http://schemas.microsoft.com/office/word/2010/wordprocessingShape">
                    <wps:wsp>
                      <wps:cNvSpPr txBox="1"/>
                      <wps:spPr>
                        <a:xfrm>
                          <a:off x="0" y="0"/>
                          <a:ext cx="4500000" cy="284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43A4" w:rsidRDefault="005443A4" w:rsidP="00335E6C">
                            <w:pPr>
                              <w:pStyle w:val="Colofon"/>
                            </w:pPr>
                            <w:r w:rsidRPr="0056546F">
                              <w:fldChar w:fldCharType="begin"/>
                            </w:r>
                            <w:r w:rsidRPr="001E53DD">
                              <w:rPr>
                                <w:vanish/>
                              </w:rPr>
                              <w:instrText xml:space="preserve"> DOCVARIABLE Colofon \* CHARFORMAT </w:instrText>
                            </w:r>
                            <w:r w:rsidRPr="0056546F">
                              <w:fldChar w:fldCharType="separate"/>
                            </w:r>
                            <w:r>
                              <w:rPr>
                                <w:b w:val="0"/>
                                <w:bCs/>
                              </w:rPr>
                              <w:t>Fout! De documentvariabele ontbreekt.</w:t>
                            </w:r>
                            <w:r w:rsidRPr="0056546F">
                              <w:fldChar w:fldCharType="end"/>
                            </w:r>
                          </w:p>
                          <w:p w:rsidR="005443A4" w:rsidRDefault="005443A4" w:rsidP="00335E6C"/>
                          <w:p w:rsidR="005443A4" w:rsidRDefault="005443A4" w:rsidP="00335E6C">
                            <w:r w:rsidRPr="0056546F">
                              <w:rPr>
                                <w:b/>
                                <w:color w:val="00769E" w:themeColor="accent2"/>
                                <w:sz w:val="24"/>
                                <w:szCs w:val="24"/>
                              </w:rPr>
                              <w:fldChar w:fldCharType="begin"/>
                            </w:r>
                            <w:r w:rsidRPr="001E53DD">
                              <w:rPr>
                                <w:b/>
                                <w:vanish/>
                                <w:color w:val="00769E" w:themeColor="accent2"/>
                                <w:sz w:val="24"/>
                                <w:szCs w:val="24"/>
                              </w:rPr>
                              <w:instrText xml:space="preserve"> DOCVARIABLE ProjectgroepKop \* CHARFORMAT </w:instrText>
                            </w:r>
                            <w:r w:rsidRPr="0056546F">
                              <w:rPr>
                                <w:b/>
                                <w:color w:val="00769E" w:themeColor="accent2"/>
                                <w:sz w:val="24"/>
                                <w:szCs w:val="24"/>
                              </w:rPr>
                              <w:fldChar w:fldCharType="separate"/>
                            </w:r>
                            <w:r>
                              <w:rPr>
                                <w:bCs/>
                                <w:color w:val="00769E" w:themeColor="accent2"/>
                                <w:sz w:val="24"/>
                                <w:szCs w:val="24"/>
                              </w:rPr>
                              <w:t>Fout! De documentvariabele ontbreekt.</w:t>
                            </w:r>
                            <w:r w:rsidRPr="0056546F">
                              <w:rPr>
                                <w:b/>
                                <w:color w:val="00769E" w:themeColor="accent2"/>
                                <w:sz w:val="24"/>
                                <w:szCs w:val="24"/>
                              </w:rPr>
                              <w:fldChar w:fldCharType="end"/>
                            </w:r>
                            <w:r w:rsidRPr="0056546F">
                              <w:rPr>
                                <w:b/>
                                <w:color w:val="00769E" w:themeColor="accent2"/>
                                <w:sz w:val="24"/>
                                <w:szCs w:val="24"/>
                              </w:rPr>
                              <w:fldChar w:fldCharType="begin"/>
                            </w:r>
                            <w:r w:rsidRPr="001E53DD">
                              <w:rPr>
                                <w:b/>
                                <w:vanish/>
                                <w:color w:val="00769E" w:themeColor="accent2"/>
                                <w:sz w:val="24"/>
                                <w:szCs w:val="24"/>
                              </w:rPr>
                              <w:instrText xml:space="preserve"> DOCVARIABLE ProjectgroepLegeRegel </w:instrText>
                            </w:r>
                            <w:r w:rsidRPr="0056546F">
                              <w:rPr>
                                <w:b/>
                                <w:color w:val="00769E" w:themeColor="accent2"/>
                                <w:sz w:val="24"/>
                                <w:szCs w:val="24"/>
                              </w:rPr>
                              <w:fldChar w:fldCharType="separate"/>
                            </w:r>
                            <w:r>
                              <w:rPr>
                                <w:bCs/>
                                <w:color w:val="00769E" w:themeColor="accent2"/>
                                <w:sz w:val="24"/>
                                <w:szCs w:val="24"/>
                              </w:rPr>
                              <w:t>Fout! De documentvariabele ontbreekt.</w:t>
                            </w:r>
                            <w:r w:rsidRPr="0056546F">
                              <w:rPr>
                                <w:b/>
                                <w:color w:val="00769E" w:themeColor="accent2"/>
                                <w:sz w:val="24"/>
                                <w:szCs w:val="24"/>
                              </w:rPr>
                              <w:fldChar w:fldCharType="end"/>
                            </w:r>
                            <w:r w:rsidRPr="006F2DFD">
                              <w:fldChar w:fldCharType="begin"/>
                            </w:r>
                            <w:r w:rsidRPr="001E53DD">
                              <w:rPr>
                                <w:vanish/>
                              </w:rPr>
                              <w:instrText xml:space="preserve"> </w:instrText>
                            </w:r>
                            <w:r w:rsidRPr="001E53DD">
                              <w:rPr>
                                <w:bCs/>
                                <w:vanish/>
                                <w:szCs w:val="20"/>
                              </w:rPr>
                              <w:instrText>D</w:instrText>
                            </w:r>
                            <w:r w:rsidRPr="001E53DD">
                              <w:rPr>
                                <w:vanish/>
                              </w:rPr>
                              <w:instrText xml:space="preserve">OCVARIABLE Projectgroep \* CHARFORMAT </w:instrText>
                            </w:r>
                            <w:r w:rsidRPr="006F2DFD">
                              <w:fldChar w:fldCharType="separate"/>
                            </w:r>
                            <w:r>
                              <w:rPr>
                                <w:b/>
                                <w:bCs/>
                              </w:rPr>
                              <w:t>Fout! De documentvariabele ontbreekt.</w:t>
                            </w:r>
                            <w:r w:rsidRPr="006F2DFD">
                              <w:fldChar w:fldCharType="end"/>
                            </w:r>
                            <w:r w:rsidRPr="006F2DFD">
                              <w:fldChar w:fldCharType="begin"/>
                            </w:r>
                            <w:r w:rsidRPr="001E53DD">
                              <w:rPr>
                                <w:vanish/>
                              </w:rPr>
                              <w:instrText xml:space="preserve"> </w:instrText>
                            </w:r>
                            <w:r w:rsidRPr="001E53DD">
                              <w:rPr>
                                <w:bCs/>
                                <w:vanish/>
                                <w:szCs w:val="20"/>
                              </w:rPr>
                              <w:instrText>D</w:instrText>
                            </w:r>
                            <w:r w:rsidRPr="001E53DD">
                              <w:rPr>
                                <w:vanish/>
                              </w:rPr>
                              <w:instrText xml:space="preserve">OCVARIABLE ProjectgroepLegeRegel \* CHARFORMAT </w:instrText>
                            </w:r>
                            <w:r w:rsidRPr="006F2DFD">
                              <w:fldChar w:fldCharType="separate"/>
                            </w:r>
                            <w:r>
                              <w:rPr>
                                <w:b/>
                                <w:bCs/>
                              </w:rPr>
                              <w:t>Fout! De documentvariabele ontbreekt.</w:t>
                            </w:r>
                            <w:r w:rsidRPr="006F2DFD">
                              <w:fldChar w:fldCharType="end"/>
                            </w:r>
                            <w:r w:rsidRPr="006F2DFD">
                              <w:fldChar w:fldCharType="begin"/>
                            </w:r>
                            <w:r w:rsidRPr="001E53DD">
                              <w:rPr>
                                <w:vanish/>
                              </w:rPr>
                              <w:instrText xml:space="preserve"> </w:instrText>
                            </w:r>
                            <w:r w:rsidRPr="001E53DD">
                              <w:rPr>
                                <w:bCs/>
                                <w:vanish/>
                                <w:szCs w:val="20"/>
                              </w:rPr>
                              <w:instrText>D</w:instrText>
                            </w:r>
                            <w:r w:rsidRPr="001E53DD">
                              <w:rPr>
                                <w:vanish/>
                              </w:rPr>
                              <w:instrText xml:space="preserve">OCVARIABLE ProjectgroepLegeRegel \* CHARFORMAT </w:instrText>
                            </w:r>
                            <w:r w:rsidRPr="006F2DFD">
                              <w:fldChar w:fldCharType="separate"/>
                            </w:r>
                            <w:r>
                              <w:rPr>
                                <w:b/>
                                <w:bCs/>
                              </w:rPr>
                              <w:t>Fout! De documentvariabele ontbreekt.</w:t>
                            </w:r>
                            <w:r w:rsidRPr="006F2DFD">
                              <w:fldChar w:fldCharType="end"/>
                            </w:r>
                            <w:r w:rsidRPr="0056546F">
                              <w:rPr>
                                <w:b/>
                                <w:color w:val="00769E" w:themeColor="accent2"/>
                                <w:sz w:val="24"/>
                                <w:szCs w:val="24"/>
                              </w:rPr>
                              <w:fldChar w:fldCharType="begin"/>
                            </w:r>
                            <w:r w:rsidRPr="001E53DD">
                              <w:rPr>
                                <w:b/>
                                <w:vanish/>
                                <w:color w:val="00769E" w:themeColor="accent2"/>
                                <w:sz w:val="24"/>
                                <w:szCs w:val="24"/>
                              </w:rPr>
                              <w:instrText xml:space="preserve"> DOCVARIABLE TekstbijdragenKop \* CHARFORMAT </w:instrText>
                            </w:r>
                            <w:r w:rsidRPr="0056546F">
                              <w:rPr>
                                <w:b/>
                                <w:color w:val="00769E" w:themeColor="accent2"/>
                                <w:sz w:val="24"/>
                                <w:szCs w:val="24"/>
                              </w:rPr>
                              <w:fldChar w:fldCharType="separate"/>
                            </w:r>
                            <w:r>
                              <w:rPr>
                                <w:bCs/>
                                <w:color w:val="00769E" w:themeColor="accent2"/>
                                <w:sz w:val="24"/>
                                <w:szCs w:val="24"/>
                              </w:rPr>
                              <w:t>Fout! De documentvariabele ontbreekt.</w:t>
                            </w:r>
                            <w:r w:rsidRPr="0056546F">
                              <w:rPr>
                                <w:b/>
                                <w:color w:val="00769E" w:themeColor="accent2"/>
                                <w:sz w:val="24"/>
                                <w:szCs w:val="24"/>
                              </w:rPr>
                              <w:fldChar w:fldCharType="end"/>
                            </w:r>
                            <w:r w:rsidRPr="0056546F">
                              <w:rPr>
                                <w:b/>
                                <w:color w:val="00769E" w:themeColor="accent2"/>
                                <w:sz w:val="24"/>
                                <w:szCs w:val="24"/>
                              </w:rPr>
                              <w:fldChar w:fldCharType="begin"/>
                            </w:r>
                            <w:r w:rsidRPr="001E53DD">
                              <w:rPr>
                                <w:b/>
                                <w:vanish/>
                                <w:color w:val="00769E" w:themeColor="accent2"/>
                                <w:sz w:val="24"/>
                                <w:szCs w:val="24"/>
                              </w:rPr>
                              <w:instrText xml:space="preserve"> DOCVARIABLE TekstbijdragenLegeRegel </w:instrText>
                            </w:r>
                            <w:r w:rsidRPr="0056546F">
                              <w:rPr>
                                <w:b/>
                                <w:color w:val="00769E" w:themeColor="accent2"/>
                                <w:sz w:val="24"/>
                                <w:szCs w:val="24"/>
                              </w:rPr>
                              <w:fldChar w:fldCharType="separate"/>
                            </w:r>
                            <w:r>
                              <w:rPr>
                                <w:bCs/>
                                <w:color w:val="00769E" w:themeColor="accent2"/>
                                <w:sz w:val="24"/>
                                <w:szCs w:val="24"/>
                              </w:rPr>
                              <w:t>Fout! De documentvariabele ontbreekt.</w:t>
                            </w:r>
                            <w:r w:rsidRPr="0056546F">
                              <w:rPr>
                                <w:b/>
                                <w:color w:val="00769E" w:themeColor="accent2"/>
                                <w:sz w:val="24"/>
                                <w:szCs w:val="24"/>
                              </w:rPr>
                              <w:fldChar w:fldCharType="end"/>
                            </w:r>
                            <w:r w:rsidRPr="006F2DFD">
                              <w:fldChar w:fldCharType="begin"/>
                            </w:r>
                            <w:r w:rsidRPr="001E53DD">
                              <w:rPr>
                                <w:vanish/>
                              </w:rPr>
                              <w:instrText xml:space="preserve"> </w:instrText>
                            </w:r>
                            <w:r w:rsidRPr="001E53DD">
                              <w:rPr>
                                <w:bCs/>
                                <w:vanish/>
                                <w:szCs w:val="20"/>
                              </w:rPr>
                              <w:instrText>D</w:instrText>
                            </w:r>
                            <w:r w:rsidRPr="001E53DD">
                              <w:rPr>
                                <w:vanish/>
                              </w:rPr>
                              <w:instrText xml:space="preserve">OCVARIABLE Tekstbijdragen \* CHARFORMAT </w:instrText>
                            </w:r>
                            <w:r w:rsidRPr="006F2DFD">
                              <w:fldChar w:fldCharType="separate"/>
                            </w:r>
                            <w:r>
                              <w:rPr>
                                <w:b/>
                                <w:bCs/>
                              </w:rPr>
                              <w:t>Fout! De documentvariabele ontbreekt.</w:t>
                            </w:r>
                            <w:r w:rsidRPr="006F2DFD">
                              <w:fldChar w:fldCharType="end"/>
                            </w:r>
                            <w:r w:rsidRPr="006F2DFD">
                              <w:fldChar w:fldCharType="begin"/>
                            </w:r>
                            <w:r w:rsidRPr="001E53DD">
                              <w:rPr>
                                <w:vanish/>
                              </w:rPr>
                              <w:instrText xml:space="preserve"> </w:instrText>
                            </w:r>
                            <w:r w:rsidRPr="001E53DD">
                              <w:rPr>
                                <w:bCs/>
                                <w:vanish/>
                                <w:szCs w:val="20"/>
                              </w:rPr>
                              <w:instrText>D</w:instrText>
                            </w:r>
                            <w:r w:rsidRPr="001E53DD">
                              <w:rPr>
                                <w:vanish/>
                              </w:rPr>
                              <w:instrText xml:space="preserve">OCVARIABLE TekstbijdragenLegeRegel \* CHARFORMAT </w:instrText>
                            </w:r>
                            <w:r w:rsidRPr="006F2DFD">
                              <w:fldChar w:fldCharType="separate"/>
                            </w:r>
                            <w:r>
                              <w:rPr>
                                <w:b/>
                                <w:bCs/>
                              </w:rPr>
                              <w:t>Fout! De documentvariabele ontbreekt.</w:t>
                            </w:r>
                            <w:r w:rsidRPr="006F2DFD">
                              <w:fldChar w:fldCharType="end"/>
                            </w:r>
                            <w:r w:rsidRPr="006F2DFD">
                              <w:fldChar w:fldCharType="begin"/>
                            </w:r>
                            <w:r w:rsidRPr="001E53DD">
                              <w:rPr>
                                <w:vanish/>
                              </w:rPr>
                              <w:instrText xml:space="preserve"> </w:instrText>
                            </w:r>
                            <w:r w:rsidRPr="001E53DD">
                              <w:rPr>
                                <w:bCs/>
                                <w:vanish/>
                                <w:szCs w:val="20"/>
                              </w:rPr>
                              <w:instrText>D</w:instrText>
                            </w:r>
                            <w:r w:rsidRPr="001E53DD">
                              <w:rPr>
                                <w:vanish/>
                              </w:rPr>
                              <w:instrText xml:space="preserve">OCVARIABLE TekstbijdragenLegeRegel \* CHARFORMAT </w:instrText>
                            </w:r>
                            <w:r w:rsidRPr="006F2DFD">
                              <w:fldChar w:fldCharType="separate"/>
                            </w:r>
                            <w:r>
                              <w:rPr>
                                <w:b/>
                                <w:bCs/>
                              </w:rPr>
                              <w:t>Fout! De documentvariabele ontbreekt.</w:t>
                            </w:r>
                            <w:r w:rsidRPr="006F2DFD">
                              <w:fldChar w:fldCharType="end"/>
                            </w:r>
                            <w:r w:rsidRPr="0056546F">
                              <w:rPr>
                                <w:b/>
                                <w:color w:val="00769E" w:themeColor="accent2"/>
                                <w:sz w:val="24"/>
                                <w:szCs w:val="24"/>
                              </w:rPr>
                              <w:fldChar w:fldCharType="begin"/>
                            </w:r>
                            <w:r w:rsidRPr="001E53DD">
                              <w:rPr>
                                <w:b/>
                                <w:vanish/>
                                <w:color w:val="00769E" w:themeColor="accent2"/>
                                <w:sz w:val="24"/>
                                <w:szCs w:val="24"/>
                              </w:rPr>
                              <w:instrText xml:space="preserve"> DOCVARIABLE FotografieKop \* CHARFORMAT </w:instrText>
                            </w:r>
                            <w:r w:rsidRPr="0056546F">
                              <w:rPr>
                                <w:b/>
                                <w:color w:val="00769E" w:themeColor="accent2"/>
                                <w:sz w:val="24"/>
                                <w:szCs w:val="24"/>
                              </w:rPr>
                              <w:fldChar w:fldCharType="separate"/>
                            </w:r>
                            <w:r>
                              <w:rPr>
                                <w:bCs/>
                                <w:color w:val="00769E" w:themeColor="accent2"/>
                                <w:sz w:val="24"/>
                                <w:szCs w:val="24"/>
                              </w:rPr>
                              <w:t>Fout! De documentvariabele ontbreekt.</w:t>
                            </w:r>
                            <w:r w:rsidRPr="0056546F">
                              <w:rPr>
                                <w:b/>
                                <w:color w:val="00769E" w:themeColor="accent2"/>
                                <w:sz w:val="24"/>
                                <w:szCs w:val="24"/>
                              </w:rPr>
                              <w:fldChar w:fldCharType="end"/>
                            </w:r>
                            <w:r w:rsidRPr="0056546F">
                              <w:rPr>
                                <w:b/>
                                <w:color w:val="00769E" w:themeColor="accent2"/>
                                <w:sz w:val="24"/>
                                <w:szCs w:val="24"/>
                              </w:rPr>
                              <w:fldChar w:fldCharType="begin"/>
                            </w:r>
                            <w:r w:rsidRPr="001E53DD">
                              <w:rPr>
                                <w:b/>
                                <w:vanish/>
                                <w:color w:val="00769E" w:themeColor="accent2"/>
                                <w:sz w:val="24"/>
                                <w:szCs w:val="24"/>
                              </w:rPr>
                              <w:instrText xml:space="preserve"> DOCVARIABLE FotografieLegeRegel </w:instrText>
                            </w:r>
                            <w:r w:rsidRPr="0056546F">
                              <w:rPr>
                                <w:b/>
                                <w:color w:val="00769E" w:themeColor="accent2"/>
                                <w:sz w:val="24"/>
                                <w:szCs w:val="24"/>
                              </w:rPr>
                              <w:fldChar w:fldCharType="separate"/>
                            </w:r>
                            <w:r>
                              <w:rPr>
                                <w:bCs/>
                                <w:color w:val="00769E" w:themeColor="accent2"/>
                                <w:sz w:val="24"/>
                                <w:szCs w:val="24"/>
                              </w:rPr>
                              <w:t>Fout! De documentvariabele ontbreekt.</w:t>
                            </w:r>
                            <w:r w:rsidRPr="0056546F">
                              <w:rPr>
                                <w:b/>
                                <w:color w:val="00769E" w:themeColor="accent2"/>
                                <w:sz w:val="24"/>
                                <w:szCs w:val="24"/>
                              </w:rPr>
                              <w:fldChar w:fldCharType="end"/>
                            </w:r>
                            <w:r w:rsidRPr="006F2DFD">
                              <w:fldChar w:fldCharType="begin"/>
                            </w:r>
                            <w:r w:rsidRPr="001E53DD">
                              <w:rPr>
                                <w:vanish/>
                              </w:rPr>
                              <w:instrText xml:space="preserve"> </w:instrText>
                            </w:r>
                            <w:r w:rsidRPr="001E53DD">
                              <w:rPr>
                                <w:bCs/>
                                <w:vanish/>
                                <w:szCs w:val="20"/>
                              </w:rPr>
                              <w:instrText>D</w:instrText>
                            </w:r>
                            <w:r w:rsidRPr="001E53DD">
                              <w:rPr>
                                <w:vanish/>
                              </w:rPr>
                              <w:instrText xml:space="preserve">OCVARIABLE Fotografie \* CHARFORMAT </w:instrText>
                            </w:r>
                            <w:r w:rsidRPr="006F2DFD">
                              <w:fldChar w:fldCharType="separate"/>
                            </w:r>
                            <w:r>
                              <w:rPr>
                                <w:b/>
                                <w:bCs/>
                              </w:rPr>
                              <w:t>Fout! De documentvariabele ontbreekt.</w:t>
                            </w:r>
                            <w:r w:rsidRPr="006F2DFD">
                              <w:fldChar w:fldCharType="end"/>
                            </w:r>
                            <w:r w:rsidRPr="006F2DFD">
                              <w:fldChar w:fldCharType="begin"/>
                            </w:r>
                            <w:r w:rsidRPr="001E53DD">
                              <w:rPr>
                                <w:vanish/>
                              </w:rPr>
                              <w:instrText xml:space="preserve"> </w:instrText>
                            </w:r>
                            <w:r w:rsidRPr="001E53DD">
                              <w:rPr>
                                <w:bCs/>
                                <w:vanish/>
                                <w:szCs w:val="20"/>
                              </w:rPr>
                              <w:instrText>D</w:instrText>
                            </w:r>
                            <w:r w:rsidRPr="001E53DD">
                              <w:rPr>
                                <w:vanish/>
                              </w:rPr>
                              <w:instrText xml:space="preserve">OCVARIABLE FotografieLegeRegel \* CHARFORMAT </w:instrText>
                            </w:r>
                            <w:r w:rsidRPr="006F2DFD">
                              <w:fldChar w:fldCharType="separate"/>
                            </w:r>
                            <w:r>
                              <w:rPr>
                                <w:b/>
                                <w:bCs/>
                              </w:rPr>
                              <w:t>Fout! De documentvariabele ontbreekt.</w:t>
                            </w:r>
                            <w:r w:rsidRPr="006F2DFD">
                              <w:fldChar w:fldCharType="end"/>
                            </w:r>
                            <w:r w:rsidRPr="006F2DFD">
                              <w:fldChar w:fldCharType="begin"/>
                            </w:r>
                            <w:r w:rsidRPr="001E53DD">
                              <w:rPr>
                                <w:vanish/>
                              </w:rPr>
                              <w:instrText xml:space="preserve"> </w:instrText>
                            </w:r>
                            <w:r w:rsidRPr="001E53DD">
                              <w:rPr>
                                <w:bCs/>
                                <w:vanish/>
                                <w:szCs w:val="20"/>
                              </w:rPr>
                              <w:instrText>D</w:instrText>
                            </w:r>
                            <w:r w:rsidRPr="001E53DD">
                              <w:rPr>
                                <w:vanish/>
                              </w:rPr>
                              <w:instrText xml:space="preserve">OCVARIABLE FotografieLegeRegel \* CHARFORMAT </w:instrText>
                            </w:r>
                            <w:r w:rsidRPr="006F2DFD">
                              <w:fldChar w:fldCharType="separate"/>
                            </w:r>
                            <w:r>
                              <w:rPr>
                                <w:b/>
                                <w:bCs/>
                              </w:rPr>
                              <w:t>Fout! De documentvariabele ontbreekt.</w:t>
                            </w:r>
                            <w:r w:rsidRPr="006F2DFD">
                              <w:fldChar w:fldCharType="end"/>
                            </w:r>
                            <w:r w:rsidRPr="0056546F">
                              <w:rPr>
                                <w:b/>
                                <w:color w:val="00769E" w:themeColor="accent2"/>
                                <w:sz w:val="24"/>
                                <w:szCs w:val="24"/>
                              </w:rPr>
                              <w:fldChar w:fldCharType="begin"/>
                            </w:r>
                            <w:r w:rsidRPr="001E53DD">
                              <w:rPr>
                                <w:b/>
                                <w:vanish/>
                                <w:color w:val="00769E" w:themeColor="accent2"/>
                                <w:sz w:val="24"/>
                                <w:szCs w:val="24"/>
                              </w:rPr>
                              <w:instrText xml:space="preserve"> DOCVARIABLE VormgevingKop \* CHARFORMAT </w:instrText>
                            </w:r>
                            <w:r w:rsidRPr="0056546F">
                              <w:rPr>
                                <w:b/>
                                <w:color w:val="00769E" w:themeColor="accent2"/>
                                <w:sz w:val="24"/>
                                <w:szCs w:val="24"/>
                              </w:rPr>
                              <w:fldChar w:fldCharType="separate"/>
                            </w:r>
                            <w:r>
                              <w:rPr>
                                <w:bCs/>
                                <w:color w:val="00769E" w:themeColor="accent2"/>
                                <w:sz w:val="24"/>
                                <w:szCs w:val="24"/>
                              </w:rPr>
                              <w:t>Fout! De documentvariabele ontbreekt.</w:t>
                            </w:r>
                            <w:r w:rsidRPr="0056546F">
                              <w:rPr>
                                <w:b/>
                                <w:color w:val="00769E" w:themeColor="accent2"/>
                                <w:sz w:val="24"/>
                                <w:szCs w:val="24"/>
                              </w:rPr>
                              <w:fldChar w:fldCharType="end"/>
                            </w:r>
                            <w:r w:rsidRPr="0056546F">
                              <w:rPr>
                                <w:b/>
                                <w:color w:val="00769E" w:themeColor="accent2"/>
                                <w:sz w:val="24"/>
                                <w:szCs w:val="24"/>
                              </w:rPr>
                              <w:fldChar w:fldCharType="begin"/>
                            </w:r>
                            <w:r w:rsidRPr="001E53DD">
                              <w:rPr>
                                <w:b/>
                                <w:vanish/>
                                <w:color w:val="00769E" w:themeColor="accent2"/>
                                <w:sz w:val="24"/>
                                <w:szCs w:val="24"/>
                              </w:rPr>
                              <w:instrText xml:space="preserve"> DOCVARIABLE VormgevingLegeRegel </w:instrText>
                            </w:r>
                            <w:r w:rsidRPr="0056546F">
                              <w:rPr>
                                <w:b/>
                                <w:color w:val="00769E" w:themeColor="accent2"/>
                                <w:sz w:val="24"/>
                                <w:szCs w:val="24"/>
                              </w:rPr>
                              <w:fldChar w:fldCharType="separate"/>
                            </w:r>
                            <w:r>
                              <w:rPr>
                                <w:bCs/>
                                <w:color w:val="00769E" w:themeColor="accent2"/>
                                <w:sz w:val="24"/>
                                <w:szCs w:val="24"/>
                              </w:rPr>
                              <w:t>Fout! De documentvariabele ontbreekt.</w:t>
                            </w:r>
                            <w:r w:rsidRPr="0056546F">
                              <w:rPr>
                                <w:b/>
                                <w:color w:val="00769E" w:themeColor="accent2"/>
                                <w:sz w:val="24"/>
                                <w:szCs w:val="24"/>
                              </w:rPr>
                              <w:fldChar w:fldCharType="end"/>
                            </w:r>
                            <w:r w:rsidRPr="006F2DFD">
                              <w:fldChar w:fldCharType="begin"/>
                            </w:r>
                            <w:r w:rsidRPr="001E53DD">
                              <w:rPr>
                                <w:vanish/>
                              </w:rPr>
                              <w:instrText xml:space="preserve"> </w:instrText>
                            </w:r>
                            <w:r w:rsidRPr="001E53DD">
                              <w:rPr>
                                <w:bCs/>
                                <w:vanish/>
                                <w:szCs w:val="20"/>
                              </w:rPr>
                              <w:instrText>D</w:instrText>
                            </w:r>
                            <w:r w:rsidRPr="001E53DD">
                              <w:rPr>
                                <w:vanish/>
                              </w:rPr>
                              <w:instrText xml:space="preserve">OCVARIABLE Vormgeving \* CHARFORMAT </w:instrText>
                            </w:r>
                            <w:r w:rsidRPr="006F2DFD">
                              <w:fldChar w:fldCharType="separate"/>
                            </w:r>
                            <w:r>
                              <w:rPr>
                                <w:b/>
                                <w:bCs/>
                              </w:rPr>
                              <w:t>Fout! De documentvariabele ontbreekt.</w:t>
                            </w:r>
                            <w:r w:rsidRPr="006F2DFD">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390B9" id="Tekstvak 26" o:spid="_x0000_s1027" type="#_x0000_t202" style="position:absolute;margin-left:0;margin-top:170.1pt;width:354.35pt;height:224.2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" filled="f" stroked="f" strokeweight=".5pt">
                <v:textbox inset="0,0,0,0">
                  <w:txbxContent>
                    <w:p w:rsidR="005443A4" w:rsidRDefault="005443A4" w:rsidP="00335E6C">
                      <w:pPr>
                        <w:pStyle w:val="Colofon"/>
                      </w:pPr>
                      <w:r w:rsidRPr="0056546F">
                        <w:fldChar w:fldCharType="begin"/>
                      </w:r>
                      <w:r w:rsidRPr="001E53DD">
                        <w:rPr>
                          <w:vanish/>
                        </w:rPr>
                        <w:instrText xml:space="preserve"> DOCVARIABLE Colofon \* CHARFORMAT </w:instrText>
                      </w:r>
                      <w:r w:rsidRPr="0056546F">
                        <w:fldChar w:fldCharType="separate"/>
                      </w:r>
                      <w:r>
                        <w:rPr>
                          <w:b w:val="0"/>
                          <w:bCs/>
                        </w:rPr>
                        <w:t>Fout! De documentvariabele ontbreekt.</w:t>
                      </w:r>
                      <w:r w:rsidRPr="0056546F">
                        <w:fldChar w:fldCharType="end"/>
                      </w:r>
                    </w:p>
                    <w:p w:rsidR="005443A4" w:rsidRDefault="005443A4" w:rsidP="00335E6C"/>
                    <w:p w:rsidR="005443A4" w:rsidRDefault="005443A4" w:rsidP="00335E6C">
                      <w:r w:rsidRPr="0056546F">
                        <w:rPr>
                          <w:b/>
                          <w:color w:val="00769E" w:themeColor="accent2"/>
                          <w:sz w:val="24"/>
                          <w:szCs w:val="24"/>
                        </w:rPr>
                        <w:fldChar w:fldCharType="begin"/>
                      </w:r>
                      <w:r w:rsidRPr="001E53DD">
                        <w:rPr>
                          <w:b/>
                          <w:vanish/>
                          <w:color w:val="00769E" w:themeColor="accent2"/>
                          <w:sz w:val="24"/>
                          <w:szCs w:val="24"/>
                        </w:rPr>
                        <w:instrText xml:space="preserve"> DOCVARIABLE ProjectgroepKop \* CHARFORMAT </w:instrText>
                      </w:r>
                      <w:r w:rsidRPr="0056546F">
                        <w:rPr>
                          <w:b/>
                          <w:color w:val="00769E" w:themeColor="accent2"/>
                          <w:sz w:val="24"/>
                          <w:szCs w:val="24"/>
                        </w:rPr>
                        <w:fldChar w:fldCharType="separate"/>
                      </w:r>
                      <w:r>
                        <w:rPr>
                          <w:bCs/>
                          <w:color w:val="00769E" w:themeColor="accent2"/>
                          <w:sz w:val="24"/>
                          <w:szCs w:val="24"/>
                        </w:rPr>
                        <w:t>Fout! De documentvariabele ontbreekt.</w:t>
                      </w:r>
                      <w:r w:rsidRPr="0056546F">
                        <w:rPr>
                          <w:b/>
                          <w:color w:val="00769E" w:themeColor="accent2"/>
                          <w:sz w:val="24"/>
                          <w:szCs w:val="24"/>
                        </w:rPr>
                        <w:fldChar w:fldCharType="end"/>
                      </w:r>
                      <w:r w:rsidRPr="0056546F">
                        <w:rPr>
                          <w:b/>
                          <w:color w:val="00769E" w:themeColor="accent2"/>
                          <w:sz w:val="24"/>
                          <w:szCs w:val="24"/>
                        </w:rPr>
                        <w:fldChar w:fldCharType="begin"/>
                      </w:r>
                      <w:r w:rsidRPr="001E53DD">
                        <w:rPr>
                          <w:b/>
                          <w:vanish/>
                          <w:color w:val="00769E" w:themeColor="accent2"/>
                          <w:sz w:val="24"/>
                          <w:szCs w:val="24"/>
                        </w:rPr>
                        <w:instrText xml:space="preserve"> DOCVARIABLE ProjectgroepLegeRegel </w:instrText>
                      </w:r>
                      <w:r w:rsidRPr="0056546F">
                        <w:rPr>
                          <w:b/>
                          <w:color w:val="00769E" w:themeColor="accent2"/>
                          <w:sz w:val="24"/>
                          <w:szCs w:val="24"/>
                        </w:rPr>
                        <w:fldChar w:fldCharType="separate"/>
                      </w:r>
                      <w:r>
                        <w:rPr>
                          <w:bCs/>
                          <w:color w:val="00769E" w:themeColor="accent2"/>
                          <w:sz w:val="24"/>
                          <w:szCs w:val="24"/>
                        </w:rPr>
                        <w:t>Fout! De documentvariabele ontbreekt.</w:t>
                      </w:r>
                      <w:r w:rsidRPr="0056546F">
                        <w:rPr>
                          <w:b/>
                          <w:color w:val="00769E" w:themeColor="accent2"/>
                          <w:sz w:val="24"/>
                          <w:szCs w:val="24"/>
                        </w:rPr>
                        <w:fldChar w:fldCharType="end"/>
                      </w:r>
                      <w:r w:rsidRPr="006F2DFD">
                        <w:fldChar w:fldCharType="begin"/>
                      </w:r>
                      <w:r w:rsidRPr="001E53DD">
                        <w:rPr>
                          <w:vanish/>
                        </w:rPr>
                        <w:instrText xml:space="preserve"> </w:instrText>
                      </w:r>
                      <w:r w:rsidRPr="001E53DD">
                        <w:rPr>
                          <w:bCs/>
                          <w:vanish/>
                          <w:szCs w:val="20"/>
                        </w:rPr>
                        <w:instrText>D</w:instrText>
                      </w:r>
                      <w:r w:rsidRPr="001E53DD">
                        <w:rPr>
                          <w:vanish/>
                        </w:rPr>
                        <w:instrText xml:space="preserve">OCVARIABLE Projectgroep \* CHARFORMAT </w:instrText>
                      </w:r>
                      <w:r w:rsidRPr="006F2DFD">
                        <w:fldChar w:fldCharType="separate"/>
                      </w:r>
                      <w:r>
                        <w:rPr>
                          <w:b/>
                          <w:bCs/>
                        </w:rPr>
                        <w:t>Fout! De documentvariabele ontbreekt.</w:t>
                      </w:r>
                      <w:r w:rsidRPr="006F2DFD">
                        <w:fldChar w:fldCharType="end"/>
                      </w:r>
                      <w:r w:rsidRPr="006F2DFD">
                        <w:fldChar w:fldCharType="begin"/>
                      </w:r>
                      <w:r w:rsidRPr="001E53DD">
                        <w:rPr>
                          <w:vanish/>
                        </w:rPr>
                        <w:instrText xml:space="preserve"> </w:instrText>
                      </w:r>
                      <w:r w:rsidRPr="001E53DD">
                        <w:rPr>
                          <w:bCs/>
                          <w:vanish/>
                          <w:szCs w:val="20"/>
                        </w:rPr>
                        <w:instrText>D</w:instrText>
                      </w:r>
                      <w:r w:rsidRPr="001E53DD">
                        <w:rPr>
                          <w:vanish/>
                        </w:rPr>
                        <w:instrText xml:space="preserve">OCVARIABLE ProjectgroepLegeRegel \* CHARFORMAT </w:instrText>
                      </w:r>
                      <w:r w:rsidRPr="006F2DFD">
                        <w:fldChar w:fldCharType="separate"/>
                      </w:r>
                      <w:r>
                        <w:rPr>
                          <w:b/>
                          <w:bCs/>
                        </w:rPr>
                        <w:t>Fout! De documentvariabele ontbreekt.</w:t>
                      </w:r>
                      <w:r w:rsidRPr="006F2DFD">
                        <w:fldChar w:fldCharType="end"/>
                      </w:r>
                      <w:r w:rsidRPr="006F2DFD">
                        <w:fldChar w:fldCharType="begin"/>
                      </w:r>
                      <w:r w:rsidRPr="001E53DD">
                        <w:rPr>
                          <w:vanish/>
                        </w:rPr>
                        <w:instrText xml:space="preserve"> </w:instrText>
                      </w:r>
                      <w:r w:rsidRPr="001E53DD">
                        <w:rPr>
                          <w:bCs/>
                          <w:vanish/>
                          <w:szCs w:val="20"/>
                        </w:rPr>
                        <w:instrText>D</w:instrText>
                      </w:r>
                      <w:r w:rsidRPr="001E53DD">
                        <w:rPr>
                          <w:vanish/>
                        </w:rPr>
                        <w:instrText xml:space="preserve">OCVARIABLE ProjectgroepLegeRegel \* CHARFORMAT </w:instrText>
                      </w:r>
                      <w:r w:rsidRPr="006F2DFD">
                        <w:fldChar w:fldCharType="separate"/>
                      </w:r>
                      <w:r>
                        <w:rPr>
                          <w:b/>
                          <w:bCs/>
                        </w:rPr>
                        <w:t>Fout! De documentvariabele ontbreekt.</w:t>
                      </w:r>
                      <w:r w:rsidRPr="006F2DFD">
                        <w:fldChar w:fldCharType="end"/>
                      </w:r>
                      <w:r w:rsidRPr="0056546F">
                        <w:rPr>
                          <w:b/>
                          <w:color w:val="00769E" w:themeColor="accent2"/>
                          <w:sz w:val="24"/>
                          <w:szCs w:val="24"/>
                        </w:rPr>
                        <w:fldChar w:fldCharType="begin"/>
                      </w:r>
                      <w:r w:rsidRPr="001E53DD">
                        <w:rPr>
                          <w:b/>
                          <w:vanish/>
                          <w:color w:val="00769E" w:themeColor="accent2"/>
                          <w:sz w:val="24"/>
                          <w:szCs w:val="24"/>
                        </w:rPr>
                        <w:instrText xml:space="preserve"> DOCVARIABLE TekstbijdragenKop \* CHARFORMAT </w:instrText>
                      </w:r>
                      <w:r w:rsidRPr="0056546F">
                        <w:rPr>
                          <w:b/>
                          <w:color w:val="00769E" w:themeColor="accent2"/>
                          <w:sz w:val="24"/>
                          <w:szCs w:val="24"/>
                        </w:rPr>
                        <w:fldChar w:fldCharType="separate"/>
                      </w:r>
                      <w:r>
                        <w:rPr>
                          <w:bCs/>
                          <w:color w:val="00769E" w:themeColor="accent2"/>
                          <w:sz w:val="24"/>
                          <w:szCs w:val="24"/>
                        </w:rPr>
                        <w:t>Fout! De documentvariabele ontbreekt.</w:t>
                      </w:r>
                      <w:r w:rsidRPr="0056546F">
                        <w:rPr>
                          <w:b/>
                          <w:color w:val="00769E" w:themeColor="accent2"/>
                          <w:sz w:val="24"/>
                          <w:szCs w:val="24"/>
                        </w:rPr>
                        <w:fldChar w:fldCharType="end"/>
                      </w:r>
                      <w:r w:rsidRPr="0056546F">
                        <w:rPr>
                          <w:b/>
                          <w:color w:val="00769E" w:themeColor="accent2"/>
                          <w:sz w:val="24"/>
                          <w:szCs w:val="24"/>
                        </w:rPr>
                        <w:fldChar w:fldCharType="begin"/>
                      </w:r>
                      <w:r w:rsidRPr="001E53DD">
                        <w:rPr>
                          <w:b/>
                          <w:vanish/>
                          <w:color w:val="00769E" w:themeColor="accent2"/>
                          <w:sz w:val="24"/>
                          <w:szCs w:val="24"/>
                        </w:rPr>
                        <w:instrText xml:space="preserve"> DOCVARIABLE TekstbijdragenLegeRegel </w:instrText>
                      </w:r>
                      <w:r w:rsidRPr="0056546F">
                        <w:rPr>
                          <w:b/>
                          <w:color w:val="00769E" w:themeColor="accent2"/>
                          <w:sz w:val="24"/>
                          <w:szCs w:val="24"/>
                        </w:rPr>
                        <w:fldChar w:fldCharType="separate"/>
                      </w:r>
                      <w:r>
                        <w:rPr>
                          <w:bCs/>
                          <w:color w:val="00769E" w:themeColor="accent2"/>
                          <w:sz w:val="24"/>
                          <w:szCs w:val="24"/>
                        </w:rPr>
                        <w:t>Fout! De documentvariabele ontbreekt.</w:t>
                      </w:r>
                      <w:r w:rsidRPr="0056546F">
                        <w:rPr>
                          <w:b/>
                          <w:color w:val="00769E" w:themeColor="accent2"/>
                          <w:sz w:val="24"/>
                          <w:szCs w:val="24"/>
                        </w:rPr>
                        <w:fldChar w:fldCharType="end"/>
                      </w:r>
                      <w:r w:rsidRPr="006F2DFD">
                        <w:fldChar w:fldCharType="begin"/>
                      </w:r>
                      <w:r w:rsidRPr="001E53DD">
                        <w:rPr>
                          <w:vanish/>
                        </w:rPr>
                        <w:instrText xml:space="preserve"> </w:instrText>
                      </w:r>
                      <w:r w:rsidRPr="001E53DD">
                        <w:rPr>
                          <w:bCs/>
                          <w:vanish/>
                          <w:szCs w:val="20"/>
                        </w:rPr>
                        <w:instrText>D</w:instrText>
                      </w:r>
                      <w:r w:rsidRPr="001E53DD">
                        <w:rPr>
                          <w:vanish/>
                        </w:rPr>
                        <w:instrText xml:space="preserve">OCVARIABLE Tekstbijdragen \* CHARFORMAT </w:instrText>
                      </w:r>
                      <w:r w:rsidRPr="006F2DFD">
                        <w:fldChar w:fldCharType="separate"/>
                      </w:r>
                      <w:r>
                        <w:rPr>
                          <w:b/>
                          <w:bCs/>
                        </w:rPr>
                        <w:t>Fout! De documentvariabele ontbreekt.</w:t>
                      </w:r>
                      <w:r w:rsidRPr="006F2DFD">
                        <w:fldChar w:fldCharType="end"/>
                      </w:r>
                      <w:r w:rsidRPr="006F2DFD">
                        <w:fldChar w:fldCharType="begin"/>
                      </w:r>
                      <w:r w:rsidRPr="001E53DD">
                        <w:rPr>
                          <w:vanish/>
                        </w:rPr>
                        <w:instrText xml:space="preserve"> </w:instrText>
                      </w:r>
                      <w:r w:rsidRPr="001E53DD">
                        <w:rPr>
                          <w:bCs/>
                          <w:vanish/>
                          <w:szCs w:val="20"/>
                        </w:rPr>
                        <w:instrText>D</w:instrText>
                      </w:r>
                      <w:r w:rsidRPr="001E53DD">
                        <w:rPr>
                          <w:vanish/>
                        </w:rPr>
                        <w:instrText xml:space="preserve">OCVARIABLE TekstbijdragenLegeRegel \* CHARFORMAT </w:instrText>
                      </w:r>
                      <w:r w:rsidRPr="006F2DFD">
                        <w:fldChar w:fldCharType="separate"/>
                      </w:r>
                      <w:r>
                        <w:rPr>
                          <w:b/>
                          <w:bCs/>
                        </w:rPr>
                        <w:t>Fout! De documentvariabele ontbreekt.</w:t>
                      </w:r>
                      <w:r w:rsidRPr="006F2DFD">
                        <w:fldChar w:fldCharType="end"/>
                      </w:r>
                      <w:r w:rsidRPr="006F2DFD">
                        <w:fldChar w:fldCharType="begin"/>
                      </w:r>
                      <w:r w:rsidRPr="001E53DD">
                        <w:rPr>
                          <w:vanish/>
                        </w:rPr>
                        <w:instrText xml:space="preserve"> </w:instrText>
                      </w:r>
                      <w:r w:rsidRPr="001E53DD">
                        <w:rPr>
                          <w:bCs/>
                          <w:vanish/>
                          <w:szCs w:val="20"/>
                        </w:rPr>
                        <w:instrText>D</w:instrText>
                      </w:r>
                      <w:r w:rsidRPr="001E53DD">
                        <w:rPr>
                          <w:vanish/>
                        </w:rPr>
                        <w:instrText xml:space="preserve">OCVARIABLE TekstbijdragenLegeRegel \* CHARFORMAT </w:instrText>
                      </w:r>
                      <w:r w:rsidRPr="006F2DFD">
                        <w:fldChar w:fldCharType="separate"/>
                      </w:r>
                      <w:r>
                        <w:rPr>
                          <w:b/>
                          <w:bCs/>
                        </w:rPr>
                        <w:t>Fout! De documentvariabele ontbreekt.</w:t>
                      </w:r>
                      <w:r w:rsidRPr="006F2DFD">
                        <w:fldChar w:fldCharType="end"/>
                      </w:r>
                      <w:r w:rsidRPr="0056546F">
                        <w:rPr>
                          <w:b/>
                          <w:color w:val="00769E" w:themeColor="accent2"/>
                          <w:sz w:val="24"/>
                          <w:szCs w:val="24"/>
                        </w:rPr>
                        <w:fldChar w:fldCharType="begin"/>
                      </w:r>
                      <w:r w:rsidRPr="001E53DD">
                        <w:rPr>
                          <w:b/>
                          <w:vanish/>
                          <w:color w:val="00769E" w:themeColor="accent2"/>
                          <w:sz w:val="24"/>
                          <w:szCs w:val="24"/>
                        </w:rPr>
                        <w:instrText xml:space="preserve"> DOCVARIABLE FotografieKop \* CHARFORMAT </w:instrText>
                      </w:r>
                      <w:r w:rsidRPr="0056546F">
                        <w:rPr>
                          <w:b/>
                          <w:color w:val="00769E" w:themeColor="accent2"/>
                          <w:sz w:val="24"/>
                          <w:szCs w:val="24"/>
                        </w:rPr>
                        <w:fldChar w:fldCharType="separate"/>
                      </w:r>
                      <w:r>
                        <w:rPr>
                          <w:bCs/>
                          <w:color w:val="00769E" w:themeColor="accent2"/>
                          <w:sz w:val="24"/>
                          <w:szCs w:val="24"/>
                        </w:rPr>
                        <w:t>Fout! De documentvariabele ontbreekt.</w:t>
                      </w:r>
                      <w:r w:rsidRPr="0056546F">
                        <w:rPr>
                          <w:b/>
                          <w:color w:val="00769E" w:themeColor="accent2"/>
                          <w:sz w:val="24"/>
                          <w:szCs w:val="24"/>
                        </w:rPr>
                        <w:fldChar w:fldCharType="end"/>
                      </w:r>
                      <w:r w:rsidRPr="0056546F">
                        <w:rPr>
                          <w:b/>
                          <w:color w:val="00769E" w:themeColor="accent2"/>
                          <w:sz w:val="24"/>
                          <w:szCs w:val="24"/>
                        </w:rPr>
                        <w:fldChar w:fldCharType="begin"/>
                      </w:r>
                      <w:r w:rsidRPr="001E53DD">
                        <w:rPr>
                          <w:b/>
                          <w:vanish/>
                          <w:color w:val="00769E" w:themeColor="accent2"/>
                          <w:sz w:val="24"/>
                          <w:szCs w:val="24"/>
                        </w:rPr>
                        <w:instrText xml:space="preserve"> DOCVARIABLE FotografieLegeRegel </w:instrText>
                      </w:r>
                      <w:r w:rsidRPr="0056546F">
                        <w:rPr>
                          <w:b/>
                          <w:color w:val="00769E" w:themeColor="accent2"/>
                          <w:sz w:val="24"/>
                          <w:szCs w:val="24"/>
                        </w:rPr>
                        <w:fldChar w:fldCharType="separate"/>
                      </w:r>
                      <w:r>
                        <w:rPr>
                          <w:bCs/>
                          <w:color w:val="00769E" w:themeColor="accent2"/>
                          <w:sz w:val="24"/>
                          <w:szCs w:val="24"/>
                        </w:rPr>
                        <w:t>Fout! De documentvariabele ontbreekt.</w:t>
                      </w:r>
                      <w:r w:rsidRPr="0056546F">
                        <w:rPr>
                          <w:b/>
                          <w:color w:val="00769E" w:themeColor="accent2"/>
                          <w:sz w:val="24"/>
                          <w:szCs w:val="24"/>
                        </w:rPr>
                        <w:fldChar w:fldCharType="end"/>
                      </w:r>
                      <w:r w:rsidRPr="006F2DFD">
                        <w:fldChar w:fldCharType="begin"/>
                      </w:r>
                      <w:r w:rsidRPr="001E53DD">
                        <w:rPr>
                          <w:vanish/>
                        </w:rPr>
                        <w:instrText xml:space="preserve"> </w:instrText>
                      </w:r>
                      <w:r w:rsidRPr="001E53DD">
                        <w:rPr>
                          <w:bCs/>
                          <w:vanish/>
                          <w:szCs w:val="20"/>
                        </w:rPr>
                        <w:instrText>D</w:instrText>
                      </w:r>
                      <w:r w:rsidRPr="001E53DD">
                        <w:rPr>
                          <w:vanish/>
                        </w:rPr>
                        <w:instrText xml:space="preserve">OCVARIABLE Fotografie \* CHARFORMAT </w:instrText>
                      </w:r>
                      <w:r w:rsidRPr="006F2DFD">
                        <w:fldChar w:fldCharType="separate"/>
                      </w:r>
                      <w:r>
                        <w:rPr>
                          <w:b/>
                          <w:bCs/>
                        </w:rPr>
                        <w:t>Fout! De documentvariabele ontbreekt.</w:t>
                      </w:r>
                      <w:r w:rsidRPr="006F2DFD">
                        <w:fldChar w:fldCharType="end"/>
                      </w:r>
                      <w:r w:rsidRPr="006F2DFD">
                        <w:fldChar w:fldCharType="begin"/>
                      </w:r>
                      <w:r w:rsidRPr="001E53DD">
                        <w:rPr>
                          <w:vanish/>
                        </w:rPr>
                        <w:instrText xml:space="preserve"> </w:instrText>
                      </w:r>
                      <w:r w:rsidRPr="001E53DD">
                        <w:rPr>
                          <w:bCs/>
                          <w:vanish/>
                          <w:szCs w:val="20"/>
                        </w:rPr>
                        <w:instrText>D</w:instrText>
                      </w:r>
                      <w:r w:rsidRPr="001E53DD">
                        <w:rPr>
                          <w:vanish/>
                        </w:rPr>
                        <w:instrText xml:space="preserve">OCVARIABLE FotografieLegeRegel \* CHARFORMAT </w:instrText>
                      </w:r>
                      <w:r w:rsidRPr="006F2DFD">
                        <w:fldChar w:fldCharType="separate"/>
                      </w:r>
                      <w:r>
                        <w:rPr>
                          <w:b/>
                          <w:bCs/>
                        </w:rPr>
                        <w:t>Fout! De documentvariabele ontbreekt.</w:t>
                      </w:r>
                      <w:r w:rsidRPr="006F2DFD">
                        <w:fldChar w:fldCharType="end"/>
                      </w:r>
                      <w:r w:rsidRPr="006F2DFD">
                        <w:fldChar w:fldCharType="begin"/>
                      </w:r>
                      <w:r w:rsidRPr="001E53DD">
                        <w:rPr>
                          <w:vanish/>
                        </w:rPr>
                        <w:instrText xml:space="preserve"> </w:instrText>
                      </w:r>
                      <w:r w:rsidRPr="001E53DD">
                        <w:rPr>
                          <w:bCs/>
                          <w:vanish/>
                          <w:szCs w:val="20"/>
                        </w:rPr>
                        <w:instrText>D</w:instrText>
                      </w:r>
                      <w:r w:rsidRPr="001E53DD">
                        <w:rPr>
                          <w:vanish/>
                        </w:rPr>
                        <w:instrText xml:space="preserve">OCVARIABLE FotografieLegeRegel \* CHARFORMAT </w:instrText>
                      </w:r>
                      <w:r w:rsidRPr="006F2DFD">
                        <w:fldChar w:fldCharType="separate"/>
                      </w:r>
                      <w:r>
                        <w:rPr>
                          <w:b/>
                          <w:bCs/>
                        </w:rPr>
                        <w:t>Fout! De documentvariabele ontbreekt.</w:t>
                      </w:r>
                      <w:r w:rsidRPr="006F2DFD">
                        <w:fldChar w:fldCharType="end"/>
                      </w:r>
                      <w:r w:rsidRPr="0056546F">
                        <w:rPr>
                          <w:b/>
                          <w:color w:val="00769E" w:themeColor="accent2"/>
                          <w:sz w:val="24"/>
                          <w:szCs w:val="24"/>
                        </w:rPr>
                        <w:fldChar w:fldCharType="begin"/>
                      </w:r>
                      <w:r w:rsidRPr="001E53DD">
                        <w:rPr>
                          <w:b/>
                          <w:vanish/>
                          <w:color w:val="00769E" w:themeColor="accent2"/>
                          <w:sz w:val="24"/>
                          <w:szCs w:val="24"/>
                        </w:rPr>
                        <w:instrText xml:space="preserve"> DOCVARIABLE VormgevingKop \* CHARFORMAT </w:instrText>
                      </w:r>
                      <w:r w:rsidRPr="0056546F">
                        <w:rPr>
                          <w:b/>
                          <w:color w:val="00769E" w:themeColor="accent2"/>
                          <w:sz w:val="24"/>
                          <w:szCs w:val="24"/>
                        </w:rPr>
                        <w:fldChar w:fldCharType="separate"/>
                      </w:r>
                      <w:r>
                        <w:rPr>
                          <w:bCs/>
                          <w:color w:val="00769E" w:themeColor="accent2"/>
                          <w:sz w:val="24"/>
                          <w:szCs w:val="24"/>
                        </w:rPr>
                        <w:t>Fout! De documentvariabele ontbreekt.</w:t>
                      </w:r>
                      <w:r w:rsidRPr="0056546F">
                        <w:rPr>
                          <w:b/>
                          <w:color w:val="00769E" w:themeColor="accent2"/>
                          <w:sz w:val="24"/>
                          <w:szCs w:val="24"/>
                        </w:rPr>
                        <w:fldChar w:fldCharType="end"/>
                      </w:r>
                      <w:r w:rsidRPr="0056546F">
                        <w:rPr>
                          <w:b/>
                          <w:color w:val="00769E" w:themeColor="accent2"/>
                          <w:sz w:val="24"/>
                          <w:szCs w:val="24"/>
                        </w:rPr>
                        <w:fldChar w:fldCharType="begin"/>
                      </w:r>
                      <w:r w:rsidRPr="001E53DD">
                        <w:rPr>
                          <w:b/>
                          <w:vanish/>
                          <w:color w:val="00769E" w:themeColor="accent2"/>
                          <w:sz w:val="24"/>
                          <w:szCs w:val="24"/>
                        </w:rPr>
                        <w:instrText xml:space="preserve"> DOCVARIABLE VormgevingLegeRegel </w:instrText>
                      </w:r>
                      <w:r w:rsidRPr="0056546F">
                        <w:rPr>
                          <w:b/>
                          <w:color w:val="00769E" w:themeColor="accent2"/>
                          <w:sz w:val="24"/>
                          <w:szCs w:val="24"/>
                        </w:rPr>
                        <w:fldChar w:fldCharType="separate"/>
                      </w:r>
                      <w:r>
                        <w:rPr>
                          <w:bCs/>
                          <w:color w:val="00769E" w:themeColor="accent2"/>
                          <w:sz w:val="24"/>
                          <w:szCs w:val="24"/>
                        </w:rPr>
                        <w:t>Fout! De documentvariabele ontbreekt.</w:t>
                      </w:r>
                      <w:r w:rsidRPr="0056546F">
                        <w:rPr>
                          <w:b/>
                          <w:color w:val="00769E" w:themeColor="accent2"/>
                          <w:sz w:val="24"/>
                          <w:szCs w:val="24"/>
                        </w:rPr>
                        <w:fldChar w:fldCharType="end"/>
                      </w:r>
                      <w:r w:rsidRPr="006F2DFD">
                        <w:fldChar w:fldCharType="begin"/>
                      </w:r>
                      <w:r w:rsidRPr="001E53DD">
                        <w:rPr>
                          <w:vanish/>
                        </w:rPr>
                        <w:instrText xml:space="preserve"> </w:instrText>
                      </w:r>
                      <w:r w:rsidRPr="001E53DD">
                        <w:rPr>
                          <w:bCs/>
                          <w:vanish/>
                          <w:szCs w:val="20"/>
                        </w:rPr>
                        <w:instrText>D</w:instrText>
                      </w:r>
                      <w:r w:rsidRPr="001E53DD">
                        <w:rPr>
                          <w:vanish/>
                        </w:rPr>
                        <w:instrText xml:space="preserve">OCVARIABLE Vormgeving \* CHARFORMAT </w:instrText>
                      </w:r>
                      <w:r w:rsidRPr="006F2DFD">
                        <w:fldChar w:fldCharType="separate"/>
                      </w:r>
                      <w:r>
                        <w:rPr>
                          <w:b/>
                          <w:bCs/>
                        </w:rPr>
                        <w:t>Fout! De documentvariabele ontbreekt.</w:t>
                      </w:r>
                      <w:r w:rsidRPr="006F2DFD">
                        <w:fldChar w:fldCharType="end"/>
                      </w:r>
                    </w:p>
                  </w:txbxContent>
                </v:textbox>
                <w10:wrap anchorx="margin"/>
              </v:shape>
            </w:pict>
          </mc:Fallback>
        </mc:AlternateContent>
      </w:r>
      <w:r w:rsidR="00003F56" w:rsidRPr="001E53DD">
        <w:rPr>
          <w:noProof/>
          <w:color w:val="006283"/>
          <w:lang w:eastAsia="nl-NL"/>
        </w:rPr>
        <mc:AlternateContent>
          <mc:Choice Requires="wps">
            <w:drawing>
              <wp:anchor distT="0" distB="0" distL="114300" distR="114300" simplePos="0" relativeHeight="251631104" behindDoc="0" locked="0" layoutInCell="1" allowOverlap="1" wp14:anchorId="1E5BD0A3" wp14:editId="435FBD94">
                <wp:simplePos x="0" y="0"/>
                <wp:positionH relativeFrom="margin">
                  <wp:posOffset>-6985</wp:posOffset>
                </wp:positionH>
                <wp:positionV relativeFrom="margin">
                  <wp:posOffset>8119110</wp:posOffset>
                </wp:positionV>
                <wp:extent cx="5036185" cy="719455"/>
                <wp:effectExtent l="0" t="0" r="12065" b="4445"/>
                <wp:wrapNone/>
                <wp:docPr id="30" name="Tekstvak 30"/>
                <wp:cNvGraphicFramePr/>
                <a:graphic xmlns:a="http://schemas.openxmlformats.org/drawingml/2006/main">
                  <a:graphicData uri="http://schemas.microsoft.com/office/word/2010/wordprocessingShape">
                    <wps:wsp>
                      <wps:cNvSpPr txBox="1"/>
                      <wps:spPr>
                        <a:xfrm>
                          <a:off x="0" y="0"/>
                          <a:ext cx="5036185" cy="719455"/>
                        </a:xfrm>
                        <a:prstGeom prst="rect">
                          <a:avLst/>
                        </a:prstGeom>
                        <a:noFill/>
                        <a:ln w="6350">
                          <a:noFill/>
                        </a:ln>
                        <a:effectLst/>
                      </wps:spPr>
                      <wps:txbx>
                        <w:txbxContent>
                          <w:tbl>
                            <w:tblPr>
                              <w:tblStyle w:val="Tabelraster"/>
                              <w:tblW w:w="7910" w:type="dxa"/>
                              <w:tblInd w:w="20" w:type="dxa"/>
                              <w:tblLayout w:type="fixed"/>
                              <w:tblCellMar>
                                <w:left w:w="0" w:type="dxa"/>
                                <w:right w:w="0" w:type="dxa"/>
                              </w:tblCellMar>
                              <w:tblLook w:val="04A0" w:firstRow="1" w:lastRow="0" w:firstColumn="1" w:lastColumn="0" w:noHBand="0" w:noVBand="1"/>
                            </w:tblPr>
                            <w:tblGrid>
                              <w:gridCol w:w="1039"/>
                              <w:gridCol w:w="136"/>
                              <w:gridCol w:w="2665"/>
                              <w:gridCol w:w="136"/>
                              <w:gridCol w:w="1899"/>
                              <w:gridCol w:w="136"/>
                              <w:gridCol w:w="1899"/>
                            </w:tblGrid>
                            <w:tr w:rsidR="005443A4" w:rsidRPr="00CB36FF" w:rsidTr="00335E6C">
                              <w:tc>
                                <w:tcPr>
                                  <w:tcW w:w="1039" w:type="dxa"/>
                                  <w:tcBorders>
                                    <w:top w:val="nil"/>
                                    <w:left w:val="nil"/>
                                    <w:bottom w:val="nil"/>
                                    <w:right w:val="nil"/>
                                  </w:tcBorders>
                                  <w:tcMar>
                                    <w:left w:w="0" w:type="dxa"/>
                                    <w:right w:w="0" w:type="dxa"/>
                                  </w:tcMar>
                                  <w:vAlign w:val="bottom"/>
                                </w:tcPr>
                                <w:p w:rsidR="005443A4" w:rsidRPr="00CB36FF" w:rsidRDefault="005443A4" w:rsidP="00335E6C">
                                  <w:pPr>
                                    <w:pStyle w:val="Vrijgave"/>
                                  </w:pPr>
                                  <w:r>
                                    <w:fldChar w:fldCharType="begin"/>
                                  </w:r>
                                  <w:r w:rsidRPr="001E53DD">
                                    <w:instrText xml:space="preserve"> DOCVARIABLE Datum_vertaal </w:instrText>
                                  </w:r>
                                  <w:r>
                                    <w:fldChar w:fldCharType="separate"/>
                                  </w:r>
                                  <w:r>
                                    <w:t>datum</w:t>
                                  </w:r>
                                  <w:r>
                                    <w:fldChar w:fldCharType="end"/>
                                  </w:r>
                                  <w:r w:rsidRPr="00CB36FF">
                                    <w:t xml:space="preserve"> </w:t>
                                  </w:r>
                                  <w:r>
                                    <w:fldChar w:fldCharType="begin"/>
                                  </w:r>
                                  <w:r w:rsidRPr="001E53DD">
                                    <w:instrText xml:space="preserve"> DOCVARIABLE Vrijgave_vertaal \* Lower </w:instrText>
                                  </w:r>
                                  <w:r>
                                    <w:fldChar w:fldCharType="separate"/>
                                  </w:r>
                                  <w:r>
                                    <w:t>vrijgave</w:t>
                                  </w:r>
                                  <w:r>
                                    <w:fldChar w:fldCharType="end"/>
                                  </w:r>
                                </w:p>
                              </w:tc>
                              <w:tc>
                                <w:tcPr>
                                  <w:tcW w:w="136" w:type="dxa"/>
                                  <w:tcBorders>
                                    <w:top w:val="nil"/>
                                    <w:left w:val="nil"/>
                                    <w:bottom w:val="nil"/>
                                    <w:right w:val="nil"/>
                                  </w:tcBorders>
                                  <w:noWrap/>
                                  <w:tcMar>
                                    <w:left w:w="0" w:type="dxa"/>
                                    <w:right w:w="0" w:type="dxa"/>
                                  </w:tcMar>
                                  <w:vAlign w:val="bottom"/>
                                </w:tcPr>
                                <w:p w:rsidR="005443A4" w:rsidRPr="00CB36FF" w:rsidRDefault="005443A4" w:rsidP="00335E6C">
                                  <w:pPr>
                                    <w:pStyle w:val="Vrijgave"/>
                                  </w:pPr>
                                </w:p>
                              </w:tc>
                              <w:tc>
                                <w:tcPr>
                                  <w:tcW w:w="2665" w:type="dxa"/>
                                  <w:tcBorders>
                                    <w:top w:val="nil"/>
                                    <w:left w:val="nil"/>
                                    <w:bottom w:val="nil"/>
                                    <w:right w:val="nil"/>
                                  </w:tcBorders>
                                  <w:tcMar>
                                    <w:left w:w="0" w:type="dxa"/>
                                    <w:right w:w="0" w:type="dxa"/>
                                  </w:tcMar>
                                  <w:vAlign w:val="bottom"/>
                                </w:tcPr>
                                <w:p w:rsidR="005443A4" w:rsidRPr="00CB36FF" w:rsidRDefault="005443A4" w:rsidP="00335E6C">
                                  <w:pPr>
                                    <w:pStyle w:val="Vrijgave"/>
                                  </w:pPr>
                                  <w:r>
                                    <w:fldChar w:fldCharType="begin"/>
                                  </w:r>
                                  <w:r w:rsidRPr="001E53DD">
                                    <w:instrText xml:space="preserve"> DOCVARIABLE Beschrijving_vertaal </w:instrText>
                                  </w:r>
                                  <w:r>
                                    <w:fldChar w:fldCharType="separate"/>
                                  </w:r>
                                  <w:r>
                                    <w:t>beschrijving</w:t>
                                  </w:r>
                                  <w:r>
                                    <w:fldChar w:fldCharType="end"/>
                                  </w:r>
                                  <w:r w:rsidRPr="00CB36FF">
                                    <w:t xml:space="preserve"> </w:t>
                                  </w:r>
                                  <w:r>
                                    <w:fldChar w:fldCharType="begin"/>
                                  </w:r>
                                  <w:r w:rsidRPr="001E53DD">
                                    <w:instrText xml:space="preserve"> DOCVARIABLE Revisie_vertaal </w:instrText>
                                  </w:r>
                                  <w:r>
                                    <w:fldChar w:fldCharType="separate"/>
                                  </w:r>
                                  <w:r>
                                    <w:t>revisie</w:t>
                                  </w:r>
                                  <w:r>
                                    <w:fldChar w:fldCharType="end"/>
                                  </w:r>
                                  <w:r>
                                    <w:t xml:space="preserve"> </w:t>
                                  </w:r>
                                  <w:r>
                                    <w:fldChar w:fldCharType="begin"/>
                                  </w:r>
                                  <w:r w:rsidRPr="001E53DD">
                                    <w:instrText xml:space="preserve"> DOCVARIABLE Revisienummer </w:instrText>
                                  </w:r>
                                  <w:r>
                                    <w:fldChar w:fldCharType="separate"/>
                                  </w:r>
                                  <w:r>
                                    <w:t>0</w:t>
                                  </w:r>
                                  <w:r>
                                    <w:fldChar w:fldCharType="end"/>
                                  </w:r>
                                </w:p>
                              </w:tc>
                              <w:tc>
                                <w:tcPr>
                                  <w:tcW w:w="136" w:type="dxa"/>
                                  <w:tcBorders>
                                    <w:top w:val="nil"/>
                                    <w:left w:val="nil"/>
                                    <w:bottom w:val="nil"/>
                                    <w:right w:val="nil"/>
                                  </w:tcBorders>
                                  <w:tcMar>
                                    <w:left w:w="0" w:type="dxa"/>
                                    <w:right w:w="0" w:type="dxa"/>
                                  </w:tcMar>
                                  <w:vAlign w:val="bottom"/>
                                </w:tcPr>
                                <w:p w:rsidR="005443A4" w:rsidRPr="00CB36FF" w:rsidRDefault="005443A4" w:rsidP="00335E6C">
                                  <w:pPr>
                                    <w:pStyle w:val="Vrijgave"/>
                                  </w:pPr>
                                </w:p>
                              </w:tc>
                              <w:tc>
                                <w:tcPr>
                                  <w:tcW w:w="1899" w:type="dxa"/>
                                  <w:tcBorders>
                                    <w:top w:val="nil"/>
                                    <w:left w:val="nil"/>
                                    <w:bottom w:val="nil"/>
                                    <w:right w:val="nil"/>
                                  </w:tcBorders>
                                  <w:tcMar>
                                    <w:left w:w="0" w:type="dxa"/>
                                    <w:right w:w="0" w:type="dxa"/>
                                  </w:tcMar>
                                  <w:vAlign w:val="bottom"/>
                                </w:tcPr>
                                <w:p w:rsidR="005443A4" w:rsidRPr="00CB36FF" w:rsidRDefault="005443A4" w:rsidP="00335E6C">
                                  <w:pPr>
                                    <w:pStyle w:val="Vrijgave"/>
                                  </w:pPr>
                                  <w:r>
                                    <w:fldChar w:fldCharType="begin"/>
                                  </w:r>
                                  <w:r w:rsidRPr="001E53DD">
                                    <w:instrText xml:space="preserve"> DOCVARIABLE Goedkeuring_vertaal </w:instrText>
                                  </w:r>
                                  <w:r>
                                    <w:fldChar w:fldCharType="separate"/>
                                  </w:r>
                                  <w:r>
                                    <w:t>goedkeuring</w:t>
                                  </w:r>
                                  <w:r>
                                    <w:fldChar w:fldCharType="end"/>
                                  </w:r>
                                </w:p>
                              </w:tc>
                              <w:tc>
                                <w:tcPr>
                                  <w:tcW w:w="136" w:type="dxa"/>
                                  <w:tcBorders>
                                    <w:top w:val="nil"/>
                                    <w:left w:val="nil"/>
                                    <w:bottom w:val="nil"/>
                                    <w:right w:val="nil"/>
                                  </w:tcBorders>
                                  <w:tcMar>
                                    <w:left w:w="0" w:type="dxa"/>
                                    <w:right w:w="0" w:type="dxa"/>
                                  </w:tcMar>
                                  <w:vAlign w:val="bottom"/>
                                </w:tcPr>
                                <w:p w:rsidR="005443A4" w:rsidRPr="00CB36FF" w:rsidRDefault="005443A4" w:rsidP="00335E6C">
                                  <w:pPr>
                                    <w:pStyle w:val="Vrijgave"/>
                                  </w:pPr>
                                </w:p>
                              </w:tc>
                              <w:tc>
                                <w:tcPr>
                                  <w:tcW w:w="1899" w:type="dxa"/>
                                  <w:tcBorders>
                                    <w:top w:val="nil"/>
                                    <w:left w:val="nil"/>
                                    <w:bottom w:val="nil"/>
                                    <w:right w:val="nil"/>
                                  </w:tcBorders>
                                  <w:tcMar>
                                    <w:left w:w="0" w:type="dxa"/>
                                    <w:right w:w="0" w:type="dxa"/>
                                  </w:tcMar>
                                  <w:vAlign w:val="bottom"/>
                                </w:tcPr>
                                <w:p w:rsidR="005443A4" w:rsidRPr="00CB36FF" w:rsidRDefault="005443A4" w:rsidP="00335E6C">
                                  <w:pPr>
                                    <w:pStyle w:val="Vrijgave"/>
                                  </w:pPr>
                                  <w:r>
                                    <w:fldChar w:fldCharType="begin"/>
                                  </w:r>
                                  <w:r w:rsidRPr="001E53DD">
                                    <w:instrText xml:space="preserve"> DOCVARIABLE Vrijgave_vertaal  \* Lower </w:instrText>
                                  </w:r>
                                  <w:r>
                                    <w:fldChar w:fldCharType="separate"/>
                                  </w:r>
                                  <w:r>
                                    <w:t>vrijgave</w:t>
                                  </w:r>
                                  <w:r>
                                    <w:fldChar w:fldCharType="end"/>
                                  </w:r>
                                </w:p>
                              </w:tc>
                            </w:tr>
                            <w:tr w:rsidR="005443A4" w:rsidRPr="00CB36FF" w:rsidTr="00335E6C">
                              <w:trPr>
                                <w:trHeight w:hRule="exact" w:val="240"/>
                              </w:trPr>
                              <w:tc>
                                <w:tcPr>
                                  <w:tcW w:w="1039" w:type="dxa"/>
                                  <w:tcBorders>
                                    <w:top w:val="nil"/>
                                    <w:right w:val="nil"/>
                                  </w:tcBorders>
                                  <w:vAlign w:val="center"/>
                                </w:tcPr>
                                <w:p w:rsidR="005443A4" w:rsidRPr="00CB36FF" w:rsidRDefault="005443A4" w:rsidP="00335E6C">
                                  <w:pPr>
                                    <w:pStyle w:val="Vrijgave"/>
                                  </w:pPr>
                                </w:p>
                              </w:tc>
                              <w:tc>
                                <w:tcPr>
                                  <w:tcW w:w="136" w:type="dxa"/>
                                  <w:tcBorders>
                                    <w:top w:val="nil"/>
                                    <w:left w:val="nil"/>
                                    <w:bottom w:val="nil"/>
                                  </w:tcBorders>
                                  <w:noWrap/>
                                  <w:tcMar>
                                    <w:left w:w="0" w:type="dxa"/>
                                    <w:right w:w="0" w:type="dxa"/>
                                  </w:tcMar>
                                  <w:vAlign w:val="center"/>
                                </w:tcPr>
                                <w:p w:rsidR="005443A4" w:rsidRPr="00CB36FF" w:rsidRDefault="005443A4" w:rsidP="00335E6C">
                                  <w:pPr>
                                    <w:pStyle w:val="Vrijgave"/>
                                  </w:pPr>
                                </w:p>
                              </w:tc>
                              <w:tc>
                                <w:tcPr>
                                  <w:tcW w:w="2665" w:type="dxa"/>
                                  <w:tcBorders>
                                    <w:top w:val="nil"/>
                                    <w:right w:val="nil"/>
                                  </w:tcBorders>
                                  <w:tcMar>
                                    <w:left w:w="108" w:type="dxa"/>
                                  </w:tcMar>
                                  <w:vAlign w:val="center"/>
                                </w:tcPr>
                                <w:p w:rsidR="005443A4" w:rsidRPr="00CB36FF" w:rsidRDefault="005443A4" w:rsidP="00335E6C">
                                  <w:pPr>
                                    <w:pStyle w:val="Vrijgave"/>
                                  </w:pPr>
                                  <w:r>
                                    <w:t>Definitief</w:t>
                                  </w:r>
                                </w:p>
                              </w:tc>
                              <w:tc>
                                <w:tcPr>
                                  <w:tcW w:w="136" w:type="dxa"/>
                                  <w:tcBorders>
                                    <w:top w:val="nil"/>
                                    <w:left w:val="nil"/>
                                    <w:bottom w:val="nil"/>
                                  </w:tcBorders>
                                  <w:vAlign w:val="center"/>
                                </w:tcPr>
                                <w:p w:rsidR="005443A4" w:rsidRPr="00CB36FF" w:rsidRDefault="005443A4" w:rsidP="00335E6C">
                                  <w:pPr>
                                    <w:pStyle w:val="Vrijgave"/>
                                  </w:pPr>
                                </w:p>
                              </w:tc>
                              <w:tc>
                                <w:tcPr>
                                  <w:tcW w:w="1899" w:type="dxa"/>
                                  <w:tcBorders>
                                    <w:top w:val="nil"/>
                                    <w:right w:val="nil"/>
                                  </w:tcBorders>
                                  <w:shd w:val="clear" w:color="auto" w:fill="auto"/>
                                  <w:tcMar>
                                    <w:left w:w="108" w:type="dxa"/>
                                    <w:right w:w="0" w:type="dxa"/>
                                  </w:tcMar>
                                  <w:vAlign w:val="center"/>
                                </w:tcPr>
                                <w:p w:rsidR="005443A4" w:rsidRPr="00CB36FF" w:rsidRDefault="005443A4" w:rsidP="00335E6C">
                                  <w:pPr>
                                    <w:pStyle w:val="Vrijgave"/>
                                  </w:pPr>
                                  <w:r w:rsidRPr="00CB36FF">
                                    <w:fldChar w:fldCharType="begin"/>
                                  </w:r>
                                  <w:r w:rsidRPr="001E53DD">
                                    <w:instrText xml:space="preserve"> DOCVARIABLE Goedkeuring </w:instrText>
                                  </w:r>
                                  <w:r w:rsidRPr="00CB36FF">
                                    <w:fldChar w:fldCharType="separate"/>
                                  </w:r>
                                  <w:r>
                                    <w:t>M.J. Kalma</w:t>
                                  </w:r>
                                  <w:r w:rsidRPr="00CB36FF">
                                    <w:fldChar w:fldCharType="end"/>
                                  </w:r>
                                </w:p>
                              </w:tc>
                              <w:tc>
                                <w:tcPr>
                                  <w:tcW w:w="136" w:type="dxa"/>
                                  <w:tcBorders>
                                    <w:top w:val="nil"/>
                                    <w:left w:val="nil"/>
                                    <w:bottom w:val="nil"/>
                                  </w:tcBorders>
                                  <w:shd w:val="clear" w:color="auto" w:fill="auto"/>
                                  <w:vAlign w:val="center"/>
                                </w:tcPr>
                                <w:p w:rsidR="005443A4" w:rsidRPr="00CB36FF" w:rsidRDefault="005443A4" w:rsidP="00335E6C">
                                  <w:pPr>
                                    <w:pStyle w:val="Vrijgave"/>
                                  </w:pPr>
                                </w:p>
                              </w:tc>
                              <w:tc>
                                <w:tcPr>
                                  <w:tcW w:w="1899" w:type="dxa"/>
                                  <w:tcBorders>
                                    <w:top w:val="nil"/>
                                    <w:right w:val="nil"/>
                                  </w:tcBorders>
                                  <w:shd w:val="clear" w:color="auto" w:fill="auto"/>
                                  <w:tcMar>
                                    <w:left w:w="108" w:type="dxa"/>
                                    <w:right w:w="0" w:type="dxa"/>
                                  </w:tcMar>
                                  <w:vAlign w:val="center"/>
                                </w:tcPr>
                                <w:p w:rsidR="005443A4" w:rsidRPr="00CB36FF" w:rsidRDefault="005443A4" w:rsidP="00335E6C">
                                  <w:pPr>
                                    <w:pStyle w:val="Vrijgave"/>
                                  </w:pPr>
                                  <w:r w:rsidRPr="00CB36FF">
                                    <w:fldChar w:fldCharType="begin"/>
                                  </w:r>
                                  <w:r w:rsidRPr="001E53DD">
                                    <w:instrText xml:space="preserve"> DOCVARIABLE Vrijgave </w:instrText>
                                  </w:r>
                                  <w:r w:rsidRPr="00CB36FF">
                                    <w:fldChar w:fldCharType="separate"/>
                                  </w:r>
                                  <w:r>
                                    <w:t>R. Verkerk</w:t>
                                  </w:r>
                                  <w:r w:rsidRPr="00CB36FF">
                                    <w:fldChar w:fldCharType="end"/>
                                  </w:r>
                                </w:p>
                              </w:tc>
                            </w:tr>
                          </w:tbl>
                          <w:p w:rsidR="005443A4" w:rsidRPr="002B0A45" w:rsidRDefault="005443A4" w:rsidP="00335E6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BD0A3" id="Tekstvak 30" o:spid="_x0000_s1028" type="#_x0000_t202" style="position:absolute;margin-left:-.55pt;margin-top:639.3pt;width:396.55pt;height:56.65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" filled="f" stroked="f" strokeweight=".5pt">
                <v:textbox inset="0,0,0,0">
                  <w:txbxContent>
                    <w:tbl>
                      <w:tblPr>
                        <w:tblStyle w:val="Tabelraster"/>
                        <w:tblW w:w="7910" w:type="dxa"/>
                        <w:tblInd w:w="20" w:type="dxa"/>
                        <w:tblLayout w:type="fixed"/>
                        <w:tblCellMar>
                          <w:left w:w="0" w:type="dxa"/>
                          <w:right w:w="0" w:type="dxa"/>
                        </w:tblCellMar>
                        <w:tblLook w:val="04A0" w:firstRow="1" w:lastRow="0" w:firstColumn="1" w:lastColumn="0" w:noHBand="0" w:noVBand="1"/>
                      </w:tblPr>
                      <w:tblGrid>
                        <w:gridCol w:w="1039"/>
                        <w:gridCol w:w="136"/>
                        <w:gridCol w:w="2665"/>
                        <w:gridCol w:w="136"/>
                        <w:gridCol w:w="1899"/>
                        <w:gridCol w:w="136"/>
                        <w:gridCol w:w="1899"/>
                      </w:tblGrid>
                      <w:tr w:rsidR="005443A4" w:rsidRPr="00CB36FF" w:rsidTr="00335E6C">
                        <w:tc>
                          <w:tcPr>
                            <w:tcW w:w="1039" w:type="dxa"/>
                            <w:tcBorders>
                              <w:top w:val="nil"/>
                              <w:left w:val="nil"/>
                              <w:bottom w:val="nil"/>
                              <w:right w:val="nil"/>
                            </w:tcBorders>
                            <w:tcMar>
                              <w:left w:w="0" w:type="dxa"/>
                              <w:right w:w="0" w:type="dxa"/>
                            </w:tcMar>
                            <w:vAlign w:val="bottom"/>
                          </w:tcPr>
                          <w:p w:rsidR="005443A4" w:rsidRPr="00CB36FF" w:rsidRDefault="005443A4" w:rsidP="00335E6C">
                            <w:pPr>
                              <w:pStyle w:val="Vrijgave"/>
                            </w:pPr>
                            <w:r>
                              <w:fldChar w:fldCharType="begin"/>
                            </w:r>
                            <w:r w:rsidRPr="001E53DD">
                              <w:instrText xml:space="preserve"> DOCVARIABLE Datum_vertaal </w:instrText>
                            </w:r>
                            <w:r>
                              <w:fldChar w:fldCharType="separate"/>
                            </w:r>
                            <w:r>
                              <w:t>datum</w:t>
                            </w:r>
                            <w:r>
                              <w:fldChar w:fldCharType="end"/>
                            </w:r>
                            <w:r w:rsidRPr="00CB36FF">
                              <w:t xml:space="preserve"> </w:t>
                            </w:r>
                            <w:r>
                              <w:fldChar w:fldCharType="begin"/>
                            </w:r>
                            <w:r w:rsidRPr="001E53DD">
                              <w:instrText xml:space="preserve"> DOCVARIABLE Vrijgave_vertaal \* Lower </w:instrText>
                            </w:r>
                            <w:r>
                              <w:fldChar w:fldCharType="separate"/>
                            </w:r>
                            <w:r>
                              <w:t>vrijgave</w:t>
                            </w:r>
                            <w:r>
                              <w:fldChar w:fldCharType="end"/>
                            </w:r>
                          </w:p>
                        </w:tc>
                        <w:tc>
                          <w:tcPr>
                            <w:tcW w:w="136" w:type="dxa"/>
                            <w:tcBorders>
                              <w:top w:val="nil"/>
                              <w:left w:val="nil"/>
                              <w:bottom w:val="nil"/>
                              <w:right w:val="nil"/>
                            </w:tcBorders>
                            <w:noWrap/>
                            <w:tcMar>
                              <w:left w:w="0" w:type="dxa"/>
                              <w:right w:w="0" w:type="dxa"/>
                            </w:tcMar>
                            <w:vAlign w:val="bottom"/>
                          </w:tcPr>
                          <w:p w:rsidR="005443A4" w:rsidRPr="00CB36FF" w:rsidRDefault="005443A4" w:rsidP="00335E6C">
                            <w:pPr>
                              <w:pStyle w:val="Vrijgave"/>
                            </w:pPr>
                          </w:p>
                        </w:tc>
                        <w:tc>
                          <w:tcPr>
                            <w:tcW w:w="2665" w:type="dxa"/>
                            <w:tcBorders>
                              <w:top w:val="nil"/>
                              <w:left w:val="nil"/>
                              <w:bottom w:val="nil"/>
                              <w:right w:val="nil"/>
                            </w:tcBorders>
                            <w:tcMar>
                              <w:left w:w="0" w:type="dxa"/>
                              <w:right w:w="0" w:type="dxa"/>
                            </w:tcMar>
                            <w:vAlign w:val="bottom"/>
                          </w:tcPr>
                          <w:p w:rsidR="005443A4" w:rsidRPr="00CB36FF" w:rsidRDefault="005443A4" w:rsidP="00335E6C">
                            <w:pPr>
                              <w:pStyle w:val="Vrijgave"/>
                            </w:pPr>
                            <w:r>
                              <w:fldChar w:fldCharType="begin"/>
                            </w:r>
                            <w:r w:rsidRPr="001E53DD">
                              <w:instrText xml:space="preserve"> DOCVARIABLE Beschrijving_vertaal </w:instrText>
                            </w:r>
                            <w:r>
                              <w:fldChar w:fldCharType="separate"/>
                            </w:r>
                            <w:r>
                              <w:t>beschrijving</w:t>
                            </w:r>
                            <w:r>
                              <w:fldChar w:fldCharType="end"/>
                            </w:r>
                            <w:r w:rsidRPr="00CB36FF">
                              <w:t xml:space="preserve"> </w:t>
                            </w:r>
                            <w:r>
                              <w:fldChar w:fldCharType="begin"/>
                            </w:r>
                            <w:r w:rsidRPr="001E53DD">
                              <w:instrText xml:space="preserve"> DOCVARIABLE Revisie_vertaal </w:instrText>
                            </w:r>
                            <w:r>
                              <w:fldChar w:fldCharType="separate"/>
                            </w:r>
                            <w:r>
                              <w:t>revisie</w:t>
                            </w:r>
                            <w:r>
                              <w:fldChar w:fldCharType="end"/>
                            </w:r>
                            <w:r>
                              <w:t xml:space="preserve"> </w:t>
                            </w:r>
                            <w:r>
                              <w:fldChar w:fldCharType="begin"/>
                            </w:r>
                            <w:r w:rsidRPr="001E53DD">
                              <w:instrText xml:space="preserve"> DOCVARIABLE Revisienummer </w:instrText>
                            </w:r>
                            <w:r>
                              <w:fldChar w:fldCharType="separate"/>
                            </w:r>
                            <w:r>
                              <w:t>0</w:t>
                            </w:r>
                            <w:r>
                              <w:fldChar w:fldCharType="end"/>
                            </w:r>
                          </w:p>
                        </w:tc>
                        <w:tc>
                          <w:tcPr>
                            <w:tcW w:w="136" w:type="dxa"/>
                            <w:tcBorders>
                              <w:top w:val="nil"/>
                              <w:left w:val="nil"/>
                              <w:bottom w:val="nil"/>
                              <w:right w:val="nil"/>
                            </w:tcBorders>
                            <w:tcMar>
                              <w:left w:w="0" w:type="dxa"/>
                              <w:right w:w="0" w:type="dxa"/>
                            </w:tcMar>
                            <w:vAlign w:val="bottom"/>
                          </w:tcPr>
                          <w:p w:rsidR="005443A4" w:rsidRPr="00CB36FF" w:rsidRDefault="005443A4" w:rsidP="00335E6C">
                            <w:pPr>
                              <w:pStyle w:val="Vrijgave"/>
                            </w:pPr>
                          </w:p>
                        </w:tc>
                        <w:tc>
                          <w:tcPr>
                            <w:tcW w:w="1899" w:type="dxa"/>
                            <w:tcBorders>
                              <w:top w:val="nil"/>
                              <w:left w:val="nil"/>
                              <w:bottom w:val="nil"/>
                              <w:right w:val="nil"/>
                            </w:tcBorders>
                            <w:tcMar>
                              <w:left w:w="0" w:type="dxa"/>
                              <w:right w:w="0" w:type="dxa"/>
                            </w:tcMar>
                            <w:vAlign w:val="bottom"/>
                          </w:tcPr>
                          <w:p w:rsidR="005443A4" w:rsidRPr="00CB36FF" w:rsidRDefault="005443A4" w:rsidP="00335E6C">
                            <w:pPr>
                              <w:pStyle w:val="Vrijgave"/>
                            </w:pPr>
                            <w:r>
                              <w:fldChar w:fldCharType="begin"/>
                            </w:r>
                            <w:r w:rsidRPr="001E53DD">
                              <w:instrText xml:space="preserve"> DOCVARIABLE Goedkeuring_vertaal </w:instrText>
                            </w:r>
                            <w:r>
                              <w:fldChar w:fldCharType="separate"/>
                            </w:r>
                            <w:r>
                              <w:t>goedkeuring</w:t>
                            </w:r>
                            <w:r>
                              <w:fldChar w:fldCharType="end"/>
                            </w:r>
                          </w:p>
                        </w:tc>
                        <w:tc>
                          <w:tcPr>
                            <w:tcW w:w="136" w:type="dxa"/>
                            <w:tcBorders>
                              <w:top w:val="nil"/>
                              <w:left w:val="nil"/>
                              <w:bottom w:val="nil"/>
                              <w:right w:val="nil"/>
                            </w:tcBorders>
                            <w:tcMar>
                              <w:left w:w="0" w:type="dxa"/>
                              <w:right w:w="0" w:type="dxa"/>
                            </w:tcMar>
                            <w:vAlign w:val="bottom"/>
                          </w:tcPr>
                          <w:p w:rsidR="005443A4" w:rsidRPr="00CB36FF" w:rsidRDefault="005443A4" w:rsidP="00335E6C">
                            <w:pPr>
                              <w:pStyle w:val="Vrijgave"/>
                            </w:pPr>
                          </w:p>
                        </w:tc>
                        <w:tc>
                          <w:tcPr>
                            <w:tcW w:w="1899" w:type="dxa"/>
                            <w:tcBorders>
                              <w:top w:val="nil"/>
                              <w:left w:val="nil"/>
                              <w:bottom w:val="nil"/>
                              <w:right w:val="nil"/>
                            </w:tcBorders>
                            <w:tcMar>
                              <w:left w:w="0" w:type="dxa"/>
                              <w:right w:w="0" w:type="dxa"/>
                            </w:tcMar>
                            <w:vAlign w:val="bottom"/>
                          </w:tcPr>
                          <w:p w:rsidR="005443A4" w:rsidRPr="00CB36FF" w:rsidRDefault="005443A4" w:rsidP="00335E6C">
                            <w:pPr>
                              <w:pStyle w:val="Vrijgave"/>
                            </w:pPr>
                            <w:r>
                              <w:fldChar w:fldCharType="begin"/>
                            </w:r>
                            <w:r w:rsidRPr="001E53DD">
                              <w:instrText xml:space="preserve"> DOCVARIABLE Vrijgave_vertaal  \* Lower </w:instrText>
                            </w:r>
                            <w:r>
                              <w:fldChar w:fldCharType="separate"/>
                            </w:r>
                            <w:r>
                              <w:t>vrijgave</w:t>
                            </w:r>
                            <w:r>
                              <w:fldChar w:fldCharType="end"/>
                            </w:r>
                          </w:p>
                        </w:tc>
                      </w:tr>
                      <w:tr w:rsidR="005443A4" w:rsidRPr="00CB36FF" w:rsidTr="00335E6C">
                        <w:trPr>
                          <w:trHeight w:hRule="exact" w:val="240"/>
                        </w:trPr>
                        <w:tc>
                          <w:tcPr>
                            <w:tcW w:w="1039" w:type="dxa"/>
                            <w:tcBorders>
                              <w:top w:val="nil"/>
                              <w:right w:val="nil"/>
                            </w:tcBorders>
                            <w:vAlign w:val="center"/>
                          </w:tcPr>
                          <w:p w:rsidR="005443A4" w:rsidRPr="00CB36FF" w:rsidRDefault="005443A4" w:rsidP="00335E6C">
                            <w:pPr>
                              <w:pStyle w:val="Vrijgave"/>
                            </w:pPr>
                          </w:p>
                        </w:tc>
                        <w:tc>
                          <w:tcPr>
                            <w:tcW w:w="136" w:type="dxa"/>
                            <w:tcBorders>
                              <w:top w:val="nil"/>
                              <w:left w:val="nil"/>
                              <w:bottom w:val="nil"/>
                            </w:tcBorders>
                            <w:noWrap/>
                            <w:tcMar>
                              <w:left w:w="0" w:type="dxa"/>
                              <w:right w:w="0" w:type="dxa"/>
                            </w:tcMar>
                            <w:vAlign w:val="center"/>
                          </w:tcPr>
                          <w:p w:rsidR="005443A4" w:rsidRPr="00CB36FF" w:rsidRDefault="005443A4" w:rsidP="00335E6C">
                            <w:pPr>
                              <w:pStyle w:val="Vrijgave"/>
                            </w:pPr>
                          </w:p>
                        </w:tc>
                        <w:tc>
                          <w:tcPr>
                            <w:tcW w:w="2665" w:type="dxa"/>
                            <w:tcBorders>
                              <w:top w:val="nil"/>
                              <w:right w:val="nil"/>
                            </w:tcBorders>
                            <w:tcMar>
                              <w:left w:w="108" w:type="dxa"/>
                            </w:tcMar>
                            <w:vAlign w:val="center"/>
                          </w:tcPr>
                          <w:p w:rsidR="005443A4" w:rsidRPr="00CB36FF" w:rsidRDefault="005443A4" w:rsidP="00335E6C">
                            <w:pPr>
                              <w:pStyle w:val="Vrijgave"/>
                            </w:pPr>
                            <w:r>
                              <w:t>Definitief</w:t>
                            </w:r>
                          </w:p>
                        </w:tc>
                        <w:tc>
                          <w:tcPr>
                            <w:tcW w:w="136" w:type="dxa"/>
                            <w:tcBorders>
                              <w:top w:val="nil"/>
                              <w:left w:val="nil"/>
                              <w:bottom w:val="nil"/>
                            </w:tcBorders>
                            <w:vAlign w:val="center"/>
                          </w:tcPr>
                          <w:p w:rsidR="005443A4" w:rsidRPr="00CB36FF" w:rsidRDefault="005443A4" w:rsidP="00335E6C">
                            <w:pPr>
                              <w:pStyle w:val="Vrijgave"/>
                            </w:pPr>
                          </w:p>
                        </w:tc>
                        <w:tc>
                          <w:tcPr>
                            <w:tcW w:w="1899" w:type="dxa"/>
                            <w:tcBorders>
                              <w:top w:val="nil"/>
                              <w:right w:val="nil"/>
                            </w:tcBorders>
                            <w:shd w:val="clear" w:color="auto" w:fill="auto"/>
                            <w:tcMar>
                              <w:left w:w="108" w:type="dxa"/>
                              <w:right w:w="0" w:type="dxa"/>
                            </w:tcMar>
                            <w:vAlign w:val="center"/>
                          </w:tcPr>
                          <w:p w:rsidR="005443A4" w:rsidRPr="00CB36FF" w:rsidRDefault="005443A4" w:rsidP="00335E6C">
                            <w:pPr>
                              <w:pStyle w:val="Vrijgave"/>
                            </w:pPr>
                            <w:r w:rsidRPr="00CB36FF">
                              <w:fldChar w:fldCharType="begin"/>
                            </w:r>
                            <w:r w:rsidRPr="001E53DD">
                              <w:instrText xml:space="preserve"> DOCVARIABLE Goedkeuring </w:instrText>
                            </w:r>
                            <w:r w:rsidRPr="00CB36FF">
                              <w:fldChar w:fldCharType="separate"/>
                            </w:r>
                            <w:r>
                              <w:t>M.J. Kalma</w:t>
                            </w:r>
                            <w:r w:rsidRPr="00CB36FF">
                              <w:fldChar w:fldCharType="end"/>
                            </w:r>
                          </w:p>
                        </w:tc>
                        <w:tc>
                          <w:tcPr>
                            <w:tcW w:w="136" w:type="dxa"/>
                            <w:tcBorders>
                              <w:top w:val="nil"/>
                              <w:left w:val="nil"/>
                              <w:bottom w:val="nil"/>
                            </w:tcBorders>
                            <w:shd w:val="clear" w:color="auto" w:fill="auto"/>
                            <w:vAlign w:val="center"/>
                          </w:tcPr>
                          <w:p w:rsidR="005443A4" w:rsidRPr="00CB36FF" w:rsidRDefault="005443A4" w:rsidP="00335E6C">
                            <w:pPr>
                              <w:pStyle w:val="Vrijgave"/>
                            </w:pPr>
                          </w:p>
                        </w:tc>
                        <w:tc>
                          <w:tcPr>
                            <w:tcW w:w="1899" w:type="dxa"/>
                            <w:tcBorders>
                              <w:top w:val="nil"/>
                              <w:right w:val="nil"/>
                            </w:tcBorders>
                            <w:shd w:val="clear" w:color="auto" w:fill="auto"/>
                            <w:tcMar>
                              <w:left w:w="108" w:type="dxa"/>
                              <w:right w:w="0" w:type="dxa"/>
                            </w:tcMar>
                            <w:vAlign w:val="center"/>
                          </w:tcPr>
                          <w:p w:rsidR="005443A4" w:rsidRPr="00CB36FF" w:rsidRDefault="005443A4" w:rsidP="00335E6C">
                            <w:pPr>
                              <w:pStyle w:val="Vrijgave"/>
                            </w:pPr>
                            <w:r w:rsidRPr="00CB36FF">
                              <w:fldChar w:fldCharType="begin"/>
                            </w:r>
                            <w:r w:rsidRPr="001E53DD">
                              <w:instrText xml:space="preserve"> DOCVARIABLE Vrijgave </w:instrText>
                            </w:r>
                            <w:r w:rsidRPr="00CB36FF">
                              <w:fldChar w:fldCharType="separate"/>
                            </w:r>
                            <w:r>
                              <w:t>R. Verkerk</w:t>
                            </w:r>
                            <w:r w:rsidRPr="00CB36FF">
                              <w:fldChar w:fldCharType="end"/>
                            </w:r>
                          </w:p>
                        </w:tc>
                      </w:tr>
                    </w:tbl>
                    <w:p w:rsidR="005443A4" w:rsidRPr="002B0A45" w:rsidRDefault="005443A4" w:rsidP="00335E6C"/>
                  </w:txbxContent>
                </v:textbox>
                <w10:wrap anchorx="margin" anchory="margin"/>
              </v:shape>
            </w:pict>
          </mc:Fallback>
        </mc:AlternateContent>
      </w:r>
    </w:p>
    <w:p w:rsidR="00B51212" w:rsidRPr="001E53DD" w:rsidRDefault="00B51212" w:rsidP="00B51212">
      <w:pPr>
        <w:rPr>
          <w:lang w:val="fr-FR"/>
        </w:rPr>
      </w:pPr>
    </w:p>
    <w:p w:rsidR="00003F56" w:rsidRPr="001E53DD" w:rsidRDefault="00003F56" w:rsidP="00335E6C"/>
    <w:p w:rsidR="00003F56" w:rsidRPr="001E53DD" w:rsidRDefault="00003F56" w:rsidP="00335E6C"/>
    <w:p w:rsidR="00346A78" w:rsidRPr="001E53DD" w:rsidRDefault="00346A78" w:rsidP="00346A78"/>
    <w:p w:rsidR="00346A78" w:rsidRPr="001E53DD" w:rsidRDefault="00346A78" w:rsidP="00011583"/>
    <w:p w:rsidR="00011583" w:rsidRPr="001E53DD" w:rsidRDefault="00011583" w:rsidP="00011583"/>
    <w:p w:rsidR="00011583" w:rsidRPr="001E53DD" w:rsidRDefault="00011583" w:rsidP="00011583"/>
    <w:p w:rsidR="00011583" w:rsidRPr="001E53DD" w:rsidRDefault="00011583" w:rsidP="00346A78">
      <w:r w:rsidRPr="001E53DD">
        <w:br w:type="page"/>
      </w:r>
    </w:p>
    <w:p w:rsidR="00335E6C" w:rsidRPr="001E53DD" w:rsidRDefault="00011583" w:rsidP="0075082A">
      <w:pPr>
        <w:pStyle w:val="Kop1"/>
        <w:numPr>
          <w:ilvl w:val="0"/>
          <w:numId w:val="0"/>
        </w:numPr>
      </w:pPr>
      <w:bookmarkStart w:id="1" w:name="_Toc448224712"/>
      <w:r w:rsidRPr="001E53DD">
        <w:lastRenderedPageBreak/>
        <w:t>Lijst van bijlagen en modellen</w:t>
      </w:r>
      <w:bookmarkEnd w:id="1"/>
    </w:p>
    <w:p w:rsidR="00011583" w:rsidRPr="001E53DD" w:rsidRDefault="00011583" w:rsidP="00011583"/>
    <w:p w:rsidR="00011583" w:rsidRPr="001E53DD" w:rsidRDefault="00011583" w:rsidP="00011583">
      <w:pPr>
        <w:rPr>
          <w:b/>
          <w:sz w:val="24"/>
          <w:u w:val="single"/>
        </w:rPr>
      </w:pPr>
      <w:r w:rsidRPr="001E53DD">
        <w:rPr>
          <w:b/>
          <w:sz w:val="24"/>
          <w:u w:val="single"/>
        </w:rPr>
        <w:t>Relevant voor het indienen bij de aanmelding:</w:t>
      </w:r>
    </w:p>
    <w:p w:rsidR="00E67D86" w:rsidRPr="001E53DD" w:rsidRDefault="00E67D86" w:rsidP="00011583">
      <w:pPr>
        <w:rPr>
          <w:b/>
          <w:sz w:val="24"/>
          <w:u w:val="single"/>
        </w:rPr>
      </w:pPr>
    </w:p>
    <w:p w:rsidR="00011583" w:rsidRPr="001E53DD" w:rsidRDefault="00011583" w:rsidP="00DE7A4D">
      <w:pPr>
        <w:pStyle w:val="Lijstalinea"/>
        <w:numPr>
          <w:ilvl w:val="0"/>
          <w:numId w:val="17"/>
        </w:numPr>
      </w:pPr>
      <w:bookmarkStart w:id="2" w:name="_Toc415746389"/>
      <w:bookmarkStart w:id="3" w:name="_Toc415826452"/>
      <w:bookmarkStart w:id="4" w:name="_Toc430182999"/>
      <w:bookmarkStart w:id="5" w:name="_Toc446406454"/>
      <w:proofErr w:type="spellStart"/>
      <w:r w:rsidRPr="001E53DD">
        <w:t>Invulbaar</w:t>
      </w:r>
      <w:proofErr w:type="spellEnd"/>
      <w:r w:rsidRPr="001E53DD">
        <w:t xml:space="preserve"> pdf-formulier Uniforme Eigen Verklaring (separaat bijgevoegd)</w:t>
      </w:r>
      <w:bookmarkEnd w:id="2"/>
      <w:bookmarkEnd w:id="3"/>
      <w:bookmarkEnd w:id="4"/>
      <w:bookmarkEnd w:id="5"/>
    </w:p>
    <w:p w:rsidR="00011583" w:rsidRPr="001E53DD" w:rsidRDefault="00011583" w:rsidP="00DE7A4D">
      <w:pPr>
        <w:pStyle w:val="Lijstalinea"/>
        <w:numPr>
          <w:ilvl w:val="0"/>
          <w:numId w:val="17"/>
        </w:numPr>
      </w:pPr>
      <w:bookmarkStart w:id="6" w:name="_Toc286817222"/>
      <w:bookmarkStart w:id="7" w:name="_Toc415746390"/>
      <w:bookmarkStart w:id="8" w:name="_Toc415826453"/>
      <w:bookmarkStart w:id="9" w:name="_Toc430183000"/>
      <w:bookmarkStart w:id="10" w:name="_Toc446406455"/>
      <w:r w:rsidRPr="001E53DD">
        <w:t xml:space="preserve">Model A1 </w:t>
      </w:r>
      <w:bookmarkEnd w:id="6"/>
      <w:r w:rsidRPr="001E53DD">
        <w:tab/>
        <w:t>Verklaring opgave referentieprojecten</w:t>
      </w:r>
      <w:bookmarkEnd w:id="7"/>
      <w:bookmarkEnd w:id="8"/>
      <w:bookmarkEnd w:id="9"/>
      <w:bookmarkEnd w:id="10"/>
    </w:p>
    <w:p w:rsidR="00011583" w:rsidRPr="001E53DD" w:rsidRDefault="00011583" w:rsidP="00DE7A4D">
      <w:pPr>
        <w:pStyle w:val="Lijstalinea"/>
        <w:numPr>
          <w:ilvl w:val="0"/>
          <w:numId w:val="17"/>
        </w:numPr>
      </w:pPr>
      <w:bookmarkStart w:id="11" w:name="_Toc377133010"/>
      <w:bookmarkStart w:id="12" w:name="_Toc379370569"/>
      <w:bookmarkStart w:id="13" w:name="_Toc380583013"/>
      <w:bookmarkStart w:id="14" w:name="_Toc415746392"/>
      <w:bookmarkStart w:id="15" w:name="_Toc415826455"/>
      <w:bookmarkStart w:id="16" w:name="_Toc430183002"/>
      <w:bookmarkStart w:id="17" w:name="_Toc446406456"/>
      <w:bookmarkStart w:id="18" w:name="_Toc286817223"/>
      <w:r w:rsidRPr="001E53DD">
        <w:t>Model A</w:t>
      </w:r>
      <w:r w:rsidR="00E3212B" w:rsidRPr="001E53DD">
        <w:t>2</w:t>
      </w:r>
      <w:r w:rsidRPr="001E53DD">
        <w:tab/>
        <w:t>Opgave referentieproject voor een dienst</w:t>
      </w:r>
      <w:bookmarkEnd w:id="11"/>
      <w:bookmarkEnd w:id="12"/>
      <w:bookmarkEnd w:id="13"/>
      <w:bookmarkEnd w:id="14"/>
      <w:bookmarkEnd w:id="15"/>
      <w:bookmarkEnd w:id="16"/>
      <w:bookmarkEnd w:id="17"/>
    </w:p>
    <w:bookmarkEnd w:id="18"/>
    <w:p w:rsidR="00011583" w:rsidRPr="001E53DD" w:rsidRDefault="00011583" w:rsidP="00011583">
      <w:pPr>
        <w:rPr>
          <w:sz w:val="24"/>
        </w:rPr>
      </w:pPr>
    </w:p>
    <w:p w:rsidR="00CC131E" w:rsidRPr="001E53DD" w:rsidRDefault="00CC131E" w:rsidP="00011583">
      <w:pPr>
        <w:rPr>
          <w:sz w:val="24"/>
        </w:rPr>
      </w:pPr>
    </w:p>
    <w:p w:rsidR="00011583" w:rsidRPr="001E53DD" w:rsidRDefault="00011583" w:rsidP="00011583">
      <w:pPr>
        <w:rPr>
          <w:b/>
          <w:sz w:val="24"/>
          <w:u w:val="single"/>
        </w:rPr>
      </w:pPr>
      <w:r w:rsidRPr="001E53DD">
        <w:rPr>
          <w:b/>
          <w:sz w:val="24"/>
          <w:u w:val="single"/>
        </w:rPr>
        <w:t>Relevant voor het indienen op verzoek en indien van toepassing:</w:t>
      </w:r>
    </w:p>
    <w:p w:rsidR="00E67D86" w:rsidRPr="001E53DD" w:rsidRDefault="00E67D86" w:rsidP="00011583">
      <w:pPr>
        <w:rPr>
          <w:b/>
          <w:sz w:val="24"/>
          <w:u w:val="single"/>
        </w:rPr>
      </w:pPr>
    </w:p>
    <w:p w:rsidR="00011583" w:rsidRPr="001E53DD" w:rsidRDefault="00011583" w:rsidP="00DE7A4D">
      <w:pPr>
        <w:pStyle w:val="Lijstalinea"/>
        <w:numPr>
          <w:ilvl w:val="0"/>
          <w:numId w:val="18"/>
        </w:numPr>
      </w:pPr>
      <w:bookmarkStart w:id="19" w:name="_Toc415746395"/>
      <w:bookmarkStart w:id="20" w:name="_Toc415826458"/>
      <w:bookmarkStart w:id="21" w:name="_Toc430183003"/>
      <w:bookmarkStart w:id="22" w:name="_Toc446406457"/>
      <w:bookmarkStart w:id="23" w:name="_Toc415746393"/>
      <w:bookmarkStart w:id="24" w:name="_Toc415826456"/>
      <w:r w:rsidRPr="001E53DD">
        <w:t xml:space="preserve">Model B1 </w:t>
      </w:r>
      <w:r w:rsidRPr="001E53DD">
        <w:tab/>
        <w:t>Verklaring aansprakelijkheden bij combinatievorming</w:t>
      </w:r>
      <w:bookmarkEnd w:id="19"/>
      <w:bookmarkEnd w:id="20"/>
      <w:bookmarkEnd w:id="21"/>
      <w:bookmarkEnd w:id="22"/>
      <w:r w:rsidRPr="001E53DD">
        <w:t xml:space="preserve"> </w:t>
      </w:r>
    </w:p>
    <w:bookmarkEnd w:id="23"/>
    <w:bookmarkEnd w:id="24"/>
    <w:p w:rsidR="00011583" w:rsidRPr="001E53DD" w:rsidRDefault="00011583" w:rsidP="00011583"/>
    <w:p w:rsidR="003F741D" w:rsidRPr="001E53DD" w:rsidRDefault="003F741D" w:rsidP="00B20B8C">
      <w:pPr>
        <w:pStyle w:val="Kop3"/>
        <w:numPr>
          <w:ilvl w:val="0"/>
          <w:numId w:val="0"/>
        </w:numPr>
      </w:pPr>
    </w:p>
    <w:p w:rsidR="00C856B3" w:rsidRPr="001E53DD" w:rsidRDefault="00C856B3" w:rsidP="00B20B8C">
      <w:pPr>
        <w:pStyle w:val="Kop1"/>
        <w:numPr>
          <w:ilvl w:val="0"/>
          <w:numId w:val="0"/>
        </w:numPr>
        <w:rPr>
          <w:sz w:val="24"/>
          <w:szCs w:val="24"/>
        </w:rPr>
      </w:pPr>
    </w:p>
    <w:p w:rsidR="0092144C" w:rsidRPr="001E53DD" w:rsidRDefault="0092144C">
      <w:pPr>
        <w:spacing w:after="160" w:line="259" w:lineRule="auto"/>
      </w:pPr>
      <w:r w:rsidRPr="001E53DD">
        <w:br w:type="page"/>
      </w:r>
    </w:p>
    <w:p w:rsidR="00C856B3" w:rsidRPr="001E53DD" w:rsidRDefault="00C856B3" w:rsidP="00E50FCE">
      <w:pPr>
        <w:pStyle w:val="Tabbladtitel"/>
        <w:jc w:val="left"/>
        <w:sectPr w:rsidR="00C856B3" w:rsidRPr="001E53DD" w:rsidSect="00563FCB">
          <w:headerReference w:type="even" r:id="rId14"/>
          <w:headerReference w:type="default" r:id="rId15"/>
          <w:footerReference w:type="even" r:id="rId16"/>
          <w:footerReference w:type="default" r:id="rId17"/>
          <w:headerReference w:type="first" r:id="rId18"/>
          <w:footerReference w:type="first" r:id="rId19"/>
          <w:pgSz w:w="11906" w:h="16838" w:code="9"/>
          <w:pgMar w:top="1985" w:right="1559" w:bottom="1418" w:left="2410" w:header="425" w:footer="1826" w:gutter="0"/>
          <w:pgNumType w:start="1"/>
          <w:cols w:space="708"/>
          <w:titlePg/>
          <w:docGrid w:linePitch="360"/>
        </w:sectPr>
      </w:pPr>
    </w:p>
    <w:p w:rsidR="00C856B3" w:rsidRPr="001E53DD" w:rsidRDefault="00C856B3" w:rsidP="00921FE7">
      <w:pPr>
        <w:pStyle w:val="Kop1"/>
        <w:numPr>
          <w:ilvl w:val="0"/>
          <w:numId w:val="0"/>
        </w:numPr>
        <w:ind w:hanging="1134"/>
        <w:rPr>
          <w:sz w:val="28"/>
          <w:szCs w:val="28"/>
        </w:rPr>
      </w:pPr>
      <w:bookmarkStart w:id="26" w:name="_Toc448224713"/>
      <w:r w:rsidRPr="001E53DD">
        <w:rPr>
          <w:sz w:val="28"/>
          <w:szCs w:val="28"/>
        </w:rPr>
        <w:lastRenderedPageBreak/>
        <w:t>Model A1 Verklaring opgave referentieprojecten</w:t>
      </w:r>
      <w:bookmarkEnd w:id="26"/>
      <w:r w:rsidRPr="001E53DD">
        <w:rPr>
          <w:sz w:val="28"/>
          <w:szCs w:val="28"/>
        </w:rPr>
        <w:t xml:space="preserve"> </w:t>
      </w:r>
    </w:p>
    <w:p w:rsidR="002D5BE5" w:rsidRPr="001E53DD" w:rsidRDefault="002D5BE5" w:rsidP="002D5BE5"/>
    <w:p w:rsidR="00AF754A" w:rsidRPr="001E53DD" w:rsidRDefault="00AF754A" w:rsidP="00CC131E">
      <w:pPr>
        <w:ind w:left="-1134"/>
      </w:pPr>
      <w:r w:rsidRPr="001E53DD">
        <w:t>Gegadigde verklaart dat onderstaande referentie</w:t>
      </w:r>
      <w:r w:rsidR="00BC013C" w:rsidRPr="001E53DD">
        <w:t>projecten</w:t>
      </w:r>
      <w:r w:rsidRPr="001E53DD">
        <w:t>, naar behoren en op vakkundige wijze te hebben ontworpen</w:t>
      </w:r>
      <w:r w:rsidR="00BC013C" w:rsidRPr="001E53DD">
        <w:t>, waarbij de referentieprojecten</w:t>
      </w:r>
      <w:r w:rsidRPr="001E53DD">
        <w:t xml:space="preserve"> in de vijf (5) jaar voorafgaande aan de datum van aanmelding voor deze selectie, naar behoren en op vakkundige als ook regelmatige wijze </w:t>
      </w:r>
      <w:r w:rsidR="00CC131E" w:rsidRPr="001E53DD">
        <w:t>zijn uitgevoerd én tijdig zijn opgeleverd, verleend uitstel daarin begrepen.</w:t>
      </w:r>
    </w:p>
    <w:p w:rsidR="00AF754A" w:rsidRPr="001E53DD" w:rsidRDefault="00AF754A" w:rsidP="002D5BE5">
      <w:pPr>
        <w:ind w:left="-1134"/>
      </w:pPr>
    </w:p>
    <w:p w:rsidR="003D4BEC" w:rsidRPr="001E53DD" w:rsidRDefault="003D4BEC" w:rsidP="003D4BEC"/>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5698"/>
        <w:gridCol w:w="2389"/>
      </w:tblGrid>
      <w:tr w:rsidR="00590F9E" w:rsidRPr="001E53DD" w:rsidTr="00590F9E">
        <w:tc>
          <w:tcPr>
            <w:tcW w:w="725" w:type="dxa"/>
            <w:shd w:val="clear" w:color="auto" w:fill="A9CBE0"/>
          </w:tcPr>
          <w:p w:rsidR="00590F9E" w:rsidRPr="001E53DD" w:rsidRDefault="00590F9E" w:rsidP="00590F9E">
            <w:pPr>
              <w:rPr>
                <w:b/>
                <w:bCs/>
              </w:rPr>
            </w:pPr>
            <w:r w:rsidRPr="001E53DD">
              <w:rPr>
                <w:b/>
                <w:bCs/>
              </w:rPr>
              <w:t>Ref.nr</w:t>
            </w:r>
          </w:p>
        </w:tc>
        <w:tc>
          <w:tcPr>
            <w:tcW w:w="5698" w:type="dxa"/>
            <w:shd w:val="clear" w:color="auto" w:fill="A9CBE0"/>
          </w:tcPr>
          <w:p w:rsidR="00590F9E" w:rsidRPr="001E53DD" w:rsidRDefault="00590F9E" w:rsidP="00590F9E">
            <w:pPr>
              <w:rPr>
                <w:b/>
                <w:bCs/>
              </w:rPr>
            </w:pPr>
            <w:r w:rsidRPr="001E53DD">
              <w:rPr>
                <w:b/>
                <w:bCs/>
              </w:rPr>
              <w:t>Naam project</w:t>
            </w:r>
          </w:p>
        </w:tc>
        <w:tc>
          <w:tcPr>
            <w:tcW w:w="2389" w:type="dxa"/>
            <w:shd w:val="clear" w:color="auto" w:fill="A9CBE0"/>
          </w:tcPr>
          <w:p w:rsidR="00590F9E" w:rsidRPr="001E53DD" w:rsidRDefault="00590F9E" w:rsidP="00590F9E">
            <w:pPr>
              <w:rPr>
                <w:b/>
                <w:bCs/>
              </w:rPr>
            </w:pPr>
            <w:r w:rsidRPr="001E53DD">
              <w:rPr>
                <w:b/>
                <w:bCs/>
              </w:rPr>
              <w:t>Kenmerk minimumeis technische bekwaamheid</w:t>
            </w:r>
          </w:p>
        </w:tc>
      </w:tr>
      <w:tr w:rsidR="00590F9E" w:rsidRPr="001E53DD" w:rsidTr="00590F9E">
        <w:tc>
          <w:tcPr>
            <w:tcW w:w="725" w:type="dxa"/>
            <w:shd w:val="clear" w:color="auto" w:fill="auto"/>
          </w:tcPr>
          <w:p w:rsidR="00590F9E" w:rsidRPr="001E53DD" w:rsidRDefault="00590F9E" w:rsidP="00590F9E">
            <w:pPr>
              <w:jc w:val="center"/>
            </w:pPr>
            <w:r w:rsidRPr="001E53DD">
              <w:t>1</w:t>
            </w:r>
          </w:p>
        </w:tc>
        <w:tc>
          <w:tcPr>
            <w:tcW w:w="5698" w:type="dxa"/>
            <w:shd w:val="clear" w:color="auto" w:fill="auto"/>
          </w:tcPr>
          <w:p w:rsidR="00590F9E" w:rsidRPr="001E53DD" w:rsidRDefault="00590F9E" w:rsidP="00590F9E">
            <w:r w:rsidRPr="001E53DD">
              <w:t>…………………………………………………………………………………………..</w:t>
            </w:r>
          </w:p>
          <w:p w:rsidR="00590F9E" w:rsidRPr="001E53DD" w:rsidRDefault="00590F9E" w:rsidP="00590F9E"/>
        </w:tc>
        <w:tc>
          <w:tcPr>
            <w:tcW w:w="2389" w:type="dxa"/>
            <w:shd w:val="clear" w:color="auto" w:fill="auto"/>
          </w:tcPr>
          <w:p w:rsidR="00590F9E" w:rsidRPr="001E53DD" w:rsidRDefault="00590F9E" w:rsidP="00590F9E">
            <w:pPr>
              <w:jc w:val="center"/>
            </w:pPr>
            <w:r w:rsidRPr="001E53DD">
              <w:t>4.3.2 a</w:t>
            </w:r>
          </w:p>
        </w:tc>
      </w:tr>
      <w:tr w:rsidR="00590F9E" w:rsidRPr="001E53DD" w:rsidTr="00590F9E">
        <w:tc>
          <w:tcPr>
            <w:tcW w:w="725" w:type="dxa"/>
            <w:shd w:val="clear" w:color="auto" w:fill="auto"/>
          </w:tcPr>
          <w:p w:rsidR="00590F9E" w:rsidRPr="001E53DD" w:rsidRDefault="00590F9E" w:rsidP="00590F9E"/>
        </w:tc>
        <w:tc>
          <w:tcPr>
            <w:tcW w:w="5698" w:type="dxa"/>
            <w:shd w:val="clear" w:color="auto" w:fill="auto"/>
          </w:tcPr>
          <w:p w:rsidR="00590F9E" w:rsidRPr="001E53DD" w:rsidRDefault="00590F9E" w:rsidP="00590F9E"/>
        </w:tc>
        <w:tc>
          <w:tcPr>
            <w:tcW w:w="2389" w:type="dxa"/>
            <w:shd w:val="clear" w:color="auto" w:fill="auto"/>
          </w:tcPr>
          <w:p w:rsidR="00590F9E" w:rsidRPr="001E53DD" w:rsidRDefault="00590F9E" w:rsidP="00590F9E">
            <w:pPr>
              <w:jc w:val="center"/>
            </w:pPr>
          </w:p>
        </w:tc>
      </w:tr>
    </w:tbl>
    <w:p w:rsidR="003D4BEC" w:rsidRPr="001E53DD" w:rsidRDefault="003D4BEC" w:rsidP="003D4BEC">
      <w:r w:rsidRPr="001E53DD">
        <w:t xml:space="preserve"> </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5698"/>
        <w:gridCol w:w="2389"/>
      </w:tblGrid>
      <w:tr w:rsidR="002940A7" w:rsidRPr="001E53DD" w:rsidTr="005443A4">
        <w:tc>
          <w:tcPr>
            <w:tcW w:w="725" w:type="dxa"/>
            <w:shd w:val="clear" w:color="auto" w:fill="A9CBE0"/>
          </w:tcPr>
          <w:p w:rsidR="002940A7" w:rsidRPr="001E53DD" w:rsidRDefault="002940A7" w:rsidP="005443A4">
            <w:pPr>
              <w:rPr>
                <w:b/>
                <w:bCs/>
              </w:rPr>
            </w:pPr>
            <w:r w:rsidRPr="001E53DD">
              <w:rPr>
                <w:b/>
                <w:bCs/>
              </w:rPr>
              <w:t>Ref.nr</w:t>
            </w:r>
          </w:p>
        </w:tc>
        <w:tc>
          <w:tcPr>
            <w:tcW w:w="5698" w:type="dxa"/>
            <w:shd w:val="clear" w:color="auto" w:fill="A9CBE0"/>
          </w:tcPr>
          <w:p w:rsidR="002940A7" w:rsidRPr="001E53DD" w:rsidRDefault="002940A7" w:rsidP="005443A4">
            <w:pPr>
              <w:rPr>
                <w:b/>
                <w:bCs/>
              </w:rPr>
            </w:pPr>
            <w:r w:rsidRPr="001E53DD">
              <w:rPr>
                <w:b/>
                <w:bCs/>
              </w:rPr>
              <w:t>Naam project</w:t>
            </w:r>
          </w:p>
        </w:tc>
        <w:tc>
          <w:tcPr>
            <w:tcW w:w="2389" w:type="dxa"/>
            <w:shd w:val="clear" w:color="auto" w:fill="A9CBE0"/>
          </w:tcPr>
          <w:p w:rsidR="002940A7" w:rsidRPr="001E53DD" w:rsidRDefault="002940A7" w:rsidP="002940A7">
            <w:pPr>
              <w:rPr>
                <w:b/>
                <w:bCs/>
              </w:rPr>
            </w:pPr>
            <w:r w:rsidRPr="001E53DD">
              <w:rPr>
                <w:b/>
                <w:bCs/>
              </w:rPr>
              <w:t xml:space="preserve">Kenmerk </w:t>
            </w:r>
            <w:r>
              <w:rPr>
                <w:b/>
                <w:bCs/>
              </w:rPr>
              <w:t>selectiecriterium</w:t>
            </w:r>
            <w:r w:rsidRPr="001E53DD">
              <w:rPr>
                <w:b/>
                <w:bCs/>
              </w:rPr>
              <w:t xml:space="preserve"> technische bekwaamheid</w:t>
            </w:r>
          </w:p>
        </w:tc>
      </w:tr>
      <w:tr w:rsidR="002940A7" w:rsidRPr="001E53DD" w:rsidTr="005443A4">
        <w:tc>
          <w:tcPr>
            <w:tcW w:w="725" w:type="dxa"/>
            <w:shd w:val="clear" w:color="auto" w:fill="auto"/>
          </w:tcPr>
          <w:p w:rsidR="002940A7" w:rsidRPr="001E53DD" w:rsidRDefault="002940A7" w:rsidP="005443A4">
            <w:pPr>
              <w:jc w:val="center"/>
            </w:pPr>
            <w:r w:rsidRPr="001E53DD">
              <w:t>2</w:t>
            </w:r>
          </w:p>
        </w:tc>
        <w:tc>
          <w:tcPr>
            <w:tcW w:w="5698" w:type="dxa"/>
            <w:shd w:val="clear" w:color="auto" w:fill="auto"/>
          </w:tcPr>
          <w:p w:rsidR="002940A7" w:rsidRPr="001E53DD" w:rsidRDefault="002940A7" w:rsidP="005443A4">
            <w:r w:rsidRPr="001E53DD">
              <w:t>…………………………………………………………………………………………..</w:t>
            </w:r>
          </w:p>
          <w:p w:rsidR="002940A7" w:rsidRPr="001E53DD" w:rsidRDefault="002940A7" w:rsidP="005443A4"/>
        </w:tc>
        <w:tc>
          <w:tcPr>
            <w:tcW w:w="2389" w:type="dxa"/>
            <w:shd w:val="clear" w:color="auto" w:fill="auto"/>
          </w:tcPr>
          <w:p w:rsidR="002940A7" w:rsidRPr="001E53DD" w:rsidRDefault="002940A7" w:rsidP="005443A4">
            <w:pPr>
              <w:jc w:val="center"/>
            </w:pPr>
            <w:r w:rsidRPr="001E53DD">
              <w:t>4.3.2 b</w:t>
            </w:r>
          </w:p>
        </w:tc>
      </w:tr>
      <w:tr w:rsidR="002940A7" w:rsidRPr="001E53DD" w:rsidTr="005443A4">
        <w:tc>
          <w:tcPr>
            <w:tcW w:w="725" w:type="dxa"/>
            <w:shd w:val="clear" w:color="auto" w:fill="auto"/>
          </w:tcPr>
          <w:p w:rsidR="002940A7" w:rsidRPr="001E53DD" w:rsidRDefault="002940A7" w:rsidP="005443A4">
            <w:pPr>
              <w:jc w:val="center"/>
            </w:pPr>
            <w:r w:rsidRPr="001E53DD">
              <w:t>3</w:t>
            </w:r>
          </w:p>
        </w:tc>
        <w:tc>
          <w:tcPr>
            <w:tcW w:w="5698" w:type="dxa"/>
            <w:shd w:val="clear" w:color="auto" w:fill="auto"/>
          </w:tcPr>
          <w:p w:rsidR="002940A7" w:rsidRPr="001E53DD" w:rsidRDefault="002940A7" w:rsidP="005443A4">
            <w:r w:rsidRPr="001E53DD">
              <w:t>…………………………………………………………………………………………..</w:t>
            </w:r>
          </w:p>
          <w:p w:rsidR="002940A7" w:rsidRPr="001E53DD" w:rsidRDefault="002940A7" w:rsidP="005443A4"/>
        </w:tc>
        <w:tc>
          <w:tcPr>
            <w:tcW w:w="2389" w:type="dxa"/>
            <w:shd w:val="clear" w:color="auto" w:fill="auto"/>
          </w:tcPr>
          <w:p w:rsidR="002940A7" w:rsidRPr="001E53DD" w:rsidRDefault="002940A7" w:rsidP="005443A4">
            <w:pPr>
              <w:jc w:val="center"/>
            </w:pPr>
            <w:r w:rsidRPr="001E53DD">
              <w:t>4.3.2 c</w:t>
            </w:r>
          </w:p>
        </w:tc>
      </w:tr>
      <w:tr w:rsidR="002940A7" w:rsidRPr="001E53DD" w:rsidTr="005443A4">
        <w:tc>
          <w:tcPr>
            <w:tcW w:w="725" w:type="dxa"/>
            <w:shd w:val="clear" w:color="auto" w:fill="auto"/>
          </w:tcPr>
          <w:p w:rsidR="002940A7" w:rsidRPr="001E53DD" w:rsidRDefault="002940A7" w:rsidP="005443A4">
            <w:pPr>
              <w:jc w:val="center"/>
            </w:pPr>
            <w:r w:rsidRPr="001E53DD">
              <w:t>4</w:t>
            </w:r>
          </w:p>
        </w:tc>
        <w:tc>
          <w:tcPr>
            <w:tcW w:w="5698" w:type="dxa"/>
            <w:shd w:val="clear" w:color="auto" w:fill="auto"/>
          </w:tcPr>
          <w:p w:rsidR="002940A7" w:rsidRPr="001E53DD" w:rsidRDefault="002940A7" w:rsidP="005443A4">
            <w:r w:rsidRPr="001E53DD">
              <w:t>…………………………………………………………………………………………..</w:t>
            </w:r>
          </w:p>
          <w:p w:rsidR="002940A7" w:rsidRPr="001E53DD" w:rsidRDefault="002940A7" w:rsidP="005443A4"/>
        </w:tc>
        <w:tc>
          <w:tcPr>
            <w:tcW w:w="2389" w:type="dxa"/>
            <w:shd w:val="clear" w:color="auto" w:fill="auto"/>
          </w:tcPr>
          <w:p w:rsidR="002940A7" w:rsidRPr="001E53DD" w:rsidRDefault="002940A7" w:rsidP="005443A4">
            <w:pPr>
              <w:jc w:val="center"/>
            </w:pPr>
            <w:r w:rsidRPr="001E53DD">
              <w:t>4.3.2 d</w:t>
            </w:r>
          </w:p>
        </w:tc>
      </w:tr>
      <w:tr w:rsidR="002940A7" w:rsidRPr="001E53DD" w:rsidTr="005443A4">
        <w:tc>
          <w:tcPr>
            <w:tcW w:w="725" w:type="dxa"/>
            <w:shd w:val="clear" w:color="auto" w:fill="auto"/>
          </w:tcPr>
          <w:p w:rsidR="002940A7" w:rsidRPr="001E53DD" w:rsidRDefault="002940A7" w:rsidP="005443A4"/>
        </w:tc>
        <w:tc>
          <w:tcPr>
            <w:tcW w:w="5698" w:type="dxa"/>
            <w:shd w:val="clear" w:color="auto" w:fill="auto"/>
          </w:tcPr>
          <w:p w:rsidR="002940A7" w:rsidRPr="001E53DD" w:rsidRDefault="002940A7" w:rsidP="005443A4"/>
        </w:tc>
        <w:tc>
          <w:tcPr>
            <w:tcW w:w="2389" w:type="dxa"/>
            <w:shd w:val="clear" w:color="auto" w:fill="auto"/>
          </w:tcPr>
          <w:p w:rsidR="002940A7" w:rsidRPr="001E53DD" w:rsidRDefault="002940A7" w:rsidP="005443A4">
            <w:pPr>
              <w:jc w:val="center"/>
            </w:pPr>
          </w:p>
        </w:tc>
      </w:tr>
    </w:tbl>
    <w:p w:rsidR="002D5BE5" w:rsidRPr="001E53DD" w:rsidRDefault="002D5BE5" w:rsidP="002D5BE5"/>
    <w:p w:rsidR="002D5BE5" w:rsidRPr="001E53DD" w:rsidRDefault="002D5BE5" w:rsidP="002D5BE5">
      <w:pPr>
        <w:ind w:left="-1134"/>
      </w:pPr>
    </w:p>
    <w:p w:rsidR="002D5BE5" w:rsidRPr="001E53DD" w:rsidRDefault="002D5BE5" w:rsidP="002D5BE5">
      <w:pPr>
        <w:ind w:left="-1134"/>
      </w:pPr>
    </w:p>
    <w:p w:rsidR="002D5BE5" w:rsidRPr="001E53DD" w:rsidRDefault="002D5BE5" w:rsidP="003F741D">
      <w:pPr>
        <w:ind w:left="-1134"/>
      </w:pPr>
      <w:r w:rsidRPr="001E53DD">
        <w:t>Van genoemde projecten is een "opgave-referentieproject", conform model A2 en een tevredenheidsverklaring bijgevoegd.</w:t>
      </w:r>
    </w:p>
    <w:p w:rsidR="002D5BE5" w:rsidRPr="001E53DD" w:rsidRDefault="002D5BE5" w:rsidP="002D5BE5">
      <w:pPr>
        <w:ind w:left="-1134"/>
      </w:pPr>
    </w:p>
    <w:p w:rsidR="002D5BE5" w:rsidRPr="001E53DD" w:rsidRDefault="002D5BE5" w:rsidP="002D5BE5">
      <w:pPr>
        <w:ind w:left="-1134"/>
        <w:rPr>
          <w:snapToGrid w:val="0"/>
        </w:rPr>
      </w:pPr>
    </w:p>
    <w:p w:rsidR="002D5BE5" w:rsidRPr="001E53DD" w:rsidRDefault="002D5BE5" w:rsidP="002D5BE5">
      <w:pPr>
        <w:ind w:left="-1134"/>
        <w:rPr>
          <w:i/>
          <w:snapToGrid w:val="0"/>
        </w:rPr>
      </w:pPr>
      <w:r w:rsidRPr="001E53DD">
        <w:rPr>
          <w:snapToGrid w:val="0"/>
        </w:rPr>
        <w:t>Aldus naar waarheid opgemaakt op ………………</w:t>
      </w:r>
      <w:r w:rsidRPr="001E53DD">
        <w:rPr>
          <w:i/>
          <w:snapToGrid w:val="0"/>
        </w:rPr>
        <w:t xml:space="preserve">(datum) </w:t>
      </w:r>
      <w:r w:rsidRPr="001E53DD">
        <w:rPr>
          <w:snapToGrid w:val="0"/>
        </w:rPr>
        <w:t xml:space="preserve">te …………………………….…………….. </w:t>
      </w:r>
      <w:r w:rsidRPr="001E53DD">
        <w:rPr>
          <w:i/>
          <w:snapToGrid w:val="0"/>
        </w:rPr>
        <w:t>(plaats)</w:t>
      </w:r>
    </w:p>
    <w:p w:rsidR="002D5BE5" w:rsidRPr="001E53DD" w:rsidRDefault="002D5BE5" w:rsidP="002D5BE5">
      <w:pPr>
        <w:ind w:left="-993"/>
        <w:rPr>
          <w:snapToGrid w:val="0"/>
        </w:rPr>
      </w:pPr>
    </w:p>
    <w:p w:rsidR="002D5BE5" w:rsidRPr="001E53DD" w:rsidRDefault="002D5BE5" w:rsidP="002D5BE5">
      <w:pPr>
        <w:rPr>
          <w:snapToGrid w:val="0"/>
        </w:rPr>
      </w:pPr>
    </w:p>
    <w:tbl>
      <w:tblPr>
        <w:tblW w:w="9065" w:type="dxa"/>
        <w:tblInd w:w="-1026" w:type="dxa"/>
        <w:tblLook w:val="01E0" w:firstRow="1" w:lastRow="1" w:firstColumn="1" w:lastColumn="1" w:noHBand="0" w:noVBand="0"/>
      </w:tblPr>
      <w:tblGrid>
        <w:gridCol w:w="4820"/>
        <w:gridCol w:w="4245"/>
      </w:tblGrid>
      <w:tr w:rsidR="002D5BE5" w:rsidRPr="001E53DD" w:rsidTr="00C53C46">
        <w:tc>
          <w:tcPr>
            <w:tcW w:w="4820" w:type="dxa"/>
          </w:tcPr>
          <w:p w:rsidR="002D5BE5" w:rsidRPr="001E53DD" w:rsidRDefault="002D5BE5" w:rsidP="00C53C46">
            <w:pPr>
              <w:rPr>
                <w:snapToGrid w:val="0"/>
              </w:rPr>
            </w:pPr>
          </w:p>
          <w:p w:rsidR="002D5BE5" w:rsidRPr="001E53DD" w:rsidRDefault="002D5BE5" w:rsidP="00C53C46">
            <w:pPr>
              <w:rPr>
                <w:snapToGrid w:val="0"/>
              </w:rPr>
            </w:pPr>
            <w:r w:rsidRPr="001E53DD">
              <w:rPr>
                <w:snapToGrid w:val="0"/>
              </w:rPr>
              <w:t>……………..………………………..…………</w:t>
            </w:r>
            <w:r w:rsidRPr="001E53DD">
              <w:rPr>
                <w:snapToGrid w:val="0"/>
              </w:rPr>
              <w:tab/>
            </w:r>
          </w:p>
          <w:p w:rsidR="002D5BE5" w:rsidRPr="001E53DD" w:rsidRDefault="002D5BE5" w:rsidP="00C53C46">
            <w:pPr>
              <w:ind w:left="1260"/>
              <w:rPr>
                <w:snapToGrid w:val="0"/>
              </w:rPr>
            </w:pPr>
          </w:p>
        </w:tc>
        <w:tc>
          <w:tcPr>
            <w:tcW w:w="4245" w:type="dxa"/>
          </w:tcPr>
          <w:p w:rsidR="00BA58F8" w:rsidRPr="001E53DD" w:rsidRDefault="00BA58F8" w:rsidP="00C53C46">
            <w:pPr>
              <w:rPr>
                <w:i/>
              </w:rPr>
            </w:pPr>
          </w:p>
          <w:p w:rsidR="002D5BE5" w:rsidRPr="001E53DD" w:rsidRDefault="002D5BE5" w:rsidP="00C53C46">
            <w:pPr>
              <w:rPr>
                <w:i/>
              </w:rPr>
            </w:pPr>
            <w:r w:rsidRPr="001E53DD">
              <w:rPr>
                <w:i/>
              </w:rPr>
              <w:t>(naam</w:t>
            </w:r>
            <w:r w:rsidRPr="001E53DD">
              <w:rPr>
                <w:i/>
                <w:noProof/>
              </w:rPr>
              <w:t xml:space="preserve"> vertegenwoordiger gegadigde</w:t>
            </w:r>
            <w:r w:rsidRPr="001E53DD">
              <w:rPr>
                <w:i/>
              </w:rPr>
              <w:t>)</w:t>
            </w:r>
          </w:p>
          <w:p w:rsidR="002D5BE5" w:rsidRPr="001E53DD" w:rsidRDefault="002D5BE5" w:rsidP="00C53C46">
            <w:pPr>
              <w:ind w:left="1260"/>
              <w:rPr>
                <w:i/>
                <w:snapToGrid w:val="0"/>
              </w:rPr>
            </w:pPr>
          </w:p>
        </w:tc>
      </w:tr>
      <w:tr w:rsidR="002D5BE5" w:rsidRPr="001E53DD" w:rsidTr="00C53C46">
        <w:tc>
          <w:tcPr>
            <w:tcW w:w="4820" w:type="dxa"/>
          </w:tcPr>
          <w:p w:rsidR="002D5BE5" w:rsidRPr="001E53DD" w:rsidRDefault="002D5BE5" w:rsidP="00C53C46">
            <w:pPr>
              <w:rPr>
                <w:snapToGrid w:val="0"/>
              </w:rPr>
            </w:pPr>
            <w:r w:rsidRPr="001E53DD">
              <w:rPr>
                <w:snapToGrid w:val="0"/>
              </w:rPr>
              <w:t>……………………………………….…………</w:t>
            </w:r>
          </w:p>
          <w:p w:rsidR="002D5BE5" w:rsidRPr="001E53DD" w:rsidRDefault="002D5BE5" w:rsidP="00C53C46">
            <w:pPr>
              <w:ind w:left="1260"/>
              <w:rPr>
                <w:snapToGrid w:val="0"/>
              </w:rPr>
            </w:pPr>
          </w:p>
        </w:tc>
        <w:tc>
          <w:tcPr>
            <w:tcW w:w="4245" w:type="dxa"/>
          </w:tcPr>
          <w:p w:rsidR="002D5BE5" w:rsidRPr="001E53DD" w:rsidRDefault="002D5BE5" w:rsidP="00C53C46">
            <w:pPr>
              <w:rPr>
                <w:i/>
                <w:snapToGrid w:val="0"/>
              </w:rPr>
            </w:pPr>
            <w:r w:rsidRPr="001E53DD">
              <w:rPr>
                <w:i/>
                <w:snapToGrid w:val="0"/>
              </w:rPr>
              <w:t>(functie)</w:t>
            </w:r>
          </w:p>
        </w:tc>
      </w:tr>
    </w:tbl>
    <w:p w:rsidR="002D5BE5" w:rsidRPr="001E53DD" w:rsidRDefault="002D5BE5"/>
    <w:tbl>
      <w:tblPr>
        <w:tblW w:w="9065" w:type="dxa"/>
        <w:tblInd w:w="-1026" w:type="dxa"/>
        <w:tblLook w:val="01E0" w:firstRow="1" w:lastRow="1" w:firstColumn="1" w:lastColumn="1" w:noHBand="0" w:noVBand="0"/>
      </w:tblPr>
      <w:tblGrid>
        <w:gridCol w:w="4820"/>
        <w:gridCol w:w="4245"/>
      </w:tblGrid>
      <w:tr w:rsidR="002D5BE5" w:rsidRPr="001E53DD" w:rsidTr="00C53C46">
        <w:tc>
          <w:tcPr>
            <w:tcW w:w="4820" w:type="dxa"/>
          </w:tcPr>
          <w:p w:rsidR="002D5BE5" w:rsidRPr="001E53DD" w:rsidRDefault="002D5BE5" w:rsidP="00C53C46">
            <w:pPr>
              <w:tabs>
                <w:tab w:val="left" w:pos="0"/>
              </w:tabs>
              <w:rPr>
                <w:snapToGrid w:val="0"/>
              </w:rPr>
            </w:pPr>
            <w:r w:rsidRPr="001E53DD">
              <w:rPr>
                <w:snapToGrid w:val="0"/>
              </w:rPr>
              <w:t>……………………………………..………..…</w:t>
            </w:r>
          </w:p>
          <w:p w:rsidR="002D5BE5" w:rsidRPr="001E53DD" w:rsidRDefault="002D5BE5" w:rsidP="00C53C46">
            <w:pPr>
              <w:ind w:left="1260"/>
              <w:rPr>
                <w:snapToGrid w:val="0"/>
              </w:rPr>
            </w:pPr>
          </w:p>
        </w:tc>
        <w:tc>
          <w:tcPr>
            <w:tcW w:w="4245" w:type="dxa"/>
          </w:tcPr>
          <w:p w:rsidR="002D5BE5" w:rsidRPr="001E53DD" w:rsidRDefault="002D5BE5" w:rsidP="00C53C46">
            <w:pPr>
              <w:rPr>
                <w:i/>
                <w:snapToGrid w:val="0"/>
              </w:rPr>
            </w:pPr>
            <w:r w:rsidRPr="001E53DD">
              <w:rPr>
                <w:i/>
                <w:snapToGrid w:val="0"/>
              </w:rPr>
              <w:t>(handtekening)</w:t>
            </w:r>
          </w:p>
        </w:tc>
      </w:tr>
    </w:tbl>
    <w:p w:rsidR="002D5BE5" w:rsidRPr="001E53DD" w:rsidRDefault="002D5BE5" w:rsidP="002D5BE5"/>
    <w:p w:rsidR="00921FE7" w:rsidRPr="001E53DD" w:rsidRDefault="00921FE7">
      <w:pPr>
        <w:spacing w:after="160" w:line="259" w:lineRule="auto"/>
        <w:rPr>
          <w:b/>
          <w:color w:val="267AA1"/>
          <w:sz w:val="40"/>
          <w:szCs w:val="40"/>
          <w:highlight w:val="yellow"/>
        </w:rPr>
      </w:pPr>
      <w:r w:rsidRPr="001E53DD">
        <w:rPr>
          <w:highlight w:val="yellow"/>
        </w:rPr>
        <w:br w:type="page"/>
      </w:r>
    </w:p>
    <w:p w:rsidR="00C53C46" w:rsidRPr="001E53DD" w:rsidRDefault="00C53C46" w:rsidP="00C53C46">
      <w:pPr>
        <w:pStyle w:val="Kop2geennummering"/>
        <w:sectPr w:rsidR="00C53C46" w:rsidRPr="001E53DD" w:rsidSect="003D4BEC">
          <w:pgSz w:w="11906" w:h="16838" w:code="9"/>
          <w:pgMar w:top="1985" w:right="1559" w:bottom="993" w:left="2410" w:header="425" w:footer="1826" w:gutter="0"/>
          <w:cols w:space="708"/>
          <w:titlePg/>
          <w:docGrid w:linePitch="360"/>
        </w:sectPr>
      </w:pPr>
    </w:p>
    <w:p w:rsidR="00C53C46" w:rsidRPr="001E53DD" w:rsidRDefault="00C53C46" w:rsidP="001E53DD">
      <w:pPr>
        <w:pStyle w:val="Kop1"/>
        <w:numPr>
          <w:ilvl w:val="0"/>
          <w:numId w:val="0"/>
        </w:numPr>
        <w:ind w:hanging="1134"/>
        <w:rPr>
          <w:sz w:val="28"/>
          <w:szCs w:val="28"/>
        </w:rPr>
      </w:pPr>
      <w:bookmarkStart w:id="27" w:name="_Toc448224714"/>
      <w:r w:rsidRPr="001E53DD">
        <w:rPr>
          <w:sz w:val="28"/>
          <w:szCs w:val="28"/>
        </w:rPr>
        <w:lastRenderedPageBreak/>
        <w:t>Model A</w:t>
      </w:r>
      <w:r w:rsidR="00E3212B" w:rsidRPr="001E53DD">
        <w:rPr>
          <w:sz w:val="28"/>
          <w:szCs w:val="28"/>
        </w:rPr>
        <w:t>2</w:t>
      </w:r>
      <w:r w:rsidRPr="001E53DD">
        <w:rPr>
          <w:sz w:val="28"/>
          <w:szCs w:val="28"/>
        </w:rPr>
        <w:t xml:space="preserve"> Opgave-referentieproject voor een dienst</w:t>
      </w:r>
      <w:bookmarkEnd w:id="27"/>
      <w:r w:rsidRPr="001E53DD">
        <w:rPr>
          <w:sz w:val="28"/>
          <w:szCs w:val="28"/>
        </w:rPr>
        <w:t xml:space="preserve"> </w:t>
      </w:r>
    </w:p>
    <w:p w:rsidR="00C53C46" w:rsidRPr="001E53DD" w:rsidRDefault="00C53C46" w:rsidP="00C53C46"/>
    <w:p w:rsidR="00584AE5" w:rsidRPr="001E53DD" w:rsidRDefault="00584AE5" w:rsidP="00584AE5">
      <w:pPr>
        <w:ind w:left="-1134"/>
        <w:rPr>
          <w:b/>
          <w:szCs w:val="20"/>
        </w:rPr>
      </w:pPr>
      <w:r w:rsidRPr="001E53DD">
        <w:rPr>
          <w:b/>
          <w:szCs w:val="20"/>
        </w:rPr>
        <w:t>Opgave Referentieproject nr. …..</w:t>
      </w:r>
      <w:r w:rsidRPr="001E53DD">
        <w:rPr>
          <w:b/>
          <w:szCs w:val="20"/>
        </w:rPr>
        <w:tab/>
      </w:r>
    </w:p>
    <w:p w:rsidR="00584AE5" w:rsidRPr="001E53DD" w:rsidRDefault="00584AE5" w:rsidP="00584AE5"/>
    <w:tbl>
      <w:tblPr>
        <w:tblW w:w="9702" w:type="dxa"/>
        <w:tblInd w:w="-1134" w:type="dxa"/>
        <w:tblLook w:val="01E0" w:firstRow="1" w:lastRow="1" w:firstColumn="1" w:lastColumn="1" w:noHBand="0" w:noVBand="0"/>
      </w:tblPr>
      <w:tblGrid>
        <w:gridCol w:w="5353"/>
        <w:gridCol w:w="4349"/>
      </w:tblGrid>
      <w:tr w:rsidR="00584AE5" w:rsidRPr="001E53DD" w:rsidTr="00CD37CF">
        <w:tc>
          <w:tcPr>
            <w:tcW w:w="5353" w:type="dxa"/>
          </w:tcPr>
          <w:p w:rsidR="00584AE5" w:rsidRPr="001E53DD" w:rsidRDefault="00584AE5" w:rsidP="00CD37CF">
            <w:pPr>
              <w:rPr>
                <w:b/>
              </w:rPr>
            </w:pPr>
            <w:r w:rsidRPr="001E53DD">
              <w:rPr>
                <w:b/>
              </w:rPr>
              <w:t xml:space="preserve">Naam dienst </w:t>
            </w:r>
          </w:p>
          <w:p w:rsidR="00584AE5" w:rsidRPr="001E53DD" w:rsidRDefault="00584AE5" w:rsidP="00CD37CF">
            <w:pPr>
              <w:rPr>
                <w:b/>
              </w:rPr>
            </w:pPr>
          </w:p>
        </w:tc>
        <w:tc>
          <w:tcPr>
            <w:tcW w:w="4349" w:type="dxa"/>
          </w:tcPr>
          <w:p w:rsidR="00584AE5" w:rsidRPr="001E53DD" w:rsidRDefault="00584AE5" w:rsidP="00CD37CF">
            <w:r w:rsidRPr="001E53DD">
              <w:t>…………………………………………</w:t>
            </w:r>
          </w:p>
        </w:tc>
      </w:tr>
      <w:tr w:rsidR="00584AE5" w:rsidRPr="001E53DD" w:rsidTr="00CD37CF">
        <w:tc>
          <w:tcPr>
            <w:tcW w:w="5353" w:type="dxa"/>
          </w:tcPr>
          <w:p w:rsidR="00584AE5" w:rsidRPr="001E53DD" w:rsidRDefault="00584AE5" w:rsidP="001E53DD">
            <w:pPr>
              <w:rPr>
                <w:b/>
              </w:rPr>
            </w:pPr>
            <w:r w:rsidRPr="001E53DD">
              <w:rPr>
                <w:b/>
              </w:rPr>
              <w:t xml:space="preserve">Beschrijving van de </w:t>
            </w:r>
            <w:r w:rsidRPr="001E53DD">
              <w:rPr>
                <w:b/>
                <w:u w:val="single"/>
              </w:rPr>
              <w:t xml:space="preserve">dienst </w:t>
            </w:r>
            <w:r w:rsidRPr="001E53DD">
              <w:rPr>
                <w:b/>
              </w:rPr>
              <w:t>*</w:t>
            </w:r>
          </w:p>
          <w:p w:rsidR="00584AE5" w:rsidRPr="001E53DD" w:rsidRDefault="00584AE5" w:rsidP="00CD37CF">
            <w:pPr>
              <w:rPr>
                <w:b/>
              </w:rPr>
            </w:pPr>
          </w:p>
        </w:tc>
        <w:tc>
          <w:tcPr>
            <w:tcW w:w="4349" w:type="dxa"/>
          </w:tcPr>
          <w:p w:rsidR="00584AE5" w:rsidRPr="001E53DD" w:rsidRDefault="00584AE5" w:rsidP="00CD37CF">
            <w:r w:rsidRPr="001E53DD">
              <w:t>…………………………………………</w:t>
            </w:r>
          </w:p>
        </w:tc>
      </w:tr>
      <w:tr w:rsidR="00584AE5" w:rsidRPr="001E53DD" w:rsidTr="00CD37CF">
        <w:tc>
          <w:tcPr>
            <w:tcW w:w="5353" w:type="dxa"/>
          </w:tcPr>
          <w:p w:rsidR="00584AE5" w:rsidRPr="001E53DD" w:rsidRDefault="00584AE5" w:rsidP="00E3212B">
            <w:pPr>
              <w:rPr>
                <w:b/>
              </w:rPr>
            </w:pPr>
            <w:r w:rsidRPr="001E53DD">
              <w:rPr>
                <w:b/>
                <w:bCs/>
              </w:rPr>
              <w:t xml:space="preserve">Aannemingssom en/of gefactureerd bedrag van </w:t>
            </w:r>
            <w:r w:rsidR="00E3212B" w:rsidRPr="001E53DD">
              <w:rPr>
                <w:b/>
                <w:bCs/>
              </w:rPr>
              <w:t>het werk waarvoor de dienst uitgevoerd is</w:t>
            </w:r>
          </w:p>
        </w:tc>
        <w:tc>
          <w:tcPr>
            <w:tcW w:w="4349" w:type="dxa"/>
          </w:tcPr>
          <w:p w:rsidR="00584AE5" w:rsidRPr="001E53DD" w:rsidRDefault="00584AE5" w:rsidP="00CD37CF">
            <w:pPr>
              <w:rPr>
                <w:highlight w:val="yellow"/>
              </w:rPr>
            </w:pPr>
          </w:p>
          <w:p w:rsidR="00A427B5" w:rsidRPr="001E53DD" w:rsidRDefault="00584AE5" w:rsidP="00A427B5">
            <w:r w:rsidRPr="001E53DD">
              <w:t>€ ……………………………………..</w:t>
            </w:r>
          </w:p>
        </w:tc>
      </w:tr>
      <w:tr w:rsidR="00A427B5" w:rsidRPr="001E53DD" w:rsidTr="00CD37CF">
        <w:tc>
          <w:tcPr>
            <w:tcW w:w="5353" w:type="dxa"/>
          </w:tcPr>
          <w:p w:rsidR="00A427B5" w:rsidRPr="001E53DD" w:rsidRDefault="00A427B5" w:rsidP="00E3212B">
            <w:pPr>
              <w:rPr>
                <w:b/>
                <w:bCs/>
              </w:rPr>
            </w:pPr>
          </w:p>
        </w:tc>
        <w:tc>
          <w:tcPr>
            <w:tcW w:w="4349" w:type="dxa"/>
          </w:tcPr>
          <w:p w:rsidR="00A427B5" w:rsidRPr="001E53DD" w:rsidRDefault="00A427B5" w:rsidP="00CD37CF">
            <w:pPr>
              <w:rPr>
                <w:highlight w:val="yellow"/>
              </w:rPr>
            </w:pPr>
          </w:p>
        </w:tc>
      </w:tr>
      <w:tr w:rsidR="00A427B5" w:rsidRPr="001E53DD" w:rsidTr="00CD37CF">
        <w:tc>
          <w:tcPr>
            <w:tcW w:w="5353" w:type="dxa"/>
          </w:tcPr>
          <w:p w:rsidR="00A427B5" w:rsidRPr="001E53DD" w:rsidRDefault="00A427B5" w:rsidP="00A427B5">
            <w:pPr>
              <w:rPr>
                <w:b/>
                <w:bCs/>
              </w:rPr>
            </w:pPr>
            <w:r w:rsidRPr="001E53DD">
              <w:rPr>
                <w:b/>
                <w:bCs/>
              </w:rPr>
              <w:t>Omvang van het werk waarvoor de dienst uitgevoerd is</w:t>
            </w:r>
          </w:p>
        </w:tc>
        <w:tc>
          <w:tcPr>
            <w:tcW w:w="4349" w:type="dxa"/>
          </w:tcPr>
          <w:p w:rsidR="00A427B5" w:rsidRPr="001E53DD" w:rsidRDefault="00A427B5" w:rsidP="00A427B5">
            <w:pPr>
              <w:rPr>
                <w:highlight w:val="yellow"/>
              </w:rPr>
            </w:pPr>
            <w:r w:rsidRPr="001E53DD">
              <w:t>m2 …………………………………. (BVO)</w:t>
            </w:r>
          </w:p>
        </w:tc>
      </w:tr>
    </w:tbl>
    <w:p w:rsidR="00584AE5" w:rsidRPr="001E53DD" w:rsidRDefault="00584AE5" w:rsidP="00584AE5"/>
    <w:tbl>
      <w:tblPr>
        <w:tblW w:w="9702" w:type="dxa"/>
        <w:tblInd w:w="-1134" w:type="dxa"/>
        <w:tblLook w:val="01E0" w:firstRow="1" w:lastRow="1" w:firstColumn="1" w:lastColumn="1" w:noHBand="0" w:noVBand="0"/>
      </w:tblPr>
      <w:tblGrid>
        <w:gridCol w:w="5353"/>
        <w:gridCol w:w="4349"/>
      </w:tblGrid>
      <w:tr w:rsidR="00584AE5" w:rsidRPr="001E53DD" w:rsidTr="00CD37CF">
        <w:tc>
          <w:tcPr>
            <w:tcW w:w="5353" w:type="dxa"/>
          </w:tcPr>
          <w:p w:rsidR="00584AE5" w:rsidRPr="001E53DD" w:rsidRDefault="00584AE5" w:rsidP="00CD37CF">
            <w:pPr>
              <w:rPr>
                <w:b/>
              </w:rPr>
            </w:pPr>
            <w:r w:rsidRPr="001E53DD">
              <w:rPr>
                <w:b/>
              </w:rPr>
              <w:t>Naam en plaats van het</w:t>
            </w:r>
            <w:r w:rsidR="00CC131E" w:rsidRPr="001E53DD">
              <w:rPr>
                <w:b/>
              </w:rPr>
              <w:t xml:space="preserve"> </w:t>
            </w:r>
            <w:r w:rsidRPr="001E53DD">
              <w:rPr>
                <w:b/>
                <w:u w:val="single"/>
              </w:rPr>
              <w:t>werk</w:t>
            </w:r>
            <w:r w:rsidRPr="001E53DD">
              <w:rPr>
                <w:b/>
              </w:rPr>
              <w:t xml:space="preserve"> waarvoor de dienst is uitgevoerd </w:t>
            </w:r>
          </w:p>
          <w:p w:rsidR="00584AE5" w:rsidRPr="001E53DD" w:rsidRDefault="00584AE5" w:rsidP="00CD37CF">
            <w:pPr>
              <w:rPr>
                <w:b/>
              </w:rPr>
            </w:pPr>
          </w:p>
        </w:tc>
        <w:tc>
          <w:tcPr>
            <w:tcW w:w="4349" w:type="dxa"/>
          </w:tcPr>
          <w:p w:rsidR="00584AE5" w:rsidRPr="001E53DD" w:rsidRDefault="00584AE5" w:rsidP="00CD37CF">
            <w:r w:rsidRPr="001E53DD">
              <w:t>…………………………………………</w:t>
            </w:r>
          </w:p>
        </w:tc>
      </w:tr>
      <w:tr w:rsidR="00584AE5" w:rsidRPr="001E53DD" w:rsidTr="00CD37CF">
        <w:tc>
          <w:tcPr>
            <w:tcW w:w="5353" w:type="dxa"/>
          </w:tcPr>
          <w:p w:rsidR="00584AE5" w:rsidRPr="001E53DD" w:rsidRDefault="00584AE5" w:rsidP="001E53DD">
            <w:pPr>
              <w:rPr>
                <w:b/>
                <w:szCs w:val="20"/>
              </w:rPr>
            </w:pPr>
            <w:r w:rsidRPr="001E53DD">
              <w:rPr>
                <w:b/>
                <w:szCs w:val="20"/>
              </w:rPr>
              <w:t>Opdrachtgever</w:t>
            </w:r>
            <w:r w:rsidRPr="001E53DD">
              <w:rPr>
                <w:rStyle w:val="Verwijzingopmerking"/>
                <w:b/>
                <w:szCs w:val="20"/>
              </w:rPr>
              <w:t xml:space="preserve"> van </w:t>
            </w:r>
            <w:r w:rsidRPr="001E53DD">
              <w:rPr>
                <w:rStyle w:val="Verwijzingopmerking"/>
                <w:b/>
                <w:sz w:val="20"/>
                <w:szCs w:val="20"/>
                <w:u w:val="single"/>
              </w:rPr>
              <w:t>de dienst</w:t>
            </w:r>
            <w:r w:rsidRPr="001E53DD">
              <w:rPr>
                <w:rStyle w:val="Verwijzingopmerking"/>
                <w:b/>
                <w:szCs w:val="20"/>
              </w:rPr>
              <w:t xml:space="preserve">: </w:t>
            </w:r>
          </w:p>
          <w:p w:rsidR="00584AE5" w:rsidRPr="001E53DD" w:rsidRDefault="00584AE5" w:rsidP="00CD37CF">
            <w:r w:rsidRPr="001E53DD">
              <w:t>……………………………………………………….…………………</w:t>
            </w:r>
          </w:p>
          <w:p w:rsidR="00584AE5" w:rsidRPr="001E53DD" w:rsidRDefault="00584AE5" w:rsidP="00CD37CF">
            <w:r w:rsidRPr="001E53DD">
              <w:t>contactpersoon…………………………………………</w:t>
            </w:r>
          </w:p>
          <w:p w:rsidR="00584AE5" w:rsidRPr="001E53DD" w:rsidRDefault="00584AE5" w:rsidP="00CD37CF">
            <w:r w:rsidRPr="001E53DD">
              <w:t>postadres…………………………………………</w:t>
            </w:r>
          </w:p>
          <w:p w:rsidR="00584AE5" w:rsidRPr="001E53DD" w:rsidRDefault="00584AE5" w:rsidP="00CD37CF">
            <w:r w:rsidRPr="001E53DD">
              <w:t>telefoonnr. …………………………………………</w:t>
            </w:r>
          </w:p>
        </w:tc>
        <w:tc>
          <w:tcPr>
            <w:tcW w:w="4349" w:type="dxa"/>
          </w:tcPr>
          <w:p w:rsidR="00584AE5" w:rsidRPr="001E53DD" w:rsidRDefault="00584AE5" w:rsidP="00CD37CF"/>
        </w:tc>
      </w:tr>
    </w:tbl>
    <w:p w:rsidR="00584AE5" w:rsidRPr="001E53DD" w:rsidRDefault="00584AE5" w:rsidP="00584AE5"/>
    <w:tbl>
      <w:tblPr>
        <w:tblW w:w="9702" w:type="dxa"/>
        <w:tblInd w:w="-1134" w:type="dxa"/>
        <w:tblLook w:val="01E0" w:firstRow="1" w:lastRow="1" w:firstColumn="1" w:lastColumn="1" w:noHBand="0" w:noVBand="0"/>
      </w:tblPr>
      <w:tblGrid>
        <w:gridCol w:w="5353"/>
        <w:gridCol w:w="4349"/>
      </w:tblGrid>
      <w:tr w:rsidR="00584AE5" w:rsidRPr="001E53DD" w:rsidTr="00CD37CF">
        <w:tc>
          <w:tcPr>
            <w:tcW w:w="5353" w:type="dxa"/>
          </w:tcPr>
          <w:p w:rsidR="00584AE5" w:rsidRPr="001E53DD" w:rsidRDefault="00584AE5" w:rsidP="00CD37CF">
            <w:pPr>
              <w:rPr>
                <w:b/>
                <w:szCs w:val="20"/>
              </w:rPr>
            </w:pPr>
            <w:r w:rsidRPr="001E53DD">
              <w:rPr>
                <w:b/>
                <w:szCs w:val="20"/>
              </w:rPr>
              <w:t xml:space="preserve">Omschrijven in welke rechtsverhouding de </w:t>
            </w:r>
            <w:r w:rsidRPr="001E53DD">
              <w:rPr>
                <w:b/>
                <w:szCs w:val="20"/>
                <w:u w:val="single"/>
              </w:rPr>
              <w:t>dienst</w:t>
            </w:r>
            <w:r w:rsidRPr="001E53DD">
              <w:rPr>
                <w:b/>
                <w:szCs w:val="20"/>
              </w:rPr>
              <w:t xml:space="preserve"> is uitgevoerd:</w:t>
            </w:r>
          </w:p>
        </w:tc>
        <w:tc>
          <w:tcPr>
            <w:tcW w:w="4349" w:type="dxa"/>
          </w:tcPr>
          <w:p w:rsidR="00584AE5" w:rsidRPr="001E53DD" w:rsidRDefault="00584AE5" w:rsidP="00CD37CF">
            <w:pPr>
              <w:rPr>
                <w:bCs/>
              </w:rPr>
            </w:pPr>
            <w:r w:rsidRPr="001E53DD">
              <w:rPr>
                <w:bCs/>
              </w:rPr>
              <w:t>………………………………………………………………</w:t>
            </w:r>
            <w:r w:rsidR="00BA58F8" w:rsidRPr="001E53DD">
              <w:rPr>
                <w:bCs/>
              </w:rPr>
              <w:t>….</w:t>
            </w:r>
          </w:p>
          <w:p w:rsidR="00584AE5" w:rsidRPr="001E53DD" w:rsidRDefault="00584AE5" w:rsidP="00CD37CF">
            <w:pPr>
              <w:rPr>
                <w:b/>
              </w:rPr>
            </w:pPr>
            <w:r w:rsidRPr="001E53DD">
              <w:rPr>
                <w:bCs/>
              </w:rPr>
              <w:t>………………………………………………………………</w:t>
            </w:r>
            <w:r w:rsidR="00BA58F8" w:rsidRPr="001E53DD">
              <w:rPr>
                <w:bCs/>
              </w:rPr>
              <w:t>….</w:t>
            </w:r>
          </w:p>
        </w:tc>
      </w:tr>
    </w:tbl>
    <w:p w:rsidR="00584AE5" w:rsidRPr="001E53DD" w:rsidRDefault="00584AE5" w:rsidP="00584AE5"/>
    <w:tbl>
      <w:tblPr>
        <w:tblW w:w="0" w:type="auto"/>
        <w:tblInd w:w="-1134" w:type="dxa"/>
        <w:tblLook w:val="01E0" w:firstRow="1" w:lastRow="1" w:firstColumn="1" w:lastColumn="1" w:noHBand="0" w:noVBand="0"/>
      </w:tblPr>
      <w:tblGrid>
        <w:gridCol w:w="9071"/>
      </w:tblGrid>
      <w:tr w:rsidR="00584AE5" w:rsidRPr="001E53DD" w:rsidTr="00CD37CF">
        <w:tc>
          <w:tcPr>
            <w:tcW w:w="9071" w:type="dxa"/>
          </w:tcPr>
          <w:p w:rsidR="00584AE5" w:rsidRPr="001E53DD" w:rsidRDefault="00584AE5" w:rsidP="00CD37CF">
            <w:pPr>
              <w:rPr>
                <w:b/>
              </w:rPr>
            </w:pPr>
            <w:r w:rsidRPr="001E53DD">
              <w:rPr>
                <w:b/>
              </w:rPr>
              <w:t xml:space="preserve">Datum opdracht van de dienst: </w:t>
            </w:r>
            <w:r w:rsidRPr="001E53DD">
              <w:rPr>
                <w:b/>
              </w:rPr>
              <w:tab/>
            </w:r>
            <w:r w:rsidRPr="001E53DD">
              <w:rPr>
                <w:b/>
              </w:rPr>
              <w:tab/>
            </w:r>
            <w:r w:rsidR="002940A7">
              <w:rPr>
                <w:b/>
              </w:rPr>
              <w:tab/>
            </w:r>
            <w:r w:rsidR="002940A7">
              <w:rPr>
                <w:b/>
              </w:rPr>
              <w:tab/>
            </w:r>
            <w:r w:rsidR="002940A7">
              <w:rPr>
                <w:b/>
              </w:rPr>
              <w:tab/>
            </w:r>
            <w:r w:rsidRPr="001E53DD">
              <w:t>………………. 20..</w:t>
            </w:r>
            <w:r w:rsidRPr="001E53DD">
              <w:tab/>
            </w:r>
          </w:p>
          <w:p w:rsidR="00584AE5" w:rsidRPr="001E53DD" w:rsidRDefault="00584AE5" w:rsidP="00CD37CF">
            <w:r w:rsidRPr="001E53DD">
              <w:rPr>
                <w:b/>
              </w:rPr>
              <w:t xml:space="preserve">Datum oplevering van de dienst: </w:t>
            </w:r>
            <w:r w:rsidRPr="001E53DD">
              <w:rPr>
                <w:b/>
              </w:rPr>
              <w:tab/>
            </w:r>
            <w:r w:rsidRPr="001E53DD">
              <w:rPr>
                <w:b/>
              </w:rPr>
              <w:tab/>
            </w:r>
            <w:r w:rsidR="002940A7">
              <w:rPr>
                <w:b/>
              </w:rPr>
              <w:tab/>
            </w:r>
            <w:r w:rsidR="002940A7">
              <w:rPr>
                <w:b/>
              </w:rPr>
              <w:tab/>
            </w:r>
            <w:r w:rsidR="002940A7">
              <w:rPr>
                <w:b/>
              </w:rPr>
              <w:tab/>
            </w:r>
            <w:r w:rsidRPr="001E53DD">
              <w:t xml:space="preserve">………………. 20.. </w:t>
            </w:r>
          </w:p>
          <w:p w:rsidR="00DE6C27" w:rsidRPr="001E53DD" w:rsidRDefault="00DE6C27" w:rsidP="00DE6C27">
            <w:r w:rsidRPr="001E53DD">
              <w:rPr>
                <w:b/>
              </w:rPr>
              <w:t>Datum oplevering</w:t>
            </w:r>
            <w:r w:rsidR="002940A7">
              <w:rPr>
                <w:b/>
              </w:rPr>
              <w:t>/geplande oplevering</w:t>
            </w:r>
            <w:r w:rsidRPr="001E53DD">
              <w:rPr>
                <w:b/>
              </w:rPr>
              <w:t xml:space="preserve"> van het werk: </w:t>
            </w:r>
            <w:r w:rsidRPr="001E53DD">
              <w:rPr>
                <w:b/>
              </w:rPr>
              <w:tab/>
            </w:r>
            <w:r w:rsidRPr="001E53DD">
              <w:rPr>
                <w:b/>
              </w:rPr>
              <w:tab/>
            </w:r>
            <w:r w:rsidRPr="001E53DD">
              <w:t xml:space="preserve">………………. 20.. </w:t>
            </w:r>
          </w:p>
          <w:p w:rsidR="00DE6C27" w:rsidRPr="001E53DD" w:rsidRDefault="00DE6C27" w:rsidP="00CD37CF"/>
        </w:tc>
      </w:tr>
      <w:tr w:rsidR="002940A7" w:rsidRPr="001E53DD" w:rsidTr="00CD37CF">
        <w:tc>
          <w:tcPr>
            <w:tcW w:w="9071" w:type="dxa"/>
          </w:tcPr>
          <w:p w:rsidR="002940A7" w:rsidRPr="001E53DD" w:rsidRDefault="002940A7" w:rsidP="00CD37CF">
            <w:pPr>
              <w:rPr>
                <w:b/>
              </w:rPr>
            </w:pPr>
          </w:p>
        </w:tc>
      </w:tr>
    </w:tbl>
    <w:p w:rsidR="00584AE5" w:rsidRPr="001E53DD" w:rsidRDefault="00584AE5" w:rsidP="00584AE5"/>
    <w:p w:rsidR="00584AE5" w:rsidRPr="001E53DD" w:rsidRDefault="00584AE5" w:rsidP="00584AE5"/>
    <w:p w:rsidR="00584AE5" w:rsidRPr="001E53DD" w:rsidRDefault="00584AE5" w:rsidP="001E53DD">
      <w:pPr>
        <w:ind w:left="-709" w:hanging="425"/>
        <w:rPr>
          <w:bCs/>
          <w:sz w:val="18"/>
          <w:szCs w:val="18"/>
          <w:u w:val="single"/>
        </w:rPr>
      </w:pPr>
      <w:r w:rsidRPr="001E53DD">
        <w:rPr>
          <w:bCs/>
          <w:i/>
          <w:iCs/>
          <w:sz w:val="18"/>
          <w:szCs w:val="18"/>
        </w:rPr>
        <w:t>*</w:t>
      </w:r>
      <w:r w:rsidRPr="001E53DD">
        <w:rPr>
          <w:bCs/>
          <w:i/>
          <w:iCs/>
          <w:sz w:val="18"/>
          <w:szCs w:val="18"/>
        </w:rPr>
        <w:tab/>
      </w:r>
      <w:r w:rsidRPr="001E53DD">
        <w:rPr>
          <w:bCs/>
          <w:i/>
          <w:sz w:val="18"/>
          <w:szCs w:val="18"/>
        </w:rPr>
        <w:tab/>
        <w:t>Geef een uitvoerige beschrijving van de dienst en de werkzaamheden. Uit deze beschrijving moet voldoende blijken dat aan alle onderdelen van de (betreffende) minimumeis(en) is voldaan)</w:t>
      </w:r>
    </w:p>
    <w:p w:rsidR="00584AE5" w:rsidRPr="001E53DD" w:rsidRDefault="00584AE5" w:rsidP="001E53DD">
      <w:pPr>
        <w:ind w:left="-851" w:right="-427" w:hanging="284"/>
        <w:rPr>
          <w:bCs/>
          <w:i/>
          <w:iCs/>
          <w:sz w:val="18"/>
          <w:szCs w:val="18"/>
          <w:u w:val="single"/>
        </w:rPr>
      </w:pPr>
    </w:p>
    <w:p w:rsidR="00584AE5" w:rsidRPr="001E53DD" w:rsidRDefault="00584AE5" w:rsidP="00584AE5"/>
    <w:p w:rsidR="00584AE5" w:rsidRPr="001E53DD" w:rsidRDefault="00584AE5" w:rsidP="00584AE5"/>
    <w:p w:rsidR="002D5BE5" w:rsidRPr="001E53DD" w:rsidRDefault="00584AE5" w:rsidP="00E454E1">
      <w:pPr>
        <w:ind w:left="-1134"/>
        <w:rPr>
          <w:b/>
          <w:u w:val="single"/>
        </w:rPr>
      </w:pPr>
      <w:r w:rsidRPr="001E53DD">
        <w:rPr>
          <w:rFonts w:cs="Calibri"/>
          <w:b/>
          <w:u w:val="single"/>
        </w:rPr>
        <w:t>Bij dit referentieproject is een tevredenheidsverklaring inzake goede uitvoering van de opdrachtgever van de dienst bijgevoegd.</w:t>
      </w:r>
    </w:p>
    <w:p w:rsidR="00584AE5" w:rsidRPr="001E53DD" w:rsidRDefault="00584AE5">
      <w:pPr>
        <w:spacing w:after="160" w:line="259" w:lineRule="auto"/>
      </w:pPr>
      <w:r w:rsidRPr="001E53DD">
        <w:br w:type="page"/>
      </w:r>
    </w:p>
    <w:p w:rsidR="00584AE5" w:rsidRPr="001E53DD" w:rsidRDefault="00584AE5" w:rsidP="00CD37CF">
      <w:pPr>
        <w:pStyle w:val="Kop2geennummering"/>
        <w:sectPr w:rsidR="00584AE5" w:rsidRPr="001E53DD" w:rsidSect="0020139C">
          <w:pgSz w:w="11906" w:h="16838" w:code="9"/>
          <w:pgMar w:top="2211" w:right="1559" w:bottom="1418" w:left="2410" w:header="425" w:footer="1826" w:gutter="0"/>
          <w:cols w:space="708"/>
          <w:titlePg/>
          <w:docGrid w:linePitch="360"/>
        </w:sectPr>
      </w:pPr>
    </w:p>
    <w:p w:rsidR="00584AE5" w:rsidRPr="001E53DD" w:rsidRDefault="00584AE5" w:rsidP="00584AE5">
      <w:pPr>
        <w:pStyle w:val="Kop1"/>
        <w:numPr>
          <w:ilvl w:val="0"/>
          <w:numId w:val="0"/>
        </w:numPr>
        <w:ind w:left="-1134"/>
        <w:rPr>
          <w:sz w:val="28"/>
          <w:szCs w:val="28"/>
        </w:rPr>
      </w:pPr>
      <w:bookmarkStart w:id="28" w:name="_Toc448224715"/>
      <w:r w:rsidRPr="001E53DD">
        <w:rPr>
          <w:sz w:val="28"/>
          <w:szCs w:val="28"/>
        </w:rPr>
        <w:lastRenderedPageBreak/>
        <w:t>Model B1 Verklaring aansprakelijkheden bij combinatievorming</w:t>
      </w:r>
      <w:bookmarkEnd w:id="28"/>
      <w:r w:rsidRPr="001E53DD">
        <w:rPr>
          <w:sz w:val="28"/>
          <w:szCs w:val="28"/>
        </w:rPr>
        <w:t xml:space="preserve"> </w:t>
      </w:r>
    </w:p>
    <w:p w:rsidR="00584AE5" w:rsidRPr="001E53DD" w:rsidRDefault="00584AE5" w:rsidP="00CD37CF"/>
    <w:p w:rsidR="00584AE5" w:rsidRPr="001E53DD" w:rsidRDefault="00584AE5" w:rsidP="00584AE5">
      <w:pPr>
        <w:ind w:left="-1134"/>
      </w:pPr>
      <w:r w:rsidRPr="001E53DD">
        <w:t>Overwegende dat ……………………………………. (</w:t>
      </w:r>
      <w:r w:rsidRPr="001E53DD">
        <w:rPr>
          <w:i/>
        </w:rPr>
        <w:t>naam van de combinatie</w:t>
      </w:r>
      <w:r w:rsidRPr="001E53DD">
        <w:t>) zich als gegadigde aanmeldt voor de aanbesteding van ……………………………………..…………………………………………………………...</w:t>
      </w:r>
    </w:p>
    <w:p w:rsidR="00584AE5" w:rsidRPr="001E53DD" w:rsidRDefault="00584AE5" w:rsidP="00584AE5">
      <w:pPr>
        <w:ind w:left="-1134"/>
      </w:pPr>
      <w:r w:rsidRPr="001E53DD">
        <w:t>……………………………………………………………………………………………………(</w:t>
      </w:r>
      <w:r w:rsidRPr="001E53DD">
        <w:rPr>
          <w:i/>
        </w:rPr>
        <w:t>projectnaam)</w:t>
      </w:r>
      <w:r w:rsidRPr="001E53DD">
        <w:t>.</w:t>
      </w:r>
    </w:p>
    <w:p w:rsidR="00584AE5" w:rsidRPr="001E53DD" w:rsidRDefault="00584AE5" w:rsidP="00584AE5">
      <w:pPr>
        <w:ind w:left="-1134"/>
      </w:pPr>
    </w:p>
    <w:p w:rsidR="00584AE5" w:rsidRPr="001E53DD" w:rsidRDefault="00584AE5" w:rsidP="00584AE5">
      <w:pPr>
        <w:ind w:left="-1134"/>
      </w:pPr>
    </w:p>
    <w:p w:rsidR="00584AE5" w:rsidRPr="001E53DD" w:rsidRDefault="00584AE5" w:rsidP="00584AE5">
      <w:pPr>
        <w:ind w:left="-1134"/>
      </w:pPr>
      <w:r w:rsidRPr="001E53DD">
        <w:t>Ondergetekende, in zijn hoedanigheid als rechtsgeldig vertegenwoordiger van ………………………………</w:t>
      </w:r>
    </w:p>
    <w:p w:rsidR="00584AE5" w:rsidRPr="001E53DD" w:rsidRDefault="00584AE5" w:rsidP="00584AE5">
      <w:pPr>
        <w:ind w:left="-1134"/>
      </w:pPr>
      <w:r w:rsidRPr="001E53DD">
        <w:t>…………………… ………………………………………………………………………………………..(</w:t>
      </w:r>
      <w:r w:rsidRPr="001E53DD">
        <w:rPr>
          <w:i/>
        </w:rPr>
        <w:t xml:space="preserve">statutaire naam </w:t>
      </w:r>
      <w:proofErr w:type="spellStart"/>
      <w:r w:rsidRPr="001E53DD">
        <w:rPr>
          <w:i/>
        </w:rPr>
        <w:t>combinant</w:t>
      </w:r>
      <w:proofErr w:type="spellEnd"/>
      <w:r w:rsidRPr="001E53DD">
        <w:t>)</w:t>
      </w:r>
    </w:p>
    <w:p w:rsidR="00584AE5" w:rsidRPr="001E53DD" w:rsidRDefault="00584AE5" w:rsidP="00584AE5">
      <w:pPr>
        <w:ind w:left="-1134"/>
        <w:rPr>
          <w:i/>
          <w:iCs/>
        </w:rPr>
      </w:pPr>
      <w:r w:rsidRPr="001E53DD">
        <w:t>gevestigd te ……………………………………. …………………………………………………….……als lid van de combinatie, verklaart dat hij hoofdelijk aansprakelijk is voor de juiste en volledige nakoming van de wettelijke en contractuele verplichtingen welke voortvloeien uit de uitvoering van onderhavig project.</w:t>
      </w:r>
    </w:p>
    <w:p w:rsidR="00584AE5" w:rsidRPr="001E53DD" w:rsidRDefault="00584AE5" w:rsidP="00584AE5">
      <w:pPr>
        <w:ind w:left="-1134"/>
      </w:pPr>
    </w:p>
    <w:p w:rsidR="00584AE5" w:rsidRPr="001E53DD" w:rsidRDefault="00584AE5" w:rsidP="00584AE5">
      <w:pPr>
        <w:ind w:left="-1134"/>
        <w:rPr>
          <w:i/>
          <w:iCs/>
        </w:rPr>
      </w:pPr>
      <w:r w:rsidRPr="001E53DD">
        <w:t>De leiding van de combinatie in handen is van ………………………………………………….., (</w:t>
      </w:r>
      <w:r w:rsidRPr="001E53DD">
        <w:rPr>
          <w:i/>
        </w:rPr>
        <w:t xml:space="preserve">naam </w:t>
      </w:r>
      <w:proofErr w:type="spellStart"/>
      <w:r w:rsidRPr="001E53DD">
        <w:rPr>
          <w:i/>
        </w:rPr>
        <w:t>penvoerende</w:t>
      </w:r>
      <w:proofErr w:type="spellEnd"/>
      <w:r w:rsidRPr="001E53DD">
        <w:rPr>
          <w:i/>
        </w:rPr>
        <w:t xml:space="preserve"> lid van de combinatie</w:t>
      </w:r>
      <w:r w:rsidRPr="001E53DD">
        <w:t xml:space="preserve">) welke als penvoerder van de combinatie zal optreden en het enig aanspreekpunt voor de aanbestedende dienst/opdrachtgever zal zijn. </w:t>
      </w:r>
    </w:p>
    <w:p w:rsidR="00584AE5" w:rsidRPr="001E53DD" w:rsidRDefault="00584AE5" w:rsidP="00584AE5">
      <w:pPr>
        <w:ind w:left="-1134"/>
      </w:pPr>
    </w:p>
    <w:p w:rsidR="00584AE5" w:rsidRPr="001E53DD" w:rsidRDefault="00584AE5" w:rsidP="00584AE5">
      <w:pPr>
        <w:ind w:left="-1134"/>
      </w:pPr>
    </w:p>
    <w:p w:rsidR="00584AE5" w:rsidRPr="001E53DD" w:rsidRDefault="00584AE5" w:rsidP="00584AE5">
      <w:pPr>
        <w:ind w:left="-1134"/>
      </w:pPr>
    </w:p>
    <w:p w:rsidR="00584AE5" w:rsidRPr="001E53DD" w:rsidRDefault="00584AE5" w:rsidP="00584AE5">
      <w:pPr>
        <w:ind w:left="-1134"/>
      </w:pPr>
      <w:r w:rsidRPr="001E53DD">
        <w:t>Aldus naar waarheid opgemaakt op ………………………(</w:t>
      </w:r>
      <w:r w:rsidRPr="001E53DD">
        <w:rPr>
          <w:i/>
        </w:rPr>
        <w:t>datum</w:t>
      </w:r>
      <w:r w:rsidRPr="001E53DD">
        <w:t>) te ………………………….. (</w:t>
      </w:r>
      <w:r w:rsidRPr="001E53DD">
        <w:rPr>
          <w:i/>
        </w:rPr>
        <w:t>plaats</w:t>
      </w:r>
      <w:r w:rsidRPr="001E53DD">
        <w:t>)</w:t>
      </w:r>
    </w:p>
    <w:p w:rsidR="00584AE5" w:rsidRPr="001E53DD" w:rsidRDefault="00584AE5" w:rsidP="00584AE5"/>
    <w:p w:rsidR="00584AE5" w:rsidRPr="001E53DD" w:rsidRDefault="00584AE5" w:rsidP="00584AE5"/>
    <w:p w:rsidR="00584AE5" w:rsidRPr="001E53DD" w:rsidRDefault="00584AE5" w:rsidP="00584AE5"/>
    <w:tbl>
      <w:tblPr>
        <w:tblW w:w="9726" w:type="dxa"/>
        <w:tblInd w:w="-1026" w:type="dxa"/>
        <w:tblLook w:val="01E0" w:firstRow="1" w:lastRow="1" w:firstColumn="1" w:lastColumn="1" w:noHBand="0" w:noVBand="0"/>
      </w:tblPr>
      <w:tblGrid>
        <w:gridCol w:w="6326"/>
        <w:gridCol w:w="3400"/>
      </w:tblGrid>
      <w:tr w:rsidR="00584AE5" w:rsidRPr="001E53DD" w:rsidTr="00CD37CF">
        <w:tc>
          <w:tcPr>
            <w:tcW w:w="6326" w:type="dxa"/>
          </w:tcPr>
          <w:p w:rsidR="00584AE5" w:rsidRPr="001E53DD" w:rsidRDefault="00584AE5" w:rsidP="00CD37CF"/>
          <w:p w:rsidR="00584AE5" w:rsidRPr="001E53DD" w:rsidRDefault="00584AE5" w:rsidP="00CD37CF">
            <w:pPr>
              <w:rPr>
                <w:i/>
                <w:snapToGrid w:val="0"/>
              </w:rPr>
            </w:pPr>
            <w:r w:rsidRPr="001E53DD">
              <w:rPr>
                <w:i/>
                <w:snapToGrid w:val="0"/>
              </w:rPr>
              <w:t>……………..……………………</w:t>
            </w:r>
            <w:r w:rsidRPr="001E53DD">
              <w:rPr>
                <w:i/>
                <w:snapToGrid w:val="0"/>
              </w:rPr>
              <w:tab/>
            </w:r>
          </w:p>
          <w:p w:rsidR="00584AE5" w:rsidRPr="001E53DD" w:rsidRDefault="00584AE5" w:rsidP="00CD37CF">
            <w:pPr>
              <w:ind w:left="1260"/>
              <w:rPr>
                <w:i/>
                <w:snapToGrid w:val="0"/>
              </w:rPr>
            </w:pPr>
          </w:p>
        </w:tc>
        <w:tc>
          <w:tcPr>
            <w:tcW w:w="3400" w:type="dxa"/>
          </w:tcPr>
          <w:p w:rsidR="00BA58F8" w:rsidRPr="001E53DD" w:rsidRDefault="00BA58F8" w:rsidP="00CD37CF">
            <w:pPr>
              <w:rPr>
                <w:i/>
              </w:rPr>
            </w:pPr>
          </w:p>
          <w:p w:rsidR="00584AE5" w:rsidRPr="001E53DD" w:rsidRDefault="00584AE5" w:rsidP="00CD37CF">
            <w:pPr>
              <w:rPr>
                <w:i/>
              </w:rPr>
            </w:pPr>
            <w:r w:rsidRPr="001E53DD">
              <w:rPr>
                <w:i/>
              </w:rPr>
              <w:t xml:space="preserve">(naam </w:t>
            </w:r>
            <w:r w:rsidRPr="001E53DD">
              <w:rPr>
                <w:i/>
                <w:noProof/>
              </w:rPr>
              <w:t>rechtsgeldig vertegenwoordiger combinant</w:t>
            </w:r>
            <w:r w:rsidRPr="001E53DD">
              <w:rPr>
                <w:i/>
              </w:rPr>
              <w:t>)</w:t>
            </w:r>
          </w:p>
          <w:p w:rsidR="00584AE5" w:rsidRPr="001E53DD" w:rsidRDefault="00584AE5" w:rsidP="00CD37CF">
            <w:pPr>
              <w:ind w:left="1260"/>
              <w:rPr>
                <w:i/>
                <w:snapToGrid w:val="0"/>
              </w:rPr>
            </w:pPr>
          </w:p>
        </w:tc>
      </w:tr>
      <w:tr w:rsidR="00584AE5" w:rsidRPr="001E53DD" w:rsidTr="00CD37CF">
        <w:tc>
          <w:tcPr>
            <w:tcW w:w="6326" w:type="dxa"/>
          </w:tcPr>
          <w:p w:rsidR="00584AE5" w:rsidRPr="001E53DD" w:rsidRDefault="00584AE5" w:rsidP="00CD37CF">
            <w:pPr>
              <w:rPr>
                <w:i/>
                <w:snapToGrid w:val="0"/>
              </w:rPr>
            </w:pPr>
            <w:r w:rsidRPr="001E53DD">
              <w:rPr>
                <w:i/>
                <w:snapToGrid w:val="0"/>
              </w:rPr>
              <w:t>……………………………………</w:t>
            </w:r>
          </w:p>
          <w:p w:rsidR="00584AE5" w:rsidRPr="001E53DD" w:rsidRDefault="00584AE5" w:rsidP="00CD37CF">
            <w:pPr>
              <w:ind w:left="1260"/>
              <w:rPr>
                <w:i/>
                <w:snapToGrid w:val="0"/>
              </w:rPr>
            </w:pPr>
          </w:p>
        </w:tc>
        <w:tc>
          <w:tcPr>
            <w:tcW w:w="3400" w:type="dxa"/>
          </w:tcPr>
          <w:p w:rsidR="00584AE5" w:rsidRPr="001E53DD" w:rsidRDefault="00584AE5" w:rsidP="00CD37CF">
            <w:pPr>
              <w:rPr>
                <w:i/>
                <w:snapToGrid w:val="0"/>
              </w:rPr>
            </w:pPr>
            <w:r w:rsidRPr="001E53DD">
              <w:rPr>
                <w:i/>
                <w:snapToGrid w:val="0"/>
              </w:rPr>
              <w:t>(functie)</w:t>
            </w:r>
          </w:p>
        </w:tc>
      </w:tr>
      <w:tr w:rsidR="00584AE5" w:rsidRPr="001E53DD" w:rsidTr="00CD37CF">
        <w:tc>
          <w:tcPr>
            <w:tcW w:w="6326" w:type="dxa"/>
          </w:tcPr>
          <w:p w:rsidR="00584AE5" w:rsidRPr="001E53DD" w:rsidRDefault="00584AE5" w:rsidP="00CD37CF">
            <w:pPr>
              <w:rPr>
                <w:i/>
                <w:snapToGrid w:val="0"/>
              </w:rPr>
            </w:pPr>
            <w:r w:rsidRPr="001E53DD">
              <w:rPr>
                <w:i/>
                <w:snapToGrid w:val="0"/>
              </w:rPr>
              <w:t>……………………………………</w:t>
            </w:r>
          </w:p>
          <w:p w:rsidR="00584AE5" w:rsidRPr="001E53DD" w:rsidRDefault="00584AE5" w:rsidP="00CD37CF">
            <w:pPr>
              <w:ind w:left="1260"/>
              <w:rPr>
                <w:i/>
                <w:snapToGrid w:val="0"/>
              </w:rPr>
            </w:pPr>
          </w:p>
        </w:tc>
        <w:tc>
          <w:tcPr>
            <w:tcW w:w="3400" w:type="dxa"/>
          </w:tcPr>
          <w:p w:rsidR="00584AE5" w:rsidRPr="001E53DD" w:rsidRDefault="00584AE5" w:rsidP="00CD37CF">
            <w:pPr>
              <w:rPr>
                <w:i/>
                <w:snapToGrid w:val="0"/>
              </w:rPr>
            </w:pPr>
            <w:r w:rsidRPr="001E53DD">
              <w:rPr>
                <w:i/>
                <w:snapToGrid w:val="0"/>
              </w:rPr>
              <w:t>(handtekening)</w:t>
            </w:r>
          </w:p>
        </w:tc>
      </w:tr>
    </w:tbl>
    <w:p w:rsidR="00584AE5" w:rsidRPr="001E53DD" w:rsidRDefault="00584AE5" w:rsidP="00584AE5"/>
    <w:p w:rsidR="00584AE5" w:rsidRPr="001E53DD" w:rsidRDefault="00584AE5" w:rsidP="00584AE5">
      <w:pPr>
        <w:rPr>
          <w:snapToGrid w:val="0"/>
        </w:rPr>
      </w:pPr>
    </w:p>
    <w:p w:rsidR="00584AE5" w:rsidRPr="001E53DD" w:rsidRDefault="00584AE5" w:rsidP="00584AE5">
      <w:pPr>
        <w:rPr>
          <w:snapToGrid w:val="0"/>
        </w:rPr>
      </w:pPr>
    </w:p>
    <w:p w:rsidR="00584AE5" w:rsidRPr="001E53DD" w:rsidRDefault="00584AE5" w:rsidP="00584AE5">
      <w:pPr>
        <w:rPr>
          <w:snapToGrid w:val="0"/>
        </w:rPr>
      </w:pPr>
    </w:p>
    <w:p w:rsidR="00584AE5" w:rsidRPr="001E53DD" w:rsidRDefault="00584AE5" w:rsidP="00584AE5">
      <w:pPr>
        <w:rPr>
          <w:snapToGrid w:val="0"/>
        </w:rPr>
      </w:pPr>
    </w:p>
    <w:p w:rsidR="00584AE5" w:rsidRPr="001E53DD" w:rsidRDefault="00584AE5" w:rsidP="00584AE5">
      <w:pPr>
        <w:rPr>
          <w:snapToGrid w:val="0"/>
        </w:rPr>
      </w:pPr>
    </w:p>
    <w:p w:rsidR="00584AE5" w:rsidRPr="001E53DD" w:rsidRDefault="00584AE5" w:rsidP="00584AE5">
      <w:pPr>
        <w:rPr>
          <w:snapToGrid w:val="0"/>
        </w:rPr>
      </w:pPr>
    </w:p>
    <w:p w:rsidR="00584AE5" w:rsidRPr="001E53DD" w:rsidRDefault="00584AE5" w:rsidP="00584AE5">
      <w:pPr>
        <w:ind w:left="-1134"/>
        <w:rPr>
          <w:b/>
          <w:bCs/>
          <w:i/>
          <w:iCs/>
        </w:rPr>
      </w:pPr>
      <w:r w:rsidRPr="001E53DD">
        <w:rPr>
          <w:b/>
          <w:bCs/>
          <w:i/>
          <w:iCs/>
          <w:snapToGrid w:val="0"/>
        </w:rPr>
        <w:t xml:space="preserve">(door elke </w:t>
      </w:r>
      <w:proofErr w:type="spellStart"/>
      <w:r w:rsidRPr="001E53DD">
        <w:rPr>
          <w:b/>
          <w:bCs/>
          <w:i/>
          <w:iCs/>
          <w:snapToGrid w:val="0"/>
        </w:rPr>
        <w:t>combinant</w:t>
      </w:r>
      <w:proofErr w:type="spellEnd"/>
      <w:r w:rsidRPr="001E53DD">
        <w:rPr>
          <w:b/>
          <w:bCs/>
          <w:i/>
          <w:iCs/>
          <w:snapToGrid w:val="0"/>
        </w:rPr>
        <w:t xml:space="preserve"> in te vullen en aan te reiken)</w:t>
      </w:r>
      <w:r w:rsidRPr="001E53DD">
        <w:rPr>
          <w:b/>
          <w:bCs/>
          <w:i/>
          <w:iCs/>
        </w:rPr>
        <w:t xml:space="preserve"> </w:t>
      </w:r>
    </w:p>
    <w:p w:rsidR="00584AE5" w:rsidRPr="001E53DD" w:rsidRDefault="00584AE5" w:rsidP="00584AE5"/>
    <w:p w:rsidR="0092144C" w:rsidRPr="001E53DD" w:rsidRDefault="0092144C" w:rsidP="00A50A89">
      <w:pPr>
        <w:spacing w:after="160" w:line="259" w:lineRule="auto"/>
      </w:pPr>
      <w:r w:rsidRPr="001E53DD">
        <w:br w:type="page"/>
      </w:r>
    </w:p>
    <w:p w:rsidR="00003F56" w:rsidRPr="001E53DD" w:rsidRDefault="00003F56" w:rsidP="00335E6C">
      <w:pPr>
        <w:sectPr w:rsidR="00003F56" w:rsidRPr="001E53DD" w:rsidSect="0020139C">
          <w:pgSz w:w="11906" w:h="16838" w:code="9"/>
          <w:pgMar w:top="1560" w:right="1559" w:bottom="851" w:left="2410" w:header="425" w:footer="1005" w:gutter="0"/>
          <w:cols w:space="708"/>
          <w:titlePg/>
          <w:docGrid w:linePitch="360"/>
        </w:sectPr>
      </w:pPr>
    </w:p>
    <w:p w:rsidR="00003F56" w:rsidRPr="001E53DD" w:rsidRDefault="00003F56" w:rsidP="00335E6C"/>
    <w:p w:rsidR="00003F56" w:rsidRPr="001E53DD" w:rsidRDefault="00003F56" w:rsidP="00335E6C"/>
    <w:p w:rsidR="00003F56" w:rsidRPr="001E53DD" w:rsidRDefault="00003F56" w:rsidP="00335E6C"/>
    <w:p w:rsidR="00003F56" w:rsidRPr="001E53DD" w:rsidRDefault="00003F56" w:rsidP="00335E6C"/>
    <w:sectPr w:rsidR="00003F56" w:rsidRPr="001E53DD" w:rsidSect="0020139C">
      <w:headerReference w:type="even" r:id="rId20"/>
      <w:headerReference w:type="default" r:id="rId21"/>
      <w:footerReference w:type="even" r:id="rId22"/>
      <w:footerReference w:type="default" r:id="rId23"/>
      <w:headerReference w:type="first" r:id="rId24"/>
      <w:footerReference w:type="first" r:id="rId25"/>
      <w:pgSz w:w="11906" w:h="16838" w:code="9"/>
      <w:pgMar w:top="2211" w:right="1559" w:bottom="1418" w:left="2410" w:header="425" w:footer="18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3A4" w:rsidRDefault="005443A4" w:rsidP="00BC4F3F">
      <w:r>
        <w:separator/>
      </w:r>
    </w:p>
  </w:endnote>
  <w:endnote w:type="continuationSeparator" w:id="0">
    <w:p w:rsidR="005443A4" w:rsidRDefault="005443A4" w:rsidP="00BC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82A" w:rsidRDefault="0075082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82A" w:rsidRDefault="0075082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A4" w:rsidRDefault="005443A4">
    <w:pPr>
      <w:pStyle w:val="Voettekst"/>
    </w:pPr>
    <w:r>
      <w:rPr>
        <w:noProof/>
        <w:lang w:eastAsia="nl-NL"/>
      </w:rPr>
      <w:drawing>
        <wp:anchor distT="0" distB="0" distL="114300" distR="114300" simplePos="0" relativeHeight="251645952" behindDoc="1" locked="0" layoutInCell="1" allowOverlap="1" wp14:anchorId="55C134B7" wp14:editId="70103FBF">
          <wp:simplePos x="0" y="0"/>
          <wp:positionH relativeFrom="margin">
            <wp:posOffset>3999865</wp:posOffset>
          </wp:positionH>
          <wp:positionV relativeFrom="paragraph">
            <wp:posOffset>770890</wp:posOffset>
          </wp:positionV>
          <wp:extent cx="1138907" cy="276225"/>
          <wp:effectExtent l="0" t="0" r="4445" b="0"/>
          <wp:wrapNone/>
          <wp:docPr id="142" name="Afbeelding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Understanding today.png"/>
                  <pic:cNvPicPr/>
                </pic:nvPicPr>
                <pic:blipFill>
                  <a:blip r:embed="rId1">
                    <a:extLst>
                      <a:ext uri="{28A0092B-C50C-407E-A947-70E740481C1C}">
                        <a14:useLocalDpi xmlns:a14="http://schemas.microsoft.com/office/drawing/2010/main" val="0"/>
                      </a:ext>
                    </a:extLst>
                  </a:blip>
                  <a:stretch>
                    <a:fillRect/>
                  </a:stretch>
                </pic:blipFill>
                <pic:spPr>
                  <a:xfrm>
                    <a:off x="0" y="0"/>
                    <a:ext cx="1138907" cy="27622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A4" w:rsidRDefault="005443A4">
    <w:pPr>
      <w:pStyle w:val="Voetteks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A4" w:rsidRDefault="005443A4" w:rsidP="00772C7F">
    <w:pPr>
      <w:framePr w:w="2705" w:h="301" w:hRule="exact" w:hSpace="142" w:wrap="around" w:vAnchor="text" w:hAnchor="page" w:x="4582" w:y="1130"/>
    </w:pPr>
    <w:bookmarkStart w:id="25" w:name="_GoBack"/>
    <w:bookmarkEnd w:id="25"/>
  </w:p>
  <w:p w:rsidR="005443A4" w:rsidRPr="000733B0" w:rsidRDefault="005443A4" w:rsidP="00772C7F">
    <w:pPr>
      <w:pStyle w:val="Voettekst"/>
      <w:framePr w:w="2705" w:h="301" w:hRule="exact" w:hSpace="142" w:wrap="around" w:vAnchor="text" w:hAnchor="page" w:x="4582" w:y="1130"/>
    </w:pPr>
  </w:p>
  <w:p w:rsidR="005443A4" w:rsidRPr="000733B0" w:rsidRDefault="005443A4" w:rsidP="003D4BEC">
    <w:pPr>
      <w:pStyle w:val="Voetteks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A4" w:rsidRDefault="005443A4" w:rsidP="003D4BEC">
    <w:pPr>
      <w:framePr w:w="2705" w:h="301" w:hRule="exact" w:hSpace="142" w:wrap="around" w:vAnchor="text" w:hAnchor="page" w:x="4599" w:y="1069"/>
    </w:pPr>
  </w:p>
  <w:p w:rsidR="005443A4" w:rsidRPr="000733B0" w:rsidRDefault="005443A4" w:rsidP="003D4BEC">
    <w:pPr>
      <w:pStyle w:val="Voettekst"/>
      <w:framePr w:w="2705" w:h="301" w:hRule="exact" w:hSpace="142" w:wrap="around" w:vAnchor="text" w:hAnchor="page" w:x="4599" w:y="1069"/>
    </w:pPr>
  </w:p>
  <w:p w:rsidR="005443A4" w:rsidRPr="000733B0" w:rsidRDefault="005443A4" w:rsidP="00772C7F">
    <w:pPr>
      <w:pStyle w:val="Voettekst"/>
      <w:framePr w:wrap="auto" w:vAnchor="text" w:hAnchor="page" w:x="4599" w:y="76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A4" w:rsidRDefault="005443A4">
    <w:pPr>
      <w:pStyle w:val="Voetteks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A4" w:rsidRDefault="005443A4">
    <w:pPr>
      <w:pStyle w:val="Voetteks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A4" w:rsidRPr="001E53DD" w:rsidRDefault="005443A4" w:rsidP="001E53D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3A4" w:rsidRDefault="005443A4" w:rsidP="00BC4F3F">
      <w:r>
        <w:separator/>
      </w:r>
    </w:p>
  </w:footnote>
  <w:footnote w:type="continuationSeparator" w:id="0">
    <w:p w:rsidR="005443A4" w:rsidRDefault="005443A4" w:rsidP="00BC4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82A" w:rsidRDefault="0075082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A4" w:rsidRPr="0072505F" w:rsidRDefault="005443A4" w:rsidP="00335E6C">
    <w:pPr>
      <w:pStyle w:val="Koptekst"/>
    </w:pPr>
    <w:r>
      <w:rPr>
        <w:noProof/>
        <w:lang w:eastAsia="nl-NL"/>
      </w:rPr>
      <w:drawing>
        <wp:anchor distT="0" distB="0" distL="114300" distR="114300" simplePos="0" relativeHeight="251648000" behindDoc="0" locked="0" layoutInCell="1" allowOverlap="1" wp14:anchorId="54B4E63A" wp14:editId="3AF12E90">
          <wp:simplePos x="0" y="0"/>
          <wp:positionH relativeFrom="page">
            <wp:posOffset>5894070</wp:posOffset>
          </wp:positionH>
          <wp:positionV relativeFrom="page">
            <wp:posOffset>349250</wp:posOffset>
          </wp:positionV>
          <wp:extent cx="694800" cy="374400"/>
          <wp:effectExtent l="0" t="0" r="0" b="6985"/>
          <wp:wrapNone/>
          <wp:docPr id="140" name="Afbeelding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A4" w:rsidRDefault="005443A4" w:rsidP="001E53DD">
    <w:pPr>
      <w:pStyle w:val="Koptekst"/>
    </w:pPr>
    <w:r>
      <w:rPr>
        <w:noProof/>
        <w:lang w:eastAsia="nl-NL"/>
      </w:rPr>
      <mc:AlternateContent>
        <mc:Choice Requires="wps">
          <w:drawing>
            <wp:anchor distT="0" distB="0" distL="114300" distR="114300" simplePos="0" relativeHeight="252100608" behindDoc="0" locked="0" layoutInCell="1" allowOverlap="1" wp14:anchorId="600477C2" wp14:editId="70B142AB">
              <wp:simplePos x="0" y="0"/>
              <wp:positionH relativeFrom="page">
                <wp:posOffset>180340</wp:posOffset>
              </wp:positionH>
              <wp:positionV relativeFrom="page">
                <wp:posOffset>180340</wp:posOffset>
              </wp:positionV>
              <wp:extent cx="4644000" cy="2991600"/>
              <wp:effectExtent l="0" t="0" r="0" b="0"/>
              <wp:wrapNone/>
              <wp:docPr id="76" name="PlaatjeTitelblad"/>
              <wp:cNvGraphicFramePr/>
              <a:graphic xmlns:a="http://schemas.openxmlformats.org/drawingml/2006/main">
                <a:graphicData uri="http://schemas.microsoft.com/office/word/2010/wordprocessingShape">
                  <wps:wsp>
                    <wps:cNvSpPr txBox="1"/>
                    <wps:spPr>
                      <a:xfrm>
                        <a:off x="0" y="0"/>
                        <a:ext cx="4644000" cy="299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43A4" w:rsidRDefault="00FE1570" w:rsidP="001E53DD">
                          <w:r>
                            <w:rPr>
                              <w:noProof/>
                              <w:lang w:eastAsia="nl-NL"/>
                            </w:rPr>
                            <w:drawing>
                              <wp:inline distT="0" distB="0" distL="0" distR="0" wp14:anchorId="79D44992">
                                <wp:extent cx="4646295" cy="2990215"/>
                                <wp:effectExtent l="0" t="0" r="1905" b="0"/>
                                <wp:docPr id="10" name="Afbeelding 2" descr="RapportBlauwStaa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apportBlauwStaand"/>
                                        <pic:cNvPicPr>
                                          <a:picLocks noChangeArrowheads="1"/>
                                        </pic:cNvPicPr>
                                      </pic:nvPicPr>
                                      <pic:blipFill>
                                        <a:blip r:embed="rId1">
                                          <a:extLst>
                                            <a:ext uri="{28A0092B-C50C-407E-A947-70E740481C1C}">
                                              <a14:useLocalDpi xmlns:a14="http://schemas.microsoft.com/office/drawing/2010/main" val="0"/>
                                            </a:ext>
                                          </a:extLst>
                                        </a:blip>
                                        <a:srcRect b="-10219"/>
                                        <a:stretch>
                                          <a:fillRect/>
                                        </a:stretch>
                                      </pic:blipFill>
                                      <pic:spPr bwMode="auto">
                                        <a:xfrm>
                                          <a:off x="0" y="0"/>
                                          <a:ext cx="4646295" cy="2990215"/>
                                        </a:xfrm>
                                        <a:prstGeom prst="rect">
                                          <a:avLst/>
                                        </a:prstGeom>
                                        <a:noFill/>
                                        <a:ln>
                                          <a:noFill/>
                                        </a:ln>
                                      </pic:spPr>
                                    </pic:pic>
                                  </a:graphicData>
                                </a:graphic>
                              </wp:inline>
                            </w:drawing>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477C2" id="_x0000_t202" coordsize="21600,21600" o:spt="202" path="m,l,21600r21600,l21600,xe">
              <v:stroke joinstyle="miter"/>
              <v:path gradientshapeok="t" o:connecttype="rect"/>
            </v:shapetype>
            <v:shape id="PlaatjeTitelblad" o:spid="_x0000_s1029" type="#_x0000_t202" style="position:absolute;margin-left:14.2pt;margin-top:14.2pt;width:365.65pt;height:235.55pt;z-index:25210060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" filled="f" stroked="f" strokeweight=".5pt">
              <v:textbox inset="0,0,0,0">
                <w:txbxContent>
                  <w:p w:rsidR="005443A4" w:rsidRDefault="00FE1570" w:rsidP="001E53DD">
                    <w:r>
                      <w:rPr>
                        <w:noProof/>
                        <w:lang w:eastAsia="nl-NL"/>
                      </w:rPr>
                      <w:drawing>
                        <wp:inline distT="0" distB="0" distL="0" distR="0" wp14:anchorId="79D44992">
                          <wp:extent cx="4646295" cy="2990215"/>
                          <wp:effectExtent l="0" t="0" r="1905" b="0"/>
                          <wp:docPr id="10" name="Afbeelding 2" descr="RapportBlauwStaa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apportBlauwStaand"/>
                                  <pic:cNvPicPr>
                                    <a:picLocks noChangeArrowheads="1"/>
                                  </pic:cNvPicPr>
                                </pic:nvPicPr>
                                <pic:blipFill>
                                  <a:blip r:embed="rId1">
                                    <a:extLst>
                                      <a:ext uri="{28A0092B-C50C-407E-A947-70E740481C1C}">
                                        <a14:useLocalDpi xmlns:a14="http://schemas.microsoft.com/office/drawing/2010/main" val="0"/>
                                      </a:ext>
                                    </a:extLst>
                                  </a:blip>
                                  <a:srcRect b="-10219"/>
                                  <a:stretch>
                                    <a:fillRect/>
                                  </a:stretch>
                                </pic:blipFill>
                                <pic:spPr bwMode="auto">
                                  <a:xfrm>
                                    <a:off x="0" y="0"/>
                                    <a:ext cx="4646295" cy="2990215"/>
                                  </a:xfrm>
                                  <a:prstGeom prst="rect">
                                    <a:avLst/>
                                  </a:prstGeom>
                                  <a:noFill/>
                                  <a:ln>
                                    <a:noFill/>
                                  </a:ln>
                                </pic:spPr>
                              </pic:pic>
                            </a:graphicData>
                          </a:graphic>
                        </wp:inline>
                      </w:drawing>
                    </w:r>
                  </w:p>
                </w:txbxContent>
              </v:textbox>
              <w10:wrap anchorx="page" anchory="page"/>
            </v:shape>
          </w:pict>
        </mc:Fallback>
      </mc:AlternateContent>
    </w:r>
    <w:r>
      <w:rPr>
        <w:noProof/>
        <w:lang w:eastAsia="nl-NL"/>
      </w:rPr>
      <mc:AlternateContent>
        <mc:Choice Requires="wps">
          <w:drawing>
            <wp:anchor distT="0" distB="0" distL="114300" distR="114300" simplePos="0" relativeHeight="252096512" behindDoc="0" locked="0" layoutInCell="1" allowOverlap="1" wp14:anchorId="2CE2E724" wp14:editId="17CA0D5F">
              <wp:simplePos x="0" y="0"/>
              <wp:positionH relativeFrom="column">
                <wp:posOffset>-758825</wp:posOffset>
              </wp:positionH>
              <wp:positionV relativeFrom="paragraph">
                <wp:posOffset>4997450</wp:posOffset>
              </wp:positionV>
              <wp:extent cx="3790315" cy="942975"/>
              <wp:effectExtent l="0" t="0" r="0" b="0"/>
              <wp:wrapNone/>
              <wp:docPr id="91" name="Tekstvak 91"/>
              <wp:cNvGraphicFramePr/>
              <a:graphic xmlns:a="http://schemas.openxmlformats.org/drawingml/2006/main">
                <a:graphicData uri="http://schemas.microsoft.com/office/word/2010/wordprocessingShape">
                  <wps:wsp>
                    <wps:cNvSpPr txBox="1"/>
                    <wps:spPr>
                      <a:xfrm>
                        <a:off x="0" y="0"/>
                        <a:ext cx="379031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43A4" w:rsidRDefault="005443A4" w:rsidP="001E53DD">
                          <w:pPr>
                            <w:pStyle w:val="Titelblad2subtitel"/>
                          </w:pPr>
                          <w:r>
                            <w:fldChar w:fldCharType="begin"/>
                          </w:r>
                          <w:r w:rsidRPr="001E53DD">
                            <w:instrText xml:space="preserve"> DOCVARIABLE Subtitel </w:instrText>
                          </w:r>
                          <w:r>
                            <w:fldChar w:fldCharType="separate"/>
                          </w:r>
                          <w:r>
                            <w:t>Architectenselectie MFA Gorredijk</w:t>
                          </w:r>
                          <w:r>
                            <w:fldChar w:fldCharType="end"/>
                          </w:r>
                        </w:p>
                        <w:p w:rsidR="005443A4" w:rsidRDefault="005443A4" w:rsidP="001E53DD">
                          <w:pPr>
                            <w:jc w:val="right"/>
                          </w:pPr>
                        </w:p>
                        <w:p w:rsidR="005443A4" w:rsidRPr="002812A2" w:rsidRDefault="005443A4" w:rsidP="001E53DD">
                          <w:pPr>
                            <w:pStyle w:val="Titelblad2subtitel"/>
                          </w:pPr>
                          <w:r>
                            <w:fldChar w:fldCharType="begin"/>
                          </w:r>
                          <w:r w:rsidRPr="001E53DD">
                            <w:instrText xml:space="preserve"> DOCVARIABLE Subtitel2 </w:instrText>
                          </w:r>
                          <w:r>
                            <w:fldChar w:fldCharType="separate"/>
                          </w:r>
                          <w:r>
                            <w:t>Europese niet-openbare procedure</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2E724" id="Tekstvak 91" o:spid="_x0000_s1030" type="#_x0000_t202" style="position:absolute;margin-left:-59.75pt;margin-top:393.5pt;width:298.45pt;height:74.2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" filled="f" stroked="f" strokeweight=".5pt">
              <v:textbox>
                <w:txbxContent>
                  <w:p w:rsidR="005443A4" w:rsidRDefault="005443A4" w:rsidP="001E53DD">
                    <w:pPr>
                      <w:pStyle w:val="Titelblad2subtitel"/>
                    </w:pPr>
                    <w:r>
                      <w:fldChar w:fldCharType="begin"/>
                    </w:r>
                    <w:r w:rsidRPr="001E53DD">
                      <w:instrText xml:space="preserve"> DOCVARIABLE Subtitel </w:instrText>
                    </w:r>
                    <w:r>
                      <w:fldChar w:fldCharType="separate"/>
                    </w:r>
                    <w:r>
                      <w:t>Architectenselectie MFA Gorredijk</w:t>
                    </w:r>
                    <w:r>
                      <w:fldChar w:fldCharType="end"/>
                    </w:r>
                  </w:p>
                  <w:p w:rsidR="005443A4" w:rsidRDefault="005443A4" w:rsidP="001E53DD">
                    <w:pPr>
                      <w:jc w:val="right"/>
                    </w:pPr>
                  </w:p>
                  <w:p w:rsidR="005443A4" w:rsidRPr="002812A2" w:rsidRDefault="005443A4" w:rsidP="001E53DD">
                    <w:pPr>
                      <w:pStyle w:val="Titelblad2subtitel"/>
                    </w:pPr>
                    <w:r>
                      <w:fldChar w:fldCharType="begin"/>
                    </w:r>
                    <w:r w:rsidRPr="001E53DD">
                      <w:instrText xml:space="preserve"> DOCVARIABLE Subtitel2 </w:instrText>
                    </w:r>
                    <w:r>
                      <w:fldChar w:fldCharType="separate"/>
                    </w:r>
                    <w:r>
                      <w:t>Europese niet-openbare procedure</w:t>
                    </w:r>
                    <w:r>
                      <w:fldChar w:fldCharType="end"/>
                    </w:r>
                  </w:p>
                </w:txbxContent>
              </v:textbox>
            </v:shape>
          </w:pict>
        </mc:Fallback>
      </mc:AlternateContent>
    </w:r>
    <w:r>
      <w:rPr>
        <w:noProof/>
        <w:lang w:eastAsia="nl-NL"/>
      </w:rPr>
      <mc:AlternateContent>
        <mc:Choice Requires="wps">
          <w:drawing>
            <wp:anchor distT="0" distB="0" distL="114300" distR="114300" simplePos="0" relativeHeight="252097536" behindDoc="0" locked="0" layoutInCell="1" allowOverlap="1" wp14:anchorId="3D6FBF51" wp14:editId="030B5D0C">
              <wp:simplePos x="0" y="0"/>
              <wp:positionH relativeFrom="column">
                <wp:posOffset>3594100</wp:posOffset>
              </wp:positionH>
              <wp:positionV relativeFrom="paragraph">
                <wp:posOffset>4730750</wp:posOffset>
              </wp:positionV>
              <wp:extent cx="2009775" cy="733425"/>
              <wp:effectExtent l="0" t="0" r="0" b="0"/>
              <wp:wrapNone/>
              <wp:docPr id="92" name="Tekstvak 92"/>
              <wp:cNvGraphicFramePr/>
              <a:graphic xmlns:a="http://schemas.openxmlformats.org/drawingml/2006/main">
                <a:graphicData uri="http://schemas.microsoft.com/office/word/2010/wordprocessingShape">
                  <wps:wsp>
                    <wps:cNvSpPr txBox="1"/>
                    <wps:spPr>
                      <a:xfrm>
                        <a:off x="0" y="0"/>
                        <a:ext cx="200977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43A4" w:rsidRPr="0084506D" w:rsidRDefault="005443A4" w:rsidP="001E53DD">
                          <w:pPr>
                            <w:pStyle w:val="Titelblad2rechts"/>
                          </w:pPr>
                          <w:r w:rsidRPr="0084506D">
                            <w:fldChar w:fldCharType="begin"/>
                          </w:r>
                          <w:r w:rsidRPr="001E53DD">
                            <w:instrText xml:space="preserve"> DOCVARIABLE projectnummer_vertaal </w:instrText>
                          </w:r>
                          <w:r w:rsidRPr="0084506D">
                            <w:fldChar w:fldCharType="separate"/>
                          </w:r>
                          <w:r>
                            <w:t>projectnummer</w:t>
                          </w:r>
                          <w:r w:rsidRPr="0084506D">
                            <w:fldChar w:fldCharType="end"/>
                          </w:r>
                          <w:r w:rsidRPr="0084506D">
                            <w:t xml:space="preserve"> </w:t>
                          </w:r>
                          <w:r w:rsidRPr="0084506D">
                            <w:fldChar w:fldCharType="begin"/>
                          </w:r>
                          <w:r w:rsidRPr="001E53DD">
                            <w:instrText xml:space="preserve"> DOCVARIABLE Projectnummer </w:instrText>
                          </w:r>
                          <w:r w:rsidRPr="0084506D">
                            <w:fldChar w:fldCharType="separate"/>
                          </w:r>
                          <w:r>
                            <w:t>408894</w:t>
                          </w:r>
                          <w:r w:rsidRPr="0084506D">
                            <w:fldChar w:fldCharType="end"/>
                          </w:r>
                        </w:p>
                        <w:p w:rsidR="005443A4" w:rsidRPr="0084506D" w:rsidRDefault="005443A4" w:rsidP="001E53DD">
                          <w:pPr>
                            <w:pStyle w:val="Titelblad2rechts"/>
                          </w:pPr>
                          <w:r w:rsidRPr="0084506D">
                            <w:fldChar w:fldCharType="begin"/>
                          </w:r>
                          <w:r w:rsidRPr="001E53DD">
                            <w:instrText xml:space="preserve"> DOCVARIABLE Status </w:instrText>
                          </w:r>
                          <w:r w:rsidRPr="0084506D">
                            <w:fldChar w:fldCharType="separate"/>
                          </w:r>
                          <w:r>
                            <w:t>definitief</w:t>
                          </w:r>
                          <w:r w:rsidRPr="0084506D">
                            <w:fldChar w:fldCharType="end"/>
                          </w:r>
                          <w:r w:rsidRPr="0084506D">
                            <w:t xml:space="preserve"> </w:t>
                          </w:r>
                          <w:r w:rsidRPr="0084506D">
                            <w:fldChar w:fldCharType="begin"/>
                          </w:r>
                          <w:r w:rsidRPr="001E53DD">
                            <w:instrText xml:space="preserve"> IF </w:instrText>
                          </w:r>
                          <w:fldSimple w:instr=" DOCVARIABLE Revisienummer ">
                            <w:r>
                              <w:instrText>0</w:instrText>
                            </w:r>
                          </w:fldSimple>
                          <w:r w:rsidRPr="001E53DD">
                            <w:instrText xml:space="preserve"> &lt;&gt; " " </w:instrText>
                          </w:r>
                          <w:fldSimple w:instr=" DOCVARIABLE Revisie_vertaal ">
                            <w:r>
                              <w:instrText>revisie</w:instrText>
                            </w:r>
                          </w:fldSimple>
                          <w:r w:rsidRPr="001E53DD">
                            <w:instrText xml:space="preserve"> </w:instrText>
                          </w:r>
                          <w:r w:rsidRPr="0084506D">
                            <w:fldChar w:fldCharType="separate"/>
                          </w:r>
                          <w:r>
                            <w:rPr>
                              <w:noProof/>
                            </w:rPr>
                            <w:t>revisie</w:t>
                          </w:r>
                          <w:r w:rsidRPr="0084506D">
                            <w:fldChar w:fldCharType="end"/>
                          </w:r>
                          <w:r w:rsidRPr="0084506D">
                            <w:t xml:space="preserve"> </w:t>
                          </w:r>
                          <w:r w:rsidRPr="0084506D">
                            <w:fldChar w:fldCharType="begin"/>
                          </w:r>
                          <w:r w:rsidRPr="001E53DD">
                            <w:instrText xml:space="preserve"> DOCVARIABLE Revisienummer </w:instrText>
                          </w:r>
                          <w:r w:rsidRPr="0084506D">
                            <w:fldChar w:fldCharType="separate"/>
                          </w:r>
                          <w:r>
                            <w:t>0</w:t>
                          </w:r>
                          <w:r w:rsidRPr="0084506D">
                            <w:fldChar w:fldCharType="end"/>
                          </w:r>
                        </w:p>
                        <w:p w:rsidR="005443A4" w:rsidRPr="00425243" w:rsidRDefault="005443A4" w:rsidP="001E53DD">
                          <w:pPr>
                            <w:pStyle w:val="Titelblad2rechts"/>
                          </w:pPr>
                          <w:r w:rsidRPr="0084506D">
                            <w:fldChar w:fldCharType="begin"/>
                          </w:r>
                          <w:r w:rsidRPr="001E53DD">
                            <w:instrText xml:space="preserve"> DOCVARIABLE Datum </w:instrText>
                          </w:r>
                          <w:r w:rsidRPr="0084506D">
                            <w:fldChar w:fldCharType="separate"/>
                          </w:r>
                          <w:r>
                            <w:t>12 april 2016</w:t>
                          </w:r>
                          <w:r w:rsidRPr="0084506D">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FBF51" id="Tekstvak 92" o:spid="_x0000_s1031" type="#_x0000_t202" style="position:absolute;margin-left:283pt;margin-top:372.5pt;width:158.25pt;height:57.7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" filled="f" stroked="f" strokeweight=".5pt">
              <v:textbox>
                <w:txbxContent>
                  <w:p w:rsidR="005443A4" w:rsidRPr="0084506D" w:rsidRDefault="005443A4" w:rsidP="001E53DD">
                    <w:pPr>
                      <w:pStyle w:val="Titelblad2rechts"/>
                    </w:pPr>
                    <w:r w:rsidRPr="0084506D">
                      <w:fldChar w:fldCharType="begin"/>
                    </w:r>
                    <w:r w:rsidRPr="001E53DD">
                      <w:instrText xml:space="preserve"> DOCVARIABLE projectnummer_vertaal </w:instrText>
                    </w:r>
                    <w:r w:rsidRPr="0084506D">
                      <w:fldChar w:fldCharType="separate"/>
                    </w:r>
                    <w:r>
                      <w:t>projectnummer</w:t>
                    </w:r>
                    <w:r w:rsidRPr="0084506D">
                      <w:fldChar w:fldCharType="end"/>
                    </w:r>
                    <w:r w:rsidRPr="0084506D">
                      <w:t xml:space="preserve"> </w:t>
                    </w:r>
                    <w:r w:rsidRPr="0084506D">
                      <w:fldChar w:fldCharType="begin"/>
                    </w:r>
                    <w:r w:rsidRPr="001E53DD">
                      <w:instrText xml:space="preserve"> DOCVARIABLE Projectnummer </w:instrText>
                    </w:r>
                    <w:r w:rsidRPr="0084506D">
                      <w:fldChar w:fldCharType="separate"/>
                    </w:r>
                    <w:r>
                      <w:t>408894</w:t>
                    </w:r>
                    <w:r w:rsidRPr="0084506D">
                      <w:fldChar w:fldCharType="end"/>
                    </w:r>
                  </w:p>
                  <w:p w:rsidR="005443A4" w:rsidRPr="0084506D" w:rsidRDefault="005443A4" w:rsidP="001E53DD">
                    <w:pPr>
                      <w:pStyle w:val="Titelblad2rechts"/>
                    </w:pPr>
                    <w:r w:rsidRPr="0084506D">
                      <w:fldChar w:fldCharType="begin"/>
                    </w:r>
                    <w:r w:rsidRPr="001E53DD">
                      <w:instrText xml:space="preserve"> DOCVARIABLE Status </w:instrText>
                    </w:r>
                    <w:r w:rsidRPr="0084506D">
                      <w:fldChar w:fldCharType="separate"/>
                    </w:r>
                    <w:r>
                      <w:t>definitief</w:t>
                    </w:r>
                    <w:r w:rsidRPr="0084506D">
                      <w:fldChar w:fldCharType="end"/>
                    </w:r>
                    <w:r w:rsidRPr="0084506D">
                      <w:t xml:space="preserve"> </w:t>
                    </w:r>
                    <w:r w:rsidRPr="0084506D">
                      <w:fldChar w:fldCharType="begin"/>
                    </w:r>
                    <w:r w:rsidRPr="001E53DD">
                      <w:instrText xml:space="preserve"> IF </w:instrText>
                    </w:r>
                    <w:fldSimple w:instr=" DOCVARIABLE Revisienummer ">
                      <w:r>
                        <w:instrText>0</w:instrText>
                      </w:r>
                    </w:fldSimple>
                    <w:r w:rsidRPr="001E53DD">
                      <w:instrText xml:space="preserve"> &lt;&gt; " " </w:instrText>
                    </w:r>
                    <w:fldSimple w:instr=" DOCVARIABLE Revisie_vertaal ">
                      <w:r>
                        <w:instrText>revisie</w:instrText>
                      </w:r>
                    </w:fldSimple>
                    <w:r w:rsidRPr="001E53DD">
                      <w:instrText xml:space="preserve"> </w:instrText>
                    </w:r>
                    <w:r w:rsidRPr="0084506D">
                      <w:fldChar w:fldCharType="separate"/>
                    </w:r>
                    <w:r>
                      <w:rPr>
                        <w:noProof/>
                      </w:rPr>
                      <w:t>revisie</w:t>
                    </w:r>
                    <w:r w:rsidRPr="0084506D">
                      <w:fldChar w:fldCharType="end"/>
                    </w:r>
                    <w:r w:rsidRPr="0084506D">
                      <w:t xml:space="preserve"> </w:t>
                    </w:r>
                    <w:r w:rsidRPr="0084506D">
                      <w:fldChar w:fldCharType="begin"/>
                    </w:r>
                    <w:r w:rsidRPr="001E53DD">
                      <w:instrText xml:space="preserve"> DOCVARIABLE Revisienummer </w:instrText>
                    </w:r>
                    <w:r w:rsidRPr="0084506D">
                      <w:fldChar w:fldCharType="separate"/>
                    </w:r>
                    <w:r>
                      <w:t>0</w:t>
                    </w:r>
                    <w:r w:rsidRPr="0084506D">
                      <w:fldChar w:fldCharType="end"/>
                    </w:r>
                  </w:p>
                  <w:p w:rsidR="005443A4" w:rsidRPr="00425243" w:rsidRDefault="005443A4" w:rsidP="001E53DD">
                    <w:pPr>
                      <w:pStyle w:val="Titelblad2rechts"/>
                    </w:pPr>
                    <w:r w:rsidRPr="0084506D">
                      <w:fldChar w:fldCharType="begin"/>
                    </w:r>
                    <w:r w:rsidRPr="001E53DD">
                      <w:instrText xml:space="preserve"> DOCVARIABLE Datum </w:instrText>
                    </w:r>
                    <w:r w:rsidRPr="0084506D">
                      <w:fldChar w:fldCharType="separate"/>
                    </w:r>
                    <w:r>
                      <w:t>12 april 2016</w:t>
                    </w:r>
                    <w:r w:rsidRPr="0084506D">
                      <w:fldChar w:fldCharType="end"/>
                    </w:r>
                  </w:p>
                </w:txbxContent>
              </v:textbox>
            </v:shape>
          </w:pict>
        </mc:Fallback>
      </mc:AlternateContent>
    </w:r>
    <w:r>
      <w:rPr>
        <w:noProof/>
        <w:lang w:eastAsia="nl-NL"/>
      </w:rPr>
      <mc:AlternateContent>
        <mc:Choice Requires="wps">
          <w:drawing>
            <wp:anchor distT="0" distB="0" distL="114300" distR="114300" simplePos="0" relativeHeight="252098560" behindDoc="0" locked="0" layoutInCell="1" allowOverlap="1" wp14:anchorId="65FD47EF" wp14:editId="40BD8CF8">
              <wp:simplePos x="0" y="0"/>
              <wp:positionH relativeFrom="page">
                <wp:posOffset>771525</wp:posOffset>
              </wp:positionH>
              <wp:positionV relativeFrom="page">
                <wp:posOffset>4486275</wp:posOffset>
              </wp:positionV>
              <wp:extent cx="3790315" cy="712470"/>
              <wp:effectExtent l="0" t="0" r="0" b="0"/>
              <wp:wrapNone/>
              <wp:docPr id="78" name="Tekstvak 78"/>
              <wp:cNvGraphicFramePr/>
              <a:graphic xmlns:a="http://schemas.openxmlformats.org/drawingml/2006/main">
                <a:graphicData uri="http://schemas.microsoft.com/office/word/2010/wordprocessingShape">
                  <wps:wsp>
                    <wps:cNvSpPr txBox="1"/>
                    <wps:spPr>
                      <a:xfrm>
                        <a:off x="0" y="0"/>
                        <a:ext cx="3790315" cy="712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43A4" w:rsidRPr="002812A2" w:rsidRDefault="005443A4" w:rsidP="001E53DD">
                          <w:pPr>
                            <w:spacing w:line="480" w:lineRule="exact"/>
                            <w:jc w:val="right"/>
                            <w:rPr>
                              <w:rFonts w:ascii="Calibri" w:hAnsi="Calibri"/>
                              <w:b/>
                              <w:bCs/>
                              <w:color w:val="FFFFFF" w:themeColor="background1"/>
                              <w:sz w:val="44"/>
                              <w:szCs w:val="44"/>
                            </w:rPr>
                          </w:pPr>
                          <w:r>
                            <w:rPr>
                              <w:rFonts w:ascii="Calibri" w:hAnsi="Calibri"/>
                              <w:b/>
                              <w:bCs/>
                              <w:color w:val="FFFFFF" w:themeColor="background1"/>
                              <w:sz w:val="44"/>
                              <w:szCs w:val="44"/>
                            </w:rPr>
                            <w:fldChar w:fldCharType="begin"/>
                          </w:r>
                          <w:r w:rsidRPr="001E53DD">
                            <w:rPr>
                              <w:rFonts w:ascii="Calibri" w:hAnsi="Calibri"/>
                              <w:b/>
                              <w:bCs/>
                              <w:color w:val="FFFFFF" w:themeColor="background1"/>
                              <w:sz w:val="44"/>
                              <w:szCs w:val="44"/>
                            </w:rPr>
                            <w:instrText xml:space="preserve"> DOCVARIABLE Titel </w:instrText>
                          </w:r>
                          <w:r>
                            <w:rPr>
                              <w:rFonts w:ascii="Calibri" w:hAnsi="Calibri"/>
                              <w:b/>
                              <w:bCs/>
                              <w:color w:val="FFFFFF" w:themeColor="background1"/>
                              <w:sz w:val="44"/>
                              <w:szCs w:val="44"/>
                            </w:rPr>
                            <w:fldChar w:fldCharType="separate"/>
                          </w:r>
                          <w:r>
                            <w:rPr>
                              <w:rFonts w:ascii="Calibri" w:hAnsi="Calibri"/>
                              <w:b/>
                              <w:bCs/>
                              <w:color w:val="FFFFFF" w:themeColor="background1"/>
                              <w:sz w:val="44"/>
                              <w:szCs w:val="44"/>
                            </w:rPr>
                            <w:t>Selectieleidraad</w:t>
                          </w:r>
                          <w:r>
                            <w:rPr>
                              <w:rFonts w:ascii="Calibri" w:hAnsi="Calibri"/>
                              <w:b/>
                              <w:bCs/>
                              <w:color w:val="FFFFFF" w:themeColor="background1"/>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D47EF" id="Tekstvak 78" o:spid="_x0000_s1032" type="#_x0000_t202" style="position:absolute;margin-left:60.75pt;margin-top:353.25pt;width:298.45pt;height:56.1pt;z-index:25209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" filled="f" stroked="f" strokeweight=".5pt">
              <v:textbox>
                <w:txbxContent>
                  <w:p w:rsidR="005443A4" w:rsidRPr="002812A2" w:rsidRDefault="005443A4" w:rsidP="001E53DD">
                    <w:pPr>
                      <w:spacing w:line="480" w:lineRule="exact"/>
                      <w:jc w:val="right"/>
                      <w:rPr>
                        <w:rFonts w:ascii="Calibri" w:hAnsi="Calibri"/>
                        <w:b/>
                        <w:bCs/>
                        <w:color w:val="FFFFFF" w:themeColor="background1"/>
                        <w:sz w:val="44"/>
                        <w:szCs w:val="44"/>
                      </w:rPr>
                    </w:pPr>
                    <w:r>
                      <w:rPr>
                        <w:rFonts w:ascii="Calibri" w:hAnsi="Calibri"/>
                        <w:b/>
                        <w:bCs/>
                        <w:color w:val="FFFFFF" w:themeColor="background1"/>
                        <w:sz w:val="44"/>
                        <w:szCs w:val="44"/>
                      </w:rPr>
                      <w:fldChar w:fldCharType="begin"/>
                    </w:r>
                    <w:r w:rsidRPr="001E53DD">
                      <w:rPr>
                        <w:rFonts w:ascii="Calibri" w:hAnsi="Calibri"/>
                        <w:b/>
                        <w:bCs/>
                        <w:color w:val="FFFFFF" w:themeColor="background1"/>
                        <w:sz w:val="44"/>
                        <w:szCs w:val="44"/>
                      </w:rPr>
                      <w:instrText xml:space="preserve"> DOCVARIABLE Titel </w:instrText>
                    </w:r>
                    <w:r>
                      <w:rPr>
                        <w:rFonts w:ascii="Calibri" w:hAnsi="Calibri"/>
                        <w:b/>
                        <w:bCs/>
                        <w:color w:val="FFFFFF" w:themeColor="background1"/>
                        <w:sz w:val="44"/>
                        <w:szCs w:val="44"/>
                      </w:rPr>
                      <w:fldChar w:fldCharType="separate"/>
                    </w:r>
                    <w:r>
                      <w:rPr>
                        <w:rFonts w:ascii="Calibri" w:hAnsi="Calibri"/>
                        <w:b/>
                        <w:bCs/>
                        <w:color w:val="FFFFFF" w:themeColor="background1"/>
                        <w:sz w:val="44"/>
                        <w:szCs w:val="44"/>
                      </w:rPr>
                      <w:t>Selectieleidraad</w:t>
                    </w:r>
                    <w:r>
                      <w:rPr>
                        <w:rFonts w:ascii="Calibri" w:hAnsi="Calibri"/>
                        <w:b/>
                        <w:bCs/>
                        <w:color w:val="FFFFFF" w:themeColor="background1"/>
                        <w:sz w:val="44"/>
                        <w:szCs w:val="44"/>
                      </w:rPr>
                      <w:fldChar w:fldCharType="end"/>
                    </w:r>
                  </w:p>
                </w:txbxContent>
              </v:textbox>
              <w10:wrap anchorx="page" anchory="page"/>
            </v:shape>
          </w:pict>
        </mc:Fallback>
      </mc:AlternateContent>
    </w:r>
  </w:p>
  <w:p w:rsidR="005443A4" w:rsidRPr="00557B77" w:rsidRDefault="005443A4" w:rsidP="001E53DD">
    <w:pPr>
      <w:pStyle w:val="Koptekst"/>
    </w:pPr>
    <w:r>
      <w:rPr>
        <w:noProof/>
        <w:lang w:eastAsia="nl-NL"/>
      </w:rPr>
      <w:drawing>
        <wp:anchor distT="0" distB="0" distL="114300" distR="114300" simplePos="0" relativeHeight="252099584" behindDoc="1" locked="0" layoutInCell="1" allowOverlap="1" wp14:anchorId="42D5DB36" wp14:editId="21478DA5">
          <wp:simplePos x="0" y="0"/>
          <wp:positionH relativeFrom="page">
            <wp:posOffset>0</wp:posOffset>
          </wp:positionH>
          <wp:positionV relativeFrom="page">
            <wp:posOffset>1270</wp:posOffset>
          </wp:positionV>
          <wp:extent cx="7559675" cy="10688955"/>
          <wp:effectExtent l="0" t="0" r="3175" b="0"/>
          <wp:wrapNone/>
          <wp:docPr id="79" name="Afbeelding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 rapport staand met balk met blauw vla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A4" w:rsidRDefault="005443A4">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A4" w:rsidRPr="008570B9" w:rsidRDefault="005443A4" w:rsidP="00CD37CF">
    <w:pPr>
      <w:pStyle w:val="Titelkoptekst"/>
    </w:pPr>
    <w:r w:rsidRPr="008570B9">
      <w:fldChar w:fldCharType="begin"/>
    </w:r>
    <w:r w:rsidRPr="001E53DD">
      <w:instrText xml:space="preserve"> DOCVARIABLE Titel </w:instrText>
    </w:r>
    <w:r w:rsidRPr="008570B9">
      <w:fldChar w:fldCharType="separate"/>
    </w:r>
    <w:r>
      <w:t>Selectieleidraad</w:t>
    </w:r>
    <w:r w:rsidRPr="008570B9">
      <w:fldChar w:fldCharType="end"/>
    </w:r>
    <w:r w:rsidRPr="008570B9">
      <w:drawing>
        <wp:anchor distT="0" distB="0" distL="114300" distR="114300" simplePos="0" relativeHeight="251643904" behindDoc="0" locked="0" layoutInCell="1" allowOverlap="1" wp14:anchorId="73621A28" wp14:editId="1592766E">
          <wp:simplePos x="0" y="0"/>
          <wp:positionH relativeFrom="page">
            <wp:posOffset>5894070</wp:posOffset>
          </wp:positionH>
          <wp:positionV relativeFrom="page">
            <wp:posOffset>349250</wp:posOffset>
          </wp:positionV>
          <wp:extent cx="694800" cy="374400"/>
          <wp:effectExtent l="0" t="0" r="0" b="6985"/>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p>
  <w:p w:rsidR="005443A4" w:rsidRPr="008570B9" w:rsidRDefault="005443A4" w:rsidP="00CD37CF">
    <w:pPr>
      <w:pStyle w:val="Datumkoptekst"/>
    </w:pPr>
    <w:r w:rsidRPr="008570B9">
      <w:fldChar w:fldCharType="begin"/>
    </w:r>
    <w:r w:rsidRPr="001E53DD">
      <w:instrText xml:space="preserve"> DOCVARIABLE SubtitelInKoptekst </w:instrText>
    </w:r>
    <w:r w:rsidRPr="008570B9">
      <w:fldChar w:fldCharType="separate"/>
    </w:r>
    <w:r>
      <w:t>Architectenselectie MFA Gorredijk</w:t>
    </w:r>
    <w:r w:rsidRPr="008570B9">
      <w:fldChar w:fldCharType="end"/>
    </w:r>
  </w:p>
  <w:p w:rsidR="005443A4" w:rsidRPr="008570B9" w:rsidRDefault="005443A4" w:rsidP="00CD37CF">
    <w:pPr>
      <w:pStyle w:val="Datumkoptekst"/>
    </w:pPr>
    <w:r w:rsidRPr="008570B9">
      <w:fldChar w:fldCharType="begin"/>
    </w:r>
    <w:r w:rsidRPr="001E53DD">
      <w:instrText xml:space="preserve"> DOCVARIABLE Projectnummer_vertaal </w:instrText>
    </w:r>
    <w:r w:rsidRPr="008570B9">
      <w:fldChar w:fldCharType="separate"/>
    </w:r>
    <w:r>
      <w:t>projectnummer</w:t>
    </w:r>
    <w:r w:rsidRPr="008570B9">
      <w:fldChar w:fldCharType="end"/>
    </w:r>
    <w:r w:rsidRPr="008570B9">
      <w:t xml:space="preserve"> </w:t>
    </w:r>
    <w:r w:rsidRPr="008570B9">
      <w:fldChar w:fldCharType="begin"/>
    </w:r>
    <w:r w:rsidRPr="001E53DD">
      <w:instrText xml:space="preserve"> DOCVARIABLE Projectnummer </w:instrText>
    </w:r>
    <w:r w:rsidRPr="008570B9">
      <w:fldChar w:fldCharType="separate"/>
    </w:r>
    <w:r>
      <w:t>408894</w:t>
    </w:r>
    <w:r w:rsidRPr="008570B9">
      <w:fldChar w:fldCharType="end"/>
    </w:r>
  </w:p>
  <w:p w:rsidR="005443A4" w:rsidRPr="008570B9" w:rsidRDefault="005443A4" w:rsidP="00CD37CF">
    <w:pPr>
      <w:pStyle w:val="Datumkoptekst"/>
    </w:pPr>
    <w:r w:rsidRPr="008570B9">
      <w:fldChar w:fldCharType="begin"/>
    </w:r>
    <w:r w:rsidRPr="001E53DD">
      <w:instrText xml:space="preserve"> DOCVARIABLE Datum </w:instrText>
    </w:r>
    <w:r w:rsidRPr="008570B9">
      <w:fldChar w:fldCharType="separate"/>
    </w:r>
    <w:r>
      <w:t>12 april 2016</w:t>
    </w:r>
    <w:r w:rsidRPr="008570B9">
      <w:fldChar w:fldCharType="end"/>
    </w:r>
    <w:r w:rsidRPr="008570B9">
      <w:fldChar w:fldCharType="begin"/>
    </w:r>
    <w:r w:rsidRPr="001E53DD">
      <w:instrText xml:space="preserve"> DOCVARIABLE RevisieKoptekst </w:instrText>
    </w:r>
    <w:r w:rsidRPr="008570B9">
      <w:fldChar w:fldCharType="separate"/>
    </w:r>
    <w:r>
      <w:t xml:space="preserve"> revisie 0</w:t>
    </w:r>
    <w:r w:rsidRPr="008570B9">
      <w:fldChar w:fldCharType="end"/>
    </w:r>
  </w:p>
  <w:p w:rsidR="005443A4" w:rsidRPr="008570B9" w:rsidRDefault="005443A4" w:rsidP="00CD37CF">
    <w:pPr>
      <w:pStyle w:val="Datumkoptekst"/>
    </w:pPr>
    <w:r w:rsidRPr="008570B9">
      <w:fldChar w:fldCharType="begin"/>
    </w:r>
    <w:r w:rsidRPr="001E53DD">
      <w:rPr>
        <w:vanish/>
      </w:rPr>
      <w:instrText xml:space="preserve"> DOCVARIABLE OpdrachtgeverInKoptekst </w:instrText>
    </w:r>
    <w:r w:rsidRPr="008570B9">
      <w:fldChar w:fldCharType="separate"/>
    </w:r>
    <w:r>
      <w:rPr>
        <w:b/>
        <w:bCs/>
      </w:rPr>
      <w:t>Fout! De documentvariabele ontbreekt.</w:t>
    </w:r>
    <w:r w:rsidRPr="008570B9">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A4" w:rsidRPr="008570B9" w:rsidRDefault="005443A4" w:rsidP="002541E9">
    <w:pPr>
      <w:pStyle w:val="Titelkoptekst"/>
    </w:pPr>
    <w:r w:rsidRPr="000474B6">
      <w:fldChar w:fldCharType="begin"/>
    </w:r>
    <w:r w:rsidRPr="001E53DD">
      <w:instrText xml:space="preserve"> DOCVARIABLE Titel </w:instrText>
    </w:r>
    <w:r w:rsidRPr="000474B6">
      <w:fldChar w:fldCharType="separate"/>
    </w:r>
    <w:r>
      <w:t>Selectieleidraad</w:t>
    </w:r>
    <w:r w:rsidRPr="000474B6">
      <w:fldChar w:fldCharType="end"/>
    </w:r>
    <w:r w:rsidRPr="000474B6">
      <w:drawing>
        <wp:anchor distT="0" distB="0" distL="114300" distR="114300" simplePos="0" relativeHeight="251654144" behindDoc="0" locked="0" layoutInCell="1" allowOverlap="1" wp14:anchorId="2ED62437" wp14:editId="68382C0B">
          <wp:simplePos x="0" y="0"/>
          <wp:positionH relativeFrom="page">
            <wp:posOffset>5894070</wp:posOffset>
          </wp:positionH>
          <wp:positionV relativeFrom="page">
            <wp:posOffset>349250</wp:posOffset>
          </wp:positionV>
          <wp:extent cx="694800" cy="374400"/>
          <wp:effectExtent l="0" t="0" r="0" b="698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rsidR="005443A4" w:rsidRPr="008570B9" w:rsidRDefault="005443A4" w:rsidP="00CD37CF">
    <w:pPr>
      <w:pStyle w:val="Datumkoptekst"/>
    </w:pPr>
    <w:r w:rsidRPr="008570B9">
      <w:fldChar w:fldCharType="begin"/>
    </w:r>
    <w:r w:rsidRPr="001E53DD">
      <w:instrText xml:space="preserve"> DOCVARIABLE SubtitelInKoptekst </w:instrText>
    </w:r>
    <w:r w:rsidRPr="008570B9">
      <w:fldChar w:fldCharType="separate"/>
    </w:r>
    <w:r>
      <w:t>Architectenselectie MFA Gorredijk</w:t>
    </w:r>
    <w:r w:rsidRPr="008570B9">
      <w:fldChar w:fldCharType="end"/>
    </w:r>
  </w:p>
  <w:p w:rsidR="005443A4" w:rsidRPr="00050F68" w:rsidRDefault="005443A4" w:rsidP="002541E9">
    <w:pPr>
      <w:pStyle w:val="Datumkoptekst"/>
    </w:pPr>
    <w:r w:rsidRPr="00050F68">
      <w:fldChar w:fldCharType="begin"/>
    </w:r>
    <w:r w:rsidRPr="001E53DD">
      <w:instrText xml:space="preserve"> DOCVARIABLE Projectnummer_vertaal </w:instrText>
    </w:r>
    <w:r w:rsidRPr="00050F68">
      <w:fldChar w:fldCharType="separate"/>
    </w:r>
    <w:r>
      <w:t>projectnummer</w:t>
    </w:r>
    <w:r w:rsidRPr="00050F68">
      <w:fldChar w:fldCharType="end"/>
    </w:r>
    <w:r w:rsidRPr="00050F68">
      <w:t xml:space="preserve"> </w:t>
    </w:r>
    <w:r w:rsidRPr="00050F68">
      <w:fldChar w:fldCharType="begin"/>
    </w:r>
    <w:r w:rsidRPr="001E53DD">
      <w:instrText xml:space="preserve"> DOCVARIABLE Projectnummer </w:instrText>
    </w:r>
    <w:r w:rsidRPr="00050F68">
      <w:fldChar w:fldCharType="separate"/>
    </w:r>
    <w:r>
      <w:t>408894</w:t>
    </w:r>
    <w:r w:rsidRPr="00050F68">
      <w:fldChar w:fldCharType="end"/>
    </w:r>
    <w:r w:rsidRPr="00050F68">
      <w:t xml:space="preserve"> </w:t>
    </w:r>
  </w:p>
  <w:p w:rsidR="005443A4" w:rsidRPr="008570B9" w:rsidRDefault="005443A4" w:rsidP="0021224E">
    <w:pPr>
      <w:pStyle w:val="Datumkoptekst"/>
    </w:pPr>
    <w:r>
      <w:t>12</w:t>
    </w:r>
    <w:r w:rsidRPr="00050F68">
      <w:t xml:space="preserve"> </w:t>
    </w:r>
    <w:r>
      <w:t>april</w:t>
    </w:r>
    <w:r w:rsidRPr="00050F68">
      <w:t xml:space="preserve"> 2016</w:t>
    </w:r>
    <w:r w:rsidRPr="00050F68">
      <w:fldChar w:fldCharType="begin"/>
    </w:r>
    <w:r w:rsidRPr="001E53DD">
      <w:instrText xml:space="preserve"> DOCVARIABLE RevisieKoptekst </w:instrText>
    </w:r>
    <w:r w:rsidRPr="00050F68">
      <w:fldChar w:fldCharType="separate"/>
    </w:r>
    <w:r>
      <w:t xml:space="preserve"> revisie 0</w:t>
    </w:r>
    <w:r w:rsidRPr="00050F68">
      <w:fldChar w:fldCharType="end"/>
    </w:r>
  </w:p>
  <w:p w:rsidR="005443A4" w:rsidRPr="008570B9" w:rsidRDefault="005443A4" w:rsidP="00CD37CF">
    <w:pPr>
      <w:pStyle w:val="Datumkoptekst"/>
    </w:pPr>
    <w:r w:rsidRPr="008570B9">
      <w:fldChar w:fldCharType="begin"/>
    </w:r>
    <w:r w:rsidRPr="001E53DD">
      <w:rPr>
        <w:vanish/>
      </w:rPr>
      <w:instrText xml:space="preserve"> DOCVARIABLE OpdrachtgeverInKoptekst </w:instrText>
    </w:r>
    <w:r w:rsidRPr="008570B9">
      <w:fldChar w:fldCharType="separate"/>
    </w:r>
    <w:r>
      <w:rPr>
        <w:b/>
        <w:bCs/>
      </w:rPr>
      <w:t>Fout! De documentvariabele ontbreekt.</w:t>
    </w:r>
    <w:r w:rsidRPr="008570B9">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A4" w:rsidRDefault="005443A4">
    <w:pPr>
      <w:pStyle w:val="Kopteks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A4" w:rsidRDefault="005443A4" w:rsidP="006F7462">
    <w:pPr>
      <w:pStyle w:val="Koptekst"/>
      <w:tabs>
        <w:tab w:val="clear" w:pos="9072"/>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A4" w:rsidRDefault="005443A4" w:rsidP="00335E6C">
    <w:pPr>
      <w:pStyle w:val="Koptekst"/>
    </w:pPr>
    <w:r>
      <w:rPr>
        <w:noProof/>
        <w:lang w:eastAsia="nl-NL"/>
      </w:rPr>
      <mc:AlternateContent>
        <mc:Choice Requires="wps">
          <w:drawing>
            <wp:anchor distT="0" distB="0" distL="114300" distR="114300" simplePos="0" relativeHeight="251681792" behindDoc="0" locked="0" layoutInCell="1" allowOverlap="1" wp14:anchorId="4DFE8893" wp14:editId="38CA3C6E">
              <wp:simplePos x="0" y="0"/>
              <wp:positionH relativeFrom="column">
                <wp:posOffset>3506599</wp:posOffset>
              </wp:positionH>
              <wp:positionV relativeFrom="paragraph">
                <wp:posOffset>396552</wp:posOffset>
              </wp:positionV>
              <wp:extent cx="2051685" cy="3324225"/>
              <wp:effectExtent l="0" t="0" r="5715" b="9525"/>
              <wp:wrapNone/>
              <wp:docPr id="9" name="EindpaginaOver"/>
              <wp:cNvGraphicFramePr/>
              <a:graphic xmlns:a="http://schemas.openxmlformats.org/drawingml/2006/main">
                <a:graphicData uri="http://schemas.microsoft.com/office/word/2010/wordprocessingShape">
                  <wps:wsp>
                    <wps:cNvSpPr txBox="1"/>
                    <wps:spPr>
                      <a:xfrm>
                        <a:off x="0" y="0"/>
                        <a:ext cx="2051685" cy="33242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43A4" w:rsidRDefault="005443A4" w:rsidP="00335E6C">
                          <w:pPr>
                            <w:pStyle w:val="OverAnteaGroupKop"/>
                          </w:pPr>
                          <w:r>
                            <w:fldChar w:fldCharType="begin"/>
                          </w:r>
                          <w:r w:rsidRPr="001E53DD">
                            <w:instrText xml:space="preserve"> DOCVARIABLE Over_vertaal </w:instrText>
                          </w:r>
                          <w:r>
                            <w:fldChar w:fldCharType="separate"/>
                          </w:r>
                          <w:r>
                            <w:t>Over</w:t>
                          </w:r>
                          <w:r>
                            <w:fldChar w:fldCharType="end"/>
                          </w:r>
                          <w:r w:rsidRPr="00B27AF0">
                            <w:t xml:space="preserve"> </w:t>
                          </w:r>
                          <w:proofErr w:type="spellStart"/>
                          <w:r w:rsidRPr="00B27AF0">
                            <w:t>Antea</w:t>
                          </w:r>
                          <w:proofErr w:type="spellEnd"/>
                          <w:r w:rsidRPr="00B27AF0">
                            <w:t xml:space="preserve"> Group</w:t>
                          </w:r>
                        </w:p>
                        <w:p w:rsidR="005443A4" w:rsidRPr="00AD7557" w:rsidRDefault="005443A4" w:rsidP="00335E6C">
                          <w:pPr>
                            <w:pStyle w:val="OverAnteaGroupKop"/>
                            <w:rPr>
                              <w:sz w:val="20"/>
                              <w:szCs w:val="20"/>
                            </w:rPr>
                          </w:pPr>
                        </w:p>
                        <w:p w:rsidR="005443A4" w:rsidRPr="00534811" w:rsidRDefault="005443A4" w:rsidP="00335E6C">
                          <w:pPr>
                            <w:pStyle w:val="OverAnteaGroupTekst"/>
                          </w:pPr>
                          <w:r>
                            <w:fldChar w:fldCharType="begin"/>
                          </w:r>
                          <w:r w:rsidRPr="001E53DD">
                            <w:instrText xml:space="preserve"> DOCVARIABLE OverAntea1_vertaal </w:instrText>
                          </w:r>
                          <w:r>
                            <w:fldChar w:fldCharType="separate"/>
                          </w:r>
                          <w:r>
                            <w:t xml:space="preserve">Van stad tot land, van water tot lucht; de adviseurs en ingenieurs van </w:t>
                          </w:r>
                          <w:proofErr w:type="spellStart"/>
                          <w:r>
                            <w:t>Antea</w:t>
                          </w:r>
                          <w:proofErr w:type="spellEnd"/>
                          <w:r>
                            <w:t xml:space="preserve"> Group dragen in Nederland sinds jaar en dag bij aan onze leefomgeving. We ontwerpen bruggen en wegen,</w:t>
                          </w:r>
                          <w:r>
                            <w:fldChar w:fldCharType="end"/>
                          </w:r>
                          <w:r>
                            <w:t xml:space="preserve"> </w:t>
                          </w:r>
                          <w:r>
                            <w:fldChar w:fldCharType="begin"/>
                          </w:r>
                          <w:r w:rsidRPr="001E53DD">
                            <w:instrText xml:space="preserve"> DOCVARIABLE OverAntea2_vertaal </w:instrText>
                          </w:r>
                          <w:r>
                            <w:fldChar w:fldCharType="separate"/>
                          </w:r>
                          <w:r>
                            <w:t>realiseren woonwijken en waterwerken. Maar we zijn ook betrokken bij thema’s zoals milieu, veiligheid, assetmanagement en energie. Onder de naam Oranjewoud groeiden we uit tot een</w:t>
                          </w:r>
                          <w:r>
                            <w:fldChar w:fldCharType="end"/>
                          </w:r>
                          <w:r>
                            <w:t xml:space="preserve"> </w:t>
                          </w:r>
                          <w:r>
                            <w:fldChar w:fldCharType="begin"/>
                          </w:r>
                          <w:r w:rsidRPr="001E53DD">
                            <w:instrText xml:space="preserve"> DOCVARIABLE OverAntea3_vertaal </w:instrText>
                          </w:r>
                          <w:r>
                            <w:fldChar w:fldCharType="separate"/>
                          </w:r>
                          <w:r>
                            <w:t xml:space="preserve">allround en onafhankelijk partner voor bedrijfsleven en overheden. Als </w:t>
                          </w:r>
                          <w:proofErr w:type="spellStart"/>
                          <w:r>
                            <w:t>Antea</w:t>
                          </w:r>
                          <w:proofErr w:type="spellEnd"/>
                          <w:r>
                            <w:t xml:space="preserve"> Group zetten we deze expertise ook mondiaal in. Door hoogwaardige kennis te combineren met een pragmatische</w:t>
                          </w:r>
                          <w:r>
                            <w:fldChar w:fldCharType="end"/>
                          </w:r>
                          <w:r>
                            <w:t xml:space="preserve"> </w:t>
                          </w:r>
                          <w:r>
                            <w:fldChar w:fldCharType="begin"/>
                          </w:r>
                          <w:r w:rsidRPr="001E53DD">
                            <w:instrText xml:space="preserve"> DOCVARIABLE OverAntea4_vertaal </w:instrText>
                          </w:r>
                          <w:r>
                            <w:fldChar w:fldCharType="separate"/>
                          </w:r>
                          <w:r>
                            <w:t>aanpak maken we oplossingen haalbaar én uitvoerbaar. Doelgericht, met oog voor duurzaamheid. Op deze manier anticiperen we op de vragen van vandaag en de oplossingen van de toekomst.</w:t>
                          </w:r>
                          <w:r>
                            <w:fldChar w:fldCharType="end"/>
                          </w:r>
                          <w:r>
                            <w:t xml:space="preserve"> </w:t>
                          </w:r>
                          <w:r>
                            <w:fldChar w:fldCharType="begin"/>
                          </w:r>
                          <w:r w:rsidRPr="001E53DD">
                            <w:instrText xml:space="preserve"> DOCVARIABLE OverAntea5_vertaal </w:instrText>
                          </w:r>
                          <w:r>
                            <w:fldChar w:fldCharType="separate"/>
                          </w:r>
                          <w:r>
                            <w:t>Al meer dan 60 jaar.</w:t>
                          </w:r>
                          <w: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E8893" id="_x0000_t202" coordsize="21600,21600" o:spt="202" path="m,l,21600r21600,l21600,xe">
              <v:stroke joinstyle="miter"/>
              <v:path gradientshapeok="t" o:connecttype="rect"/>
            </v:shapetype>
            <v:shape id="EindpaginaOver" o:spid="_x0000_s1033" type="#_x0000_t202" style="position:absolute;margin-left:276.1pt;margin-top:31.2pt;width:161.55pt;height:26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" fillcolor="white [3212]" stroked="f" strokeweight=".5pt">
              <v:textbox>
                <w:txbxContent>
                  <w:p w:rsidR="005443A4" w:rsidRDefault="005443A4" w:rsidP="00335E6C">
                    <w:pPr>
                      <w:pStyle w:val="OverAnteaGroupKop"/>
                    </w:pPr>
                    <w:r>
                      <w:fldChar w:fldCharType="begin"/>
                    </w:r>
                    <w:r w:rsidRPr="001E53DD">
                      <w:instrText xml:space="preserve"> DOCVARIABLE Over_vertaal </w:instrText>
                    </w:r>
                    <w:r>
                      <w:fldChar w:fldCharType="separate"/>
                    </w:r>
                    <w:r>
                      <w:t>Over</w:t>
                    </w:r>
                    <w:r>
                      <w:fldChar w:fldCharType="end"/>
                    </w:r>
                    <w:r w:rsidRPr="00B27AF0">
                      <w:t xml:space="preserve"> </w:t>
                    </w:r>
                    <w:proofErr w:type="spellStart"/>
                    <w:r w:rsidRPr="00B27AF0">
                      <w:t>Antea</w:t>
                    </w:r>
                    <w:proofErr w:type="spellEnd"/>
                    <w:r w:rsidRPr="00B27AF0">
                      <w:t xml:space="preserve"> Group</w:t>
                    </w:r>
                  </w:p>
                  <w:p w:rsidR="005443A4" w:rsidRPr="00AD7557" w:rsidRDefault="005443A4" w:rsidP="00335E6C">
                    <w:pPr>
                      <w:pStyle w:val="OverAnteaGroupKop"/>
                      <w:rPr>
                        <w:sz w:val="20"/>
                        <w:szCs w:val="20"/>
                      </w:rPr>
                    </w:pPr>
                  </w:p>
                  <w:p w:rsidR="005443A4" w:rsidRPr="00534811" w:rsidRDefault="005443A4" w:rsidP="00335E6C">
                    <w:pPr>
                      <w:pStyle w:val="OverAnteaGroupTekst"/>
                    </w:pPr>
                    <w:r>
                      <w:fldChar w:fldCharType="begin"/>
                    </w:r>
                    <w:r w:rsidRPr="001E53DD">
                      <w:instrText xml:space="preserve"> DOCVARIABLE OverAntea1_vertaal </w:instrText>
                    </w:r>
                    <w:r>
                      <w:fldChar w:fldCharType="separate"/>
                    </w:r>
                    <w:r>
                      <w:t xml:space="preserve">Van stad tot land, van water tot lucht; de adviseurs en ingenieurs van </w:t>
                    </w:r>
                    <w:proofErr w:type="spellStart"/>
                    <w:r>
                      <w:t>Antea</w:t>
                    </w:r>
                    <w:proofErr w:type="spellEnd"/>
                    <w:r>
                      <w:t xml:space="preserve"> Group dragen in Nederland sinds jaar en dag bij aan onze leefomgeving. We ontwerpen bruggen en wegen,</w:t>
                    </w:r>
                    <w:r>
                      <w:fldChar w:fldCharType="end"/>
                    </w:r>
                    <w:r>
                      <w:t xml:space="preserve"> </w:t>
                    </w:r>
                    <w:r>
                      <w:fldChar w:fldCharType="begin"/>
                    </w:r>
                    <w:r w:rsidRPr="001E53DD">
                      <w:instrText xml:space="preserve"> DOCVARIABLE OverAntea2_vertaal </w:instrText>
                    </w:r>
                    <w:r>
                      <w:fldChar w:fldCharType="separate"/>
                    </w:r>
                    <w:r>
                      <w:t>realiseren woonwijken en waterwerken. Maar we zijn ook betrokken bij thema’s zoals milieu, veiligheid, assetmanagement en energie. Onder de naam Oranjewoud groeiden we uit tot een</w:t>
                    </w:r>
                    <w:r>
                      <w:fldChar w:fldCharType="end"/>
                    </w:r>
                    <w:r>
                      <w:t xml:space="preserve"> </w:t>
                    </w:r>
                    <w:r>
                      <w:fldChar w:fldCharType="begin"/>
                    </w:r>
                    <w:r w:rsidRPr="001E53DD">
                      <w:instrText xml:space="preserve"> DOCVARIABLE OverAntea3_vertaal </w:instrText>
                    </w:r>
                    <w:r>
                      <w:fldChar w:fldCharType="separate"/>
                    </w:r>
                    <w:r>
                      <w:t xml:space="preserve">allround en onafhankelijk partner voor bedrijfsleven en overheden. Als </w:t>
                    </w:r>
                    <w:proofErr w:type="spellStart"/>
                    <w:r>
                      <w:t>Antea</w:t>
                    </w:r>
                    <w:proofErr w:type="spellEnd"/>
                    <w:r>
                      <w:t xml:space="preserve"> Group zetten we deze expertise ook mondiaal in. Door hoogwaardige kennis te combineren met een pragmatische</w:t>
                    </w:r>
                    <w:r>
                      <w:fldChar w:fldCharType="end"/>
                    </w:r>
                    <w:r>
                      <w:t xml:space="preserve"> </w:t>
                    </w:r>
                    <w:r>
                      <w:fldChar w:fldCharType="begin"/>
                    </w:r>
                    <w:r w:rsidRPr="001E53DD">
                      <w:instrText xml:space="preserve"> DOCVARIABLE OverAntea4_vertaal </w:instrText>
                    </w:r>
                    <w:r>
                      <w:fldChar w:fldCharType="separate"/>
                    </w:r>
                    <w:r>
                      <w:t>aanpak maken we oplossingen haalbaar én uitvoerbaar. Doelgericht, met oog voor duurzaamheid. Op deze manier anticiperen we op de vragen van vandaag en de oplossingen van de toekomst.</w:t>
                    </w:r>
                    <w:r>
                      <w:fldChar w:fldCharType="end"/>
                    </w:r>
                    <w:r>
                      <w:t xml:space="preserve"> </w:t>
                    </w:r>
                    <w:r>
                      <w:fldChar w:fldCharType="begin"/>
                    </w:r>
                    <w:r w:rsidRPr="001E53DD">
                      <w:instrText xml:space="preserve"> DOCVARIABLE OverAntea5_vertaal </w:instrText>
                    </w:r>
                    <w:r>
                      <w:fldChar w:fldCharType="separate"/>
                    </w:r>
                    <w:r>
                      <w:t>Al meer dan 60 jaar.</w:t>
                    </w:r>
                    <w:r>
                      <w:fldChar w:fldCharType="end"/>
                    </w:r>
                  </w:p>
                </w:txbxContent>
              </v:textbox>
            </v:shape>
          </w:pict>
        </mc:Fallback>
      </mc:AlternateContent>
    </w:r>
    <w:r w:rsidRPr="00D65690">
      <w:rPr>
        <w:noProof/>
        <w:lang w:eastAsia="nl-NL"/>
      </w:rPr>
      <mc:AlternateContent>
        <mc:Choice Requires="wps">
          <w:drawing>
            <wp:anchor distT="0" distB="0" distL="114300" distR="114300" simplePos="0" relativeHeight="251678720" behindDoc="0" locked="0" layoutInCell="1" allowOverlap="1" wp14:anchorId="417D174F" wp14:editId="76F4193F">
              <wp:simplePos x="0" y="0"/>
              <wp:positionH relativeFrom="page">
                <wp:posOffset>5114925</wp:posOffset>
              </wp:positionH>
              <wp:positionV relativeFrom="page">
                <wp:posOffset>7019925</wp:posOffset>
              </wp:positionV>
              <wp:extent cx="2257425" cy="2552065"/>
              <wp:effectExtent l="0" t="0" r="9525" b="635"/>
              <wp:wrapNone/>
              <wp:docPr id="81" name="EindpaginaContact"/>
              <wp:cNvGraphicFramePr/>
              <a:graphic xmlns:a="http://schemas.openxmlformats.org/drawingml/2006/main">
                <a:graphicData uri="http://schemas.microsoft.com/office/word/2010/wordprocessingShape">
                  <wps:wsp>
                    <wps:cNvSpPr txBox="1"/>
                    <wps:spPr>
                      <a:xfrm>
                        <a:off x="0" y="0"/>
                        <a:ext cx="2257425" cy="2552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43A4" w:rsidRPr="00583D72" w:rsidRDefault="005443A4" w:rsidP="00335E6C">
                          <w:pPr>
                            <w:pStyle w:val="Kop2geennummering"/>
                            <w:rPr>
                              <w:sz w:val="28"/>
                              <w:szCs w:val="28"/>
                            </w:rPr>
                          </w:pPr>
                          <w:r w:rsidRPr="00583D72">
                            <w:rPr>
                              <w:sz w:val="28"/>
                              <w:szCs w:val="28"/>
                            </w:rPr>
                            <w:fldChar w:fldCharType="begin"/>
                          </w:r>
                          <w:r w:rsidRPr="001E53DD">
                            <w:rPr>
                              <w:sz w:val="28"/>
                              <w:szCs w:val="28"/>
                            </w:rPr>
                            <w:instrText xml:space="preserve"> DOCVARIABLE Contactgegevens_vertaal </w:instrText>
                          </w:r>
                          <w:r w:rsidRPr="00583D72">
                            <w:rPr>
                              <w:sz w:val="28"/>
                              <w:szCs w:val="28"/>
                            </w:rPr>
                            <w:fldChar w:fldCharType="separate"/>
                          </w:r>
                          <w:r>
                            <w:rPr>
                              <w:sz w:val="28"/>
                              <w:szCs w:val="28"/>
                            </w:rPr>
                            <w:t>Contactgegevens</w:t>
                          </w:r>
                          <w:r w:rsidRPr="00583D72">
                            <w:rPr>
                              <w:sz w:val="28"/>
                              <w:szCs w:val="28"/>
                            </w:rPr>
                            <w:fldChar w:fldCharType="end"/>
                          </w:r>
                        </w:p>
                        <w:p w:rsidR="005443A4" w:rsidRDefault="005443A4" w:rsidP="00335E6C">
                          <w:r>
                            <w:fldChar w:fldCharType="begin"/>
                          </w:r>
                          <w:r w:rsidRPr="001E53DD">
                            <w:instrText xml:space="preserve"> DOCVARIABLE Contactadres </w:instrText>
                          </w:r>
                          <w:r>
                            <w:fldChar w:fldCharType="separate"/>
                          </w:r>
                          <w:r>
                            <w:t>Tolhuisweg 57</w:t>
                          </w:r>
                        </w:p>
                        <w:p w:rsidR="005443A4" w:rsidRDefault="005443A4" w:rsidP="00335E6C">
                          <w:r>
                            <w:t>8443 DV  HEERENVEEN</w:t>
                          </w:r>
                        </w:p>
                        <w:p w:rsidR="005443A4" w:rsidRDefault="005443A4" w:rsidP="00335E6C">
                          <w:r>
                            <w:t>Postbus 24</w:t>
                          </w:r>
                        </w:p>
                        <w:p w:rsidR="005443A4" w:rsidRDefault="005443A4" w:rsidP="00335E6C">
                          <w:r>
                            <w:t>8440 AA  HEERENVEEN</w:t>
                          </w:r>
                          <w:r>
                            <w:fldChar w:fldCharType="end"/>
                          </w:r>
                        </w:p>
                        <w:p w:rsidR="005443A4" w:rsidRPr="000951A8" w:rsidRDefault="005443A4" w:rsidP="00335E6C">
                          <w:r w:rsidRPr="000951A8">
                            <w:fldChar w:fldCharType="begin"/>
                          </w:r>
                          <w:r w:rsidRPr="001E53DD">
                            <w:instrText xml:space="preserve"> DOCVARIABLE TelefoonKop </w:instrText>
                          </w:r>
                          <w:r w:rsidRPr="000951A8">
                            <w:fldChar w:fldCharType="separate"/>
                          </w:r>
                          <w:r>
                            <w:t xml:space="preserve">T. </w:t>
                          </w:r>
                          <w:r w:rsidRPr="000951A8">
                            <w:fldChar w:fldCharType="end"/>
                          </w:r>
                          <w:r w:rsidRPr="000951A8">
                            <w:fldChar w:fldCharType="begin"/>
                          </w:r>
                          <w:r w:rsidRPr="001E53DD">
                            <w:instrText xml:space="preserve"> DOCVARIABLE Telefoon </w:instrText>
                          </w:r>
                          <w:r w:rsidRPr="000951A8">
                            <w:fldChar w:fldCharType="separate"/>
                          </w:r>
                          <w:r>
                            <w:t xml:space="preserve">+31 6 53 93 13 58   </w:t>
                          </w:r>
                          <w:r w:rsidRPr="000951A8">
                            <w:fldChar w:fldCharType="end"/>
                          </w:r>
                        </w:p>
                        <w:p w:rsidR="005443A4" w:rsidRPr="000951A8" w:rsidRDefault="005443A4" w:rsidP="00335E6C">
                          <w:r w:rsidRPr="000951A8">
                            <w:fldChar w:fldCharType="begin"/>
                          </w:r>
                          <w:r w:rsidRPr="001E53DD">
                            <w:rPr>
                              <w:vanish/>
                            </w:rPr>
                            <w:instrText xml:space="preserve"> DOCVARIABLE EmailadresKop </w:instrText>
                          </w:r>
                          <w:r w:rsidRPr="000951A8">
                            <w:fldChar w:fldCharType="separate"/>
                          </w:r>
                          <w:r>
                            <w:rPr>
                              <w:b/>
                              <w:bCs/>
                            </w:rPr>
                            <w:t>Fout! De documentvariabele ontbreekt.</w:t>
                          </w:r>
                          <w:r w:rsidRPr="000951A8">
                            <w:fldChar w:fldCharType="end"/>
                          </w:r>
                          <w:r w:rsidRPr="000951A8">
                            <w:fldChar w:fldCharType="begin"/>
                          </w:r>
                          <w:r w:rsidRPr="001E53DD">
                            <w:rPr>
                              <w:vanish/>
                            </w:rPr>
                            <w:instrText xml:space="preserve"> DOCVARIABLE Emailadres </w:instrText>
                          </w:r>
                          <w:r w:rsidRPr="000951A8">
                            <w:fldChar w:fldCharType="separate"/>
                          </w:r>
                          <w:r>
                            <w:rPr>
                              <w:b/>
                              <w:bCs/>
                            </w:rPr>
                            <w:t>Fout! De documentvariabele ontbreekt.</w:t>
                          </w:r>
                          <w:r w:rsidRPr="000951A8">
                            <w:fldChar w:fldCharType="end"/>
                          </w:r>
                        </w:p>
                        <w:p w:rsidR="005443A4" w:rsidRDefault="005443A4" w:rsidP="00335E6C"/>
                        <w:p w:rsidR="005443A4" w:rsidRPr="00583D72" w:rsidRDefault="005443A4" w:rsidP="00335E6C">
                          <w:pPr>
                            <w:rPr>
                              <w:b/>
                              <w:bCs/>
                              <w:sz w:val="22"/>
                            </w:rPr>
                          </w:pPr>
                          <w:r w:rsidRPr="00583D72">
                            <w:rPr>
                              <w:b/>
                              <w:bCs/>
                              <w:sz w:val="22"/>
                            </w:rPr>
                            <w:t>www.anteagroup.nl</w:t>
                          </w:r>
                        </w:p>
                        <w:p w:rsidR="005443A4" w:rsidRDefault="005443A4" w:rsidP="00335E6C"/>
                        <w:p w:rsidR="005443A4" w:rsidRDefault="005443A4" w:rsidP="00335E6C"/>
                        <w:p w:rsidR="005443A4" w:rsidRDefault="005443A4" w:rsidP="00335E6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D174F" id="EindpaginaContact" o:spid="_x0000_s1034" type="#_x0000_t202" style="position:absolute;margin-left:402.75pt;margin-top:552.75pt;width:177.75pt;height:200.9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" filled="f" stroked="f" strokeweight=".5pt">
              <v:textbox inset="0,0,0,0">
                <w:txbxContent>
                  <w:p w:rsidR="005443A4" w:rsidRPr="00583D72" w:rsidRDefault="005443A4" w:rsidP="00335E6C">
                    <w:pPr>
                      <w:pStyle w:val="Kop2geennummering"/>
                      <w:rPr>
                        <w:sz w:val="28"/>
                        <w:szCs w:val="28"/>
                      </w:rPr>
                    </w:pPr>
                    <w:r w:rsidRPr="00583D72">
                      <w:rPr>
                        <w:sz w:val="28"/>
                        <w:szCs w:val="28"/>
                      </w:rPr>
                      <w:fldChar w:fldCharType="begin"/>
                    </w:r>
                    <w:r w:rsidRPr="001E53DD">
                      <w:rPr>
                        <w:sz w:val="28"/>
                        <w:szCs w:val="28"/>
                      </w:rPr>
                      <w:instrText xml:space="preserve"> DOCVARIABLE Contactgegevens_vertaal </w:instrText>
                    </w:r>
                    <w:r w:rsidRPr="00583D72">
                      <w:rPr>
                        <w:sz w:val="28"/>
                        <w:szCs w:val="28"/>
                      </w:rPr>
                      <w:fldChar w:fldCharType="separate"/>
                    </w:r>
                    <w:r>
                      <w:rPr>
                        <w:sz w:val="28"/>
                        <w:szCs w:val="28"/>
                      </w:rPr>
                      <w:t>Contactgegevens</w:t>
                    </w:r>
                    <w:r w:rsidRPr="00583D72">
                      <w:rPr>
                        <w:sz w:val="28"/>
                        <w:szCs w:val="28"/>
                      </w:rPr>
                      <w:fldChar w:fldCharType="end"/>
                    </w:r>
                  </w:p>
                  <w:p w:rsidR="005443A4" w:rsidRDefault="005443A4" w:rsidP="00335E6C">
                    <w:r>
                      <w:fldChar w:fldCharType="begin"/>
                    </w:r>
                    <w:r w:rsidRPr="001E53DD">
                      <w:instrText xml:space="preserve"> DOCVARIABLE Contactadres </w:instrText>
                    </w:r>
                    <w:r>
                      <w:fldChar w:fldCharType="separate"/>
                    </w:r>
                    <w:r>
                      <w:t>Tolhuisweg 57</w:t>
                    </w:r>
                  </w:p>
                  <w:p w:rsidR="005443A4" w:rsidRDefault="005443A4" w:rsidP="00335E6C">
                    <w:r>
                      <w:t>8443 DV  HEERENVEEN</w:t>
                    </w:r>
                  </w:p>
                  <w:p w:rsidR="005443A4" w:rsidRDefault="005443A4" w:rsidP="00335E6C">
                    <w:r>
                      <w:t>Postbus 24</w:t>
                    </w:r>
                  </w:p>
                  <w:p w:rsidR="005443A4" w:rsidRDefault="005443A4" w:rsidP="00335E6C">
                    <w:r>
                      <w:t>8440 AA  HEERENVEEN</w:t>
                    </w:r>
                    <w:r>
                      <w:fldChar w:fldCharType="end"/>
                    </w:r>
                  </w:p>
                  <w:p w:rsidR="005443A4" w:rsidRPr="000951A8" w:rsidRDefault="005443A4" w:rsidP="00335E6C">
                    <w:r w:rsidRPr="000951A8">
                      <w:fldChar w:fldCharType="begin"/>
                    </w:r>
                    <w:r w:rsidRPr="001E53DD">
                      <w:instrText xml:space="preserve"> DOCVARIABLE TelefoonKop </w:instrText>
                    </w:r>
                    <w:r w:rsidRPr="000951A8">
                      <w:fldChar w:fldCharType="separate"/>
                    </w:r>
                    <w:r>
                      <w:t xml:space="preserve">T. </w:t>
                    </w:r>
                    <w:r w:rsidRPr="000951A8">
                      <w:fldChar w:fldCharType="end"/>
                    </w:r>
                    <w:r w:rsidRPr="000951A8">
                      <w:fldChar w:fldCharType="begin"/>
                    </w:r>
                    <w:r w:rsidRPr="001E53DD">
                      <w:instrText xml:space="preserve"> DOCVARIABLE Telefoon </w:instrText>
                    </w:r>
                    <w:r w:rsidRPr="000951A8">
                      <w:fldChar w:fldCharType="separate"/>
                    </w:r>
                    <w:r>
                      <w:t xml:space="preserve">+31 6 53 93 13 58   </w:t>
                    </w:r>
                    <w:r w:rsidRPr="000951A8">
                      <w:fldChar w:fldCharType="end"/>
                    </w:r>
                  </w:p>
                  <w:p w:rsidR="005443A4" w:rsidRPr="000951A8" w:rsidRDefault="005443A4" w:rsidP="00335E6C">
                    <w:r w:rsidRPr="000951A8">
                      <w:fldChar w:fldCharType="begin"/>
                    </w:r>
                    <w:r w:rsidRPr="001E53DD">
                      <w:rPr>
                        <w:vanish/>
                      </w:rPr>
                      <w:instrText xml:space="preserve"> DOCVARIABLE EmailadresKop </w:instrText>
                    </w:r>
                    <w:r w:rsidRPr="000951A8">
                      <w:fldChar w:fldCharType="separate"/>
                    </w:r>
                    <w:r>
                      <w:rPr>
                        <w:b/>
                        <w:bCs/>
                      </w:rPr>
                      <w:t>Fout! De documentvariabele ontbreekt.</w:t>
                    </w:r>
                    <w:r w:rsidRPr="000951A8">
                      <w:fldChar w:fldCharType="end"/>
                    </w:r>
                    <w:r w:rsidRPr="000951A8">
                      <w:fldChar w:fldCharType="begin"/>
                    </w:r>
                    <w:r w:rsidRPr="001E53DD">
                      <w:rPr>
                        <w:vanish/>
                      </w:rPr>
                      <w:instrText xml:space="preserve"> DOCVARIABLE Emailadres </w:instrText>
                    </w:r>
                    <w:r w:rsidRPr="000951A8">
                      <w:fldChar w:fldCharType="separate"/>
                    </w:r>
                    <w:r>
                      <w:rPr>
                        <w:b/>
                        <w:bCs/>
                      </w:rPr>
                      <w:t>Fout! De documentvariabele ontbreekt.</w:t>
                    </w:r>
                    <w:r w:rsidRPr="000951A8">
                      <w:fldChar w:fldCharType="end"/>
                    </w:r>
                  </w:p>
                  <w:p w:rsidR="005443A4" w:rsidRDefault="005443A4" w:rsidP="00335E6C"/>
                  <w:p w:rsidR="005443A4" w:rsidRPr="00583D72" w:rsidRDefault="005443A4" w:rsidP="00335E6C">
                    <w:pPr>
                      <w:rPr>
                        <w:b/>
                        <w:bCs/>
                        <w:sz w:val="22"/>
                      </w:rPr>
                    </w:pPr>
                    <w:r w:rsidRPr="00583D72">
                      <w:rPr>
                        <w:b/>
                        <w:bCs/>
                        <w:sz w:val="22"/>
                      </w:rPr>
                      <w:t>www.anteagroup.nl</w:t>
                    </w:r>
                  </w:p>
                  <w:p w:rsidR="005443A4" w:rsidRDefault="005443A4" w:rsidP="00335E6C"/>
                  <w:p w:rsidR="005443A4" w:rsidRDefault="005443A4" w:rsidP="00335E6C"/>
                  <w:p w:rsidR="005443A4" w:rsidRDefault="005443A4" w:rsidP="00335E6C"/>
                </w:txbxContent>
              </v:textbox>
              <w10:wrap anchorx="page" anchory="page"/>
            </v:shape>
          </w:pict>
        </mc:Fallback>
      </mc:AlternateContent>
    </w:r>
    <w:r>
      <w:rPr>
        <w:noProof/>
        <w:lang w:eastAsia="nl-NL"/>
      </w:rPr>
      <mc:AlternateContent>
        <mc:Choice Requires="wps">
          <w:drawing>
            <wp:anchor distT="0" distB="0" distL="114300" distR="114300" simplePos="0" relativeHeight="251680768" behindDoc="0" locked="0" layoutInCell="1" allowOverlap="1" wp14:anchorId="0D798724" wp14:editId="47BA5713">
              <wp:simplePos x="0" y="0"/>
              <wp:positionH relativeFrom="page">
                <wp:posOffset>5915660</wp:posOffset>
              </wp:positionH>
              <wp:positionV relativeFrom="page">
                <wp:posOffset>9656445</wp:posOffset>
              </wp:positionV>
              <wp:extent cx="1260000" cy="900000"/>
              <wp:effectExtent l="0" t="0" r="0" b="0"/>
              <wp:wrapNone/>
              <wp:docPr id="11" name="BedekInogenLogo"/>
              <wp:cNvGraphicFramePr/>
              <a:graphic xmlns:a="http://schemas.openxmlformats.org/drawingml/2006/main">
                <a:graphicData uri="http://schemas.microsoft.com/office/word/2010/wordprocessingShape">
                  <wps:wsp>
                    <wps:cNvSpPr txBox="1"/>
                    <wps:spPr>
                      <a:xfrm>
                        <a:off x="0" y="0"/>
                        <a:ext cx="1260000" cy="900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43A4" w:rsidRPr="002361EB" w:rsidRDefault="005443A4" w:rsidP="00335E6C">
                          <w:pPr>
                            <w:rPr>
                              <w:sz w:val="18"/>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98724" id="BedekInogenLogo" o:spid="_x0000_s1035" type="#_x0000_t202" style="position:absolute;margin-left:465.8pt;margin-top:760.35pt;width:99.2pt;height:70.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" fillcolor="white [3212]" stroked="f" strokeweight=".5pt">
              <v:textbox inset="0,0,0,0">
                <w:txbxContent>
                  <w:p w:rsidR="005443A4" w:rsidRPr="002361EB" w:rsidRDefault="005443A4" w:rsidP="00335E6C">
                    <w:pPr>
                      <w:rPr>
                        <w:sz w:val="18"/>
                        <w:szCs w:val="20"/>
                      </w:rPr>
                    </w:pPr>
                  </w:p>
                </w:txbxContent>
              </v:textbox>
              <w10:wrap anchorx="page" anchory="page"/>
            </v:shape>
          </w:pict>
        </mc:Fallback>
      </mc:AlternateContent>
    </w:r>
    <w:r w:rsidRPr="00D65690">
      <w:rPr>
        <w:b/>
        <w:noProof/>
        <w:sz w:val="48"/>
        <w:szCs w:val="48"/>
        <w:lang w:eastAsia="nl-NL"/>
      </w:rPr>
      <mc:AlternateContent>
        <mc:Choice Requires="wps">
          <w:drawing>
            <wp:anchor distT="0" distB="0" distL="114300" distR="114300" simplePos="0" relativeHeight="251679744" behindDoc="0" locked="0" layoutInCell="1" allowOverlap="1" wp14:anchorId="28437A46" wp14:editId="3FB69EC7">
              <wp:simplePos x="0" y="0"/>
              <wp:positionH relativeFrom="page">
                <wp:posOffset>361150</wp:posOffset>
              </wp:positionH>
              <wp:positionV relativeFrom="page">
                <wp:posOffset>9297681</wp:posOffset>
              </wp:positionV>
              <wp:extent cx="1882140" cy="982345"/>
              <wp:effectExtent l="0" t="0" r="3810" b="8255"/>
              <wp:wrapNone/>
              <wp:docPr id="75" name="EindpaginaCopyright"/>
              <wp:cNvGraphicFramePr/>
              <a:graphic xmlns:a="http://schemas.openxmlformats.org/drawingml/2006/main">
                <a:graphicData uri="http://schemas.microsoft.com/office/word/2010/wordprocessingShape">
                  <wps:wsp>
                    <wps:cNvSpPr txBox="1"/>
                    <wps:spPr>
                      <a:xfrm>
                        <a:off x="0" y="0"/>
                        <a:ext cx="1882140" cy="982345"/>
                      </a:xfrm>
                      <a:prstGeom prst="rect">
                        <a:avLst/>
                      </a:prstGeom>
                      <a:noFill/>
                      <a:ln w="6350">
                        <a:noFill/>
                      </a:ln>
                      <a:effectLst/>
                    </wps:spPr>
                    <wps:txbx>
                      <w:txbxContent>
                        <w:p w:rsidR="005443A4" w:rsidRPr="00B355DE" w:rsidRDefault="005443A4" w:rsidP="00335E6C">
                          <w:pPr>
                            <w:rPr>
                              <w:b/>
                              <w:bCs/>
                              <w:color w:val="4A9ABB" w:themeColor="accent3"/>
                              <w:sz w:val="16"/>
                              <w:szCs w:val="16"/>
                            </w:rPr>
                          </w:pPr>
                          <w:r w:rsidRPr="00B355DE">
                            <w:rPr>
                              <w:b/>
                              <w:bCs/>
                              <w:color w:val="4A9ABB" w:themeColor="accent3"/>
                              <w:sz w:val="16"/>
                              <w:szCs w:val="16"/>
                            </w:rPr>
                            <w:t xml:space="preserve">Copyright © </w:t>
                          </w:r>
                          <w:r w:rsidRPr="00B355DE">
                            <w:rPr>
                              <w:b/>
                              <w:bCs/>
                              <w:color w:val="4A9ABB" w:themeColor="accent3"/>
                              <w:sz w:val="16"/>
                              <w:szCs w:val="16"/>
                            </w:rPr>
                            <w:fldChar w:fldCharType="begin"/>
                          </w:r>
                          <w:r w:rsidRPr="001E53DD">
                            <w:rPr>
                              <w:b/>
                              <w:bCs/>
                              <w:color w:val="4A9ABB" w:themeColor="accent3"/>
                              <w:sz w:val="16"/>
                              <w:szCs w:val="16"/>
                            </w:rPr>
                            <w:instrText xml:space="preserve"> DOCVARIABLE CopyrightJaar </w:instrText>
                          </w:r>
                          <w:r w:rsidRPr="00B355DE">
                            <w:rPr>
                              <w:b/>
                              <w:bCs/>
                              <w:color w:val="4A9ABB" w:themeColor="accent3"/>
                              <w:sz w:val="16"/>
                              <w:szCs w:val="16"/>
                            </w:rPr>
                            <w:fldChar w:fldCharType="separate"/>
                          </w:r>
                          <w:r>
                            <w:rPr>
                              <w:b/>
                              <w:bCs/>
                              <w:color w:val="4A9ABB" w:themeColor="accent3"/>
                              <w:sz w:val="16"/>
                              <w:szCs w:val="16"/>
                            </w:rPr>
                            <w:t>2015</w:t>
                          </w:r>
                          <w:r w:rsidRPr="00B355DE">
                            <w:rPr>
                              <w:b/>
                              <w:bCs/>
                              <w:color w:val="4A9ABB" w:themeColor="accent3"/>
                              <w:sz w:val="16"/>
                              <w:szCs w:val="16"/>
                            </w:rPr>
                            <w:fldChar w:fldCharType="end"/>
                          </w:r>
                        </w:p>
                        <w:p w:rsidR="005443A4" w:rsidRPr="00B355DE" w:rsidRDefault="005443A4" w:rsidP="00335E6C">
                          <w:pPr>
                            <w:rPr>
                              <w:color w:val="4A9ABB" w:themeColor="accent3"/>
                              <w:sz w:val="16"/>
                              <w:szCs w:val="16"/>
                            </w:rPr>
                          </w:pPr>
                          <w:r w:rsidRPr="00B355DE">
                            <w:rPr>
                              <w:color w:val="4A9ABB" w:themeColor="accent3"/>
                              <w:sz w:val="16"/>
                              <w:szCs w:val="16"/>
                            </w:rPr>
                            <w:fldChar w:fldCharType="begin"/>
                          </w:r>
                          <w:r w:rsidRPr="001E53DD">
                            <w:rPr>
                              <w:color w:val="4A9ABB" w:themeColor="accent3"/>
                              <w:sz w:val="16"/>
                              <w:szCs w:val="16"/>
                            </w:rPr>
                            <w:instrText xml:space="preserve"> DOCVARIABLE RapportCopyrightRegel1_vertaal </w:instrText>
                          </w:r>
                          <w:r w:rsidRPr="00B355DE">
                            <w:rPr>
                              <w:color w:val="4A9ABB" w:themeColor="accent3"/>
                              <w:sz w:val="16"/>
                              <w:szCs w:val="16"/>
                            </w:rPr>
                            <w:fldChar w:fldCharType="separate"/>
                          </w:r>
                          <w:r>
                            <w:rPr>
                              <w:color w:val="4A9ABB" w:themeColor="accent3"/>
                              <w:sz w:val="16"/>
                              <w:szCs w:val="16"/>
                            </w:rPr>
                            <w:t>Niets uit deze uitgave mag worden verveelvoudigd en/of openbaar worden gemaakt door middel van druk, fotokopie, elektronisch of op welke wijze dan</w:t>
                          </w:r>
                          <w:r w:rsidRPr="00B355DE">
                            <w:rPr>
                              <w:color w:val="4A9ABB" w:themeColor="accent3"/>
                              <w:sz w:val="16"/>
                              <w:szCs w:val="16"/>
                            </w:rPr>
                            <w:fldChar w:fldCharType="end"/>
                          </w:r>
                          <w:r w:rsidRPr="00B355DE">
                            <w:rPr>
                              <w:color w:val="4A9ABB" w:themeColor="accent3"/>
                              <w:sz w:val="16"/>
                              <w:szCs w:val="16"/>
                            </w:rPr>
                            <w:t xml:space="preserve"> </w:t>
                          </w:r>
                          <w:r w:rsidRPr="00B355DE">
                            <w:rPr>
                              <w:color w:val="4A9ABB" w:themeColor="accent3"/>
                              <w:sz w:val="16"/>
                              <w:szCs w:val="16"/>
                            </w:rPr>
                            <w:fldChar w:fldCharType="begin"/>
                          </w:r>
                          <w:r w:rsidRPr="001E53DD">
                            <w:rPr>
                              <w:color w:val="4A9ABB" w:themeColor="accent3"/>
                              <w:sz w:val="16"/>
                              <w:szCs w:val="16"/>
                            </w:rPr>
                            <w:instrText xml:space="preserve"> DOCVARIABLE RapportCopyrightRegel2_vertaal </w:instrText>
                          </w:r>
                          <w:r w:rsidRPr="00B355DE">
                            <w:rPr>
                              <w:color w:val="4A9ABB" w:themeColor="accent3"/>
                              <w:sz w:val="16"/>
                              <w:szCs w:val="16"/>
                            </w:rPr>
                            <w:fldChar w:fldCharType="separate"/>
                          </w:r>
                          <w:r>
                            <w:rPr>
                              <w:color w:val="4A9ABB" w:themeColor="accent3"/>
                              <w:sz w:val="16"/>
                              <w:szCs w:val="16"/>
                            </w:rPr>
                            <w:t>ook, zonder schriftelijke toestemming van de auteurs.</w:t>
                          </w:r>
                          <w:r w:rsidRPr="00B355DE">
                            <w:rPr>
                              <w:color w:val="4A9ABB" w:themeColor="accent3"/>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37A46" id="EindpaginaCopyright" o:spid="_x0000_s1036" type="#_x0000_t202" style="position:absolute;margin-left:28.45pt;margin-top:732.1pt;width:148.2pt;height:77.3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" filled="f" stroked="f" strokeweight=".5pt">
              <v:textbox inset="0,0,0,0">
                <w:txbxContent>
                  <w:p w:rsidR="005443A4" w:rsidRPr="00B355DE" w:rsidRDefault="005443A4" w:rsidP="00335E6C">
                    <w:pPr>
                      <w:rPr>
                        <w:b/>
                        <w:bCs/>
                        <w:color w:val="4A9ABB" w:themeColor="accent3"/>
                        <w:sz w:val="16"/>
                        <w:szCs w:val="16"/>
                      </w:rPr>
                    </w:pPr>
                    <w:r w:rsidRPr="00B355DE">
                      <w:rPr>
                        <w:b/>
                        <w:bCs/>
                        <w:color w:val="4A9ABB" w:themeColor="accent3"/>
                        <w:sz w:val="16"/>
                        <w:szCs w:val="16"/>
                      </w:rPr>
                      <w:t xml:space="preserve">Copyright © </w:t>
                    </w:r>
                    <w:r w:rsidRPr="00B355DE">
                      <w:rPr>
                        <w:b/>
                        <w:bCs/>
                        <w:color w:val="4A9ABB" w:themeColor="accent3"/>
                        <w:sz w:val="16"/>
                        <w:szCs w:val="16"/>
                      </w:rPr>
                      <w:fldChar w:fldCharType="begin"/>
                    </w:r>
                    <w:r w:rsidRPr="001E53DD">
                      <w:rPr>
                        <w:b/>
                        <w:bCs/>
                        <w:color w:val="4A9ABB" w:themeColor="accent3"/>
                        <w:sz w:val="16"/>
                        <w:szCs w:val="16"/>
                      </w:rPr>
                      <w:instrText xml:space="preserve"> DOCVARIABLE CopyrightJaar </w:instrText>
                    </w:r>
                    <w:r w:rsidRPr="00B355DE">
                      <w:rPr>
                        <w:b/>
                        <w:bCs/>
                        <w:color w:val="4A9ABB" w:themeColor="accent3"/>
                        <w:sz w:val="16"/>
                        <w:szCs w:val="16"/>
                      </w:rPr>
                      <w:fldChar w:fldCharType="separate"/>
                    </w:r>
                    <w:r>
                      <w:rPr>
                        <w:b/>
                        <w:bCs/>
                        <w:color w:val="4A9ABB" w:themeColor="accent3"/>
                        <w:sz w:val="16"/>
                        <w:szCs w:val="16"/>
                      </w:rPr>
                      <w:t>2015</w:t>
                    </w:r>
                    <w:r w:rsidRPr="00B355DE">
                      <w:rPr>
                        <w:b/>
                        <w:bCs/>
                        <w:color w:val="4A9ABB" w:themeColor="accent3"/>
                        <w:sz w:val="16"/>
                        <w:szCs w:val="16"/>
                      </w:rPr>
                      <w:fldChar w:fldCharType="end"/>
                    </w:r>
                  </w:p>
                  <w:p w:rsidR="005443A4" w:rsidRPr="00B355DE" w:rsidRDefault="005443A4" w:rsidP="00335E6C">
                    <w:pPr>
                      <w:rPr>
                        <w:color w:val="4A9ABB" w:themeColor="accent3"/>
                        <w:sz w:val="16"/>
                        <w:szCs w:val="16"/>
                      </w:rPr>
                    </w:pPr>
                    <w:r w:rsidRPr="00B355DE">
                      <w:rPr>
                        <w:color w:val="4A9ABB" w:themeColor="accent3"/>
                        <w:sz w:val="16"/>
                        <w:szCs w:val="16"/>
                      </w:rPr>
                      <w:fldChar w:fldCharType="begin"/>
                    </w:r>
                    <w:r w:rsidRPr="001E53DD">
                      <w:rPr>
                        <w:color w:val="4A9ABB" w:themeColor="accent3"/>
                        <w:sz w:val="16"/>
                        <w:szCs w:val="16"/>
                      </w:rPr>
                      <w:instrText xml:space="preserve"> DOCVARIABLE RapportCopyrightRegel1_vertaal </w:instrText>
                    </w:r>
                    <w:r w:rsidRPr="00B355DE">
                      <w:rPr>
                        <w:color w:val="4A9ABB" w:themeColor="accent3"/>
                        <w:sz w:val="16"/>
                        <w:szCs w:val="16"/>
                      </w:rPr>
                      <w:fldChar w:fldCharType="separate"/>
                    </w:r>
                    <w:r>
                      <w:rPr>
                        <w:color w:val="4A9ABB" w:themeColor="accent3"/>
                        <w:sz w:val="16"/>
                        <w:szCs w:val="16"/>
                      </w:rPr>
                      <w:t>Niets uit deze uitgave mag worden verveelvoudigd en/of openbaar worden gemaakt door middel van druk, fotokopie, elektronisch of op welke wijze dan</w:t>
                    </w:r>
                    <w:r w:rsidRPr="00B355DE">
                      <w:rPr>
                        <w:color w:val="4A9ABB" w:themeColor="accent3"/>
                        <w:sz w:val="16"/>
                        <w:szCs w:val="16"/>
                      </w:rPr>
                      <w:fldChar w:fldCharType="end"/>
                    </w:r>
                    <w:r w:rsidRPr="00B355DE">
                      <w:rPr>
                        <w:color w:val="4A9ABB" w:themeColor="accent3"/>
                        <w:sz w:val="16"/>
                        <w:szCs w:val="16"/>
                      </w:rPr>
                      <w:t xml:space="preserve"> </w:t>
                    </w:r>
                    <w:r w:rsidRPr="00B355DE">
                      <w:rPr>
                        <w:color w:val="4A9ABB" w:themeColor="accent3"/>
                        <w:sz w:val="16"/>
                        <w:szCs w:val="16"/>
                      </w:rPr>
                      <w:fldChar w:fldCharType="begin"/>
                    </w:r>
                    <w:r w:rsidRPr="001E53DD">
                      <w:rPr>
                        <w:color w:val="4A9ABB" w:themeColor="accent3"/>
                        <w:sz w:val="16"/>
                        <w:szCs w:val="16"/>
                      </w:rPr>
                      <w:instrText xml:space="preserve"> DOCVARIABLE RapportCopyrightRegel2_vertaal </w:instrText>
                    </w:r>
                    <w:r w:rsidRPr="00B355DE">
                      <w:rPr>
                        <w:color w:val="4A9ABB" w:themeColor="accent3"/>
                        <w:sz w:val="16"/>
                        <w:szCs w:val="16"/>
                      </w:rPr>
                      <w:fldChar w:fldCharType="separate"/>
                    </w:r>
                    <w:r>
                      <w:rPr>
                        <w:color w:val="4A9ABB" w:themeColor="accent3"/>
                        <w:sz w:val="16"/>
                        <w:szCs w:val="16"/>
                      </w:rPr>
                      <w:t>ook, zonder schriftelijke toestemming van de auteurs.</w:t>
                    </w:r>
                    <w:r w:rsidRPr="00B355DE">
                      <w:rPr>
                        <w:color w:val="4A9ABB" w:themeColor="accent3"/>
                        <w:sz w:val="16"/>
                        <w:szCs w:val="16"/>
                      </w:rPr>
                      <w:fldChar w:fldCharType="end"/>
                    </w:r>
                  </w:p>
                </w:txbxContent>
              </v:textbox>
              <w10:wrap anchorx="page" anchory="page"/>
            </v:shape>
          </w:pict>
        </mc:Fallback>
      </mc:AlternateContent>
    </w:r>
    <w:r>
      <w:rPr>
        <w:noProof/>
        <w:lang w:eastAsia="nl-NL"/>
      </w:rPr>
      <w:drawing>
        <wp:anchor distT="0" distB="0" distL="114300" distR="114300" simplePos="0" relativeHeight="251677696" behindDoc="0" locked="0" layoutInCell="1" allowOverlap="1" wp14:anchorId="5BF61FD8" wp14:editId="0C307C5C">
          <wp:simplePos x="0" y="0"/>
          <wp:positionH relativeFrom="page">
            <wp:posOffset>0</wp:posOffset>
          </wp:positionH>
          <wp:positionV relativeFrom="page">
            <wp:posOffset>0</wp:posOffset>
          </wp:positionV>
          <wp:extent cx="7560000" cy="10692000"/>
          <wp:effectExtent l="0" t="0" r="3175" b="0"/>
          <wp:wrapNone/>
          <wp:docPr id="5" name="Eindpagi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chterpagina sta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rsidR="005443A4" w:rsidRPr="0051384A" w:rsidRDefault="005443A4" w:rsidP="00335E6C">
    <w:pPr>
      <w:pStyle w:val="Koptekst"/>
    </w:pPr>
  </w:p>
  <w:p w:rsidR="005443A4" w:rsidRPr="0051384A" w:rsidRDefault="005443A4" w:rsidP="00335E6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AA2"/>
    <w:multiLevelType w:val="multilevel"/>
    <w:tmpl w:val="7362065A"/>
    <w:numStyleLink w:val="OpmaakprofielMetopsommingstekens1"/>
  </w:abstractNum>
  <w:abstractNum w:abstractNumId="1" w15:restartNumberingAfterBreak="0">
    <w:nsid w:val="0A9950D1"/>
    <w:multiLevelType w:val="hybridMultilevel"/>
    <w:tmpl w:val="A56CCCAE"/>
    <w:lvl w:ilvl="0" w:tplc="6598F2D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FD3C7B"/>
    <w:multiLevelType w:val="hybridMultilevel"/>
    <w:tmpl w:val="EABA857E"/>
    <w:lvl w:ilvl="0" w:tplc="DA825B4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E83BFC"/>
    <w:multiLevelType w:val="hybridMultilevel"/>
    <w:tmpl w:val="D0F004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483E00"/>
    <w:multiLevelType w:val="hybridMultilevel"/>
    <w:tmpl w:val="AFD4E6CE"/>
    <w:lvl w:ilvl="0" w:tplc="86700A64">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B7F50"/>
    <w:multiLevelType w:val="hybridMultilevel"/>
    <w:tmpl w:val="ED383A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C22E37"/>
    <w:multiLevelType w:val="hybridMultilevel"/>
    <w:tmpl w:val="3B1E6E8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3C5C76"/>
    <w:multiLevelType w:val="multilevel"/>
    <w:tmpl w:val="7362065A"/>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8" w15:restartNumberingAfterBreak="0">
    <w:nsid w:val="3BDC3769"/>
    <w:multiLevelType w:val="hybridMultilevel"/>
    <w:tmpl w:val="BF887482"/>
    <w:lvl w:ilvl="0" w:tplc="DA825B4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6B4AE9"/>
    <w:multiLevelType w:val="hybridMultilevel"/>
    <w:tmpl w:val="1CA2EAC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C40715"/>
    <w:multiLevelType w:val="hybridMultilevel"/>
    <w:tmpl w:val="A9AE050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232E8D"/>
    <w:multiLevelType w:val="hybridMultilevel"/>
    <w:tmpl w:val="125464C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56B35648"/>
    <w:multiLevelType w:val="hybridMultilevel"/>
    <w:tmpl w:val="AB347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8C01311"/>
    <w:multiLevelType w:val="multilevel"/>
    <w:tmpl w:val="EF7857A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4"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15" w15:restartNumberingAfterBreak="0">
    <w:nsid w:val="5E175B28"/>
    <w:multiLevelType w:val="hybridMultilevel"/>
    <w:tmpl w:val="68588A1A"/>
    <w:lvl w:ilvl="0" w:tplc="A89C110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289709A"/>
    <w:multiLevelType w:val="hybridMultilevel"/>
    <w:tmpl w:val="07EE7780"/>
    <w:lvl w:ilvl="0" w:tplc="DA825B4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C97685"/>
    <w:multiLevelType w:val="multilevel"/>
    <w:tmpl w:val="7362065A"/>
    <w:numStyleLink w:val="OpmaakprofielMetopsommingstekens1"/>
  </w:abstractNum>
  <w:abstractNum w:abstractNumId="18" w15:restartNumberingAfterBreak="0">
    <w:nsid w:val="70B8108F"/>
    <w:multiLevelType w:val="hybridMultilevel"/>
    <w:tmpl w:val="02B29D9E"/>
    <w:lvl w:ilvl="0" w:tplc="3290434C">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2BF46F9"/>
    <w:multiLevelType w:val="multilevel"/>
    <w:tmpl w:val="7362065A"/>
    <w:numStyleLink w:val="OpmaakprofielMetopsommingstekens1"/>
  </w:abstractNum>
  <w:abstractNum w:abstractNumId="20" w15:restartNumberingAfterBreak="0">
    <w:nsid w:val="76963314"/>
    <w:multiLevelType w:val="hybridMultilevel"/>
    <w:tmpl w:val="6EA410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18"/>
  </w:num>
  <w:num w:numId="3">
    <w:abstractNumId w:val="11"/>
  </w:num>
  <w:num w:numId="4">
    <w:abstractNumId w:val="14"/>
  </w:num>
  <w:num w:numId="5">
    <w:abstractNumId w:val="12"/>
  </w:num>
  <w:num w:numId="6">
    <w:abstractNumId w:val="19"/>
  </w:num>
  <w:num w:numId="7">
    <w:abstractNumId w:val="0"/>
  </w:num>
  <w:num w:numId="8">
    <w:abstractNumId w:val="17"/>
  </w:num>
  <w:num w:numId="9">
    <w:abstractNumId w:val="15"/>
  </w:num>
  <w:num w:numId="10">
    <w:abstractNumId w:val="9"/>
  </w:num>
  <w:num w:numId="11">
    <w:abstractNumId w:val="10"/>
  </w:num>
  <w:num w:numId="12">
    <w:abstractNumId w:val="3"/>
  </w:num>
  <w:num w:numId="13">
    <w:abstractNumId w:val="4"/>
  </w:num>
  <w:num w:numId="14">
    <w:abstractNumId w:val="7"/>
  </w:num>
  <w:num w:numId="15">
    <w:abstractNumId w:val="8"/>
  </w:num>
  <w:num w:numId="16">
    <w:abstractNumId w:val="20"/>
  </w:num>
  <w:num w:numId="17">
    <w:abstractNumId w:val="16"/>
  </w:num>
  <w:num w:numId="18">
    <w:abstractNumId w:val="2"/>
  </w:num>
  <w:num w:numId="19">
    <w:abstractNumId w:val="1"/>
  </w:num>
  <w:num w:numId="20">
    <w:abstractNumId w:val="5"/>
  </w:num>
  <w:num w:numId="2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attachedTemplate r:id="rId1"/>
  <w:defaultTabStop w:val="708"/>
  <w:autoHyphenation/>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nnulerenSluitDoc" w:val="False"/>
    <w:docVar w:name="Auteur_s_" w:val="Auteurs"/>
    <w:docVar w:name="Auteur_s_LegeRegel" w:val="_x000d_"/>
    <w:docVar w:name="Auteurs" w:val="M. Sapulette_x000d__x000a_M.J. Kalma"/>
    <w:docVar w:name="Beschrijving_vertaal" w:val="beschrijving"/>
    <w:docVar w:name="BeschrijvingRevisie" w:val="definitief"/>
    <w:docVar w:name="Bijlage_vertaal" w:val="bijlage"/>
    <w:docVar w:name="Blad_vertaal" w:val="blad"/>
    <w:docVar w:name="Blz_vertaal" w:val="Blz."/>
    <w:docVar w:name="Contactadres" w:val="Tolhuisweg 57_x000d__x000a_8443 DV  HEERENVEEN_x000d__x000a_Postbus 24_x000d__x000a_8440 AA  HEERENVEEN"/>
    <w:docVar w:name="Contactgegevens_vertaal" w:val="Contactgegevens"/>
    <w:docVar w:name="CopyrightJaar" w:val="2015"/>
    <w:docVar w:name="Datum" w:val="12 april 2016"/>
    <w:docVar w:name="Datum_vertaal" w:val="datum"/>
    <w:docVar w:name="FotoPad" w:val="&quot;C:/Program Files (x86)/Antea Group/Sjablonen/startup/RapportBlauwStaand.png&quot;"/>
    <w:docVar w:name="Goedkeuring" w:val="M.J. Kalma"/>
    <w:docVar w:name="Goedkeuring_vertaal" w:val="goedkeuring"/>
    <w:docVar w:name="Inhoudsopgave_vertaal" w:val="Inhoudsopgave"/>
    <w:docVar w:name="Locatie" w:val="HEERENVEEN (Tolhuisweg 57)"/>
    <w:docVar w:name="LocatieEmail" w:val="info.nl@anteagroup.com"/>
    <w:docVar w:name="LocatieFax" w:val="(0513) 63 33 53"/>
    <w:docVar w:name="LocatieFaxKop" w:val="F"/>
    <w:docVar w:name="LocatiePostbus" w:val="Postbus 24"/>
    <w:docVar w:name="LocatiePostbusPlaats" w:val="HEERENVEEN"/>
    <w:docVar w:name="LocatiePostbusPostcode" w:val="8440 AA"/>
    <w:docVar w:name="LocatieStraat" w:val="Tolhuisweg 57"/>
    <w:docVar w:name="LocatieStraatPlaats" w:val="HEERENVEEN"/>
    <w:docVar w:name="LocatieStraatPostcode" w:val="8443 DV"/>
    <w:docVar w:name="LocatieTelefoon" w:val="(0513) 63 45 67"/>
    <w:docVar w:name="LocatieWebsite" w:val="www.anteagroup.nl"/>
    <w:docVar w:name="NumSections" w:val="1"/>
    <w:docVar w:name="Opdrachtgever" w:val="Gemeente Opsterland"/>
    <w:docVar w:name="Opdrachtgever_vertaal" w:val="Opdrachtgever"/>
    <w:docVar w:name="OpdrachtgeverAdres" w:val="Postbus 10000"/>
    <w:docVar w:name="OpdrachtgeverPlaats" w:val="Beetsterzwaag"/>
    <w:docVar w:name="OpdrachtgeverPostcode" w:val="9244 ZP"/>
    <w:docVar w:name="Over_vertaal" w:val="Over"/>
    <w:docVar w:name="OverAntea1_vertaal" w:val="Van stad tot land, van water tot lucht; de adviseurs en ingenieurs van Antea Group dragen in Nederland sinds jaar en dag bij aan onze leefomgeving. We ontwerpen bruggen en wegen,"/>
    <w:docVar w:name="OverAntea2_vertaal" w:val="realiseren woonwijken en waterwerken. Maar we zijn ook betrokken bij thema’s zoals milieu, veiligheid, assetmanagement en energie. Onder de naam Oranjewoud groeiden we uit tot een"/>
    <w:docVar w:name="OverAntea3_vertaal" w:val="allround en onafhankelijk partner voor bedrijfsleven en overheden. Als Antea Group zetten we deze expertise ook mondiaal in. Door hoogwaardige kennis te combineren met een pragmatische"/>
    <w:docVar w:name="OverAntea4_vertaal" w:val="aanpak maken we oplossingen haalbaar én uitvoerbaar. Doelgericht, met oog voor duurzaamheid. Op deze manier anticiperen we op de vragen van vandaag en de oplossingen van de toekomst."/>
    <w:docVar w:name="OverAntea5_vertaal" w:val="Al meer dan 60 jaar."/>
    <w:docVar w:name="Projectnummer" w:val="408894"/>
    <w:docVar w:name="projectnummer_vertaal" w:val="projectnummer"/>
    <w:docVar w:name="RapportCopyrightRegel1_vertaal" w:val="Niets uit deze uitgave mag worden verveelvoudigd en/of openbaar worden gemaakt door middel van druk, fotokopie, elektronisch of op welke wijze dan"/>
    <w:docVar w:name="RapportCopyrightRegel2_vertaal" w:val="ook, zonder schriftelijke toestemming van de auteurs."/>
    <w:docVar w:name="Revisie_vertaal" w:val="revisie"/>
    <w:docVar w:name="RevisieKoptekst" w:val=" revisie 0"/>
    <w:docVar w:name="Revisienummer" w:val="0"/>
    <w:docVar w:name="Status" w:val="definitief"/>
    <w:docVar w:name="Subtitel" w:val="Architectenselectie MFA Gorredijk"/>
    <w:docVar w:name="Subtitel2" w:val="Europese niet-openbare procedure"/>
    <w:docVar w:name="SubtitelInKoptekst" w:val="Architectenselectie MFA Gorredijk"/>
    <w:docVar w:name="Taal" w:val="NL"/>
    <w:docVar w:name="Telefoon" w:val="+31 6 53 93 13 58   "/>
    <w:docVar w:name="TelefoonKop" w:val="T. "/>
    <w:docVar w:name="TglAuteurs" w:val="True"/>
    <w:docVar w:name="TglOpdrachtgeverInKoptekst" w:val="False"/>
    <w:docVar w:name="TglSubtitelInKoptekst" w:val="True"/>
    <w:docVar w:name="Titel" w:val="Selectieleidraad"/>
    <w:docVar w:name="Van_vertaal" w:val="van"/>
    <w:docVar w:name="Vastgesteld" w:val="22 september 2015"/>
    <w:docVar w:name="VastgesteldKop" w:val="Vastgesteld:"/>
    <w:docVar w:name="VastgesteldLegeRegel" w:val="_x000d_"/>
    <w:docVar w:name="Vrijgave" w:val="R. Verkerk"/>
    <w:docVar w:name="Vrijgave_vertaal" w:val="Vrijgave"/>
    <w:docVar w:name="Werkgever" w:val="Antea Nederland B.V. zonder Inogen"/>
  </w:docVars>
  <w:rsids>
    <w:rsidRoot w:val="00003F56"/>
    <w:rsid w:val="00002DDF"/>
    <w:rsid w:val="00003F56"/>
    <w:rsid w:val="00011583"/>
    <w:rsid w:val="000474B6"/>
    <w:rsid w:val="00050F68"/>
    <w:rsid w:val="0005284D"/>
    <w:rsid w:val="00063632"/>
    <w:rsid w:val="00064FEC"/>
    <w:rsid w:val="000733E3"/>
    <w:rsid w:val="00081B17"/>
    <w:rsid w:val="000A6146"/>
    <w:rsid w:val="000C094B"/>
    <w:rsid w:val="000F6528"/>
    <w:rsid w:val="0011461F"/>
    <w:rsid w:val="001212AA"/>
    <w:rsid w:val="00141E0E"/>
    <w:rsid w:val="0015075C"/>
    <w:rsid w:val="001625CC"/>
    <w:rsid w:val="00171A52"/>
    <w:rsid w:val="0017553E"/>
    <w:rsid w:val="001970FE"/>
    <w:rsid w:val="001B69B0"/>
    <w:rsid w:val="001C4BF7"/>
    <w:rsid w:val="001E42A5"/>
    <w:rsid w:val="001E5304"/>
    <w:rsid w:val="001E53DD"/>
    <w:rsid w:val="001E79FF"/>
    <w:rsid w:val="001F5B07"/>
    <w:rsid w:val="0020139C"/>
    <w:rsid w:val="002043D5"/>
    <w:rsid w:val="0021224E"/>
    <w:rsid w:val="0021581D"/>
    <w:rsid w:val="002211D2"/>
    <w:rsid w:val="0025096D"/>
    <w:rsid w:val="00254077"/>
    <w:rsid w:val="002541E9"/>
    <w:rsid w:val="002606E3"/>
    <w:rsid w:val="00270124"/>
    <w:rsid w:val="0027698F"/>
    <w:rsid w:val="00284B33"/>
    <w:rsid w:val="002940A7"/>
    <w:rsid w:val="002A6DA9"/>
    <w:rsid w:val="002B0A45"/>
    <w:rsid w:val="002B1F08"/>
    <w:rsid w:val="002B20D4"/>
    <w:rsid w:val="002C0627"/>
    <w:rsid w:val="002C4E51"/>
    <w:rsid w:val="002C6E75"/>
    <w:rsid w:val="002D5BE5"/>
    <w:rsid w:val="002E2E5D"/>
    <w:rsid w:val="00304F75"/>
    <w:rsid w:val="00321A39"/>
    <w:rsid w:val="00322BBF"/>
    <w:rsid w:val="003331B4"/>
    <w:rsid w:val="00335E6C"/>
    <w:rsid w:val="00341CDD"/>
    <w:rsid w:val="00346A78"/>
    <w:rsid w:val="00347848"/>
    <w:rsid w:val="00347A51"/>
    <w:rsid w:val="00355677"/>
    <w:rsid w:val="0036508F"/>
    <w:rsid w:val="00372EAB"/>
    <w:rsid w:val="00393E64"/>
    <w:rsid w:val="00393F0D"/>
    <w:rsid w:val="003A23AD"/>
    <w:rsid w:val="003B790A"/>
    <w:rsid w:val="003D41EC"/>
    <w:rsid w:val="003D4BEC"/>
    <w:rsid w:val="003E12B1"/>
    <w:rsid w:val="003F0036"/>
    <w:rsid w:val="003F25F9"/>
    <w:rsid w:val="003F6D0A"/>
    <w:rsid w:val="003F741D"/>
    <w:rsid w:val="00401A48"/>
    <w:rsid w:val="004031E3"/>
    <w:rsid w:val="0040749B"/>
    <w:rsid w:val="00430425"/>
    <w:rsid w:val="004309C9"/>
    <w:rsid w:val="00452341"/>
    <w:rsid w:val="00471E59"/>
    <w:rsid w:val="00480951"/>
    <w:rsid w:val="00482E28"/>
    <w:rsid w:val="00490500"/>
    <w:rsid w:val="004905FA"/>
    <w:rsid w:val="004978FF"/>
    <w:rsid w:val="004A1536"/>
    <w:rsid w:val="004A5583"/>
    <w:rsid w:val="004C7767"/>
    <w:rsid w:val="004D13DE"/>
    <w:rsid w:val="004D713D"/>
    <w:rsid w:val="0053771D"/>
    <w:rsid w:val="005421AF"/>
    <w:rsid w:val="005443A4"/>
    <w:rsid w:val="00563FCB"/>
    <w:rsid w:val="005731AD"/>
    <w:rsid w:val="0058094F"/>
    <w:rsid w:val="00584AE5"/>
    <w:rsid w:val="00585A1E"/>
    <w:rsid w:val="00590F9E"/>
    <w:rsid w:val="005A43AB"/>
    <w:rsid w:val="005B1C35"/>
    <w:rsid w:val="005B2325"/>
    <w:rsid w:val="005B4F93"/>
    <w:rsid w:val="005B6433"/>
    <w:rsid w:val="005C0C8F"/>
    <w:rsid w:val="005C11B8"/>
    <w:rsid w:val="005C2706"/>
    <w:rsid w:val="005D54F9"/>
    <w:rsid w:val="005D63E0"/>
    <w:rsid w:val="00612C85"/>
    <w:rsid w:val="00636372"/>
    <w:rsid w:val="00675771"/>
    <w:rsid w:val="00690AAC"/>
    <w:rsid w:val="0069123A"/>
    <w:rsid w:val="006C4E39"/>
    <w:rsid w:val="006C6846"/>
    <w:rsid w:val="006D1783"/>
    <w:rsid w:val="006D2E89"/>
    <w:rsid w:val="006E5CF8"/>
    <w:rsid w:val="006F7462"/>
    <w:rsid w:val="007147F0"/>
    <w:rsid w:val="007148D0"/>
    <w:rsid w:val="0072178A"/>
    <w:rsid w:val="00731C2E"/>
    <w:rsid w:val="00735F15"/>
    <w:rsid w:val="007434BE"/>
    <w:rsid w:val="00746323"/>
    <w:rsid w:val="007468D6"/>
    <w:rsid w:val="0075082A"/>
    <w:rsid w:val="007522FD"/>
    <w:rsid w:val="00754EF3"/>
    <w:rsid w:val="00762A03"/>
    <w:rsid w:val="00772C7F"/>
    <w:rsid w:val="007731E4"/>
    <w:rsid w:val="0077503E"/>
    <w:rsid w:val="00786D1C"/>
    <w:rsid w:val="007907BF"/>
    <w:rsid w:val="007B7A36"/>
    <w:rsid w:val="007B7E3A"/>
    <w:rsid w:val="007D0118"/>
    <w:rsid w:val="007D0814"/>
    <w:rsid w:val="007D1A1B"/>
    <w:rsid w:val="007F45A1"/>
    <w:rsid w:val="00801201"/>
    <w:rsid w:val="0081592E"/>
    <w:rsid w:val="00815E2D"/>
    <w:rsid w:val="0085204C"/>
    <w:rsid w:val="008545B4"/>
    <w:rsid w:val="008814E3"/>
    <w:rsid w:val="00882045"/>
    <w:rsid w:val="00896190"/>
    <w:rsid w:val="008A0E37"/>
    <w:rsid w:val="008A17C6"/>
    <w:rsid w:val="008A33EF"/>
    <w:rsid w:val="008B551F"/>
    <w:rsid w:val="008C7FBD"/>
    <w:rsid w:val="008E4A8D"/>
    <w:rsid w:val="008F1835"/>
    <w:rsid w:val="0090050E"/>
    <w:rsid w:val="0092144C"/>
    <w:rsid w:val="00921FE7"/>
    <w:rsid w:val="00940FF3"/>
    <w:rsid w:val="0095221D"/>
    <w:rsid w:val="00962876"/>
    <w:rsid w:val="0097004C"/>
    <w:rsid w:val="009869F3"/>
    <w:rsid w:val="00987531"/>
    <w:rsid w:val="009922B2"/>
    <w:rsid w:val="009A09FA"/>
    <w:rsid w:val="009A3EF9"/>
    <w:rsid w:val="009C7A62"/>
    <w:rsid w:val="009D3C1F"/>
    <w:rsid w:val="009E7F52"/>
    <w:rsid w:val="009F2693"/>
    <w:rsid w:val="009F2A4E"/>
    <w:rsid w:val="00A0242A"/>
    <w:rsid w:val="00A07A59"/>
    <w:rsid w:val="00A07FD0"/>
    <w:rsid w:val="00A2373D"/>
    <w:rsid w:val="00A3565C"/>
    <w:rsid w:val="00A427B5"/>
    <w:rsid w:val="00A46CD6"/>
    <w:rsid w:val="00A50A89"/>
    <w:rsid w:val="00A62C22"/>
    <w:rsid w:val="00A701F6"/>
    <w:rsid w:val="00A759B4"/>
    <w:rsid w:val="00AA11D8"/>
    <w:rsid w:val="00AB74AF"/>
    <w:rsid w:val="00AD3608"/>
    <w:rsid w:val="00AE0EE7"/>
    <w:rsid w:val="00AE6795"/>
    <w:rsid w:val="00AF754A"/>
    <w:rsid w:val="00B04D81"/>
    <w:rsid w:val="00B13AFF"/>
    <w:rsid w:val="00B20B8C"/>
    <w:rsid w:val="00B22BEB"/>
    <w:rsid w:val="00B23B05"/>
    <w:rsid w:val="00B26426"/>
    <w:rsid w:val="00B27B0C"/>
    <w:rsid w:val="00B46A65"/>
    <w:rsid w:val="00B51212"/>
    <w:rsid w:val="00B70E7A"/>
    <w:rsid w:val="00B93311"/>
    <w:rsid w:val="00B95D2F"/>
    <w:rsid w:val="00BA1C3F"/>
    <w:rsid w:val="00BA58F8"/>
    <w:rsid w:val="00BB4172"/>
    <w:rsid w:val="00BC013C"/>
    <w:rsid w:val="00BC4F3F"/>
    <w:rsid w:val="00BD1506"/>
    <w:rsid w:val="00BF3F6E"/>
    <w:rsid w:val="00C14AB1"/>
    <w:rsid w:val="00C2326E"/>
    <w:rsid w:val="00C45E6F"/>
    <w:rsid w:val="00C46F35"/>
    <w:rsid w:val="00C53C46"/>
    <w:rsid w:val="00C664F2"/>
    <w:rsid w:val="00C71A20"/>
    <w:rsid w:val="00C83E48"/>
    <w:rsid w:val="00C856B3"/>
    <w:rsid w:val="00C86599"/>
    <w:rsid w:val="00CC131E"/>
    <w:rsid w:val="00CD37CF"/>
    <w:rsid w:val="00CE46F2"/>
    <w:rsid w:val="00CF270B"/>
    <w:rsid w:val="00D06786"/>
    <w:rsid w:val="00D14416"/>
    <w:rsid w:val="00D176B7"/>
    <w:rsid w:val="00D21AF3"/>
    <w:rsid w:val="00D24571"/>
    <w:rsid w:val="00D31E88"/>
    <w:rsid w:val="00D32115"/>
    <w:rsid w:val="00D368FA"/>
    <w:rsid w:val="00D4342F"/>
    <w:rsid w:val="00D61806"/>
    <w:rsid w:val="00D61D0B"/>
    <w:rsid w:val="00D77DB3"/>
    <w:rsid w:val="00D8467A"/>
    <w:rsid w:val="00D942CA"/>
    <w:rsid w:val="00DA07FC"/>
    <w:rsid w:val="00DB5A2E"/>
    <w:rsid w:val="00DD21FC"/>
    <w:rsid w:val="00DE0CB8"/>
    <w:rsid w:val="00DE6C27"/>
    <w:rsid w:val="00DE7A4D"/>
    <w:rsid w:val="00E0244D"/>
    <w:rsid w:val="00E06AA7"/>
    <w:rsid w:val="00E3212B"/>
    <w:rsid w:val="00E4106D"/>
    <w:rsid w:val="00E454E1"/>
    <w:rsid w:val="00E50FCE"/>
    <w:rsid w:val="00E5131E"/>
    <w:rsid w:val="00E52C74"/>
    <w:rsid w:val="00E56E25"/>
    <w:rsid w:val="00E67D86"/>
    <w:rsid w:val="00E713F7"/>
    <w:rsid w:val="00EA3963"/>
    <w:rsid w:val="00EA4874"/>
    <w:rsid w:val="00EB6AC0"/>
    <w:rsid w:val="00ED33E5"/>
    <w:rsid w:val="00ED5EEF"/>
    <w:rsid w:val="00EE0065"/>
    <w:rsid w:val="00EE10D1"/>
    <w:rsid w:val="00EF3C4F"/>
    <w:rsid w:val="00EF3E2A"/>
    <w:rsid w:val="00F13CAA"/>
    <w:rsid w:val="00F200BD"/>
    <w:rsid w:val="00F26035"/>
    <w:rsid w:val="00F31761"/>
    <w:rsid w:val="00F4271B"/>
    <w:rsid w:val="00F608E2"/>
    <w:rsid w:val="00F73991"/>
    <w:rsid w:val="00F8595E"/>
    <w:rsid w:val="00F87BBC"/>
    <w:rsid w:val="00F947B6"/>
    <w:rsid w:val="00FB517F"/>
    <w:rsid w:val="00FC22A2"/>
    <w:rsid w:val="00FE0FCB"/>
    <w:rsid w:val="00FE1570"/>
    <w:rsid w:val="00FE7A1E"/>
    <w:rsid w:val="00FF6CF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A4412585-37E6-4E78-A488-3DCD610F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46A78"/>
    <w:rPr>
      <w:sz w:val="20"/>
    </w:rPr>
  </w:style>
  <w:style w:type="paragraph" w:styleId="Kop1">
    <w:name w:val="heading 1"/>
    <w:basedOn w:val="Standaard"/>
    <w:next w:val="Standaard"/>
    <w:link w:val="Kop1Char"/>
    <w:uiPriority w:val="9"/>
    <w:qFormat/>
    <w:rsid w:val="0020139C"/>
    <w:pPr>
      <w:numPr>
        <w:numId w:val="1"/>
      </w:numPr>
      <w:tabs>
        <w:tab w:val="right" w:pos="7937"/>
      </w:tabs>
      <w:spacing w:before="240" w:after="240"/>
      <w:ind w:left="0" w:hanging="992"/>
      <w:contextualSpacing/>
      <w:outlineLvl w:val="0"/>
    </w:pPr>
    <w:rPr>
      <w:b/>
      <w:color w:val="267AA1"/>
      <w:sz w:val="40"/>
      <w:szCs w:val="40"/>
    </w:rPr>
  </w:style>
  <w:style w:type="paragraph" w:styleId="Kop2">
    <w:name w:val="heading 2"/>
    <w:basedOn w:val="Standaard"/>
    <w:next w:val="Standaard"/>
    <w:link w:val="Kop2Char"/>
    <w:uiPriority w:val="9"/>
    <w:unhideWhenUsed/>
    <w:qFormat/>
    <w:rsid w:val="0020139C"/>
    <w:pPr>
      <w:keepNext/>
      <w:keepLines/>
      <w:numPr>
        <w:ilvl w:val="1"/>
        <w:numId w:val="1"/>
      </w:numPr>
      <w:tabs>
        <w:tab w:val="right" w:pos="7937"/>
      </w:tabs>
      <w:spacing w:before="240" w:after="240"/>
      <w:ind w:left="0" w:hanging="992"/>
      <w:contextualSpacing/>
      <w:outlineLvl w:val="1"/>
    </w:pPr>
    <w:rPr>
      <w:rFonts w:eastAsiaTheme="majorEastAsia" w:cstheme="minorHAnsi"/>
      <w:b/>
      <w:color w:val="267AA1"/>
      <w:sz w:val="24"/>
      <w:szCs w:val="24"/>
    </w:rPr>
  </w:style>
  <w:style w:type="paragraph" w:styleId="Kop3">
    <w:name w:val="heading 3"/>
    <w:basedOn w:val="Standaard"/>
    <w:next w:val="Standaard"/>
    <w:link w:val="Kop3Char"/>
    <w:uiPriority w:val="9"/>
    <w:unhideWhenUsed/>
    <w:qFormat/>
    <w:rsid w:val="0020139C"/>
    <w:pPr>
      <w:numPr>
        <w:ilvl w:val="2"/>
        <w:numId w:val="1"/>
      </w:numPr>
      <w:tabs>
        <w:tab w:val="right" w:pos="7937"/>
      </w:tabs>
      <w:spacing w:before="240" w:after="240"/>
      <w:ind w:left="0" w:hanging="992"/>
      <w:contextualSpacing/>
      <w:outlineLvl w:val="2"/>
    </w:pPr>
    <w:rPr>
      <w:b/>
      <w:color w:val="267AA1"/>
      <w:sz w:val="24"/>
      <w:szCs w:val="24"/>
    </w:rPr>
  </w:style>
  <w:style w:type="paragraph" w:styleId="Kop4">
    <w:name w:val="heading 4"/>
    <w:basedOn w:val="Kop3"/>
    <w:next w:val="Standaard"/>
    <w:link w:val="Kop4Char"/>
    <w:uiPriority w:val="9"/>
    <w:unhideWhenUsed/>
    <w:qFormat/>
    <w:rsid w:val="0020139C"/>
    <w:pPr>
      <w:keepNext/>
      <w:keepLines/>
      <w:numPr>
        <w:ilvl w:val="3"/>
      </w:numPr>
      <w:ind w:left="0" w:hanging="992"/>
      <w:outlineLvl w:val="3"/>
    </w:pPr>
    <w:rPr>
      <w:rFonts w:eastAsiaTheme="majorEastAsia"/>
      <w:iCs/>
    </w:rPr>
  </w:style>
  <w:style w:type="paragraph" w:styleId="Kop5">
    <w:name w:val="heading 5"/>
    <w:basedOn w:val="Kop1"/>
    <w:next w:val="Standaard"/>
    <w:link w:val="Kop5Char"/>
    <w:uiPriority w:val="9"/>
    <w:unhideWhenUsed/>
    <w:rsid w:val="0020139C"/>
    <w:pPr>
      <w:numPr>
        <w:ilvl w:val="4"/>
      </w:numPr>
      <w:outlineLvl w:val="4"/>
    </w:pPr>
  </w:style>
  <w:style w:type="paragraph" w:styleId="Kop6">
    <w:name w:val="heading 6"/>
    <w:basedOn w:val="Standaard"/>
    <w:next w:val="Standaard"/>
    <w:link w:val="Kop6Char"/>
    <w:uiPriority w:val="9"/>
    <w:semiHidden/>
    <w:unhideWhenUsed/>
    <w:rsid w:val="0020139C"/>
    <w:pPr>
      <w:keepNext/>
      <w:keepLines/>
      <w:numPr>
        <w:ilvl w:val="5"/>
        <w:numId w:val="1"/>
      </w:numPr>
      <w:spacing w:before="40"/>
      <w:outlineLvl w:val="5"/>
    </w:pPr>
    <w:rPr>
      <w:rFonts w:asciiTheme="majorHAnsi" w:eastAsiaTheme="majorEastAsia" w:hAnsiTheme="majorHAnsi" w:cstheme="majorBidi"/>
      <w:color w:val="003047" w:themeColor="accent1" w:themeShade="7F"/>
    </w:rPr>
  </w:style>
  <w:style w:type="paragraph" w:styleId="Kop7">
    <w:name w:val="heading 7"/>
    <w:basedOn w:val="Standaard"/>
    <w:next w:val="Standaard"/>
    <w:link w:val="Kop7Char"/>
    <w:uiPriority w:val="9"/>
    <w:semiHidden/>
    <w:unhideWhenUsed/>
    <w:qFormat/>
    <w:rsid w:val="0020139C"/>
    <w:pPr>
      <w:keepNext/>
      <w:keepLines/>
      <w:numPr>
        <w:ilvl w:val="6"/>
        <w:numId w:val="1"/>
      </w:numPr>
      <w:spacing w:before="40"/>
      <w:outlineLvl w:val="6"/>
    </w:pPr>
    <w:rPr>
      <w:rFonts w:asciiTheme="majorHAnsi" w:eastAsiaTheme="majorEastAsia" w:hAnsiTheme="majorHAnsi" w:cstheme="majorBidi"/>
      <w:i/>
      <w:iCs/>
      <w:color w:val="003047" w:themeColor="accent1" w:themeShade="7F"/>
    </w:rPr>
  </w:style>
  <w:style w:type="paragraph" w:styleId="Kop8">
    <w:name w:val="heading 8"/>
    <w:basedOn w:val="Standaard"/>
    <w:next w:val="Standaard"/>
    <w:link w:val="Kop8Char"/>
    <w:uiPriority w:val="9"/>
    <w:semiHidden/>
    <w:unhideWhenUsed/>
    <w:qFormat/>
    <w:rsid w:val="0020139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0139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139C"/>
    <w:pPr>
      <w:tabs>
        <w:tab w:val="center" w:pos="4536"/>
        <w:tab w:val="right" w:pos="9072"/>
      </w:tabs>
    </w:pPr>
  </w:style>
  <w:style w:type="character" w:customStyle="1" w:styleId="KoptekstChar">
    <w:name w:val="Koptekst Char"/>
    <w:basedOn w:val="Standaardalinea-lettertype"/>
    <w:link w:val="Koptekst"/>
    <w:uiPriority w:val="99"/>
    <w:rsid w:val="0020139C"/>
    <w:rPr>
      <w:sz w:val="20"/>
    </w:rPr>
  </w:style>
  <w:style w:type="paragraph" w:styleId="Voettekst">
    <w:name w:val="footer"/>
    <w:basedOn w:val="Standaard"/>
    <w:link w:val="VoettekstChar"/>
    <w:uiPriority w:val="99"/>
    <w:unhideWhenUsed/>
    <w:rsid w:val="0020139C"/>
    <w:pPr>
      <w:tabs>
        <w:tab w:val="center" w:pos="4536"/>
        <w:tab w:val="right" w:pos="9072"/>
      </w:tabs>
    </w:pPr>
  </w:style>
  <w:style w:type="character" w:customStyle="1" w:styleId="VoettekstChar">
    <w:name w:val="Voettekst Char"/>
    <w:basedOn w:val="Standaardalinea-lettertype"/>
    <w:link w:val="Voettekst"/>
    <w:uiPriority w:val="99"/>
    <w:rsid w:val="0020139C"/>
    <w:rPr>
      <w:sz w:val="20"/>
    </w:rPr>
  </w:style>
  <w:style w:type="paragraph" w:customStyle="1" w:styleId="Titelbladtitel">
    <w:name w:val="Titelblad titel"/>
    <w:basedOn w:val="Standaard"/>
    <w:link w:val="TitelbladtitelChar"/>
    <w:unhideWhenUsed/>
    <w:rsid w:val="0020139C"/>
    <w:pPr>
      <w:spacing w:line="264" w:lineRule="auto"/>
      <w:jc w:val="right"/>
    </w:pPr>
    <w:rPr>
      <w:b/>
      <w:color w:val="00769E" w:themeColor="accent2"/>
      <w:sz w:val="44"/>
      <w:szCs w:val="44"/>
    </w:rPr>
  </w:style>
  <w:style w:type="paragraph" w:customStyle="1" w:styleId="Titelbladsubtitel">
    <w:name w:val="Titelblad subtitel"/>
    <w:basedOn w:val="Standaard"/>
    <w:link w:val="TitelbladsubtitelChar"/>
    <w:rsid w:val="0020139C"/>
    <w:pPr>
      <w:ind w:right="-6"/>
      <w:jc w:val="right"/>
    </w:pPr>
    <w:rPr>
      <w:b/>
      <w:spacing w:val="-6"/>
      <w:sz w:val="28"/>
    </w:rPr>
  </w:style>
  <w:style w:type="character" w:customStyle="1" w:styleId="TitelbladtitelChar">
    <w:name w:val="Titelblad titel Char"/>
    <w:basedOn w:val="Standaardalinea-lettertype"/>
    <w:link w:val="Titelbladtitel"/>
    <w:rsid w:val="0020139C"/>
    <w:rPr>
      <w:b/>
      <w:color w:val="00769E" w:themeColor="accent2"/>
      <w:sz w:val="44"/>
      <w:szCs w:val="44"/>
    </w:rPr>
  </w:style>
  <w:style w:type="paragraph" w:customStyle="1" w:styleId="Titelkoptekst">
    <w:name w:val="Titel koptekst"/>
    <w:basedOn w:val="Koptekst"/>
    <w:next w:val="Datumkoptekst"/>
    <w:link w:val="TitelkoptekstChar"/>
    <w:rsid w:val="0020139C"/>
    <w:pPr>
      <w:tabs>
        <w:tab w:val="clear" w:pos="4536"/>
        <w:tab w:val="clear" w:pos="9072"/>
        <w:tab w:val="right" w:pos="7937"/>
      </w:tabs>
    </w:pPr>
    <w:rPr>
      <w:b/>
      <w:noProof/>
      <w:sz w:val="14"/>
      <w:szCs w:val="14"/>
      <w:lang w:eastAsia="nl-NL"/>
    </w:rPr>
  </w:style>
  <w:style w:type="character" w:customStyle="1" w:styleId="TitelbladsubtitelChar">
    <w:name w:val="Titelblad subtitel Char"/>
    <w:basedOn w:val="Standaardalinea-lettertype"/>
    <w:link w:val="Titelbladsubtitel"/>
    <w:rsid w:val="0020139C"/>
    <w:rPr>
      <w:b/>
      <w:spacing w:val="-6"/>
      <w:sz w:val="28"/>
    </w:rPr>
  </w:style>
  <w:style w:type="paragraph" w:customStyle="1" w:styleId="Datumkoptekst">
    <w:name w:val="Datum koptekst"/>
    <w:basedOn w:val="Titelkoptekst"/>
    <w:link w:val="DatumkoptekstChar"/>
    <w:rsid w:val="0020139C"/>
    <w:rPr>
      <w:b w:val="0"/>
    </w:rPr>
  </w:style>
  <w:style w:type="character" w:customStyle="1" w:styleId="TitelkoptekstChar">
    <w:name w:val="Titel koptekst Char"/>
    <w:basedOn w:val="KoptekstChar"/>
    <w:link w:val="Titelkoptekst"/>
    <w:rsid w:val="0020139C"/>
    <w:rPr>
      <w:b/>
      <w:noProof/>
      <w:sz w:val="14"/>
      <w:szCs w:val="14"/>
      <w:lang w:eastAsia="nl-NL"/>
    </w:rPr>
  </w:style>
  <w:style w:type="character" w:customStyle="1" w:styleId="DatumkoptekstChar">
    <w:name w:val="Datum koptekst Char"/>
    <w:basedOn w:val="TitelkoptekstChar"/>
    <w:link w:val="Datumkoptekst"/>
    <w:rsid w:val="0020139C"/>
    <w:rPr>
      <w:b w:val="0"/>
      <w:noProof/>
      <w:sz w:val="14"/>
      <w:szCs w:val="14"/>
      <w:lang w:eastAsia="nl-NL"/>
    </w:rPr>
  </w:style>
  <w:style w:type="character" w:customStyle="1" w:styleId="Kop1Char">
    <w:name w:val="Kop 1 Char"/>
    <w:basedOn w:val="Standaardalinea-lettertype"/>
    <w:link w:val="Kop1"/>
    <w:uiPriority w:val="9"/>
    <w:rsid w:val="0020139C"/>
    <w:rPr>
      <w:b/>
      <w:color w:val="267AA1"/>
      <w:sz w:val="40"/>
      <w:szCs w:val="40"/>
    </w:rPr>
  </w:style>
  <w:style w:type="paragraph" w:styleId="Geenafstand">
    <w:name w:val="No Spacing"/>
    <w:basedOn w:val="Standaard"/>
    <w:uiPriority w:val="1"/>
    <w:qFormat/>
    <w:rsid w:val="0020139C"/>
  </w:style>
  <w:style w:type="paragraph" w:customStyle="1" w:styleId="Kop1geennummering">
    <w:name w:val="Kop1 geen nummering"/>
    <w:basedOn w:val="Kop1"/>
    <w:link w:val="Kop1geennummeringChar"/>
    <w:rsid w:val="0020139C"/>
    <w:pPr>
      <w:numPr>
        <w:numId w:val="0"/>
      </w:numPr>
    </w:pPr>
    <w:rPr>
      <w:color w:val="00769E" w:themeColor="accent2"/>
    </w:rPr>
  </w:style>
  <w:style w:type="paragraph" w:customStyle="1" w:styleId="Kop2geennummering">
    <w:name w:val="Kop 2 geen nummering"/>
    <w:basedOn w:val="Standaard"/>
    <w:next w:val="Standaard"/>
    <w:link w:val="Kop2geennummeringChar"/>
    <w:rsid w:val="0020139C"/>
    <w:rPr>
      <w:b/>
      <w:color w:val="00769E" w:themeColor="accent2"/>
      <w:sz w:val="24"/>
      <w:szCs w:val="24"/>
    </w:rPr>
  </w:style>
  <w:style w:type="character" w:customStyle="1" w:styleId="Kop1geennummeringChar">
    <w:name w:val="Kop1 geen nummering Char"/>
    <w:basedOn w:val="Kop1Char"/>
    <w:link w:val="Kop1geennummering"/>
    <w:rsid w:val="0020139C"/>
    <w:rPr>
      <w:b/>
      <w:color w:val="00769E" w:themeColor="accent2"/>
      <w:sz w:val="40"/>
      <w:szCs w:val="40"/>
    </w:rPr>
  </w:style>
  <w:style w:type="table" w:styleId="Tabelraster">
    <w:name w:val="Table Grid"/>
    <w:basedOn w:val="Standaardtabel"/>
    <w:uiPriority w:val="39"/>
    <w:rsid w:val="00201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geennummeringChar">
    <w:name w:val="Kop 2 geen nummering Char"/>
    <w:basedOn w:val="Standaardalinea-lettertype"/>
    <w:link w:val="Kop2geennummering"/>
    <w:rsid w:val="0020139C"/>
    <w:rPr>
      <w:b/>
      <w:color w:val="00769E" w:themeColor="accent2"/>
      <w:sz w:val="24"/>
      <w:szCs w:val="24"/>
    </w:rPr>
  </w:style>
  <w:style w:type="character" w:customStyle="1" w:styleId="Kop2Char">
    <w:name w:val="Kop 2 Char"/>
    <w:basedOn w:val="Standaardalinea-lettertype"/>
    <w:link w:val="Kop2"/>
    <w:uiPriority w:val="9"/>
    <w:rsid w:val="0020139C"/>
    <w:rPr>
      <w:rFonts w:eastAsiaTheme="majorEastAsia" w:cstheme="minorHAnsi"/>
      <w:b/>
      <w:color w:val="267AA1"/>
      <w:sz w:val="24"/>
      <w:szCs w:val="24"/>
    </w:rPr>
  </w:style>
  <w:style w:type="character" w:customStyle="1" w:styleId="Kop3Char">
    <w:name w:val="Kop 3 Char"/>
    <w:basedOn w:val="Standaardalinea-lettertype"/>
    <w:link w:val="Kop3"/>
    <w:uiPriority w:val="9"/>
    <w:rsid w:val="0020139C"/>
    <w:rPr>
      <w:b/>
      <w:color w:val="267AA1"/>
      <w:sz w:val="24"/>
      <w:szCs w:val="24"/>
    </w:rPr>
  </w:style>
  <w:style w:type="character" w:customStyle="1" w:styleId="Kop4Char">
    <w:name w:val="Kop 4 Char"/>
    <w:basedOn w:val="Standaardalinea-lettertype"/>
    <w:link w:val="Kop4"/>
    <w:uiPriority w:val="9"/>
    <w:rsid w:val="0020139C"/>
    <w:rPr>
      <w:rFonts w:eastAsiaTheme="majorEastAsia"/>
      <w:b/>
      <w:iCs/>
      <w:color w:val="267AA1"/>
      <w:sz w:val="24"/>
      <w:szCs w:val="24"/>
    </w:rPr>
  </w:style>
  <w:style w:type="character" w:customStyle="1" w:styleId="Kop5Char">
    <w:name w:val="Kop 5 Char"/>
    <w:basedOn w:val="Standaardalinea-lettertype"/>
    <w:link w:val="Kop5"/>
    <w:uiPriority w:val="9"/>
    <w:rsid w:val="0020139C"/>
    <w:rPr>
      <w:b/>
      <w:color w:val="267AA1"/>
      <w:sz w:val="40"/>
      <w:szCs w:val="40"/>
    </w:rPr>
  </w:style>
  <w:style w:type="character" w:customStyle="1" w:styleId="Kop6Char">
    <w:name w:val="Kop 6 Char"/>
    <w:basedOn w:val="Standaardalinea-lettertype"/>
    <w:link w:val="Kop6"/>
    <w:uiPriority w:val="9"/>
    <w:semiHidden/>
    <w:rsid w:val="0020139C"/>
    <w:rPr>
      <w:rFonts w:asciiTheme="majorHAnsi" w:eastAsiaTheme="majorEastAsia" w:hAnsiTheme="majorHAnsi" w:cstheme="majorBidi"/>
      <w:color w:val="003047" w:themeColor="accent1" w:themeShade="7F"/>
      <w:sz w:val="20"/>
    </w:rPr>
  </w:style>
  <w:style w:type="character" w:customStyle="1" w:styleId="Kop7Char">
    <w:name w:val="Kop 7 Char"/>
    <w:basedOn w:val="Standaardalinea-lettertype"/>
    <w:link w:val="Kop7"/>
    <w:uiPriority w:val="9"/>
    <w:semiHidden/>
    <w:rsid w:val="0020139C"/>
    <w:rPr>
      <w:rFonts w:asciiTheme="majorHAnsi" w:eastAsiaTheme="majorEastAsia" w:hAnsiTheme="majorHAnsi" w:cstheme="majorBidi"/>
      <w:i/>
      <w:iCs/>
      <w:color w:val="003047" w:themeColor="accent1" w:themeShade="7F"/>
      <w:sz w:val="20"/>
    </w:rPr>
  </w:style>
  <w:style w:type="character" w:customStyle="1" w:styleId="Kop8Char">
    <w:name w:val="Kop 8 Char"/>
    <w:basedOn w:val="Standaardalinea-lettertype"/>
    <w:link w:val="Kop8"/>
    <w:uiPriority w:val="9"/>
    <w:semiHidden/>
    <w:rsid w:val="0020139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0139C"/>
    <w:rPr>
      <w:rFonts w:asciiTheme="majorHAnsi" w:eastAsiaTheme="majorEastAsia" w:hAnsiTheme="majorHAnsi" w:cstheme="majorBidi"/>
      <w:i/>
      <w:iCs/>
      <w:color w:val="272727" w:themeColor="text1" w:themeTint="D8"/>
      <w:sz w:val="21"/>
      <w:szCs w:val="21"/>
    </w:rPr>
  </w:style>
  <w:style w:type="paragraph" w:customStyle="1" w:styleId="Inhoud">
    <w:name w:val="Inhoud"/>
    <w:basedOn w:val="Standaard"/>
    <w:link w:val="InhoudChar"/>
    <w:rsid w:val="0020139C"/>
    <w:rPr>
      <w:b/>
      <w:color w:val="00769E" w:themeColor="accent2"/>
      <w:sz w:val="48"/>
      <w:szCs w:val="48"/>
    </w:rPr>
  </w:style>
  <w:style w:type="character" w:customStyle="1" w:styleId="InhoudChar">
    <w:name w:val="Inhoud Char"/>
    <w:basedOn w:val="Standaardalinea-lettertype"/>
    <w:link w:val="Inhoud"/>
    <w:rsid w:val="0020139C"/>
    <w:rPr>
      <w:b/>
      <w:color w:val="00769E" w:themeColor="accent2"/>
      <w:sz w:val="48"/>
      <w:szCs w:val="48"/>
    </w:rPr>
  </w:style>
  <w:style w:type="paragraph" w:styleId="Inhopg1">
    <w:name w:val="toc 1"/>
    <w:basedOn w:val="Standaard"/>
    <w:next w:val="Standaard"/>
    <w:uiPriority w:val="39"/>
    <w:unhideWhenUsed/>
    <w:rsid w:val="0020139C"/>
    <w:pPr>
      <w:tabs>
        <w:tab w:val="right" w:pos="7938"/>
      </w:tabs>
      <w:spacing w:before="304" w:line="259" w:lineRule="auto"/>
      <w:ind w:hanging="1004"/>
    </w:pPr>
    <w:rPr>
      <w:b/>
      <w:noProof/>
      <w:color w:val="00769E" w:themeColor="accent2"/>
      <w:sz w:val="24"/>
    </w:rPr>
  </w:style>
  <w:style w:type="paragraph" w:styleId="Inhopg2">
    <w:name w:val="toc 2"/>
    <w:basedOn w:val="Standaard"/>
    <w:next w:val="Standaard"/>
    <w:uiPriority w:val="39"/>
    <w:unhideWhenUsed/>
    <w:rsid w:val="0020139C"/>
    <w:pPr>
      <w:tabs>
        <w:tab w:val="right" w:pos="7937"/>
      </w:tabs>
      <w:spacing w:after="3" w:line="262" w:lineRule="auto"/>
      <w:ind w:hanging="1004"/>
    </w:pPr>
    <w:rPr>
      <w:noProof/>
      <w:lang w:val="en-US"/>
    </w:rPr>
  </w:style>
  <w:style w:type="paragraph" w:styleId="Inhopg3">
    <w:name w:val="toc 3"/>
    <w:basedOn w:val="Standaard"/>
    <w:next w:val="Standaard"/>
    <w:uiPriority w:val="39"/>
    <w:unhideWhenUsed/>
    <w:rsid w:val="0020139C"/>
    <w:pPr>
      <w:tabs>
        <w:tab w:val="right" w:pos="7937"/>
      </w:tabs>
      <w:spacing w:after="3" w:line="262" w:lineRule="auto"/>
      <w:ind w:hanging="1004"/>
    </w:pPr>
    <w:rPr>
      <w:noProof/>
      <w:lang w:val="en-US"/>
    </w:rPr>
  </w:style>
  <w:style w:type="paragraph" w:customStyle="1" w:styleId="Bijlage">
    <w:name w:val="Bijlage"/>
    <w:basedOn w:val="Kop1geennummering"/>
    <w:next w:val="Standaard"/>
    <w:link w:val="BijlageChar"/>
    <w:rsid w:val="0020139C"/>
    <w:pPr>
      <w:jc w:val="right"/>
      <w:outlineLvl w:val="4"/>
    </w:pPr>
  </w:style>
  <w:style w:type="character" w:customStyle="1" w:styleId="BijlageChar">
    <w:name w:val="Bijlage Char"/>
    <w:basedOn w:val="Kop1geennummeringChar"/>
    <w:link w:val="Bijlage"/>
    <w:rsid w:val="0020139C"/>
    <w:rPr>
      <w:b/>
      <w:color w:val="00769E" w:themeColor="accent2"/>
      <w:sz w:val="40"/>
      <w:szCs w:val="40"/>
    </w:rPr>
  </w:style>
  <w:style w:type="paragraph" w:customStyle="1" w:styleId="Tabbladtitel">
    <w:name w:val="Tabblad titel"/>
    <w:basedOn w:val="Kop1"/>
    <w:link w:val="TabbladtitelChar"/>
    <w:rsid w:val="0020139C"/>
    <w:pPr>
      <w:pageBreakBefore/>
      <w:numPr>
        <w:numId w:val="0"/>
      </w:numPr>
      <w:spacing w:after="0"/>
      <w:ind w:right="-6"/>
      <w:jc w:val="right"/>
    </w:pPr>
    <w:rPr>
      <w:noProof/>
      <w:color w:val="00769E" w:themeColor="accent2"/>
    </w:rPr>
  </w:style>
  <w:style w:type="character" w:customStyle="1" w:styleId="TabbladtitelChar">
    <w:name w:val="Tabblad titel Char"/>
    <w:basedOn w:val="Kop1Char"/>
    <w:link w:val="Tabbladtitel"/>
    <w:rsid w:val="0020139C"/>
    <w:rPr>
      <w:b/>
      <w:noProof/>
      <w:color w:val="00769E" w:themeColor="accent2"/>
      <w:sz w:val="40"/>
      <w:szCs w:val="40"/>
    </w:rPr>
  </w:style>
  <w:style w:type="paragraph" w:customStyle="1" w:styleId="Alineakop">
    <w:name w:val="Alineakop"/>
    <w:basedOn w:val="Standaard"/>
    <w:next w:val="Standaard"/>
    <w:link w:val="AlineakopChar"/>
    <w:rsid w:val="0020139C"/>
    <w:rPr>
      <w:b/>
    </w:rPr>
  </w:style>
  <w:style w:type="character" w:customStyle="1" w:styleId="AlineakopChar">
    <w:name w:val="Alineakop Char"/>
    <w:basedOn w:val="Standaardalinea-lettertype"/>
    <w:link w:val="Alineakop"/>
    <w:rsid w:val="0020139C"/>
    <w:rPr>
      <w:b/>
      <w:sz w:val="20"/>
    </w:rPr>
  </w:style>
  <w:style w:type="paragraph" w:customStyle="1" w:styleId="Onderschrifttekst">
    <w:name w:val="Onderschrift tekst"/>
    <w:basedOn w:val="Standaard"/>
    <w:next w:val="Standaard"/>
    <w:link w:val="OnderschrifttekstChar"/>
    <w:rsid w:val="0020139C"/>
    <w:pPr>
      <w:spacing w:before="60" w:after="40"/>
    </w:pPr>
    <w:rPr>
      <w:b/>
      <w:sz w:val="16"/>
      <w:szCs w:val="16"/>
      <w:lang w:val="en-US"/>
    </w:rPr>
  </w:style>
  <w:style w:type="character" w:customStyle="1" w:styleId="OnderschrifttekstChar">
    <w:name w:val="Onderschrift tekst Char"/>
    <w:basedOn w:val="Standaardalinea-lettertype"/>
    <w:link w:val="Onderschrifttekst"/>
    <w:rsid w:val="0020139C"/>
    <w:rPr>
      <w:b/>
      <w:sz w:val="16"/>
      <w:szCs w:val="16"/>
      <w:lang w:val="en-US"/>
    </w:rPr>
  </w:style>
  <w:style w:type="paragraph" w:customStyle="1" w:styleId="ColofonInhoud">
    <w:name w:val="ColofonInhoud"/>
    <w:basedOn w:val="Standaard"/>
    <w:link w:val="ColofonInhoudChar"/>
    <w:rsid w:val="0020139C"/>
    <w:pPr>
      <w:spacing w:line="20" w:lineRule="exact"/>
    </w:pPr>
    <w:rPr>
      <w:color w:val="FFFFFF" w:themeColor="background1"/>
    </w:rPr>
  </w:style>
  <w:style w:type="character" w:customStyle="1" w:styleId="ColofonInhoudChar">
    <w:name w:val="ColofonInhoud Char"/>
    <w:basedOn w:val="Standaardalinea-lettertype"/>
    <w:link w:val="ColofonInhoud"/>
    <w:rsid w:val="0020139C"/>
    <w:rPr>
      <w:color w:val="FFFFFF" w:themeColor="background1"/>
      <w:sz w:val="20"/>
    </w:rPr>
  </w:style>
  <w:style w:type="paragraph" w:styleId="Inhopg5">
    <w:name w:val="toc 5"/>
    <w:basedOn w:val="Standaard"/>
    <w:next w:val="Standaard"/>
    <w:uiPriority w:val="39"/>
    <w:rsid w:val="0020139C"/>
    <w:pPr>
      <w:tabs>
        <w:tab w:val="right" w:pos="7938"/>
      </w:tabs>
      <w:spacing w:before="304" w:after="100" w:line="262" w:lineRule="auto"/>
      <w:contextualSpacing/>
    </w:pPr>
    <w:rPr>
      <w:b/>
      <w:noProof/>
      <w:color w:val="00769E" w:themeColor="accent2"/>
      <w:sz w:val="24"/>
      <w:szCs w:val="24"/>
    </w:rPr>
  </w:style>
  <w:style w:type="paragraph" w:customStyle="1" w:styleId="Vrijgave">
    <w:name w:val="Vrijgave"/>
    <w:basedOn w:val="Standaard"/>
    <w:link w:val="VrijgaveChar"/>
    <w:rsid w:val="0020139C"/>
    <w:rPr>
      <w:sz w:val="16"/>
      <w:szCs w:val="16"/>
    </w:rPr>
  </w:style>
  <w:style w:type="character" w:customStyle="1" w:styleId="VrijgaveChar">
    <w:name w:val="Vrijgave Char"/>
    <w:basedOn w:val="Standaardalinea-lettertype"/>
    <w:link w:val="Vrijgave"/>
    <w:rsid w:val="0020139C"/>
    <w:rPr>
      <w:sz w:val="16"/>
      <w:szCs w:val="16"/>
    </w:rPr>
  </w:style>
  <w:style w:type="paragraph" w:styleId="Lijstalinea">
    <w:name w:val="List Paragraph"/>
    <w:basedOn w:val="Standaard"/>
    <w:uiPriority w:val="34"/>
    <w:qFormat/>
    <w:rsid w:val="0020139C"/>
    <w:pPr>
      <w:numPr>
        <w:numId w:val="2"/>
      </w:numPr>
      <w:ind w:left="360"/>
      <w:contextualSpacing/>
    </w:pPr>
    <w:rPr>
      <w:rFonts w:ascii="Calibri" w:hAnsi="Calibri" w:cs="Times New Roman"/>
      <w:szCs w:val="20"/>
    </w:rPr>
  </w:style>
  <w:style w:type="paragraph" w:styleId="Voetnoottekst">
    <w:name w:val="footnote text"/>
    <w:basedOn w:val="Standaard"/>
    <w:link w:val="VoetnoottekstChar"/>
    <w:uiPriority w:val="99"/>
    <w:semiHidden/>
    <w:unhideWhenUsed/>
    <w:rsid w:val="0020139C"/>
    <w:rPr>
      <w:rFonts w:ascii="Calibri" w:hAnsi="Calibri" w:cs="Calibri"/>
      <w:szCs w:val="20"/>
    </w:rPr>
  </w:style>
  <w:style w:type="character" w:customStyle="1" w:styleId="VoetnoottekstChar">
    <w:name w:val="Voetnoottekst Char"/>
    <w:basedOn w:val="Standaardalinea-lettertype"/>
    <w:link w:val="Voetnoottekst"/>
    <w:uiPriority w:val="99"/>
    <w:semiHidden/>
    <w:rsid w:val="0020139C"/>
    <w:rPr>
      <w:rFonts w:ascii="Calibri" w:hAnsi="Calibri" w:cs="Calibri"/>
      <w:sz w:val="20"/>
      <w:szCs w:val="20"/>
    </w:rPr>
  </w:style>
  <w:style w:type="paragraph" w:customStyle="1" w:styleId="1pt">
    <w:name w:val="1pt"/>
    <w:basedOn w:val="Standaard"/>
    <w:link w:val="1ptChar"/>
    <w:rsid w:val="0020139C"/>
    <w:pPr>
      <w:spacing w:line="20" w:lineRule="exact"/>
    </w:pPr>
    <w:rPr>
      <w:color w:val="FFFFFF"/>
    </w:rPr>
  </w:style>
  <w:style w:type="character" w:customStyle="1" w:styleId="1ptChar">
    <w:name w:val="1pt Char"/>
    <w:basedOn w:val="Standaardalinea-lettertype"/>
    <w:link w:val="1pt"/>
    <w:rsid w:val="0020139C"/>
    <w:rPr>
      <w:color w:val="FFFFFF"/>
      <w:sz w:val="20"/>
    </w:rPr>
  </w:style>
  <w:style w:type="paragraph" w:customStyle="1" w:styleId="Tabelkop">
    <w:name w:val="Tabelkop"/>
    <w:basedOn w:val="Standaard"/>
    <w:link w:val="TabelkopChar"/>
    <w:rsid w:val="0020139C"/>
    <w:rPr>
      <w:b/>
      <w:color w:val="00769E" w:themeColor="accent2"/>
      <w:sz w:val="16"/>
    </w:rPr>
  </w:style>
  <w:style w:type="character" w:customStyle="1" w:styleId="TabelkopChar">
    <w:name w:val="Tabelkop Char"/>
    <w:basedOn w:val="Standaardalinea-lettertype"/>
    <w:link w:val="Tabelkop"/>
    <w:rsid w:val="0020139C"/>
    <w:rPr>
      <w:b/>
      <w:color w:val="00769E" w:themeColor="accent2"/>
      <w:sz w:val="16"/>
    </w:rPr>
  </w:style>
  <w:style w:type="paragraph" w:customStyle="1" w:styleId="Tabeltekst">
    <w:name w:val="Tabeltekst"/>
    <w:basedOn w:val="Standaard"/>
    <w:link w:val="TabeltekstChar"/>
    <w:rsid w:val="0020139C"/>
    <w:rPr>
      <w:sz w:val="16"/>
      <w:szCs w:val="16"/>
    </w:rPr>
  </w:style>
  <w:style w:type="character" w:customStyle="1" w:styleId="TabeltekstChar">
    <w:name w:val="Tabeltekst Char"/>
    <w:basedOn w:val="Standaardalinea-lettertype"/>
    <w:link w:val="Tabeltekst"/>
    <w:rsid w:val="0020139C"/>
    <w:rPr>
      <w:sz w:val="16"/>
      <w:szCs w:val="16"/>
    </w:rPr>
  </w:style>
  <w:style w:type="paragraph" w:customStyle="1" w:styleId="Tabbladsubtitel">
    <w:name w:val="Tabblad subtitel"/>
    <w:basedOn w:val="Titelbladsubtitel"/>
    <w:link w:val="TabbladsubtitelChar"/>
    <w:rsid w:val="0020139C"/>
  </w:style>
  <w:style w:type="character" w:customStyle="1" w:styleId="TabbladsubtitelChar">
    <w:name w:val="Tabblad subtitel Char"/>
    <w:basedOn w:val="TitelbladsubtitelChar"/>
    <w:link w:val="Tabbladsubtitel"/>
    <w:rsid w:val="0020139C"/>
    <w:rPr>
      <w:b/>
      <w:spacing w:val="-6"/>
      <w:sz w:val="28"/>
    </w:rPr>
  </w:style>
  <w:style w:type="paragraph" w:customStyle="1" w:styleId="Pag2Titel">
    <w:name w:val="Pag2 Titel"/>
    <w:basedOn w:val="Kop1geennummering"/>
    <w:next w:val="Kop2geennummering"/>
    <w:link w:val="Pag2TitelChar"/>
    <w:rsid w:val="0020139C"/>
    <w:pPr>
      <w:pageBreakBefore/>
      <w:spacing w:after="0"/>
    </w:pPr>
  </w:style>
  <w:style w:type="character" w:customStyle="1" w:styleId="Pag2TitelChar">
    <w:name w:val="Pag2 Titel Char"/>
    <w:basedOn w:val="Kop1geennummeringChar"/>
    <w:link w:val="Pag2Titel"/>
    <w:rsid w:val="0020139C"/>
    <w:rPr>
      <w:b/>
      <w:color w:val="00769E" w:themeColor="accent2"/>
      <w:sz w:val="40"/>
      <w:szCs w:val="40"/>
    </w:rPr>
  </w:style>
  <w:style w:type="paragraph" w:customStyle="1" w:styleId="Colofon">
    <w:name w:val="Colofon"/>
    <w:basedOn w:val="Standaard"/>
    <w:link w:val="ColofonChar"/>
    <w:rsid w:val="0020139C"/>
    <w:rPr>
      <w:b/>
      <w:color w:val="00769E" w:themeColor="accent2"/>
      <w:sz w:val="28"/>
      <w:szCs w:val="28"/>
    </w:rPr>
  </w:style>
  <w:style w:type="character" w:customStyle="1" w:styleId="ColofonChar">
    <w:name w:val="Colofon Char"/>
    <w:basedOn w:val="Standaardalinea-lettertype"/>
    <w:link w:val="Colofon"/>
    <w:rsid w:val="0020139C"/>
    <w:rPr>
      <w:b/>
      <w:color w:val="00769E" w:themeColor="accent2"/>
      <w:sz w:val="28"/>
      <w:szCs w:val="28"/>
    </w:rPr>
  </w:style>
  <w:style w:type="paragraph" w:customStyle="1" w:styleId="OverAnteaGroupKop">
    <w:name w:val="OverAnteaGroupKop"/>
    <w:basedOn w:val="Standaard"/>
    <w:link w:val="OverAnteaGroupKopChar"/>
    <w:rsid w:val="0020139C"/>
    <w:rPr>
      <w:rFonts w:ascii="Calibri" w:hAnsi="Calibri"/>
      <w:b/>
      <w:color w:val="4A9ABB" w:themeColor="accent3"/>
      <w:sz w:val="22"/>
      <w:szCs w:val="21"/>
    </w:rPr>
  </w:style>
  <w:style w:type="character" w:customStyle="1" w:styleId="OverAnteaGroupKopChar">
    <w:name w:val="OverAnteaGroupKop Char"/>
    <w:basedOn w:val="Standaardalinea-lettertype"/>
    <w:link w:val="OverAnteaGroupKop"/>
    <w:rsid w:val="0020139C"/>
    <w:rPr>
      <w:rFonts w:ascii="Calibri" w:hAnsi="Calibri"/>
      <w:b/>
      <w:color w:val="4A9ABB" w:themeColor="accent3"/>
      <w:szCs w:val="21"/>
    </w:rPr>
  </w:style>
  <w:style w:type="paragraph" w:customStyle="1" w:styleId="OverAnteaGroupTekst">
    <w:name w:val="OverAnteaGroupTekst"/>
    <w:basedOn w:val="Standaard"/>
    <w:rsid w:val="0020139C"/>
    <w:pPr>
      <w:spacing w:line="220" w:lineRule="atLeast"/>
    </w:pPr>
    <w:rPr>
      <w:rFonts w:cstheme="minorHAnsi"/>
      <w:color w:val="4A9ABB" w:themeColor="accent3"/>
      <w:sz w:val="16"/>
      <w:szCs w:val="16"/>
    </w:rPr>
  </w:style>
  <w:style w:type="paragraph" w:styleId="Inhopg4">
    <w:name w:val="toc 4"/>
    <w:basedOn w:val="Inhopg3"/>
    <w:next w:val="Standaard"/>
    <w:uiPriority w:val="39"/>
    <w:semiHidden/>
    <w:unhideWhenUsed/>
    <w:rsid w:val="0020139C"/>
  </w:style>
  <w:style w:type="paragraph" w:customStyle="1" w:styleId="Titelblad2subtitel">
    <w:name w:val="Titelblad2 subtitel"/>
    <w:basedOn w:val="Standaard"/>
    <w:rsid w:val="00003F56"/>
    <w:pPr>
      <w:spacing w:line="280" w:lineRule="exact"/>
      <w:jc w:val="right"/>
    </w:pPr>
    <w:rPr>
      <w:b/>
      <w:bCs/>
      <w:color w:val="FFFFFF" w:themeColor="background1"/>
      <w:sz w:val="28"/>
      <w:szCs w:val="28"/>
    </w:rPr>
  </w:style>
  <w:style w:type="paragraph" w:customStyle="1" w:styleId="Titelblad2rechts">
    <w:name w:val="Titelblad2 rechts"/>
    <w:basedOn w:val="Standaard"/>
    <w:rsid w:val="00003F56"/>
    <w:pPr>
      <w:spacing w:line="280" w:lineRule="exact"/>
    </w:pPr>
    <w:rPr>
      <w:color w:val="B8D4E2" w:themeColor="accent4"/>
      <w:sz w:val="22"/>
    </w:rPr>
  </w:style>
  <w:style w:type="numbering" w:customStyle="1" w:styleId="OpmaakprofielMetopsommingstekens1">
    <w:name w:val="Opmaakprofiel Met opsommingstekens1"/>
    <w:basedOn w:val="Geenlijst"/>
    <w:rsid w:val="002B1F08"/>
    <w:pPr>
      <w:numPr>
        <w:numId w:val="4"/>
      </w:numPr>
    </w:pPr>
  </w:style>
  <w:style w:type="character" w:styleId="Verwijzingopmerking">
    <w:name w:val="annotation reference"/>
    <w:semiHidden/>
    <w:rsid w:val="0092144C"/>
    <w:rPr>
      <w:sz w:val="16"/>
      <w:szCs w:val="16"/>
    </w:rPr>
  </w:style>
  <w:style w:type="paragraph" w:styleId="Tekstopmerking">
    <w:name w:val="annotation text"/>
    <w:basedOn w:val="Standaard"/>
    <w:link w:val="TekstopmerkingChar"/>
    <w:semiHidden/>
    <w:rsid w:val="0092144C"/>
    <w:pPr>
      <w:ind w:left="1134"/>
    </w:pPr>
    <w:rPr>
      <w:rFonts w:ascii="Calibri" w:eastAsia="Times New Roman" w:hAnsi="Calibri" w:cs="Times New Roman"/>
      <w:szCs w:val="20"/>
      <w:lang w:eastAsia="nl-NL"/>
    </w:rPr>
  </w:style>
  <w:style w:type="character" w:customStyle="1" w:styleId="TekstopmerkingChar">
    <w:name w:val="Tekst opmerking Char"/>
    <w:basedOn w:val="Standaardalinea-lettertype"/>
    <w:link w:val="Tekstopmerking"/>
    <w:semiHidden/>
    <w:rsid w:val="0092144C"/>
    <w:rPr>
      <w:rFonts w:ascii="Calibri" w:eastAsia="Times New Roman" w:hAnsi="Calibri" w:cs="Times New Roman"/>
      <w:sz w:val="20"/>
      <w:szCs w:val="20"/>
      <w:lang w:eastAsia="nl-NL"/>
    </w:rPr>
  </w:style>
  <w:style w:type="paragraph" w:styleId="Normaalweb">
    <w:name w:val="Normal (Web)"/>
    <w:basedOn w:val="Standaard"/>
    <w:rsid w:val="0092144C"/>
    <w:pPr>
      <w:spacing w:before="100" w:beforeAutospacing="1" w:after="100" w:afterAutospacing="1"/>
    </w:pPr>
    <w:rPr>
      <w:rFonts w:ascii="Times New Roman" w:eastAsia="Times New Roman" w:hAnsi="Times New Roman" w:cs="Times New Roman"/>
      <w:sz w:val="24"/>
      <w:szCs w:val="24"/>
      <w:lang w:val="en-US"/>
    </w:rPr>
  </w:style>
  <w:style w:type="paragraph" w:styleId="Ballontekst">
    <w:name w:val="Balloon Text"/>
    <w:basedOn w:val="Standaard"/>
    <w:link w:val="BallontekstChar"/>
    <w:uiPriority w:val="99"/>
    <w:semiHidden/>
    <w:unhideWhenUsed/>
    <w:rsid w:val="00C664F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664F2"/>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B13AFF"/>
    <w:pPr>
      <w:ind w:left="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B13AFF"/>
    <w:rPr>
      <w:rFonts w:ascii="Calibri" w:eastAsia="Times New Roman" w:hAnsi="Calibri" w:cs="Times New Roman"/>
      <w:b/>
      <w:bCs/>
      <w:sz w:val="20"/>
      <w:szCs w:val="20"/>
      <w:lang w:eastAsia="nl-NL"/>
    </w:rPr>
  </w:style>
  <w:style w:type="character" w:styleId="Hyperlink">
    <w:name w:val="Hyperlink"/>
    <w:basedOn w:val="Standaardalinea-lettertype"/>
    <w:uiPriority w:val="99"/>
    <w:semiHidden/>
    <w:unhideWhenUsed/>
    <w:rsid w:val="00C2326E"/>
    <w:rPr>
      <w:strike w:val="0"/>
      <w:dstrike w:val="0"/>
      <w:color w:val="3377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42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ntea%20Group\Sjablonen\sjablonen\14%20Rapport%20staand.dotx" TargetMode="External"/></Relationships>
</file>

<file path=word/theme/theme1.xml><?xml version="1.0" encoding="utf-8"?>
<a:theme xmlns:a="http://schemas.openxmlformats.org/drawingml/2006/main" name="Antea Group">
  <a:themeElements>
    <a:clrScheme name="Antea Group">
      <a:dk1>
        <a:sysClr val="windowText" lastClr="000000"/>
      </a:dk1>
      <a:lt1>
        <a:sysClr val="window" lastClr="FFFFFF"/>
      </a:lt1>
      <a:dk2>
        <a:srgbClr val="000000"/>
      </a:dk2>
      <a:lt2>
        <a:srgbClr val="FFFFFF"/>
      </a:lt2>
      <a:accent1>
        <a:srgbClr val="00628F"/>
      </a:accent1>
      <a:accent2>
        <a:srgbClr val="00769E"/>
      </a:accent2>
      <a:accent3>
        <a:srgbClr val="4A9ABB"/>
      </a:accent3>
      <a:accent4>
        <a:srgbClr val="B8D4E2"/>
      </a:accent4>
      <a:accent5>
        <a:srgbClr val="00628F"/>
      </a:accent5>
      <a:accent6>
        <a:srgbClr val="00769E"/>
      </a:accent6>
      <a:hlink>
        <a:srgbClr val="0000FF"/>
      </a:hlink>
      <a:folHlink>
        <a:srgbClr val="800080"/>
      </a:folHlink>
    </a:clrScheme>
    <a:fontScheme name="Antea Group">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90C6B-6E57-4897-90E9-14AC64838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 Rapport staand.dotx</Template>
  <TotalTime>0</TotalTime>
  <Pages>8</Pages>
  <Words>728</Words>
  <Characters>4009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AnteaGroup</Company>
  <LinksUpToDate>false</LinksUpToDate>
  <CharactersWithSpaces>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Otter Hillie, H.</dc:creator>
  <cp:lastModifiedBy>Bosma Siebe, S.</cp:lastModifiedBy>
  <cp:revision>2</cp:revision>
  <cp:lastPrinted>2016-04-12T08:09:00Z</cp:lastPrinted>
  <dcterms:created xsi:type="dcterms:W3CDTF">2016-04-12T15:24:00Z</dcterms:created>
  <dcterms:modified xsi:type="dcterms:W3CDTF">2016-04-12T15:24:00Z</dcterms:modified>
</cp:coreProperties>
</file>