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82" w:rsidRDefault="00095082" w:rsidP="00095082">
      <w:pPr>
        <w:pStyle w:val="Titel"/>
      </w:pPr>
      <w:r>
        <w:t>IJssportcentrum Eindhoven</w:t>
      </w: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  <w:r>
        <w:rPr>
          <w:noProof/>
          <w:lang w:eastAsia="nl-NL"/>
        </w:rPr>
        <w:drawing>
          <wp:anchor distT="0" distB="0" distL="114300" distR="114300" simplePos="0" relativeHeight="251672576" behindDoc="0" locked="0" layoutInCell="1" allowOverlap="1" wp14:anchorId="34D3CECB" wp14:editId="3CB12015">
            <wp:simplePos x="0" y="0"/>
            <wp:positionH relativeFrom="column">
              <wp:posOffset>6350</wp:posOffset>
            </wp:positionH>
            <wp:positionV relativeFrom="paragraph">
              <wp:posOffset>235585</wp:posOffset>
            </wp:positionV>
            <wp:extent cx="5760720" cy="4320540"/>
            <wp:effectExtent l="0" t="0" r="0" b="381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jsbaan luchtfo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Default="00095082" w:rsidP="00095082">
      <w:pPr>
        <w:spacing w:after="0"/>
        <w:ind w:left="360"/>
      </w:pPr>
    </w:p>
    <w:p w:rsidR="00095082" w:rsidRPr="00B639B2" w:rsidRDefault="00095082" w:rsidP="00095082">
      <w:pPr>
        <w:pStyle w:val="Ondertitel"/>
        <w:ind w:left="5664" w:firstLine="708"/>
        <w:rPr>
          <w:color w:val="auto"/>
        </w:rPr>
      </w:pPr>
      <w:r w:rsidRPr="00B639B2">
        <w:rPr>
          <w:color w:val="auto"/>
        </w:rPr>
        <w:t>Schouw 21 April 2016</w:t>
      </w:r>
    </w:p>
    <w:p w:rsidR="00B26659" w:rsidRPr="00CA1146" w:rsidRDefault="00900765" w:rsidP="00742FE4">
      <w:pPr>
        <w:rPr>
          <w:b/>
          <w:sz w:val="28"/>
          <w:szCs w:val="28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0" locked="0" layoutInCell="1" allowOverlap="1" wp14:anchorId="49C4E1C5" wp14:editId="2116222D">
            <wp:simplePos x="0" y="0"/>
            <wp:positionH relativeFrom="column">
              <wp:posOffset>4328160</wp:posOffset>
            </wp:positionH>
            <wp:positionV relativeFrom="paragraph">
              <wp:posOffset>-520065</wp:posOffset>
            </wp:positionV>
            <wp:extent cx="1828800" cy="533400"/>
            <wp:effectExtent l="0" t="0" r="0" b="0"/>
            <wp:wrapSquare wrapText="bothSides"/>
            <wp:docPr id="1" name="ecxAfbeelding 1" descr="Beschrijving: Beschrijving: Beschrijving: Beschrijving: Beschrijving: Beschrijving: Eindhoven_em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xAfbeelding 1" descr="Beschrijving: Beschrijving: Beschrijving: Beschrijving: Beschrijving: Beschrijving: Eindhoven_emai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FE4" w:rsidRPr="00CA1146">
        <w:rPr>
          <w:b/>
          <w:sz w:val="28"/>
          <w:szCs w:val="28"/>
        </w:rPr>
        <w:t>Begane grond</w:t>
      </w:r>
      <w:r w:rsidRPr="00900765">
        <w:rPr>
          <w:noProof/>
          <w:lang w:eastAsia="nl-NL"/>
        </w:rPr>
        <w:t xml:space="preserve"> </w:t>
      </w:r>
    </w:p>
    <w:p w:rsidR="00742FE4" w:rsidRDefault="00B26659" w:rsidP="00742FE4">
      <w:pPr>
        <w:pStyle w:val="Lijstalinea"/>
        <w:numPr>
          <w:ilvl w:val="0"/>
          <w:numId w:val="1"/>
        </w:numPr>
        <w:spacing w:after="0"/>
      </w:pPr>
      <w:r>
        <w:t>Voorterrein</w:t>
      </w:r>
    </w:p>
    <w:p w:rsidR="00B26659" w:rsidRDefault="00B26659" w:rsidP="00B26659">
      <w:pPr>
        <w:pStyle w:val="Lijstalinea"/>
        <w:numPr>
          <w:ilvl w:val="0"/>
          <w:numId w:val="7"/>
        </w:numPr>
        <w:spacing w:after="0"/>
      </w:pPr>
      <w:r>
        <w:t>Fietsenstalling</w:t>
      </w:r>
    </w:p>
    <w:p w:rsidR="00B26659" w:rsidRDefault="00B26659" w:rsidP="00B26659">
      <w:pPr>
        <w:pStyle w:val="Lijstalinea"/>
        <w:numPr>
          <w:ilvl w:val="0"/>
          <w:numId w:val="7"/>
        </w:numPr>
        <w:spacing w:after="0"/>
      </w:pPr>
      <w:r>
        <w:t>Invalide parkeerplaats ( 1x )</w:t>
      </w:r>
    </w:p>
    <w:p w:rsidR="00B26659" w:rsidRDefault="00B26659" w:rsidP="00B26659">
      <w:pPr>
        <w:pStyle w:val="Lijstalinea"/>
        <w:numPr>
          <w:ilvl w:val="0"/>
          <w:numId w:val="7"/>
        </w:numPr>
        <w:spacing w:after="0"/>
      </w:pPr>
      <w:r>
        <w:t>Slagboom</w:t>
      </w:r>
    </w:p>
    <w:p w:rsidR="00B26659" w:rsidRDefault="00B26659" w:rsidP="00B26659">
      <w:pPr>
        <w:pStyle w:val="Lijstalinea"/>
        <w:numPr>
          <w:ilvl w:val="0"/>
          <w:numId w:val="7"/>
        </w:numPr>
        <w:spacing w:after="0"/>
      </w:pPr>
      <w:r>
        <w:t>Bus parkeerplaats</w:t>
      </w:r>
    </w:p>
    <w:p w:rsidR="00900765" w:rsidRDefault="00900765" w:rsidP="00900765">
      <w:pPr>
        <w:pStyle w:val="Lijstalinea"/>
        <w:spacing w:after="0"/>
        <w:ind w:left="1425"/>
      </w:pPr>
    </w:p>
    <w:p w:rsidR="00B26659" w:rsidRDefault="00B26659" w:rsidP="00742FE4">
      <w:pPr>
        <w:pStyle w:val="Lijstalinea"/>
        <w:numPr>
          <w:ilvl w:val="0"/>
          <w:numId w:val="1"/>
        </w:numPr>
        <w:spacing w:after="0"/>
      </w:pPr>
      <w:r>
        <w:t>Hoofdingang</w:t>
      </w:r>
    </w:p>
    <w:p w:rsidR="00900765" w:rsidRDefault="00900765" w:rsidP="00900765">
      <w:pPr>
        <w:pStyle w:val="Lijstalinea"/>
        <w:spacing w:after="0"/>
        <w:ind w:left="106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 xml:space="preserve">Kassa en tourniquets </w:t>
      </w:r>
    </w:p>
    <w:p w:rsidR="00742FE4" w:rsidRDefault="00742FE4" w:rsidP="00742FE4">
      <w:pPr>
        <w:pStyle w:val="Lijstalinea"/>
        <w:numPr>
          <w:ilvl w:val="0"/>
          <w:numId w:val="6"/>
        </w:numPr>
        <w:spacing w:after="0"/>
      </w:pPr>
      <w:r>
        <w:t>Directe verbinding met kantoren</w:t>
      </w:r>
    </w:p>
    <w:p w:rsidR="00742FE4" w:rsidRDefault="00742FE4" w:rsidP="00742FE4">
      <w:pPr>
        <w:pStyle w:val="Lijstalinea"/>
        <w:numPr>
          <w:ilvl w:val="0"/>
          <w:numId w:val="6"/>
        </w:numPr>
        <w:spacing w:after="0"/>
      </w:pPr>
      <w:r>
        <w:t>Omroepinstallatie complete ijsbaan</w:t>
      </w:r>
    </w:p>
    <w:p w:rsidR="00742FE4" w:rsidRDefault="00742FE4" w:rsidP="00742FE4">
      <w:pPr>
        <w:pStyle w:val="Lijstalinea"/>
        <w:numPr>
          <w:ilvl w:val="0"/>
          <w:numId w:val="6"/>
        </w:numPr>
        <w:spacing w:after="0"/>
      </w:pPr>
      <w:r>
        <w:t>Kluis</w:t>
      </w:r>
    </w:p>
    <w:p w:rsidR="00742FE4" w:rsidRDefault="00742FE4" w:rsidP="00742FE4">
      <w:pPr>
        <w:pStyle w:val="Lijstalinea"/>
        <w:numPr>
          <w:ilvl w:val="0"/>
          <w:numId w:val="6"/>
        </w:numPr>
        <w:spacing w:after="0"/>
      </w:pPr>
      <w:proofErr w:type="spellStart"/>
      <w:r>
        <w:t>Subpaneel</w:t>
      </w:r>
      <w:proofErr w:type="spellEnd"/>
      <w:r>
        <w:t xml:space="preserve"> brandmeldinstallatie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Verenigingskassa</w:t>
      </w:r>
    </w:p>
    <w:p w:rsidR="00742FE4" w:rsidRDefault="00742FE4" w:rsidP="00742FE4">
      <w:pPr>
        <w:pStyle w:val="Lijstalinea"/>
        <w:numPr>
          <w:ilvl w:val="0"/>
          <w:numId w:val="5"/>
        </w:numPr>
        <w:spacing w:after="0"/>
      </w:pPr>
      <w:r>
        <w:t>Vrij te gebruiken door verenigingen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 xml:space="preserve">Verhuurbare </w:t>
      </w:r>
      <w:r w:rsidR="005122A4">
        <w:t xml:space="preserve">multifunctionele </w:t>
      </w:r>
      <w:r>
        <w:t xml:space="preserve">ruimte </w:t>
      </w:r>
    </w:p>
    <w:p w:rsidR="00742FE4" w:rsidRDefault="00742FE4" w:rsidP="00742FE4">
      <w:pPr>
        <w:pStyle w:val="Lijstalinea"/>
        <w:numPr>
          <w:ilvl w:val="0"/>
          <w:numId w:val="4"/>
        </w:numPr>
        <w:spacing w:after="0"/>
      </w:pPr>
      <w:r>
        <w:t>Eigen ingang</w:t>
      </w:r>
    </w:p>
    <w:p w:rsidR="00742FE4" w:rsidRDefault="00742FE4" w:rsidP="00742FE4">
      <w:pPr>
        <w:pStyle w:val="Lijstalinea"/>
        <w:numPr>
          <w:ilvl w:val="0"/>
          <w:numId w:val="4"/>
        </w:numPr>
        <w:spacing w:after="0"/>
      </w:pPr>
      <w:r>
        <w:t>Water en stroomaansluiting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Rono winkel</w:t>
      </w:r>
    </w:p>
    <w:p w:rsidR="00742FE4" w:rsidRDefault="00742FE4" w:rsidP="00742FE4">
      <w:pPr>
        <w:pStyle w:val="Lijstalinea"/>
        <w:numPr>
          <w:ilvl w:val="0"/>
          <w:numId w:val="4"/>
        </w:numPr>
        <w:spacing w:after="0"/>
      </w:pPr>
      <w:r>
        <w:t>Inclusief schaatsverhuur</w:t>
      </w:r>
    </w:p>
    <w:p w:rsidR="00742FE4" w:rsidRDefault="00B41EC0" w:rsidP="00742FE4">
      <w:pPr>
        <w:pStyle w:val="Lijstalinea"/>
        <w:numPr>
          <w:ilvl w:val="0"/>
          <w:numId w:val="4"/>
        </w:numPr>
        <w:spacing w:after="0"/>
      </w:pPr>
      <w:r>
        <w:t>K</w:t>
      </w:r>
      <w:r w:rsidR="00742FE4">
        <w:t>eukenblok</w:t>
      </w:r>
    </w:p>
    <w:p w:rsidR="00900765" w:rsidRDefault="00900765" w:rsidP="00900765">
      <w:pPr>
        <w:pStyle w:val="Lijstalinea"/>
        <w:spacing w:after="0"/>
        <w:ind w:left="1425"/>
      </w:pPr>
    </w:p>
    <w:p w:rsidR="00B41EC0" w:rsidRDefault="00B41EC0" w:rsidP="00B41EC0">
      <w:pPr>
        <w:pStyle w:val="Lijstalinea"/>
        <w:numPr>
          <w:ilvl w:val="0"/>
          <w:numId w:val="1"/>
        </w:numPr>
        <w:spacing w:after="0"/>
      </w:pPr>
      <w:r>
        <w:t>Invalidetoilet</w:t>
      </w:r>
    </w:p>
    <w:p w:rsidR="00900765" w:rsidRDefault="00900765" w:rsidP="00900765">
      <w:pPr>
        <w:pStyle w:val="Lijstalinea"/>
        <w:spacing w:after="0"/>
        <w:ind w:left="1065"/>
      </w:pPr>
    </w:p>
    <w:p w:rsidR="00B41EC0" w:rsidRDefault="00B41EC0" w:rsidP="00B41EC0">
      <w:pPr>
        <w:pStyle w:val="Lijstalinea"/>
        <w:numPr>
          <w:ilvl w:val="0"/>
          <w:numId w:val="1"/>
        </w:numPr>
        <w:spacing w:after="0"/>
      </w:pPr>
      <w:r>
        <w:t>Openbare toiletten</w:t>
      </w:r>
    </w:p>
    <w:p w:rsidR="00900765" w:rsidRDefault="00900765" w:rsidP="00900765">
      <w:pPr>
        <w:pStyle w:val="Lijstalinea"/>
        <w:spacing w:after="0"/>
        <w:ind w:left="106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 xml:space="preserve">NIJB Kantoor </w:t>
      </w:r>
    </w:p>
    <w:p w:rsidR="00742FE4" w:rsidRDefault="00742FE4" w:rsidP="00742FE4">
      <w:pPr>
        <w:pStyle w:val="Lijstalinea"/>
        <w:numPr>
          <w:ilvl w:val="0"/>
          <w:numId w:val="3"/>
        </w:numPr>
        <w:spacing w:after="0"/>
      </w:pPr>
      <w:r>
        <w:t>Eigen ingang</w:t>
      </w:r>
    </w:p>
    <w:p w:rsidR="00742FE4" w:rsidRDefault="00742FE4" w:rsidP="00742FE4">
      <w:pPr>
        <w:pStyle w:val="Lijstalinea"/>
        <w:numPr>
          <w:ilvl w:val="0"/>
          <w:numId w:val="3"/>
        </w:numPr>
        <w:spacing w:after="0"/>
      </w:pPr>
      <w:r>
        <w:t>Keukenblok</w:t>
      </w:r>
    </w:p>
    <w:p w:rsidR="00900765" w:rsidRDefault="00900765" w:rsidP="00900765">
      <w:r>
        <w:br w:type="page"/>
      </w:r>
    </w:p>
    <w:p w:rsidR="00742FE4" w:rsidRPr="00CA1146" w:rsidRDefault="00900765" w:rsidP="00742FE4">
      <w:pPr>
        <w:pStyle w:val="Lijstalinea"/>
        <w:numPr>
          <w:ilvl w:val="0"/>
          <w:numId w:val="1"/>
        </w:numPr>
        <w:spacing w:after="0"/>
        <w:rPr>
          <w:b/>
          <w:color w:val="FF0000"/>
          <w:sz w:val="28"/>
          <w:szCs w:val="28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0288" behindDoc="0" locked="0" layoutInCell="1" allowOverlap="1" wp14:anchorId="27A3527B" wp14:editId="3FA00E54">
            <wp:simplePos x="0" y="0"/>
            <wp:positionH relativeFrom="column">
              <wp:posOffset>4502785</wp:posOffset>
            </wp:positionH>
            <wp:positionV relativeFrom="paragraph">
              <wp:posOffset>-602615</wp:posOffset>
            </wp:positionV>
            <wp:extent cx="1828800" cy="533400"/>
            <wp:effectExtent l="0" t="0" r="0" b="0"/>
            <wp:wrapSquare wrapText="bothSides"/>
            <wp:docPr id="3" name="ecxAfbeelding 1" descr="Beschrijving: Beschrijving: Beschrijving: Beschrijving: Beschrijving: Beschrijving: Eindhoven_em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xAfbeelding 1" descr="Beschrijving: Beschrijving: Beschrijving: Beschrijving: Beschrijving: Beschrijving: Eindhoven_emai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FE4" w:rsidRPr="00CA1146">
        <w:rPr>
          <w:b/>
          <w:color w:val="FF0000"/>
          <w:sz w:val="28"/>
          <w:szCs w:val="28"/>
        </w:rPr>
        <w:t>IJshal</w:t>
      </w:r>
    </w:p>
    <w:p w:rsidR="00742FE4" w:rsidRDefault="00742FE4" w:rsidP="00742FE4">
      <w:pPr>
        <w:pStyle w:val="Lijstalinea"/>
        <w:numPr>
          <w:ilvl w:val="0"/>
          <w:numId w:val="3"/>
        </w:numPr>
        <w:spacing w:after="0"/>
      </w:pPr>
      <w:r>
        <w:t xml:space="preserve">Hoofdverlichting </w:t>
      </w:r>
    </w:p>
    <w:p w:rsidR="00742FE4" w:rsidRDefault="00742FE4" w:rsidP="00742FE4">
      <w:pPr>
        <w:pStyle w:val="Lijstalinea"/>
        <w:numPr>
          <w:ilvl w:val="1"/>
          <w:numId w:val="3"/>
        </w:numPr>
        <w:spacing w:after="0"/>
      </w:pPr>
      <w:r>
        <w:t>TL verlichting dimbaar</w:t>
      </w:r>
    </w:p>
    <w:p w:rsidR="00742FE4" w:rsidRDefault="00742FE4" w:rsidP="00742FE4">
      <w:pPr>
        <w:pStyle w:val="Lijstalinea"/>
        <w:numPr>
          <w:ilvl w:val="0"/>
          <w:numId w:val="3"/>
        </w:numPr>
        <w:spacing w:after="0"/>
      </w:pPr>
      <w:r>
        <w:t>Sfeerverlichting ( LED )</w:t>
      </w:r>
    </w:p>
    <w:p w:rsidR="00B41EC0" w:rsidRDefault="00B41EC0" w:rsidP="00742FE4">
      <w:pPr>
        <w:pStyle w:val="Lijstalinea"/>
        <w:numPr>
          <w:ilvl w:val="0"/>
          <w:numId w:val="3"/>
        </w:numPr>
        <w:spacing w:after="0"/>
      </w:pPr>
      <w:r>
        <w:t>Lockers ( +/- 200 )</w:t>
      </w:r>
    </w:p>
    <w:p w:rsidR="00742FE4" w:rsidRDefault="00742FE4" w:rsidP="00742FE4">
      <w:pPr>
        <w:pStyle w:val="Lijstalinea"/>
        <w:numPr>
          <w:ilvl w:val="0"/>
          <w:numId w:val="3"/>
        </w:numPr>
        <w:spacing w:after="0"/>
      </w:pPr>
      <w:r>
        <w:t>Bediening scorebord</w:t>
      </w:r>
    </w:p>
    <w:p w:rsidR="00742FE4" w:rsidRDefault="00742FE4" w:rsidP="00742FE4">
      <w:pPr>
        <w:pStyle w:val="Lijstalinea"/>
        <w:numPr>
          <w:ilvl w:val="0"/>
          <w:numId w:val="3"/>
        </w:numPr>
        <w:spacing w:after="0"/>
      </w:pPr>
      <w:r>
        <w:t>Aansluiting geluid ( iPod , telefoon )</w:t>
      </w:r>
    </w:p>
    <w:p w:rsidR="00742FE4" w:rsidRDefault="00742FE4" w:rsidP="00742FE4">
      <w:pPr>
        <w:pStyle w:val="Lijstalinea"/>
        <w:numPr>
          <w:ilvl w:val="0"/>
          <w:numId w:val="3"/>
        </w:numPr>
        <w:spacing w:after="0"/>
      </w:pPr>
      <w:r>
        <w:t>TV scherm</w:t>
      </w:r>
      <w:r w:rsidR="00CA1146">
        <w:t xml:space="preserve"> voor </w:t>
      </w:r>
      <w:proofErr w:type="spellStart"/>
      <w:r w:rsidR="00CA1146">
        <w:t>Spero</w:t>
      </w:r>
      <w:proofErr w:type="spellEnd"/>
      <w:r w:rsidR="00CA1146">
        <w:t xml:space="preserve"> camerasysteem</w:t>
      </w:r>
    </w:p>
    <w:p w:rsidR="00CA1146" w:rsidRDefault="00CA1146" w:rsidP="00742FE4">
      <w:pPr>
        <w:pStyle w:val="Lijstalinea"/>
        <w:numPr>
          <w:ilvl w:val="0"/>
          <w:numId w:val="3"/>
        </w:numPr>
        <w:spacing w:after="0"/>
      </w:pPr>
      <w:r>
        <w:t xml:space="preserve">Muziekcomputer </w:t>
      </w:r>
    </w:p>
    <w:p w:rsidR="005122A4" w:rsidRDefault="005122A4" w:rsidP="00742FE4">
      <w:pPr>
        <w:pStyle w:val="Lijstalinea"/>
        <w:numPr>
          <w:ilvl w:val="0"/>
          <w:numId w:val="3"/>
        </w:numPr>
        <w:spacing w:after="0"/>
      </w:pPr>
      <w:r>
        <w:t xml:space="preserve">63 </w:t>
      </w:r>
      <w:proofErr w:type="spellStart"/>
      <w:r>
        <w:t>Amp</w:t>
      </w:r>
      <w:proofErr w:type="spellEnd"/>
      <w:r>
        <w:t xml:space="preserve"> aansluitpunt ( 2x )</w:t>
      </w:r>
    </w:p>
    <w:p w:rsidR="005122A4" w:rsidRDefault="005122A4" w:rsidP="00742FE4">
      <w:pPr>
        <w:pStyle w:val="Lijstalinea"/>
        <w:numPr>
          <w:ilvl w:val="0"/>
          <w:numId w:val="3"/>
        </w:numPr>
        <w:spacing w:after="0"/>
      </w:pPr>
      <w:r>
        <w:t>Dataruimte</w:t>
      </w:r>
    </w:p>
    <w:p w:rsidR="00B41EC0" w:rsidRDefault="005122A4" w:rsidP="00B41EC0">
      <w:pPr>
        <w:pStyle w:val="Lijstalinea"/>
        <w:numPr>
          <w:ilvl w:val="1"/>
          <w:numId w:val="3"/>
        </w:numPr>
        <w:spacing w:after="0"/>
      </w:pPr>
      <w:r>
        <w:t>ICT</w:t>
      </w:r>
    </w:p>
    <w:p w:rsidR="00B41EC0" w:rsidRDefault="00B41EC0" w:rsidP="00B41EC0">
      <w:pPr>
        <w:spacing w:after="0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 xml:space="preserve">Kleedkamers </w:t>
      </w:r>
    </w:p>
    <w:p w:rsidR="00B41EC0" w:rsidRDefault="00B41EC0" w:rsidP="00B41EC0">
      <w:pPr>
        <w:pStyle w:val="Lijstalinea"/>
        <w:numPr>
          <w:ilvl w:val="0"/>
          <w:numId w:val="2"/>
        </w:numPr>
        <w:spacing w:after="0"/>
      </w:pPr>
      <w:r>
        <w:t>Toilet en doucheruimte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Aantal 12 (10 binnen en 2 buiten )</w:t>
      </w:r>
    </w:p>
    <w:p w:rsidR="00B41EC0" w:rsidRDefault="00B41EC0" w:rsidP="00742FE4">
      <w:pPr>
        <w:pStyle w:val="Lijstalinea"/>
        <w:numPr>
          <w:ilvl w:val="0"/>
          <w:numId w:val="2"/>
        </w:numPr>
        <w:spacing w:after="0"/>
      </w:pPr>
      <w:r>
        <w:t>Eredivisie kleedruimte ijshockey</w:t>
      </w:r>
    </w:p>
    <w:p w:rsidR="00B41EC0" w:rsidRDefault="00B41EC0" w:rsidP="00B41EC0">
      <w:pPr>
        <w:pStyle w:val="Lijstalinea"/>
        <w:numPr>
          <w:ilvl w:val="1"/>
          <w:numId w:val="2"/>
        </w:numPr>
        <w:spacing w:after="0"/>
      </w:pPr>
      <w:r>
        <w:t>Was</w:t>
      </w:r>
      <w:r w:rsidR="004018AD">
        <w:t>ruimte</w:t>
      </w:r>
    </w:p>
    <w:p w:rsidR="00B41EC0" w:rsidRDefault="00B41EC0" w:rsidP="00B41EC0">
      <w:pPr>
        <w:pStyle w:val="Lijstalinea"/>
        <w:numPr>
          <w:ilvl w:val="1"/>
          <w:numId w:val="2"/>
        </w:numPr>
        <w:spacing w:after="0"/>
      </w:pPr>
      <w:r>
        <w:t>Slijpruimte</w:t>
      </w:r>
    </w:p>
    <w:p w:rsidR="00B41EC0" w:rsidRDefault="00B41EC0" w:rsidP="00B41EC0">
      <w:pPr>
        <w:pStyle w:val="Lijstalinea"/>
        <w:numPr>
          <w:ilvl w:val="1"/>
          <w:numId w:val="2"/>
        </w:numPr>
        <w:spacing w:after="0"/>
      </w:pPr>
      <w:r>
        <w:t>Droogruimte</w:t>
      </w:r>
    </w:p>
    <w:p w:rsidR="00B41EC0" w:rsidRDefault="00B41EC0" w:rsidP="00B41EC0">
      <w:pPr>
        <w:pStyle w:val="Lijstalinea"/>
        <w:numPr>
          <w:ilvl w:val="1"/>
          <w:numId w:val="2"/>
        </w:numPr>
        <w:spacing w:after="0"/>
      </w:pPr>
      <w:r>
        <w:t>Kantoor</w:t>
      </w:r>
    </w:p>
    <w:p w:rsidR="00B41EC0" w:rsidRDefault="00B41EC0" w:rsidP="00B41EC0">
      <w:pPr>
        <w:pStyle w:val="Lijstalinea"/>
        <w:numPr>
          <w:ilvl w:val="1"/>
          <w:numId w:val="2"/>
        </w:numPr>
        <w:spacing w:after="0"/>
      </w:pPr>
      <w:r>
        <w:t xml:space="preserve">Massageruimte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Personeelskleedkamer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Was</w:t>
      </w:r>
      <w:r w:rsidR="004018AD">
        <w:t>ruimte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Droogruimte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Bestuurskamer ( voor verenigingen )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>Keukenblok</w:t>
      </w:r>
    </w:p>
    <w:p w:rsidR="00742FE4" w:rsidRDefault="00B26659" w:rsidP="00742FE4">
      <w:pPr>
        <w:pStyle w:val="Lijstalinea"/>
        <w:numPr>
          <w:ilvl w:val="1"/>
          <w:numId w:val="2"/>
        </w:numPr>
        <w:spacing w:after="0"/>
      </w:pPr>
      <w:r>
        <w:t>K</w:t>
      </w:r>
      <w:r w:rsidR="00742FE4">
        <w:t>astruimte</w:t>
      </w:r>
    </w:p>
    <w:p w:rsidR="00900765" w:rsidRDefault="00900765" w:rsidP="00900765">
      <w:pPr>
        <w:pStyle w:val="Lijstalinea"/>
        <w:spacing w:after="0"/>
        <w:ind w:left="2145"/>
      </w:pPr>
    </w:p>
    <w:p w:rsidR="00B41EC0" w:rsidRDefault="00B41EC0" w:rsidP="00B41EC0">
      <w:pPr>
        <w:pStyle w:val="Lijstalinea"/>
        <w:numPr>
          <w:ilvl w:val="0"/>
          <w:numId w:val="1"/>
        </w:numPr>
        <w:spacing w:after="0"/>
      </w:pPr>
      <w:r>
        <w:t>Opslagruimtes verenigingen</w:t>
      </w:r>
    </w:p>
    <w:p w:rsidR="00900765" w:rsidRDefault="00900765" w:rsidP="00900765">
      <w:pPr>
        <w:pStyle w:val="Lijstalinea"/>
        <w:spacing w:after="0"/>
        <w:ind w:left="1065"/>
      </w:pPr>
    </w:p>
    <w:p w:rsidR="00B26659" w:rsidRDefault="00B26659" w:rsidP="00B26659">
      <w:pPr>
        <w:pStyle w:val="Lijstalinea"/>
        <w:numPr>
          <w:ilvl w:val="0"/>
          <w:numId w:val="1"/>
        </w:numPr>
        <w:spacing w:after="0"/>
      </w:pPr>
      <w:r>
        <w:t>Bediening alarminstallatie gebouw</w:t>
      </w:r>
    </w:p>
    <w:p w:rsidR="00B26659" w:rsidRDefault="00B26659" w:rsidP="00B26659">
      <w:pPr>
        <w:pStyle w:val="Lijstalinea"/>
        <w:numPr>
          <w:ilvl w:val="0"/>
          <w:numId w:val="2"/>
        </w:numPr>
        <w:spacing w:after="0"/>
      </w:pPr>
      <w:r>
        <w:t>Opslagruimte materialen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Ploegleiderskantoor en opslag materialen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Oplaadpunt veegmachines en schrobmachine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>3 veegmachines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>1 schrobmachine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 xml:space="preserve">Bladzuiger </w:t>
      </w:r>
    </w:p>
    <w:p w:rsidR="00B26659" w:rsidRDefault="00742FE4" w:rsidP="00B26659">
      <w:pPr>
        <w:pStyle w:val="Lijstalinea"/>
        <w:numPr>
          <w:ilvl w:val="0"/>
          <w:numId w:val="2"/>
        </w:numPr>
        <w:spacing w:after="0"/>
      </w:pPr>
      <w:r>
        <w:t xml:space="preserve">Computer bediening toegangspoort </w:t>
      </w: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742FE4" w:rsidRDefault="00900765" w:rsidP="00742FE4">
      <w:pPr>
        <w:pStyle w:val="Lijstalinea"/>
        <w:numPr>
          <w:ilvl w:val="0"/>
          <w:numId w:val="1"/>
        </w:numPr>
        <w:spacing w:after="0"/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2336" behindDoc="0" locked="0" layoutInCell="1" allowOverlap="1" wp14:anchorId="2DAAF42B" wp14:editId="1265D709">
            <wp:simplePos x="0" y="0"/>
            <wp:positionH relativeFrom="column">
              <wp:posOffset>4556760</wp:posOffset>
            </wp:positionH>
            <wp:positionV relativeFrom="paragraph">
              <wp:posOffset>-562610</wp:posOffset>
            </wp:positionV>
            <wp:extent cx="1828800" cy="533400"/>
            <wp:effectExtent l="0" t="0" r="0" b="0"/>
            <wp:wrapSquare wrapText="bothSides"/>
            <wp:docPr id="4" name="ecxAfbeelding 1" descr="Beschrijving: Beschrijving: Beschrijving: Beschrijving: Beschrijving: Beschrijving: Eindhoven_em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xAfbeelding 1" descr="Beschrijving: Beschrijving: Beschrijving: Beschrijving: Beschrijving: Beschrijving: Eindhoven_emai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FE4">
        <w:t xml:space="preserve">Werkplaats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Compleet ingericht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>Lasapparatuur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>Draaibank</w:t>
      </w:r>
      <w:r w:rsidR="00B41EC0">
        <w:t xml:space="preserve"> en Afkortzaag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>Kolomboormachines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>Diverse handgereedschappen en machines</w:t>
      </w:r>
    </w:p>
    <w:p w:rsidR="00900765" w:rsidRDefault="00900765" w:rsidP="00900765">
      <w:pPr>
        <w:pStyle w:val="Lijstalinea"/>
        <w:spacing w:after="0"/>
        <w:ind w:left="214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Doorgang dweilmachine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proofErr w:type="spellStart"/>
      <w:r>
        <w:t>Vulpunt</w:t>
      </w:r>
      <w:proofErr w:type="spellEnd"/>
      <w:r>
        <w:t xml:space="preserve"> water dweilmachine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proofErr w:type="spellStart"/>
      <w:r>
        <w:t>Brandmeldpaneel</w:t>
      </w:r>
      <w:proofErr w:type="spellEnd"/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Machinistenkantoor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Lichtbediening banen </w:t>
      </w:r>
      <w:r w:rsidR="00B26659">
        <w:t>( Touchscreen )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Centrale brandmeldinstallatie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Handmatig ammoniak alarm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Gebouwenbeheerssysteem</w:t>
      </w:r>
      <w:r w:rsidR="00B26659">
        <w:t xml:space="preserve">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Aanmeldpunt </w:t>
      </w:r>
      <w:proofErr w:type="spellStart"/>
      <w:r>
        <w:t>Spero</w:t>
      </w:r>
      <w:proofErr w:type="spellEnd"/>
      <w:r>
        <w:t xml:space="preserve"> camerasysteem</w:t>
      </w:r>
    </w:p>
    <w:p w:rsidR="00900765" w:rsidRDefault="00900765" w:rsidP="00900765">
      <w:pPr>
        <w:pStyle w:val="Lijstalinea"/>
        <w:spacing w:after="0"/>
        <w:ind w:left="1425"/>
      </w:pPr>
    </w:p>
    <w:p w:rsidR="00900765" w:rsidRDefault="005122A4" w:rsidP="00900765">
      <w:pPr>
        <w:pStyle w:val="Lijstalinea"/>
        <w:numPr>
          <w:ilvl w:val="0"/>
          <w:numId w:val="1"/>
        </w:numPr>
        <w:spacing w:after="0"/>
      </w:pPr>
      <w:r>
        <w:t>Verhuurbare multifunctionele ruimte</w:t>
      </w:r>
    </w:p>
    <w:p w:rsidR="00900765" w:rsidRDefault="00900765" w:rsidP="00900765">
      <w:pPr>
        <w:spacing w:after="0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Personeelskantine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Volledige keuken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Toilet </w:t>
      </w:r>
    </w:p>
    <w:p w:rsidR="00B41EC0" w:rsidRDefault="00B41EC0" w:rsidP="00742FE4">
      <w:pPr>
        <w:pStyle w:val="Lijstalinea"/>
        <w:numPr>
          <w:ilvl w:val="0"/>
          <w:numId w:val="2"/>
        </w:numPr>
        <w:spacing w:after="0"/>
      </w:pPr>
      <w:r>
        <w:t>Monitor toegangspoort personeelsparkeerplaats</w:t>
      </w:r>
    </w:p>
    <w:p w:rsidR="000E0AF7" w:rsidRDefault="000E0AF7" w:rsidP="000E0AF7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EHBO ruimte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AED en Zuurstof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Brancard en schepbrandcard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Wasbak en toilet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 xml:space="preserve">Schoonmaak </w:t>
      </w:r>
      <w:r w:rsidR="004018AD">
        <w:t>ruimte</w:t>
      </w:r>
      <w:bookmarkStart w:id="0" w:name="_GoBack"/>
      <w:bookmarkEnd w:id="0"/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Doseersysteem schoonmaakmiddelen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 xml:space="preserve">Garage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3 dweilmachines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>Dweilmachine 400 meter baan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>Dweilmachine trainingsbaan</w:t>
      </w:r>
    </w:p>
    <w:p w:rsidR="00742FE4" w:rsidRDefault="00742FE4" w:rsidP="00742FE4">
      <w:pPr>
        <w:pStyle w:val="Lijstalinea"/>
        <w:numPr>
          <w:ilvl w:val="1"/>
          <w:numId w:val="2"/>
        </w:numPr>
        <w:spacing w:after="0"/>
      </w:pPr>
      <w:r>
        <w:t>Dweilmachine Hal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Heftruck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Hoogwerker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proofErr w:type="spellStart"/>
      <w:r>
        <w:t>Vulpunt</w:t>
      </w:r>
      <w:proofErr w:type="spellEnd"/>
      <w:r>
        <w:t xml:space="preserve"> water dweilmachines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Smeerput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Werkbank en diverse gereedschappen</w:t>
      </w:r>
    </w:p>
    <w:p w:rsidR="00900765" w:rsidRDefault="00900765" w:rsidP="000B7A89">
      <w:pPr>
        <w:spacing w:after="0"/>
      </w:pPr>
    </w:p>
    <w:p w:rsidR="00B26659" w:rsidRDefault="00780927" w:rsidP="00B26659">
      <w:pPr>
        <w:pStyle w:val="Lijstalinea"/>
        <w:numPr>
          <w:ilvl w:val="0"/>
          <w:numId w:val="1"/>
        </w:numPr>
        <w:spacing w:after="0"/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70528" behindDoc="0" locked="0" layoutInCell="1" allowOverlap="1" wp14:anchorId="0B7BB95D" wp14:editId="2482E693">
            <wp:simplePos x="0" y="0"/>
            <wp:positionH relativeFrom="column">
              <wp:posOffset>4457700</wp:posOffset>
            </wp:positionH>
            <wp:positionV relativeFrom="paragraph">
              <wp:posOffset>-536575</wp:posOffset>
            </wp:positionV>
            <wp:extent cx="1828800" cy="533400"/>
            <wp:effectExtent l="0" t="0" r="0" b="0"/>
            <wp:wrapSquare wrapText="bothSides"/>
            <wp:docPr id="8" name="ecxAfbeelding 1" descr="Beschrijving: Beschrijving: Beschrijving: Beschrijving: Beschrijving: Beschrijving: Eindhoven_em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xAfbeelding 1" descr="Beschrijving: Beschrijving: Beschrijving: Beschrijving: Beschrijving: Beschrijving: Eindhoven_emai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659">
        <w:t>Personeelsparkeerplaats</w:t>
      </w:r>
    </w:p>
    <w:p w:rsidR="00B26659" w:rsidRDefault="00B26659" w:rsidP="00B26659">
      <w:pPr>
        <w:pStyle w:val="Lijstalinea"/>
        <w:numPr>
          <w:ilvl w:val="0"/>
          <w:numId w:val="2"/>
        </w:numPr>
        <w:spacing w:after="0"/>
      </w:pPr>
      <w:r>
        <w:t>Automatische schuifpoort</w:t>
      </w:r>
    </w:p>
    <w:p w:rsidR="00B26659" w:rsidRDefault="00B26659" w:rsidP="00B26659">
      <w:pPr>
        <w:pStyle w:val="Lijstalinea"/>
        <w:numPr>
          <w:ilvl w:val="0"/>
          <w:numId w:val="2"/>
        </w:numPr>
        <w:spacing w:after="0"/>
      </w:pPr>
      <w:r>
        <w:t>Levering goederen</w:t>
      </w:r>
    </w:p>
    <w:p w:rsidR="005122A4" w:rsidRDefault="00B41EC0" w:rsidP="00B26659">
      <w:pPr>
        <w:pStyle w:val="Lijstalinea"/>
        <w:numPr>
          <w:ilvl w:val="0"/>
          <w:numId w:val="2"/>
        </w:numPr>
        <w:spacing w:after="0"/>
      </w:pPr>
      <w:r>
        <w:t xml:space="preserve">3 </w:t>
      </w:r>
      <w:proofErr w:type="spellStart"/>
      <w:r>
        <w:t>M</w:t>
      </w:r>
      <w:r w:rsidR="005122A4">
        <w:t>oloks</w:t>
      </w:r>
      <w:proofErr w:type="spellEnd"/>
    </w:p>
    <w:p w:rsidR="005122A4" w:rsidRDefault="005122A4" w:rsidP="005122A4">
      <w:pPr>
        <w:pStyle w:val="Lijstalinea"/>
        <w:numPr>
          <w:ilvl w:val="1"/>
          <w:numId w:val="2"/>
        </w:numPr>
        <w:spacing w:after="0"/>
      </w:pPr>
      <w:r>
        <w:t xml:space="preserve">2 x </w:t>
      </w:r>
      <w:r w:rsidR="00B41EC0">
        <w:t>restafval</w:t>
      </w:r>
    </w:p>
    <w:p w:rsidR="00B41EC0" w:rsidRDefault="00B41EC0" w:rsidP="005122A4">
      <w:pPr>
        <w:pStyle w:val="Lijstalinea"/>
        <w:numPr>
          <w:ilvl w:val="1"/>
          <w:numId w:val="2"/>
        </w:numPr>
        <w:spacing w:after="0"/>
      </w:pPr>
      <w:r>
        <w:t>1x papier</w:t>
      </w:r>
    </w:p>
    <w:p w:rsidR="00900765" w:rsidRDefault="00900765" w:rsidP="00900765">
      <w:pPr>
        <w:pStyle w:val="Lijstalinea"/>
        <w:spacing w:after="0"/>
        <w:ind w:left="214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Propaan opslag/installatie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T.b.v. dweilinstallatie en heftruck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Bereikbaar vanaf openbare weg voor bijvullen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Condensors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Geluiddempende wand</w:t>
      </w:r>
    </w:p>
    <w:p w:rsidR="00CA1146" w:rsidRDefault="00742FE4" w:rsidP="00CA1146">
      <w:pPr>
        <w:pStyle w:val="Lijstalinea"/>
        <w:numPr>
          <w:ilvl w:val="0"/>
          <w:numId w:val="2"/>
        </w:numPr>
        <w:spacing w:after="0"/>
      </w:pPr>
      <w:r>
        <w:t>2 Condensors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Opslagruimte</w:t>
      </w:r>
      <w:r w:rsidR="00B41EC0">
        <w:t xml:space="preserve">s (half open) en containers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Tractor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Mobiele boarding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Vloerplaten evenementen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Diverse </w:t>
      </w:r>
      <w:r w:rsidR="00900765">
        <w:t>materialen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Sneeuwput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2 elektrische afsluitpoorten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Watersproeisysteem 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900765">
      <w:pPr>
        <w:pStyle w:val="Lijstalinea"/>
        <w:numPr>
          <w:ilvl w:val="0"/>
          <w:numId w:val="1"/>
        </w:numPr>
      </w:pPr>
      <w:r>
        <w:t>Machinekamer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7 koelcompressoren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Oliewasser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Warmte terugwinning hal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Waterbehandeling condensors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Noodaggregaat ( noodverlichting hal )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NH3 detectie systeem </w:t>
      </w:r>
    </w:p>
    <w:p w:rsidR="005122A4" w:rsidRDefault="005122A4" w:rsidP="00742FE4">
      <w:pPr>
        <w:pStyle w:val="Lijstalinea"/>
        <w:numPr>
          <w:ilvl w:val="0"/>
          <w:numId w:val="2"/>
        </w:numPr>
        <w:spacing w:after="0"/>
      </w:pPr>
      <w:r>
        <w:t xml:space="preserve">125 </w:t>
      </w:r>
      <w:proofErr w:type="spellStart"/>
      <w:r>
        <w:t>Amp</w:t>
      </w:r>
      <w:proofErr w:type="spellEnd"/>
      <w:r>
        <w:t xml:space="preserve"> aansluitpunt</w:t>
      </w:r>
    </w:p>
    <w:p w:rsidR="005122A4" w:rsidRDefault="005122A4" w:rsidP="00742FE4">
      <w:pPr>
        <w:pStyle w:val="Lijstalinea"/>
        <w:numPr>
          <w:ilvl w:val="0"/>
          <w:numId w:val="2"/>
        </w:numPr>
        <w:spacing w:after="0"/>
      </w:pPr>
      <w:r>
        <w:t xml:space="preserve">63 </w:t>
      </w:r>
      <w:proofErr w:type="spellStart"/>
      <w:r>
        <w:t>Amp</w:t>
      </w:r>
      <w:proofErr w:type="spellEnd"/>
      <w:r>
        <w:t xml:space="preserve"> aansluitpunt ( 2x )</w:t>
      </w:r>
      <w:r w:rsidR="00900765" w:rsidRPr="00900765">
        <w:rPr>
          <w:noProof/>
          <w:lang w:eastAsia="nl-NL"/>
        </w:rPr>
        <w:t xml:space="preserve"> 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 xml:space="preserve">Ammoniakruimte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NH3 vat ( 8.000 liter )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Glycolkoeler hal</w:t>
      </w: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742FE4" w:rsidRPr="00CA1146" w:rsidRDefault="00900765" w:rsidP="00742FE4">
      <w:pPr>
        <w:pStyle w:val="Lijstalinea"/>
        <w:numPr>
          <w:ilvl w:val="0"/>
          <w:numId w:val="1"/>
        </w:numPr>
        <w:spacing w:after="0"/>
        <w:rPr>
          <w:b/>
          <w:color w:val="FF0000"/>
          <w:sz w:val="28"/>
          <w:szCs w:val="28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4384" behindDoc="0" locked="0" layoutInCell="1" allowOverlap="1" wp14:anchorId="457694A1" wp14:editId="7130C9CA">
            <wp:simplePos x="0" y="0"/>
            <wp:positionH relativeFrom="column">
              <wp:posOffset>4512945</wp:posOffset>
            </wp:positionH>
            <wp:positionV relativeFrom="paragraph">
              <wp:posOffset>-481965</wp:posOffset>
            </wp:positionV>
            <wp:extent cx="1828800" cy="533400"/>
            <wp:effectExtent l="0" t="0" r="0" b="0"/>
            <wp:wrapSquare wrapText="bothSides"/>
            <wp:docPr id="5" name="ecxAfbeelding 1" descr="Beschrijving: Beschrijving: Beschrijving: Beschrijving: Beschrijving: Beschrijving: Eindhoven_em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xAfbeelding 1" descr="Beschrijving: Beschrijving: Beschrijving: Beschrijving: Beschrijving: Beschrijving: Eindhoven_emai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FE4" w:rsidRPr="00CA1146">
        <w:rPr>
          <w:b/>
          <w:color w:val="FF0000"/>
          <w:sz w:val="28"/>
          <w:szCs w:val="28"/>
        </w:rPr>
        <w:t>Trainingsbaan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Half open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Bediening geluid en scorebord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Koelpijpen in zandbed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TL verlichting in 2 groepen te schakelen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Infraroodmeting ijstemperatuur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Koelsloot</w:t>
      </w:r>
    </w:p>
    <w:p w:rsidR="005122A4" w:rsidRDefault="00742FE4" w:rsidP="005122A4">
      <w:pPr>
        <w:pStyle w:val="Lijstalinea"/>
        <w:numPr>
          <w:ilvl w:val="0"/>
          <w:numId w:val="2"/>
        </w:numPr>
        <w:spacing w:after="0"/>
      </w:pPr>
      <w:r>
        <w:t>Niet meer in gebruik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Pr="00CA1146" w:rsidRDefault="00742FE4" w:rsidP="00742FE4">
      <w:pPr>
        <w:pStyle w:val="Lijstalinea"/>
        <w:numPr>
          <w:ilvl w:val="0"/>
          <w:numId w:val="1"/>
        </w:numPr>
        <w:spacing w:after="0"/>
        <w:rPr>
          <w:b/>
          <w:color w:val="FF0000"/>
          <w:sz w:val="28"/>
          <w:szCs w:val="28"/>
        </w:rPr>
      </w:pPr>
      <w:r w:rsidRPr="00CA1146">
        <w:rPr>
          <w:b/>
          <w:color w:val="FF0000"/>
          <w:sz w:val="28"/>
          <w:szCs w:val="28"/>
        </w:rPr>
        <w:t>400 meter baan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Betonbaan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Lichtkrant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My Laps tijden bord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Scorebord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Sfeerverlichting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Zonwering bocht noord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proofErr w:type="spellStart"/>
      <w:r>
        <w:t>Sydijk</w:t>
      </w:r>
      <w:proofErr w:type="spellEnd"/>
      <w:r>
        <w:t xml:space="preserve"> opblaasbare kussens binnen en buitenzijde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Infraroodmeting ijstemperatuur</w:t>
      </w:r>
    </w:p>
    <w:p w:rsidR="00B26659" w:rsidRDefault="005122A4" w:rsidP="00B26659">
      <w:pPr>
        <w:pStyle w:val="Lijstalinea"/>
        <w:numPr>
          <w:ilvl w:val="0"/>
          <w:numId w:val="2"/>
        </w:numPr>
        <w:spacing w:after="0"/>
      </w:pPr>
      <w:r>
        <w:t xml:space="preserve">Evenementen elektra aansluitingen ( 63 </w:t>
      </w:r>
      <w:proofErr w:type="spellStart"/>
      <w:r>
        <w:t>Amp</w:t>
      </w:r>
      <w:proofErr w:type="spellEnd"/>
      <w:r>
        <w:t>)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Jurytoren ( regieruimte wedstrijden )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My Laps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Bediening scorebord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Keuken met boiler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Omroepinstallatie complete ijsbaan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 xml:space="preserve">Vaste trap </w:t>
      </w:r>
    </w:p>
    <w:p w:rsidR="00900765" w:rsidRDefault="00742FE4" w:rsidP="00900765">
      <w:pPr>
        <w:pStyle w:val="Lijstalinea"/>
        <w:numPr>
          <w:ilvl w:val="0"/>
          <w:numId w:val="2"/>
        </w:numPr>
        <w:spacing w:after="0"/>
      </w:pPr>
      <w:r>
        <w:t>Geluidsinstallatie 400 meter baan ( satelliet voor muziek)</w:t>
      </w:r>
    </w:p>
    <w:p w:rsidR="00900765" w:rsidRDefault="00900765" w:rsidP="00900765">
      <w:pPr>
        <w:pStyle w:val="Lijstalinea"/>
        <w:spacing w:after="0"/>
        <w:ind w:left="1425"/>
      </w:pPr>
    </w:p>
    <w:p w:rsidR="00742FE4" w:rsidRDefault="00742FE4" w:rsidP="00742FE4">
      <w:pPr>
        <w:pStyle w:val="Lijstalinea"/>
        <w:numPr>
          <w:ilvl w:val="0"/>
          <w:numId w:val="1"/>
        </w:numPr>
        <w:spacing w:after="0"/>
      </w:pPr>
      <w:r>
        <w:t>Tribunes en opslagruimtes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+/- 1.000 zitplaatsen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Opslagruimte Kids On ice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Opslagruimte ijsbaan</w:t>
      </w:r>
    </w:p>
    <w:p w:rsidR="00CA1146" w:rsidRDefault="00CA1146" w:rsidP="00742FE4">
      <w:pPr>
        <w:pStyle w:val="Lijstalinea"/>
        <w:numPr>
          <w:ilvl w:val="0"/>
          <w:numId w:val="2"/>
        </w:numPr>
        <w:spacing w:after="0"/>
      </w:pPr>
      <w:r>
        <w:t>Opslagruimte verschillende verenigingen</w:t>
      </w:r>
    </w:p>
    <w:p w:rsidR="00CA1146" w:rsidRDefault="00CA1146" w:rsidP="00742FE4">
      <w:pPr>
        <w:pStyle w:val="Lijstalinea"/>
        <w:numPr>
          <w:ilvl w:val="0"/>
          <w:numId w:val="2"/>
        </w:numPr>
        <w:spacing w:after="0"/>
      </w:pPr>
      <w:r>
        <w:t>Opslagruimte / schaatsverhuur Rono</w:t>
      </w:r>
    </w:p>
    <w:p w:rsidR="00CA1146" w:rsidRDefault="00CA1146" w:rsidP="00742FE4">
      <w:pPr>
        <w:pStyle w:val="Lijstalinea"/>
        <w:numPr>
          <w:ilvl w:val="0"/>
          <w:numId w:val="2"/>
        </w:numPr>
        <w:spacing w:after="0"/>
      </w:pPr>
      <w:r>
        <w:t>Opslagruimte Horeca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Opslagruimte NIJB</w:t>
      </w: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900765" w:rsidRDefault="00900765" w:rsidP="00900765">
      <w:pPr>
        <w:pStyle w:val="Lijstalinea"/>
        <w:spacing w:after="0"/>
        <w:ind w:left="1425"/>
      </w:pPr>
    </w:p>
    <w:p w:rsidR="00742FE4" w:rsidRDefault="00900765" w:rsidP="00742FE4">
      <w:pPr>
        <w:pStyle w:val="Lijstalinea"/>
        <w:numPr>
          <w:ilvl w:val="0"/>
          <w:numId w:val="1"/>
        </w:numPr>
        <w:spacing w:after="0"/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6432" behindDoc="0" locked="0" layoutInCell="1" allowOverlap="1" wp14:anchorId="5C270A4B" wp14:editId="60C2CED0">
            <wp:simplePos x="0" y="0"/>
            <wp:positionH relativeFrom="column">
              <wp:posOffset>4511040</wp:posOffset>
            </wp:positionH>
            <wp:positionV relativeFrom="paragraph">
              <wp:posOffset>-499745</wp:posOffset>
            </wp:positionV>
            <wp:extent cx="1828800" cy="533400"/>
            <wp:effectExtent l="0" t="0" r="0" b="0"/>
            <wp:wrapSquare wrapText="bothSides"/>
            <wp:docPr id="6" name="ecxAfbeelding 1" descr="Beschrijving: Beschrijving: Beschrijving: Beschrijving: Beschrijving: Beschrijving: Eindhoven_em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xAfbeelding 1" descr="Beschrijving: Beschrijving: Beschrijving: Beschrijving: Beschrijving: Beschrijving: Eindhoven_emai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FE4">
        <w:t xml:space="preserve">Horeca 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Keuken en restaurant gedeelte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Kantoorruimte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Kelder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Vaste trap naar 1</w:t>
      </w:r>
      <w:r w:rsidRPr="009742CF">
        <w:rPr>
          <w:vertAlign w:val="superscript"/>
        </w:rPr>
        <w:t>e</w:t>
      </w:r>
      <w:r>
        <w:t xml:space="preserve"> verdieping</w:t>
      </w:r>
    </w:p>
    <w:p w:rsidR="00742FE4" w:rsidRDefault="00742FE4" w:rsidP="00742FE4">
      <w:pPr>
        <w:pStyle w:val="Lijstalinea"/>
        <w:numPr>
          <w:ilvl w:val="0"/>
          <w:numId w:val="2"/>
        </w:numPr>
        <w:spacing w:after="0"/>
      </w:pPr>
      <w:r>
        <w:t>Goederenlift</w:t>
      </w:r>
    </w:p>
    <w:p w:rsidR="00742FE4" w:rsidRDefault="00742FE4" w:rsidP="00742FE4">
      <w:pPr>
        <w:spacing w:after="0"/>
      </w:pPr>
    </w:p>
    <w:p w:rsidR="00CA1146" w:rsidRPr="00CA1146" w:rsidRDefault="00CA1146" w:rsidP="00CA1146">
      <w:pPr>
        <w:spacing w:after="0"/>
        <w:rPr>
          <w:b/>
          <w:sz w:val="28"/>
          <w:szCs w:val="28"/>
        </w:rPr>
      </w:pPr>
      <w:r w:rsidRPr="00CA1146">
        <w:rPr>
          <w:b/>
          <w:sz w:val="28"/>
          <w:szCs w:val="28"/>
        </w:rPr>
        <w:t>1</w:t>
      </w:r>
      <w:r w:rsidRPr="00CA1146">
        <w:rPr>
          <w:b/>
          <w:sz w:val="28"/>
          <w:szCs w:val="28"/>
          <w:vertAlign w:val="superscript"/>
        </w:rPr>
        <w:t>e</w:t>
      </w:r>
      <w:r w:rsidRPr="00CA1146">
        <w:rPr>
          <w:b/>
          <w:sz w:val="28"/>
          <w:szCs w:val="28"/>
        </w:rPr>
        <w:t xml:space="preserve"> verdieping</w:t>
      </w:r>
    </w:p>
    <w:p w:rsidR="00CA1146" w:rsidRDefault="00CA1146" w:rsidP="00CA1146">
      <w:pPr>
        <w:spacing w:after="0"/>
      </w:pPr>
    </w:p>
    <w:p w:rsidR="00CA1146" w:rsidRDefault="00CA1146" w:rsidP="00CA1146">
      <w:pPr>
        <w:pStyle w:val="Lijstalinea"/>
        <w:numPr>
          <w:ilvl w:val="0"/>
          <w:numId w:val="1"/>
        </w:numPr>
        <w:spacing w:after="0"/>
      </w:pPr>
      <w:r>
        <w:t>Tribunes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1700 zitplaatsen</w:t>
      </w:r>
    </w:p>
    <w:p w:rsidR="00900765" w:rsidRDefault="00900765" w:rsidP="00900765">
      <w:pPr>
        <w:pStyle w:val="Lijstalinea"/>
        <w:spacing w:after="0"/>
        <w:ind w:left="1425"/>
      </w:pPr>
    </w:p>
    <w:p w:rsidR="00CA1146" w:rsidRDefault="00CA1146" w:rsidP="00CA1146">
      <w:pPr>
        <w:pStyle w:val="Lijstalinea"/>
        <w:numPr>
          <w:ilvl w:val="0"/>
          <w:numId w:val="1"/>
        </w:numPr>
        <w:spacing w:after="0"/>
      </w:pPr>
      <w:r>
        <w:t>Regieruimte, geluidsapparatuur en verlichting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Lichtcomputer ( LED sfeerverlichting )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 xml:space="preserve">Computer </w:t>
      </w:r>
      <w:proofErr w:type="spellStart"/>
      <w:r>
        <w:t>Spero</w:t>
      </w:r>
      <w:proofErr w:type="spellEnd"/>
      <w:r>
        <w:t xml:space="preserve"> camerasysteem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Omroepinstallatie hal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Geluidsbediening hal</w:t>
      </w:r>
    </w:p>
    <w:p w:rsidR="005122A4" w:rsidRDefault="005122A4" w:rsidP="005122A4">
      <w:pPr>
        <w:pStyle w:val="Lijstalinea"/>
        <w:spacing w:after="0"/>
        <w:ind w:left="1425"/>
      </w:pPr>
    </w:p>
    <w:p w:rsidR="00CA1146" w:rsidRDefault="00CA1146" w:rsidP="00CA1146">
      <w:pPr>
        <w:pStyle w:val="Lijstalinea"/>
        <w:numPr>
          <w:ilvl w:val="0"/>
          <w:numId w:val="1"/>
        </w:numPr>
        <w:spacing w:after="0"/>
      </w:pPr>
      <w:r>
        <w:t xml:space="preserve">Horeca 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Keuken en restaurant gedeelte</w:t>
      </w:r>
      <w:r w:rsidR="00B26659">
        <w:t xml:space="preserve"> met airco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Vaste trap naar begane grond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Goederenlift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VIP ruimte ( met uitkijk op 400 m baan )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Directe verbinding met kantoren en vergaderruimtes</w:t>
      </w:r>
    </w:p>
    <w:p w:rsidR="00B26659" w:rsidRDefault="00CA1146" w:rsidP="00B26659">
      <w:pPr>
        <w:pStyle w:val="Lijstalinea"/>
        <w:numPr>
          <w:ilvl w:val="0"/>
          <w:numId w:val="2"/>
        </w:numPr>
        <w:spacing w:after="0"/>
      </w:pPr>
      <w:r>
        <w:t xml:space="preserve">Toiletten </w:t>
      </w:r>
    </w:p>
    <w:p w:rsidR="00900765" w:rsidRDefault="00900765" w:rsidP="00900765">
      <w:pPr>
        <w:pStyle w:val="Lijstalinea"/>
        <w:spacing w:after="0"/>
        <w:ind w:left="1425"/>
      </w:pPr>
    </w:p>
    <w:p w:rsidR="00CA1146" w:rsidRDefault="00CA1146" w:rsidP="00CA1146">
      <w:pPr>
        <w:pStyle w:val="Lijstalinea"/>
        <w:numPr>
          <w:ilvl w:val="0"/>
          <w:numId w:val="1"/>
        </w:numPr>
        <w:spacing w:after="0"/>
      </w:pPr>
      <w:r>
        <w:t>Kantoren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2 kantoren</w:t>
      </w:r>
      <w:r w:rsidR="00B26659">
        <w:t xml:space="preserve"> met airco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Bediening lichtkrant binnenhal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 xml:space="preserve">Keukenblok 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 xml:space="preserve">Toiletten </w:t>
      </w:r>
    </w:p>
    <w:p w:rsidR="00B26659" w:rsidRDefault="00B26659" w:rsidP="00CA1146">
      <w:pPr>
        <w:pStyle w:val="Lijstalinea"/>
        <w:numPr>
          <w:ilvl w:val="0"/>
          <w:numId w:val="2"/>
        </w:numPr>
        <w:spacing w:after="0"/>
      </w:pPr>
      <w:r>
        <w:t xml:space="preserve">Kopieerruimte </w:t>
      </w:r>
    </w:p>
    <w:p w:rsidR="00CA1146" w:rsidRDefault="00CA1146" w:rsidP="00CA1146">
      <w:pPr>
        <w:pStyle w:val="Lijstalinea"/>
        <w:numPr>
          <w:ilvl w:val="0"/>
          <w:numId w:val="2"/>
        </w:numPr>
        <w:spacing w:after="0"/>
      </w:pPr>
      <w:r>
        <w:t>Kluisruimte</w:t>
      </w:r>
    </w:p>
    <w:p w:rsidR="00900765" w:rsidRDefault="00B26659" w:rsidP="00900765">
      <w:pPr>
        <w:pStyle w:val="Lijstalinea"/>
        <w:numPr>
          <w:ilvl w:val="0"/>
          <w:numId w:val="2"/>
        </w:numPr>
        <w:spacing w:after="0"/>
      </w:pPr>
      <w:r>
        <w:t>Tv scherm camerasysteem ijsbaan</w:t>
      </w:r>
    </w:p>
    <w:p w:rsidR="000E0AF7" w:rsidRDefault="000E0AF7" w:rsidP="000E0AF7">
      <w:pPr>
        <w:pStyle w:val="Lijstalinea"/>
        <w:spacing w:after="0"/>
        <w:ind w:left="1425"/>
      </w:pPr>
    </w:p>
    <w:p w:rsidR="00CA1146" w:rsidRDefault="00CA1146" w:rsidP="00900765">
      <w:pPr>
        <w:pStyle w:val="Lijstalinea"/>
        <w:numPr>
          <w:ilvl w:val="0"/>
          <w:numId w:val="1"/>
        </w:numPr>
        <w:spacing w:after="0"/>
      </w:pPr>
      <w:r>
        <w:t>Vergaderruimtes</w:t>
      </w:r>
    </w:p>
    <w:p w:rsidR="00CA1146" w:rsidRDefault="00CA1146" w:rsidP="005467CA">
      <w:pPr>
        <w:pStyle w:val="Lijstalinea"/>
        <w:numPr>
          <w:ilvl w:val="0"/>
          <w:numId w:val="2"/>
        </w:numPr>
        <w:spacing w:after="0"/>
      </w:pPr>
      <w:r>
        <w:t xml:space="preserve">Ab Capponzaal </w:t>
      </w:r>
      <w:r w:rsidR="00B26659">
        <w:t>met airco ( +/- 80 personen )</w:t>
      </w:r>
    </w:p>
    <w:p w:rsidR="00CA1146" w:rsidRDefault="00CA1146" w:rsidP="005467CA">
      <w:pPr>
        <w:pStyle w:val="Lijstalinea"/>
        <w:numPr>
          <w:ilvl w:val="1"/>
          <w:numId w:val="2"/>
        </w:numPr>
        <w:spacing w:after="0"/>
      </w:pPr>
      <w:r>
        <w:t>Beamer, scherm en geluid</w:t>
      </w:r>
    </w:p>
    <w:p w:rsidR="00CA1146" w:rsidRDefault="00CA1146" w:rsidP="005467CA">
      <w:pPr>
        <w:pStyle w:val="Lijstalinea"/>
        <w:numPr>
          <w:ilvl w:val="0"/>
          <w:numId w:val="2"/>
        </w:numPr>
        <w:spacing w:after="0"/>
      </w:pPr>
      <w:r>
        <w:t>Kleine vergaderruimte ( +/- 20 personen )</w:t>
      </w:r>
      <w:r w:rsidR="00900765" w:rsidRPr="00900765">
        <w:rPr>
          <w:noProof/>
          <w:lang w:eastAsia="nl-NL"/>
        </w:rPr>
        <w:t xml:space="preserve"> </w:t>
      </w:r>
    </w:p>
    <w:p w:rsidR="00780927" w:rsidRDefault="00780927" w:rsidP="00780927">
      <w:pPr>
        <w:pStyle w:val="Lijstalinea"/>
        <w:spacing w:after="0"/>
        <w:ind w:left="1065"/>
      </w:pPr>
    </w:p>
    <w:p w:rsidR="00742FE4" w:rsidRDefault="00CA1146" w:rsidP="00742FE4">
      <w:pPr>
        <w:pStyle w:val="Lijstalinea"/>
        <w:numPr>
          <w:ilvl w:val="0"/>
          <w:numId w:val="1"/>
        </w:numPr>
        <w:spacing w:after="0"/>
      </w:pPr>
      <w:r>
        <w:t>Opslagruimte</w:t>
      </w:r>
    </w:p>
    <w:p w:rsidR="00780927" w:rsidRDefault="00780927" w:rsidP="00780927">
      <w:pPr>
        <w:pStyle w:val="Lijstalinea"/>
        <w:spacing w:after="0"/>
        <w:ind w:left="1065"/>
      </w:pPr>
    </w:p>
    <w:p w:rsidR="00B26659" w:rsidRDefault="00CA1146" w:rsidP="00780927">
      <w:pPr>
        <w:pStyle w:val="Lijstalinea"/>
        <w:numPr>
          <w:ilvl w:val="0"/>
          <w:numId w:val="1"/>
        </w:numPr>
        <w:spacing w:after="0"/>
      </w:pPr>
      <w:r>
        <w:t>Personenlift</w:t>
      </w:r>
    </w:p>
    <w:sectPr w:rsidR="00B26659" w:rsidSect="0009508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65" w:rsidRDefault="00900765" w:rsidP="00900765">
      <w:pPr>
        <w:spacing w:after="0" w:line="240" w:lineRule="auto"/>
      </w:pPr>
      <w:r>
        <w:separator/>
      </w:r>
    </w:p>
  </w:endnote>
  <w:endnote w:type="continuationSeparator" w:id="0">
    <w:p w:rsidR="00900765" w:rsidRDefault="00900765" w:rsidP="0090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65" w:rsidRDefault="00900765">
    <w:pPr>
      <w:pStyle w:val="Voet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Schouw IJssportcentrum Eindhoven 21-04-2016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018AD" w:rsidRPr="004018AD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:rsidR="00900765" w:rsidRDefault="009007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65" w:rsidRDefault="00900765" w:rsidP="00900765">
      <w:pPr>
        <w:spacing w:after="0" w:line="240" w:lineRule="auto"/>
      </w:pPr>
      <w:r>
        <w:separator/>
      </w:r>
    </w:p>
  </w:footnote>
  <w:footnote w:type="continuationSeparator" w:id="0">
    <w:p w:rsidR="00900765" w:rsidRDefault="00900765" w:rsidP="00900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01EBA"/>
    <w:multiLevelType w:val="hybridMultilevel"/>
    <w:tmpl w:val="6A4AF38C"/>
    <w:lvl w:ilvl="0" w:tplc="112C16B4">
      <w:start w:val="22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EC919A5"/>
    <w:multiLevelType w:val="hybridMultilevel"/>
    <w:tmpl w:val="E83C034E"/>
    <w:lvl w:ilvl="0" w:tplc="1BC00A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3281"/>
    <w:multiLevelType w:val="hybridMultilevel"/>
    <w:tmpl w:val="120EF242"/>
    <w:lvl w:ilvl="0" w:tplc="EF9A6B5C">
      <w:start w:val="22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B337FF6"/>
    <w:multiLevelType w:val="hybridMultilevel"/>
    <w:tmpl w:val="F7CE3728"/>
    <w:lvl w:ilvl="0" w:tplc="31B2F92E">
      <w:start w:val="22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D425C24"/>
    <w:multiLevelType w:val="hybridMultilevel"/>
    <w:tmpl w:val="817CE596"/>
    <w:lvl w:ilvl="0" w:tplc="1B2847DE">
      <w:start w:val="22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0732B4D"/>
    <w:multiLevelType w:val="hybridMultilevel"/>
    <w:tmpl w:val="7FE014D6"/>
    <w:lvl w:ilvl="0" w:tplc="EA8EF444">
      <w:start w:val="18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EFC6808"/>
    <w:multiLevelType w:val="hybridMultilevel"/>
    <w:tmpl w:val="123250F0"/>
    <w:lvl w:ilvl="0" w:tplc="44527BA6">
      <w:start w:val="22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E4"/>
    <w:rsid w:val="00095082"/>
    <w:rsid w:val="000B7A89"/>
    <w:rsid w:val="000E0AF7"/>
    <w:rsid w:val="004018AD"/>
    <w:rsid w:val="004353F6"/>
    <w:rsid w:val="005122A4"/>
    <w:rsid w:val="005467CA"/>
    <w:rsid w:val="00606C5A"/>
    <w:rsid w:val="00742FE4"/>
    <w:rsid w:val="00780927"/>
    <w:rsid w:val="007D6030"/>
    <w:rsid w:val="00900765"/>
    <w:rsid w:val="00AD5ED3"/>
    <w:rsid w:val="00B26659"/>
    <w:rsid w:val="00B41EC0"/>
    <w:rsid w:val="00B639B2"/>
    <w:rsid w:val="00CA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2F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2FE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0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0765"/>
  </w:style>
  <w:style w:type="paragraph" w:styleId="Voettekst">
    <w:name w:val="footer"/>
    <w:basedOn w:val="Standaard"/>
    <w:link w:val="VoettekstChar"/>
    <w:uiPriority w:val="99"/>
    <w:unhideWhenUsed/>
    <w:rsid w:val="0090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0765"/>
  </w:style>
  <w:style w:type="paragraph" w:styleId="Ballontekst">
    <w:name w:val="Balloon Text"/>
    <w:basedOn w:val="Standaard"/>
    <w:link w:val="BallontekstChar"/>
    <w:uiPriority w:val="99"/>
    <w:semiHidden/>
    <w:unhideWhenUsed/>
    <w:rsid w:val="0090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765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95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95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50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50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2F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2FE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0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0765"/>
  </w:style>
  <w:style w:type="paragraph" w:styleId="Voettekst">
    <w:name w:val="footer"/>
    <w:basedOn w:val="Standaard"/>
    <w:link w:val="VoettekstChar"/>
    <w:uiPriority w:val="99"/>
    <w:unhideWhenUsed/>
    <w:rsid w:val="0090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0765"/>
  </w:style>
  <w:style w:type="paragraph" w:styleId="Ballontekst">
    <w:name w:val="Balloon Text"/>
    <w:basedOn w:val="Standaard"/>
    <w:link w:val="BallontekstChar"/>
    <w:uiPriority w:val="99"/>
    <w:semiHidden/>
    <w:unhideWhenUsed/>
    <w:rsid w:val="0090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765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95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95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50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50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B4A014A5.dotm</Template>
  <TotalTime>84</TotalTime>
  <Pages>7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van der Heijden</dc:creator>
  <cp:lastModifiedBy>Jos van Gennip</cp:lastModifiedBy>
  <cp:revision>11</cp:revision>
  <cp:lastPrinted>2016-04-07T11:30:00Z</cp:lastPrinted>
  <dcterms:created xsi:type="dcterms:W3CDTF">2016-04-07T10:08:00Z</dcterms:created>
  <dcterms:modified xsi:type="dcterms:W3CDTF">2016-04-15T10:27:00Z</dcterms:modified>
</cp:coreProperties>
</file>