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CEE8C" w14:textId="77777777" w:rsidR="003B3891" w:rsidRPr="00645A9F" w:rsidRDefault="003B3891" w:rsidP="00152A86">
      <w:pPr>
        <w:pStyle w:val="Kop1"/>
        <w:jc w:val="both"/>
        <w:rPr>
          <w:spacing w:val="6"/>
        </w:rPr>
      </w:pPr>
      <w:r w:rsidRPr="00645A9F">
        <w:rPr>
          <w:spacing w:val="6"/>
        </w:rPr>
        <w:t xml:space="preserve">Bijlage </w:t>
      </w:r>
      <w:r w:rsidR="00404208">
        <w:rPr>
          <w:spacing w:val="6"/>
        </w:rPr>
        <w:t>2</w:t>
      </w:r>
      <w:r w:rsidRPr="00645A9F">
        <w:rPr>
          <w:spacing w:val="6"/>
        </w:rPr>
        <w:tab/>
      </w:r>
      <w:r w:rsidRPr="00645A9F">
        <w:rPr>
          <w:spacing w:val="6"/>
        </w:rPr>
        <w:tab/>
        <w:t>R</w:t>
      </w:r>
      <w:r w:rsidR="00404208">
        <w:rPr>
          <w:spacing w:val="6"/>
        </w:rPr>
        <w:t>eferentieopdracht</w:t>
      </w:r>
    </w:p>
    <w:p w14:paraId="431CEE8D" w14:textId="77777777" w:rsidR="003B3891" w:rsidRDefault="003B3891" w:rsidP="00152A86">
      <w:pPr>
        <w:jc w:val="both"/>
        <w:rPr>
          <w:rFonts w:cs="Arial"/>
        </w:rPr>
      </w:pPr>
    </w:p>
    <w:p w14:paraId="431CEE8E" w14:textId="77777777" w:rsidR="003B3891" w:rsidRPr="00645A9F" w:rsidRDefault="003B3891" w:rsidP="00152A86">
      <w:pPr>
        <w:jc w:val="both"/>
        <w:rPr>
          <w:rFonts w:cs="Arial"/>
        </w:rPr>
      </w:pPr>
    </w:p>
    <w:p w14:paraId="431CEE8F" w14:textId="77777777" w:rsidR="00152A86" w:rsidRDefault="003B3891" w:rsidP="00152A86">
      <w:pPr>
        <w:jc w:val="both"/>
        <w:rPr>
          <w:rFonts w:cs="Arial"/>
        </w:rPr>
      </w:pPr>
      <w:r>
        <w:rPr>
          <w:rFonts w:cs="Arial"/>
        </w:rPr>
        <w:t>U dient gebruik te maken van onderstaand model voor ref</w:t>
      </w:r>
      <w:r w:rsidR="00BD2333">
        <w:rPr>
          <w:rFonts w:cs="Arial"/>
        </w:rPr>
        <w:t>erenties (per referentie 1 model</w:t>
      </w:r>
      <w:r>
        <w:rPr>
          <w:rFonts w:cs="Arial"/>
        </w:rPr>
        <w:t>).</w:t>
      </w:r>
      <w:r w:rsidR="00152A86">
        <w:rPr>
          <w:rFonts w:cs="Arial"/>
        </w:rPr>
        <w:t xml:space="preserve"> </w:t>
      </w:r>
    </w:p>
    <w:p w14:paraId="431CEE90" w14:textId="77777777" w:rsidR="003B3891" w:rsidRDefault="003B3891" w:rsidP="00152A86">
      <w:pPr>
        <w:jc w:val="both"/>
        <w:rPr>
          <w:rFonts w:cs="Arial"/>
        </w:rPr>
      </w:pPr>
      <w:r>
        <w:rPr>
          <w:rFonts w:cs="Arial"/>
        </w:rPr>
        <w:t xml:space="preserve">Uw beschrijving van de aard van de opdracht dient zodanig te zijn dat </w:t>
      </w:r>
      <w:r w:rsidR="00E1226E">
        <w:rPr>
          <w:rFonts w:cs="Arial"/>
        </w:rPr>
        <w:t xml:space="preserve">dit </w:t>
      </w:r>
      <w:r>
        <w:rPr>
          <w:rFonts w:cs="Arial"/>
        </w:rPr>
        <w:t>de gemeente Venlo voldoende inzicht verschaft om te kunnen beoordelen of aan alle te beoordelen aspecten is voldaan.</w:t>
      </w:r>
    </w:p>
    <w:p w14:paraId="431CEE91" w14:textId="77777777" w:rsidR="003B3891" w:rsidRDefault="003B3891" w:rsidP="00152A86">
      <w:pPr>
        <w:jc w:val="both"/>
        <w:rPr>
          <w:rFonts w:cs="Arial"/>
        </w:rPr>
      </w:pPr>
    </w:p>
    <w:p w14:paraId="431CEE92" w14:textId="77777777" w:rsidR="003B3891" w:rsidRPr="00645A9F" w:rsidRDefault="003B3891" w:rsidP="00152A86">
      <w:pPr>
        <w:jc w:val="both"/>
        <w:rPr>
          <w:rFonts w:cs="Arial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4"/>
        <w:gridCol w:w="981"/>
        <w:gridCol w:w="4405"/>
        <w:gridCol w:w="956"/>
      </w:tblGrid>
      <w:tr w:rsidR="00152A86" w:rsidRPr="00645A9F" w14:paraId="431CEE95" w14:textId="77777777" w:rsidTr="00E1226E">
        <w:tc>
          <w:tcPr>
            <w:tcW w:w="2113" w:type="pct"/>
            <w:gridSpan w:val="2"/>
            <w:shd w:val="clear" w:color="auto" w:fill="DBE5F1" w:themeFill="accent1" w:themeFillTint="33"/>
            <w:vAlign w:val="center"/>
          </w:tcPr>
          <w:p w14:paraId="431CEE93" w14:textId="77777777" w:rsidR="003B3891" w:rsidRPr="00414C98" w:rsidRDefault="003B3891" w:rsidP="00E1226E">
            <w:pPr>
              <w:spacing w:line="360" w:lineRule="auto"/>
              <w:rPr>
                <w:rFonts w:eastAsia="Arial Unicode MS" w:cs="Arial"/>
                <w:b/>
              </w:rPr>
            </w:pPr>
            <w:r w:rsidRPr="00414C98">
              <w:rPr>
                <w:rFonts w:eastAsia="Arial Unicode MS" w:cs="Arial"/>
                <w:b/>
              </w:rPr>
              <w:t>Referentienummer:</w:t>
            </w:r>
          </w:p>
        </w:tc>
        <w:tc>
          <w:tcPr>
            <w:tcW w:w="2887" w:type="pct"/>
            <w:gridSpan w:val="2"/>
            <w:shd w:val="clear" w:color="auto" w:fill="auto"/>
            <w:vAlign w:val="center"/>
          </w:tcPr>
          <w:p w14:paraId="431CEE94" w14:textId="77777777" w:rsidR="003B3891" w:rsidRPr="00645A9F" w:rsidRDefault="003B3891" w:rsidP="00E1226E">
            <w:pPr>
              <w:spacing w:line="360" w:lineRule="auto"/>
              <w:rPr>
                <w:rFonts w:eastAsia="Arial Unicode MS" w:cs="Arial"/>
              </w:rPr>
            </w:pPr>
          </w:p>
        </w:tc>
      </w:tr>
      <w:tr w:rsidR="00175AFC" w:rsidRPr="00645A9F" w14:paraId="431CEE97" w14:textId="77777777" w:rsidTr="00E1226E"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14:paraId="431CEE96" w14:textId="77777777" w:rsidR="00175AFC" w:rsidRPr="00645A9F" w:rsidRDefault="00175AFC" w:rsidP="00E1226E">
            <w:pPr>
              <w:spacing w:line="360" w:lineRule="auto"/>
              <w:rPr>
                <w:rFonts w:eastAsia="Arial Unicode MS" w:cs="Arial"/>
              </w:rPr>
            </w:pPr>
            <w:r w:rsidRPr="00645A9F">
              <w:rPr>
                <w:rFonts w:eastAsia="Arial Unicode MS" w:cs="Arial"/>
                <w:b/>
              </w:rPr>
              <w:t>Gegevens Opdrachtgever</w:t>
            </w:r>
            <w:r>
              <w:rPr>
                <w:rFonts w:eastAsia="Arial Unicode MS" w:cs="Arial"/>
                <w:b/>
              </w:rPr>
              <w:t xml:space="preserve"> (referent)</w:t>
            </w:r>
            <w:r w:rsidRPr="00645A9F">
              <w:rPr>
                <w:rFonts w:eastAsia="Arial Unicode MS" w:cs="Arial"/>
              </w:rPr>
              <w:t>:</w:t>
            </w:r>
          </w:p>
        </w:tc>
      </w:tr>
      <w:tr w:rsidR="003B3891" w:rsidRPr="00645A9F" w14:paraId="431CEE9A" w14:textId="77777777" w:rsidTr="00E1226E">
        <w:tc>
          <w:tcPr>
            <w:tcW w:w="2113" w:type="pct"/>
            <w:gridSpan w:val="2"/>
            <w:shd w:val="clear" w:color="auto" w:fill="F2F2F2" w:themeFill="background1" w:themeFillShade="F2"/>
            <w:vAlign w:val="center"/>
          </w:tcPr>
          <w:p w14:paraId="431CEE98" w14:textId="77777777" w:rsidR="003B3891" w:rsidRPr="00645A9F" w:rsidRDefault="003B3891" w:rsidP="00E1226E">
            <w:pPr>
              <w:spacing w:line="360" w:lineRule="auto"/>
              <w:rPr>
                <w:rFonts w:eastAsia="Arial Unicode MS" w:cs="Arial"/>
              </w:rPr>
            </w:pPr>
            <w:r w:rsidRPr="00645A9F">
              <w:rPr>
                <w:rFonts w:eastAsia="Arial Unicode MS" w:cs="Arial"/>
              </w:rPr>
              <w:t>Naam:</w:t>
            </w:r>
          </w:p>
        </w:tc>
        <w:tc>
          <w:tcPr>
            <w:tcW w:w="2887" w:type="pct"/>
            <w:gridSpan w:val="2"/>
            <w:shd w:val="clear" w:color="auto" w:fill="auto"/>
            <w:vAlign w:val="center"/>
          </w:tcPr>
          <w:p w14:paraId="431CEE99" w14:textId="77777777" w:rsidR="003B3891" w:rsidRPr="00645A9F" w:rsidRDefault="003B3891" w:rsidP="00E1226E">
            <w:pPr>
              <w:spacing w:line="360" w:lineRule="auto"/>
              <w:rPr>
                <w:rFonts w:eastAsia="Arial Unicode MS" w:cs="Arial"/>
              </w:rPr>
            </w:pPr>
          </w:p>
        </w:tc>
      </w:tr>
      <w:tr w:rsidR="003B3891" w:rsidRPr="00645A9F" w14:paraId="431CEE9D" w14:textId="77777777" w:rsidTr="00E1226E">
        <w:tc>
          <w:tcPr>
            <w:tcW w:w="2113" w:type="pct"/>
            <w:gridSpan w:val="2"/>
            <w:shd w:val="clear" w:color="auto" w:fill="F2F2F2" w:themeFill="background1" w:themeFillShade="F2"/>
            <w:vAlign w:val="center"/>
          </w:tcPr>
          <w:p w14:paraId="431CEE9B" w14:textId="77777777" w:rsidR="003B3891" w:rsidRPr="00645A9F" w:rsidRDefault="003B3891" w:rsidP="00E1226E">
            <w:pPr>
              <w:spacing w:line="360" w:lineRule="auto"/>
              <w:rPr>
                <w:rFonts w:eastAsia="Arial Unicode MS" w:cs="Arial"/>
              </w:rPr>
            </w:pPr>
            <w:r w:rsidRPr="00645A9F">
              <w:rPr>
                <w:rFonts w:eastAsia="Arial Unicode MS" w:cs="Arial"/>
              </w:rPr>
              <w:t>Adres:</w:t>
            </w:r>
          </w:p>
        </w:tc>
        <w:tc>
          <w:tcPr>
            <w:tcW w:w="2887" w:type="pct"/>
            <w:gridSpan w:val="2"/>
            <w:shd w:val="clear" w:color="auto" w:fill="auto"/>
            <w:vAlign w:val="center"/>
          </w:tcPr>
          <w:p w14:paraId="431CEE9C" w14:textId="77777777" w:rsidR="003B3891" w:rsidRPr="00645A9F" w:rsidRDefault="003B3891" w:rsidP="00E1226E">
            <w:pPr>
              <w:spacing w:line="360" w:lineRule="auto"/>
              <w:rPr>
                <w:rFonts w:eastAsia="Arial Unicode MS" w:cs="Arial"/>
              </w:rPr>
            </w:pPr>
          </w:p>
        </w:tc>
      </w:tr>
      <w:tr w:rsidR="003B3891" w:rsidRPr="00645A9F" w14:paraId="431CEEA0" w14:textId="77777777" w:rsidTr="00E1226E">
        <w:tc>
          <w:tcPr>
            <w:tcW w:w="2113" w:type="pct"/>
            <w:gridSpan w:val="2"/>
            <w:shd w:val="clear" w:color="auto" w:fill="F2F2F2" w:themeFill="background1" w:themeFillShade="F2"/>
            <w:vAlign w:val="center"/>
          </w:tcPr>
          <w:p w14:paraId="431CEE9E" w14:textId="77777777" w:rsidR="003B3891" w:rsidRPr="00645A9F" w:rsidRDefault="003B3891" w:rsidP="00E1226E">
            <w:pPr>
              <w:spacing w:line="360" w:lineRule="auto"/>
              <w:rPr>
                <w:rFonts w:eastAsia="Arial Unicode MS" w:cs="Arial"/>
              </w:rPr>
            </w:pPr>
            <w:r w:rsidRPr="00645A9F">
              <w:rPr>
                <w:rFonts w:eastAsia="Arial Unicode MS" w:cs="Arial"/>
              </w:rPr>
              <w:t>Postcode en plaats:</w:t>
            </w:r>
          </w:p>
        </w:tc>
        <w:tc>
          <w:tcPr>
            <w:tcW w:w="2887" w:type="pct"/>
            <w:gridSpan w:val="2"/>
            <w:shd w:val="clear" w:color="auto" w:fill="auto"/>
            <w:vAlign w:val="center"/>
          </w:tcPr>
          <w:p w14:paraId="431CEE9F" w14:textId="77777777" w:rsidR="003B3891" w:rsidRPr="00645A9F" w:rsidRDefault="003B3891" w:rsidP="00E1226E">
            <w:pPr>
              <w:spacing w:line="360" w:lineRule="auto"/>
              <w:rPr>
                <w:rFonts w:eastAsia="Arial Unicode MS" w:cs="Arial"/>
              </w:rPr>
            </w:pPr>
          </w:p>
        </w:tc>
      </w:tr>
      <w:tr w:rsidR="003B3891" w:rsidRPr="00645A9F" w14:paraId="431CEEA3" w14:textId="77777777" w:rsidTr="00E1226E">
        <w:tc>
          <w:tcPr>
            <w:tcW w:w="2113" w:type="pct"/>
            <w:gridSpan w:val="2"/>
            <w:shd w:val="clear" w:color="auto" w:fill="F2F2F2" w:themeFill="background1" w:themeFillShade="F2"/>
            <w:vAlign w:val="center"/>
          </w:tcPr>
          <w:p w14:paraId="431CEEA1" w14:textId="77777777" w:rsidR="003B3891" w:rsidRPr="00645A9F" w:rsidRDefault="003B3891" w:rsidP="00E1226E">
            <w:pPr>
              <w:spacing w:line="360" w:lineRule="auto"/>
              <w:rPr>
                <w:rFonts w:eastAsia="Arial Unicode MS" w:cs="Arial"/>
              </w:rPr>
            </w:pPr>
            <w:r w:rsidRPr="00645A9F">
              <w:rPr>
                <w:rFonts w:eastAsia="Arial Unicode MS" w:cs="Arial"/>
              </w:rPr>
              <w:t>Contactpersoon Opdrachtgever:</w:t>
            </w:r>
          </w:p>
        </w:tc>
        <w:tc>
          <w:tcPr>
            <w:tcW w:w="2887" w:type="pct"/>
            <w:gridSpan w:val="2"/>
            <w:shd w:val="clear" w:color="auto" w:fill="auto"/>
            <w:vAlign w:val="center"/>
          </w:tcPr>
          <w:p w14:paraId="431CEEA2" w14:textId="77777777" w:rsidR="003B3891" w:rsidRPr="00645A9F" w:rsidRDefault="003B3891" w:rsidP="00E1226E">
            <w:pPr>
              <w:spacing w:line="360" w:lineRule="auto"/>
              <w:rPr>
                <w:rFonts w:eastAsia="Arial Unicode MS" w:cs="Arial"/>
              </w:rPr>
            </w:pPr>
          </w:p>
        </w:tc>
      </w:tr>
      <w:tr w:rsidR="003B3891" w:rsidRPr="00645A9F" w14:paraId="431CEEA6" w14:textId="77777777" w:rsidTr="00E1226E">
        <w:tc>
          <w:tcPr>
            <w:tcW w:w="2113" w:type="pct"/>
            <w:gridSpan w:val="2"/>
            <w:shd w:val="clear" w:color="auto" w:fill="F2F2F2" w:themeFill="background1" w:themeFillShade="F2"/>
            <w:vAlign w:val="center"/>
          </w:tcPr>
          <w:p w14:paraId="431CEEA4" w14:textId="77777777" w:rsidR="003B3891" w:rsidRPr="00645A9F" w:rsidRDefault="003B3891" w:rsidP="00E1226E">
            <w:pPr>
              <w:spacing w:line="360" w:lineRule="auto"/>
              <w:rPr>
                <w:rFonts w:eastAsia="Arial Unicode MS" w:cs="Arial"/>
              </w:rPr>
            </w:pPr>
            <w:r w:rsidRPr="00645A9F">
              <w:rPr>
                <w:rFonts w:eastAsia="Arial Unicode MS" w:cs="Arial"/>
              </w:rPr>
              <w:t>Functie:</w:t>
            </w:r>
          </w:p>
        </w:tc>
        <w:tc>
          <w:tcPr>
            <w:tcW w:w="2887" w:type="pct"/>
            <w:gridSpan w:val="2"/>
            <w:shd w:val="clear" w:color="auto" w:fill="auto"/>
            <w:vAlign w:val="center"/>
          </w:tcPr>
          <w:p w14:paraId="431CEEA5" w14:textId="77777777" w:rsidR="003B3891" w:rsidRPr="00645A9F" w:rsidRDefault="003B3891" w:rsidP="00E1226E">
            <w:pPr>
              <w:spacing w:line="360" w:lineRule="auto"/>
              <w:rPr>
                <w:rFonts w:eastAsia="Arial Unicode MS" w:cs="Arial"/>
              </w:rPr>
            </w:pPr>
          </w:p>
        </w:tc>
      </w:tr>
      <w:tr w:rsidR="003B3891" w:rsidRPr="00645A9F" w14:paraId="431CEEA9" w14:textId="77777777" w:rsidTr="00E1226E">
        <w:tc>
          <w:tcPr>
            <w:tcW w:w="2113" w:type="pct"/>
            <w:gridSpan w:val="2"/>
            <w:shd w:val="clear" w:color="auto" w:fill="F2F2F2" w:themeFill="background1" w:themeFillShade="F2"/>
            <w:vAlign w:val="center"/>
          </w:tcPr>
          <w:p w14:paraId="431CEEA7" w14:textId="77777777" w:rsidR="003B3891" w:rsidRPr="00645A9F" w:rsidRDefault="003B3891" w:rsidP="00E1226E">
            <w:pPr>
              <w:spacing w:line="360" w:lineRule="auto"/>
              <w:rPr>
                <w:rFonts w:eastAsia="Arial Unicode MS" w:cs="Arial"/>
              </w:rPr>
            </w:pPr>
            <w:r w:rsidRPr="00645A9F">
              <w:rPr>
                <w:rFonts w:eastAsia="Arial Unicode MS" w:cs="Arial"/>
              </w:rPr>
              <w:t>Telefoonnummer:</w:t>
            </w:r>
          </w:p>
        </w:tc>
        <w:tc>
          <w:tcPr>
            <w:tcW w:w="2887" w:type="pct"/>
            <w:gridSpan w:val="2"/>
            <w:shd w:val="clear" w:color="auto" w:fill="auto"/>
            <w:vAlign w:val="center"/>
          </w:tcPr>
          <w:p w14:paraId="431CEEA8" w14:textId="77777777" w:rsidR="003B3891" w:rsidRPr="00645A9F" w:rsidRDefault="003B3891" w:rsidP="00E1226E">
            <w:pPr>
              <w:spacing w:line="360" w:lineRule="auto"/>
              <w:rPr>
                <w:rFonts w:eastAsia="Arial Unicode MS" w:cs="Arial"/>
              </w:rPr>
            </w:pPr>
          </w:p>
        </w:tc>
      </w:tr>
      <w:tr w:rsidR="003B3891" w:rsidRPr="00645A9F" w14:paraId="431CEEAB" w14:textId="77777777" w:rsidTr="00152A86">
        <w:tc>
          <w:tcPr>
            <w:tcW w:w="5000" w:type="pct"/>
            <w:gridSpan w:val="4"/>
            <w:shd w:val="clear" w:color="auto" w:fill="auto"/>
            <w:vAlign w:val="center"/>
          </w:tcPr>
          <w:p w14:paraId="431CEEAA" w14:textId="77777777" w:rsidR="003B3891" w:rsidRPr="00E1226E" w:rsidRDefault="003B3891" w:rsidP="00175AFC">
            <w:pPr>
              <w:spacing w:line="360" w:lineRule="auto"/>
              <w:rPr>
                <w:rFonts w:eastAsia="Arial Unicode MS" w:cs="Arial"/>
                <w:i/>
                <w:sz w:val="18"/>
                <w:szCs w:val="18"/>
              </w:rPr>
            </w:pPr>
          </w:p>
        </w:tc>
      </w:tr>
      <w:tr w:rsidR="00175AFC" w:rsidRPr="00645A9F" w14:paraId="431CEEAD" w14:textId="77777777" w:rsidTr="00175AFC"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14:paraId="431CEEAC" w14:textId="77777777" w:rsidR="00175AFC" w:rsidRPr="00645A9F" w:rsidRDefault="00175AFC" w:rsidP="00152A86">
            <w:pPr>
              <w:spacing w:line="360" w:lineRule="auto"/>
              <w:rPr>
                <w:rFonts w:eastAsia="Arial Unicode MS" w:cs="Arial"/>
              </w:rPr>
            </w:pPr>
            <w:r>
              <w:rPr>
                <w:rFonts w:eastAsia="Arial Unicode MS" w:cs="Arial"/>
                <w:b/>
              </w:rPr>
              <w:t>Projectgegevens</w:t>
            </w:r>
            <w:r w:rsidR="00877B77">
              <w:rPr>
                <w:rFonts w:eastAsia="Arial Unicode MS" w:cs="Arial"/>
                <w:b/>
              </w:rPr>
              <w:t>:</w:t>
            </w:r>
          </w:p>
        </w:tc>
      </w:tr>
      <w:tr w:rsidR="003B3891" w:rsidRPr="00645A9F" w14:paraId="431CEEB0" w14:textId="77777777" w:rsidTr="00175AFC">
        <w:tc>
          <w:tcPr>
            <w:tcW w:w="1585" w:type="pct"/>
            <w:shd w:val="clear" w:color="auto" w:fill="F2F2F2" w:themeFill="background1" w:themeFillShade="F2"/>
            <w:vAlign w:val="center"/>
          </w:tcPr>
          <w:p w14:paraId="431CEEAE" w14:textId="77777777" w:rsidR="003B3891" w:rsidRPr="004E33B6" w:rsidRDefault="003B3891" w:rsidP="00152A86">
            <w:pPr>
              <w:spacing w:line="360" w:lineRule="auto"/>
              <w:rPr>
                <w:rFonts w:eastAsia="Arial Unicode MS" w:cs="Arial"/>
              </w:rPr>
            </w:pPr>
            <w:r w:rsidRPr="004E33B6">
              <w:rPr>
                <w:rFonts w:eastAsia="Arial Unicode MS" w:cs="Arial"/>
              </w:rPr>
              <w:t>Naam van de opdracht</w:t>
            </w:r>
          </w:p>
        </w:tc>
        <w:tc>
          <w:tcPr>
            <w:tcW w:w="3415" w:type="pct"/>
            <w:gridSpan w:val="3"/>
            <w:shd w:val="clear" w:color="auto" w:fill="auto"/>
            <w:vAlign w:val="center"/>
          </w:tcPr>
          <w:p w14:paraId="431CEEAF" w14:textId="77777777" w:rsidR="003B3891" w:rsidRPr="00645A9F" w:rsidRDefault="003B3891" w:rsidP="00152A86">
            <w:pPr>
              <w:spacing w:line="360" w:lineRule="auto"/>
              <w:rPr>
                <w:rFonts w:eastAsia="Arial Unicode MS" w:cs="Arial"/>
              </w:rPr>
            </w:pPr>
          </w:p>
        </w:tc>
      </w:tr>
      <w:tr w:rsidR="00152A86" w:rsidRPr="00645A9F" w14:paraId="431CEEB3" w14:textId="77777777" w:rsidTr="00175AFC">
        <w:tc>
          <w:tcPr>
            <w:tcW w:w="1585" w:type="pct"/>
            <w:shd w:val="clear" w:color="auto" w:fill="F2F2F2" w:themeFill="background1" w:themeFillShade="F2"/>
            <w:vAlign w:val="center"/>
          </w:tcPr>
          <w:p w14:paraId="431CEEB1" w14:textId="77777777" w:rsidR="003B3891" w:rsidRPr="004E33B6" w:rsidRDefault="003B3891" w:rsidP="00152A86">
            <w:pPr>
              <w:spacing w:line="360" w:lineRule="auto"/>
              <w:rPr>
                <w:rFonts w:eastAsia="Arial Unicode MS" w:cs="Arial"/>
              </w:rPr>
            </w:pPr>
            <w:r w:rsidRPr="004E33B6">
              <w:rPr>
                <w:rFonts w:eastAsia="Arial Unicode MS" w:cs="Arial"/>
              </w:rPr>
              <w:t>Plaats van uitvoering</w:t>
            </w:r>
          </w:p>
        </w:tc>
        <w:tc>
          <w:tcPr>
            <w:tcW w:w="3415" w:type="pct"/>
            <w:gridSpan w:val="3"/>
            <w:shd w:val="clear" w:color="auto" w:fill="auto"/>
            <w:vAlign w:val="center"/>
          </w:tcPr>
          <w:p w14:paraId="431CEEB2" w14:textId="77777777" w:rsidR="003B3891" w:rsidRPr="00645A9F" w:rsidRDefault="003B3891" w:rsidP="00152A86">
            <w:pPr>
              <w:spacing w:line="360" w:lineRule="auto"/>
              <w:rPr>
                <w:rFonts w:eastAsia="Arial Unicode MS" w:cs="Arial"/>
              </w:rPr>
            </w:pPr>
          </w:p>
        </w:tc>
      </w:tr>
      <w:tr w:rsidR="00175AFC" w:rsidRPr="00645A9F" w14:paraId="431CEEB6" w14:textId="77777777" w:rsidTr="00175AFC">
        <w:tc>
          <w:tcPr>
            <w:tcW w:w="158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CEEB4" w14:textId="77777777" w:rsidR="00175AFC" w:rsidRPr="004E33B6" w:rsidRDefault="00175AFC" w:rsidP="00175AFC">
            <w:pPr>
              <w:spacing w:line="360" w:lineRule="auto"/>
              <w:rPr>
                <w:rFonts w:eastAsia="Arial Unicode MS" w:cs="Arial"/>
              </w:rPr>
            </w:pPr>
            <w:r w:rsidRPr="004E33B6">
              <w:rPr>
                <w:rFonts w:eastAsia="Arial Unicode MS" w:cs="Arial"/>
              </w:rPr>
              <w:t>Projectduur</w:t>
            </w:r>
          </w:p>
        </w:tc>
        <w:tc>
          <w:tcPr>
            <w:tcW w:w="34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CEEB5" w14:textId="77777777" w:rsidR="00175AFC" w:rsidRPr="00645A9F" w:rsidRDefault="00175AFC" w:rsidP="00152A86">
            <w:pPr>
              <w:spacing w:line="360" w:lineRule="auto"/>
              <w:rPr>
                <w:rFonts w:eastAsia="Arial Unicode MS" w:cs="Arial"/>
              </w:rPr>
            </w:pPr>
          </w:p>
        </w:tc>
      </w:tr>
      <w:tr w:rsidR="003B3891" w:rsidRPr="00645A9F" w14:paraId="431CEEB9" w14:textId="77777777" w:rsidTr="00175AFC">
        <w:tc>
          <w:tcPr>
            <w:tcW w:w="158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CEEB7" w14:textId="77777777" w:rsidR="003B3891" w:rsidRPr="004E33B6" w:rsidRDefault="00175AFC" w:rsidP="00175AFC">
            <w:pPr>
              <w:spacing w:line="360" w:lineRule="auto"/>
              <w:rPr>
                <w:rFonts w:eastAsia="Arial Unicode MS" w:cs="Arial"/>
              </w:rPr>
            </w:pPr>
            <w:r w:rsidRPr="004E33B6">
              <w:rPr>
                <w:rFonts w:eastAsia="Arial Unicode MS" w:cs="Arial"/>
              </w:rPr>
              <w:t>Datum start project</w:t>
            </w:r>
          </w:p>
        </w:tc>
        <w:tc>
          <w:tcPr>
            <w:tcW w:w="34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CEEB8" w14:textId="77777777" w:rsidR="003B3891" w:rsidRPr="00645A9F" w:rsidRDefault="003B3891" w:rsidP="00152A86">
            <w:pPr>
              <w:spacing w:line="360" w:lineRule="auto"/>
              <w:rPr>
                <w:rFonts w:eastAsia="Arial Unicode MS" w:cs="Arial"/>
              </w:rPr>
            </w:pPr>
          </w:p>
        </w:tc>
      </w:tr>
      <w:tr w:rsidR="00175AFC" w:rsidRPr="00645A9F" w14:paraId="431CEEBC" w14:textId="77777777" w:rsidTr="00175AFC">
        <w:tc>
          <w:tcPr>
            <w:tcW w:w="1585" w:type="pct"/>
            <w:shd w:val="clear" w:color="auto" w:fill="F2F2F2" w:themeFill="background1" w:themeFillShade="F2"/>
            <w:vAlign w:val="center"/>
          </w:tcPr>
          <w:p w14:paraId="431CEEBA" w14:textId="77777777" w:rsidR="00175AFC" w:rsidRPr="004E33B6" w:rsidRDefault="00175AFC" w:rsidP="00175AFC">
            <w:pPr>
              <w:spacing w:line="360" w:lineRule="auto"/>
              <w:rPr>
                <w:rFonts w:eastAsia="Arial Unicode MS" w:cs="Arial"/>
              </w:rPr>
            </w:pPr>
            <w:r w:rsidRPr="004E33B6">
              <w:rPr>
                <w:rFonts w:eastAsia="Arial Unicode MS" w:cs="Arial"/>
              </w:rPr>
              <w:t>Datum einde project</w:t>
            </w:r>
          </w:p>
        </w:tc>
        <w:tc>
          <w:tcPr>
            <w:tcW w:w="3415" w:type="pct"/>
            <w:gridSpan w:val="3"/>
            <w:shd w:val="clear" w:color="auto" w:fill="auto"/>
            <w:vAlign w:val="center"/>
          </w:tcPr>
          <w:p w14:paraId="431CEEBB" w14:textId="77777777" w:rsidR="00175AFC" w:rsidRPr="00645A9F" w:rsidRDefault="00175AFC" w:rsidP="00175AFC">
            <w:pPr>
              <w:spacing w:line="360" w:lineRule="auto"/>
              <w:rPr>
                <w:rFonts w:eastAsia="Arial Unicode MS" w:cs="Arial"/>
              </w:rPr>
            </w:pPr>
          </w:p>
        </w:tc>
      </w:tr>
      <w:tr w:rsidR="00175AFC" w:rsidRPr="00645A9F" w14:paraId="431CEEBF" w14:textId="77777777" w:rsidTr="00877B77">
        <w:tc>
          <w:tcPr>
            <w:tcW w:w="158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CEEBD" w14:textId="77777777" w:rsidR="00175AFC" w:rsidRPr="004E33B6" w:rsidRDefault="00175AFC" w:rsidP="00175AFC">
            <w:pPr>
              <w:spacing w:line="360" w:lineRule="auto"/>
              <w:rPr>
                <w:rFonts w:cs="Arial"/>
              </w:rPr>
            </w:pPr>
            <w:r w:rsidRPr="004E33B6">
              <w:rPr>
                <w:rFonts w:eastAsia="Arial Unicode MS" w:cs="Arial"/>
              </w:rPr>
              <w:t>Contractwaarde (€)</w:t>
            </w:r>
          </w:p>
        </w:tc>
        <w:tc>
          <w:tcPr>
            <w:tcW w:w="34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CEEBE" w14:textId="77777777" w:rsidR="00175AFC" w:rsidRPr="00645A9F" w:rsidRDefault="00175AFC" w:rsidP="00175AFC">
            <w:pPr>
              <w:spacing w:line="360" w:lineRule="auto"/>
              <w:rPr>
                <w:rFonts w:eastAsia="Arial Unicode MS" w:cs="Arial"/>
              </w:rPr>
            </w:pPr>
          </w:p>
        </w:tc>
      </w:tr>
      <w:tr w:rsidR="003B3891" w:rsidRPr="00645A9F" w14:paraId="431CEEC1" w14:textId="77777777" w:rsidTr="00877B77"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14:paraId="431CEEC0" w14:textId="77777777" w:rsidR="003B3891" w:rsidRPr="00645A9F" w:rsidRDefault="003B3891" w:rsidP="00175AFC">
            <w:pPr>
              <w:spacing w:line="360" w:lineRule="auto"/>
              <w:rPr>
                <w:rFonts w:eastAsia="Arial Unicode MS" w:cs="Arial"/>
              </w:rPr>
            </w:pPr>
            <w:r w:rsidRPr="00645A9F">
              <w:rPr>
                <w:rFonts w:cs="Arial"/>
              </w:rPr>
              <w:br w:type="page"/>
            </w:r>
            <w:r w:rsidRPr="00645A9F">
              <w:rPr>
                <w:rFonts w:eastAsia="Arial Unicode MS" w:cs="Arial"/>
                <w:b/>
              </w:rPr>
              <w:t xml:space="preserve">Beschrijving van </w:t>
            </w:r>
            <w:r w:rsidR="00175AFC">
              <w:rPr>
                <w:rFonts w:eastAsia="Arial Unicode MS" w:cs="Arial"/>
                <w:b/>
              </w:rPr>
              <w:t xml:space="preserve">de aard van de opdracht (inclusief voldoen aan </w:t>
            </w:r>
            <w:r w:rsidRPr="00645A9F">
              <w:rPr>
                <w:rFonts w:eastAsia="Arial Unicode MS" w:cs="Arial"/>
                <w:b/>
              </w:rPr>
              <w:t>kerncompetentie</w:t>
            </w:r>
            <w:r w:rsidR="00175AFC">
              <w:rPr>
                <w:rFonts w:eastAsia="Arial Unicode MS" w:cs="Arial"/>
                <w:b/>
              </w:rPr>
              <w:t>s)</w:t>
            </w:r>
            <w:r w:rsidR="00877B77">
              <w:rPr>
                <w:rFonts w:eastAsia="Arial Unicode MS" w:cs="Arial"/>
                <w:b/>
              </w:rPr>
              <w:t>:</w:t>
            </w:r>
          </w:p>
        </w:tc>
      </w:tr>
      <w:tr w:rsidR="003B3891" w:rsidRPr="00645A9F" w14:paraId="431CEEC6" w14:textId="77777777" w:rsidTr="00877B77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CEEC2" w14:textId="5C97647D" w:rsidR="003B3891" w:rsidRPr="00645A9F" w:rsidRDefault="00046E61" w:rsidP="00152A86">
            <w:pPr>
              <w:spacing w:line="360" w:lineRule="auto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[beschrijving]</w:t>
            </w:r>
          </w:p>
          <w:p w14:paraId="431CEEC3" w14:textId="77777777" w:rsidR="003B3891" w:rsidRPr="00645A9F" w:rsidRDefault="003B3891" w:rsidP="00152A86">
            <w:pPr>
              <w:spacing w:line="360" w:lineRule="auto"/>
              <w:rPr>
                <w:rFonts w:eastAsia="Arial Unicode MS" w:cs="Arial"/>
              </w:rPr>
            </w:pPr>
          </w:p>
          <w:p w14:paraId="431CEEC4" w14:textId="77777777" w:rsidR="003B3891" w:rsidRPr="00645A9F" w:rsidRDefault="003B3891" w:rsidP="00152A86">
            <w:pPr>
              <w:spacing w:line="360" w:lineRule="auto"/>
              <w:rPr>
                <w:rFonts w:eastAsia="Arial Unicode MS" w:cs="Arial"/>
              </w:rPr>
            </w:pPr>
          </w:p>
          <w:p w14:paraId="431CEEC5" w14:textId="77777777" w:rsidR="003B3891" w:rsidRPr="00645A9F" w:rsidRDefault="003B3891" w:rsidP="00152A86">
            <w:pPr>
              <w:spacing w:line="360" w:lineRule="auto"/>
              <w:rPr>
                <w:rFonts w:eastAsia="Arial Unicode MS" w:cs="Arial"/>
              </w:rPr>
            </w:pPr>
          </w:p>
        </w:tc>
      </w:tr>
      <w:tr w:rsidR="00175AFC" w:rsidRPr="00645A9F" w14:paraId="431CEEC8" w14:textId="77777777" w:rsidTr="00877B77"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14:paraId="431CEEC7" w14:textId="01DD918D" w:rsidR="00175AFC" w:rsidRPr="00645A9F" w:rsidRDefault="00175AFC" w:rsidP="00EC162A">
            <w:pPr>
              <w:spacing w:line="360" w:lineRule="auto"/>
              <w:rPr>
                <w:rFonts w:eastAsia="Arial Unicode MS" w:cs="Arial"/>
              </w:rPr>
            </w:pPr>
            <w:r>
              <w:rPr>
                <w:rFonts w:eastAsia="Arial Unicode MS" w:cs="Arial"/>
                <w:b/>
              </w:rPr>
              <w:t>Competenties en ervaring (zie §4.3.1</w:t>
            </w:r>
            <w:r w:rsidR="00877B77">
              <w:rPr>
                <w:rFonts w:eastAsia="Arial Unicode MS" w:cs="Arial"/>
                <w:b/>
              </w:rPr>
              <w:t>)</w:t>
            </w:r>
            <w:r>
              <w:rPr>
                <w:rFonts w:eastAsia="Arial Unicode MS" w:cs="Arial"/>
                <w:b/>
              </w:rPr>
              <w:t>:</w:t>
            </w:r>
          </w:p>
        </w:tc>
      </w:tr>
      <w:tr w:rsidR="00175AFC" w:rsidRPr="00645A9F" w14:paraId="431CEECC" w14:textId="77777777" w:rsidTr="00877B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485" w:type="pct"/>
            <w:gridSpan w:val="3"/>
            <w:shd w:val="clear" w:color="auto" w:fill="F2F2F2" w:themeFill="background1" w:themeFillShade="F2"/>
            <w:vAlign w:val="center"/>
          </w:tcPr>
          <w:p w14:paraId="431CEEC9" w14:textId="25AACB00" w:rsidR="00175AFC" w:rsidRPr="00645A9F" w:rsidRDefault="00877B77" w:rsidP="00046E61">
            <w:pPr>
              <w:spacing w:line="360" w:lineRule="auto"/>
              <w:rPr>
                <w:rFonts w:eastAsia="Arial Unicode MS" w:cs="Arial"/>
              </w:rPr>
            </w:pPr>
            <w:r>
              <w:t xml:space="preserve">Kc1: </w:t>
            </w:r>
            <w:r w:rsidRPr="005C25B3">
              <w:t>Ervaring met preventief onderhoud inclusief vervanging van materialen aan gemeentelijke rioolgemalen, bergbezinkvoorzieningen en pompinstallaties van stadswater</w:t>
            </w:r>
            <w:r>
              <w:t xml:space="preserve"> volgens BRL-K14020/01[A1]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31CEECA" w14:textId="77777777" w:rsidR="00877B77" w:rsidRDefault="00877B77" w:rsidP="00877B77">
            <w:pPr>
              <w:spacing w:before="90" w:after="54"/>
              <w:ind w:left="72" w:right="57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⃝ </w:t>
            </w:r>
            <w:r w:rsidRPr="00A411AD">
              <w:rPr>
                <w:rFonts w:asciiTheme="minorHAnsi" w:hAnsiTheme="minorHAnsi"/>
                <w:bCs/>
              </w:rPr>
              <w:t>JA</w:t>
            </w:r>
          </w:p>
          <w:p w14:paraId="431CEECB" w14:textId="77777777" w:rsidR="00175AFC" w:rsidRPr="00645A9F" w:rsidRDefault="00877B77" w:rsidP="00877B77">
            <w:pPr>
              <w:spacing w:line="360" w:lineRule="auto"/>
              <w:ind w:left="72"/>
              <w:rPr>
                <w:rFonts w:eastAsia="Arial Unicode MS" w:cs="Arial"/>
              </w:rPr>
            </w:pPr>
            <w:r>
              <w:rPr>
                <w:rFonts w:asciiTheme="minorHAnsi" w:hAnsiTheme="minorHAnsi"/>
                <w:bCs/>
              </w:rPr>
              <w:t xml:space="preserve">⃝ </w:t>
            </w:r>
            <w:r w:rsidRPr="00A411AD">
              <w:rPr>
                <w:rFonts w:asciiTheme="minorHAnsi" w:hAnsiTheme="minorHAnsi"/>
                <w:bCs/>
              </w:rPr>
              <w:t>NEE</w:t>
            </w:r>
          </w:p>
        </w:tc>
      </w:tr>
      <w:tr w:rsidR="00877B77" w:rsidRPr="00645A9F" w14:paraId="431CEED0" w14:textId="77777777" w:rsidTr="00877B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485" w:type="pct"/>
            <w:gridSpan w:val="3"/>
            <w:shd w:val="clear" w:color="auto" w:fill="F2F2F2" w:themeFill="background1" w:themeFillShade="F2"/>
            <w:vAlign w:val="center"/>
          </w:tcPr>
          <w:p w14:paraId="431CEECD" w14:textId="396CEC9B" w:rsidR="00877B77" w:rsidRPr="00645A9F" w:rsidRDefault="00877B77" w:rsidP="00046E61">
            <w:pPr>
              <w:spacing w:line="360" w:lineRule="auto"/>
              <w:rPr>
                <w:rFonts w:eastAsia="Arial Unicode MS" w:cs="Arial"/>
              </w:rPr>
            </w:pPr>
            <w:r>
              <w:t xml:space="preserve">Kc2: </w:t>
            </w:r>
            <w:r w:rsidRPr="005C25B3">
              <w:t xml:space="preserve">Ervaring met </w:t>
            </w:r>
            <w:r>
              <w:t>correctief (storings-)</w:t>
            </w:r>
            <w:r w:rsidRPr="005C25B3">
              <w:t>onderhoud inclusief vervanging van materialen aan gemeentelijke rioolgemalen, bergbezinkvoorzieningen en pompinstallaties van stadswater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31CEECE" w14:textId="77777777" w:rsidR="00877B77" w:rsidRDefault="00877B77" w:rsidP="00BD2333">
            <w:pPr>
              <w:spacing w:before="90" w:after="54"/>
              <w:ind w:left="72" w:right="57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⃝ </w:t>
            </w:r>
            <w:r w:rsidRPr="00A411AD">
              <w:rPr>
                <w:rFonts w:asciiTheme="minorHAnsi" w:hAnsiTheme="minorHAnsi"/>
                <w:bCs/>
              </w:rPr>
              <w:t>JA</w:t>
            </w:r>
          </w:p>
          <w:p w14:paraId="431CEECF" w14:textId="77777777" w:rsidR="00877B77" w:rsidRPr="00645A9F" w:rsidRDefault="00877B77" w:rsidP="00BD2333">
            <w:pPr>
              <w:spacing w:line="360" w:lineRule="auto"/>
              <w:ind w:left="72"/>
              <w:rPr>
                <w:rFonts w:eastAsia="Arial Unicode MS" w:cs="Arial"/>
              </w:rPr>
            </w:pPr>
            <w:r>
              <w:rPr>
                <w:rFonts w:asciiTheme="minorHAnsi" w:hAnsiTheme="minorHAnsi"/>
                <w:bCs/>
              </w:rPr>
              <w:t xml:space="preserve">⃝ </w:t>
            </w:r>
            <w:r w:rsidRPr="00A411AD">
              <w:rPr>
                <w:rFonts w:asciiTheme="minorHAnsi" w:hAnsiTheme="minorHAnsi"/>
                <w:bCs/>
              </w:rPr>
              <w:t>NEE</w:t>
            </w:r>
          </w:p>
        </w:tc>
      </w:tr>
      <w:tr w:rsidR="00877B77" w:rsidRPr="00645A9F" w14:paraId="431CEED4" w14:textId="77777777" w:rsidTr="00877B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485" w:type="pct"/>
            <w:gridSpan w:val="3"/>
            <w:shd w:val="clear" w:color="auto" w:fill="F2F2F2" w:themeFill="background1" w:themeFillShade="F2"/>
            <w:vAlign w:val="center"/>
          </w:tcPr>
          <w:p w14:paraId="431CEED1" w14:textId="2B20C065" w:rsidR="00877B77" w:rsidRPr="00877B77" w:rsidRDefault="00877B77" w:rsidP="00EC162A">
            <w:pPr>
              <w:spacing w:line="360" w:lineRule="auto"/>
            </w:pPr>
            <w:r>
              <w:t xml:space="preserve">Kc3: Ervaring met het renoveren van </w:t>
            </w:r>
            <w:r w:rsidRPr="005C25B3">
              <w:t>rioolgemalen, bergbezinkvoorzieningen</w:t>
            </w:r>
            <w:r w:rsidR="00EC162A">
              <w:t xml:space="preserve"> </w:t>
            </w:r>
            <w:r w:rsidRPr="005C25B3">
              <w:t>en pompinstallaties van stadswater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31CEED2" w14:textId="77777777" w:rsidR="00877B77" w:rsidRDefault="00877B77" w:rsidP="00BD2333">
            <w:pPr>
              <w:spacing w:before="90" w:after="54"/>
              <w:ind w:left="72" w:right="57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⃝ </w:t>
            </w:r>
            <w:r w:rsidRPr="00A411AD">
              <w:rPr>
                <w:rFonts w:asciiTheme="minorHAnsi" w:hAnsiTheme="minorHAnsi"/>
                <w:bCs/>
              </w:rPr>
              <w:t>JA</w:t>
            </w:r>
          </w:p>
          <w:p w14:paraId="431CEED3" w14:textId="77777777" w:rsidR="00877B77" w:rsidRPr="00645A9F" w:rsidRDefault="00877B77" w:rsidP="00BD2333">
            <w:pPr>
              <w:spacing w:line="360" w:lineRule="auto"/>
              <w:ind w:left="72"/>
              <w:rPr>
                <w:rFonts w:eastAsia="Arial Unicode MS" w:cs="Arial"/>
              </w:rPr>
            </w:pPr>
            <w:r>
              <w:rPr>
                <w:rFonts w:asciiTheme="minorHAnsi" w:hAnsiTheme="minorHAnsi"/>
                <w:bCs/>
              </w:rPr>
              <w:t xml:space="preserve">⃝ </w:t>
            </w:r>
            <w:r w:rsidRPr="00A411AD">
              <w:rPr>
                <w:rFonts w:asciiTheme="minorHAnsi" w:hAnsiTheme="minorHAnsi"/>
                <w:bCs/>
              </w:rPr>
              <w:t>NEE</w:t>
            </w:r>
          </w:p>
        </w:tc>
      </w:tr>
    </w:tbl>
    <w:p w14:paraId="431CEED5" w14:textId="77777777" w:rsidR="003B3891" w:rsidRDefault="003B3891" w:rsidP="00152A86">
      <w:pPr>
        <w:jc w:val="both"/>
        <w:rPr>
          <w:rFonts w:cs="Arial"/>
        </w:rPr>
      </w:pPr>
    </w:p>
    <w:p w14:paraId="431CEED6" w14:textId="77777777" w:rsidR="00877B77" w:rsidRDefault="00877B77" w:rsidP="00152A86">
      <w:pPr>
        <w:jc w:val="both"/>
        <w:rPr>
          <w:rFonts w:cs="Arial"/>
        </w:rPr>
      </w:pPr>
    </w:p>
    <w:p w14:paraId="431CEED7" w14:textId="77777777" w:rsidR="00877B77" w:rsidRDefault="00877B77" w:rsidP="00152A86">
      <w:pPr>
        <w:jc w:val="both"/>
        <w:rPr>
          <w:rFonts w:cs="Arial"/>
        </w:rPr>
      </w:pPr>
      <w:r>
        <w:rPr>
          <w:rFonts w:cs="Arial"/>
        </w:rPr>
        <w:lastRenderedPageBreak/>
        <w:t>Hierbij verklaart Inschrijver dat bovenstaande opdracht naar behoren is uitgevoerd.</w:t>
      </w:r>
    </w:p>
    <w:p w14:paraId="431CEED8" w14:textId="77777777" w:rsidR="00877B77" w:rsidRDefault="00877B77" w:rsidP="00152A86">
      <w:pPr>
        <w:jc w:val="both"/>
        <w:rPr>
          <w:rFonts w:cs="Arial"/>
        </w:rPr>
      </w:pPr>
    </w:p>
    <w:p w14:paraId="431CEED9" w14:textId="77777777" w:rsidR="00E1226E" w:rsidRPr="00645A9F" w:rsidRDefault="00E1226E" w:rsidP="00152A86">
      <w:pPr>
        <w:jc w:val="both"/>
        <w:rPr>
          <w:rFonts w:cs="Arial"/>
        </w:rPr>
      </w:pPr>
      <w:r w:rsidRPr="00E1226E">
        <w:rPr>
          <w:rFonts w:cs="Arial"/>
        </w:rPr>
        <w:t>Door ondertekening van dit formulier</w:t>
      </w:r>
      <w:bookmarkStart w:id="0" w:name="_GoBack"/>
      <w:bookmarkEnd w:id="0"/>
      <w:r w:rsidRPr="00E1226E">
        <w:rPr>
          <w:rFonts w:cs="Arial"/>
        </w:rPr>
        <w:t xml:space="preserve"> verklaart Inschrijver zich akkoord dat de gemeente Venlo, of daartoe door hen aangewezen derden, direct, zonder tussenkomst van de Inschrijver, bij de referent informatie inwint.</w:t>
      </w:r>
    </w:p>
    <w:p w14:paraId="431CEEDA" w14:textId="77777777" w:rsidR="0094311C" w:rsidRDefault="0094311C" w:rsidP="00152A86">
      <w:pPr>
        <w:jc w:val="both"/>
      </w:pPr>
    </w:p>
    <w:p w14:paraId="431CEEDB" w14:textId="77777777" w:rsidR="00877B77" w:rsidRDefault="00877B77" w:rsidP="00152A86">
      <w:pPr>
        <w:jc w:val="both"/>
      </w:pPr>
    </w:p>
    <w:p w14:paraId="431CEEDC" w14:textId="77777777" w:rsidR="00E1226E" w:rsidRDefault="00E1226E" w:rsidP="00152A86">
      <w:pPr>
        <w:jc w:val="both"/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0"/>
        <w:gridCol w:w="6290"/>
      </w:tblGrid>
      <w:tr w:rsidR="00877B77" w:rsidRPr="00645A9F" w14:paraId="431CEEDF" w14:textId="77777777" w:rsidTr="00BD2333">
        <w:tc>
          <w:tcPr>
            <w:tcW w:w="1585" w:type="pct"/>
            <w:shd w:val="clear" w:color="auto" w:fill="F2F2F2" w:themeFill="background1" w:themeFillShade="F2"/>
            <w:vAlign w:val="center"/>
          </w:tcPr>
          <w:p w14:paraId="431CEEDD" w14:textId="77777777" w:rsidR="00877B77" w:rsidRPr="00645A9F" w:rsidRDefault="00877B77" w:rsidP="00BD2333">
            <w:pPr>
              <w:spacing w:line="360" w:lineRule="auto"/>
              <w:jc w:val="right"/>
              <w:rPr>
                <w:rFonts w:eastAsia="Arial Unicode MS" w:cs="Arial"/>
              </w:rPr>
            </w:pPr>
            <w:r w:rsidRPr="00645A9F">
              <w:rPr>
                <w:rFonts w:eastAsia="Arial Unicode MS" w:cs="Arial"/>
              </w:rPr>
              <w:t>Naam:</w:t>
            </w:r>
          </w:p>
        </w:tc>
        <w:tc>
          <w:tcPr>
            <w:tcW w:w="3415" w:type="pct"/>
            <w:shd w:val="clear" w:color="auto" w:fill="auto"/>
            <w:vAlign w:val="center"/>
          </w:tcPr>
          <w:p w14:paraId="431CEEDE" w14:textId="77777777" w:rsidR="00877B77" w:rsidRPr="00645A9F" w:rsidRDefault="00877B77" w:rsidP="00BD2333">
            <w:pPr>
              <w:spacing w:line="360" w:lineRule="auto"/>
              <w:rPr>
                <w:rFonts w:eastAsia="Arial Unicode MS" w:cs="Arial"/>
              </w:rPr>
            </w:pPr>
          </w:p>
        </w:tc>
      </w:tr>
      <w:tr w:rsidR="00877B77" w:rsidRPr="00645A9F" w14:paraId="431CEEE2" w14:textId="77777777" w:rsidTr="00BD2333">
        <w:tc>
          <w:tcPr>
            <w:tcW w:w="1585" w:type="pct"/>
            <w:shd w:val="clear" w:color="auto" w:fill="F2F2F2" w:themeFill="background1" w:themeFillShade="F2"/>
            <w:vAlign w:val="center"/>
          </w:tcPr>
          <w:p w14:paraId="431CEEE0" w14:textId="77777777" w:rsidR="00877B77" w:rsidRPr="00645A9F" w:rsidRDefault="00877B77" w:rsidP="00BD2333">
            <w:pPr>
              <w:spacing w:line="360" w:lineRule="auto"/>
              <w:jc w:val="right"/>
              <w:rPr>
                <w:rFonts w:eastAsia="Arial Unicode MS" w:cs="Arial"/>
              </w:rPr>
            </w:pPr>
            <w:r w:rsidRPr="00645A9F">
              <w:rPr>
                <w:rFonts w:eastAsia="Arial Unicode MS" w:cs="Arial"/>
              </w:rPr>
              <w:t>Functie:</w:t>
            </w:r>
          </w:p>
        </w:tc>
        <w:tc>
          <w:tcPr>
            <w:tcW w:w="3415" w:type="pct"/>
            <w:shd w:val="clear" w:color="auto" w:fill="auto"/>
            <w:vAlign w:val="center"/>
          </w:tcPr>
          <w:p w14:paraId="431CEEE1" w14:textId="77777777" w:rsidR="00877B77" w:rsidRPr="00645A9F" w:rsidRDefault="00877B77" w:rsidP="00BD2333">
            <w:pPr>
              <w:spacing w:line="360" w:lineRule="auto"/>
              <w:rPr>
                <w:rFonts w:eastAsia="Arial Unicode MS" w:cs="Arial"/>
              </w:rPr>
            </w:pPr>
          </w:p>
        </w:tc>
      </w:tr>
      <w:tr w:rsidR="00877B77" w:rsidRPr="00645A9F" w14:paraId="431CEEE5" w14:textId="77777777" w:rsidTr="00BD2333">
        <w:tc>
          <w:tcPr>
            <w:tcW w:w="1585" w:type="pct"/>
            <w:shd w:val="clear" w:color="auto" w:fill="F2F2F2" w:themeFill="background1" w:themeFillShade="F2"/>
            <w:vAlign w:val="center"/>
          </w:tcPr>
          <w:p w14:paraId="431CEEE3" w14:textId="77777777" w:rsidR="00877B77" w:rsidRPr="00645A9F" w:rsidRDefault="00877B77" w:rsidP="00BD2333">
            <w:pPr>
              <w:spacing w:line="360" w:lineRule="auto"/>
              <w:jc w:val="right"/>
              <w:rPr>
                <w:rFonts w:eastAsia="Arial Unicode MS" w:cs="Arial"/>
              </w:rPr>
            </w:pPr>
            <w:r w:rsidRPr="00645A9F">
              <w:rPr>
                <w:rFonts w:eastAsia="Arial Unicode MS" w:cs="Arial"/>
              </w:rPr>
              <w:t>Bedrijf:</w:t>
            </w:r>
          </w:p>
        </w:tc>
        <w:tc>
          <w:tcPr>
            <w:tcW w:w="3415" w:type="pct"/>
            <w:shd w:val="clear" w:color="auto" w:fill="auto"/>
            <w:vAlign w:val="center"/>
          </w:tcPr>
          <w:p w14:paraId="431CEEE4" w14:textId="77777777" w:rsidR="00877B77" w:rsidRPr="00645A9F" w:rsidRDefault="00877B77" w:rsidP="00BD2333">
            <w:pPr>
              <w:spacing w:line="360" w:lineRule="auto"/>
              <w:rPr>
                <w:rFonts w:eastAsia="Arial Unicode MS" w:cs="Arial"/>
              </w:rPr>
            </w:pPr>
          </w:p>
        </w:tc>
      </w:tr>
      <w:tr w:rsidR="00877B77" w:rsidRPr="00645A9F" w14:paraId="431CEEEA" w14:textId="77777777" w:rsidTr="00BD2333">
        <w:tc>
          <w:tcPr>
            <w:tcW w:w="1585" w:type="pct"/>
            <w:shd w:val="clear" w:color="auto" w:fill="F2F2F2" w:themeFill="background1" w:themeFillShade="F2"/>
            <w:vAlign w:val="center"/>
          </w:tcPr>
          <w:p w14:paraId="431CEEE6" w14:textId="77777777" w:rsidR="00877B77" w:rsidRPr="00645A9F" w:rsidRDefault="00877B77" w:rsidP="00BD2333">
            <w:pPr>
              <w:spacing w:line="360" w:lineRule="auto"/>
              <w:jc w:val="right"/>
              <w:rPr>
                <w:rFonts w:eastAsia="Arial Unicode MS" w:cs="Arial"/>
              </w:rPr>
            </w:pPr>
            <w:r w:rsidRPr="00645A9F">
              <w:rPr>
                <w:rFonts w:eastAsia="Arial Unicode MS" w:cs="Arial"/>
              </w:rPr>
              <w:t>Handtekening</w:t>
            </w:r>
            <w:r>
              <w:rPr>
                <w:rFonts w:eastAsia="Arial Unicode MS" w:cs="Arial"/>
              </w:rPr>
              <w:t>:</w:t>
            </w:r>
          </w:p>
        </w:tc>
        <w:tc>
          <w:tcPr>
            <w:tcW w:w="3415" w:type="pct"/>
            <w:shd w:val="clear" w:color="auto" w:fill="auto"/>
            <w:vAlign w:val="center"/>
          </w:tcPr>
          <w:p w14:paraId="431CEEE7" w14:textId="77777777" w:rsidR="00877B77" w:rsidRDefault="00877B77" w:rsidP="00BD2333">
            <w:pPr>
              <w:spacing w:line="360" w:lineRule="auto"/>
              <w:rPr>
                <w:rFonts w:eastAsia="Arial Unicode MS" w:cs="Arial"/>
              </w:rPr>
            </w:pPr>
          </w:p>
          <w:p w14:paraId="431CEEE8" w14:textId="77777777" w:rsidR="00877B77" w:rsidRDefault="00877B77" w:rsidP="00BD2333">
            <w:pPr>
              <w:spacing w:line="360" w:lineRule="auto"/>
              <w:rPr>
                <w:rFonts w:eastAsia="Arial Unicode MS" w:cs="Arial"/>
              </w:rPr>
            </w:pPr>
          </w:p>
          <w:p w14:paraId="431CEEE9" w14:textId="77777777" w:rsidR="00877B77" w:rsidRPr="00645A9F" w:rsidRDefault="00877B77" w:rsidP="00BD2333">
            <w:pPr>
              <w:spacing w:line="360" w:lineRule="auto"/>
              <w:rPr>
                <w:rFonts w:eastAsia="Arial Unicode MS" w:cs="Arial"/>
              </w:rPr>
            </w:pPr>
          </w:p>
        </w:tc>
      </w:tr>
      <w:tr w:rsidR="00877B77" w:rsidRPr="00645A9F" w14:paraId="431CEEED" w14:textId="77777777" w:rsidTr="00BD2333">
        <w:tc>
          <w:tcPr>
            <w:tcW w:w="1585" w:type="pct"/>
            <w:shd w:val="clear" w:color="auto" w:fill="F2F2F2" w:themeFill="background1" w:themeFillShade="F2"/>
            <w:vAlign w:val="center"/>
          </w:tcPr>
          <w:p w14:paraId="431CEEEB" w14:textId="77777777" w:rsidR="00877B77" w:rsidRPr="00645A9F" w:rsidRDefault="00877B77" w:rsidP="00BD2333">
            <w:pPr>
              <w:spacing w:line="360" w:lineRule="auto"/>
              <w:jc w:val="right"/>
              <w:rPr>
                <w:rFonts w:eastAsia="Arial Unicode MS" w:cs="Arial"/>
              </w:rPr>
            </w:pPr>
            <w:r w:rsidRPr="00645A9F">
              <w:rPr>
                <w:rFonts w:eastAsia="Arial Unicode MS" w:cs="Arial"/>
              </w:rPr>
              <w:t>Datum:</w:t>
            </w:r>
          </w:p>
        </w:tc>
        <w:tc>
          <w:tcPr>
            <w:tcW w:w="3415" w:type="pct"/>
            <w:shd w:val="clear" w:color="auto" w:fill="auto"/>
            <w:vAlign w:val="center"/>
          </w:tcPr>
          <w:p w14:paraId="431CEEEC" w14:textId="77777777" w:rsidR="00877B77" w:rsidRPr="00645A9F" w:rsidRDefault="00877B77" w:rsidP="00BD2333">
            <w:pPr>
              <w:spacing w:line="360" w:lineRule="auto"/>
              <w:rPr>
                <w:rFonts w:eastAsia="Arial Unicode MS" w:cs="Arial"/>
              </w:rPr>
            </w:pPr>
          </w:p>
        </w:tc>
      </w:tr>
    </w:tbl>
    <w:p w14:paraId="431CEEEE" w14:textId="77777777" w:rsidR="00877B77" w:rsidRPr="00E20A8A" w:rsidRDefault="00877B77" w:rsidP="00152A86">
      <w:pPr>
        <w:jc w:val="both"/>
      </w:pPr>
    </w:p>
    <w:sectPr w:rsidR="00877B77" w:rsidRPr="00E20A8A" w:rsidSect="00E1226E">
      <w:headerReference w:type="default" r:id="rId12"/>
      <w:footerReference w:type="default" r:id="rId13"/>
      <w:pgSz w:w="11906" w:h="16838"/>
      <w:pgMar w:top="1951" w:right="1417" w:bottom="1417" w:left="141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CEEF1" w14:textId="77777777" w:rsidR="00046E61" w:rsidRDefault="00046E61" w:rsidP="00E1226E">
      <w:r>
        <w:separator/>
      </w:r>
    </w:p>
  </w:endnote>
  <w:endnote w:type="continuationSeparator" w:id="0">
    <w:p w14:paraId="431CEEF2" w14:textId="77777777" w:rsidR="00046E61" w:rsidRDefault="00046E61" w:rsidP="00E1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CEEF5" w14:textId="5132C967" w:rsidR="00046E61" w:rsidRPr="00E1226E" w:rsidRDefault="00046E61" w:rsidP="00EC162A">
    <w:pPr>
      <w:rPr>
        <w:rFonts w:ascii="Arial Narrow" w:hAnsi="Arial Narrow"/>
        <w:sz w:val="18"/>
        <w:szCs w:val="18"/>
      </w:rPr>
    </w:pPr>
    <w:r w:rsidRPr="00E1226E">
      <w:rPr>
        <w:rFonts w:ascii="Arial Narrow" w:hAnsi="Arial Narrow"/>
        <w:sz w:val="18"/>
        <w:szCs w:val="18"/>
      </w:rPr>
      <w:t>Aanbesteding Preventief en correctief onderhoud rioolgemalen</w:t>
    </w:r>
    <w:r w:rsidR="00EC162A">
      <w:rPr>
        <w:rFonts w:ascii="Arial Narrow" w:hAnsi="Arial Narrow"/>
        <w:sz w:val="18"/>
        <w:szCs w:val="18"/>
      </w:rPr>
      <w:t xml:space="preserve"> met kenmerk 657810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1CEEEF" w14:textId="77777777" w:rsidR="00046E61" w:rsidRDefault="00046E61" w:rsidP="00E1226E">
      <w:r>
        <w:separator/>
      </w:r>
    </w:p>
  </w:footnote>
  <w:footnote w:type="continuationSeparator" w:id="0">
    <w:p w14:paraId="431CEEF0" w14:textId="77777777" w:rsidR="00046E61" w:rsidRDefault="00046E61" w:rsidP="00E12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CEEF3" w14:textId="77777777" w:rsidR="00046E61" w:rsidRDefault="00046E61">
    <w:pPr>
      <w:pStyle w:val="Koptekst"/>
    </w:pPr>
    <w:r w:rsidRPr="0096275B">
      <w:rPr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431CEEF6" wp14:editId="431CEEF7">
          <wp:simplePos x="0" y="0"/>
          <wp:positionH relativeFrom="page">
            <wp:posOffset>5765800</wp:posOffset>
          </wp:positionH>
          <wp:positionV relativeFrom="page">
            <wp:posOffset>444500</wp:posOffset>
          </wp:positionV>
          <wp:extent cx="881380" cy="552450"/>
          <wp:effectExtent l="0" t="0" r="0" b="0"/>
          <wp:wrapTopAndBottom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1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2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891"/>
    <w:rsid w:val="00046E61"/>
    <w:rsid w:val="00152A86"/>
    <w:rsid w:val="00175AFC"/>
    <w:rsid w:val="003B3891"/>
    <w:rsid w:val="00404208"/>
    <w:rsid w:val="004A64F7"/>
    <w:rsid w:val="004E33B6"/>
    <w:rsid w:val="00877B77"/>
    <w:rsid w:val="0094311C"/>
    <w:rsid w:val="00BD2333"/>
    <w:rsid w:val="00E1226E"/>
    <w:rsid w:val="00E20A8A"/>
    <w:rsid w:val="00EC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CE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B3891"/>
    <w:rPr>
      <w:rFonts w:ascii="Arial" w:hAnsi="Arial"/>
      <w:spacing w:val="6"/>
    </w:rPr>
  </w:style>
  <w:style w:type="paragraph" w:styleId="Kop1">
    <w:name w:val="heading 1"/>
    <w:basedOn w:val="Standaard"/>
    <w:next w:val="Standaard"/>
    <w:link w:val="Kop1Char"/>
    <w:qFormat/>
    <w:rsid w:val="004A64F7"/>
    <w:pPr>
      <w:keepNext/>
      <w:spacing w:after="240"/>
      <w:outlineLvl w:val="0"/>
    </w:pPr>
    <w:rPr>
      <w:rFonts w:ascii="Arial Narrow" w:hAnsi="Arial Narrow"/>
      <w:b/>
      <w:spacing w:val="0"/>
      <w:sz w:val="24"/>
      <w:szCs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pacing w:val="0"/>
      <w:sz w:val="22"/>
      <w:szCs w:val="22"/>
    </w:rPr>
  </w:style>
  <w:style w:type="character" w:customStyle="1" w:styleId="Kop1Char">
    <w:name w:val="Kop 1 Char"/>
    <w:link w:val="Kop1"/>
    <w:rsid w:val="003B3891"/>
    <w:rPr>
      <w:rFonts w:ascii="Arial Narrow" w:hAnsi="Arial Narrow"/>
      <w:b/>
      <w:sz w:val="24"/>
      <w:szCs w:val="24"/>
    </w:rPr>
  </w:style>
  <w:style w:type="paragraph" w:styleId="Ballontekst">
    <w:name w:val="Balloon Text"/>
    <w:basedOn w:val="Standaard"/>
    <w:link w:val="BallontekstChar"/>
    <w:rsid w:val="00175AF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75AFC"/>
    <w:rPr>
      <w:rFonts w:ascii="Tahoma" w:hAnsi="Tahoma" w:cs="Tahoma"/>
      <w:spacing w:val="6"/>
      <w:sz w:val="16"/>
      <w:szCs w:val="16"/>
    </w:rPr>
  </w:style>
  <w:style w:type="paragraph" w:styleId="Koptekst">
    <w:name w:val="header"/>
    <w:basedOn w:val="Standaard"/>
    <w:link w:val="KoptekstChar"/>
    <w:rsid w:val="00E1226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1226E"/>
    <w:rPr>
      <w:rFonts w:ascii="Arial" w:hAnsi="Arial"/>
      <w:spacing w:val="6"/>
    </w:rPr>
  </w:style>
  <w:style w:type="paragraph" w:styleId="Voettekst">
    <w:name w:val="footer"/>
    <w:basedOn w:val="Standaard"/>
    <w:link w:val="VoettekstChar"/>
    <w:rsid w:val="00E1226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E1226E"/>
    <w:rPr>
      <w:rFonts w:ascii="Arial" w:hAnsi="Arial"/>
      <w:spacing w:val="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B3891"/>
    <w:rPr>
      <w:rFonts w:ascii="Arial" w:hAnsi="Arial"/>
      <w:spacing w:val="6"/>
    </w:rPr>
  </w:style>
  <w:style w:type="paragraph" w:styleId="Kop1">
    <w:name w:val="heading 1"/>
    <w:basedOn w:val="Standaard"/>
    <w:next w:val="Standaard"/>
    <w:link w:val="Kop1Char"/>
    <w:qFormat/>
    <w:rsid w:val="004A64F7"/>
    <w:pPr>
      <w:keepNext/>
      <w:spacing w:after="240"/>
      <w:outlineLvl w:val="0"/>
    </w:pPr>
    <w:rPr>
      <w:rFonts w:ascii="Arial Narrow" w:hAnsi="Arial Narrow"/>
      <w:b/>
      <w:spacing w:val="0"/>
      <w:sz w:val="24"/>
      <w:szCs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pacing w:val="0"/>
      <w:sz w:val="22"/>
      <w:szCs w:val="22"/>
    </w:rPr>
  </w:style>
  <w:style w:type="character" w:customStyle="1" w:styleId="Kop1Char">
    <w:name w:val="Kop 1 Char"/>
    <w:link w:val="Kop1"/>
    <w:rsid w:val="003B3891"/>
    <w:rPr>
      <w:rFonts w:ascii="Arial Narrow" w:hAnsi="Arial Narrow"/>
      <w:b/>
      <w:sz w:val="24"/>
      <w:szCs w:val="24"/>
    </w:rPr>
  </w:style>
  <w:style w:type="paragraph" w:styleId="Ballontekst">
    <w:name w:val="Balloon Text"/>
    <w:basedOn w:val="Standaard"/>
    <w:link w:val="BallontekstChar"/>
    <w:rsid w:val="00175AF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75AFC"/>
    <w:rPr>
      <w:rFonts w:ascii="Tahoma" w:hAnsi="Tahoma" w:cs="Tahoma"/>
      <w:spacing w:val="6"/>
      <w:sz w:val="16"/>
      <w:szCs w:val="16"/>
    </w:rPr>
  </w:style>
  <w:style w:type="paragraph" w:styleId="Koptekst">
    <w:name w:val="header"/>
    <w:basedOn w:val="Standaard"/>
    <w:link w:val="KoptekstChar"/>
    <w:rsid w:val="00E1226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1226E"/>
    <w:rPr>
      <w:rFonts w:ascii="Arial" w:hAnsi="Arial"/>
      <w:spacing w:val="6"/>
    </w:rPr>
  </w:style>
  <w:style w:type="paragraph" w:styleId="Voettekst">
    <w:name w:val="footer"/>
    <w:basedOn w:val="Standaard"/>
    <w:link w:val="VoettekstChar"/>
    <w:rsid w:val="00E1226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E1226E"/>
    <w:rPr>
      <w:rFonts w:ascii="Arial" w:hAnsi="Arial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Zaakstuk" ma:contentTypeID="0x0101000C027DCF91ACF243BBE72380D1996B1F01006F4E3840F884AD40BA442A668FD0A416" ma:contentTypeVersion="23" ma:contentTypeDescription="Een nieuw document maken." ma:contentTypeScope="" ma:versionID="f9b7c63a072fd96e2d1e9d33b08dbc28">
  <xsd:schema xmlns:xsd="http://www.w3.org/2001/XMLSchema" xmlns:xs="http://www.w3.org/2001/XMLSchema" xmlns:p="http://schemas.microsoft.com/office/2006/metadata/properties" xmlns:ns2="1ac1c52f-12bd-4579-b768-2bbe27d3d2d8" xmlns:ns3="53e03589-35d4-4a45-a49d-0ea6bf1af4b3" xmlns:ns4="d10cd6cb-9711-40de-8da4-c1daa204fbb3" xmlns:ns5="fce754d3-67a6-4a1d-9c43-d451af98d6ad" xmlns:ns6="c774dfb6-a45d-4726-8970-554c124004a3" targetNamespace="http://schemas.microsoft.com/office/2006/metadata/properties" ma:root="true" ma:fieldsID="c9220047a5933cb1f6962fe3d217ff9c" ns2:_="" ns3:_="" ns4:_="" ns5:_="" ns6:_="">
    <xsd:import namespace="1ac1c52f-12bd-4579-b768-2bbe27d3d2d8"/>
    <xsd:import namespace="53e03589-35d4-4a45-a49d-0ea6bf1af4b3"/>
    <xsd:import namespace="d10cd6cb-9711-40de-8da4-c1daa204fbb3"/>
    <xsd:import namespace="fce754d3-67a6-4a1d-9c43-d451af98d6ad"/>
    <xsd:import namespace="c774dfb6-a45d-4726-8970-554c124004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qnh_Integriteitskenmerk" minOccurs="0"/>
                <xsd:element ref="ns3:qnh_Afdeling" minOccurs="0"/>
                <xsd:element ref="ns3:qnh_AfzenderAccountKvKnummer" minOccurs="0"/>
                <xsd:element ref="ns3:qnh_AfzenderAccountnaam" minOccurs="0"/>
                <xsd:element ref="ns3:qnh_AfzenderBurgerBSNnummer" minOccurs="0"/>
                <xsd:element ref="ns3:qnh_AfzenderBurgernaam" minOccurs="0"/>
                <xsd:element ref="ns3:qnh_AfzenderContactPersoonNaam" minOccurs="0"/>
                <xsd:element ref="ns3:qnh_AfzenderGebruikerNaam" minOccurs="0"/>
                <xsd:element ref="ns3:qnh_AfzenderHuisLetter" minOccurs="0"/>
                <xsd:element ref="ns3:qnh_AfzenderHuisnummer" minOccurs="0"/>
                <xsd:element ref="ns3:qnh_AfzenderNaam" minOccurs="0"/>
                <xsd:element ref="ns3:qnh_AfzenderNaamvrij" minOccurs="0"/>
                <xsd:element ref="ns3:qnh_AfzenderPostcode" minOccurs="0"/>
                <xsd:element ref="ns3:qnh_AfzenderRelatie" minOccurs="0"/>
                <xsd:element ref="ns3:qnh_AfzenderStraat" minOccurs="0"/>
                <xsd:element ref="ns3:qnh_AfzenderToevoeging" minOccurs="0"/>
                <xsd:element ref="ns3:qnh_AfzenderWoonplaats" minOccurs="0"/>
                <xsd:element ref="ns3:qnh_Berichtstatus" minOccurs="0"/>
                <xsd:element ref="ns3:qnh_Communicatiekanaal" minOccurs="0"/>
                <xsd:element ref="ns3:qnh_DatumOntvangenSquit" minOccurs="0"/>
                <xsd:element ref="ns3:qnh_DatumOntvangstVerzonden" minOccurs="0"/>
                <xsd:element ref="ns3:qnh_DatumVerzondenSquit" minOccurs="0"/>
                <xsd:element ref="ns3:qnh_Documentdatum" minOccurs="0"/>
                <xsd:element ref="ns3:qnh_DocumentRole" minOccurs="0"/>
                <xsd:element ref="ns3:qnh_DocumentType" minOccurs="0"/>
                <xsd:element ref="ns3:qnh_Hoofdcategorie" minOccurs="0"/>
                <xsd:element ref="ns3:qnh_KenmerkSquit" minOccurs="0"/>
                <xsd:element ref="ns3:qnh_Kerndocument" minOccurs="0"/>
                <xsd:element ref="ns3:qnh_Medewerker" minOccurs="0"/>
                <xsd:element ref="ns4:qnh_Omschrijving" minOccurs="0"/>
                <xsd:element ref="ns3:qnh_OmschrijvingSquit" minOccurs="0"/>
                <xsd:element ref="ns3:qnh_Ondertekend" minOccurs="0"/>
                <xsd:element ref="ns3:qnh_Onderwerp" minOccurs="0"/>
                <xsd:element ref="ns3:qnh_OntvangerAccountKvKnummer" minOccurs="0"/>
                <xsd:element ref="ns3:qnh_OntvangerAccountnaam" minOccurs="0"/>
                <xsd:element ref="ns3:qnh_OntvangerBurgerBSNnummer" minOccurs="0"/>
                <xsd:element ref="ns3:qnh_OntvangerBurgernaam" minOccurs="0"/>
                <xsd:element ref="ns3:qnh_OntvangerContactPersoonNaam" minOccurs="0"/>
                <xsd:element ref="ns3:qnh_OntvangerGebruikerNaam" minOccurs="0"/>
                <xsd:element ref="ns3:qnh_OntvangerHuisLetter" minOccurs="0"/>
                <xsd:element ref="ns3:qnh_OntvangerHuisnummer" minOccurs="0"/>
                <xsd:element ref="ns3:qnh_OntvangerNaam" minOccurs="0"/>
                <xsd:element ref="ns3:qnh_OntvangerNaamvrij" minOccurs="0"/>
                <xsd:element ref="ns3:qnh_OntvangerPostcode" minOccurs="0"/>
                <xsd:element ref="ns3:qnh_OntvangerRelatie" minOccurs="0"/>
                <xsd:element ref="ns3:qnh_OntvangerStraat" minOccurs="0"/>
                <xsd:element ref="ns3:qnh_OntvangerToevoeging" minOccurs="0"/>
                <xsd:element ref="ns3:qnh_OntvangerWoonplaats" minOccurs="0"/>
                <xsd:element ref="ns3:qnh_Registratiedatum" minOccurs="0"/>
                <xsd:element ref="ns3:qnh_RegistratieNummer" minOccurs="0"/>
                <xsd:element ref="ns3:qnh_Richting" minOccurs="0"/>
                <xsd:element ref="ns3:qnh_Soort" minOccurs="0"/>
                <xsd:element ref="ns3:qnh_Subcategorie" minOccurs="0"/>
                <xsd:element ref="ns3:qnh_Vertrouwelijk" minOccurs="0"/>
                <xsd:element ref="ns3:qnh_Verwerkt" minOccurs="0"/>
                <xsd:element ref="ns3:vnl_AfzenderAfdelingNaam" minOccurs="0"/>
                <xsd:element ref="ns3:vnl_AfzenderClusterNaam" minOccurs="0"/>
                <xsd:element ref="ns3:vnl_AfzenderGebruikerUserID" minOccurs="0"/>
                <xsd:element ref="ns3:vnl_AfzenderTeamNaam" minOccurs="0"/>
                <xsd:element ref="ns3:vnl_CommunicatieKanaalZaakstuk" minOccurs="0"/>
                <xsd:element ref="ns3:vnl_DatumVerzending" minOccurs="0"/>
                <xsd:element ref="ns3:vnl_Kenmerk" minOccurs="0"/>
                <xsd:element ref="ns3:vnl_KernInformatie" minOccurs="0"/>
                <xsd:element ref="ns3:vnl_OntvangerAfdelingsNaam" minOccurs="0"/>
                <xsd:element ref="ns3:vnl_OntvangerBetrokkeneNaam" minOccurs="0"/>
                <xsd:element ref="ns3:vnl_OntvangerClusterNaam" minOccurs="0"/>
                <xsd:element ref="ns3:vnl_OntvangerGebruikerUserID" minOccurs="0"/>
                <xsd:element ref="ns3:vnl_OntvangerTeamNaam" minOccurs="0"/>
                <xsd:element ref="ns3:vnl_RegistratieCode" minOccurs="0"/>
                <xsd:element ref="ns3:vnl_VerzendDatum" minOccurs="0"/>
                <xsd:element ref="ns3:qnh_ZaakNummer" minOccurs="0"/>
                <xsd:element ref="ns5:a9da94d4cef24130ae33888186bf6b4f" minOccurs="0"/>
                <xsd:element ref="ns6:TaxCatchAll" minOccurs="0"/>
                <xsd:element ref="ns6:TaxCatchAllLabel" minOccurs="0"/>
                <xsd:element ref="ns5:vnl_Kerndocument" minOccurs="0"/>
                <xsd:element ref="ns3:vnl_Bericht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c52f-12bd-4579-b768-2bbe27d3d2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03589-35d4-4a45-a49d-0ea6bf1af4b3" elementFormDefault="qualified">
    <xsd:import namespace="http://schemas.microsoft.com/office/2006/documentManagement/types"/>
    <xsd:import namespace="http://schemas.microsoft.com/office/infopath/2007/PartnerControls"/>
    <xsd:element name="qnh_Integriteitskenmerk" ma:index="11" nillable="true" ma:displayName="Integriteitskenmerk" ma:description="Integriteitskenmerk" ma:internalName="qnh_Integriteitskenmerk">
      <xsd:simpleType>
        <xsd:restriction base="dms:Text"/>
      </xsd:simpleType>
    </xsd:element>
    <xsd:element name="qnh_Afdeling" ma:index="12" nillable="true" ma:displayName="Afdeling" ma:internalName="qnh_Afdeling">
      <xsd:simpleType>
        <xsd:restriction base="dms:Text"/>
      </xsd:simpleType>
    </xsd:element>
    <xsd:element name="qnh_AfzenderAccountKvKnummer" ma:index="13" nillable="true" ma:displayName="AfzenderAccountKvKNummer" ma:internalName="qnh_AfzenderAccountKvKnummer">
      <xsd:simpleType>
        <xsd:restriction base="dms:Text">
          <xsd:maxLength value="255"/>
        </xsd:restriction>
      </xsd:simpleType>
    </xsd:element>
    <xsd:element name="qnh_AfzenderAccountnaam" ma:index="14" nillable="true" ma:displayName="AfzenderAccountKvKNaam" ma:internalName="qnh_AfzenderAccountnaam">
      <xsd:simpleType>
        <xsd:restriction base="dms:Text">
          <xsd:maxLength value="255"/>
        </xsd:restriction>
      </xsd:simpleType>
    </xsd:element>
    <xsd:element name="qnh_AfzenderBurgerBSNnummer" ma:index="15" nillable="true" ma:displayName="AfzenderBSN" ma:internalName="qnh_AfzenderBurgerBSNnummer">
      <xsd:simpleType>
        <xsd:restriction base="dms:Text">
          <xsd:maxLength value="255"/>
        </xsd:restriction>
      </xsd:simpleType>
    </xsd:element>
    <xsd:element name="qnh_AfzenderBurgernaam" ma:index="16" nillable="true" ma:displayName="AfzenderBurgernaam" ma:internalName="qnh_AfzenderBurgernaam">
      <xsd:simpleType>
        <xsd:restriction base="dms:Text"/>
      </xsd:simpleType>
    </xsd:element>
    <xsd:element name="qnh_AfzenderContactPersoonNaam" ma:index="17" nillable="true" ma:displayName="AfzenderContactPersoonNaam" ma:internalName="qnh_AfzenderContactPersoonNaam">
      <xsd:simpleType>
        <xsd:restriction base="dms:Text"/>
      </xsd:simpleType>
    </xsd:element>
    <xsd:element name="qnh_AfzenderGebruikerNaam" ma:index="18" nillable="true" ma:displayName="AfzenderGebruikerNaam" ma:internalName="qnh_AfzenderGebruikerNaam">
      <xsd:simpleType>
        <xsd:restriction base="dms:Text"/>
      </xsd:simpleType>
    </xsd:element>
    <xsd:element name="qnh_AfzenderHuisLetter" ma:index="19" nillable="true" ma:displayName="AfzenderHuisletter" ma:internalName="qnh_AfzenderHuisLetter">
      <xsd:simpleType>
        <xsd:restriction base="dms:Text"/>
      </xsd:simpleType>
    </xsd:element>
    <xsd:element name="qnh_AfzenderHuisnummer" ma:index="20" nillable="true" ma:displayName="AfzenderHuisnummer" ma:internalName="qnh_AfzenderHuisnummer">
      <xsd:simpleType>
        <xsd:restriction base="dms:Text"/>
      </xsd:simpleType>
    </xsd:element>
    <xsd:element name="qnh_AfzenderNaam" ma:index="21" nillable="true" ma:displayName="AfzenderNaam" ma:internalName="qnh_AfzenderNaam">
      <xsd:simpleType>
        <xsd:restriction base="dms:Text"/>
      </xsd:simpleType>
    </xsd:element>
    <xsd:element name="qnh_AfzenderNaamvrij" ma:index="22" nillable="true" ma:displayName="AfzenderNaamVrij" ma:internalName="qnh_AfzenderNaamvrij">
      <xsd:simpleType>
        <xsd:restriction base="dms:Text">
          <xsd:maxLength value="255"/>
        </xsd:restriction>
      </xsd:simpleType>
    </xsd:element>
    <xsd:element name="qnh_AfzenderPostcode" ma:index="23" nillable="true" ma:displayName="AfzenderPostcode" ma:internalName="qnh_AfzenderPostcode">
      <xsd:simpleType>
        <xsd:restriction base="dms:Text"/>
      </xsd:simpleType>
    </xsd:element>
    <xsd:element name="qnh_AfzenderRelatie" ma:index="24" nillable="true" ma:displayName="AfzenderRelatie" ma:internalName="qnh_AfzenderRelatie">
      <xsd:simpleType>
        <xsd:restriction base="dms:Text"/>
      </xsd:simpleType>
    </xsd:element>
    <xsd:element name="qnh_AfzenderStraat" ma:index="25" nillable="true" ma:displayName="AfzenderStraat" ma:internalName="qnh_AfzenderStraat">
      <xsd:simpleType>
        <xsd:restriction base="dms:Text"/>
      </xsd:simpleType>
    </xsd:element>
    <xsd:element name="qnh_AfzenderToevoeging" ma:index="26" nillable="true" ma:displayName="AfzenderHuisnummerToevoeging" ma:internalName="qnh_AfzenderToevoeging">
      <xsd:simpleType>
        <xsd:restriction base="dms:Text">
          <xsd:maxLength value="255"/>
        </xsd:restriction>
      </xsd:simpleType>
    </xsd:element>
    <xsd:element name="qnh_AfzenderWoonplaats" ma:index="27" nillable="true" ma:displayName="AfzenderWoonplaats" ma:internalName="qnh_AfzenderWoonplaats">
      <xsd:simpleType>
        <xsd:restriction base="dms:Text"/>
      </xsd:simpleType>
    </xsd:element>
    <xsd:element name="qnh_Berichtstatus" ma:index="28" nillable="true" ma:displayName="BerichtStatus" ma:internalName="qnh_Berichtstatus">
      <xsd:simpleType>
        <xsd:restriction base="dms:Text"/>
      </xsd:simpleType>
    </xsd:element>
    <xsd:element name="qnh_Communicatiekanaal" ma:index="29" nillable="true" ma:displayName="Communicatiekanaal" ma:internalName="qnh_Communicatiekanaal">
      <xsd:simpleType>
        <xsd:restriction base="dms:Text"/>
      </xsd:simpleType>
    </xsd:element>
    <xsd:element name="qnh_DatumOntvangenSquit" ma:index="30" nillable="true" ma:displayName="DatumOntvangenSquit" ma:internalName="qnh_DatumOntvangenSquit">
      <xsd:simpleType>
        <xsd:restriction base="dms:DateTime"/>
      </xsd:simpleType>
    </xsd:element>
    <xsd:element name="qnh_DatumOntvangstVerzonden" ma:index="31" nillable="true" ma:displayName="DatumOntvangst" ma:format="DateTime" ma:internalName="qnh_DatumOntvangstVerzonden">
      <xsd:simpleType>
        <xsd:restriction base="dms:DateTime"/>
      </xsd:simpleType>
    </xsd:element>
    <xsd:element name="qnh_DatumVerzondenSquit" ma:index="32" nillable="true" ma:displayName="DatumVerzondenSquit" ma:internalName="qnh_DatumVerzondenSquit">
      <xsd:simpleType>
        <xsd:restriction base="dms:DateTime"/>
      </xsd:simpleType>
    </xsd:element>
    <xsd:element name="qnh_Documentdatum" ma:index="33" nillable="true" ma:displayName="Documentdatum" ma:internalName="qnh_Documentdatum">
      <xsd:simpleType>
        <xsd:restriction base="dms:DateTime"/>
      </xsd:simpleType>
    </xsd:element>
    <xsd:element name="qnh_DocumentRole" ma:index="34" nillable="true" ma:displayName="DocumentRol" ma:internalName="qnh_DocumentRole">
      <xsd:simpleType>
        <xsd:restriction base="dms:Text"/>
      </xsd:simpleType>
    </xsd:element>
    <xsd:element name="qnh_DocumentType" ma:index="35" nillable="true" ma:displayName="DocumentType" ma:internalName="qnh_DocumentType">
      <xsd:simpleType>
        <xsd:restriction base="dms:Text"/>
      </xsd:simpleType>
    </xsd:element>
    <xsd:element name="qnh_Hoofdcategorie" ma:index="36" nillable="true" ma:displayName="Hoofdcategorie" ma:internalName="qnh_Hoofdcategorie">
      <xsd:simpleType>
        <xsd:restriction base="dms:Text"/>
      </xsd:simpleType>
    </xsd:element>
    <xsd:element name="qnh_KenmerkSquit" ma:index="37" nillable="true" ma:displayName="KenmerkSquit" ma:internalName="qnh_KenmerkSquit">
      <xsd:simpleType>
        <xsd:restriction base="dms:Text"/>
      </xsd:simpleType>
    </xsd:element>
    <xsd:element name="qnh_Kerndocument" ma:index="38" nillable="true" ma:displayName="Kerndocument" ma:internalName="qnh_Kerndocument">
      <xsd:simpleType>
        <xsd:restriction base="dms:Text"/>
      </xsd:simpleType>
    </xsd:element>
    <xsd:element name="qnh_Medewerker" ma:index="39" nillable="true" ma:displayName="Medewerker" ma:internalName="qnh_Medewerker">
      <xsd:simpleType>
        <xsd:restriction base="dms:Text"/>
      </xsd:simpleType>
    </xsd:element>
    <xsd:element name="qnh_OmschrijvingSquit" ma:index="41" nillable="true" ma:displayName="OmschrijvingSquit" ma:internalName="qnh_OmschrijvingSquit">
      <xsd:simpleType>
        <xsd:restriction base="dms:Text"/>
      </xsd:simpleType>
    </xsd:element>
    <xsd:element name="qnh_Ondertekend" ma:index="42" nillable="true" ma:displayName="Ondertekend" ma:internalName="qnh_Ondertekend">
      <xsd:simpleType>
        <xsd:restriction base="dms:Text"/>
      </xsd:simpleType>
    </xsd:element>
    <xsd:element name="qnh_Onderwerp" ma:index="43" nillable="true" ma:displayName="Onderwerp" ma:internalName="qnh_Onderwerp">
      <xsd:simpleType>
        <xsd:restriction base="dms:Text"/>
      </xsd:simpleType>
    </xsd:element>
    <xsd:element name="qnh_OntvangerAccountKvKnummer" ma:index="44" nillable="true" ma:displayName="OntvangerAccountKvKNummer" ma:internalName="qnh_OntvangerAccountKvKnummer">
      <xsd:simpleType>
        <xsd:restriction base="dms:Text">
          <xsd:maxLength value="255"/>
        </xsd:restriction>
      </xsd:simpleType>
    </xsd:element>
    <xsd:element name="qnh_OntvangerAccountnaam" ma:index="45" nillable="true" ma:displayName="OntvangerAccountKvKNaam" ma:internalName="qnh_OntvangerAccountnaam">
      <xsd:simpleType>
        <xsd:restriction base="dms:Text">
          <xsd:maxLength value="255"/>
        </xsd:restriction>
      </xsd:simpleType>
    </xsd:element>
    <xsd:element name="qnh_OntvangerBurgerBSNnummer" ma:index="46" nillable="true" ma:displayName="OntvangerBSN" ma:internalName="qnh_OntvangerBurgerBSNnummer">
      <xsd:simpleType>
        <xsd:restriction base="dms:Text">
          <xsd:maxLength value="255"/>
        </xsd:restriction>
      </xsd:simpleType>
    </xsd:element>
    <xsd:element name="qnh_OntvangerBurgernaam" ma:index="47" nillable="true" ma:displayName="OntvangerBurgerNaam" ma:internalName="qnh_OntvangerBurgernaam">
      <xsd:simpleType>
        <xsd:restriction base="dms:Text">
          <xsd:maxLength value="255"/>
        </xsd:restriction>
      </xsd:simpleType>
    </xsd:element>
    <xsd:element name="qnh_OntvangerContactPersoonNaam" ma:index="48" nillable="true" ma:displayName="OntvangerContactPersoonNaam" ma:internalName="qnh_OntvangerContactPersoonNaam">
      <xsd:simpleType>
        <xsd:restriction base="dms:Text"/>
      </xsd:simpleType>
    </xsd:element>
    <xsd:element name="qnh_OntvangerGebruikerNaam" ma:index="49" nillable="true" ma:displayName="OntvangerGebruikernaam" ma:internalName="qnh_OntvangerGebruikerNaam">
      <xsd:simpleType>
        <xsd:restriction base="dms:Text"/>
      </xsd:simpleType>
    </xsd:element>
    <xsd:element name="qnh_OntvangerHuisLetter" ma:index="50" nillable="true" ma:displayName="OntvangerHuisletter" ma:internalName="qnh_OntvangerHuisLetter">
      <xsd:simpleType>
        <xsd:restriction base="dms:Text"/>
      </xsd:simpleType>
    </xsd:element>
    <xsd:element name="qnh_OntvangerHuisnummer" ma:index="51" nillable="true" ma:displayName="OntvangerHuisnummer" ma:internalName="qnh_OntvangerHuisnummer">
      <xsd:simpleType>
        <xsd:restriction base="dms:Text"/>
      </xsd:simpleType>
    </xsd:element>
    <xsd:element name="qnh_OntvangerNaam" ma:index="52" nillable="true" ma:displayName="OntvangerNaam" ma:internalName="qnh_OntvangerNaam">
      <xsd:simpleType>
        <xsd:restriction base="dms:Text"/>
      </xsd:simpleType>
    </xsd:element>
    <xsd:element name="qnh_OntvangerNaamvrij" ma:index="53" nillable="true" ma:displayName="OntvangerNaamVrij" ma:internalName="qnh_OntvangerNaamvrij">
      <xsd:simpleType>
        <xsd:restriction base="dms:Text">
          <xsd:maxLength value="255"/>
        </xsd:restriction>
      </xsd:simpleType>
    </xsd:element>
    <xsd:element name="qnh_OntvangerPostcode" ma:index="54" nillable="true" ma:displayName="OntvangerPostcode" ma:internalName="qnh_OntvangerPostcode">
      <xsd:simpleType>
        <xsd:restriction base="dms:Text"/>
      </xsd:simpleType>
    </xsd:element>
    <xsd:element name="qnh_OntvangerRelatie" ma:index="55" nillable="true" ma:displayName="OntvangerRelatie" ma:internalName="qnh_OntvangerRelatie">
      <xsd:simpleType>
        <xsd:restriction base="dms:Text"/>
      </xsd:simpleType>
    </xsd:element>
    <xsd:element name="qnh_OntvangerStraat" ma:index="56" nillable="true" ma:displayName="OntvangerStraat" ma:internalName="qnh_OntvangerStraat">
      <xsd:simpleType>
        <xsd:restriction base="dms:Text"/>
      </xsd:simpleType>
    </xsd:element>
    <xsd:element name="qnh_OntvangerToevoeging" ma:index="57" nillable="true" ma:displayName="OntvangerHuisnummerToevoeging" ma:internalName="qnh_OntvangerToevoeging">
      <xsd:simpleType>
        <xsd:restriction base="dms:Text">
          <xsd:maxLength value="255"/>
        </xsd:restriction>
      </xsd:simpleType>
    </xsd:element>
    <xsd:element name="qnh_OntvangerWoonplaats" ma:index="58" nillable="true" ma:displayName="OntvangerWoonplaats" ma:internalName="qnh_OntvangerWoonplaats">
      <xsd:simpleType>
        <xsd:restriction base="dms:Text"/>
      </xsd:simpleType>
    </xsd:element>
    <xsd:element name="qnh_Registratiedatum" ma:index="59" nillable="true" ma:displayName="RegistratieDatum" ma:format="DateTime" ma:internalName="qnh_Registratiedatum">
      <xsd:simpleType>
        <xsd:restriction base="dms:DateTime"/>
      </xsd:simpleType>
    </xsd:element>
    <xsd:element name="qnh_RegistratieNummer" ma:index="60" nillable="true" ma:displayName="BerichtNummer" ma:indexed="true" ma:internalName="qnh_RegistratieNummer" ma:readOnly="false">
      <xsd:simpleType>
        <xsd:restriction base="dms:Text">
          <xsd:maxLength value="255"/>
        </xsd:restriction>
      </xsd:simpleType>
    </xsd:element>
    <xsd:element name="qnh_Richting" ma:index="61" nillable="true" ma:displayName="Richting" ma:default="Inkomend" ma:internalName="qnh_Richting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qnh_Soort" ma:index="62" nillable="true" ma:displayName="Soort" ma:internalName="qnh_Soort">
      <xsd:simpleType>
        <xsd:restriction base="dms:Text"/>
      </xsd:simpleType>
    </xsd:element>
    <xsd:element name="qnh_Subcategorie" ma:index="63" nillable="true" ma:displayName="Subcategorie" ma:internalName="qnh_Subcategorie">
      <xsd:simpleType>
        <xsd:restriction base="dms:Text"/>
      </xsd:simpleType>
    </xsd:element>
    <xsd:element name="qnh_Vertrouwelijk" ma:index="64" nillable="true" ma:displayName="VertrouwelijkZaakstuk" ma:internalName="qnh_Vertrouwelijk">
      <xsd:simpleType>
        <xsd:restriction base="dms:Text">
          <xsd:maxLength value="255"/>
        </xsd:restriction>
      </xsd:simpleType>
    </xsd:element>
    <xsd:element name="qnh_Verwerkt" ma:index="65" nillable="true" ma:displayName="Verwerkt" ma:internalName="qnh_Verwerkt">
      <xsd:simpleType>
        <xsd:restriction base="dms:Text"/>
      </xsd:simpleType>
    </xsd:element>
    <xsd:element name="vnl_AfzenderAfdelingNaam" ma:index="66" nillable="true" ma:displayName="AfzenderAfdelingNaam" ma:internalName="vnl_AfzenderAfdelingNaam">
      <xsd:simpleType>
        <xsd:restriction base="dms:Text"/>
      </xsd:simpleType>
    </xsd:element>
    <xsd:element name="vnl_AfzenderClusterNaam" ma:index="67" nillable="true" ma:displayName="AfzenderClusterNaam" ma:internalName="vnl_AfzenderClusterNaam">
      <xsd:simpleType>
        <xsd:restriction base="dms:Text"/>
      </xsd:simpleType>
    </xsd:element>
    <xsd:element name="vnl_AfzenderGebruikerUserID" ma:index="68" nillable="true" ma:displayName="AfzenderGebruikerUserID" ma:internalName="vnl_AfzenderGebruikerUserID">
      <xsd:simpleType>
        <xsd:restriction base="dms:Text"/>
      </xsd:simpleType>
    </xsd:element>
    <xsd:element name="vnl_AfzenderTeamNaam" ma:index="69" nillable="true" ma:displayName="AfzenderTeamNaam" ma:internalName="vnl_AfzenderTeamNaam">
      <xsd:simpleType>
        <xsd:restriction base="dms:Text"/>
      </xsd:simpleType>
    </xsd:element>
    <xsd:element name="vnl_CommunicatieKanaalZaakstuk" ma:index="70" nillable="true" ma:displayName="CommunicatieKanaalZaakstuk" ma:internalName="vnl_CommunicatieKanaalZaakstuk">
      <xsd:simpleType>
        <xsd:restriction base="dms:Text"/>
      </xsd:simpleType>
    </xsd:element>
    <xsd:element name="vnl_DatumVerzending" ma:index="71" nillable="true" ma:displayName="DatumVerzending" ma:internalName="vnl_DatumVerzending">
      <xsd:simpleType>
        <xsd:restriction base="dms:Text"/>
      </xsd:simpleType>
    </xsd:element>
    <xsd:element name="vnl_Kenmerk" ma:index="72" nillable="true" ma:displayName="Kenmerk" ma:internalName="vnl_Kenmerk">
      <xsd:simpleType>
        <xsd:restriction base="dms:Text"/>
      </xsd:simpleType>
    </xsd:element>
    <xsd:element name="vnl_KernInformatie" ma:index="73" nillable="true" ma:displayName="KernInformatie" ma:internalName="vnl_KernInformatie">
      <xsd:simpleType>
        <xsd:restriction base="dms:Text"/>
      </xsd:simpleType>
    </xsd:element>
    <xsd:element name="vnl_OntvangerAfdelingsNaam" ma:index="74" nillable="true" ma:displayName="OntvangerAfdelingsNaam" ma:internalName="vnl_OntvangerAfdelingsNaam">
      <xsd:simpleType>
        <xsd:restriction base="dms:Text"/>
      </xsd:simpleType>
    </xsd:element>
    <xsd:element name="vnl_OntvangerBetrokkeneNaam" ma:index="75" nillable="true" ma:displayName="OntvangerBetrokkeneNaam" ma:internalName="vnl_OntvangerBetrokkeneNaam">
      <xsd:simpleType>
        <xsd:restriction base="dms:Text"/>
      </xsd:simpleType>
    </xsd:element>
    <xsd:element name="vnl_OntvangerClusterNaam" ma:index="76" nillable="true" ma:displayName="OntvangerClusterNaam" ma:internalName="vnl_OntvangerClusterNaam">
      <xsd:simpleType>
        <xsd:restriction base="dms:Text"/>
      </xsd:simpleType>
    </xsd:element>
    <xsd:element name="vnl_OntvangerGebruikerUserID" ma:index="77" nillable="true" ma:displayName="OntvangerGebruikerUserID" ma:internalName="vnl_OntvangerGebruikerUserID">
      <xsd:simpleType>
        <xsd:restriction base="dms:Text"/>
      </xsd:simpleType>
    </xsd:element>
    <xsd:element name="vnl_OntvangerTeamNaam" ma:index="78" nillable="true" ma:displayName="OntvangerTeamNaam" ma:internalName="vnl_OntvangerTeamNaam">
      <xsd:simpleType>
        <xsd:restriction base="dms:Text"/>
      </xsd:simpleType>
    </xsd:element>
    <xsd:element name="vnl_RegistratieCode" ma:index="79" nillable="true" ma:displayName="RegistratieCode" ma:internalName="vnl_RegistratieCode">
      <xsd:simpleType>
        <xsd:restriction base="dms:Text"/>
      </xsd:simpleType>
    </xsd:element>
    <xsd:element name="vnl_VerzendDatum" ma:index="80" nillable="true" ma:displayName="VerzendDatum" ma:internalName="vnl_VerzendDatum">
      <xsd:simpleType>
        <xsd:restriction base="dms:Text"/>
      </xsd:simpleType>
    </xsd:element>
    <xsd:element name="qnh_ZaakNummer" ma:index="81" nillable="true" ma:displayName="ZaakNummer" ma:indexed="true" ma:internalName="qnh_ZaakNummer" ma:readOnly="false">
      <xsd:simpleType>
        <xsd:restriction base="dms:Text">
          <xsd:maxLength value="255"/>
        </xsd:restriction>
      </xsd:simpleType>
    </xsd:element>
    <xsd:element name="vnl_BerichtNummer" ma:index="87" nillable="true" ma:displayName="BerichtNummerOud" ma:internalName="vnl_Bericht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d6cb-9711-40de-8da4-c1daa204fbb3" elementFormDefault="qualified">
    <xsd:import namespace="http://schemas.microsoft.com/office/2006/documentManagement/types"/>
    <xsd:import namespace="http://schemas.microsoft.com/office/infopath/2007/PartnerControls"/>
    <xsd:element name="qnh_Omschrijving" ma:index="40" nillable="true" ma:displayName="Omschrijving" ma:description="" ma:internalName="qnh_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54d3-67a6-4a1d-9c43-d451af98d6ad" elementFormDefault="qualified">
    <xsd:import namespace="http://schemas.microsoft.com/office/2006/documentManagement/types"/>
    <xsd:import namespace="http://schemas.microsoft.com/office/infopath/2007/PartnerControls"/>
    <xsd:element name="a9da94d4cef24130ae33888186bf6b4f" ma:index="82" nillable="true" ma:taxonomy="true" ma:internalName="a9da94d4cef24130ae33888186bf6b4f" ma:taxonomyFieldName="qnh_Zaaktype" ma:displayName="Zaaktype" ma:default="" ma:fieldId="{a9da94d4-cef2-4130-ae33-888186bf6b4f}" ma:sspId="f9243741-62c3-4831-b67e-c3e5aab0ceff" ma:termSetId="32df594b-4efc-45e7-957c-1a3bf330a5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nl_Kerndocument" ma:index="86" nillable="true" ma:displayName="Kerndocument" ma:internalName="vnl_Kerndocu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dfb6-a45d-4726-8970-554c124004a3" elementFormDefault="qualified">
    <xsd:import namespace="http://schemas.microsoft.com/office/2006/documentManagement/types"/>
    <xsd:import namespace="http://schemas.microsoft.com/office/infopath/2007/PartnerControls"/>
    <xsd:element name="TaxCatchAll" ma:index="83" nillable="true" ma:displayName="Taxonomy Catch All Column" ma:hidden="true" ma:list="{a5ad3719-dbaf-47e0-a3cb-e12dc186aa78}" ma:internalName="TaxCatchAll" ma:showField="CatchAllData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4" nillable="true" ma:displayName="Taxonomy Catch All Column1" ma:hidden="true" ma:list="{a5ad3719-dbaf-47e0-a3cb-e12dc186aa78}" ma:internalName="TaxCatchAllLabel" ma:readOnly="true" ma:showField="CatchAllDataLabel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nh_DocumentRole xmlns="53e03589-35d4-4a45-a49d-0ea6bf1af4b3" xsi:nil="true"/>
    <qnh_AfzenderHuisnummer xmlns="53e03589-35d4-4a45-a49d-0ea6bf1af4b3" xsi:nil="true"/>
    <qnh_AfzenderNaam xmlns="53e03589-35d4-4a45-a49d-0ea6bf1af4b3" xsi:nil="true"/>
    <qnh_Richting xmlns="53e03589-35d4-4a45-a49d-0ea6bf1af4b3">Inkomend</qnh_Richting>
    <qnh_Subcategorie xmlns="53e03589-35d4-4a45-a49d-0ea6bf1af4b3" xsi:nil="true"/>
    <vnl_AfzenderAfdelingNaam xmlns="53e03589-35d4-4a45-a49d-0ea6bf1af4b3" xsi:nil="true"/>
    <vnl_KernInformatie xmlns="53e03589-35d4-4a45-a49d-0ea6bf1af4b3" xsi:nil="true"/>
    <qnh_Soort xmlns="53e03589-35d4-4a45-a49d-0ea6bf1af4b3" xsi:nil="true"/>
    <vnl_OntvangerBetrokkeneNaam xmlns="53e03589-35d4-4a45-a49d-0ea6bf1af4b3" xsi:nil="true"/>
    <qnh_OntvangerAccountnaam xmlns="53e03589-35d4-4a45-a49d-0ea6bf1af4b3" xsi:nil="true"/>
    <qnh_OntvangerRelatie xmlns="53e03589-35d4-4a45-a49d-0ea6bf1af4b3" xsi:nil="true"/>
    <qnh_AfzenderAccountKvKnummer xmlns="53e03589-35d4-4a45-a49d-0ea6bf1af4b3" xsi:nil="true"/>
    <qnh_AfzenderBurgerBSNnummer xmlns="53e03589-35d4-4a45-a49d-0ea6bf1af4b3" xsi:nil="true"/>
    <qnh_OntvangerNaamvrij xmlns="53e03589-35d4-4a45-a49d-0ea6bf1af4b3" xsi:nil="true"/>
    <qnh_RegistratieNummer xmlns="53e03589-35d4-4a45-a49d-0ea6bf1af4b3" xsi:nil="true"/>
    <vnl_AfzenderGebruikerUserID xmlns="53e03589-35d4-4a45-a49d-0ea6bf1af4b3" xsi:nil="true"/>
    <qnh_AfzenderHuisLetter xmlns="53e03589-35d4-4a45-a49d-0ea6bf1af4b3" xsi:nil="true"/>
    <qnh_AfzenderNaamvrij xmlns="53e03589-35d4-4a45-a49d-0ea6bf1af4b3" xsi:nil="true"/>
    <qnh_DocumentType xmlns="53e03589-35d4-4a45-a49d-0ea6bf1af4b3" xsi:nil="true"/>
    <qnh_Onderwerp xmlns="53e03589-35d4-4a45-a49d-0ea6bf1af4b3" xsi:nil="true"/>
    <qnh_Kerndocument xmlns="53e03589-35d4-4a45-a49d-0ea6bf1af4b3" xsi:nil="true"/>
    <qnh_OntvangerToevoeging xmlns="53e03589-35d4-4a45-a49d-0ea6bf1af4b3" xsi:nil="true"/>
    <qnh_Registratiedatum xmlns="53e03589-35d4-4a45-a49d-0ea6bf1af4b3" xsi:nil="true"/>
    <vnl_AfzenderTeamNaam xmlns="53e03589-35d4-4a45-a49d-0ea6bf1af4b3" xsi:nil="true"/>
    <vnl_OntvangerClusterNaam xmlns="53e03589-35d4-4a45-a49d-0ea6bf1af4b3" xsi:nil="true"/>
    <qnh_ZaakNummer xmlns="53e03589-35d4-4a45-a49d-0ea6bf1af4b3">657810</qnh_ZaakNummer>
    <qnh_AfzenderContactPersoonNaam xmlns="53e03589-35d4-4a45-a49d-0ea6bf1af4b3" xsi:nil="true"/>
    <qnh_OntvangerBurgerBSNnummer xmlns="53e03589-35d4-4a45-a49d-0ea6bf1af4b3" xsi:nil="true"/>
    <vnl_OntvangerAfdelingsNaam xmlns="53e03589-35d4-4a45-a49d-0ea6bf1af4b3" xsi:nil="true"/>
    <qnh_DatumVerzondenSquit xmlns="53e03589-35d4-4a45-a49d-0ea6bf1af4b3" xsi:nil="true"/>
    <qnh_OntvangerBurgernaam xmlns="53e03589-35d4-4a45-a49d-0ea6bf1af4b3" xsi:nil="true"/>
    <qnh_OntvangerHuisnummer xmlns="53e03589-35d4-4a45-a49d-0ea6bf1af4b3" xsi:nil="true"/>
    <qnh_AfzenderStraat xmlns="53e03589-35d4-4a45-a49d-0ea6bf1af4b3" xsi:nil="true"/>
    <qnh_DatumOntvangenSquit xmlns="53e03589-35d4-4a45-a49d-0ea6bf1af4b3" xsi:nil="true"/>
    <vnl_CommunicatieKanaalZaakstuk xmlns="53e03589-35d4-4a45-a49d-0ea6bf1af4b3" xsi:nil="true"/>
    <vnl_OntvangerTeamNaam xmlns="53e03589-35d4-4a45-a49d-0ea6bf1af4b3" xsi:nil="true"/>
    <vnl_RegistratieCode xmlns="53e03589-35d4-4a45-a49d-0ea6bf1af4b3" xsi:nil="true"/>
    <vnl_Kerndocument xmlns="fce754d3-67a6-4a1d-9c43-d451af98d6ad" xsi:nil="true"/>
    <qnh_Integriteitskenmerk xmlns="53e03589-35d4-4a45-a49d-0ea6bf1af4b3">C715CE4BBA6F0A9F11A30F861E5F4557692C8F90</qnh_Integriteitskenmerk>
    <vnl_DatumVerzending xmlns="53e03589-35d4-4a45-a49d-0ea6bf1af4b3" xsi:nil="true"/>
    <qnh_AfzenderBurgernaam xmlns="53e03589-35d4-4a45-a49d-0ea6bf1af4b3" xsi:nil="true"/>
    <qnh_OntvangerPostcode xmlns="53e03589-35d4-4a45-a49d-0ea6bf1af4b3" xsi:nil="true"/>
    <qnh_OntvangerStraat xmlns="53e03589-35d4-4a45-a49d-0ea6bf1af4b3" xsi:nil="true"/>
    <vnl_OntvangerGebruikerUserID xmlns="53e03589-35d4-4a45-a49d-0ea6bf1af4b3" xsi:nil="true"/>
    <vnl_VerzendDatum xmlns="53e03589-35d4-4a45-a49d-0ea6bf1af4b3" xsi:nil="true"/>
    <vnl_BerichtNummer xmlns="53e03589-35d4-4a45-a49d-0ea6bf1af4b3" xsi:nil="true"/>
    <qnh_AfzenderAccountnaam xmlns="53e03589-35d4-4a45-a49d-0ea6bf1af4b3" xsi:nil="true"/>
    <qnh_AfzenderRelatie xmlns="53e03589-35d4-4a45-a49d-0ea6bf1af4b3" xsi:nil="true"/>
    <qnh_OntvangerAccountKvKnummer xmlns="53e03589-35d4-4a45-a49d-0ea6bf1af4b3" xsi:nil="true"/>
    <vnl_AfzenderClusterNaam xmlns="53e03589-35d4-4a45-a49d-0ea6bf1af4b3" xsi:nil="true"/>
    <a9da94d4cef24130ae33888186bf6b4f xmlns="fce754d3-67a6-4a1d-9c43-d451af98d6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Inkoop</TermName>
          <TermId xmlns="http://schemas.microsoft.com/office/infopath/2007/PartnerControls">ae1da352-3b28-4667-a5ef-3b02baf2e98b</TermId>
        </TermInfo>
      </Terms>
    </a9da94d4cef24130ae33888186bf6b4f>
    <qnh_OntvangerWoonplaats xmlns="53e03589-35d4-4a45-a49d-0ea6bf1af4b3" xsi:nil="true"/>
    <vnl_Kenmerk xmlns="53e03589-35d4-4a45-a49d-0ea6bf1af4b3" xsi:nil="true"/>
    <qnh_AfzenderGebruikerNaam xmlns="53e03589-35d4-4a45-a49d-0ea6bf1af4b3" xsi:nil="true"/>
    <qnh_DatumOntvangstVerzonden xmlns="53e03589-35d4-4a45-a49d-0ea6bf1af4b3" xsi:nil="true"/>
    <qnh_Documentdatum xmlns="53e03589-35d4-4a45-a49d-0ea6bf1af4b3" xsi:nil="true"/>
    <qnh_Hoofdcategorie xmlns="53e03589-35d4-4a45-a49d-0ea6bf1af4b3" xsi:nil="true"/>
    <qnh_Medewerker xmlns="53e03589-35d4-4a45-a49d-0ea6bf1af4b3" xsi:nil="true"/>
    <qnh_Ondertekend xmlns="53e03589-35d4-4a45-a49d-0ea6bf1af4b3" xsi:nil="true"/>
    <qnh_Communicatiekanaal xmlns="53e03589-35d4-4a45-a49d-0ea6bf1af4b3" xsi:nil="true"/>
    <qnh_OntvangerHuisLetter xmlns="53e03589-35d4-4a45-a49d-0ea6bf1af4b3" xsi:nil="true"/>
    <qnh_Verwerkt xmlns="53e03589-35d4-4a45-a49d-0ea6bf1af4b3" xsi:nil="true"/>
    <qnh_Afdeling xmlns="53e03589-35d4-4a45-a49d-0ea6bf1af4b3" xsi:nil="true"/>
    <qnh_AfzenderToevoeging xmlns="53e03589-35d4-4a45-a49d-0ea6bf1af4b3" xsi:nil="true"/>
    <qnh_KenmerkSquit xmlns="53e03589-35d4-4a45-a49d-0ea6bf1af4b3" xsi:nil="true"/>
    <qnh_Omschrijving xmlns="d10cd6cb-9711-40de-8da4-c1daa204fbb3" xsi:nil="true"/>
    <qnh_OmschrijvingSquit xmlns="53e03589-35d4-4a45-a49d-0ea6bf1af4b3" xsi:nil="true"/>
    <qnh_OntvangerGebruikerNaam xmlns="53e03589-35d4-4a45-a49d-0ea6bf1af4b3" xsi:nil="true"/>
    <qnh_OntvangerNaam xmlns="53e03589-35d4-4a45-a49d-0ea6bf1af4b3" xsi:nil="true"/>
    <TaxCatchAll xmlns="c774dfb6-a45d-4726-8970-554c124004a3">
      <Value>131</Value>
    </TaxCatchAll>
    <qnh_AfzenderPostcode xmlns="53e03589-35d4-4a45-a49d-0ea6bf1af4b3" xsi:nil="true"/>
    <qnh_Berichtstatus xmlns="53e03589-35d4-4a45-a49d-0ea6bf1af4b3" xsi:nil="true"/>
    <qnh_OntvangerContactPersoonNaam xmlns="53e03589-35d4-4a45-a49d-0ea6bf1af4b3" xsi:nil="true"/>
    <qnh_Vertrouwelijk xmlns="53e03589-35d4-4a45-a49d-0ea6bf1af4b3" xsi:nil="true"/>
    <qnh_AfzenderWoonplaats xmlns="53e03589-35d4-4a45-a49d-0ea6bf1af4b3" xsi:nil="true"/>
    <_dlc_DocId xmlns="1ac1c52f-12bd-4579-b768-2bbe27d3d2d8">VENLOZAAK-4-2613577</_dlc_DocId>
    <_dlc_DocIdUrl xmlns="1ac1c52f-12bd-4579-b768-2bbe27d3d2d8">
      <Url>http://dms.venlo.lan/_layouts/DocIdRedir.aspx?ID=VENLOZAAK-4-2613577</Url>
      <Description>VENLOZAAK-4-2613577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9A9984-65DB-4099-A64A-985FF4E2418F}"/>
</file>

<file path=customXml/itemProps2.xml><?xml version="1.0" encoding="utf-8"?>
<ds:datastoreItem xmlns:ds="http://schemas.openxmlformats.org/officeDocument/2006/customXml" ds:itemID="{66148DAA-EF95-4D62-BA4F-9D26403433D7}"/>
</file>

<file path=customXml/itemProps3.xml><?xml version="1.0" encoding="utf-8"?>
<ds:datastoreItem xmlns:ds="http://schemas.openxmlformats.org/officeDocument/2006/customXml" ds:itemID="{8D03599C-E354-4C03-85C6-271CF62FCE93}"/>
</file>

<file path=customXml/itemProps4.xml><?xml version="1.0" encoding="utf-8"?>
<ds:datastoreItem xmlns:ds="http://schemas.openxmlformats.org/officeDocument/2006/customXml" ds:itemID="{11AFA84B-EAAA-46EA-9573-186299F5181F}"/>
</file>

<file path=docProps/app.xml><?xml version="1.0" encoding="utf-8"?>
<Properties xmlns="http://schemas.openxmlformats.org/officeDocument/2006/extended-properties" xmlns:vt="http://schemas.openxmlformats.org/officeDocument/2006/docPropsVTypes">
  <Template>46D2EFCD</Template>
  <TotalTime>34</TotalTime>
  <Pages>2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Venlo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2015-10-08T09:46:00Z</dcterms:created>
  <dcterms:modified xsi:type="dcterms:W3CDTF">2015-12-09T10:33:00Z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0x0101000C027DCF91ACF243BBE72380D1996B1F01006F4E3840F884AD40BA442A668FD0A416</vt:lpwstr>
  </property>
  <property fmtid="{D5CDD505-2E9C-101B-9397-08002B2CF9AE}" pid="3" name="Author">
    <vt:lpwstr>VENLO\glsmkm03</vt:lpwstr>
  </property>
  <property fmtid="{D5CDD505-2E9C-101B-9397-08002B2CF9AE}" pid="4" name="qnh_Zaaktype">
    <vt:lpwstr>131;#Inkoop|ae1da352-3b28-4667-a5ef-3b02baf2e98b</vt:lpwstr>
  </property>
  <property fmtid="{D5CDD505-2E9C-101B-9397-08002B2CF9AE}" pid="5" name="_dlc_DocIdItemGuid">
    <vt:lpwstr>55d033cd-c0e4-4416-8347-113f040a6799</vt:lpwstr>
  </property>
</Properties>
</file>