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6490"/>
        <w:gridCol w:w="2866"/>
      </w:tblGrid>
      <w:tr w:rsidR="00C3002F" w:rsidRPr="00C142F3" w:rsidTr="0066317E">
        <w:trPr>
          <w:trHeight w:val="873"/>
        </w:trPr>
        <w:tc>
          <w:tcPr>
            <w:tcW w:w="6490" w:type="dxa"/>
            <w:shd w:val="clear" w:color="auto" w:fill="auto"/>
          </w:tcPr>
          <w:p w:rsidR="00C3002F" w:rsidRPr="00394527" w:rsidRDefault="004E6ABB" w:rsidP="00A5299A">
            <w:pPr>
              <w:pStyle w:val="aanheflinks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Verklaring omzet</w:t>
            </w:r>
          </w:p>
        </w:tc>
        <w:tc>
          <w:tcPr>
            <w:tcW w:w="2866" w:type="dxa"/>
            <w:shd w:val="clear" w:color="auto" w:fill="auto"/>
          </w:tcPr>
          <w:p w:rsidR="00DC162B" w:rsidRPr="00E8636F" w:rsidRDefault="00DC162B" w:rsidP="002E4677">
            <w:pPr>
              <w:pStyle w:val="aanhefrechts"/>
              <w:tabs>
                <w:tab w:val="clear" w:pos="4706"/>
                <w:tab w:val="clear" w:pos="6067"/>
              </w:tabs>
            </w:pPr>
          </w:p>
        </w:tc>
      </w:tr>
    </w:tbl>
    <w:p w:rsidR="004E6ABB" w:rsidRPr="004E6ABB" w:rsidRDefault="004E6ABB" w:rsidP="004E6ABB">
      <w:pPr>
        <w:pStyle w:val="Geenafstand"/>
        <w:rPr>
          <w:rFonts w:ascii="Verdana" w:hAnsi="Verdana"/>
          <w:sz w:val="18"/>
          <w:szCs w:val="18"/>
        </w:rPr>
      </w:pPr>
      <w:bookmarkStart w:id="0" w:name="_Toc421028097"/>
      <w:r w:rsidRPr="004E6ABB">
        <w:rPr>
          <w:rFonts w:ascii="Verdana" w:hAnsi="Verdana"/>
          <w:sz w:val="18"/>
          <w:szCs w:val="18"/>
        </w:rPr>
        <w:t xml:space="preserve">Ondergetekende verklaart dat het door </w:t>
      </w:r>
      <w:r>
        <w:rPr>
          <w:rFonts w:ascii="Verdana" w:hAnsi="Verdana"/>
          <w:sz w:val="18"/>
          <w:szCs w:val="18"/>
        </w:rPr>
        <w:t xml:space="preserve">Stichting </w:t>
      </w:r>
      <w:r w:rsidRPr="004E6ABB">
        <w:rPr>
          <w:rFonts w:ascii="Verdana" w:hAnsi="Verdana"/>
          <w:sz w:val="18"/>
          <w:szCs w:val="18"/>
        </w:rPr>
        <w:t xml:space="preserve">Intermaris gestelde </w:t>
      </w:r>
      <w:bookmarkEnd w:id="0"/>
      <w:r w:rsidRPr="004E6ABB">
        <w:rPr>
          <w:rFonts w:ascii="Verdana" w:hAnsi="Verdana"/>
          <w:sz w:val="18"/>
          <w:szCs w:val="18"/>
        </w:rPr>
        <w:t>Plafondbedrag per gebied (Driehoek of Middengebi</w:t>
      </w:r>
      <w:r w:rsidR="00AC5DE4">
        <w:rPr>
          <w:rFonts w:ascii="Verdana" w:hAnsi="Verdana"/>
          <w:sz w:val="18"/>
          <w:szCs w:val="18"/>
        </w:rPr>
        <w:t>ed), zoals opgenomen in het Voor</w:t>
      </w:r>
      <w:r w:rsidRPr="004E6ABB">
        <w:rPr>
          <w:rFonts w:ascii="Verdana" w:hAnsi="Verdana"/>
          <w:sz w:val="18"/>
          <w:szCs w:val="18"/>
        </w:rPr>
        <w:t xml:space="preserve">selectie document Wherepark, niet groter is dan 30% van de gemiddelde omzet per jaar van de </w:t>
      </w:r>
      <w:r w:rsidR="004C6CD6">
        <w:rPr>
          <w:rFonts w:ascii="Verdana" w:hAnsi="Verdana"/>
          <w:sz w:val="18"/>
          <w:szCs w:val="18"/>
        </w:rPr>
        <w:t>Aannemer</w:t>
      </w:r>
      <w:bookmarkStart w:id="1" w:name="_GoBack"/>
      <w:bookmarkEnd w:id="1"/>
      <w:r w:rsidRPr="004E6ABB">
        <w:rPr>
          <w:rFonts w:ascii="Verdana" w:hAnsi="Verdana"/>
          <w:sz w:val="18"/>
          <w:szCs w:val="18"/>
        </w:rPr>
        <w:t xml:space="preserve"> over de afgelopen 3 jaar.</w:t>
      </w: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  <w:r w:rsidRPr="0066317E">
        <w:rPr>
          <w:rFonts w:ascii="Verdana" w:hAnsi="Verdana"/>
          <w:sz w:val="18"/>
          <w:szCs w:val="18"/>
        </w:rPr>
        <w:t xml:space="preserve"> </w:t>
      </w: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4C6CD6" w:rsidRDefault="004C6CD6" w:rsidP="004C6CD6">
      <w:pPr>
        <w:pStyle w:val="Geenafstand"/>
        <w:rPr>
          <w:rFonts w:ascii="Verdana" w:hAnsi="Verdana"/>
          <w:sz w:val="18"/>
          <w:szCs w:val="18"/>
        </w:rPr>
      </w:pPr>
      <w:bookmarkStart w:id="2" w:name="_Toc421028098"/>
      <w:r>
        <w:rPr>
          <w:rFonts w:ascii="Verdana" w:hAnsi="Verdana"/>
          <w:sz w:val="18"/>
          <w:szCs w:val="18"/>
        </w:rPr>
        <w:t>Bedrijfsn</w:t>
      </w:r>
      <w:r w:rsidRPr="0066317E">
        <w:rPr>
          <w:rFonts w:ascii="Verdana" w:hAnsi="Verdana"/>
          <w:sz w:val="18"/>
          <w:szCs w:val="18"/>
        </w:rPr>
        <w:t xml:space="preserve">aam </w:t>
      </w:r>
      <w:r>
        <w:rPr>
          <w:rFonts w:ascii="Verdana" w:hAnsi="Verdana"/>
          <w:sz w:val="18"/>
          <w:szCs w:val="18"/>
        </w:rPr>
        <w:t>Aannemer</w:t>
      </w:r>
      <w:r w:rsidRPr="0066317E">
        <w:rPr>
          <w:rFonts w:ascii="Verdana" w:hAnsi="Verdana"/>
          <w:sz w:val="18"/>
          <w:szCs w:val="18"/>
        </w:rPr>
        <w:t>/Derde:</w:t>
      </w:r>
      <w:bookmarkEnd w:id="2"/>
    </w:p>
    <w:p w:rsidR="004C6CD6" w:rsidRPr="0066317E" w:rsidRDefault="004C6CD6" w:rsidP="004C6CD6">
      <w:pPr>
        <w:pStyle w:val="Geenafstand"/>
        <w:rPr>
          <w:rFonts w:ascii="Verdana" w:hAnsi="Verdana"/>
          <w:sz w:val="18"/>
          <w:szCs w:val="18"/>
        </w:rPr>
      </w:pPr>
    </w:p>
    <w:p w:rsidR="004C6CD6" w:rsidRDefault="004C6CD6" w:rsidP="004C6CD6">
      <w:pPr>
        <w:pStyle w:val="Geenafstand"/>
        <w:rPr>
          <w:rFonts w:ascii="Verdana" w:hAnsi="Verdana"/>
          <w:sz w:val="18"/>
          <w:szCs w:val="18"/>
        </w:rPr>
      </w:pPr>
      <w:bookmarkStart w:id="3" w:name="_Toc421028099"/>
      <w:r w:rsidRPr="0066317E">
        <w:rPr>
          <w:rFonts w:ascii="Verdana" w:hAnsi="Verdana"/>
          <w:sz w:val="18"/>
          <w:szCs w:val="18"/>
        </w:rPr>
        <w:t xml:space="preserve">Naam rechtsgeldig vertegenwoordiger </w:t>
      </w:r>
      <w:r>
        <w:rPr>
          <w:rFonts w:ascii="Verdana" w:hAnsi="Verdana"/>
          <w:sz w:val="18"/>
          <w:szCs w:val="18"/>
        </w:rPr>
        <w:t>Aannemer</w:t>
      </w:r>
      <w:r w:rsidRPr="0066317E">
        <w:rPr>
          <w:rFonts w:ascii="Verdana" w:hAnsi="Verdana"/>
          <w:sz w:val="18"/>
          <w:szCs w:val="18"/>
        </w:rPr>
        <w:t>/Derde :</w:t>
      </w:r>
      <w:bookmarkEnd w:id="3"/>
    </w:p>
    <w:p w:rsidR="004C6CD6" w:rsidRPr="0066317E" w:rsidRDefault="004C6CD6" w:rsidP="004C6CD6">
      <w:pPr>
        <w:pStyle w:val="Geenafstand"/>
        <w:rPr>
          <w:rFonts w:ascii="Verdana" w:hAnsi="Verdana"/>
          <w:sz w:val="18"/>
          <w:szCs w:val="18"/>
        </w:rPr>
      </w:pPr>
    </w:p>
    <w:p w:rsidR="004C6CD6" w:rsidRDefault="004C6CD6" w:rsidP="004C6CD6">
      <w:pPr>
        <w:pStyle w:val="Geenafstand"/>
        <w:rPr>
          <w:rFonts w:ascii="Verdana" w:hAnsi="Verdana"/>
          <w:sz w:val="18"/>
          <w:szCs w:val="18"/>
        </w:rPr>
      </w:pPr>
      <w:bookmarkStart w:id="4" w:name="_Toc421028100"/>
      <w:r w:rsidRPr="0066317E">
        <w:rPr>
          <w:rFonts w:ascii="Verdana" w:hAnsi="Verdana"/>
          <w:sz w:val="18"/>
          <w:szCs w:val="18"/>
        </w:rPr>
        <w:t xml:space="preserve">Functie rechtsgeldig vertegenwoordiger </w:t>
      </w:r>
      <w:r>
        <w:rPr>
          <w:rFonts w:ascii="Verdana" w:hAnsi="Verdana"/>
          <w:sz w:val="18"/>
          <w:szCs w:val="18"/>
        </w:rPr>
        <w:t>Aannemer</w:t>
      </w:r>
      <w:r w:rsidRPr="0066317E">
        <w:rPr>
          <w:rFonts w:ascii="Verdana" w:hAnsi="Verdana"/>
          <w:sz w:val="18"/>
          <w:szCs w:val="18"/>
        </w:rPr>
        <w:t>/Derde :</w:t>
      </w:r>
      <w:bookmarkEnd w:id="4"/>
    </w:p>
    <w:p w:rsidR="004C6CD6" w:rsidRPr="0066317E" w:rsidRDefault="004C6CD6" w:rsidP="004C6CD6">
      <w:pPr>
        <w:pStyle w:val="Geenafstand"/>
        <w:rPr>
          <w:rFonts w:ascii="Verdana" w:hAnsi="Verdana"/>
          <w:sz w:val="18"/>
          <w:szCs w:val="18"/>
        </w:rPr>
      </w:pPr>
    </w:p>
    <w:p w:rsidR="004C6CD6" w:rsidRDefault="004C6CD6" w:rsidP="004C6CD6">
      <w:pPr>
        <w:pStyle w:val="Geenafstand"/>
        <w:rPr>
          <w:rFonts w:ascii="Verdana" w:hAnsi="Verdana"/>
          <w:sz w:val="18"/>
          <w:szCs w:val="18"/>
        </w:rPr>
      </w:pPr>
      <w:bookmarkStart w:id="5" w:name="_Toc421028101"/>
      <w:r w:rsidRPr="0066317E">
        <w:rPr>
          <w:rFonts w:ascii="Verdana" w:hAnsi="Verdana"/>
          <w:sz w:val="18"/>
          <w:szCs w:val="18"/>
        </w:rPr>
        <w:t>Datum:</w:t>
      </w:r>
      <w:bookmarkEnd w:id="5"/>
    </w:p>
    <w:p w:rsidR="004C6CD6" w:rsidRPr="0066317E" w:rsidRDefault="004C6CD6" w:rsidP="004C6CD6">
      <w:pPr>
        <w:pStyle w:val="Geenafstand"/>
        <w:rPr>
          <w:rFonts w:ascii="Verdana" w:hAnsi="Verdana"/>
          <w:sz w:val="18"/>
          <w:szCs w:val="18"/>
        </w:rPr>
      </w:pPr>
    </w:p>
    <w:p w:rsidR="004C6CD6" w:rsidRPr="0066317E" w:rsidRDefault="004C6CD6" w:rsidP="004C6CD6">
      <w:pPr>
        <w:pStyle w:val="Geenafstand"/>
        <w:rPr>
          <w:rFonts w:ascii="Verdana" w:hAnsi="Verdana" w:cs="Arial"/>
          <w:bCs/>
          <w:sz w:val="18"/>
          <w:szCs w:val="18"/>
        </w:rPr>
      </w:pPr>
      <w:r w:rsidRPr="0066317E">
        <w:rPr>
          <w:rFonts w:ascii="Verdana" w:hAnsi="Verdana"/>
          <w:sz w:val="18"/>
          <w:szCs w:val="18"/>
        </w:rPr>
        <w:t xml:space="preserve">Handtekening rechtsgeldig vertegenwoordiger </w:t>
      </w:r>
      <w:r>
        <w:rPr>
          <w:rFonts w:ascii="Verdana" w:hAnsi="Verdana"/>
          <w:sz w:val="18"/>
          <w:szCs w:val="18"/>
        </w:rPr>
        <w:t>Aannemer</w:t>
      </w:r>
      <w:r w:rsidRPr="0066317E">
        <w:rPr>
          <w:rFonts w:ascii="Verdana" w:hAnsi="Verdana"/>
          <w:sz w:val="18"/>
          <w:szCs w:val="18"/>
        </w:rPr>
        <w:t>/Derde:</w:t>
      </w:r>
      <w:bookmarkStart w:id="6" w:name="_Toc421193368"/>
      <w:bookmarkEnd w:id="6"/>
    </w:p>
    <w:p w:rsidR="00D920CA" w:rsidRDefault="00D920CA" w:rsidP="004B412D">
      <w:pPr>
        <w:pStyle w:val="Geenafstand"/>
        <w:rPr>
          <w:rFonts w:ascii="Verdana" w:hAnsi="Verdana"/>
          <w:sz w:val="18"/>
          <w:szCs w:val="18"/>
        </w:rPr>
      </w:pPr>
    </w:p>
    <w:sectPr w:rsidR="00D920CA" w:rsidSect="0085538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11" w:right="1276" w:bottom="1418" w:left="1418" w:header="680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4F7" w:rsidRDefault="006374F7" w:rsidP="0075670D">
      <w:r>
        <w:separator/>
      </w:r>
    </w:p>
    <w:p w:rsidR="006374F7" w:rsidRDefault="006374F7"/>
    <w:p w:rsidR="006374F7" w:rsidRDefault="006374F7"/>
    <w:p w:rsidR="006374F7" w:rsidRDefault="006374F7" w:rsidP="00691B8C"/>
    <w:p w:rsidR="006374F7" w:rsidRDefault="006374F7" w:rsidP="00691B8C"/>
    <w:p w:rsidR="006374F7" w:rsidRDefault="006374F7" w:rsidP="00691B8C"/>
  </w:endnote>
  <w:endnote w:type="continuationSeparator" w:id="0">
    <w:p w:rsidR="006374F7" w:rsidRDefault="006374F7" w:rsidP="0075670D">
      <w:r>
        <w:continuationSeparator/>
      </w:r>
    </w:p>
    <w:p w:rsidR="006374F7" w:rsidRDefault="006374F7"/>
    <w:p w:rsidR="006374F7" w:rsidRDefault="006374F7"/>
    <w:p w:rsidR="006374F7" w:rsidRDefault="006374F7" w:rsidP="00691B8C"/>
    <w:p w:rsidR="006374F7" w:rsidRDefault="006374F7" w:rsidP="00691B8C"/>
    <w:p w:rsidR="006374F7" w:rsidRDefault="006374F7" w:rsidP="00691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Officina Sans 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FF" w:rsidRPr="00841154" w:rsidRDefault="003E75FF" w:rsidP="005D05B7">
    <w:pPr>
      <w:pStyle w:val="Voettekst"/>
      <w:tabs>
        <w:tab w:val="clear" w:pos="4153"/>
        <w:tab w:val="clear" w:pos="4706"/>
        <w:tab w:val="clear" w:pos="6067"/>
        <w:tab w:val="clear" w:pos="8306"/>
        <w:tab w:val="left" w:pos="8505"/>
      </w:tabs>
      <w:rPr>
        <w:rFonts w:ascii="Verdana" w:hAnsi="Verdana"/>
        <w:b/>
        <w:sz w:val="16"/>
        <w:szCs w:val="16"/>
        <w:lang w:val="en-US"/>
      </w:rPr>
    </w:pPr>
    <w:r>
      <w:rPr>
        <w:rFonts w:ascii="Verdana" w:hAnsi="Verdana"/>
        <w:b/>
        <w:sz w:val="16"/>
        <w:szCs w:val="16"/>
        <w:lang w:val="en-US"/>
      </w:rPr>
      <w:tab/>
    </w:r>
    <w:r w:rsidRPr="00841154">
      <w:rPr>
        <w:rFonts w:ascii="Verdana" w:hAnsi="Verdana"/>
        <w:b/>
        <w:sz w:val="16"/>
        <w:szCs w:val="16"/>
        <w:lang w:val="en-US"/>
      </w:rPr>
      <w:t>blad</w:t>
    </w:r>
  </w:p>
  <w:p w:rsidR="003E75FF" w:rsidRPr="00841154" w:rsidRDefault="003E75FF" w:rsidP="005D05B7">
    <w:pPr>
      <w:pStyle w:val="Voettekst"/>
      <w:tabs>
        <w:tab w:val="clear" w:pos="4153"/>
        <w:tab w:val="clear" w:pos="4706"/>
        <w:tab w:val="clear" w:pos="6067"/>
        <w:tab w:val="clear" w:pos="8306"/>
        <w:tab w:val="left" w:pos="8505"/>
      </w:tabs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ab/>
    </w:r>
    <w:r w:rsidR="00511E90" w:rsidRPr="00841154">
      <w:rPr>
        <w:rFonts w:ascii="Verdana" w:hAnsi="Verdana"/>
        <w:sz w:val="16"/>
        <w:szCs w:val="16"/>
        <w:lang w:val="en-US"/>
      </w:rPr>
      <w:fldChar w:fldCharType="begin"/>
    </w:r>
    <w:r w:rsidRPr="00841154">
      <w:rPr>
        <w:rFonts w:ascii="Verdana" w:hAnsi="Verdana"/>
        <w:sz w:val="16"/>
        <w:szCs w:val="16"/>
        <w:lang w:val="en-US"/>
      </w:rPr>
      <w:instrText xml:space="preserve"> PAGE   \* MERGEFORMAT </w:instrText>
    </w:r>
    <w:r w:rsidR="00511E90" w:rsidRPr="00841154">
      <w:rPr>
        <w:rFonts w:ascii="Verdana" w:hAnsi="Verdana"/>
        <w:sz w:val="16"/>
        <w:szCs w:val="16"/>
        <w:lang w:val="en-US"/>
      </w:rPr>
      <w:fldChar w:fldCharType="separate"/>
    </w:r>
    <w:r w:rsidR="0066317E">
      <w:rPr>
        <w:rFonts w:ascii="Verdana" w:hAnsi="Verdana"/>
        <w:noProof/>
        <w:sz w:val="16"/>
        <w:szCs w:val="16"/>
        <w:lang w:val="en-US"/>
      </w:rPr>
      <w:t>3</w:t>
    </w:r>
    <w:r w:rsidR="00511E90" w:rsidRPr="00841154">
      <w:rPr>
        <w:rFonts w:ascii="Verdana" w:hAnsi="Verdana"/>
        <w:sz w:val="16"/>
        <w:szCs w:val="16"/>
        <w:lang w:val="en-US"/>
      </w:rPr>
      <w:fldChar w:fldCharType="end"/>
    </w:r>
    <w:r w:rsidRPr="00841154">
      <w:rPr>
        <w:rFonts w:ascii="Verdana" w:hAnsi="Verdana"/>
        <w:sz w:val="16"/>
        <w:szCs w:val="16"/>
        <w:lang w:val="en-US"/>
      </w:rPr>
      <w:t xml:space="preserve"> van </w:t>
    </w:r>
    <w:r w:rsidR="004C6CD6">
      <w:fldChar w:fldCharType="begin"/>
    </w:r>
    <w:r w:rsidR="004C6CD6">
      <w:instrText xml:space="preserve"> NUMPAGES   \* MERGEFORMAT </w:instrText>
    </w:r>
    <w:r w:rsidR="004C6CD6">
      <w:fldChar w:fldCharType="separate"/>
    </w:r>
    <w:r w:rsidR="0066317E" w:rsidRPr="0066317E">
      <w:rPr>
        <w:rFonts w:ascii="Verdana" w:hAnsi="Verdana"/>
        <w:noProof/>
        <w:sz w:val="16"/>
        <w:szCs w:val="16"/>
        <w:lang w:val="en-US"/>
      </w:rPr>
      <w:t>3</w:t>
    </w:r>
    <w:r w:rsidR="004C6CD6">
      <w:rPr>
        <w:rFonts w:ascii="Verdana" w:hAnsi="Verdana"/>
        <w:noProof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Pr="00841154" w:rsidRDefault="003E75FF" w:rsidP="00FD546F">
    <w:pPr>
      <w:pStyle w:val="Voettekst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-882015</wp:posOffset>
          </wp:positionH>
          <wp:positionV relativeFrom="paragraph">
            <wp:posOffset>-956310</wp:posOffset>
          </wp:positionV>
          <wp:extent cx="7487920" cy="1429385"/>
          <wp:effectExtent l="19050" t="0" r="0" b="0"/>
          <wp:wrapNone/>
          <wp:docPr id="5" name="Afbeelding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7920" cy="1429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4F7" w:rsidRDefault="006374F7" w:rsidP="0075670D">
      <w:r>
        <w:separator/>
      </w:r>
    </w:p>
    <w:p w:rsidR="006374F7" w:rsidRDefault="006374F7"/>
    <w:p w:rsidR="006374F7" w:rsidRDefault="006374F7"/>
    <w:p w:rsidR="006374F7" w:rsidRDefault="006374F7" w:rsidP="00691B8C"/>
    <w:p w:rsidR="006374F7" w:rsidRDefault="006374F7" w:rsidP="00691B8C"/>
    <w:p w:rsidR="006374F7" w:rsidRDefault="006374F7" w:rsidP="00691B8C"/>
  </w:footnote>
  <w:footnote w:type="continuationSeparator" w:id="0">
    <w:p w:rsidR="006374F7" w:rsidRDefault="006374F7" w:rsidP="0075670D">
      <w:r>
        <w:continuationSeparator/>
      </w:r>
    </w:p>
    <w:p w:rsidR="006374F7" w:rsidRDefault="006374F7"/>
    <w:p w:rsidR="006374F7" w:rsidRDefault="006374F7"/>
    <w:p w:rsidR="006374F7" w:rsidRDefault="006374F7" w:rsidP="00691B8C"/>
    <w:p w:rsidR="006374F7" w:rsidRDefault="006374F7" w:rsidP="00691B8C"/>
    <w:p w:rsidR="006374F7" w:rsidRDefault="006374F7" w:rsidP="00691B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FF" w:rsidRDefault="003E75FF" w:rsidP="00267976"/>
  <w:p w:rsidR="003E75FF" w:rsidRDefault="003E75FF" w:rsidP="00267976"/>
  <w:p w:rsidR="003E75FF" w:rsidRDefault="003E75FF" w:rsidP="00267976"/>
  <w:p w:rsidR="003E75FF" w:rsidRDefault="003E75FF" w:rsidP="00267976"/>
  <w:p w:rsidR="003E75FF" w:rsidRDefault="003E75FF" w:rsidP="00267976"/>
  <w:p w:rsidR="003E75FF" w:rsidRDefault="003E75FF" w:rsidP="00267976"/>
  <w:p w:rsidR="003E75FF" w:rsidRDefault="003E75FF" w:rsidP="0075670D"/>
  <w:p w:rsidR="003E75FF" w:rsidRDefault="003E75FF" w:rsidP="00691B8C"/>
  <w:p w:rsidR="003E75FF" w:rsidRDefault="003E75FF" w:rsidP="00691B8C"/>
  <w:p w:rsidR="003E75FF" w:rsidRDefault="003E75FF" w:rsidP="00691B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FF" w:rsidRDefault="003E75FF" w:rsidP="0023504C">
    <w:pPr>
      <w:pStyle w:val="intermaris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3451860</wp:posOffset>
          </wp:positionH>
          <wp:positionV relativeFrom="paragraph">
            <wp:posOffset>22860</wp:posOffset>
          </wp:positionV>
          <wp:extent cx="2520315" cy="578485"/>
          <wp:effectExtent l="19050" t="0" r="0" b="0"/>
          <wp:wrapNone/>
          <wp:docPr id="6" name="Afbeelding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578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75FF" w:rsidRDefault="003E75FF" w:rsidP="0023504C">
    <w:pPr>
      <w:pStyle w:val="intermaris"/>
    </w:pPr>
  </w:p>
  <w:p w:rsidR="003E75FF" w:rsidRDefault="003E75FF" w:rsidP="0023504C">
    <w:pPr>
      <w:pStyle w:val="intermaris"/>
    </w:pPr>
  </w:p>
  <w:p w:rsidR="003E75FF" w:rsidRDefault="003E75FF" w:rsidP="0023504C">
    <w:pPr>
      <w:pStyle w:val="intermaris"/>
    </w:pPr>
  </w:p>
  <w:p w:rsidR="003E75FF" w:rsidRDefault="003E75FF" w:rsidP="0023504C">
    <w:pPr>
      <w:pStyle w:val="intermaris"/>
    </w:pPr>
  </w:p>
  <w:p w:rsidR="003E75FF" w:rsidRDefault="003E75FF" w:rsidP="0023504C">
    <w:pPr>
      <w:pStyle w:val="intermar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FF" w:rsidRDefault="003E75FF" w:rsidP="00FD546F">
    <w:pPr>
      <w:pStyle w:val="Koptekst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3451860</wp:posOffset>
          </wp:positionH>
          <wp:positionV relativeFrom="paragraph">
            <wp:posOffset>22860</wp:posOffset>
          </wp:positionV>
          <wp:extent cx="2520315" cy="578485"/>
          <wp:effectExtent l="19050" t="0" r="0" b="0"/>
          <wp:wrapNone/>
          <wp:docPr id="4" name="Afbeelding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578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093"/>
    <w:multiLevelType w:val="hybridMultilevel"/>
    <w:tmpl w:val="7A44F7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A6335"/>
    <w:multiLevelType w:val="hybridMultilevel"/>
    <w:tmpl w:val="69DED4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2C87"/>
    <w:multiLevelType w:val="hybridMultilevel"/>
    <w:tmpl w:val="E378EF6A"/>
    <w:lvl w:ilvl="0" w:tplc="4C0A9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F24C6"/>
    <w:multiLevelType w:val="hybridMultilevel"/>
    <w:tmpl w:val="AB3A62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C7E3C"/>
    <w:multiLevelType w:val="hybridMultilevel"/>
    <w:tmpl w:val="51908BA6"/>
    <w:lvl w:ilvl="0" w:tplc="1F00BA3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E2B07"/>
    <w:multiLevelType w:val="hybridMultilevel"/>
    <w:tmpl w:val="894E11F8"/>
    <w:lvl w:ilvl="0" w:tplc="AAF4ECA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20195"/>
    <w:multiLevelType w:val="hybridMultilevel"/>
    <w:tmpl w:val="E1783C8A"/>
    <w:lvl w:ilvl="0" w:tplc="42CC05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CF"/>
    <w:rsid w:val="00043F07"/>
    <w:rsid w:val="00051EE1"/>
    <w:rsid w:val="000A2F6B"/>
    <w:rsid w:val="000C3AAD"/>
    <w:rsid w:val="000E78CF"/>
    <w:rsid w:val="000F046D"/>
    <w:rsid w:val="000F0A39"/>
    <w:rsid w:val="00147968"/>
    <w:rsid w:val="00165FE1"/>
    <w:rsid w:val="0017151A"/>
    <w:rsid w:val="00190E91"/>
    <w:rsid w:val="00191EB6"/>
    <w:rsid w:val="001B0584"/>
    <w:rsid w:val="001C0F81"/>
    <w:rsid w:val="001D012B"/>
    <w:rsid w:val="001E3E2C"/>
    <w:rsid w:val="001F2A3C"/>
    <w:rsid w:val="001F7BC1"/>
    <w:rsid w:val="00201376"/>
    <w:rsid w:val="00211B24"/>
    <w:rsid w:val="00212F47"/>
    <w:rsid w:val="002216AA"/>
    <w:rsid w:val="002267C5"/>
    <w:rsid w:val="00234815"/>
    <w:rsid w:val="0023504C"/>
    <w:rsid w:val="00237884"/>
    <w:rsid w:val="002453C9"/>
    <w:rsid w:val="00246749"/>
    <w:rsid w:val="00267976"/>
    <w:rsid w:val="00285677"/>
    <w:rsid w:val="002959F8"/>
    <w:rsid w:val="002A4674"/>
    <w:rsid w:val="002A59B1"/>
    <w:rsid w:val="002B5599"/>
    <w:rsid w:val="002C45A6"/>
    <w:rsid w:val="002E4677"/>
    <w:rsid w:val="0030433C"/>
    <w:rsid w:val="00305BB5"/>
    <w:rsid w:val="00327149"/>
    <w:rsid w:val="00352238"/>
    <w:rsid w:val="00362407"/>
    <w:rsid w:val="0038295F"/>
    <w:rsid w:val="00384F39"/>
    <w:rsid w:val="0039430A"/>
    <w:rsid w:val="00394527"/>
    <w:rsid w:val="003A1F86"/>
    <w:rsid w:val="003A51CE"/>
    <w:rsid w:val="003A5EC5"/>
    <w:rsid w:val="003B3AC8"/>
    <w:rsid w:val="003B5C8D"/>
    <w:rsid w:val="003B7EA6"/>
    <w:rsid w:val="003C02FE"/>
    <w:rsid w:val="003D02A7"/>
    <w:rsid w:val="003E75FF"/>
    <w:rsid w:val="00403AF2"/>
    <w:rsid w:val="004279DC"/>
    <w:rsid w:val="00436025"/>
    <w:rsid w:val="00460768"/>
    <w:rsid w:val="004B412D"/>
    <w:rsid w:val="004C6CD6"/>
    <w:rsid w:val="004D08FC"/>
    <w:rsid w:val="004E0654"/>
    <w:rsid w:val="004E6ABB"/>
    <w:rsid w:val="00511E90"/>
    <w:rsid w:val="0052503D"/>
    <w:rsid w:val="00527FC7"/>
    <w:rsid w:val="005452BC"/>
    <w:rsid w:val="00546D8F"/>
    <w:rsid w:val="00550CDA"/>
    <w:rsid w:val="00557A7B"/>
    <w:rsid w:val="005646A1"/>
    <w:rsid w:val="00590011"/>
    <w:rsid w:val="005C25DC"/>
    <w:rsid w:val="005D05B7"/>
    <w:rsid w:val="005F12B8"/>
    <w:rsid w:val="00610419"/>
    <w:rsid w:val="00632940"/>
    <w:rsid w:val="006372AC"/>
    <w:rsid w:val="006374F7"/>
    <w:rsid w:val="006504DB"/>
    <w:rsid w:val="00653ED9"/>
    <w:rsid w:val="0066317E"/>
    <w:rsid w:val="00666BB0"/>
    <w:rsid w:val="00670528"/>
    <w:rsid w:val="00677CCB"/>
    <w:rsid w:val="006910DB"/>
    <w:rsid w:val="00691B8C"/>
    <w:rsid w:val="006B1583"/>
    <w:rsid w:val="006B2F38"/>
    <w:rsid w:val="006E660A"/>
    <w:rsid w:val="007313EC"/>
    <w:rsid w:val="0074344E"/>
    <w:rsid w:val="0074375A"/>
    <w:rsid w:val="00750C64"/>
    <w:rsid w:val="0075670D"/>
    <w:rsid w:val="0076398D"/>
    <w:rsid w:val="00785749"/>
    <w:rsid w:val="007C4703"/>
    <w:rsid w:val="007D3973"/>
    <w:rsid w:val="007D5A50"/>
    <w:rsid w:val="007E5206"/>
    <w:rsid w:val="00825EE6"/>
    <w:rsid w:val="00841154"/>
    <w:rsid w:val="00855380"/>
    <w:rsid w:val="00856EBF"/>
    <w:rsid w:val="00881B2F"/>
    <w:rsid w:val="00887F15"/>
    <w:rsid w:val="008921D6"/>
    <w:rsid w:val="008B6E37"/>
    <w:rsid w:val="008C3FE4"/>
    <w:rsid w:val="008C7945"/>
    <w:rsid w:val="008D7104"/>
    <w:rsid w:val="008E3CBB"/>
    <w:rsid w:val="008F26F4"/>
    <w:rsid w:val="008F53F3"/>
    <w:rsid w:val="0090069E"/>
    <w:rsid w:val="00930F12"/>
    <w:rsid w:val="00952669"/>
    <w:rsid w:val="00953904"/>
    <w:rsid w:val="009546F2"/>
    <w:rsid w:val="00980333"/>
    <w:rsid w:val="0098181A"/>
    <w:rsid w:val="00983617"/>
    <w:rsid w:val="009939A3"/>
    <w:rsid w:val="009B68F1"/>
    <w:rsid w:val="009D23FD"/>
    <w:rsid w:val="00A02811"/>
    <w:rsid w:val="00A049DB"/>
    <w:rsid w:val="00A10198"/>
    <w:rsid w:val="00A356D7"/>
    <w:rsid w:val="00A43EE6"/>
    <w:rsid w:val="00A5299A"/>
    <w:rsid w:val="00A66EBB"/>
    <w:rsid w:val="00A72D6A"/>
    <w:rsid w:val="00A757C0"/>
    <w:rsid w:val="00AA7163"/>
    <w:rsid w:val="00AC09D2"/>
    <w:rsid w:val="00AC3CBB"/>
    <w:rsid w:val="00AC5DE4"/>
    <w:rsid w:val="00AE1CAF"/>
    <w:rsid w:val="00B04C4B"/>
    <w:rsid w:val="00B17CAE"/>
    <w:rsid w:val="00B533EA"/>
    <w:rsid w:val="00B615E3"/>
    <w:rsid w:val="00B64305"/>
    <w:rsid w:val="00BA1241"/>
    <w:rsid w:val="00BB1226"/>
    <w:rsid w:val="00BB528B"/>
    <w:rsid w:val="00C123A6"/>
    <w:rsid w:val="00C12605"/>
    <w:rsid w:val="00C142F3"/>
    <w:rsid w:val="00C3002F"/>
    <w:rsid w:val="00C30549"/>
    <w:rsid w:val="00C311BE"/>
    <w:rsid w:val="00C56106"/>
    <w:rsid w:val="00C56946"/>
    <w:rsid w:val="00C73EFF"/>
    <w:rsid w:val="00CA0BA5"/>
    <w:rsid w:val="00CA791A"/>
    <w:rsid w:val="00CB362C"/>
    <w:rsid w:val="00CC2363"/>
    <w:rsid w:val="00CE02A7"/>
    <w:rsid w:val="00D05561"/>
    <w:rsid w:val="00D15349"/>
    <w:rsid w:val="00D405B0"/>
    <w:rsid w:val="00D713FA"/>
    <w:rsid w:val="00D8189D"/>
    <w:rsid w:val="00D847D3"/>
    <w:rsid w:val="00D87B14"/>
    <w:rsid w:val="00D920CA"/>
    <w:rsid w:val="00DC162B"/>
    <w:rsid w:val="00DC702E"/>
    <w:rsid w:val="00DD4814"/>
    <w:rsid w:val="00DE7BFA"/>
    <w:rsid w:val="00E0285E"/>
    <w:rsid w:val="00E170C4"/>
    <w:rsid w:val="00E3022A"/>
    <w:rsid w:val="00E3753B"/>
    <w:rsid w:val="00E37740"/>
    <w:rsid w:val="00E4718D"/>
    <w:rsid w:val="00E5596E"/>
    <w:rsid w:val="00E63AAF"/>
    <w:rsid w:val="00E7276F"/>
    <w:rsid w:val="00E84BC1"/>
    <w:rsid w:val="00E84F7E"/>
    <w:rsid w:val="00E8636F"/>
    <w:rsid w:val="00E97439"/>
    <w:rsid w:val="00EC0B41"/>
    <w:rsid w:val="00ED438A"/>
    <w:rsid w:val="00ED5130"/>
    <w:rsid w:val="00EF2B62"/>
    <w:rsid w:val="00EF625F"/>
    <w:rsid w:val="00F4710D"/>
    <w:rsid w:val="00F47F01"/>
    <w:rsid w:val="00F837E3"/>
    <w:rsid w:val="00FA759A"/>
    <w:rsid w:val="00FB7044"/>
    <w:rsid w:val="00FC6272"/>
    <w:rsid w:val="00FD0E61"/>
    <w:rsid w:val="00FD546F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70C4"/>
    <w:pPr>
      <w:widowControl w:val="0"/>
      <w:tabs>
        <w:tab w:val="left" w:pos="4706"/>
        <w:tab w:val="left" w:pos="6067"/>
      </w:tabs>
      <w:autoSpaceDE w:val="0"/>
      <w:autoSpaceDN w:val="0"/>
      <w:adjustRightInd w:val="0"/>
    </w:pPr>
    <w:rPr>
      <w:rFonts w:ascii="ITC Officina Sans Book" w:eastAsia="Times New Roman" w:hAnsi="ITC Officina Sans Book"/>
      <w:color w:val="000000"/>
      <w:sz w:val="22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A529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5670D"/>
    <w:pPr>
      <w:tabs>
        <w:tab w:val="center" w:pos="4153"/>
        <w:tab w:val="right" w:pos="8306"/>
      </w:tabs>
    </w:pPr>
    <w:rPr>
      <w:sz w:val="20"/>
    </w:rPr>
  </w:style>
  <w:style w:type="character" w:customStyle="1" w:styleId="KoptekstChar">
    <w:name w:val="Koptekst Char"/>
    <w:link w:val="Koptekst"/>
    <w:rsid w:val="0075670D"/>
    <w:rPr>
      <w:rFonts w:ascii="ITC Officina Sans Book" w:eastAsia="Times New Roman" w:hAnsi="ITC Officina Sans Book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semiHidden/>
    <w:rsid w:val="0075670D"/>
    <w:pPr>
      <w:tabs>
        <w:tab w:val="center" w:pos="4153"/>
        <w:tab w:val="right" w:pos="8306"/>
      </w:tabs>
    </w:pPr>
    <w:rPr>
      <w:sz w:val="20"/>
    </w:rPr>
  </w:style>
  <w:style w:type="character" w:customStyle="1" w:styleId="VoettekstChar">
    <w:name w:val="Voettekst Char"/>
    <w:link w:val="Voettekst"/>
    <w:semiHidden/>
    <w:rsid w:val="0075670D"/>
    <w:rPr>
      <w:rFonts w:ascii="ITC Officina Sans Book" w:eastAsia="Times New Roman" w:hAnsi="ITC Officina Sans Book" w:cs="Times New Roman"/>
      <w:color w:val="000000"/>
      <w:szCs w:val="24"/>
      <w:lang w:eastAsia="nl-NL"/>
    </w:rPr>
  </w:style>
  <w:style w:type="character" w:styleId="Paginanummer">
    <w:name w:val="page number"/>
    <w:basedOn w:val="Standaardalinea-lettertype"/>
    <w:rsid w:val="0075670D"/>
  </w:style>
  <w:style w:type="table" w:styleId="Tabelraster">
    <w:name w:val="Table Grid"/>
    <w:basedOn w:val="Standaardtabel"/>
    <w:uiPriority w:val="59"/>
    <w:rsid w:val="0069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gegevens">
    <w:name w:val="adresgegevens"/>
    <w:basedOn w:val="Standaard"/>
    <w:qFormat/>
    <w:rsid w:val="00E8636F"/>
    <w:pPr>
      <w:spacing w:line="290" w:lineRule="exact"/>
    </w:pPr>
    <w:rPr>
      <w:rFonts w:ascii="Verdana" w:hAnsi="Verdana"/>
      <w:sz w:val="18"/>
      <w:szCs w:val="18"/>
    </w:rPr>
  </w:style>
  <w:style w:type="paragraph" w:customStyle="1" w:styleId="aanhefkop">
    <w:name w:val="aanhefkop"/>
    <w:basedOn w:val="Standaard"/>
    <w:qFormat/>
    <w:rsid w:val="00E8636F"/>
    <w:pPr>
      <w:spacing w:line="220" w:lineRule="exact"/>
    </w:pPr>
    <w:rPr>
      <w:rFonts w:ascii="Verdana" w:hAnsi="Verdana"/>
      <w:b/>
      <w:sz w:val="16"/>
      <w:szCs w:val="16"/>
    </w:rPr>
  </w:style>
  <w:style w:type="paragraph" w:customStyle="1" w:styleId="aanhefrechts">
    <w:name w:val="aanhefrechts"/>
    <w:basedOn w:val="Standaard"/>
    <w:qFormat/>
    <w:rsid w:val="00E8636F"/>
    <w:pPr>
      <w:spacing w:line="220" w:lineRule="exact"/>
    </w:pPr>
    <w:rPr>
      <w:rFonts w:ascii="Verdana" w:hAnsi="Verdana"/>
      <w:noProof/>
      <w:sz w:val="16"/>
      <w:szCs w:val="16"/>
    </w:rPr>
  </w:style>
  <w:style w:type="paragraph" w:customStyle="1" w:styleId="aanheflinks">
    <w:name w:val="aanheflinks"/>
    <w:basedOn w:val="intermaris"/>
    <w:rsid w:val="00FD546F"/>
  </w:style>
  <w:style w:type="paragraph" w:customStyle="1" w:styleId="intermaris">
    <w:name w:val="intermaris"/>
    <w:basedOn w:val="Standaard"/>
    <w:qFormat/>
    <w:rsid w:val="00DE7BFA"/>
    <w:pPr>
      <w:spacing w:line="290" w:lineRule="exact"/>
    </w:pPr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546F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D546F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aanhef">
    <w:name w:val="aanhef"/>
    <w:basedOn w:val="Standaard"/>
    <w:qFormat/>
    <w:rsid w:val="00DE7BFA"/>
    <w:rPr>
      <w:rFonts w:ascii="Verdana" w:hAnsi="Verdana"/>
      <w:sz w:val="44"/>
      <w:szCs w:val="44"/>
    </w:rPr>
  </w:style>
  <w:style w:type="character" w:customStyle="1" w:styleId="Kop1Char">
    <w:name w:val="Kop 1 Char"/>
    <w:link w:val="Kop1"/>
    <w:uiPriority w:val="9"/>
    <w:rsid w:val="00A5299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Geenafstand">
    <w:name w:val="No Spacing"/>
    <w:uiPriority w:val="1"/>
    <w:qFormat/>
    <w:rsid w:val="00C73EF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70C4"/>
    <w:pPr>
      <w:widowControl w:val="0"/>
      <w:tabs>
        <w:tab w:val="left" w:pos="4706"/>
        <w:tab w:val="left" w:pos="6067"/>
      </w:tabs>
      <w:autoSpaceDE w:val="0"/>
      <w:autoSpaceDN w:val="0"/>
      <w:adjustRightInd w:val="0"/>
    </w:pPr>
    <w:rPr>
      <w:rFonts w:ascii="ITC Officina Sans Book" w:eastAsia="Times New Roman" w:hAnsi="ITC Officina Sans Book"/>
      <w:color w:val="000000"/>
      <w:sz w:val="22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A529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5670D"/>
    <w:pPr>
      <w:tabs>
        <w:tab w:val="center" w:pos="4153"/>
        <w:tab w:val="right" w:pos="8306"/>
      </w:tabs>
    </w:pPr>
    <w:rPr>
      <w:sz w:val="20"/>
    </w:rPr>
  </w:style>
  <w:style w:type="character" w:customStyle="1" w:styleId="KoptekstChar">
    <w:name w:val="Koptekst Char"/>
    <w:link w:val="Koptekst"/>
    <w:rsid w:val="0075670D"/>
    <w:rPr>
      <w:rFonts w:ascii="ITC Officina Sans Book" w:eastAsia="Times New Roman" w:hAnsi="ITC Officina Sans Book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semiHidden/>
    <w:rsid w:val="0075670D"/>
    <w:pPr>
      <w:tabs>
        <w:tab w:val="center" w:pos="4153"/>
        <w:tab w:val="right" w:pos="8306"/>
      </w:tabs>
    </w:pPr>
    <w:rPr>
      <w:sz w:val="20"/>
    </w:rPr>
  </w:style>
  <w:style w:type="character" w:customStyle="1" w:styleId="VoettekstChar">
    <w:name w:val="Voettekst Char"/>
    <w:link w:val="Voettekst"/>
    <w:semiHidden/>
    <w:rsid w:val="0075670D"/>
    <w:rPr>
      <w:rFonts w:ascii="ITC Officina Sans Book" w:eastAsia="Times New Roman" w:hAnsi="ITC Officina Sans Book" w:cs="Times New Roman"/>
      <w:color w:val="000000"/>
      <w:szCs w:val="24"/>
      <w:lang w:eastAsia="nl-NL"/>
    </w:rPr>
  </w:style>
  <w:style w:type="character" w:styleId="Paginanummer">
    <w:name w:val="page number"/>
    <w:basedOn w:val="Standaardalinea-lettertype"/>
    <w:rsid w:val="0075670D"/>
  </w:style>
  <w:style w:type="table" w:styleId="Tabelraster">
    <w:name w:val="Table Grid"/>
    <w:basedOn w:val="Standaardtabel"/>
    <w:uiPriority w:val="59"/>
    <w:rsid w:val="0069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gegevens">
    <w:name w:val="adresgegevens"/>
    <w:basedOn w:val="Standaard"/>
    <w:qFormat/>
    <w:rsid w:val="00E8636F"/>
    <w:pPr>
      <w:spacing w:line="290" w:lineRule="exact"/>
    </w:pPr>
    <w:rPr>
      <w:rFonts w:ascii="Verdana" w:hAnsi="Verdana"/>
      <w:sz w:val="18"/>
      <w:szCs w:val="18"/>
    </w:rPr>
  </w:style>
  <w:style w:type="paragraph" w:customStyle="1" w:styleId="aanhefkop">
    <w:name w:val="aanhefkop"/>
    <w:basedOn w:val="Standaard"/>
    <w:qFormat/>
    <w:rsid w:val="00E8636F"/>
    <w:pPr>
      <w:spacing w:line="220" w:lineRule="exact"/>
    </w:pPr>
    <w:rPr>
      <w:rFonts w:ascii="Verdana" w:hAnsi="Verdana"/>
      <w:b/>
      <w:sz w:val="16"/>
      <w:szCs w:val="16"/>
    </w:rPr>
  </w:style>
  <w:style w:type="paragraph" w:customStyle="1" w:styleId="aanhefrechts">
    <w:name w:val="aanhefrechts"/>
    <w:basedOn w:val="Standaard"/>
    <w:qFormat/>
    <w:rsid w:val="00E8636F"/>
    <w:pPr>
      <w:spacing w:line="220" w:lineRule="exact"/>
    </w:pPr>
    <w:rPr>
      <w:rFonts w:ascii="Verdana" w:hAnsi="Verdana"/>
      <w:noProof/>
      <w:sz w:val="16"/>
      <w:szCs w:val="16"/>
    </w:rPr>
  </w:style>
  <w:style w:type="paragraph" w:customStyle="1" w:styleId="aanheflinks">
    <w:name w:val="aanheflinks"/>
    <w:basedOn w:val="intermaris"/>
    <w:rsid w:val="00FD546F"/>
  </w:style>
  <w:style w:type="paragraph" w:customStyle="1" w:styleId="intermaris">
    <w:name w:val="intermaris"/>
    <w:basedOn w:val="Standaard"/>
    <w:qFormat/>
    <w:rsid w:val="00DE7BFA"/>
    <w:pPr>
      <w:spacing w:line="290" w:lineRule="exact"/>
    </w:pPr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546F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D546F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aanhef">
    <w:name w:val="aanhef"/>
    <w:basedOn w:val="Standaard"/>
    <w:qFormat/>
    <w:rsid w:val="00DE7BFA"/>
    <w:rPr>
      <w:rFonts w:ascii="Verdana" w:hAnsi="Verdana"/>
      <w:sz w:val="44"/>
      <w:szCs w:val="44"/>
    </w:rPr>
  </w:style>
  <w:style w:type="character" w:customStyle="1" w:styleId="Kop1Char">
    <w:name w:val="Kop 1 Char"/>
    <w:link w:val="Kop1"/>
    <w:uiPriority w:val="9"/>
    <w:rsid w:val="00A5299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Geenafstand">
    <w:name w:val="No Spacing"/>
    <w:uiPriority w:val="1"/>
    <w:qFormat/>
    <w:rsid w:val="00C73EF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ord\mallen\4.Memo%20(logo)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00625-2F3F-46B5-93AB-26C39D2D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4.Memo (logo)</Template>
  <TotalTime>2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CompuSmart Automatisering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B. Wijnberg</dc:creator>
  <dc:description>CompuSmart Automatisering 2012</dc:description>
  <cp:lastModifiedBy>Pieter Buis</cp:lastModifiedBy>
  <cp:revision>5</cp:revision>
  <cp:lastPrinted>2015-09-10T07:06:00Z</cp:lastPrinted>
  <dcterms:created xsi:type="dcterms:W3CDTF">2015-09-11T06:22:00Z</dcterms:created>
  <dcterms:modified xsi:type="dcterms:W3CDTF">2015-09-17T14:37:00Z</dcterms:modified>
</cp:coreProperties>
</file>