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6490"/>
        <w:gridCol w:w="2866"/>
      </w:tblGrid>
      <w:tr w:rsidR="00C3002F" w:rsidRPr="00C142F3" w:rsidTr="0066317E">
        <w:trPr>
          <w:trHeight w:val="873"/>
        </w:trPr>
        <w:tc>
          <w:tcPr>
            <w:tcW w:w="6490" w:type="dxa"/>
            <w:shd w:val="clear" w:color="auto" w:fill="auto"/>
          </w:tcPr>
          <w:p w:rsidR="00C3002F" w:rsidRPr="00394527" w:rsidRDefault="0066317E" w:rsidP="00A5299A">
            <w:pPr>
              <w:pStyle w:val="aanheflinks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Bereidverklaring bankgarantie</w:t>
            </w:r>
          </w:p>
        </w:tc>
        <w:tc>
          <w:tcPr>
            <w:tcW w:w="2866" w:type="dxa"/>
            <w:shd w:val="clear" w:color="auto" w:fill="auto"/>
          </w:tcPr>
          <w:p w:rsidR="00DC162B" w:rsidRPr="00E8636F" w:rsidRDefault="00DC162B" w:rsidP="002E4677">
            <w:pPr>
              <w:pStyle w:val="aanhefrechts"/>
              <w:tabs>
                <w:tab w:val="clear" w:pos="4706"/>
                <w:tab w:val="clear" w:pos="6067"/>
              </w:tabs>
            </w:pPr>
          </w:p>
        </w:tc>
      </w:tr>
    </w:tbl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  <w:bookmarkStart w:id="0" w:name="_Toc421028097"/>
      <w:r w:rsidRPr="0066317E">
        <w:rPr>
          <w:rFonts w:ascii="Verdana" w:hAnsi="Verdana"/>
          <w:sz w:val="18"/>
          <w:szCs w:val="18"/>
        </w:rPr>
        <w:t xml:space="preserve">Ondergetekende verklaart dat, indien </w:t>
      </w:r>
      <w:r w:rsidR="005027D0">
        <w:rPr>
          <w:rFonts w:ascii="Verdana" w:hAnsi="Verdana"/>
          <w:sz w:val="18"/>
          <w:szCs w:val="18"/>
        </w:rPr>
        <w:t xml:space="preserve">Stichting </w:t>
      </w:r>
      <w:r w:rsidR="00C112E7">
        <w:rPr>
          <w:rFonts w:ascii="Verdana" w:hAnsi="Verdana"/>
          <w:sz w:val="18"/>
          <w:szCs w:val="18"/>
        </w:rPr>
        <w:t>Intermaris de O</w:t>
      </w:r>
      <w:r w:rsidRPr="0066317E">
        <w:rPr>
          <w:rFonts w:ascii="Verdana" w:hAnsi="Verdana"/>
          <w:sz w:val="18"/>
          <w:szCs w:val="18"/>
        </w:rPr>
        <w:t xml:space="preserve">pdracht aan hem gunt, hij door een gerenommeerde bank een bankgarantie zal laten stellen ten behoeve van </w:t>
      </w:r>
      <w:r w:rsidR="005027D0">
        <w:rPr>
          <w:rFonts w:ascii="Verdana" w:hAnsi="Verdana"/>
          <w:sz w:val="18"/>
          <w:szCs w:val="18"/>
        </w:rPr>
        <w:t xml:space="preserve">Stichting </w:t>
      </w:r>
      <w:r w:rsidRPr="0066317E">
        <w:rPr>
          <w:rFonts w:ascii="Verdana" w:hAnsi="Verdana"/>
          <w:sz w:val="18"/>
          <w:szCs w:val="18"/>
        </w:rPr>
        <w:t xml:space="preserve">Intermaris ten bedrage van (waarschijnlijk) € </w:t>
      </w:r>
      <w:r w:rsidR="000C3AAD">
        <w:rPr>
          <w:rFonts w:ascii="Verdana" w:hAnsi="Verdana"/>
          <w:sz w:val="18"/>
          <w:szCs w:val="18"/>
        </w:rPr>
        <w:t xml:space="preserve">335.000,-. Te overhandigen </w:t>
      </w:r>
      <w:r w:rsidRPr="0066317E">
        <w:rPr>
          <w:rFonts w:ascii="Verdana" w:hAnsi="Verdana"/>
          <w:sz w:val="18"/>
          <w:szCs w:val="18"/>
        </w:rPr>
        <w:t xml:space="preserve">binnen een redelijke termijn nadat </w:t>
      </w:r>
      <w:r w:rsidR="005027D0">
        <w:rPr>
          <w:rFonts w:ascii="Verdana" w:hAnsi="Verdana"/>
          <w:sz w:val="18"/>
          <w:szCs w:val="18"/>
        </w:rPr>
        <w:t xml:space="preserve">Stichting </w:t>
      </w:r>
      <w:r w:rsidRPr="0066317E">
        <w:rPr>
          <w:rFonts w:ascii="Verdana" w:hAnsi="Verdana"/>
          <w:sz w:val="18"/>
          <w:szCs w:val="18"/>
        </w:rPr>
        <w:t xml:space="preserve">Intermaris een schriftelijk verzoek daartoe aan </w:t>
      </w:r>
      <w:r w:rsidR="00C112E7">
        <w:rPr>
          <w:rFonts w:ascii="Verdana" w:hAnsi="Verdana"/>
          <w:sz w:val="18"/>
          <w:szCs w:val="18"/>
        </w:rPr>
        <w:t>de Aannemer</w:t>
      </w:r>
      <w:r w:rsidRPr="0066317E">
        <w:rPr>
          <w:rFonts w:ascii="Verdana" w:hAnsi="Verdana"/>
          <w:sz w:val="18"/>
          <w:szCs w:val="18"/>
        </w:rPr>
        <w:t xml:space="preserve"> heeft gericht</w:t>
      </w:r>
      <w:bookmarkEnd w:id="0"/>
      <w:r w:rsidR="000C3AAD">
        <w:rPr>
          <w:rFonts w:ascii="Verdana" w:hAnsi="Verdana"/>
          <w:sz w:val="18"/>
          <w:szCs w:val="18"/>
        </w:rPr>
        <w:t>.</w:t>
      </w: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  <w:r w:rsidRPr="0066317E">
        <w:rPr>
          <w:rFonts w:ascii="Verdana" w:hAnsi="Verdana"/>
          <w:sz w:val="18"/>
          <w:szCs w:val="18"/>
        </w:rPr>
        <w:t xml:space="preserve"> </w:t>
      </w: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Default="005027D0" w:rsidP="0066317E">
      <w:pPr>
        <w:pStyle w:val="Geenafstand"/>
        <w:rPr>
          <w:rFonts w:ascii="Verdana" w:hAnsi="Verdana"/>
          <w:sz w:val="18"/>
          <w:szCs w:val="18"/>
        </w:rPr>
      </w:pPr>
      <w:bookmarkStart w:id="1" w:name="_Toc421028098"/>
      <w:bookmarkStart w:id="2" w:name="_GoBack"/>
      <w:r>
        <w:rPr>
          <w:rFonts w:ascii="Verdana" w:hAnsi="Verdana"/>
          <w:sz w:val="18"/>
          <w:szCs w:val="18"/>
        </w:rPr>
        <w:t>Bedrijfsn</w:t>
      </w:r>
      <w:r w:rsidR="0066317E" w:rsidRPr="0066317E">
        <w:rPr>
          <w:rFonts w:ascii="Verdana" w:hAnsi="Verdana"/>
          <w:sz w:val="18"/>
          <w:szCs w:val="18"/>
        </w:rPr>
        <w:t xml:space="preserve">aam </w:t>
      </w:r>
      <w:r w:rsidR="00C112E7">
        <w:rPr>
          <w:rFonts w:ascii="Verdana" w:hAnsi="Verdana"/>
          <w:sz w:val="18"/>
          <w:szCs w:val="18"/>
        </w:rPr>
        <w:t>Aannemer</w:t>
      </w:r>
      <w:r w:rsidR="0066317E" w:rsidRPr="0066317E">
        <w:rPr>
          <w:rFonts w:ascii="Verdana" w:hAnsi="Verdana"/>
          <w:sz w:val="18"/>
          <w:szCs w:val="18"/>
        </w:rPr>
        <w:t>/Derde:</w:t>
      </w:r>
      <w:bookmarkEnd w:id="1"/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  <w:bookmarkStart w:id="3" w:name="_Toc421028099"/>
      <w:r w:rsidRPr="0066317E">
        <w:rPr>
          <w:rFonts w:ascii="Verdana" w:hAnsi="Verdana"/>
          <w:sz w:val="18"/>
          <w:szCs w:val="18"/>
        </w:rPr>
        <w:t xml:space="preserve">Naam rechtsgeldig vertegenwoordiger </w:t>
      </w:r>
      <w:r w:rsidR="00C112E7">
        <w:rPr>
          <w:rFonts w:ascii="Verdana" w:hAnsi="Verdana"/>
          <w:sz w:val="18"/>
          <w:szCs w:val="18"/>
        </w:rPr>
        <w:t>Aannemer</w:t>
      </w:r>
      <w:r w:rsidRPr="0066317E">
        <w:rPr>
          <w:rFonts w:ascii="Verdana" w:hAnsi="Verdana"/>
          <w:sz w:val="18"/>
          <w:szCs w:val="18"/>
        </w:rPr>
        <w:t>/Derde :</w:t>
      </w:r>
      <w:bookmarkEnd w:id="3"/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  <w:bookmarkStart w:id="4" w:name="_Toc421028100"/>
      <w:r w:rsidRPr="0066317E">
        <w:rPr>
          <w:rFonts w:ascii="Verdana" w:hAnsi="Verdana"/>
          <w:sz w:val="18"/>
          <w:szCs w:val="18"/>
        </w:rPr>
        <w:t xml:space="preserve">Functie rechtsgeldig vertegenwoordiger </w:t>
      </w:r>
      <w:r w:rsidR="00C112E7">
        <w:rPr>
          <w:rFonts w:ascii="Verdana" w:hAnsi="Verdana"/>
          <w:sz w:val="18"/>
          <w:szCs w:val="18"/>
        </w:rPr>
        <w:t>Aannemer</w:t>
      </w:r>
      <w:r w:rsidRPr="0066317E">
        <w:rPr>
          <w:rFonts w:ascii="Verdana" w:hAnsi="Verdana"/>
          <w:sz w:val="18"/>
          <w:szCs w:val="18"/>
        </w:rPr>
        <w:t>/Derde :</w:t>
      </w:r>
      <w:bookmarkEnd w:id="4"/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  <w:bookmarkStart w:id="5" w:name="_Toc421028101"/>
      <w:r w:rsidRPr="0066317E">
        <w:rPr>
          <w:rFonts w:ascii="Verdana" w:hAnsi="Verdana"/>
          <w:sz w:val="18"/>
          <w:szCs w:val="18"/>
        </w:rPr>
        <w:t>Datum:</w:t>
      </w:r>
      <w:bookmarkEnd w:id="5"/>
    </w:p>
    <w:p w:rsidR="0066317E" w:rsidRPr="0066317E" w:rsidRDefault="0066317E" w:rsidP="0066317E">
      <w:pPr>
        <w:pStyle w:val="Geenafstand"/>
        <w:rPr>
          <w:rFonts w:ascii="Verdana" w:hAnsi="Verdana"/>
          <w:sz w:val="18"/>
          <w:szCs w:val="18"/>
        </w:rPr>
      </w:pPr>
    </w:p>
    <w:p w:rsidR="0066317E" w:rsidRPr="0066317E" w:rsidRDefault="0066317E" w:rsidP="0066317E">
      <w:pPr>
        <w:pStyle w:val="Geenafstand"/>
        <w:rPr>
          <w:rFonts w:ascii="Verdana" w:hAnsi="Verdana" w:cs="Arial"/>
          <w:bCs/>
          <w:sz w:val="18"/>
          <w:szCs w:val="18"/>
        </w:rPr>
      </w:pPr>
      <w:r w:rsidRPr="0066317E">
        <w:rPr>
          <w:rFonts w:ascii="Verdana" w:hAnsi="Verdana"/>
          <w:sz w:val="18"/>
          <w:szCs w:val="18"/>
        </w:rPr>
        <w:t xml:space="preserve">Handtekening rechtsgeldig vertegenwoordiger </w:t>
      </w:r>
      <w:r w:rsidR="00C112E7">
        <w:rPr>
          <w:rFonts w:ascii="Verdana" w:hAnsi="Verdana"/>
          <w:sz w:val="18"/>
          <w:szCs w:val="18"/>
        </w:rPr>
        <w:t>Aannemer</w:t>
      </w:r>
      <w:r w:rsidRPr="0066317E">
        <w:rPr>
          <w:rFonts w:ascii="Verdana" w:hAnsi="Verdana"/>
          <w:sz w:val="18"/>
          <w:szCs w:val="18"/>
        </w:rPr>
        <w:t>/Derde:</w:t>
      </w:r>
      <w:bookmarkStart w:id="6" w:name="_Toc421193368"/>
      <w:bookmarkEnd w:id="6"/>
    </w:p>
    <w:bookmarkEnd w:id="2"/>
    <w:p w:rsidR="00D920CA" w:rsidRDefault="00D920CA" w:rsidP="004B412D">
      <w:pPr>
        <w:pStyle w:val="Geenafstand"/>
        <w:rPr>
          <w:rFonts w:ascii="Verdana" w:hAnsi="Verdana"/>
          <w:sz w:val="18"/>
          <w:szCs w:val="18"/>
        </w:rPr>
      </w:pPr>
    </w:p>
    <w:sectPr w:rsidR="00D920CA" w:rsidSect="0085538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11" w:right="1276" w:bottom="1418" w:left="1418" w:header="680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4F7" w:rsidRDefault="006374F7" w:rsidP="0075670D">
      <w:r>
        <w:separator/>
      </w:r>
    </w:p>
    <w:p w:rsidR="006374F7" w:rsidRDefault="006374F7"/>
    <w:p w:rsidR="006374F7" w:rsidRDefault="006374F7"/>
    <w:p w:rsidR="006374F7" w:rsidRDefault="006374F7" w:rsidP="00691B8C"/>
    <w:p w:rsidR="006374F7" w:rsidRDefault="006374F7" w:rsidP="00691B8C"/>
    <w:p w:rsidR="006374F7" w:rsidRDefault="006374F7" w:rsidP="00691B8C"/>
  </w:endnote>
  <w:endnote w:type="continuationSeparator" w:id="0">
    <w:p w:rsidR="006374F7" w:rsidRDefault="006374F7" w:rsidP="0075670D">
      <w:r>
        <w:continuationSeparator/>
      </w:r>
    </w:p>
    <w:p w:rsidR="006374F7" w:rsidRDefault="006374F7"/>
    <w:p w:rsidR="006374F7" w:rsidRDefault="006374F7"/>
    <w:p w:rsidR="006374F7" w:rsidRDefault="006374F7" w:rsidP="00691B8C"/>
    <w:p w:rsidR="006374F7" w:rsidRDefault="006374F7" w:rsidP="00691B8C"/>
    <w:p w:rsidR="006374F7" w:rsidRDefault="006374F7" w:rsidP="00691B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Officina Sans 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FF" w:rsidRPr="00841154" w:rsidRDefault="003E75FF" w:rsidP="005D05B7">
    <w:pPr>
      <w:pStyle w:val="Voettekst"/>
      <w:tabs>
        <w:tab w:val="clear" w:pos="4153"/>
        <w:tab w:val="clear" w:pos="4706"/>
        <w:tab w:val="clear" w:pos="6067"/>
        <w:tab w:val="clear" w:pos="8306"/>
        <w:tab w:val="left" w:pos="8505"/>
      </w:tabs>
      <w:rPr>
        <w:rFonts w:ascii="Verdana" w:hAnsi="Verdana"/>
        <w:b/>
        <w:sz w:val="16"/>
        <w:szCs w:val="16"/>
        <w:lang w:val="en-US"/>
      </w:rPr>
    </w:pPr>
    <w:r>
      <w:rPr>
        <w:rFonts w:ascii="Verdana" w:hAnsi="Verdana"/>
        <w:b/>
        <w:sz w:val="16"/>
        <w:szCs w:val="16"/>
        <w:lang w:val="en-US"/>
      </w:rPr>
      <w:tab/>
    </w:r>
    <w:r w:rsidRPr="00841154">
      <w:rPr>
        <w:rFonts w:ascii="Verdana" w:hAnsi="Verdana"/>
        <w:b/>
        <w:sz w:val="16"/>
        <w:szCs w:val="16"/>
        <w:lang w:val="en-US"/>
      </w:rPr>
      <w:t>blad</w:t>
    </w:r>
  </w:p>
  <w:p w:rsidR="003E75FF" w:rsidRPr="00841154" w:rsidRDefault="003E75FF" w:rsidP="005D05B7">
    <w:pPr>
      <w:pStyle w:val="Voettekst"/>
      <w:tabs>
        <w:tab w:val="clear" w:pos="4153"/>
        <w:tab w:val="clear" w:pos="4706"/>
        <w:tab w:val="clear" w:pos="6067"/>
        <w:tab w:val="clear" w:pos="8306"/>
        <w:tab w:val="left" w:pos="8505"/>
      </w:tabs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ab/>
    </w:r>
    <w:r w:rsidR="00511E90" w:rsidRPr="00841154">
      <w:rPr>
        <w:rFonts w:ascii="Verdana" w:hAnsi="Verdana"/>
        <w:sz w:val="16"/>
        <w:szCs w:val="16"/>
        <w:lang w:val="en-US"/>
      </w:rPr>
      <w:fldChar w:fldCharType="begin"/>
    </w:r>
    <w:r w:rsidRPr="00841154">
      <w:rPr>
        <w:rFonts w:ascii="Verdana" w:hAnsi="Verdana"/>
        <w:sz w:val="16"/>
        <w:szCs w:val="16"/>
        <w:lang w:val="en-US"/>
      </w:rPr>
      <w:instrText xml:space="preserve"> PAGE   \* MERGEFORMAT </w:instrText>
    </w:r>
    <w:r w:rsidR="00511E90" w:rsidRPr="00841154">
      <w:rPr>
        <w:rFonts w:ascii="Verdana" w:hAnsi="Verdana"/>
        <w:sz w:val="16"/>
        <w:szCs w:val="16"/>
        <w:lang w:val="en-US"/>
      </w:rPr>
      <w:fldChar w:fldCharType="separate"/>
    </w:r>
    <w:r w:rsidR="0066317E">
      <w:rPr>
        <w:rFonts w:ascii="Verdana" w:hAnsi="Verdana"/>
        <w:noProof/>
        <w:sz w:val="16"/>
        <w:szCs w:val="16"/>
        <w:lang w:val="en-US"/>
      </w:rPr>
      <w:t>3</w:t>
    </w:r>
    <w:r w:rsidR="00511E90" w:rsidRPr="00841154">
      <w:rPr>
        <w:rFonts w:ascii="Verdana" w:hAnsi="Verdana"/>
        <w:sz w:val="16"/>
        <w:szCs w:val="16"/>
        <w:lang w:val="en-US"/>
      </w:rPr>
      <w:fldChar w:fldCharType="end"/>
    </w:r>
    <w:r w:rsidRPr="00841154">
      <w:rPr>
        <w:rFonts w:ascii="Verdana" w:hAnsi="Verdana"/>
        <w:sz w:val="16"/>
        <w:szCs w:val="16"/>
        <w:lang w:val="en-US"/>
      </w:rPr>
      <w:t xml:space="preserve"> van </w:t>
    </w:r>
    <w:r w:rsidR="00C112E7">
      <w:fldChar w:fldCharType="begin"/>
    </w:r>
    <w:r w:rsidR="00C112E7">
      <w:instrText xml:space="preserve"> NUMPAGES   \* MERGEFORMAT </w:instrText>
    </w:r>
    <w:r w:rsidR="00C112E7">
      <w:fldChar w:fldCharType="separate"/>
    </w:r>
    <w:r w:rsidR="0066317E" w:rsidRPr="0066317E">
      <w:rPr>
        <w:rFonts w:ascii="Verdana" w:hAnsi="Verdana"/>
        <w:noProof/>
        <w:sz w:val="16"/>
        <w:szCs w:val="16"/>
        <w:lang w:val="en-US"/>
      </w:rPr>
      <w:t>3</w:t>
    </w:r>
    <w:r w:rsidR="00C112E7">
      <w:rPr>
        <w:rFonts w:ascii="Verdana" w:hAnsi="Verdana"/>
        <w:noProof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Default="003E75FF" w:rsidP="00FD546F">
    <w:pPr>
      <w:pStyle w:val="Voettekst"/>
      <w:rPr>
        <w:rFonts w:ascii="Verdana" w:hAnsi="Verdana"/>
        <w:sz w:val="18"/>
        <w:szCs w:val="18"/>
      </w:rPr>
    </w:pPr>
  </w:p>
  <w:p w:rsidR="003E75FF" w:rsidRPr="00841154" w:rsidRDefault="003E75FF" w:rsidP="00FD546F">
    <w:pPr>
      <w:pStyle w:val="Voettekst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-882015</wp:posOffset>
          </wp:positionH>
          <wp:positionV relativeFrom="paragraph">
            <wp:posOffset>-956310</wp:posOffset>
          </wp:positionV>
          <wp:extent cx="7487920" cy="1429385"/>
          <wp:effectExtent l="19050" t="0" r="0" b="0"/>
          <wp:wrapNone/>
          <wp:docPr id="5" name="Afbeelding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7920" cy="1429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4F7" w:rsidRDefault="006374F7" w:rsidP="0075670D">
      <w:r>
        <w:separator/>
      </w:r>
    </w:p>
    <w:p w:rsidR="006374F7" w:rsidRDefault="006374F7"/>
    <w:p w:rsidR="006374F7" w:rsidRDefault="006374F7"/>
    <w:p w:rsidR="006374F7" w:rsidRDefault="006374F7" w:rsidP="00691B8C"/>
    <w:p w:rsidR="006374F7" w:rsidRDefault="006374F7" w:rsidP="00691B8C"/>
    <w:p w:rsidR="006374F7" w:rsidRDefault="006374F7" w:rsidP="00691B8C"/>
  </w:footnote>
  <w:footnote w:type="continuationSeparator" w:id="0">
    <w:p w:rsidR="006374F7" w:rsidRDefault="006374F7" w:rsidP="0075670D">
      <w:r>
        <w:continuationSeparator/>
      </w:r>
    </w:p>
    <w:p w:rsidR="006374F7" w:rsidRDefault="006374F7"/>
    <w:p w:rsidR="006374F7" w:rsidRDefault="006374F7"/>
    <w:p w:rsidR="006374F7" w:rsidRDefault="006374F7" w:rsidP="00691B8C"/>
    <w:p w:rsidR="006374F7" w:rsidRDefault="006374F7" w:rsidP="00691B8C"/>
    <w:p w:rsidR="006374F7" w:rsidRDefault="006374F7" w:rsidP="00691B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FF" w:rsidRDefault="003E75FF" w:rsidP="00267976"/>
  <w:p w:rsidR="003E75FF" w:rsidRDefault="003E75FF" w:rsidP="00267976"/>
  <w:p w:rsidR="003E75FF" w:rsidRDefault="003E75FF" w:rsidP="00267976"/>
  <w:p w:rsidR="003E75FF" w:rsidRDefault="003E75FF" w:rsidP="00267976"/>
  <w:p w:rsidR="003E75FF" w:rsidRDefault="003E75FF" w:rsidP="00267976"/>
  <w:p w:rsidR="003E75FF" w:rsidRDefault="003E75FF" w:rsidP="00267976"/>
  <w:p w:rsidR="003E75FF" w:rsidRDefault="003E75FF" w:rsidP="0075670D"/>
  <w:p w:rsidR="003E75FF" w:rsidRDefault="003E75FF" w:rsidP="00691B8C"/>
  <w:p w:rsidR="003E75FF" w:rsidRDefault="003E75FF" w:rsidP="00691B8C"/>
  <w:p w:rsidR="003E75FF" w:rsidRDefault="003E75FF" w:rsidP="00691B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FF" w:rsidRDefault="003E75FF" w:rsidP="0023504C">
    <w:pPr>
      <w:pStyle w:val="intermaris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3451860</wp:posOffset>
          </wp:positionH>
          <wp:positionV relativeFrom="paragraph">
            <wp:posOffset>22860</wp:posOffset>
          </wp:positionV>
          <wp:extent cx="2520315" cy="578485"/>
          <wp:effectExtent l="19050" t="0" r="0" b="0"/>
          <wp:wrapNone/>
          <wp:docPr id="6" name="Afbeelding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578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75FF" w:rsidRDefault="003E75FF" w:rsidP="0023504C">
    <w:pPr>
      <w:pStyle w:val="intermaris"/>
    </w:pPr>
  </w:p>
  <w:p w:rsidR="003E75FF" w:rsidRDefault="003E75FF" w:rsidP="0023504C">
    <w:pPr>
      <w:pStyle w:val="intermaris"/>
    </w:pPr>
  </w:p>
  <w:p w:rsidR="003E75FF" w:rsidRDefault="003E75FF" w:rsidP="0023504C">
    <w:pPr>
      <w:pStyle w:val="intermaris"/>
    </w:pPr>
  </w:p>
  <w:p w:rsidR="003E75FF" w:rsidRDefault="003E75FF" w:rsidP="0023504C">
    <w:pPr>
      <w:pStyle w:val="intermaris"/>
    </w:pPr>
  </w:p>
  <w:p w:rsidR="003E75FF" w:rsidRDefault="003E75FF" w:rsidP="0023504C">
    <w:pPr>
      <w:pStyle w:val="intermar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FF" w:rsidRDefault="003E75FF" w:rsidP="00FD546F">
    <w:pPr>
      <w:pStyle w:val="Koptekst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3451860</wp:posOffset>
          </wp:positionH>
          <wp:positionV relativeFrom="paragraph">
            <wp:posOffset>22860</wp:posOffset>
          </wp:positionV>
          <wp:extent cx="2520315" cy="578485"/>
          <wp:effectExtent l="19050" t="0" r="0" b="0"/>
          <wp:wrapNone/>
          <wp:docPr id="4" name="Afbeelding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578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093"/>
    <w:multiLevelType w:val="hybridMultilevel"/>
    <w:tmpl w:val="7A44F7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A6335"/>
    <w:multiLevelType w:val="hybridMultilevel"/>
    <w:tmpl w:val="69DED4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2C87"/>
    <w:multiLevelType w:val="hybridMultilevel"/>
    <w:tmpl w:val="E378EF6A"/>
    <w:lvl w:ilvl="0" w:tplc="4C0A9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F24C6"/>
    <w:multiLevelType w:val="hybridMultilevel"/>
    <w:tmpl w:val="AB3A62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C7E3C"/>
    <w:multiLevelType w:val="hybridMultilevel"/>
    <w:tmpl w:val="51908BA6"/>
    <w:lvl w:ilvl="0" w:tplc="1F00BA3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E2B07"/>
    <w:multiLevelType w:val="hybridMultilevel"/>
    <w:tmpl w:val="894E11F8"/>
    <w:lvl w:ilvl="0" w:tplc="AAF4ECA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20195"/>
    <w:multiLevelType w:val="hybridMultilevel"/>
    <w:tmpl w:val="E1783C8A"/>
    <w:lvl w:ilvl="0" w:tplc="42CC05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CF"/>
    <w:rsid w:val="00043F07"/>
    <w:rsid w:val="00051EE1"/>
    <w:rsid w:val="000A2F6B"/>
    <w:rsid w:val="000C3AAD"/>
    <w:rsid w:val="000E78CF"/>
    <w:rsid w:val="000F046D"/>
    <w:rsid w:val="000F0A39"/>
    <w:rsid w:val="00147968"/>
    <w:rsid w:val="00165FE1"/>
    <w:rsid w:val="0017151A"/>
    <w:rsid w:val="00190E91"/>
    <w:rsid w:val="00191EB6"/>
    <w:rsid w:val="001B0584"/>
    <w:rsid w:val="001C0F81"/>
    <w:rsid w:val="001D012B"/>
    <w:rsid w:val="001E3E2C"/>
    <w:rsid w:val="001F2A3C"/>
    <w:rsid w:val="001F7BC1"/>
    <w:rsid w:val="00201376"/>
    <w:rsid w:val="00211B24"/>
    <w:rsid w:val="00212F47"/>
    <w:rsid w:val="002216AA"/>
    <w:rsid w:val="002267C5"/>
    <w:rsid w:val="00234815"/>
    <w:rsid w:val="0023504C"/>
    <w:rsid w:val="00237884"/>
    <w:rsid w:val="002453C9"/>
    <w:rsid w:val="00246749"/>
    <w:rsid w:val="00267976"/>
    <w:rsid w:val="002959F8"/>
    <w:rsid w:val="002A4674"/>
    <w:rsid w:val="002A59B1"/>
    <w:rsid w:val="002B5599"/>
    <w:rsid w:val="002C45A6"/>
    <w:rsid w:val="002E4677"/>
    <w:rsid w:val="0030433C"/>
    <w:rsid w:val="00305BB5"/>
    <w:rsid w:val="00327149"/>
    <w:rsid w:val="00352238"/>
    <w:rsid w:val="00362407"/>
    <w:rsid w:val="0038295F"/>
    <w:rsid w:val="00384F39"/>
    <w:rsid w:val="0039430A"/>
    <w:rsid w:val="00394527"/>
    <w:rsid w:val="003A1F86"/>
    <w:rsid w:val="003A51CE"/>
    <w:rsid w:val="003A5EC5"/>
    <w:rsid w:val="003B3AC8"/>
    <w:rsid w:val="003B5C8D"/>
    <w:rsid w:val="003B7EA6"/>
    <w:rsid w:val="003C02FE"/>
    <w:rsid w:val="003D02A7"/>
    <w:rsid w:val="003E75FF"/>
    <w:rsid w:val="00403AF2"/>
    <w:rsid w:val="004279DC"/>
    <w:rsid w:val="00436025"/>
    <w:rsid w:val="00460768"/>
    <w:rsid w:val="004B412D"/>
    <w:rsid w:val="004D08FC"/>
    <w:rsid w:val="004E0654"/>
    <w:rsid w:val="005027D0"/>
    <w:rsid w:val="00511E90"/>
    <w:rsid w:val="0052503D"/>
    <w:rsid w:val="00527FC7"/>
    <w:rsid w:val="005452BC"/>
    <w:rsid w:val="00546D8F"/>
    <w:rsid w:val="00550CDA"/>
    <w:rsid w:val="00557A7B"/>
    <w:rsid w:val="005646A1"/>
    <w:rsid w:val="00590011"/>
    <w:rsid w:val="005C25DC"/>
    <w:rsid w:val="005D05B7"/>
    <w:rsid w:val="005F12B8"/>
    <w:rsid w:val="00610419"/>
    <w:rsid w:val="00632940"/>
    <w:rsid w:val="006372AC"/>
    <w:rsid w:val="006374F7"/>
    <w:rsid w:val="006504DB"/>
    <w:rsid w:val="00653ED9"/>
    <w:rsid w:val="0066317E"/>
    <w:rsid w:val="00666BB0"/>
    <w:rsid w:val="00670528"/>
    <w:rsid w:val="00677CCB"/>
    <w:rsid w:val="006910DB"/>
    <w:rsid w:val="00691B8C"/>
    <w:rsid w:val="006B1583"/>
    <w:rsid w:val="006B2F38"/>
    <w:rsid w:val="006E660A"/>
    <w:rsid w:val="007313EC"/>
    <w:rsid w:val="0074344E"/>
    <w:rsid w:val="0074375A"/>
    <w:rsid w:val="00750C64"/>
    <w:rsid w:val="0075670D"/>
    <w:rsid w:val="0076398D"/>
    <w:rsid w:val="00785749"/>
    <w:rsid w:val="007C4703"/>
    <w:rsid w:val="007D3973"/>
    <w:rsid w:val="007D5A50"/>
    <w:rsid w:val="007E5206"/>
    <w:rsid w:val="00825EE6"/>
    <w:rsid w:val="00841154"/>
    <w:rsid w:val="00855380"/>
    <w:rsid w:val="00856EBF"/>
    <w:rsid w:val="00881B2F"/>
    <w:rsid w:val="00887F15"/>
    <w:rsid w:val="008921D6"/>
    <w:rsid w:val="008B6E37"/>
    <w:rsid w:val="008C3FE4"/>
    <w:rsid w:val="008C7945"/>
    <w:rsid w:val="008D7104"/>
    <w:rsid w:val="008E3CBB"/>
    <w:rsid w:val="008F26F4"/>
    <w:rsid w:val="008F53F3"/>
    <w:rsid w:val="0090069E"/>
    <w:rsid w:val="00930F12"/>
    <w:rsid w:val="00952669"/>
    <w:rsid w:val="00953904"/>
    <w:rsid w:val="009546F2"/>
    <w:rsid w:val="00980333"/>
    <w:rsid w:val="0098181A"/>
    <w:rsid w:val="00983617"/>
    <w:rsid w:val="009939A3"/>
    <w:rsid w:val="009B68F1"/>
    <w:rsid w:val="009D23FD"/>
    <w:rsid w:val="00A02811"/>
    <w:rsid w:val="00A049DB"/>
    <w:rsid w:val="00A10198"/>
    <w:rsid w:val="00A356D7"/>
    <w:rsid w:val="00A43EE6"/>
    <w:rsid w:val="00A5299A"/>
    <w:rsid w:val="00A66EBB"/>
    <w:rsid w:val="00A72D6A"/>
    <w:rsid w:val="00A757C0"/>
    <w:rsid w:val="00AA7163"/>
    <w:rsid w:val="00AC09D2"/>
    <w:rsid w:val="00AC3CBB"/>
    <w:rsid w:val="00AE1CAF"/>
    <w:rsid w:val="00B04C4B"/>
    <w:rsid w:val="00B17CAE"/>
    <w:rsid w:val="00B533EA"/>
    <w:rsid w:val="00B615E3"/>
    <w:rsid w:val="00B64305"/>
    <w:rsid w:val="00BA1241"/>
    <w:rsid w:val="00BB1226"/>
    <w:rsid w:val="00BB528B"/>
    <w:rsid w:val="00C112E7"/>
    <w:rsid w:val="00C123A6"/>
    <w:rsid w:val="00C12605"/>
    <w:rsid w:val="00C142F3"/>
    <w:rsid w:val="00C3002F"/>
    <w:rsid w:val="00C30549"/>
    <w:rsid w:val="00C311BE"/>
    <w:rsid w:val="00C56106"/>
    <w:rsid w:val="00C56946"/>
    <w:rsid w:val="00C73EFF"/>
    <w:rsid w:val="00CA0BA5"/>
    <w:rsid w:val="00CA791A"/>
    <w:rsid w:val="00CB362C"/>
    <w:rsid w:val="00CC2363"/>
    <w:rsid w:val="00CE02A7"/>
    <w:rsid w:val="00D05561"/>
    <w:rsid w:val="00D15349"/>
    <w:rsid w:val="00D405B0"/>
    <w:rsid w:val="00D713FA"/>
    <w:rsid w:val="00D8189D"/>
    <w:rsid w:val="00D847D3"/>
    <w:rsid w:val="00D87B14"/>
    <w:rsid w:val="00D920CA"/>
    <w:rsid w:val="00DC162B"/>
    <w:rsid w:val="00DC702E"/>
    <w:rsid w:val="00DD4814"/>
    <w:rsid w:val="00DE7BFA"/>
    <w:rsid w:val="00E0285E"/>
    <w:rsid w:val="00E170C4"/>
    <w:rsid w:val="00E3022A"/>
    <w:rsid w:val="00E3753B"/>
    <w:rsid w:val="00E37740"/>
    <w:rsid w:val="00E4718D"/>
    <w:rsid w:val="00E5596E"/>
    <w:rsid w:val="00E63AAF"/>
    <w:rsid w:val="00E7276F"/>
    <w:rsid w:val="00E84BC1"/>
    <w:rsid w:val="00E84F7E"/>
    <w:rsid w:val="00E8636F"/>
    <w:rsid w:val="00E97439"/>
    <w:rsid w:val="00EC0B41"/>
    <w:rsid w:val="00ED438A"/>
    <w:rsid w:val="00ED5130"/>
    <w:rsid w:val="00EF2B62"/>
    <w:rsid w:val="00EF625F"/>
    <w:rsid w:val="00F4710D"/>
    <w:rsid w:val="00F47F01"/>
    <w:rsid w:val="00F837E3"/>
    <w:rsid w:val="00FA759A"/>
    <w:rsid w:val="00FB7044"/>
    <w:rsid w:val="00FC6272"/>
    <w:rsid w:val="00FD0E61"/>
    <w:rsid w:val="00FD546F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70C4"/>
    <w:pPr>
      <w:widowControl w:val="0"/>
      <w:tabs>
        <w:tab w:val="left" w:pos="4706"/>
        <w:tab w:val="left" w:pos="6067"/>
      </w:tabs>
      <w:autoSpaceDE w:val="0"/>
      <w:autoSpaceDN w:val="0"/>
      <w:adjustRightInd w:val="0"/>
    </w:pPr>
    <w:rPr>
      <w:rFonts w:ascii="ITC Officina Sans Book" w:eastAsia="Times New Roman" w:hAnsi="ITC Officina Sans Book"/>
      <w:color w:val="000000"/>
      <w:sz w:val="22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A529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5670D"/>
    <w:pPr>
      <w:tabs>
        <w:tab w:val="center" w:pos="4153"/>
        <w:tab w:val="right" w:pos="8306"/>
      </w:tabs>
    </w:pPr>
    <w:rPr>
      <w:sz w:val="20"/>
    </w:rPr>
  </w:style>
  <w:style w:type="character" w:customStyle="1" w:styleId="KoptekstChar">
    <w:name w:val="Koptekst Char"/>
    <w:link w:val="Koptekst"/>
    <w:rsid w:val="0075670D"/>
    <w:rPr>
      <w:rFonts w:ascii="ITC Officina Sans Book" w:eastAsia="Times New Roman" w:hAnsi="ITC Officina Sans Book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semiHidden/>
    <w:rsid w:val="0075670D"/>
    <w:pPr>
      <w:tabs>
        <w:tab w:val="center" w:pos="4153"/>
        <w:tab w:val="right" w:pos="8306"/>
      </w:tabs>
    </w:pPr>
    <w:rPr>
      <w:sz w:val="20"/>
    </w:rPr>
  </w:style>
  <w:style w:type="character" w:customStyle="1" w:styleId="VoettekstChar">
    <w:name w:val="Voettekst Char"/>
    <w:link w:val="Voettekst"/>
    <w:semiHidden/>
    <w:rsid w:val="0075670D"/>
    <w:rPr>
      <w:rFonts w:ascii="ITC Officina Sans Book" w:eastAsia="Times New Roman" w:hAnsi="ITC Officina Sans Book" w:cs="Times New Roman"/>
      <w:color w:val="000000"/>
      <w:szCs w:val="24"/>
      <w:lang w:eastAsia="nl-NL"/>
    </w:rPr>
  </w:style>
  <w:style w:type="character" w:styleId="Paginanummer">
    <w:name w:val="page number"/>
    <w:basedOn w:val="Standaardalinea-lettertype"/>
    <w:rsid w:val="0075670D"/>
  </w:style>
  <w:style w:type="table" w:styleId="Tabelraster">
    <w:name w:val="Table Grid"/>
    <w:basedOn w:val="Standaardtabel"/>
    <w:uiPriority w:val="59"/>
    <w:rsid w:val="0069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gegevens">
    <w:name w:val="adresgegevens"/>
    <w:basedOn w:val="Standaard"/>
    <w:qFormat/>
    <w:rsid w:val="00E8636F"/>
    <w:pPr>
      <w:spacing w:line="290" w:lineRule="exact"/>
    </w:pPr>
    <w:rPr>
      <w:rFonts w:ascii="Verdana" w:hAnsi="Verdana"/>
      <w:sz w:val="18"/>
      <w:szCs w:val="18"/>
    </w:rPr>
  </w:style>
  <w:style w:type="paragraph" w:customStyle="1" w:styleId="aanhefkop">
    <w:name w:val="aanhefkop"/>
    <w:basedOn w:val="Standaard"/>
    <w:qFormat/>
    <w:rsid w:val="00E8636F"/>
    <w:pPr>
      <w:spacing w:line="220" w:lineRule="exact"/>
    </w:pPr>
    <w:rPr>
      <w:rFonts w:ascii="Verdana" w:hAnsi="Verdana"/>
      <w:b/>
      <w:sz w:val="16"/>
      <w:szCs w:val="16"/>
    </w:rPr>
  </w:style>
  <w:style w:type="paragraph" w:customStyle="1" w:styleId="aanhefrechts">
    <w:name w:val="aanhefrechts"/>
    <w:basedOn w:val="Standaard"/>
    <w:qFormat/>
    <w:rsid w:val="00E8636F"/>
    <w:pPr>
      <w:spacing w:line="220" w:lineRule="exact"/>
    </w:pPr>
    <w:rPr>
      <w:rFonts w:ascii="Verdana" w:hAnsi="Verdana"/>
      <w:noProof/>
      <w:sz w:val="16"/>
      <w:szCs w:val="16"/>
    </w:rPr>
  </w:style>
  <w:style w:type="paragraph" w:customStyle="1" w:styleId="aanheflinks">
    <w:name w:val="aanheflinks"/>
    <w:basedOn w:val="intermaris"/>
    <w:rsid w:val="00FD546F"/>
  </w:style>
  <w:style w:type="paragraph" w:customStyle="1" w:styleId="intermaris">
    <w:name w:val="intermaris"/>
    <w:basedOn w:val="Standaard"/>
    <w:qFormat/>
    <w:rsid w:val="00DE7BFA"/>
    <w:pPr>
      <w:spacing w:line="290" w:lineRule="exact"/>
    </w:pPr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546F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D546F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aanhef">
    <w:name w:val="aanhef"/>
    <w:basedOn w:val="Standaard"/>
    <w:qFormat/>
    <w:rsid w:val="00DE7BFA"/>
    <w:rPr>
      <w:rFonts w:ascii="Verdana" w:hAnsi="Verdana"/>
      <w:sz w:val="44"/>
      <w:szCs w:val="44"/>
    </w:rPr>
  </w:style>
  <w:style w:type="character" w:customStyle="1" w:styleId="Kop1Char">
    <w:name w:val="Kop 1 Char"/>
    <w:link w:val="Kop1"/>
    <w:uiPriority w:val="9"/>
    <w:rsid w:val="00A5299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Geenafstand">
    <w:name w:val="No Spacing"/>
    <w:uiPriority w:val="1"/>
    <w:qFormat/>
    <w:rsid w:val="00C73EF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70C4"/>
    <w:pPr>
      <w:widowControl w:val="0"/>
      <w:tabs>
        <w:tab w:val="left" w:pos="4706"/>
        <w:tab w:val="left" w:pos="6067"/>
      </w:tabs>
      <w:autoSpaceDE w:val="0"/>
      <w:autoSpaceDN w:val="0"/>
      <w:adjustRightInd w:val="0"/>
    </w:pPr>
    <w:rPr>
      <w:rFonts w:ascii="ITC Officina Sans Book" w:eastAsia="Times New Roman" w:hAnsi="ITC Officina Sans Book"/>
      <w:color w:val="000000"/>
      <w:sz w:val="22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A529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5670D"/>
    <w:pPr>
      <w:tabs>
        <w:tab w:val="center" w:pos="4153"/>
        <w:tab w:val="right" w:pos="8306"/>
      </w:tabs>
    </w:pPr>
    <w:rPr>
      <w:sz w:val="20"/>
    </w:rPr>
  </w:style>
  <w:style w:type="character" w:customStyle="1" w:styleId="KoptekstChar">
    <w:name w:val="Koptekst Char"/>
    <w:link w:val="Koptekst"/>
    <w:rsid w:val="0075670D"/>
    <w:rPr>
      <w:rFonts w:ascii="ITC Officina Sans Book" w:eastAsia="Times New Roman" w:hAnsi="ITC Officina Sans Book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semiHidden/>
    <w:rsid w:val="0075670D"/>
    <w:pPr>
      <w:tabs>
        <w:tab w:val="center" w:pos="4153"/>
        <w:tab w:val="right" w:pos="8306"/>
      </w:tabs>
    </w:pPr>
    <w:rPr>
      <w:sz w:val="20"/>
    </w:rPr>
  </w:style>
  <w:style w:type="character" w:customStyle="1" w:styleId="VoettekstChar">
    <w:name w:val="Voettekst Char"/>
    <w:link w:val="Voettekst"/>
    <w:semiHidden/>
    <w:rsid w:val="0075670D"/>
    <w:rPr>
      <w:rFonts w:ascii="ITC Officina Sans Book" w:eastAsia="Times New Roman" w:hAnsi="ITC Officina Sans Book" w:cs="Times New Roman"/>
      <w:color w:val="000000"/>
      <w:szCs w:val="24"/>
      <w:lang w:eastAsia="nl-NL"/>
    </w:rPr>
  </w:style>
  <w:style w:type="character" w:styleId="Paginanummer">
    <w:name w:val="page number"/>
    <w:basedOn w:val="Standaardalinea-lettertype"/>
    <w:rsid w:val="0075670D"/>
  </w:style>
  <w:style w:type="table" w:styleId="Tabelraster">
    <w:name w:val="Table Grid"/>
    <w:basedOn w:val="Standaardtabel"/>
    <w:uiPriority w:val="59"/>
    <w:rsid w:val="0069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gegevens">
    <w:name w:val="adresgegevens"/>
    <w:basedOn w:val="Standaard"/>
    <w:qFormat/>
    <w:rsid w:val="00E8636F"/>
    <w:pPr>
      <w:spacing w:line="290" w:lineRule="exact"/>
    </w:pPr>
    <w:rPr>
      <w:rFonts w:ascii="Verdana" w:hAnsi="Verdana"/>
      <w:sz w:val="18"/>
      <w:szCs w:val="18"/>
    </w:rPr>
  </w:style>
  <w:style w:type="paragraph" w:customStyle="1" w:styleId="aanhefkop">
    <w:name w:val="aanhefkop"/>
    <w:basedOn w:val="Standaard"/>
    <w:qFormat/>
    <w:rsid w:val="00E8636F"/>
    <w:pPr>
      <w:spacing w:line="220" w:lineRule="exact"/>
    </w:pPr>
    <w:rPr>
      <w:rFonts w:ascii="Verdana" w:hAnsi="Verdana"/>
      <w:b/>
      <w:sz w:val="16"/>
      <w:szCs w:val="16"/>
    </w:rPr>
  </w:style>
  <w:style w:type="paragraph" w:customStyle="1" w:styleId="aanhefrechts">
    <w:name w:val="aanhefrechts"/>
    <w:basedOn w:val="Standaard"/>
    <w:qFormat/>
    <w:rsid w:val="00E8636F"/>
    <w:pPr>
      <w:spacing w:line="220" w:lineRule="exact"/>
    </w:pPr>
    <w:rPr>
      <w:rFonts w:ascii="Verdana" w:hAnsi="Verdana"/>
      <w:noProof/>
      <w:sz w:val="16"/>
      <w:szCs w:val="16"/>
    </w:rPr>
  </w:style>
  <w:style w:type="paragraph" w:customStyle="1" w:styleId="aanheflinks">
    <w:name w:val="aanheflinks"/>
    <w:basedOn w:val="intermaris"/>
    <w:rsid w:val="00FD546F"/>
  </w:style>
  <w:style w:type="paragraph" w:customStyle="1" w:styleId="intermaris">
    <w:name w:val="intermaris"/>
    <w:basedOn w:val="Standaard"/>
    <w:qFormat/>
    <w:rsid w:val="00DE7BFA"/>
    <w:pPr>
      <w:spacing w:line="290" w:lineRule="exact"/>
    </w:pPr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546F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D546F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aanhef">
    <w:name w:val="aanhef"/>
    <w:basedOn w:val="Standaard"/>
    <w:qFormat/>
    <w:rsid w:val="00DE7BFA"/>
    <w:rPr>
      <w:rFonts w:ascii="Verdana" w:hAnsi="Verdana"/>
      <w:sz w:val="44"/>
      <w:szCs w:val="44"/>
    </w:rPr>
  </w:style>
  <w:style w:type="character" w:customStyle="1" w:styleId="Kop1Char">
    <w:name w:val="Kop 1 Char"/>
    <w:link w:val="Kop1"/>
    <w:uiPriority w:val="9"/>
    <w:rsid w:val="00A5299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Geenafstand">
    <w:name w:val="No Spacing"/>
    <w:uiPriority w:val="1"/>
    <w:qFormat/>
    <w:rsid w:val="00C73EF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ord\mallen\4.Memo%20(logo)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C863-831C-4F11-B97F-78285D95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4.Memo (logo)</Template>
  <TotalTime>13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CompuSmart Automatisering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B. Wijnberg</dc:creator>
  <dc:description>CompuSmart Automatisering 2012</dc:description>
  <cp:lastModifiedBy>Pieter Buis</cp:lastModifiedBy>
  <cp:revision>5</cp:revision>
  <cp:lastPrinted>2015-09-10T07:06:00Z</cp:lastPrinted>
  <dcterms:created xsi:type="dcterms:W3CDTF">2015-09-11T05:49:00Z</dcterms:created>
  <dcterms:modified xsi:type="dcterms:W3CDTF">2015-09-17T14:36:00Z</dcterms:modified>
</cp:coreProperties>
</file>