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4D" w:rsidRDefault="0099684D" w:rsidP="0099684D">
      <w:pPr>
        <w:pStyle w:val="Kop2"/>
        <w:ind w:right="480" w:firstLine="0"/>
      </w:pPr>
      <w:bookmarkStart w:id="0" w:name="_Toc356999467"/>
      <w:bookmarkStart w:id="1" w:name="_Toc193769731"/>
      <w:bookmarkStart w:id="2" w:name="_Toc210037921"/>
      <w:bookmarkStart w:id="3" w:name="_Toc210037959"/>
      <w:bookmarkStart w:id="4" w:name="_Toc227553303"/>
      <w:bookmarkStart w:id="5" w:name="_Toc227553885"/>
      <w:bookmarkStart w:id="6" w:name="_Toc227569440"/>
      <w:bookmarkStart w:id="7" w:name="_Toc231275384"/>
      <w:bookmarkStart w:id="8" w:name="_Toc249181995"/>
      <w:bookmarkStart w:id="9" w:name="_Toc249182041"/>
      <w:bookmarkStart w:id="10" w:name="_Toc249771791"/>
      <w:bookmarkStart w:id="11" w:name="_Toc249798995"/>
      <w:bookmarkStart w:id="12" w:name="_Toc249801084"/>
      <w:r>
        <w:rPr>
          <w:lang w:val="nl"/>
        </w:rPr>
        <w:t xml:space="preserve">Antwoordformulier </w:t>
      </w:r>
      <w:r>
        <w:t>Bedrijfsgegevens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:</w:t>
      </w:r>
    </w:p>
    <w:p w:rsidR="0099684D" w:rsidRDefault="0099684D" w:rsidP="0099684D">
      <w:pPr>
        <w:pStyle w:val="Kop2"/>
      </w:pPr>
    </w:p>
    <w:p w:rsidR="0099684D" w:rsidRDefault="0099684D" w:rsidP="0099684D">
      <w:pPr>
        <w:jc w:val="both"/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939"/>
      </w:tblGrid>
      <w:tr w:rsidR="0099684D" w:rsidTr="007D41F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r w:rsidRPr="008E2027">
              <w:rPr>
                <w:b/>
                <w:bCs/>
              </w:rPr>
              <w:t>Officiële bedrijfsnaam en rechtsvorm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/>
        </w:tc>
      </w:tr>
      <w:tr w:rsidR="0099684D" w:rsidTr="007D41F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r w:rsidRPr="008E2027">
              <w:rPr>
                <w:b/>
                <w:bCs/>
              </w:rPr>
              <w:t>Correspondentieadres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/>
        </w:tc>
      </w:tr>
      <w:tr w:rsidR="0099684D" w:rsidTr="007D41F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r w:rsidRPr="008E2027">
              <w:rPr>
                <w:b/>
                <w:bCs/>
              </w:rPr>
              <w:t>Postcode / plaatsnaam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/>
        </w:tc>
      </w:tr>
      <w:tr w:rsidR="0099684D" w:rsidTr="007D41F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r w:rsidRPr="008E2027">
              <w:rPr>
                <w:b/>
                <w:bCs/>
              </w:rPr>
              <w:t>Telefoonnummer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/>
        </w:tc>
      </w:tr>
      <w:tr w:rsidR="0099684D" w:rsidTr="007D41F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pPr>
              <w:rPr>
                <w:lang w:val="fr-FR"/>
              </w:rPr>
            </w:pPr>
            <w:proofErr w:type="spellStart"/>
            <w:r w:rsidRPr="008E2027">
              <w:rPr>
                <w:b/>
                <w:bCs/>
                <w:lang w:val="fr-FR"/>
              </w:rPr>
              <w:t>Internetadres</w:t>
            </w:r>
            <w:proofErr w:type="spellEnd"/>
            <w:r w:rsidRPr="008E2027">
              <w:rPr>
                <w:b/>
                <w:bCs/>
                <w:lang w:val="fr-FR"/>
              </w:rPr>
              <w:t xml:space="preserve"> </w:t>
            </w:r>
            <w:proofErr w:type="spellStart"/>
            <w:r w:rsidRPr="008E2027">
              <w:rPr>
                <w:b/>
                <w:bCs/>
                <w:lang w:val="fr-FR"/>
              </w:rPr>
              <w:t>organisatie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>
            <w:pPr>
              <w:rPr>
                <w:lang w:val="fr-FR"/>
              </w:rPr>
            </w:pPr>
          </w:p>
        </w:tc>
      </w:tr>
      <w:tr w:rsidR="0099684D" w:rsidTr="007D41F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pPr>
              <w:rPr>
                <w:b/>
                <w:bCs/>
              </w:rPr>
            </w:pPr>
            <w:r w:rsidRPr="008E2027">
              <w:rPr>
                <w:b/>
                <w:bCs/>
              </w:rPr>
              <w:t>Naam contactpersoon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/>
        </w:tc>
      </w:tr>
      <w:tr w:rsidR="0099684D" w:rsidTr="007D41F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pPr>
              <w:rPr>
                <w:b/>
                <w:bCs/>
              </w:rPr>
            </w:pPr>
            <w:r w:rsidRPr="008E2027">
              <w:rPr>
                <w:b/>
                <w:bCs/>
              </w:rPr>
              <w:t>E-mail adres contactpersoon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/>
        </w:tc>
      </w:tr>
      <w:tr w:rsidR="0099684D" w:rsidTr="007D41F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r w:rsidRPr="008E2027">
              <w:rPr>
                <w:b/>
                <w:bCs/>
              </w:rPr>
              <w:t>Functie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/>
        </w:tc>
      </w:tr>
    </w:tbl>
    <w:p w:rsidR="0099684D" w:rsidRDefault="0099684D" w:rsidP="0099684D"/>
    <w:p w:rsidR="0099684D" w:rsidRDefault="0099684D" w:rsidP="0099684D">
      <w:pPr>
        <w:pStyle w:val="Niveau1"/>
      </w:pPr>
    </w:p>
    <w:p w:rsidR="0099684D" w:rsidRDefault="0099684D" w:rsidP="0099684D">
      <w:pPr>
        <w:pStyle w:val="Niveau1"/>
      </w:pPr>
    </w:p>
    <w:p w:rsidR="0099684D" w:rsidRDefault="0099684D" w:rsidP="0099684D">
      <w:r>
        <w:t xml:space="preserve">Rechtsgeldige ondertekening. De naam van de hieronder vermelde medewerker dient ook vermeld te staan </w:t>
      </w:r>
      <w:r w:rsidR="00E21061">
        <w:t>in</w:t>
      </w:r>
      <w:r>
        <w:t xml:space="preserve"> het beroeps- of handelsregister (KvK) </w:t>
      </w:r>
    </w:p>
    <w:p w:rsidR="0099684D" w:rsidRPr="0030437F" w:rsidRDefault="0099684D" w:rsidP="0099684D">
      <w:pPr>
        <w:rPr>
          <w:lang w:val="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939"/>
      </w:tblGrid>
      <w:tr w:rsidR="0099684D" w:rsidTr="007D41F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r w:rsidRPr="008E2027">
              <w:rPr>
                <w:b/>
                <w:bCs/>
              </w:rPr>
              <w:t>Naam indiener (rechtsgeldig bevoegde vertegenwoordiger)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/>
        </w:tc>
      </w:tr>
      <w:tr w:rsidR="0099684D" w:rsidTr="007D41FD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pPr>
              <w:rPr>
                <w:b/>
                <w:bCs/>
              </w:rPr>
            </w:pPr>
            <w:r w:rsidRPr="008E2027">
              <w:rPr>
                <w:b/>
                <w:bCs/>
              </w:rPr>
              <w:t>Functie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/>
        </w:tc>
      </w:tr>
      <w:tr w:rsidR="0099684D" w:rsidTr="007D41FD">
        <w:trPr>
          <w:trHeight w:val="5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pPr>
              <w:rPr>
                <w:b/>
                <w:bCs/>
              </w:rPr>
            </w:pPr>
            <w:r w:rsidRPr="008E2027">
              <w:rPr>
                <w:b/>
                <w:bCs/>
              </w:rPr>
              <w:t>Datum ondertekening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/>
        </w:tc>
      </w:tr>
      <w:tr w:rsidR="0099684D" w:rsidTr="007D41FD">
        <w:trPr>
          <w:trHeight w:val="17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84D" w:rsidRPr="008E2027" w:rsidRDefault="0099684D" w:rsidP="007D41FD">
            <w:pPr>
              <w:rPr>
                <w:b/>
                <w:bCs/>
              </w:rPr>
            </w:pPr>
          </w:p>
          <w:p w:rsidR="0099684D" w:rsidRPr="008E2027" w:rsidRDefault="0099684D" w:rsidP="007D41FD">
            <w:pPr>
              <w:rPr>
                <w:b/>
                <w:bCs/>
              </w:rPr>
            </w:pPr>
            <w:r w:rsidRPr="008E2027">
              <w:rPr>
                <w:b/>
                <w:bCs/>
              </w:rPr>
              <w:t>Rechtsgeldige ondertekening</w:t>
            </w:r>
          </w:p>
          <w:p w:rsidR="0099684D" w:rsidRPr="008E2027" w:rsidRDefault="0099684D" w:rsidP="007D41FD">
            <w:pPr>
              <w:rPr>
                <w:i/>
                <w:iCs/>
                <w:sz w:val="16"/>
                <w:szCs w:val="16"/>
              </w:rPr>
            </w:pPr>
          </w:p>
          <w:p w:rsidR="0099684D" w:rsidRPr="008E2027" w:rsidRDefault="0099684D" w:rsidP="007D41FD">
            <w:pPr>
              <w:rPr>
                <w:i/>
                <w:iCs/>
                <w:sz w:val="16"/>
                <w:szCs w:val="16"/>
              </w:rPr>
            </w:pPr>
          </w:p>
          <w:p w:rsidR="0099684D" w:rsidRPr="008E2027" w:rsidRDefault="0099684D" w:rsidP="007D41FD">
            <w:pPr>
              <w:rPr>
                <w:b/>
                <w:bCs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4D" w:rsidRDefault="0099684D" w:rsidP="007D41FD"/>
        </w:tc>
      </w:tr>
    </w:tbl>
    <w:p w:rsidR="0099684D" w:rsidRDefault="0099684D" w:rsidP="0099684D">
      <w:pPr>
        <w:jc w:val="both"/>
      </w:pPr>
    </w:p>
    <w:p w:rsidR="00FA5386" w:rsidRDefault="0099684D" w:rsidP="0099684D">
      <w:pPr>
        <w:jc w:val="both"/>
      </w:pPr>
      <w:r>
        <w:t xml:space="preserve">Door </w:t>
      </w:r>
      <w:r w:rsidR="00A675DA">
        <w:t>het retourneren van dit antwoordformulier maakt</w:t>
      </w:r>
      <w:r>
        <w:t xml:space="preserve"> de gegadigde </w:t>
      </w:r>
      <w:r w:rsidR="00A675DA">
        <w:t xml:space="preserve">kenbaar </w:t>
      </w:r>
      <w:r>
        <w:t xml:space="preserve">dat hij geïnteresseerd is in </w:t>
      </w:r>
      <w:r w:rsidR="00A675DA">
        <w:t xml:space="preserve">een </w:t>
      </w:r>
      <w:r w:rsidR="008C7EB1">
        <w:t>eventuele</w:t>
      </w:r>
      <w:bookmarkStart w:id="13" w:name="_GoBack"/>
      <w:bookmarkEnd w:id="13"/>
      <w:r w:rsidR="008C7EB1">
        <w:t xml:space="preserve"> </w:t>
      </w:r>
      <w:r>
        <w:t xml:space="preserve">deelname aan </w:t>
      </w:r>
      <w:r w:rsidR="00A675DA">
        <w:t>de</w:t>
      </w:r>
      <w:r>
        <w:t xml:space="preserve"> aanbesteding</w:t>
      </w:r>
      <w:r w:rsidR="00A675DA">
        <w:t xml:space="preserve"> </w:t>
      </w:r>
      <w:r w:rsidR="008C7EB1" w:rsidRPr="008C30E1">
        <w:rPr>
          <w:rFonts w:cs="Arial"/>
          <w:szCs w:val="20"/>
        </w:rPr>
        <w:t>Contentintegratie, intranet en Enterprisesearch</w:t>
      </w:r>
      <w:r w:rsidR="008C7EB1">
        <w:t xml:space="preserve"> v</w:t>
      </w:r>
      <w:r w:rsidR="00A675DA">
        <w:t>oor de gemeente Roermond</w:t>
      </w:r>
      <w:r>
        <w:t>.</w:t>
      </w:r>
    </w:p>
    <w:sectPr w:rsidR="00FA5386" w:rsidSect="00FA538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4D"/>
    <w:rsid w:val="008C7EB1"/>
    <w:rsid w:val="0099684D"/>
    <w:rsid w:val="00A675DA"/>
    <w:rsid w:val="00BC3342"/>
    <w:rsid w:val="00E21061"/>
    <w:rsid w:val="00FA53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9684D"/>
    <w:rPr>
      <w:rFonts w:ascii="Verdana" w:eastAsia="Times New Roman" w:hAnsi="Verdana" w:cs="Times New Roman"/>
      <w:sz w:val="18"/>
      <w:szCs w:val="18"/>
      <w:lang w:val="nl-NL"/>
    </w:rPr>
  </w:style>
  <w:style w:type="paragraph" w:styleId="Kop2">
    <w:name w:val="heading 2"/>
    <w:aliases w:val="alinea,Reset numbering,h2,Bijlage,paragraaf,Paragraaf"/>
    <w:basedOn w:val="Standaard"/>
    <w:next w:val="Standaard"/>
    <w:link w:val="Kop2Char"/>
    <w:qFormat/>
    <w:rsid w:val="0099684D"/>
    <w:pPr>
      <w:keepNext/>
      <w:spacing w:line="240" w:lineRule="atLeast"/>
      <w:ind w:hanging="992"/>
      <w:outlineLvl w:val="1"/>
    </w:pPr>
    <w:rPr>
      <w:rFonts w:cs="Arial"/>
      <w:b/>
      <w:bCs/>
      <w:i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alinea Char,Reset numbering Char,h2 Char,Bijlage Char,paragraaf Char,Paragraaf Char"/>
    <w:basedOn w:val="Standaardalinea-lettertype"/>
    <w:link w:val="Kop2"/>
    <w:rsid w:val="0099684D"/>
    <w:rPr>
      <w:rFonts w:ascii="Verdana" w:eastAsia="Times New Roman" w:hAnsi="Verdana" w:cs="Arial"/>
      <w:b/>
      <w:bCs/>
      <w:iCs/>
      <w:sz w:val="18"/>
      <w:lang w:val="nl-NL"/>
    </w:rPr>
  </w:style>
  <w:style w:type="paragraph" w:customStyle="1" w:styleId="Niveau1">
    <w:name w:val="Niveau 1"/>
    <w:basedOn w:val="Standaard"/>
    <w:next w:val="Standaard"/>
    <w:rsid w:val="0099684D"/>
    <w:pPr>
      <w:widowControl w:val="0"/>
      <w:ind w:left="340" w:hanging="340"/>
    </w:pPr>
    <w:rPr>
      <w:lang w:val="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9684D"/>
    <w:rPr>
      <w:rFonts w:ascii="Verdana" w:eastAsia="Times New Roman" w:hAnsi="Verdana" w:cs="Times New Roman"/>
      <w:sz w:val="18"/>
      <w:szCs w:val="18"/>
      <w:lang w:val="nl-NL"/>
    </w:rPr>
  </w:style>
  <w:style w:type="paragraph" w:styleId="Kop2">
    <w:name w:val="heading 2"/>
    <w:aliases w:val="alinea,Reset numbering,h2,Bijlage,paragraaf,Paragraaf"/>
    <w:basedOn w:val="Standaard"/>
    <w:next w:val="Standaard"/>
    <w:link w:val="Kop2Char"/>
    <w:qFormat/>
    <w:rsid w:val="0099684D"/>
    <w:pPr>
      <w:keepNext/>
      <w:spacing w:line="240" w:lineRule="atLeast"/>
      <w:ind w:hanging="992"/>
      <w:outlineLvl w:val="1"/>
    </w:pPr>
    <w:rPr>
      <w:rFonts w:cs="Arial"/>
      <w:b/>
      <w:bCs/>
      <w:i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alinea Char,Reset numbering Char,h2 Char,Bijlage Char,paragraaf Char,Paragraaf Char"/>
    <w:basedOn w:val="Standaardalinea-lettertype"/>
    <w:link w:val="Kop2"/>
    <w:rsid w:val="0099684D"/>
    <w:rPr>
      <w:rFonts w:ascii="Verdana" w:eastAsia="Times New Roman" w:hAnsi="Verdana" w:cs="Arial"/>
      <w:b/>
      <w:bCs/>
      <w:iCs/>
      <w:sz w:val="18"/>
      <w:lang w:val="nl-NL"/>
    </w:rPr>
  </w:style>
  <w:style w:type="paragraph" w:customStyle="1" w:styleId="Niveau1">
    <w:name w:val="Niveau 1"/>
    <w:basedOn w:val="Standaard"/>
    <w:next w:val="Standaard"/>
    <w:rsid w:val="0099684D"/>
    <w:pPr>
      <w:widowControl w:val="0"/>
      <w:ind w:left="340" w:hanging="340"/>
    </w:pPr>
    <w:rPr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BEC0CEC0.dotm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Vivere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Bloemen</dc:creator>
  <cp:lastModifiedBy>René Vranken</cp:lastModifiedBy>
  <cp:revision>2</cp:revision>
  <dcterms:created xsi:type="dcterms:W3CDTF">2015-09-08T14:29:00Z</dcterms:created>
  <dcterms:modified xsi:type="dcterms:W3CDTF">2015-09-08T14:29:00Z</dcterms:modified>
</cp:coreProperties>
</file>