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89" w:rsidRPr="009F1DF7" w:rsidRDefault="009C3289" w:rsidP="00C56FB7">
      <w:pPr>
        <w:spacing w:line="120" w:lineRule="exact"/>
        <w:rPr>
          <w:color w:val="154273"/>
        </w:rPr>
      </w:pPr>
      <w:bookmarkStart w:id="0" w:name="_GoBack"/>
      <w:bookmarkEnd w:id="0"/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2678"/>
      </w:tblGrid>
      <w:tr w:rsidR="00C01662">
        <w:trPr>
          <w:trHeight w:val="397"/>
        </w:trPr>
        <w:tc>
          <w:tcPr>
            <w:tcW w:w="2340" w:type="dxa"/>
          </w:tcPr>
          <w:p w:rsidR="00C01662" w:rsidRDefault="00C01662" w:rsidP="00C15C3A">
            <w:pPr>
              <w:pStyle w:val="Kop1"/>
            </w:pPr>
          </w:p>
        </w:tc>
        <w:tc>
          <w:tcPr>
            <w:tcW w:w="7898" w:type="dxa"/>
            <w:gridSpan w:val="5"/>
            <w:tcMar>
              <w:left w:w="57" w:type="dxa"/>
            </w:tcMar>
          </w:tcPr>
          <w:p w:rsidR="00C01662" w:rsidRDefault="00AF2F30" w:rsidP="00A62845">
            <w:pPr>
              <w:pStyle w:val="Rubriek"/>
            </w:pPr>
            <w:r>
              <w:t>Aanbieder</w:t>
            </w:r>
          </w:p>
        </w:tc>
      </w:tr>
      <w:tr w:rsidR="00E35F41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E35F41" w:rsidRPr="00A62845" w:rsidRDefault="00E35F41" w:rsidP="00A62845">
            <w:pPr>
              <w:spacing w:before="0" w:line="240" w:lineRule="auto"/>
              <w:rPr>
                <w:color w:val="154273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B92E57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:rsidR="00E35F41" w:rsidRPr="00604E3B" w:rsidRDefault="00E35F41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1</w:t>
            </w:r>
            <w:r w:rsidRPr="00B92E57">
              <w:rPr>
                <w:color w:val="808080"/>
                <w:sz w:val="12"/>
                <w:szCs w:val="12"/>
              </w:rPr>
              <w:t xml:space="preserve"> Vult u hier uw International Bank Account Number (IBAN) en Bank Identifier Code (BIC) in. Via </w:t>
            </w:r>
            <w:hyperlink r:id="rId8" w:history="1">
              <w:r w:rsidRPr="00B92E57">
                <w:rPr>
                  <w:rStyle w:val="Hyperlink"/>
                  <w:color w:val="808080"/>
                  <w:sz w:val="12"/>
                  <w:szCs w:val="12"/>
                </w:rPr>
                <w:t>www.ibanbicservice.nl</w:t>
              </w:r>
            </w:hyperlink>
            <w:r w:rsidRPr="00B92E57">
              <w:rPr>
                <w:color w:val="808080"/>
                <w:sz w:val="12"/>
                <w:szCs w:val="12"/>
              </w:rPr>
              <w:t xml:space="preserve"> kunt u van een bestaand Nederlands rekeningnummer de juiste BIC-code en het juiste IBAN-nummer opvragen.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2"/>
          </w:p>
        </w:tc>
      </w:tr>
      <w:tr w:rsidR="00E35F41">
        <w:trPr>
          <w:trHeight w:hRule="exact" w:val="85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3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9C3289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4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4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5" w:name="Text5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5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6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7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8" w:name="Text8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9" w:name="Text9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9"/>
          </w:p>
        </w:tc>
      </w:tr>
      <w:tr w:rsidR="00E35F41">
        <w:trPr>
          <w:trHeight w:hRule="exact" w:val="5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0"/>
          </w:p>
        </w:tc>
      </w:tr>
      <w:tr w:rsidR="00E35F41">
        <w:trPr>
          <w:trHeight w:hRule="exact" w:val="170"/>
        </w:trPr>
        <w:tc>
          <w:tcPr>
            <w:tcW w:w="2340" w:type="dxa"/>
            <w:vMerge/>
          </w:tcPr>
          <w:p w:rsidR="00E35F41" w:rsidRDefault="00E35F41" w:rsidP="00C63AF7"/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2"/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Aantal medewerkers werkzaam bij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Jaar van oprichting van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E35F41">
        <w:trPr>
          <w:trHeight w:val="227"/>
        </w:trPr>
        <w:tc>
          <w:tcPr>
            <w:tcW w:w="2340" w:type="dxa"/>
            <w:vMerge/>
          </w:tcPr>
          <w:p w:rsidR="00E35F41" w:rsidRPr="00A62845" w:rsidRDefault="00E35F41" w:rsidP="00A6284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35F41" w:rsidRPr="00AF2F30" w:rsidRDefault="00E35F41" w:rsidP="004979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Rechtsvorm van de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E35F41" w:rsidRPr="00A62845" w:rsidRDefault="00E35F4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5B2B2C" w:rsidRDefault="005B2B2C" w:rsidP="00C01662"/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916869">
        <w:trPr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4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 xml:space="preserve">Contactpersoon bij de </w:t>
            </w:r>
            <w:r w:rsidR="00AF2F30">
              <w:t>aanbieder</w:t>
            </w:r>
          </w:p>
        </w:tc>
      </w:tr>
      <w:tr w:rsidR="001C64CE" w:rsidRPr="00A62845">
        <w:trPr>
          <w:trHeight w:val="227"/>
        </w:trPr>
        <w:tc>
          <w:tcPr>
            <w:tcW w:w="2340" w:type="dxa"/>
            <w:vMerge w:val="restart"/>
          </w:tcPr>
          <w:p w:rsidR="00AC72BA" w:rsidRDefault="00AC72BA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1C64CE" w:rsidRPr="00B92E57" w:rsidRDefault="00930883" w:rsidP="00A62845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Geef hier de gegevens op van de inhoudelijk projectleider van het project is.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</w:t>
            </w:r>
          </w:p>
        </w:tc>
        <w:bookmarkStart w:id="13" w:name="NaamAanvrager1"/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1C64CE" w:rsidRPr="00A62845" w:rsidRDefault="00B92E57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3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9"/>
            <w:r w:rsidRPr="00A62845">
              <w:rPr>
                <w:szCs w:val="16"/>
              </w:rPr>
              <w:instrText xml:space="preserve"> FORMCHECKBOX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end"/>
            </w:r>
            <w:bookmarkEnd w:id="14"/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0"/>
            <w:r w:rsidRPr="00A62845">
              <w:rPr>
                <w:szCs w:val="16"/>
              </w:rPr>
              <w:instrText xml:space="preserve"> FORMCHECKBOX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end"/>
            </w:r>
            <w:bookmarkEnd w:id="15"/>
            <w:r w:rsidRPr="00A62845">
              <w:rPr>
                <w:szCs w:val="16"/>
              </w:rPr>
              <w:t xml:space="preserve"> Mw.</w:t>
            </w:r>
          </w:p>
        </w:tc>
      </w:tr>
      <w:tr w:rsidR="001C64CE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1C64CE" w:rsidRPr="009C3289" w:rsidRDefault="001C64CE" w:rsidP="00BB106B"/>
        </w:tc>
        <w:tc>
          <w:tcPr>
            <w:tcW w:w="1980" w:type="dxa"/>
            <w:vMerge/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1C64CE" w:rsidRPr="00A62845" w:rsidRDefault="001C64CE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Pr="009C3289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Pr="009C3289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916869" w:rsidP="00A62845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387991" w:rsidRPr="00A62845">
        <w:trPr>
          <w:trHeight w:hRule="exact" w:val="57"/>
        </w:trPr>
        <w:tc>
          <w:tcPr>
            <w:tcW w:w="2340" w:type="dxa"/>
            <w:vMerge/>
          </w:tcPr>
          <w:p w:rsidR="00387991" w:rsidRDefault="00387991" w:rsidP="00BB106B"/>
        </w:tc>
        <w:tc>
          <w:tcPr>
            <w:tcW w:w="1980" w:type="dxa"/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387991" w:rsidRPr="00A62845" w:rsidRDefault="00387991" w:rsidP="00A62845">
            <w:pPr>
              <w:spacing w:before="0"/>
              <w:rPr>
                <w:szCs w:val="16"/>
              </w:rPr>
            </w:pPr>
          </w:p>
        </w:tc>
      </w:tr>
      <w:tr w:rsidR="00691E31" w:rsidRPr="00A62845">
        <w:trPr>
          <w:trHeight w:val="227"/>
        </w:trPr>
        <w:tc>
          <w:tcPr>
            <w:tcW w:w="2340" w:type="dxa"/>
            <w:vMerge/>
          </w:tcPr>
          <w:p w:rsidR="00691E31" w:rsidRDefault="00691E31" w:rsidP="00BB106B"/>
        </w:tc>
        <w:tc>
          <w:tcPr>
            <w:tcW w:w="1980" w:type="dxa"/>
            <w:tcBorders>
              <w:right w:val="single" w:sz="4" w:space="0" w:color="BFBFBF"/>
            </w:tcBorders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91E31" w:rsidRPr="00A62845" w:rsidRDefault="00691E31" w:rsidP="00A62845">
            <w:pPr>
              <w:spacing w:before="0"/>
              <w:rPr>
                <w:szCs w:val="16"/>
              </w:rPr>
            </w:pPr>
          </w:p>
        </w:tc>
      </w:tr>
    </w:tbl>
    <w:p w:rsidR="00691E31" w:rsidRDefault="00691E31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869" w:rsidRDefault="00916869" w:rsidP="00693E93">
      <w:pPr>
        <w:spacing w:before="0" w:line="240" w:lineRule="auto"/>
      </w:pPr>
      <w:r>
        <w:br w:type="page"/>
      </w: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540"/>
        <w:gridCol w:w="1260"/>
        <w:gridCol w:w="180"/>
        <w:gridCol w:w="1260"/>
        <w:gridCol w:w="2678"/>
        <w:gridCol w:w="22"/>
      </w:tblGrid>
      <w:tr w:rsidR="00916869">
        <w:trPr>
          <w:gridAfter w:val="1"/>
          <w:wAfter w:w="22" w:type="dxa"/>
          <w:trHeight w:val="397"/>
        </w:trPr>
        <w:tc>
          <w:tcPr>
            <w:tcW w:w="2340" w:type="dxa"/>
          </w:tcPr>
          <w:p w:rsidR="00916869" w:rsidRDefault="00916869" w:rsidP="004F2270">
            <w:pPr>
              <w:pStyle w:val="Kop1"/>
            </w:pPr>
          </w:p>
        </w:tc>
        <w:tc>
          <w:tcPr>
            <w:tcW w:w="7898" w:type="dxa"/>
            <w:gridSpan w:val="6"/>
            <w:tcMar>
              <w:left w:w="57" w:type="dxa"/>
            </w:tcMar>
          </w:tcPr>
          <w:p w:rsidR="00916869" w:rsidRDefault="00916869" w:rsidP="004F2270">
            <w:pPr>
              <w:pStyle w:val="Rubriek"/>
            </w:pPr>
            <w:r>
              <w:t>Intermediair</w:t>
            </w:r>
          </w:p>
        </w:tc>
      </w:tr>
      <w:tr w:rsidR="00916869">
        <w:trPr>
          <w:trHeight w:val="239"/>
        </w:trPr>
        <w:tc>
          <w:tcPr>
            <w:tcW w:w="2340" w:type="dxa"/>
          </w:tcPr>
          <w:p w:rsidR="00916869" w:rsidRDefault="00916869" w:rsidP="00916869">
            <w:pPr>
              <w:pStyle w:val="Kop1"/>
              <w:jc w:val="left"/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Default="00916869" w:rsidP="00916869">
            <w:pPr>
              <w:ind w:right="-113"/>
            </w:pPr>
            <w:r>
              <w:t xml:space="preserve">Heeft u een intermediair gemachtigd om namens u de </w:t>
            </w:r>
            <w:r w:rsidR="00461F9D">
              <w:t>aanbieding</w:t>
            </w:r>
            <w:r>
              <w:t xml:space="preserve"> in te dienen?</w:t>
            </w:r>
          </w:p>
        </w:tc>
        <w:tc>
          <w:tcPr>
            <w:tcW w:w="5400" w:type="dxa"/>
            <w:gridSpan w:val="5"/>
          </w:tcPr>
          <w:p w:rsidR="00916869" w:rsidRDefault="00916869" w:rsidP="004F2270">
            <w: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5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Nee  &gt; ga verder met 4</w:t>
            </w:r>
          </w:p>
          <w:p w:rsidR="00916869" w:rsidRDefault="00916869" w:rsidP="00916869"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36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Ja     &gt; Vul hierna de gegevens in</w:t>
            </w:r>
          </w:p>
        </w:tc>
      </w:tr>
      <w:tr w:rsidR="00916869">
        <w:trPr>
          <w:trHeight w:val="75"/>
        </w:trPr>
        <w:tc>
          <w:tcPr>
            <w:tcW w:w="2340" w:type="dxa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  <w:tc>
          <w:tcPr>
            <w:tcW w:w="5400" w:type="dxa"/>
            <w:gridSpan w:val="5"/>
          </w:tcPr>
          <w:p w:rsidR="00916869" w:rsidRPr="00916869" w:rsidRDefault="00916869" w:rsidP="00916869">
            <w:pPr>
              <w:spacing w:before="0" w:line="240" w:lineRule="auto"/>
              <w:rPr>
                <w:color w:val="154273"/>
                <w:sz w:val="12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:rsidR="00916869" w:rsidRPr="009C3289" w:rsidRDefault="00916869" w:rsidP="00916869">
            <w:pPr>
              <w:spacing w:before="0" w:line="240" w:lineRule="auto"/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916869" w:rsidRPr="009C3289" w:rsidRDefault="00916869" w:rsidP="004F2270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9C328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916869">
        <w:trPr>
          <w:gridAfter w:val="1"/>
          <w:wAfter w:w="22" w:type="dxa"/>
          <w:trHeight w:hRule="exact" w:val="170"/>
        </w:trPr>
        <w:tc>
          <w:tcPr>
            <w:tcW w:w="2340" w:type="dxa"/>
            <w:vMerge/>
          </w:tcPr>
          <w:p w:rsidR="00916869" w:rsidRDefault="00916869" w:rsidP="004F2270"/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</w:p>
        </w:tc>
      </w:tr>
      <w:tr w:rsidR="0091686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:rsidR="00916869" w:rsidRPr="00A62845" w:rsidRDefault="00916869" w:rsidP="004F22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916869" w:rsidRPr="00A62845" w:rsidRDefault="00916869" w:rsidP="004F2270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:rsidR="00916869" w:rsidRDefault="00916869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604E3B" w:rsidRPr="00A62845">
        <w:trPr>
          <w:trHeight w:val="227"/>
        </w:trPr>
        <w:tc>
          <w:tcPr>
            <w:tcW w:w="2340" w:type="dxa"/>
            <w:vMerge w:val="restart"/>
          </w:tcPr>
          <w:p w:rsidR="00604E3B" w:rsidRPr="00B92E57" w:rsidRDefault="00604E3B" w:rsidP="00F919E8">
            <w:pPr>
              <w:spacing w:before="0"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2</w:t>
            </w:r>
            <w:r>
              <w:rPr>
                <w:color w:val="808080"/>
                <w:sz w:val="12"/>
                <w:szCs w:val="12"/>
              </w:rPr>
              <w:t xml:space="preserve"> Vul hier de gegevens van de contactpersoon van de intermediair in.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604E3B" w:rsidRPr="00604E3B" w:rsidRDefault="00604E3B" w:rsidP="00F919E8">
            <w:pPr>
              <w:spacing w:before="0"/>
              <w:rPr>
                <w:szCs w:val="16"/>
                <w:vertAlign w:val="superscript"/>
              </w:rPr>
            </w:pPr>
            <w:r w:rsidRPr="00A62845">
              <w:rPr>
                <w:szCs w:val="16"/>
              </w:rPr>
              <w:t>Naam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EF10D9" w:rsidRPr="003F6693">
              <w:rPr>
                <w:szCs w:val="16"/>
              </w:rPr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Mw.</w:t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:rsidR="00604E3B" w:rsidRPr="009C3289" w:rsidRDefault="00604E3B" w:rsidP="00F919E8"/>
        </w:tc>
        <w:tc>
          <w:tcPr>
            <w:tcW w:w="1980" w:type="dxa"/>
            <w:vMerge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Pr="009C3289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604E3B" w:rsidRPr="00A62845">
        <w:trPr>
          <w:trHeight w:hRule="exact" w:val="5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  <w:tr w:rsidR="00604E3B" w:rsidRPr="00A62845">
        <w:trPr>
          <w:trHeight w:val="227"/>
        </w:trPr>
        <w:tc>
          <w:tcPr>
            <w:tcW w:w="2340" w:type="dxa"/>
            <w:vMerge/>
          </w:tcPr>
          <w:p w:rsidR="00604E3B" w:rsidRDefault="00604E3B" w:rsidP="00F919E8"/>
        </w:tc>
        <w:tc>
          <w:tcPr>
            <w:tcW w:w="1980" w:type="dxa"/>
            <w:tcBorders>
              <w:right w:val="single" w:sz="4" w:space="0" w:color="BFBFBF"/>
            </w:tcBorders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:rsidR="00604E3B" w:rsidRPr="00A62845" w:rsidRDefault="00604E3B" w:rsidP="00F919E8">
            <w:pPr>
              <w:spacing w:before="0"/>
              <w:rPr>
                <w:szCs w:val="16"/>
              </w:rPr>
            </w:pPr>
          </w:p>
        </w:tc>
      </w:tr>
    </w:tbl>
    <w:p w:rsidR="00604E3B" w:rsidRDefault="00604E3B" w:rsidP="00693E93">
      <w:pPr>
        <w:spacing w:before="0" w:line="240" w:lineRule="auto"/>
      </w:pPr>
    </w:p>
    <w:p w:rsidR="009F266C" w:rsidRDefault="009F266C" w:rsidP="00693E93">
      <w:pPr>
        <w:spacing w:before="0" w:line="240" w:lineRule="auto"/>
      </w:pPr>
    </w:p>
    <w:p w:rsidR="009164BC" w:rsidRDefault="009164BC" w:rsidP="00693E93">
      <w:pPr>
        <w:spacing w:before="0"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1980"/>
        <w:gridCol w:w="360"/>
        <w:gridCol w:w="1958"/>
      </w:tblGrid>
      <w:tr w:rsidR="00E14318">
        <w:trPr>
          <w:trHeight w:val="397"/>
        </w:trPr>
        <w:tc>
          <w:tcPr>
            <w:tcW w:w="2340" w:type="dxa"/>
          </w:tcPr>
          <w:p w:rsidR="00E14318" w:rsidRDefault="00E14318" w:rsidP="005B2B2C">
            <w:pPr>
              <w:pStyle w:val="Kop1"/>
              <w:numPr>
                <w:ilvl w:val="0"/>
                <w:numId w:val="9"/>
              </w:numPr>
            </w:pPr>
          </w:p>
        </w:tc>
        <w:tc>
          <w:tcPr>
            <w:tcW w:w="7898" w:type="dxa"/>
            <w:gridSpan w:val="5"/>
          </w:tcPr>
          <w:p w:rsidR="00E14318" w:rsidRDefault="00E14318" w:rsidP="00B92E57">
            <w:pPr>
              <w:pStyle w:val="Rubriek"/>
              <w:keepLines/>
            </w:pPr>
            <w:r>
              <w:t>Project</w:t>
            </w:r>
          </w:p>
        </w:tc>
      </w:tr>
      <w:tr w:rsidR="00503106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503106" w:rsidRDefault="00503106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  <w:p w:rsidR="008D575F" w:rsidRPr="00B92E57" w:rsidRDefault="008D575F" w:rsidP="00B92E57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  <w:r w:rsidRPr="008D575F">
              <w:rPr>
                <w:color w:val="808080"/>
                <w:sz w:val="12"/>
                <w:szCs w:val="12"/>
                <w:vertAlign w:val="superscript"/>
              </w:rPr>
              <w:t>3</w:t>
            </w:r>
            <w:r>
              <w:rPr>
                <w:color w:val="808080"/>
                <w:sz w:val="12"/>
                <w:szCs w:val="12"/>
              </w:rPr>
              <w:t xml:space="preserve"> Controleer of uw projectkosten niet boven maximum toegestane bedrag uitkomen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Titel SBIR oproep</w:t>
            </w:r>
          </w:p>
        </w:tc>
        <w:bookmarkStart w:id="18" w:name="NaamProject"/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NaamProject"/>
                  <w:enabled/>
                  <w:calcOnExit w:val="0"/>
                  <w:exitMacro w:val="BijwerkenDocument"/>
                  <w:textInput/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8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Naam van project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19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F91F8A" w:rsidP="005B1CE7">
            <w:pPr>
              <w:keepNext/>
              <w:keepLines/>
              <w:spacing w:before="0"/>
              <w:rPr>
                <w:szCs w:val="16"/>
                <w:vertAlign w:val="superscript"/>
              </w:rPr>
            </w:pPr>
            <w:r>
              <w:rPr>
                <w:szCs w:val="16"/>
              </w:rPr>
              <w:t>A</w:t>
            </w:r>
            <w:r w:rsidR="00503106" w:rsidRPr="003F6693">
              <w:rPr>
                <w:szCs w:val="16"/>
              </w:rPr>
              <w:t>croniem</w:t>
            </w:r>
            <w:r>
              <w:rPr>
                <w:szCs w:val="16"/>
              </w:rPr>
              <w:t xml:space="preserve"> </w:t>
            </w:r>
            <w:r w:rsidRPr="003F6693">
              <w:rPr>
                <w:szCs w:val="16"/>
              </w:rPr>
              <w:t>(afkorting</w:t>
            </w:r>
            <w:r>
              <w:rPr>
                <w:szCs w:val="16"/>
              </w:rPr>
              <w:t xml:space="preserve"> </w:t>
            </w:r>
          </w:p>
          <w:p w:rsidR="00503106" w:rsidRPr="003F6693" w:rsidRDefault="00503106" w:rsidP="005B1CE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beginletters)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0"/>
          </w:p>
        </w:tc>
      </w:tr>
      <w:tr w:rsidR="00503106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</w:tr>
      <w:tr w:rsidR="00503106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Dit is een offerte voor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1</w:t>
            </w:r>
          </w:p>
        </w:tc>
      </w:tr>
      <w:tr w:rsidR="00503106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8D575F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="008D575F">
              <w:rPr>
                <w:szCs w:val="16"/>
              </w:rPr>
              <w:t xml:space="preserve"> Fase 2 (vermeld SBIR </w:t>
            </w:r>
            <w:r w:rsidRPr="003F6693">
              <w:rPr>
                <w:szCs w:val="16"/>
              </w:rPr>
              <w:t>nummer</w:t>
            </w:r>
            <w:r w:rsidR="008D575F"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 w:rsidR="008D575F"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 </w:t>
            </w:r>
            <w:r w:rsidR="008D575F">
              <w:rPr>
                <w:szCs w:val="16"/>
              </w:rPr>
              <w:t>SBIR</w:t>
            </w: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503106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b/>
                <w:szCs w:val="16"/>
              </w:rPr>
            </w:pPr>
          </w:p>
        </w:tc>
      </w:tr>
      <w:tr w:rsidR="00503106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(excl</w:t>
            </w:r>
            <w:r>
              <w:rPr>
                <w:szCs w:val="16"/>
              </w:rPr>
              <w:t>usief</w:t>
            </w:r>
            <w:r w:rsidRPr="003F6693">
              <w:rPr>
                <w:szCs w:val="16"/>
              </w:rPr>
              <w:t xml:space="preserve"> BTW)</w:t>
            </w:r>
          </w:p>
        </w:tc>
        <w:bookmarkStart w:id="21" w:name="Text34"/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1"/>
          </w:p>
        </w:tc>
      </w:tr>
      <w:tr w:rsidR="00503106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503106" w:rsidRPr="00A62845" w:rsidRDefault="00503106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Totale projectkosten (</w:t>
            </w:r>
            <w:r>
              <w:rPr>
                <w:szCs w:val="16"/>
              </w:rPr>
              <w:t>inclusief</w:t>
            </w:r>
            <w:r w:rsidRPr="003F6693">
              <w:rPr>
                <w:szCs w:val="16"/>
              </w:rPr>
              <w:t xml:space="preserve"> BTW)</w:t>
            </w:r>
            <w:r w:rsidR="008D575F">
              <w:rPr>
                <w:szCs w:val="16"/>
                <w:vertAlign w:val="superscript"/>
              </w:rPr>
              <w:t xml:space="preserve"> 3</w:t>
            </w:r>
          </w:p>
        </w:tc>
        <w:tc>
          <w:tcPr>
            <w:tcW w:w="5918" w:type="dxa"/>
            <w:gridSpan w:val="4"/>
            <w:tcBorders>
              <w:left w:val="nil"/>
            </w:tcBorders>
            <w:tcMar>
              <w:left w:w="57" w:type="dxa"/>
              <w:right w:w="113" w:type="dxa"/>
            </w:tcMar>
          </w:tcPr>
          <w:p w:rsidR="00503106" w:rsidRPr="003F6693" w:rsidRDefault="00503106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="0012457C"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3F6693">
        <w:trPr>
          <w:trHeight w:val="298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A2A84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t>Heeft u voor dit proj</w:t>
            </w:r>
            <w:r w:rsidR="003A2A84">
              <w:rPr>
                <w:szCs w:val="16"/>
              </w:rPr>
              <w:t>e</w:t>
            </w:r>
            <w:r w:rsidRPr="003F6693">
              <w:rPr>
                <w:szCs w:val="16"/>
              </w:rPr>
              <w:t>ct ook andere subsidie(s)/opdracht(en) aangevraagd en/of gekregen?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7E26A6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30"/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bookmarkEnd w:id="22"/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B92E57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9"/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bookmarkEnd w:id="23"/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Werkt u samen met andere partijen?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bedrijf?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bedrijven in het buitenland gevestigd?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kennisinstelling?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 w:val="restart"/>
            <w:tcBorders>
              <w:right w:val="single" w:sz="4" w:space="0" w:color="BFBFBF"/>
            </w:tcBorders>
          </w:tcPr>
          <w:p w:rsidR="003F6693" w:rsidRPr="003F6693" w:rsidRDefault="003F6693" w:rsidP="003F6693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kennisinstellingen in het buitenland gevestigd?</w:t>
            </w: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</w:tr>
      <w:tr w:rsidR="003F6693">
        <w:trPr>
          <w:trHeight w:val="29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3F6693" w:rsidRPr="00A62845" w:rsidRDefault="003F6693" w:rsidP="00B92E57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Merge/>
            <w:tcBorders>
              <w:right w:val="single" w:sz="4" w:space="0" w:color="BFBFBF"/>
            </w:tcBorders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:rsidR="003F6693" w:rsidRPr="003F6693" w:rsidRDefault="003F6693" w:rsidP="004979C0">
            <w:pPr>
              <w:keepNext/>
              <w:keepLines/>
              <w:spacing w:before="0"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</w:tbl>
    <w:p w:rsidR="00E14318" w:rsidRDefault="00E14318" w:rsidP="00693E93">
      <w:pPr>
        <w:spacing w:before="0" w:line="240" w:lineRule="auto"/>
      </w:pPr>
    </w:p>
    <w:p w:rsidR="005B2B2C" w:rsidRDefault="00A62BD8" w:rsidP="00693E93">
      <w:pPr>
        <w:spacing w:before="0" w:line="240" w:lineRule="auto"/>
      </w:pPr>
      <w:r>
        <w:br w:type="page"/>
      </w: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6638"/>
      </w:tblGrid>
      <w:tr w:rsidR="00693E93">
        <w:trPr>
          <w:trHeight w:val="397"/>
        </w:trPr>
        <w:tc>
          <w:tcPr>
            <w:tcW w:w="2340" w:type="dxa"/>
          </w:tcPr>
          <w:p w:rsidR="00693E93" w:rsidRDefault="00693E93" w:rsidP="00B05DAA">
            <w:pPr>
              <w:pStyle w:val="Kop1"/>
              <w:keepLines/>
            </w:pPr>
          </w:p>
        </w:tc>
        <w:tc>
          <w:tcPr>
            <w:tcW w:w="7898" w:type="dxa"/>
            <w:gridSpan w:val="2"/>
          </w:tcPr>
          <w:p w:rsidR="00693E93" w:rsidRDefault="00A258F4" w:rsidP="00B05DAA">
            <w:pPr>
              <w:pStyle w:val="Rubriek"/>
              <w:keepLines/>
            </w:pPr>
            <w:r>
              <w:t>Checklist bijlagen</w:t>
            </w:r>
          </w:p>
        </w:tc>
      </w:tr>
      <w:tr w:rsidR="00631C11" w:rsidRPr="00F91F8A">
        <w:trPr>
          <w:trHeight w:val="227"/>
        </w:trPr>
        <w:tc>
          <w:tcPr>
            <w:tcW w:w="2340" w:type="dxa"/>
            <w:vMerge w:val="restart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Default="008D575F" w:rsidP="00A62845">
            <w:pPr>
              <w:spacing w:before="0" w:line="240" w:lineRule="auto"/>
              <w:rPr>
                <w:sz w:val="14"/>
                <w:szCs w:val="14"/>
              </w:rPr>
            </w:pPr>
          </w:p>
          <w:p w:rsidR="008D575F" w:rsidRPr="00975E23" w:rsidRDefault="008D575F" w:rsidP="00A62845">
            <w:pPr>
              <w:spacing w:before="0" w:line="240" w:lineRule="auto"/>
              <w:rPr>
                <w:sz w:val="12"/>
                <w:szCs w:val="12"/>
              </w:rPr>
            </w:pPr>
            <w:r w:rsidRPr="00975E23">
              <w:rPr>
                <w:sz w:val="12"/>
                <w:szCs w:val="12"/>
                <w:vertAlign w:val="superscript"/>
              </w:rPr>
              <w:t>4</w:t>
            </w:r>
            <w:r w:rsidRPr="00975E23">
              <w:rPr>
                <w:b/>
                <w:sz w:val="12"/>
                <w:szCs w:val="12"/>
              </w:rPr>
              <w:t xml:space="preserve"> </w:t>
            </w:r>
            <w:r w:rsidRPr="00975E23">
              <w:rPr>
                <w:rFonts w:cs="Arial"/>
                <w:color w:val="000000"/>
                <w:sz w:val="12"/>
                <w:szCs w:val="12"/>
              </w:rPr>
              <w:t>Een machtiging dient toegevoegd te worden waarin de aanbieder de intermediair machtigt om namens hem op te treden.</w:t>
            </w: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2"/>
            <w:r w:rsidRPr="00F91F8A">
              <w:rPr>
                <w:szCs w:val="16"/>
              </w:rPr>
              <w:instrText xml:space="preserve"> FORMCHECKBOX </w:instrText>
            </w:r>
            <w:r w:rsidR="00404F73" w:rsidRPr="00F91F8A">
              <w:rPr>
                <w:szCs w:val="16"/>
              </w:rPr>
            </w:r>
            <w:r w:rsidRPr="00F91F8A">
              <w:rPr>
                <w:szCs w:val="16"/>
              </w:rPr>
              <w:fldChar w:fldCharType="end"/>
            </w:r>
            <w:bookmarkEnd w:id="24"/>
            <w:r w:rsidRPr="00F91F8A">
              <w:rPr>
                <w:szCs w:val="16"/>
              </w:rPr>
              <w:t xml:space="preserve"> </w:t>
            </w:r>
            <w:r w:rsidR="00455F22" w:rsidRPr="00F91F8A">
              <w:rPr>
                <w:szCs w:val="16"/>
              </w:rPr>
              <w:tab/>
            </w:r>
            <w:r w:rsidRPr="00F91F8A">
              <w:rPr>
                <w:szCs w:val="16"/>
              </w:rPr>
              <w:t>Bijlage A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31C11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Projectplan</w:t>
            </w:r>
            <w:r w:rsidR="00AF118C" w:rsidRPr="00F91F8A">
              <w:rPr>
                <w:b/>
                <w:szCs w:val="16"/>
              </w:rPr>
              <w:t xml:space="preserve"> incl. managementsamenvatting en begroting</w:t>
            </w:r>
          </w:p>
        </w:tc>
      </w:tr>
      <w:tr w:rsidR="00EC491A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EC491A" w:rsidRPr="00F91F8A" w:rsidRDefault="00EC491A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C491A" w:rsidRPr="00F91F8A" w:rsidRDefault="00EC491A" w:rsidP="00A62845">
            <w:pPr>
              <w:spacing w:before="0"/>
              <w:rPr>
                <w:b/>
                <w:szCs w:val="16"/>
              </w:rPr>
            </w:pPr>
          </w:p>
        </w:tc>
      </w:tr>
      <w:tr w:rsidR="00631C11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631C11" w:rsidRPr="00F91F8A" w:rsidRDefault="00631C11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455F22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3"/>
            <w:r w:rsidRPr="00F91F8A">
              <w:rPr>
                <w:szCs w:val="16"/>
              </w:rPr>
              <w:instrText xml:space="preserve"> FORMCHECKBOX </w:instrText>
            </w:r>
            <w:r w:rsidR="00404F73" w:rsidRPr="00F91F8A">
              <w:rPr>
                <w:szCs w:val="16"/>
              </w:rPr>
            </w:r>
            <w:r w:rsidRPr="00F91F8A">
              <w:rPr>
                <w:szCs w:val="16"/>
              </w:rPr>
              <w:fldChar w:fldCharType="end"/>
            </w:r>
            <w:bookmarkEnd w:id="25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B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631C11" w:rsidRPr="00F91F8A" w:rsidRDefault="00604E3B" w:rsidP="00A62845">
            <w:pPr>
              <w:spacing w:before="0"/>
              <w:rPr>
                <w:szCs w:val="16"/>
              </w:rPr>
            </w:pPr>
            <w:r w:rsidRPr="00F91F8A">
              <w:rPr>
                <w:b/>
                <w:szCs w:val="16"/>
              </w:rPr>
              <w:t>Businessplan</w:t>
            </w:r>
            <w:r w:rsidR="00FB5A78" w:rsidRPr="00F91F8A">
              <w:rPr>
                <w:b/>
                <w:szCs w:val="16"/>
              </w:rPr>
              <w:t xml:space="preserve"> (alleen voor fase 2)</w:t>
            </w:r>
          </w:p>
        </w:tc>
      </w:tr>
      <w:tr w:rsidR="00AF118C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AF118C" w:rsidRPr="00F91F8A" w:rsidRDefault="00AF118C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AF118C" w:rsidRPr="00F91F8A" w:rsidRDefault="00AF118C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Pr="00F91F8A">
              <w:rPr>
                <w:szCs w:val="16"/>
              </w:rPr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C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AF118C" w:rsidRPr="00F91F8A" w:rsidRDefault="00AF118C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 xml:space="preserve">Begroting als apart </w:t>
            </w:r>
            <w:r w:rsidR="001A6BCE" w:rsidRPr="00F91F8A">
              <w:rPr>
                <w:b/>
                <w:szCs w:val="16"/>
              </w:rPr>
              <w:t xml:space="preserve">(pdf) </w:t>
            </w:r>
            <w:r w:rsidRPr="00F91F8A">
              <w:rPr>
                <w:b/>
                <w:szCs w:val="16"/>
              </w:rPr>
              <w:t>bestand</w:t>
            </w:r>
          </w:p>
        </w:tc>
      </w:tr>
      <w:tr w:rsidR="001A6BCE" w:rsidRPr="00F91F8A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F14EB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34"/>
            <w:r w:rsidRPr="00F91F8A">
              <w:rPr>
                <w:szCs w:val="16"/>
              </w:rPr>
              <w:instrText xml:space="preserve"> FORMCHECKBOX </w:instrText>
            </w:r>
            <w:r w:rsidRPr="00F91F8A">
              <w:rPr>
                <w:szCs w:val="16"/>
              </w:rPr>
            </w:r>
            <w:r w:rsidRPr="00F91F8A">
              <w:rPr>
                <w:szCs w:val="16"/>
              </w:rPr>
              <w:fldChar w:fldCharType="end"/>
            </w:r>
            <w:bookmarkEnd w:id="26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D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F14EB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Managementsamenvatting als apart (pdf) bestand</w:t>
            </w:r>
          </w:p>
        </w:tc>
      </w:tr>
      <w:tr w:rsidR="001A6BCE" w:rsidRPr="00F91F8A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spacing w:before="0"/>
              <w:rPr>
                <w:b/>
                <w:szCs w:val="16"/>
              </w:rPr>
            </w:pPr>
          </w:p>
        </w:tc>
      </w:tr>
      <w:tr w:rsidR="001A6BCE" w:rsidRPr="00F91F8A" w:rsidTr="00AF14EB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tabs>
                <w:tab w:val="left" w:pos="360"/>
              </w:tabs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Pr="00F91F8A">
              <w:rPr>
                <w:szCs w:val="16"/>
              </w:rPr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E</w:t>
            </w: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A62845">
            <w:pPr>
              <w:spacing w:before="0"/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Machtiging</w:t>
            </w:r>
            <w:r w:rsidR="008D575F">
              <w:rPr>
                <w:szCs w:val="16"/>
                <w:vertAlign w:val="superscript"/>
              </w:rPr>
              <w:t>4</w:t>
            </w:r>
            <w:r w:rsidRPr="00F91F8A">
              <w:rPr>
                <w:b/>
                <w:szCs w:val="16"/>
              </w:rPr>
              <w:t xml:space="preserve"> </w:t>
            </w:r>
          </w:p>
        </w:tc>
      </w:tr>
      <w:tr w:rsidR="001A6BCE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:rsidR="001A6BCE" w:rsidRPr="00F91F8A" w:rsidRDefault="001A6BCE" w:rsidP="00A62845">
            <w:pPr>
              <w:spacing w:before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1A6BCE" w:rsidRPr="00F91F8A" w:rsidRDefault="001A6BCE" w:rsidP="004979C0">
            <w:pPr>
              <w:tabs>
                <w:tab w:val="left" w:pos="360"/>
              </w:tabs>
              <w:spacing w:before="0"/>
              <w:rPr>
                <w:szCs w:val="16"/>
              </w:rPr>
            </w:pPr>
          </w:p>
        </w:tc>
        <w:tc>
          <w:tcPr>
            <w:tcW w:w="6638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:rsidR="00F91F8A" w:rsidRPr="00F91F8A" w:rsidRDefault="00F91F8A" w:rsidP="004979C0">
            <w:pPr>
              <w:spacing w:before="0"/>
              <w:rPr>
                <w:szCs w:val="16"/>
              </w:rPr>
            </w:pPr>
            <w:r w:rsidRPr="00F91F8A">
              <w:rPr>
                <w:szCs w:val="16"/>
              </w:rPr>
              <w:t xml:space="preserve">NB gebruik het acroniem uit vraag 4 als titel voor al uw digitale bestanden, om </w:t>
            </w:r>
            <w:r>
              <w:rPr>
                <w:szCs w:val="16"/>
              </w:rPr>
              <w:t>correcte en snelle</w:t>
            </w:r>
            <w:r w:rsidRPr="00F91F8A">
              <w:rPr>
                <w:szCs w:val="16"/>
              </w:rPr>
              <w:t xml:space="preserve"> verwerking mogelijk te maken, dus:</w:t>
            </w:r>
          </w:p>
          <w:p w:rsid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>
              <w:rPr>
                <w:i/>
                <w:szCs w:val="16"/>
              </w:rPr>
              <w:t>acroniem.SBIRform.pdf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acroniem.projectplan.pdf,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acroniem.businessplan.pdf,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acroniem.begroting.pdf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>acroniem.man.sam.pdf</w:t>
            </w:r>
          </w:p>
          <w:p w:rsidR="001A6BCE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szCs w:val="16"/>
              </w:rPr>
            </w:pPr>
            <w:r w:rsidRPr="00F91F8A">
              <w:rPr>
                <w:i/>
                <w:szCs w:val="16"/>
              </w:rPr>
              <w:t xml:space="preserve">acroniem.machtiging.pdf </w:t>
            </w:r>
          </w:p>
          <w:p w:rsidR="00F91F8A" w:rsidRPr="00F91F8A" w:rsidRDefault="00F91F8A" w:rsidP="00F91F8A">
            <w:pPr>
              <w:numPr>
                <w:ilvl w:val="0"/>
                <w:numId w:val="17"/>
              </w:numPr>
              <w:spacing w:before="0"/>
              <w:rPr>
                <w:szCs w:val="16"/>
              </w:rPr>
            </w:pPr>
            <w:r w:rsidRPr="00F91F8A">
              <w:rPr>
                <w:i/>
                <w:szCs w:val="16"/>
              </w:rPr>
              <w:t>acroniem.xxx.pdf</w:t>
            </w:r>
          </w:p>
        </w:tc>
      </w:tr>
    </w:tbl>
    <w:p w:rsidR="005B2B2C" w:rsidRDefault="005B2B2C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504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E030C5">
            <w:pPr>
              <w:pStyle w:val="Kop1"/>
            </w:pPr>
          </w:p>
        </w:tc>
        <w:tc>
          <w:tcPr>
            <w:tcW w:w="7920" w:type="dxa"/>
            <w:gridSpan w:val="2"/>
          </w:tcPr>
          <w:p w:rsidR="00E030C5" w:rsidRDefault="00E030C5" w:rsidP="00F919E8">
            <w:pPr>
              <w:pStyle w:val="Rubriek"/>
              <w:keepLines/>
            </w:pPr>
            <w:r>
              <w:t>Verklaring en ondertekening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  <w:gridSpan w:val="2"/>
          </w:tcPr>
          <w:p w:rsidR="00FB5A78" w:rsidRPr="00FB5A78" w:rsidRDefault="00FB5A78" w:rsidP="00FB5A78">
            <w:pPr>
              <w:numPr>
                <w:ilvl w:val="0"/>
                <w:numId w:val="15"/>
              </w:numPr>
              <w:ind w:right="362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bevoegd en/of gemachtigd om deze </w:t>
            </w:r>
            <w:r w:rsidR="00461F9D">
              <w:rPr>
                <w:rFonts w:cs="Arial"/>
                <w:szCs w:val="16"/>
              </w:rPr>
              <w:t>aanbieding</w:t>
            </w:r>
            <w:r w:rsidRPr="00FB5A78">
              <w:rPr>
                <w:rFonts w:cs="Arial"/>
                <w:szCs w:val="16"/>
              </w:rPr>
              <w:t xml:space="preserve"> te ondertekenen.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verklaar dat dit formulier en de bijlagen naar waarheid zijn ingevuld.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ben bekend met de voorwaarden en procedures van deze aanbesteding zoals beschreven in de aanbestedingsdocumenten en ik accepteer deze.</w:t>
            </w:r>
          </w:p>
          <w:p w:rsidR="00FB5A78" w:rsidRPr="00FB5A78" w:rsidRDefault="00FB5A78" w:rsidP="00FB5A78">
            <w:pPr>
              <w:numPr>
                <w:ilvl w:val="0"/>
                <w:numId w:val="15"/>
              </w:numPr>
              <w:rPr>
                <w:rFonts w:ascii="Times New Roman" w:hAnsi="Times New Roman"/>
                <w:szCs w:val="16"/>
              </w:rPr>
            </w:pPr>
            <w:r w:rsidRPr="00FB5A78">
              <w:rPr>
                <w:rFonts w:cs="Arial"/>
                <w:szCs w:val="16"/>
              </w:rPr>
              <w:t>Mijn organisatie voldoet aan de voorwaarden zoals gesteld in de aanbestedingsdocumenten.</w:t>
            </w:r>
          </w:p>
          <w:p w:rsidR="00E030C5" w:rsidRPr="00975E23" w:rsidRDefault="00FB5A78" w:rsidP="00503106">
            <w:pPr>
              <w:keepNext/>
              <w:keepLines/>
              <w:numPr>
                <w:ilvl w:val="0"/>
                <w:numId w:val="15"/>
              </w:numPr>
              <w:ind w:left="714" w:hanging="357"/>
              <w:rPr>
                <w:b/>
                <w:bCs/>
              </w:rPr>
            </w:pPr>
            <w:r w:rsidRPr="00FB5A78">
              <w:rPr>
                <w:rFonts w:cs="Arial"/>
                <w:szCs w:val="16"/>
              </w:rPr>
              <w:t>(Indien van toepassing) de in het plan genoemde partners hebben een kopie van het projectplan gezien en zijn hiermee akkoord.</w:t>
            </w:r>
          </w:p>
          <w:p w:rsidR="00975E23" w:rsidRPr="00A62845" w:rsidRDefault="00975E23" w:rsidP="00975E23">
            <w:pPr>
              <w:keepNext/>
              <w:keepLines/>
              <w:ind w:left="714"/>
              <w:rPr>
                <w:b/>
                <w:bCs/>
              </w:rPr>
            </w:pPr>
          </w:p>
        </w:tc>
      </w:tr>
      <w:tr w:rsidR="00E030C5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:rsidR="00E030C5" w:rsidRPr="00B92E57" w:rsidRDefault="00E030C5" w:rsidP="00F919E8">
            <w:pPr>
              <w:keepNext/>
              <w:keepLines/>
              <w:spacing w:before="0" w:line="240" w:lineRule="auto"/>
              <w:rPr>
                <w:color w:val="808080"/>
                <w:sz w:val="12"/>
                <w:szCs w:val="12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Ondertekenaar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Organisatie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>
              <w:t>Datum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="0012457C"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E030C5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/>
            </w:pPr>
          </w:p>
        </w:tc>
      </w:tr>
      <w:tr w:rsidR="00E030C5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</w:pPr>
            <w:r w:rsidRPr="00A62845">
              <w:t>Handtekening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  <w:p w:rsidR="00E030C5" w:rsidRPr="00A62845" w:rsidRDefault="00E030C5" w:rsidP="00F919E8">
            <w:pPr>
              <w:keepNext/>
              <w:keepLines/>
              <w:spacing w:before="0"/>
              <w:rPr>
                <w:b/>
                <w:bCs/>
              </w:rPr>
            </w:pPr>
          </w:p>
        </w:tc>
      </w:tr>
    </w:tbl>
    <w:p w:rsidR="00E030C5" w:rsidRDefault="00E030C5">
      <w:r>
        <w:t xml:space="preserve"> </w:t>
      </w:r>
    </w:p>
    <w:p w:rsidR="00E030C5" w:rsidRDefault="00E030C5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E030C5">
        <w:trPr>
          <w:trHeight w:val="397"/>
        </w:trPr>
        <w:tc>
          <w:tcPr>
            <w:tcW w:w="2340" w:type="dxa"/>
          </w:tcPr>
          <w:p w:rsidR="00E030C5" w:rsidRDefault="00E030C5" w:rsidP="00F919E8">
            <w:pPr>
              <w:pStyle w:val="Kop1"/>
              <w:keepLines/>
            </w:pPr>
          </w:p>
        </w:tc>
        <w:tc>
          <w:tcPr>
            <w:tcW w:w="7920" w:type="dxa"/>
          </w:tcPr>
          <w:p w:rsidR="00E030C5" w:rsidRDefault="00E030C5" w:rsidP="00F919E8">
            <w:pPr>
              <w:pStyle w:val="Rubriek"/>
              <w:keepLines/>
            </w:pPr>
            <w:r>
              <w:t>Vervolg</w:t>
            </w:r>
          </w:p>
        </w:tc>
      </w:tr>
      <w:tr w:rsidR="00E030C5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:rsidR="00E030C5" w:rsidRPr="00A62845" w:rsidRDefault="00E030C5" w:rsidP="00F919E8">
            <w:pPr>
              <w:keepNext/>
              <w:keepLines/>
              <w:spacing w:before="0"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</w:tcPr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 w:rsidRPr="00F0506F">
              <w:rPr>
                <w:b/>
                <w:bCs/>
              </w:rPr>
              <w:t>U levert het formulier in</w:t>
            </w:r>
          </w:p>
          <w:p w:rsidR="00975E23" w:rsidRDefault="00E030C5" w:rsidP="00F919E8">
            <w:pPr>
              <w:keepNext/>
              <w:keepLines/>
            </w:pPr>
            <w:r>
              <w:t>Stuur het ingevulde en ondertekende</w:t>
            </w:r>
            <w:r w:rsidR="00975E23">
              <w:t xml:space="preserve"> formulier met alle bijlagen</w:t>
            </w:r>
            <w:r>
              <w:t xml:space="preserve"> tijdig naar </w:t>
            </w:r>
            <w:r w:rsidR="00AF118C">
              <w:t>RVO.nl</w:t>
            </w:r>
            <w:r>
              <w:t xml:space="preserve">. </w:t>
            </w:r>
          </w:p>
          <w:p w:rsidR="008D575F" w:rsidRDefault="00E030C5" w:rsidP="00F919E8">
            <w:pPr>
              <w:keepNext/>
              <w:keepLines/>
            </w:pPr>
            <w:r>
              <w:t xml:space="preserve">De uiterste inleverdatum verschilt per SBIR; ga naar </w:t>
            </w:r>
            <w:r w:rsidR="00AF118C" w:rsidRPr="003A2A84">
              <w:t>www.rvo</w:t>
            </w:r>
            <w:r w:rsidRPr="003A2A84">
              <w:t>.nl/sbir voor meer</w:t>
            </w:r>
            <w:r>
              <w:t xml:space="preserve"> informatie. </w:t>
            </w:r>
          </w:p>
          <w:p w:rsidR="00E030C5" w:rsidRPr="008D575F" w:rsidRDefault="00E030C5" w:rsidP="00F919E8">
            <w:pPr>
              <w:keepNext/>
              <w:keepLines/>
              <w:rPr>
                <w:b/>
              </w:rPr>
            </w:pPr>
            <w:r w:rsidRPr="008D575F">
              <w:rPr>
                <w:b/>
              </w:rPr>
              <w:t>Vergeet niet alle vereiste bijlagen</w:t>
            </w:r>
            <w:r w:rsidR="00AF118C" w:rsidRPr="008D575F">
              <w:rPr>
                <w:b/>
              </w:rPr>
              <w:t xml:space="preserve"> als aparte bestanden</w:t>
            </w:r>
            <w:r w:rsidRPr="008D575F">
              <w:rPr>
                <w:b/>
              </w:rPr>
              <w:t xml:space="preserve"> mee te sturen.</w:t>
            </w:r>
          </w:p>
          <w:p w:rsidR="00E030C5" w:rsidRDefault="00E030C5" w:rsidP="00F919E8">
            <w:pPr>
              <w:keepNext/>
              <w:keepLines/>
            </w:pPr>
          </w:p>
          <w:p w:rsidR="00E030C5" w:rsidRDefault="00E030C5" w:rsidP="00F919E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U ontvangt van ons </w:t>
            </w:r>
            <w:r w:rsidR="003F6693">
              <w:rPr>
                <w:b/>
                <w:bCs/>
              </w:rPr>
              <w:t>ontvangstbevestiging</w:t>
            </w:r>
          </w:p>
          <w:p w:rsidR="00E030C5" w:rsidRPr="00F0506F" w:rsidRDefault="00E030C5" w:rsidP="00F919E8">
            <w:pPr>
              <w:keepNext/>
              <w:keepLines/>
            </w:pPr>
            <w:r>
              <w:t xml:space="preserve">Binnen 10 dagen stuurt </w:t>
            </w:r>
            <w:r w:rsidR="00AF118C">
              <w:t>RVO.nl</w:t>
            </w:r>
            <w:r>
              <w:t xml:space="preserve"> u </w:t>
            </w:r>
            <w:r w:rsidR="003F6693">
              <w:t xml:space="preserve">per e-mail een </w:t>
            </w:r>
            <w:r>
              <w:t xml:space="preserve">ontvangstbevestiging. </w:t>
            </w:r>
          </w:p>
        </w:tc>
      </w:tr>
    </w:tbl>
    <w:p w:rsidR="00AF2F30" w:rsidRDefault="00E030C5">
      <w:r>
        <w:t xml:space="preserve"> </w:t>
      </w:r>
    </w:p>
    <w:p w:rsidR="00AF2F30" w:rsidRDefault="007438F9" w:rsidP="00AF2F30">
      <w:r>
        <w:t xml:space="preserve"> </w:t>
      </w:r>
    </w:p>
    <w:p w:rsidR="00AF2F30" w:rsidRDefault="00AF2F30" w:rsidP="00AF2F30"/>
    <w:sectPr w:rsidR="00AF2F30" w:rsidSect="00061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340" w:bottom="692" w:left="90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EF" w:rsidRDefault="00A91DEF">
      <w:r>
        <w:separator/>
      </w:r>
    </w:p>
  </w:endnote>
  <w:endnote w:type="continuationSeparator" w:id="0">
    <w:p w:rsidR="00A91DEF" w:rsidRDefault="00A9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23" w:rsidRDefault="00975E2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848"/>
      <w:gridCol w:w="2951"/>
    </w:tblGrid>
    <w:tr w:rsidR="00A06591">
      <w:tc>
        <w:tcPr>
          <w:tcW w:w="7848" w:type="dxa"/>
        </w:tcPr>
        <w:p w:rsidR="00A06591" w:rsidRPr="00A62845" w:rsidRDefault="003F6693">
          <w:pPr>
            <w:pStyle w:val="Voettekst"/>
            <w:rPr>
              <w:sz w:val="14"/>
              <w:szCs w:val="14"/>
            </w:rPr>
          </w:pPr>
          <w:r>
            <w:rPr>
              <w:sz w:val="14"/>
              <w:szCs w:val="14"/>
            </w:rPr>
            <w:t>Aanbieding</w:t>
          </w:r>
          <w:r w:rsidR="00E030C5">
            <w:rPr>
              <w:sz w:val="14"/>
              <w:szCs w:val="14"/>
            </w:rPr>
            <w:t xml:space="preserve"> SBIR</w:t>
          </w:r>
          <w:r w:rsidR="00F91F8A">
            <w:rPr>
              <w:sz w:val="14"/>
              <w:szCs w:val="14"/>
            </w:rPr>
            <w:t xml:space="preserve"> versie okt.2014</w:t>
          </w:r>
        </w:p>
      </w:tc>
      <w:tc>
        <w:tcPr>
          <w:tcW w:w="2951" w:type="dxa"/>
        </w:tcPr>
        <w:p w:rsidR="00A06591" w:rsidRPr="00A62845" w:rsidRDefault="00A06591">
          <w:pPr>
            <w:pStyle w:val="Voettekst"/>
            <w:rPr>
              <w:sz w:val="14"/>
              <w:szCs w:val="14"/>
            </w:rPr>
          </w:pPr>
          <w:r w:rsidRPr="00A62845">
            <w:rPr>
              <w:sz w:val="14"/>
              <w:szCs w:val="14"/>
            </w:rPr>
            <w:t xml:space="preserve">Pagina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PAGE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 w:rsidR="00D642F8">
            <w:rPr>
              <w:rStyle w:val="Paginanummer"/>
              <w:noProof/>
              <w:sz w:val="14"/>
              <w:szCs w:val="14"/>
            </w:rPr>
            <w:t>2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  <w:r w:rsidRPr="00A62845">
            <w:rPr>
              <w:rStyle w:val="Paginanummer"/>
              <w:sz w:val="14"/>
              <w:szCs w:val="14"/>
            </w:rPr>
            <w:t xml:space="preserve"> van </w:t>
          </w:r>
          <w:r w:rsidRPr="00A62845">
            <w:rPr>
              <w:rStyle w:val="Paginanummer"/>
              <w:sz w:val="14"/>
              <w:szCs w:val="14"/>
            </w:rPr>
            <w:fldChar w:fldCharType="begin"/>
          </w:r>
          <w:r w:rsidRPr="00A62845">
            <w:rPr>
              <w:rStyle w:val="Paginanummer"/>
              <w:sz w:val="14"/>
              <w:szCs w:val="14"/>
            </w:rPr>
            <w:instrText xml:space="preserve"> NUMPAGES </w:instrText>
          </w:r>
          <w:r w:rsidRPr="00A62845">
            <w:rPr>
              <w:rStyle w:val="Paginanummer"/>
              <w:sz w:val="14"/>
              <w:szCs w:val="14"/>
            </w:rPr>
            <w:fldChar w:fldCharType="separate"/>
          </w:r>
          <w:r w:rsidR="00D642F8">
            <w:rPr>
              <w:rStyle w:val="Paginanummer"/>
              <w:noProof/>
              <w:sz w:val="14"/>
              <w:szCs w:val="14"/>
            </w:rPr>
            <w:t>2</w:t>
          </w:r>
          <w:r w:rsidRPr="00A62845">
            <w:rPr>
              <w:rStyle w:val="Paginanummer"/>
              <w:sz w:val="14"/>
              <w:szCs w:val="14"/>
            </w:rPr>
            <w:fldChar w:fldCharType="end"/>
          </w:r>
        </w:p>
      </w:tc>
    </w:tr>
  </w:tbl>
  <w:p w:rsidR="00A06591" w:rsidRDefault="00A0659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Y="15310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06591">
      <w:tblPrEx>
        <w:tblCellMar>
          <w:top w:w="0" w:type="dxa"/>
          <w:bottom w:w="0" w:type="dxa"/>
        </w:tblCellMar>
      </w:tblPrEx>
      <w:trPr>
        <w:trHeight w:hRule="exact" w:val="719"/>
      </w:trPr>
      <w:tc>
        <w:tcPr>
          <w:tcW w:w="9900" w:type="dxa"/>
          <w:gridSpan w:val="2"/>
          <w:shd w:val="clear" w:color="auto" w:fill="auto"/>
        </w:tcPr>
        <w:p w:rsidR="00A06591" w:rsidRPr="00CD362D" w:rsidRDefault="00A06591">
          <w:pPr>
            <w:pStyle w:val="Huisstijl-Paginanummering"/>
            <w:rPr>
              <w:rStyle w:val="Huisstijl-GegevenCharChar"/>
            </w:rPr>
          </w:pPr>
        </w:p>
      </w:tc>
    </w:tr>
    <w:tr w:rsidR="00A06591">
      <w:tblPrEx>
        <w:tblCellMar>
          <w:top w:w="0" w:type="dxa"/>
          <w:bottom w:w="0" w:type="dxa"/>
        </w:tblCellMar>
      </w:tblPrEx>
      <w:trPr>
        <w:trHeight w:hRule="exact" w:val="355"/>
      </w:trPr>
      <w:tc>
        <w:tcPr>
          <w:tcW w:w="7752" w:type="dxa"/>
          <w:shd w:val="clear" w:color="auto" w:fill="auto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7848"/>
            <w:gridCol w:w="2951"/>
          </w:tblGrid>
          <w:tr w:rsidR="00A5188E" w:rsidTr="0084281A">
            <w:tc>
              <w:tcPr>
                <w:tcW w:w="7848" w:type="dxa"/>
              </w:tcPr>
              <w:p w:rsidR="00A5188E" w:rsidRPr="00A62845" w:rsidRDefault="00A5188E" w:rsidP="0084281A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Aanbieding SBIR versie okt.2014</w:t>
                </w:r>
              </w:p>
            </w:tc>
            <w:tc>
              <w:tcPr>
                <w:tcW w:w="2951" w:type="dxa"/>
              </w:tcPr>
              <w:p w:rsidR="00A5188E" w:rsidRPr="00A62845" w:rsidRDefault="00A5188E" w:rsidP="0084281A">
                <w:pPr>
                  <w:pStyle w:val="Voettekst"/>
                  <w:framePr w:hSpace="142" w:wrap="around" w:vAnchor="page" w:hAnchor="text" w:y="15310"/>
                  <w:suppressOverlap/>
                  <w:rPr>
                    <w:sz w:val="14"/>
                    <w:szCs w:val="14"/>
                  </w:rPr>
                </w:pPr>
                <w:r w:rsidRPr="00A62845">
                  <w:rPr>
                    <w:sz w:val="14"/>
                    <w:szCs w:val="14"/>
                  </w:rPr>
                  <w:t xml:space="preserve">Pagina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PAGE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 w:rsidR="00D642F8">
                  <w:rPr>
                    <w:rStyle w:val="Paginanummer"/>
                    <w:noProof/>
                    <w:sz w:val="14"/>
                    <w:szCs w:val="14"/>
                  </w:rPr>
                  <w:t>1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  <w:r w:rsidRPr="00A62845">
                  <w:rPr>
                    <w:rStyle w:val="Paginanummer"/>
                    <w:sz w:val="14"/>
                    <w:szCs w:val="14"/>
                  </w:rPr>
                  <w:t xml:space="preserve"> van 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begin"/>
                </w:r>
                <w:r w:rsidRPr="00A62845">
                  <w:rPr>
                    <w:rStyle w:val="Paginanummer"/>
                    <w:sz w:val="14"/>
                    <w:szCs w:val="14"/>
                  </w:rPr>
                  <w:instrText xml:space="preserve"> NUMPAGES </w:instrTex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separate"/>
                </w:r>
                <w:r w:rsidR="00D642F8">
                  <w:rPr>
                    <w:rStyle w:val="Paginanummer"/>
                    <w:noProof/>
                    <w:sz w:val="14"/>
                    <w:szCs w:val="14"/>
                  </w:rPr>
                  <w:t>1</w:t>
                </w:r>
                <w:r w:rsidRPr="00A62845">
                  <w:rPr>
                    <w:rStyle w:val="Paginanummer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A06591" w:rsidRDefault="00A06591">
          <w:pPr>
            <w:pStyle w:val="Huisstijl-Rubricering"/>
          </w:pPr>
        </w:p>
      </w:tc>
      <w:tc>
        <w:tcPr>
          <w:tcW w:w="2148" w:type="dxa"/>
        </w:tcPr>
        <w:p w:rsidR="00A5188E" w:rsidRDefault="00A06591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 w:rsidRPr="00CD362D">
            <w:rPr>
              <w:rStyle w:val="Huisstijl-GegevenCharChar"/>
            </w:rPr>
            <w:fldChar w:fldCharType="separate"/>
          </w:r>
          <w:r w:rsidR="00D642F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D642F8">
            <w:t>1</w:t>
          </w:r>
          <w:r>
            <w:fldChar w:fldCharType="end"/>
          </w:r>
        </w:p>
      </w:tc>
    </w:tr>
  </w:tbl>
  <w:p w:rsidR="00A06591" w:rsidRPr="002521A9" w:rsidRDefault="00A06591" w:rsidP="00A5188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EF" w:rsidRDefault="00A91DEF">
      <w:r>
        <w:separator/>
      </w:r>
    </w:p>
  </w:footnote>
  <w:footnote w:type="continuationSeparator" w:id="0">
    <w:p w:rsidR="00A91DEF" w:rsidRDefault="00A9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23" w:rsidRDefault="00975E2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  <w:p w:rsidR="00A06591" w:rsidRDefault="00A0659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" w:tblpY="1"/>
      <w:tblOverlap w:val="never"/>
      <w:tblW w:w="11907" w:type="dxa"/>
      <w:shd w:val="clear" w:color="auto" w:fill="FFFFFF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907"/>
    </w:tblGrid>
    <w:tr w:rsidR="00A06591">
      <w:trPr>
        <w:trHeight w:hRule="exact" w:val="8446"/>
      </w:trPr>
      <w:tc>
        <w:tcPr>
          <w:tcW w:w="11907" w:type="dxa"/>
          <w:shd w:val="clear" w:color="auto" w:fill="FFFFFF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5953"/>
            <w:gridCol w:w="5954"/>
          </w:tblGrid>
          <w:tr w:rsidR="00A06591">
            <w:trPr>
              <w:trHeight w:val="2835"/>
            </w:trPr>
            <w:tc>
              <w:tcPr>
                <w:tcW w:w="5953" w:type="dxa"/>
              </w:tcPr>
              <w:p w:rsidR="00AF118C" w:rsidRDefault="00AF118C" w:rsidP="00AF118C">
                <w:pPr>
                  <w:pStyle w:val="Koptekst"/>
                  <w:framePr w:wrap="around" w:vAnchor="page" w:hAnchor="page" w:x="1" w:y="1"/>
                  <w:suppressOverlap/>
                </w:pPr>
              </w:p>
              <w:p w:rsidR="00AF118C" w:rsidRDefault="00D642F8" w:rsidP="00AF118C">
                <w:pPr>
                  <w:pStyle w:val="Koptekst"/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>
                          <wp:simplePos x="0" y="0"/>
                          <wp:positionH relativeFrom="page">
                            <wp:posOffset>4050665</wp:posOffset>
                          </wp:positionH>
                          <wp:positionV relativeFrom="page">
                            <wp:posOffset>-25400</wp:posOffset>
                          </wp:positionV>
                          <wp:extent cx="3568700" cy="1590675"/>
                          <wp:effectExtent l="0" t="0" r="12700" b="9525"/>
                          <wp:wrapNone/>
                          <wp:docPr id="5" name="Text Box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687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0" w:type="auto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4788"/>
                                      </w:tblGrid>
                                      <w:tr w:rsidR="00AF118C" w:rsidRPr="006C6CE6">
                                        <w:trPr>
                                          <w:trHeight w:val="1787"/>
                                        </w:trPr>
                                        <w:tc>
                                          <w:tcPr>
                                            <w:tcW w:w="4788" w:type="dxa"/>
                                            <w:tc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cBorders>
                                          </w:tcPr>
                                          <w:p w:rsidR="00AF118C" w:rsidRPr="006C6CE6" w:rsidRDefault="00D642F8">
                                            <w:bookmarkStart w:id="27" w:name="bmLintregel1" w:colFirst="0" w:colLast="1"/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2343150" cy="1581150"/>
                                                  <wp:effectExtent l="0" t="0" r="0" b="0"/>
                                                  <wp:docPr id="7" name="Afbeelding 1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1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2343150" cy="15811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</w:tr>
                                      <w:bookmarkEnd w:id="27"/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2" o:spid="_x0000_s1026" type="#_x0000_t202" style="position:absolute;margin-left:318.95pt;margin-top:-2pt;width:281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NcrQ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" filled="f" stroked="f">
                          <v:textbox inset="0,0,0,0"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4788"/>
                                </w:tblGrid>
                                <w:tr w:rsidR="00AF118C" w:rsidRPr="006C6CE6">
                                  <w:trPr>
                                    <w:trHeight w:val="1787"/>
                                  </w:trPr>
                                  <w:tc>
                                    <w:tcPr>
                                      <w:tcW w:w="478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AF118C" w:rsidRPr="006C6CE6" w:rsidRDefault="00D642F8">
                                      <w:bookmarkStart w:id="28" w:name="bmLintregel1" w:colFirst="0" w:colLast="1"/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2343150" cy="1581150"/>
                                            <wp:effectExtent l="0" t="0" r="0" b="0"/>
                                            <wp:docPr id="7" name="Afbeelding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343150" cy="1581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bookmarkEnd w:id="28"/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3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AF118C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AF118C" w:rsidRPr="006C6CE6" w:rsidRDefault="00D642F8">
                                            <w:pPr>
                                              <w:spacing w:line="240" w:lineRule="auto"/>
                                            </w:pPr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466725" cy="1323975"/>
                                                  <wp:effectExtent l="0" t="0" r="9525" b="9525"/>
                                                  <wp:docPr id="6" name="Afbeelding 2" descr="Rijkslogo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Afbeelding 2" descr="Rijkslogo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2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466725" cy="13239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56" o:spid="_x0000_s1027" type="#_x0000_t202" style="position:absolute;margin-left:276.15pt;margin-top:-3.4pt;width:316.9pt;height:137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AhuwIAAMI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HFhQ&#10;Ib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AF118C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AF118C" w:rsidRPr="006C6CE6" w:rsidRDefault="00D642F8">
                                      <w:pPr>
                                        <w:spacing w:line="240" w:lineRule="auto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466725" cy="1323975"/>
                                            <wp:effectExtent l="0" t="0" r="9525" b="9525"/>
                                            <wp:docPr id="6" name="Afbeelding 2" descr="Rijks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Afbeelding 2" descr="Rijkslog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466725" cy="1323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  <w:p w:rsidR="00A06591" w:rsidRDefault="00D642F8" w:rsidP="00A62845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page">
                            <wp:posOffset>3507105</wp:posOffset>
                          </wp:positionH>
                          <wp:positionV relativeFrom="page">
                            <wp:posOffset>-43180</wp:posOffset>
                          </wp:positionV>
                          <wp:extent cx="4024630" cy="1746250"/>
                          <wp:effectExtent l="0" t="0" r="0" b="6350"/>
                          <wp:wrapNone/>
                          <wp:docPr id="4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024630" cy="174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94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760"/>
                                        <w:gridCol w:w="5180"/>
                                      </w:tblGrid>
                                      <w:tr w:rsidR="00AF118C" w:rsidRPr="006C6CE6">
                                        <w:trPr>
                                          <w:trHeight w:val="2140"/>
                                        </w:trPr>
                                        <w:tc>
                                          <w:tcPr>
                                            <w:tcW w:w="737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</w:pPr>
                                            <w:bookmarkStart w:id="29" w:name="bmRijksLogo" w:colFirst="0" w:colLast="0"/>
                                          </w:p>
                                        </w:tc>
                                        <w:tc>
                                          <w:tcPr>
                                            <w:tcW w:w="5026" w:type="dxa"/>
                                          </w:tcPr>
                                          <w:p w:rsidR="00AF118C" w:rsidRPr="006C6CE6" w:rsidRDefault="00AF118C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bookmarkEnd w:id="29"/>
                                    </w:tbl>
                                    <w:p w:rsidR="00AF118C" w:rsidRPr="006C6CE6" w:rsidRDefault="00AF118C" w:rsidP="00AF118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            <v:textbox>
                            <w:txbxContent>
                              <w:tbl>
                                <w:tblPr>
                                  <w:tblW w:w="594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760"/>
                                  <w:gridCol w:w="5180"/>
                                </w:tblGrid>
                                <w:tr w:rsidR="00AF118C" w:rsidRPr="006C6CE6">
                                  <w:trPr>
                                    <w:trHeight w:val="2140"/>
                                  </w:trPr>
                                  <w:tc>
                                    <w:tcPr>
                                      <w:tcW w:w="737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</w:pPr>
                                      <w:bookmarkStart w:id="30" w:name="bmRijksLogo" w:colFirst="0" w:colLast="0"/>
                                    </w:p>
                                  </w:tc>
                                  <w:tc>
                                    <w:tcPr>
                                      <w:tcW w:w="5026" w:type="dxa"/>
                                    </w:tcPr>
                                    <w:p w:rsidR="00AF118C" w:rsidRPr="006C6CE6" w:rsidRDefault="00AF118C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/>
                                          <w:sz w:val="24"/>
                                        </w:rPr>
                                      </w:pPr>
                                    </w:p>
                                  </w:tc>
                                </w:tr>
                                <w:bookmarkEnd w:id="30"/>
                              </w:tbl>
                              <w:p w:rsidR="00AF118C" w:rsidRPr="006C6CE6" w:rsidRDefault="00AF118C" w:rsidP="00AF118C"/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</w:tcPr>
              <w:p w:rsidR="00A06591" w:rsidRDefault="00A06591" w:rsidP="00A62845">
                <w:pPr>
                  <w:framePr w:wrap="around" w:vAnchor="page" w:hAnchor="page" w:x="1" w:y="1"/>
                  <w:suppressOverlap/>
                </w:pPr>
              </w:p>
            </w:tc>
          </w:tr>
          <w:tr w:rsidR="00A06591">
            <w:trPr>
              <w:trHeight w:val="5585"/>
            </w:trPr>
            <w:tc>
              <w:tcPr>
                <w:tcW w:w="5953" w:type="dxa"/>
                <w:tcMar>
                  <w:left w:w="567" w:type="dxa"/>
                  <w:right w:w="567" w:type="dxa"/>
                </w:tcMar>
                <w:vAlign w:val="center"/>
              </w:tcPr>
              <w:p w:rsidR="00A06591" w:rsidRDefault="00D642F8" w:rsidP="00AF118C">
                <w:pPr>
                  <w:framePr w:wrap="around" w:vAnchor="page" w:hAnchor="page" w:x="1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>
                          <wp:simplePos x="0" y="0"/>
                          <wp:positionH relativeFrom="column">
                            <wp:posOffset>101600</wp:posOffset>
                          </wp:positionH>
                          <wp:positionV relativeFrom="paragraph">
                            <wp:posOffset>142875</wp:posOffset>
                          </wp:positionV>
                          <wp:extent cx="3086100" cy="2514600"/>
                          <wp:effectExtent l="0" t="0" r="3175" b="0"/>
                          <wp:wrapNone/>
                          <wp:docPr id="2" name="Text Box 7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086100" cy="251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144B2" w:rsidRDefault="008144B2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8B6D0B"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  <w:t>Over dit formulier</w:t>
                                      </w:r>
                                    </w:p>
                                    <w:p w:rsidR="00A5188E" w:rsidRPr="008B6D0B" w:rsidRDefault="00A5188E" w:rsidP="008144B2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Met dit formulier kunt u een SBIR-offerte indienen bij </w:t>
                                      </w:r>
                                      <w:r w:rsidR="00AF118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RVO.nl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</w:t>
                                      </w:r>
                                    </w:p>
                                    <w:p w:rsidR="003A2A84" w:rsidRPr="008144B2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F91F8A" w:rsidRPr="00F91F8A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Lever formulier en </w:t>
                                      </w:r>
                                      <w:r w:rsid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alle 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bijlagen in bij </w:t>
                                      </w:r>
                                      <w:r w:rsidR="00AF118C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RVO.nl</w:t>
                                      </w: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</w:t>
                                      </w:r>
                                      <w:r w:rsidR="00F91F8A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</w:p>
                                    <w:p w:rsidR="00F91F8A" w:rsidRPr="00F91F8A" w:rsidRDefault="00F91F8A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8144B2" w:rsidRDefault="00F91F8A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Let op de juiste naamgeving van bijlagen.</w:t>
                                      </w:r>
                                    </w:p>
                                    <w:p w:rsidR="003A2A84" w:rsidRPr="003A2A84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3A2A84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Lever tijdig in! De uiterste inleverdatum verschilt per SBIR.</w:t>
                                      </w:r>
                                    </w:p>
                                    <w:p w:rsidR="003A2A84" w:rsidRPr="003A2A84" w:rsidRDefault="003A2A84" w:rsidP="00A5188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8144B2" w:rsidRPr="003A2A84" w:rsidRDefault="008144B2" w:rsidP="008144B2">
                                      <w:pPr>
                                        <w:numPr>
                                          <w:ilvl w:val="0"/>
                                          <w:numId w:val="12"/>
                                        </w:numPr>
                                        <w:tabs>
                                          <w:tab w:val="clear" w:pos="360"/>
                                          <w:tab w:val="num" w:pos="180"/>
                                        </w:tabs>
                                        <w:autoSpaceDE w:val="0"/>
                                        <w:autoSpaceDN w:val="0"/>
                                        <w:adjustRightInd w:val="0"/>
                                        <w:spacing w:before="0" w:line="240" w:lineRule="auto"/>
                                        <w:ind w:left="180" w:hanging="180"/>
                                        <w:suppressOverlap/>
                                        <w:rPr>
                                          <w:rFonts w:cs="RijksoverheidSansText-Bold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 xml:space="preserve">Ga naar </w:t>
                                      </w:r>
                                      <w:r w:rsidR="00AF118C"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rvo</w:t>
                                      </w:r>
                                      <w:r w:rsidRPr="003A2A84">
                                        <w:rPr>
                                          <w:rFonts w:cs="RijksoverheidSansText-Regular"/>
                                          <w:sz w:val="14"/>
                                          <w:szCs w:val="14"/>
                                        </w:rPr>
                                        <w:t>.nl/sbir voor meer informatie.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74" o:spid="_x0000_s1029" type="#_x0000_t202" style="position:absolute;margin-left:8pt;margin-top:11.25pt;width:243pt;height:19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Yt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" filled="f" stroked="f">
                          <v:textbox>
                            <w:txbxContent>
                              <w:p w:rsidR="008144B2" w:rsidRDefault="008144B2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8B6D0B"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Over dit formulier</w:t>
                                </w:r>
                              </w:p>
                              <w:p w:rsidR="00A5188E" w:rsidRPr="008B6D0B" w:rsidRDefault="00A5188E" w:rsidP="008144B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Met dit formulier kunt u een SBIR-offerte indienen bij </w:t>
                                </w:r>
                                <w:r w:rsidR="00AF118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RVO.nl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:rsidR="003A2A84" w:rsidRPr="008144B2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F91F8A" w:rsidRPr="00F91F8A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Lever formulier en </w:t>
                                </w:r>
                                <w:r w:rsid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alle 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bijlagen in bij </w:t>
                                </w:r>
                                <w:r w:rsidR="00AF118C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RVO.nl</w:t>
                                </w: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F91F8A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:rsidR="00F91F8A" w:rsidRPr="00F91F8A" w:rsidRDefault="00F91F8A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8144B2" w:rsidRDefault="00F91F8A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Let op de juiste naamgeving van bijlagen.</w:t>
                                </w:r>
                              </w:p>
                              <w:p w:rsidR="003A2A84" w:rsidRPr="003A2A84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3A2A84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Lever tijdig in! De uiterste inleverdatum verschilt per SBIR.</w:t>
                                </w:r>
                              </w:p>
                              <w:p w:rsidR="003A2A84" w:rsidRPr="003A2A84" w:rsidRDefault="003A2A84" w:rsidP="00A5188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8144B2" w:rsidRPr="003A2A84" w:rsidRDefault="008144B2" w:rsidP="008144B2">
                                <w:pPr>
                                  <w:numPr>
                                    <w:ilvl w:val="0"/>
                                    <w:numId w:val="12"/>
                                  </w:numPr>
                                  <w:tabs>
                                    <w:tab w:val="clear" w:pos="360"/>
                                    <w:tab w:val="num" w:pos="18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before="0" w:line="240" w:lineRule="auto"/>
                                  <w:ind w:left="180" w:hanging="180"/>
                                  <w:suppressOverlap/>
                                  <w:rPr>
                                    <w:rFonts w:cs="RijksoverheidSansText-Bold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 xml:space="preserve">Ga naar </w:t>
                                </w:r>
                                <w:r w:rsidR="00AF118C"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rvo</w:t>
                                </w:r>
                                <w:r w:rsidRPr="003A2A84">
                                  <w:rPr>
                                    <w:rFonts w:cs="RijksoverheidSansText-Regular"/>
                                    <w:sz w:val="14"/>
                                    <w:szCs w:val="14"/>
                                  </w:rPr>
                                  <w:t>.nl/sbir voor meer informatie.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5954" w:type="dxa"/>
                <w:tcMar>
                  <w:left w:w="567" w:type="dxa"/>
                  <w:right w:w="567" w:type="dxa"/>
                </w:tcMar>
              </w:tcPr>
              <w:p w:rsidR="008144B2" w:rsidRPr="00F91F8A" w:rsidRDefault="00AF2F30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b/>
                    <w:bCs/>
                    <w:sz w:val="28"/>
                    <w:szCs w:val="28"/>
                  </w:rPr>
                </w:pPr>
                <w:r w:rsidRPr="00F91F8A">
                  <w:rPr>
                    <w:rFonts w:cs="Verdana"/>
                    <w:b/>
                    <w:bCs/>
                    <w:sz w:val="28"/>
                    <w:szCs w:val="28"/>
                  </w:rPr>
                  <w:t>Aanbieding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400" w:lineRule="atLeast"/>
                  <w:suppressOverlap/>
                  <w:rPr>
                    <w:rFonts w:cs="Verdana"/>
                    <w:i/>
                    <w:iCs/>
                    <w:sz w:val="28"/>
                    <w:szCs w:val="28"/>
                  </w:rPr>
                </w:pPr>
                <w:r w:rsidRPr="00F91F8A">
                  <w:rPr>
                    <w:rFonts w:cs="Verdana"/>
                    <w:i/>
                    <w:iCs/>
                    <w:sz w:val="28"/>
                    <w:szCs w:val="28"/>
                  </w:rPr>
                  <w:t>SBIR</w:t>
                </w:r>
              </w:p>
              <w:p w:rsidR="003A2A84" w:rsidRPr="00F91F8A" w:rsidRDefault="008144B2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br/>
                </w:r>
                <w:r w:rsidRPr="00F91F8A">
                  <w:rPr>
                    <w:rFonts w:cs="Verdana"/>
                    <w:sz w:val="14"/>
                    <w:szCs w:val="14"/>
                  </w:rPr>
                  <w:t>Stuur het ingevulde formulier met bijlagen naar</w:t>
                </w:r>
                <w:r w:rsidR="003A2A84" w:rsidRPr="00F91F8A">
                  <w:rPr>
                    <w:rFonts w:cs="Verdana"/>
                    <w:sz w:val="14"/>
                    <w:szCs w:val="14"/>
                  </w:rPr>
                  <w:t xml:space="preserve"> het adres vermeld in de </w:t>
                </w:r>
                <w:r w:rsidR="00F91F8A" w:rsidRPr="00F91F8A">
                  <w:rPr>
                    <w:rFonts w:cs="Verdana"/>
                    <w:sz w:val="14"/>
                    <w:szCs w:val="14"/>
                  </w:rPr>
                  <w:t>oproep</w:t>
                </w:r>
                <w:r w:rsidR="003A2A84" w:rsidRPr="00F91F8A">
                  <w:rPr>
                    <w:rFonts w:cs="Verdana"/>
                    <w:sz w:val="14"/>
                    <w:szCs w:val="14"/>
                  </w:rPr>
                  <w:t xml:space="preserve">. </w:t>
                </w:r>
              </w:p>
              <w:p w:rsidR="003A2A84" w:rsidRPr="00F91F8A" w:rsidRDefault="003A2A84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8144B2" w:rsidRPr="00F91F8A" w:rsidRDefault="00AF118C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RVO.nl</w:t>
                </w:r>
              </w:p>
              <w:p w:rsidR="008144B2" w:rsidRPr="00F91F8A" w:rsidRDefault="00AF118C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t.a.v. SBIR 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Postbus 93144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before="0"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2509 AC  Den Haag 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b/>
                    <w:bCs/>
                    <w:sz w:val="14"/>
                    <w:szCs w:val="14"/>
                  </w:rPr>
                </w:pPr>
                <w:r w:rsidRPr="00F91F8A">
                  <w:rPr>
                    <w:rFonts w:cs="Verdana"/>
                    <w:b/>
                    <w:bCs/>
                    <w:sz w:val="14"/>
                    <w:szCs w:val="14"/>
                  </w:rPr>
                  <w:t>Meer informatie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 xml:space="preserve">Voor toelichting bij het formulier: </w:t>
                </w:r>
              </w:p>
              <w:p w:rsidR="008144B2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  <w:rPr>
                    <w:rFonts w:cs="Verdana"/>
                    <w:sz w:val="14"/>
                    <w:szCs w:val="14"/>
                  </w:rPr>
                </w:pPr>
                <w:r w:rsidRPr="00F91F8A">
                  <w:rPr>
                    <w:rFonts w:cs="Verdana"/>
                    <w:sz w:val="14"/>
                    <w:szCs w:val="14"/>
                  </w:rPr>
                  <w:t>website: www.</w:t>
                </w:r>
                <w:r w:rsidR="00AF118C" w:rsidRPr="00F91F8A">
                  <w:rPr>
                    <w:rFonts w:cs="Verdana"/>
                    <w:sz w:val="14"/>
                    <w:szCs w:val="14"/>
                  </w:rPr>
                  <w:t>rvo</w:t>
                </w:r>
                <w:r w:rsidRPr="00F91F8A">
                  <w:rPr>
                    <w:rFonts w:cs="Verdana"/>
                    <w:sz w:val="14"/>
                    <w:szCs w:val="14"/>
                  </w:rPr>
                  <w:t>.nl/sbir</w:t>
                </w:r>
              </w:p>
              <w:p w:rsidR="00A06591" w:rsidRPr="00F91F8A" w:rsidRDefault="008144B2" w:rsidP="00AF118C">
                <w:pPr>
                  <w:framePr w:wrap="around" w:vAnchor="page" w:hAnchor="page" w:x="1" w:y="1"/>
                  <w:spacing w:line="180" w:lineRule="atLeast"/>
                  <w:suppressOverlap/>
                </w:pPr>
                <w:r w:rsidRPr="00F91F8A">
                  <w:rPr>
                    <w:rFonts w:cs="Verdana"/>
                    <w:sz w:val="14"/>
                    <w:szCs w:val="14"/>
                  </w:rPr>
                  <w:t>T 088 – 602 5597 (op werkdagen van 8:30 – 17:30 uur)</w:t>
                </w:r>
              </w:p>
            </w:tc>
          </w:tr>
        </w:tbl>
        <w:p w:rsidR="00A06591" w:rsidRDefault="00A06591" w:rsidP="00A62845">
          <w:r>
            <w:fldChar w:fldCharType="begin"/>
          </w:r>
          <w:r>
            <w:instrText xml:space="preserve"> AUTOTEXT  </w:instrText>
          </w:r>
          <w:r>
            <w:fldChar w:fldCharType="begin"/>
          </w:r>
          <w:r>
            <w:instrText xml:space="preserve"> DOCPROPERTY LOGO </w:instrText>
          </w:r>
          <w:r>
            <w:fldChar w:fldCharType="separate"/>
          </w:r>
          <w:r w:rsidR="0012457C">
            <w:instrText>NL_ELI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>
            <w:fldChar w:fldCharType="end"/>
          </w:r>
        </w:p>
      </w:tc>
    </w:tr>
  </w:tbl>
  <w:p w:rsidR="00A06591" w:rsidRDefault="00D642F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2870835</wp:posOffset>
              </wp:positionH>
              <wp:positionV relativeFrom="page">
                <wp:posOffset>-242570</wp:posOffset>
              </wp:positionV>
              <wp:extent cx="4025900" cy="165227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65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591" w:rsidRPr="00B73C37" w:rsidRDefault="00A06591" w:rsidP="00C01662"/>
                        <w:p w:rsidR="00A06591" w:rsidRDefault="00A06591" w:rsidP="00C016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226.05pt;margin-top:-19.1pt;width:317pt;height:13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xS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" filled="f" stroked="f">
              <v:textbox>
                <w:txbxContent>
                  <w:p w:rsidR="00A06591" w:rsidRPr="00B73C37" w:rsidRDefault="00A06591" w:rsidP="00C01662"/>
                  <w:p w:rsidR="00A06591" w:rsidRDefault="00A06591" w:rsidP="00C01662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63"/>
    <w:multiLevelType w:val="multilevel"/>
    <w:tmpl w:val="33C685E8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ABF6E7F"/>
    <w:multiLevelType w:val="hybridMultilevel"/>
    <w:tmpl w:val="BDFC1192"/>
    <w:lvl w:ilvl="0" w:tplc="5E8CB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F1253"/>
    <w:multiLevelType w:val="hybridMultilevel"/>
    <w:tmpl w:val="43C89E82"/>
    <w:lvl w:ilvl="0" w:tplc="3D8EC7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1438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5386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3A10817"/>
    <w:multiLevelType w:val="hybridMultilevel"/>
    <w:tmpl w:val="19F630FC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46B66F72"/>
    <w:multiLevelType w:val="multilevel"/>
    <w:tmpl w:val="4B649614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4A903257"/>
    <w:multiLevelType w:val="multilevel"/>
    <w:tmpl w:val="01A0AD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9920EA"/>
    <w:multiLevelType w:val="hybridMultilevel"/>
    <w:tmpl w:val="DAE65ED6"/>
    <w:lvl w:ilvl="0" w:tplc="B3A07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7D35CDE"/>
    <w:multiLevelType w:val="multilevel"/>
    <w:tmpl w:val="96AA728A"/>
    <w:lvl w:ilvl="0">
      <w:start w:val="1"/>
      <w:numFmt w:val="decimal"/>
      <w:pStyle w:val="Kop1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6EA1664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0956383"/>
    <w:multiLevelType w:val="multilevel"/>
    <w:tmpl w:val="560EE32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73681AFB"/>
    <w:multiLevelType w:val="hybridMultilevel"/>
    <w:tmpl w:val="A9CA4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83C6538"/>
    <w:multiLevelType w:val="hybridMultilevel"/>
    <w:tmpl w:val="B73C0E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12"/>
  </w:num>
  <w:num w:numId="7">
    <w:abstractNumId w:val="0"/>
  </w:num>
  <w:num w:numId="8">
    <w:abstractNumId w:val="6"/>
  </w:num>
  <w:num w:numId="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C6"/>
    <w:rsid w:val="00061F42"/>
    <w:rsid w:val="00086F62"/>
    <w:rsid w:val="000A3138"/>
    <w:rsid w:val="000B2018"/>
    <w:rsid w:val="000B2580"/>
    <w:rsid w:val="000B57AE"/>
    <w:rsid w:val="000C3B8F"/>
    <w:rsid w:val="0010066C"/>
    <w:rsid w:val="00103155"/>
    <w:rsid w:val="00116BF4"/>
    <w:rsid w:val="0012457C"/>
    <w:rsid w:val="00145F84"/>
    <w:rsid w:val="00153064"/>
    <w:rsid w:val="001578E7"/>
    <w:rsid w:val="00165C2B"/>
    <w:rsid w:val="0017041F"/>
    <w:rsid w:val="00171767"/>
    <w:rsid w:val="001A6BCE"/>
    <w:rsid w:val="001A71DD"/>
    <w:rsid w:val="001B7A5F"/>
    <w:rsid w:val="001C64CE"/>
    <w:rsid w:val="001E11A9"/>
    <w:rsid w:val="00211A7C"/>
    <w:rsid w:val="0023201D"/>
    <w:rsid w:val="00233615"/>
    <w:rsid w:val="00235478"/>
    <w:rsid w:val="002521A9"/>
    <w:rsid w:val="00260891"/>
    <w:rsid w:val="00262085"/>
    <w:rsid w:val="00267B51"/>
    <w:rsid w:val="002A18C6"/>
    <w:rsid w:val="002B3009"/>
    <w:rsid w:val="002E565E"/>
    <w:rsid w:val="002E76FB"/>
    <w:rsid w:val="002F0CA3"/>
    <w:rsid w:val="0030347D"/>
    <w:rsid w:val="003221AA"/>
    <w:rsid w:val="003412E8"/>
    <w:rsid w:val="00353AD2"/>
    <w:rsid w:val="00387991"/>
    <w:rsid w:val="00391ED9"/>
    <w:rsid w:val="003A2A84"/>
    <w:rsid w:val="003D1F6C"/>
    <w:rsid w:val="003D48A9"/>
    <w:rsid w:val="003D756B"/>
    <w:rsid w:val="003F6693"/>
    <w:rsid w:val="00402968"/>
    <w:rsid w:val="00404F73"/>
    <w:rsid w:val="00430236"/>
    <w:rsid w:val="0045488E"/>
    <w:rsid w:val="00455F22"/>
    <w:rsid w:val="00461F9D"/>
    <w:rsid w:val="0048527C"/>
    <w:rsid w:val="00485C33"/>
    <w:rsid w:val="004979C0"/>
    <w:rsid w:val="004A65EF"/>
    <w:rsid w:val="004B12FA"/>
    <w:rsid w:val="004B7FF7"/>
    <w:rsid w:val="004C31F9"/>
    <w:rsid w:val="004F2270"/>
    <w:rsid w:val="00503106"/>
    <w:rsid w:val="0052207F"/>
    <w:rsid w:val="00546ED5"/>
    <w:rsid w:val="00552529"/>
    <w:rsid w:val="00592C2F"/>
    <w:rsid w:val="005B1CE7"/>
    <w:rsid w:val="005B2B2C"/>
    <w:rsid w:val="005B6C23"/>
    <w:rsid w:val="00601A42"/>
    <w:rsid w:val="00604E3B"/>
    <w:rsid w:val="00606400"/>
    <w:rsid w:val="0061226F"/>
    <w:rsid w:val="0061401C"/>
    <w:rsid w:val="00616FB9"/>
    <w:rsid w:val="00617D56"/>
    <w:rsid w:val="00631B9E"/>
    <w:rsid w:val="00631C11"/>
    <w:rsid w:val="00644B28"/>
    <w:rsid w:val="00667870"/>
    <w:rsid w:val="00691E31"/>
    <w:rsid w:val="0069213C"/>
    <w:rsid w:val="00693E93"/>
    <w:rsid w:val="006B062C"/>
    <w:rsid w:val="006C4584"/>
    <w:rsid w:val="006D64CB"/>
    <w:rsid w:val="006F1E74"/>
    <w:rsid w:val="0070195C"/>
    <w:rsid w:val="0071736D"/>
    <w:rsid w:val="007438F9"/>
    <w:rsid w:val="00757E68"/>
    <w:rsid w:val="00792DDA"/>
    <w:rsid w:val="00797BF1"/>
    <w:rsid w:val="007E1ED2"/>
    <w:rsid w:val="007E26A6"/>
    <w:rsid w:val="00802C23"/>
    <w:rsid w:val="008144B2"/>
    <w:rsid w:val="008173B5"/>
    <w:rsid w:val="0084281A"/>
    <w:rsid w:val="00845E59"/>
    <w:rsid w:val="0085518A"/>
    <w:rsid w:val="00860628"/>
    <w:rsid w:val="00876E16"/>
    <w:rsid w:val="008855B6"/>
    <w:rsid w:val="00896BDB"/>
    <w:rsid w:val="008A77AD"/>
    <w:rsid w:val="008D0329"/>
    <w:rsid w:val="008D575F"/>
    <w:rsid w:val="008E4010"/>
    <w:rsid w:val="009164BC"/>
    <w:rsid w:val="00916869"/>
    <w:rsid w:val="00930883"/>
    <w:rsid w:val="00932239"/>
    <w:rsid w:val="00934425"/>
    <w:rsid w:val="00937CA1"/>
    <w:rsid w:val="00975674"/>
    <w:rsid w:val="00975E23"/>
    <w:rsid w:val="00980855"/>
    <w:rsid w:val="00996595"/>
    <w:rsid w:val="009C0B30"/>
    <w:rsid w:val="009C3289"/>
    <w:rsid w:val="009D2104"/>
    <w:rsid w:val="009F1DF7"/>
    <w:rsid w:val="009F266C"/>
    <w:rsid w:val="00A06591"/>
    <w:rsid w:val="00A258F4"/>
    <w:rsid w:val="00A5188E"/>
    <w:rsid w:val="00A62845"/>
    <w:rsid w:val="00A62BD8"/>
    <w:rsid w:val="00A76BD3"/>
    <w:rsid w:val="00A82EAD"/>
    <w:rsid w:val="00A90674"/>
    <w:rsid w:val="00A91DEF"/>
    <w:rsid w:val="00AA3748"/>
    <w:rsid w:val="00AC72BA"/>
    <w:rsid w:val="00AC7C6D"/>
    <w:rsid w:val="00AE3B70"/>
    <w:rsid w:val="00AF118C"/>
    <w:rsid w:val="00AF14EB"/>
    <w:rsid w:val="00AF2F30"/>
    <w:rsid w:val="00AF589E"/>
    <w:rsid w:val="00B05DAA"/>
    <w:rsid w:val="00B26A81"/>
    <w:rsid w:val="00B54611"/>
    <w:rsid w:val="00B71DCE"/>
    <w:rsid w:val="00B733BA"/>
    <w:rsid w:val="00B76A8F"/>
    <w:rsid w:val="00B8372A"/>
    <w:rsid w:val="00B8666B"/>
    <w:rsid w:val="00B86900"/>
    <w:rsid w:val="00B92277"/>
    <w:rsid w:val="00B92E57"/>
    <w:rsid w:val="00BB106B"/>
    <w:rsid w:val="00BB2902"/>
    <w:rsid w:val="00BE3402"/>
    <w:rsid w:val="00C01662"/>
    <w:rsid w:val="00C15C3A"/>
    <w:rsid w:val="00C2535A"/>
    <w:rsid w:val="00C3517D"/>
    <w:rsid w:val="00C36711"/>
    <w:rsid w:val="00C421DC"/>
    <w:rsid w:val="00C438DD"/>
    <w:rsid w:val="00C56FB7"/>
    <w:rsid w:val="00C57A11"/>
    <w:rsid w:val="00C63AF7"/>
    <w:rsid w:val="00C6678B"/>
    <w:rsid w:val="00CA6F5C"/>
    <w:rsid w:val="00CB0D4E"/>
    <w:rsid w:val="00CC1E42"/>
    <w:rsid w:val="00CD3D69"/>
    <w:rsid w:val="00D46F1E"/>
    <w:rsid w:val="00D553A4"/>
    <w:rsid w:val="00D642F8"/>
    <w:rsid w:val="00D747E4"/>
    <w:rsid w:val="00DA038E"/>
    <w:rsid w:val="00DB1B7D"/>
    <w:rsid w:val="00DE392A"/>
    <w:rsid w:val="00DF5044"/>
    <w:rsid w:val="00DF664D"/>
    <w:rsid w:val="00DF717B"/>
    <w:rsid w:val="00E030C5"/>
    <w:rsid w:val="00E072D2"/>
    <w:rsid w:val="00E14318"/>
    <w:rsid w:val="00E35F41"/>
    <w:rsid w:val="00E872C0"/>
    <w:rsid w:val="00EC491A"/>
    <w:rsid w:val="00EF10D9"/>
    <w:rsid w:val="00F30B73"/>
    <w:rsid w:val="00F46996"/>
    <w:rsid w:val="00F677CD"/>
    <w:rsid w:val="00F740A6"/>
    <w:rsid w:val="00F823D3"/>
    <w:rsid w:val="00F82E39"/>
    <w:rsid w:val="00F919E8"/>
    <w:rsid w:val="00F91F8A"/>
    <w:rsid w:val="00F93542"/>
    <w:rsid w:val="00FA0B4A"/>
    <w:rsid w:val="00FB5A78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link w:val="CharChar1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link w:val="Standaardalinea-lettertype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E3B"/>
    <w:pPr>
      <w:spacing w:before="60" w:line="200" w:lineRule="atLeast"/>
    </w:pPr>
    <w:rPr>
      <w:rFonts w:ascii="Verdana" w:hAnsi="Verdana"/>
      <w:sz w:val="16"/>
      <w:szCs w:val="24"/>
    </w:rPr>
  </w:style>
  <w:style w:type="paragraph" w:styleId="Kop1">
    <w:name w:val="heading 1"/>
    <w:basedOn w:val="Standaard"/>
    <w:next w:val="Standaard"/>
    <w:qFormat/>
    <w:rsid w:val="00B8372A"/>
    <w:pPr>
      <w:keepNext/>
      <w:numPr>
        <w:numId w:val="3"/>
      </w:numPr>
      <w:jc w:val="right"/>
      <w:outlineLvl w:val="0"/>
    </w:pPr>
    <w:rPr>
      <w:rFonts w:cs="Arial"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4B7FF7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4B7FF7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4B7FF7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FB5A7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hAnsi="Arial"/>
      <w:b/>
      <w:bCs/>
      <w:i/>
      <w:iCs/>
      <w:color w:val="0000FF"/>
      <w:sz w:val="20"/>
      <w:szCs w:val="26"/>
    </w:rPr>
  </w:style>
  <w:style w:type="paragraph" w:styleId="Kop6">
    <w:name w:val="heading 6"/>
    <w:basedOn w:val="Standaard"/>
    <w:next w:val="Standaard"/>
    <w:qFormat/>
    <w:rsid w:val="00FB5A78"/>
    <w:pPr>
      <w:tabs>
        <w:tab w:val="num" w:pos="1152"/>
      </w:tabs>
      <w:spacing w:before="0" w:line="240" w:lineRule="auto"/>
      <w:ind w:left="1152" w:hanging="1152"/>
      <w:outlineLvl w:val="5"/>
    </w:pPr>
    <w:rPr>
      <w:rFonts w:ascii="Arial" w:hAnsi="Arial"/>
      <w:b/>
      <w:bCs/>
      <w:color w:val="0000FF"/>
      <w:sz w:val="20"/>
      <w:szCs w:val="22"/>
    </w:rPr>
  </w:style>
  <w:style w:type="paragraph" w:styleId="Kop7">
    <w:name w:val="heading 7"/>
    <w:basedOn w:val="Standaard"/>
    <w:next w:val="Standaard"/>
    <w:qFormat/>
    <w:rsid w:val="00FB5A78"/>
    <w:pPr>
      <w:tabs>
        <w:tab w:val="num" w:pos="1296"/>
      </w:tabs>
      <w:spacing w:before="0" w:line="240" w:lineRule="auto"/>
      <w:ind w:left="1296" w:hanging="1296"/>
      <w:outlineLvl w:val="6"/>
    </w:pPr>
    <w:rPr>
      <w:rFonts w:ascii="Arial" w:hAnsi="Arial"/>
      <w:b/>
      <w:i/>
      <w:color w:val="0000FF"/>
      <w:sz w:val="20"/>
    </w:rPr>
  </w:style>
  <w:style w:type="paragraph" w:styleId="Kop8">
    <w:name w:val="heading 8"/>
    <w:basedOn w:val="Standaard"/>
    <w:next w:val="Standaard"/>
    <w:qFormat/>
    <w:rsid w:val="00FB5A7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B5A7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link w:val="CharChar1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Rubriek">
    <w:name w:val="Rubriek"/>
    <w:basedOn w:val="Kop1"/>
    <w:rsid w:val="00B8372A"/>
    <w:pPr>
      <w:numPr>
        <w:numId w:val="0"/>
      </w:numPr>
      <w:jc w:val="left"/>
    </w:pPr>
    <w:rPr>
      <w:color w:val="000000"/>
    </w:rPr>
  </w:style>
  <w:style w:type="paragraph" w:customStyle="1" w:styleId="Rubrieknummer">
    <w:name w:val="Rubrieknummer"/>
    <w:basedOn w:val="Standaard"/>
    <w:rsid w:val="00262085"/>
    <w:pPr>
      <w:jc w:val="right"/>
    </w:pPr>
    <w:rPr>
      <w:b/>
      <w:color w:val="000000"/>
      <w:sz w:val="28"/>
    </w:rPr>
  </w:style>
  <w:style w:type="paragraph" w:customStyle="1" w:styleId="Documentnaam">
    <w:name w:val="Documentnaam"/>
    <w:basedOn w:val="Standaard"/>
    <w:rsid w:val="00546ED5"/>
    <w:pPr>
      <w:spacing w:line="400" w:lineRule="atLeast"/>
    </w:pPr>
    <w:rPr>
      <w:b/>
      <w:i/>
      <w:sz w:val="28"/>
    </w:rPr>
  </w:style>
  <w:style w:type="paragraph" w:customStyle="1" w:styleId="Documentspecificatie">
    <w:name w:val="Documentspecificatie"/>
    <w:basedOn w:val="Standaard"/>
    <w:rsid w:val="00AA3748"/>
    <w:pPr>
      <w:spacing w:line="400" w:lineRule="atLeast"/>
    </w:pPr>
    <w:rPr>
      <w:sz w:val="28"/>
    </w:rPr>
  </w:style>
  <w:style w:type="paragraph" w:customStyle="1" w:styleId="Documentvoetnoot">
    <w:name w:val="Documentvoetnoot"/>
    <w:basedOn w:val="Standaard"/>
    <w:link w:val="DocumentvoetnootChar"/>
    <w:rsid w:val="00AA3748"/>
    <w:pPr>
      <w:spacing w:line="400" w:lineRule="atLeast"/>
    </w:pPr>
    <w:rPr>
      <w:b/>
      <w:sz w:val="14"/>
    </w:rPr>
  </w:style>
  <w:style w:type="paragraph" w:customStyle="1" w:styleId="Standaardkop">
    <w:name w:val="Standaardkop"/>
    <w:basedOn w:val="Standaard"/>
    <w:rsid w:val="00AA3748"/>
    <w:rPr>
      <w:b/>
    </w:rPr>
  </w:style>
  <w:style w:type="paragraph" w:customStyle="1" w:styleId="Documentnummer">
    <w:name w:val="Documentnummer"/>
    <w:basedOn w:val="Standaard"/>
    <w:rsid w:val="00F677CD"/>
    <w:rPr>
      <w:sz w:val="10"/>
    </w:rPr>
  </w:style>
  <w:style w:type="paragraph" w:styleId="Koptekst">
    <w:name w:val="header"/>
    <w:basedOn w:val="Standaard"/>
    <w:link w:val="KoptekstChar"/>
    <w:uiPriority w:val="99"/>
    <w:rsid w:val="002521A9"/>
    <w:pPr>
      <w:tabs>
        <w:tab w:val="center" w:pos="4536"/>
        <w:tab w:val="right" w:pos="9072"/>
      </w:tabs>
    </w:pPr>
  </w:style>
  <w:style w:type="paragraph" w:customStyle="1" w:styleId="Standaardtoelichting">
    <w:name w:val="Standaardtoelichting"/>
    <w:basedOn w:val="Standaard"/>
    <w:rsid w:val="00F677CD"/>
    <w:rPr>
      <w:sz w:val="14"/>
    </w:rPr>
  </w:style>
  <w:style w:type="paragraph" w:customStyle="1" w:styleId="Standaardinstructie">
    <w:name w:val="Standaardinstructie"/>
    <w:basedOn w:val="Standaard"/>
    <w:rsid w:val="00F677CD"/>
    <w:rPr>
      <w:i/>
      <w:sz w:val="14"/>
    </w:rPr>
  </w:style>
  <w:style w:type="character" w:customStyle="1" w:styleId="Huisstijl-GegevenCharChar">
    <w:name w:val="Huisstijl-Gegeven Char Char"/>
    <w:link w:val="Huisstijl-Gegeven"/>
    <w:rsid w:val="002521A9"/>
    <w:rPr>
      <w:rFonts w:ascii="Verdana" w:hAnsi="Verdana"/>
      <w:noProof/>
      <w:sz w:val="13"/>
      <w:szCs w:val="24"/>
      <w:lang w:val="nl-NL" w:eastAsia="nl-NL" w:bidi="ar-SA"/>
    </w:rPr>
  </w:style>
  <w:style w:type="paragraph" w:styleId="Voettekst">
    <w:name w:val="footer"/>
    <w:basedOn w:val="Standaard"/>
    <w:link w:val="VoettekstChar"/>
    <w:rsid w:val="00F93542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FC1762"/>
    <w:pPr>
      <w:spacing w:line="181" w:lineRule="atLeast"/>
    </w:pPr>
    <w:rPr>
      <w:rFonts w:ascii="Verdana" w:hAnsi="Verdana"/>
      <w:sz w:val="16"/>
    </w:rPr>
    <w:tblPr/>
  </w:style>
  <w:style w:type="character" w:customStyle="1" w:styleId="DocumentvoetnootChar">
    <w:name w:val="Documentvoetnoot Char"/>
    <w:link w:val="Documentvoetnoot"/>
    <w:rsid w:val="00FC1762"/>
    <w:rPr>
      <w:rFonts w:ascii="Verdana" w:hAnsi="Verdana"/>
      <w:b/>
      <w:sz w:val="14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2521A9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2521A9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2521A9"/>
    <w:pPr>
      <w:spacing w:line="180" w:lineRule="exact"/>
    </w:pPr>
    <w:rPr>
      <w:noProof/>
      <w:sz w:val="13"/>
    </w:rPr>
  </w:style>
  <w:style w:type="character" w:styleId="Hyperlink">
    <w:name w:val="Hyperlink"/>
    <w:rsid w:val="00C63AF7"/>
    <w:rPr>
      <w:color w:val="0000FF"/>
      <w:u w:val="single"/>
    </w:rPr>
  </w:style>
  <w:style w:type="character" w:styleId="Paginanummer">
    <w:name w:val="page number"/>
    <w:basedOn w:val="Standaardalinea-lettertype"/>
    <w:rsid w:val="00631C11"/>
  </w:style>
  <w:style w:type="paragraph" w:styleId="Ballontekst">
    <w:name w:val="Balloon Text"/>
    <w:basedOn w:val="Standaard"/>
    <w:link w:val="BallontekstChar"/>
    <w:rsid w:val="00DF664D"/>
    <w:pPr>
      <w:spacing w:before="0"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link w:val="Ballontekst"/>
    <w:rsid w:val="00DF664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Standaard"/>
    <w:link w:val="Standaardalinea-lettertype"/>
    <w:rsid w:val="00AF2F30"/>
    <w:pPr>
      <w:spacing w:before="0"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-Sentercolofontekst">
    <w:name w:val="x-Senter colofontekst"/>
    <w:basedOn w:val="Standaard"/>
    <w:rsid w:val="00FB5A78"/>
    <w:pPr>
      <w:framePr w:hSpace="181" w:wrap="notBeside" w:vAnchor="page" w:hAnchor="text" w:y="11341"/>
      <w:spacing w:before="20" w:line="240" w:lineRule="exact"/>
    </w:pPr>
    <w:rPr>
      <w:rFonts w:ascii="Arial" w:hAnsi="Arial"/>
      <w:sz w:val="18"/>
      <w:szCs w:val="20"/>
    </w:rPr>
  </w:style>
  <w:style w:type="character" w:customStyle="1" w:styleId="KoptekstChar">
    <w:name w:val="Koptekst Char"/>
    <w:link w:val="Koptekst"/>
    <w:uiPriority w:val="99"/>
    <w:rsid w:val="00AF118C"/>
    <w:rPr>
      <w:rFonts w:ascii="Verdana" w:hAnsi="Verdana"/>
      <w:sz w:val="16"/>
      <w:szCs w:val="24"/>
    </w:rPr>
  </w:style>
  <w:style w:type="character" w:customStyle="1" w:styleId="VoettekstChar">
    <w:name w:val="Voettekst Char"/>
    <w:link w:val="Voettekst"/>
    <w:rsid w:val="00A5188E"/>
    <w:rPr>
      <w:rFonts w:ascii="Verdana" w:hAnsi="Verdan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nbicservice.n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templates\ANL%20Basisformul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 Basisformulier.dot</Template>
  <TotalTime>0</TotalTime>
  <Pages>3</Pages>
  <Words>797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Subsidieregeling</vt:lpstr>
    </vt:vector>
  </TitlesOfParts>
  <Company>Agenstschap NL</Company>
  <LinksUpToDate>false</LinksUpToDate>
  <CharactersWithSpaces>5176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Subsidieregeling</dc:title>
  <dc:creator>van Leeuwen</dc:creator>
  <cp:lastModifiedBy>Keulen, ir. S.G. van (Bregje)</cp:lastModifiedBy>
  <cp:revision>2</cp:revision>
  <cp:lastPrinted>2011-07-05T08:33:00Z</cp:lastPrinted>
  <dcterms:created xsi:type="dcterms:W3CDTF">2015-07-13T08:12:00Z</dcterms:created>
  <dcterms:modified xsi:type="dcterms:W3CDTF">2015-07-13T08:12:00Z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aam">
    <vt:lpwstr>Aanvraag aanbesteding</vt:lpwstr>
  </property>
  <property fmtid="{D5CDD505-2E9C-101B-9397-08002B2CF9AE}" pid="3" name="Documentspecificatie">
    <vt:lpwstr>SBIR fase 1 en 2</vt:lpwstr>
  </property>
  <property fmtid="{D5CDD505-2E9C-101B-9397-08002B2CF9AE}" pid="4" name="Documentvoetnoot">
    <vt:lpwstr>Stuur het ingevulde formulier met bijlagen naar:_x000d_
Agentschap NL_x000d_
[divisie]</vt:lpwstr>
  </property>
  <property fmtid="{D5CDD505-2E9C-101B-9397-08002B2CF9AE}" pid="5" name="LOGO">
    <vt:lpwstr>NL_ELI</vt:lpwstr>
  </property>
  <property fmtid="{D5CDD505-2E9C-101B-9397-08002B2CF9AE}" pid="6" name="documentinformatie">
    <vt:lpwstr>Voor uitgebreide toelichting bij het aanvraagformulier:_x000d_
- website www.agentschapnl.nl/[subsite]_x000d_
- telefoon [088 602 80 00] (op werkdagen van 8:30 - 17:30 uur)</vt:lpwstr>
  </property>
  <property fmtid="{D5CDD505-2E9C-101B-9397-08002B2CF9AE}" pid="7" name="doctype">
    <vt:lpwstr>formulier</vt:lpwstr>
  </property>
  <property fmtid="{D5CDD505-2E9C-101B-9397-08002B2CF9AE}" pid="8" name="AangemaaktFormulier">
    <vt:lpwstr>Ja</vt:lpwstr>
  </property>
  <property fmtid="{D5CDD505-2E9C-101B-9397-08002B2CF9AE}" pid="9" name="Taal">
    <vt:lpwstr>NL</vt:lpwstr>
  </property>
  <property fmtid="{D5CDD505-2E9C-101B-9397-08002B2CF9AE}" pid="10" name="VersienummerEnDatum">
    <vt:lpwstr>v1.1 - 12-03-2010</vt:lpwstr>
  </property>
  <property fmtid="{D5CDD505-2E9C-101B-9397-08002B2CF9AE}" pid="11" name="Documenttaal">
    <vt:lpwstr>Nederlands</vt:lpwstr>
  </property>
  <property fmtid="{D5CDD505-2E9C-101B-9397-08002B2CF9AE}" pid="12" name="Opdrachtgever">
    <vt:lpwstr>ELI</vt:lpwstr>
  </property>
</Properties>
</file>