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B13" w:rsidRPr="003C01DC" w:rsidRDefault="007F5B13">
      <w:pPr>
        <w:rPr>
          <w:rFonts w:ascii="Arial" w:hAnsi="Arial" w:cs="Arial"/>
          <w:sz w:val="18"/>
          <w:szCs w:val="18"/>
        </w:rPr>
      </w:pPr>
    </w:p>
    <w:p w:rsidR="007F5B13" w:rsidRPr="003C01DC" w:rsidRDefault="007F5B13">
      <w:pPr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101F4" w:rsidRPr="003C01DC" w:rsidTr="002F0702">
        <w:tc>
          <w:tcPr>
            <w:tcW w:w="9072" w:type="dxa"/>
            <w:shd w:val="clear" w:color="auto" w:fill="auto"/>
          </w:tcPr>
          <w:p w:rsidR="000101F4" w:rsidRPr="003C01DC" w:rsidRDefault="000101F4" w:rsidP="002F0702">
            <w:pPr>
              <w:pStyle w:val="Plattetekst"/>
              <w:jc w:val="both"/>
              <w:rPr>
                <w:rFonts w:cs="Arial"/>
                <w:b/>
                <w:sz w:val="18"/>
                <w:szCs w:val="18"/>
              </w:rPr>
            </w:pPr>
            <w:r w:rsidRPr="003C01DC">
              <w:rPr>
                <w:rFonts w:cs="Arial"/>
                <w:b/>
                <w:sz w:val="18"/>
                <w:szCs w:val="18"/>
              </w:rPr>
              <w:t xml:space="preserve">Bijlage </w:t>
            </w:r>
            <w:r w:rsidR="000D2710" w:rsidRPr="003C01DC">
              <w:rPr>
                <w:rFonts w:cs="Arial"/>
                <w:b/>
                <w:sz w:val="18"/>
                <w:szCs w:val="18"/>
              </w:rPr>
              <w:t>D</w:t>
            </w:r>
            <w:r w:rsidR="001E7939">
              <w:rPr>
                <w:rFonts w:cs="Arial"/>
                <w:b/>
                <w:sz w:val="18"/>
                <w:szCs w:val="18"/>
              </w:rPr>
              <w:t>5</w:t>
            </w:r>
            <w:r w:rsidRPr="003C01DC">
              <w:rPr>
                <w:rFonts w:cs="Arial"/>
                <w:b/>
                <w:sz w:val="18"/>
                <w:szCs w:val="18"/>
              </w:rPr>
              <w:t>:</w:t>
            </w:r>
            <w:r w:rsidRPr="003C01DC">
              <w:rPr>
                <w:rFonts w:cs="Arial"/>
                <w:b/>
                <w:sz w:val="18"/>
                <w:szCs w:val="18"/>
              </w:rPr>
              <w:tab/>
            </w:r>
            <w:r w:rsidR="00D3563C">
              <w:rPr>
                <w:rFonts w:cs="Arial"/>
                <w:b/>
                <w:sz w:val="18"/>
                <w:szCs w:val="18"/>
              </w:rPr>
              <w:t>Inschrijfbiljet kwaliteit</w:t>
            </w:r>
            <w:r w:rsidR="00D231E5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3C01DC">
              <w:rPr>
                <w:rFonts w:cs="Arial"/>
                <w:b/>
                <w:sz w:val="18"/>
                <w:szCs w:val="18"/>
              </w:rPr>
              <w:t>Regiotaxi Gelderland</w:t>
            </w:r>
          </w:p>
          <w:p w:rsidR="00897905" w:rsidRPr="003C01DC" w:rsidRDefault="00897905" w:rsidP="002F0702">
            <w:pPr>
              <w:pStyle w:val="Plattetekst"/>
              <w:jc w:val="both"/>
              <w:rPr>
                <w:rFonts w:cs="Arial"/>
                <w:b/>
                <w:sz w:val="18"/>
                <w:szCs w:val="18"/>
              </w:rPr>
            </w:pPr>
          </w:p>
          <w:p w:rsidR="000101F4" w:rsidRPr="003C01DC" w:rsidRDefault="000101F4" w:rsidP="002F0702">
            <w:pPr>
              <w:pStyle w:val="Plattetekst"/>
              <w:jc w:val="both"/>
              <w:rPr>
                <w:rFonts w:cs="Arial"/>
                <w:b/>
                <w:sz w:val="18"/>
                <w:szCs w:val="18"/>
              </w:rPr>
            </w:pPr>
            <w:r w:rsidRPr="003C01DC">
              <w:rPr>
                <w:rFonts w:cs="Arial"/>
                <w:b/>
                <w:sz w:val="18"/>
                <w:szCs w:val="18"/>
              </w:rPr>
              <w:tab/>
            </w:r>
            <w:r w:rsidRPr="003C01DC">
              <w:rPr>
                <w:rFonts w:cs="Arial"/>
                <w:b/>
                <w:sz w:val="18"/>
                <w:szCs w:val="18"/>
              </w:rPr>
              <w:tab/>
              <w:t>Perceel</w:t>
            </w:r>
            <w:r w:rsidR="00F976F3">
              <w:rPr>
                <w:rFonts w:cs="Arial"/>
                <w:b/>
                <w:sz w:val="18"/>
                <w:szCs w:val="18"/>
              </w:rPr>
              <w:t xml:space="preserve"> Noord-</w:t>
            </w:r>
            <w:r w:rsidR="00AF2045">
              <w:rPr>
                <w:rFonts w:cs="Arial"/>
                <w:b/>
                <w:sz w:val="18"/>
                <w:szCs w:val="18"/>
              </w:rPr>
              <w:t>Veluwe</w:t>
            </w:r>
          </w:p>
          <w:p w:rsidR="00897905" w:rsidRPr="003C01DC" w:rsidRDefault="00897905" w:rsidP="002F0702">
            <w:pPr>
              <w:pStyle w:val="Plattetekst"/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0101F4" w:rsidRPr="003C01DC" w:rsidRDefault="000101F4" w:rsidP="000101F4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sz w:val="18"/>
          <w:szCs w:val="18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0101F4" w:rsidRPr="003C01DC" w:rsidTr="002F0702">
        <w:trPr>
          <w:trHeight w:val="172"/>
        </w:trPr>
        <w:tc>
          <w:tcPr>
            <w:tcW w:w="90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14F5B"/>
            <w:vAlign w:val="center"/>
          </w:tcPr>
          <w:p w:rsidR="000101F4" w:rsidRPr="003C01DC" w:rsidRDefault="000101F4" w:rsidP="002F070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sz w:val="18"/>
                <w:szCs w:val="18"/>
              </w:rPr>
              <w:br w:type="page"/>
              <w:t xml:space="preserve"> </w:t>
            </w:r>
            <w:r w:rsidRPr="003C01DC">
              <w:rPr>
                <w:rFonts w:ascii="Arial" w:hAnsi="Arial" w:cs="Arial"/>
                <w:b/>
                <w:sz w:val="18"/>
                <w:szCs w:val="18"/>
              </w:rPr>
              <w:t>Gegevens inschrijver</w:t>
            </w:r>
          </w:p>
        </w:tc>
      </w:tr>
      <w:tr w:rsidR="000101F4" w:rsidRPr="003C01DC" w:rsidTr="002F0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tcBorders>
              <w:top w:val="single" w:sz="6" w:space="0" w:color="000080"/>
            </w:tcBorders>
          </w:tcPr>
          <w:p w:rsidR="000101F4" w:rsidRPr="003C01DC" w:rsidRDefault="000101F4" w:rsidP="002F070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Naam onderneming</w:t>
            </w:r>
          </w:p>
        </w:tc>
        <w:tc>
          <w:tcPr>
            <w:tcW w:w="5953" w:type="dxa"/>
            <w:tcBorders>
              <w:top w:val="single" w:sz="6" w:space="0" w:color="000080"/>
            </w:tcBorders>
          </w:tcPr>
          <w:p w:rsidR="000101F4" w:rsidRPr="003C01DC" w:rsidRDefault="000101F4" w:rsidP="002F0702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01F4" w:rsidRPr="003C01DC" w:rsidTr="002F0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</w:tcPr>
          <w:p w:rsidR="000101F4" w:rsidRPr="003C01DC" w:rsidRDefault="000101F4" w:rsidP="002F070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</w:tc>
        <w:tc>
          <w:tcPr>
            <w:tcW w:w="5953" w:type="dxa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101F4" w:rsidRPr="003C01DC" w:rsidTr="002F0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</w:tcPr>
          <w:p w:rsidR="000101F4" w:rsidRPr="003C01DC" w:rsidRDefault="000101F4" w:rsidP="002F070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Postcode en plaats</w:t>
            </w:r>
          </w:p>
        </w:tc>
        <w:tc>
          <w:tcPr>
            <w:tcW w:w="5953" w:type="dxa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0101F4" w:rsidRPr="003C01DC" w:rsidRDefault="000101F4" w:rsidP="000101F4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sz w:val="18"/>
          <w:szCs w:val="18"/>
        </w:rPr>
      </w:pPr>
    </w:p>
    <w:p w:rsidR="000101F4" w:rsidRPr="003C01DC" w:rsidRDefault="000101F4" w:rsidP="000101F4">
      <w:pPr>
        <w:pStyle w:val="Plattetekst"/>
        <w:tabs>
          <w:tab w:val="num" w:pos="0"/>
          <w:tab w:val="left" w:pos="1314"/>
        </w:tabs>
        <w:jc w:val="both"/>
        <w:rPr>
          <w:rFonts w:cs="Arial"/>
          <w:sz w:val="18"/>
          <w:szCs w:val="18"/>
        </w:rPr>
      </w:pPr>
      <w:r w:rsidRPr="003C01DC">
        <w:rPr>
          <w:rFonts w:cs="Arial"/>
          <w:sz w:val="18"/>
          <w:szCs w:val="18"/>
        </w:rPr>
        <w:t>Ondergetekende verklaart zich door ondertekening van dit formulier bereid tot het leveren van de gevraagde diensten ten behoeve van bovengenoemd project met inachtneming van onderstaande aanbiedingen:</w:t>
      </w:r>
    </w:p>
    <w:p w:rsidR="000101F4" w:rsidRPr="003C01DC" w:rsidRDefault="000101F4" w:rsidP="000101F4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sz w:val="18"/>
          <w:szCs w:val="18"/>
        </w:rPr>
      </w:pPr>
    </w:p>
    <w:p w:rsidR="000101F4" w:rsidRPr="003C01DC" w:rsidRDefault="000101F4" w:rsidP="000101F4">
      <w:pPr>
        <w:rPr>
          <w:rFonts w:ascii="Arial" w:hAnsi="Arial" w:cs="Arial"/>
          <w:b/>
          <w:sz w:val="18"/>
          <w:szCs w:val="18"/>
        </w:rPr>
      </w:pPr>
      <w:r w:rsidRPr="003C01DC">
        <w:rPr>
          <w:rFonts w:ascii="Arial" w:hAnsi="Arial" w:cs="Arial"/>
          <w:b/>
          <w:sz w:val="18"/>
          <w:szCs w:val="18"/>
        </w:rPr>
        <w:t>WAARBORGEN KWALITEIT</w:t>
      </w:r>
      <w:r w:rsidR="00BB6F91">
        <w:rPr>
          <w:rFonts w:ascii="Arial" w:hAnsi="Arial" w:cs="Arial"/>
          <w:b/>
          <w:sz w:val="18"/>
          <w:szCs w:val="18"/>
        </w:rPr>
        <w:t xml:space="preserve">, </w:t>
      </w:r>
      <w:r w:rsidR="007F5B13" w:rsidRPr="003C01DC">
        <w:rPr>
          <w:rFonts w:ascii="Arial" w:hAnsi="Arial" w:cs="Arial"/>
          <w:b/>
          <w:sz w:val="18"/>
          <w:szCs w:val="18"/>
        </w:rPr>
        <w:t>COMMUNICATIE</w:t>
      </w:r>
      <w:r w:rsidRPr="003C01DC">
        <w:rPr>
          <w:rFonts w:ascii="Arial" w:hAnsi="Arial" w:cs="Arial"/>
          <w:b/>
          <w:sz w:val="18"/>
          <w:szCs w:val="18"/>
        </w:rPr>
        <w:t xml:space="preserve"> EN KLANTGERICHTHEID </w:t>
      </w:r>
    </w:p>
    <w:p w:rsidR="000101F4" w:rsidRPr="003C01DC" w:rsidRDefault="000101F4" w:rsidP="000101F4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072"/>
      </w:tblGrid>
      <w:tr w:rsidR="000101F4" w:rsidRPr="003C01DC" w:rsidTr="002F0702">
        <w:tc>
          <w:tcPr>
            <w:tcW w:w="90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14F5B"/>
          </w:tcPr>
          <w:p w:rsidR="000101F4" w:rsidRPr="003C01DC" w:rsidRDefault="000101F4" w:rsidP="007F5B13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sz w:val="18"/>
                <w:szCs w:val="18"/>
              </w:rPr>
            </w:pPr>
            <w:r w:rsidRPr="003C01DC">
              <w:rPr>
                <w:rFonts w:cs="Arial"/>
                <w:b/>
                <w:sz w:val="18"/>
                <w:szCs w:val="18"/>
              </w:rPr>
              <w:t>Implementatie</w:t>
            </w:r>
            <w:r w:rsidR="007F5B13" w:rsidRPr="003C01DC">
              <w:rPr>
                <w:rFonts w:cs="Arial"/>
                <w:b/>
                <w:sz w:val="18"/>
                <w:szCs w:val="18"/>
              </w:rPr>
              <w:t>fase</w:t>
            </w:r>
          </w:p>
        </w:tc>
      </w:tr>
      <w:tr w:rsidR="000101F4" w:rsidRPr="003C01DC" w:rsidTr="002F0702">
        <w:tc>
          <w:tcPr>
            <w:tcW w:w="907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</w:tcPr>
          <w:p w:rsidR="000101F4" w:rsidRPr="003C01DC" w:rsidRDefault="008B4949" w:rsidP="002F0702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="000101F4" w:rsidRPr="003C01DC">
              <w:rPr>
                <w:rFonts w:cs="Arial"/>
                <w:sz w:val="18"/>
                <w:szCs w:val="18"/>
              </w:rPr>
              <w:t>oor inschrijver weergegeven in document: &lt;&lt;naam document invullen&gt;&gt;</w:t>
            </w:r>
          </w:p>
          <w:p w:rsidR="000101F4" w:rsidRDefault="000101F4" w:rsidP="007F5B13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i/>
                <w:sz w:val="18"/>
                <w:szCs w:val="18"/>
              </w:rPr>
            </w:pPr>
            <w:r w:rsidRPr="003C01DC">
              <w:rPr>
                <w:rFonts w:cs="Arial"/>
                <w:i/>
                <w:sz w:val="18"/>
                <w:szCs w:val="18"/>
              </w:rPr>
              <w:t>maximaal 5.</w:t>
            </w:r>
            <w:r w:rsidR="007F5B13" w:rsidRPr="003C01DC">
              <w:rPr>
                <w:rFonts w:cs="Arial"/>
                <w:i/>
                <w:sz w:val="18"/>
                <w:szCs w:val="18"/>
              </w:rPr>
              <w:t>0</w:t>
            </w:r>
            <w:r w:rsidRPr="003C01DC">
              <w:rPr>
                <w:rFonts w:cs="Arial"/>
                <w:i/>
                <w:sz w:val="18"/>
                <w:szCs w:val="18"/>
              </w:rPr>
              <w:t xml:space="preserve">00 woorden (circa </w:t>
            </w:r>
            <w:r w:rsidR="007F5B13" w:rsidRPr="003C01DC">
              <w:rPr>
                <w:rFonts w:cs="Arial"/>
                <w:i/>
                <w:sz w:val="18"/>
                <w:szCs w:val="18"/>
              </w:rPr>
              <w:t>8</w:t>
            </w:r>
            <w:r w:rsidRPr="003C01DC">
              <w:rPr>
                <w:rFonts w:cs="Arial"/>
                <w:i/>
                <w:sz w:val="18"/>
                <w:szCs w:val="18"/>
              </w:rPr>
              <w:t xml:space="preserve"> pagina’s A4)</w:t>
            </w:r>
          </w:p>
          <w:p w:rsidR="008B4949" w:rsidRDefault="008B4949" w:rsidP="007F5B13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Implementatieschema door inschrijver weergegeven in document: &lt;&lt;naam document invullen&gt;&gt;</w:t>
            </w:r>
          </w:p>
          <w:p w:rsidR="00644FBC" w:rsidRPr="00644FBC" w:rsidRDefault="008B4949" w:rsidP="008B4949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bij voorkeur in A3</w:t>
            </w:r>
          </w:p>
        </w:tc>
      </w:tr>
      <w:tr w:rsidR="000101F4" w:rsidRPr="003C01DC" w:rsidTr="002F0702">
        <w:tc>
          <w:tcPr>
            <w:tcW w:w="907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14F5B"/>
          </w:tcPr>
          <w:p w:rsidR="000101F4" w:rsidRPr="003C01DC" w:rsidRDefault="007F5B13" w:rsidP="002F0702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b/>
                <w:color w:val="FFFFFF"/>
                <w:sz w:val="18"/>
                <w:szCs w:val="18"/>
              </w:rPr>
            </w:pPr>
            <w:r w:rsidRPr="003C01DC">
              <w:rPr>
                <w:rFonts w:cs="Arial"/>
                <w:b/>
                <w:color w:val="FFFFFF"/>
                <w:sz w:val="18"/>
                <w:szCs w:val="18"/>
              </w:rPr>
              <w:t>Uitvoeringsfase</w:t>
            </w:r>
          </w:p>
        </w:tc>
      </w:tr>
      <w:tr w:rsidR="000101F4" w:rsidRPr="003C01DC" w:rsidTr="002F0702">
        <w:tc>
          <w:tcPr>
            <w:tcW w:w="9072" w:type="dxa"/>
            <w:tcBorders>
              <w:top w:val="single" w:sz="6" w:space="0" w:color="000080"/>
            </w:tcBorders>
            <w:shd w:val="clear" w:color="auto" w:fill="auto"/>
          </w:tcPr>
          <w:p w:rsidR="000101F4" w:rsidRPr="003C01DC" w:rsidRDefault="000101F4" w:rsidP="002F0702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i/>
                <w:sz w:val="18"/>
                <w:szCs w:val="18"/>
              </w:rPr>
            </w:pPr>
            <w:r w:rsidRPr="003C01DC">
              <w:rPr>
                <w:rFonts w:cs="Arial"/>
                <w:sz w:val="18"/>
                <w:szCs w:val="18"/>
              </w:rPr>
              <w:t>Door inschrijver weergegeven in document</w:t>
            </w:r>
            <w:r w:rsidR="000D2710" w:rsidRPr="003C01DC">
              <w:rPr>
                <w:rFonts w:cs="Arial"/>
                <w:sz w:val="18"/>
                <w:szCs w:val="18"/>
              </w:rPr>
              <w:t>:</w:t>
            </w:r>
            <w:r w:rsidRPr="003C01DC">
              <w:rPr>
                <w:rFonts w:cs="Arial"/>
                <w:sz w:val="18"/>
                <w:szCs w:val="18"/>
              </w:rPr>
              <w:t xml:space="preserve"> &lt;&lt;naam document invullen&gt;&gt;</w:t>
            </w:r>
          </w:p>
          <w:p w:rsidR="000101F4" w:rsidRPr="003C01DC" w:rsidRDefault="000101F4" w:rsidP="007F5B13">
            <w:pPr>
              <w:pStyle w:val="Plattetekst"/>
              <w:tabs>
                <w:tab w:val="num" w:pos="0"/>
                <w:tab w:val="left" w:pos="1314"/>
              </w:tabs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 w:rsidRPr="003C01DC">
              <w:rPr>
                <w:rFonts w:cs="Arial"/>
                <w:i/>
                <w:sz w:val="18"/>
                <w:szCs w:val="18"/>
              </w:rPr>
              <w:t>maximaal 5.</w:t>
            </w:r>
            <w:r w:rsidR="007F5B13" w:rsidRPr="003C01DC">
              <w:rPr>
                <w:rFonts w:cs="Arial"/>
                <w:i/>
                <w:sz w:val="18"/>
                <w:szCs w:val="18"/>
              </w:rPr>
              <w:t>0</w:t>
            </w:r>
            <w:r w:rsidRPr="003C01DC">
              <w:rPr>
                <w:rFonts w:cs="Arial"/>
                <w:i/>
                <w:sz w:val="18"/>
                <w:szCs w:val="18"/>
              </w:rPr>
              <w:t xml:space="preserve">00 woorden (circa </w:t>
            </w:r>
            <w:r w:rsidR="007F5B13" w:rsidRPr="003C01DC">
              <w:rPr>
                <w:rFonts w:cs="Arial"/>
                <w:i/>
                <w:sz w:val="18"/>
                <w:szCs w:val="18"/>
              </w:rPr>
              <w:t>8</w:t>
            </w:r>
            <w:r w:rsidRPr="003C01DC">
              <w:rPr>
                <w:rFonts w:cs="Arial"/>
                <w:i/>
                <w:sz w:val="18"/>
                <w:szCs w:val="18"/>
              </w:rPr>
              <w:t xml:space="preserve"> pagina’s A4)</w:t>
            </w:r>
          </w:p>
        </w:tc>
      </w:tr>
    </w:tbl>
    <w:p w:rsidR="000101F4" w:rsidRPr="003C01DC" w:rsidRDefault="000101F4" w:rsidP="000101F4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sz w:val="18"/>
          <w:szCs w:val="18"/>
        </w:rPr>
      </w:pPr>
    </w:p>
    <w:p w:rsidR="00850EA6" w:rsidRDefault="00850EA6" w:rsidP="00850EA6">
      <w:pPr>
        <w:rPr>
          <w:rFonts w:ascii="Arial" w:hAnsi="Arial" w:cs="Arial"/>
          <w:sz w:val="18"/>
          <w:szCs w:val="18"/>
        </w:rPr>
      </w:pPr>
    </w:p>
    <w:p w:rsidR="000101F4" w:rsidRPr="003C01DC" w:rsidRDefault="000101F4" w:rsidP="000101F4">
      <w:pPr>
        <w:pStyle w:val="Plattetekst"/>
        <w:tabs>
          <w:tab w:val="num" w:pos="0"/>
          <w:tab w:val="left" w:pos="1314"/>
        </w:tabs>
        <w:jc w:val="both"/>
        <w:rPr>
          <w:rFonts w:cs="Arial"/>
          <w:b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93"/>
      </w:tblGrid>
      <w:tr w:rsidR="000101F4" w:rsidRPr="003C01DC" w:rsidTr="002F0702">
        <w:tc>
          <w:tcPr>
            <w:tcW w:w="9072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14F5B"/>
          </w:tcPr>
          <w:p w:rsidR="000101F4" w:rsidRPr="003C01DC" w:rsidRDefault="000101F4" w:rsidP="002F0702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Ondertekening</w:t>
            </w:r>
          </w:p>
        </w:tc>
      </w:tr>
      <w:tr w:rsidR="000101F4" w:rsidRPr="003C01DC" w:rsidTr="002F0702">
        <w:tc>
          <w:tcPr>
            <w:tcW w:w="1843" w:type="dxa"/>
            <w:tcBorders>
              <w:top w:val="single" w:sz="6" w:space="0" w:color="000080"/>
            </w:tcBorders>
            <w:vAlign w:val="center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Plaats</w:t>
            </w:r>
          </w:p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80"/>
            </w:tcBorders>
            <w:vAlign w:val="center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80"/>
            </w:tcBorders>
            <w:vAlign w:val="center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000080"/>
            </w:tcBorders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F976F3" w:rsidRPr="003C01DC" w:rsidTr="00F976F3">
        <w:trPr>
          <w:trHeight w:val="748"/>
        </w:trPr>
        <w:tc>
          <w:tcPr>
            <w:tcW w:w="1843" w:type="dxa"/>
          </w:tcPr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976F3" w:rsidRPr="003C01DC" w:rsidRDefault="00F976F3" w:rsidP="002D3605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0101F4" w:rsidRPr="003C01DC" w:rsidTr="002F0702">
        <w:tc>
          <w:tcPr>
            <w:tcW w:w="1843" w:type="dxa"/>
            <w:vAlign w:val="center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Naam</w:t>
            </w:r>
          </w:p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01DC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0101F4" w:rsidRPr="003C01DC" w:rsidRDefault="000101F4" w:rsidP="002F0702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95002E" w:rsidRPr="003C01DC" w:rsidRDefault="0095002E" w:rsidP="0035165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5002E" w:rsidRPr="003C01D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657" w:rsidRDefault="00351657" w:rsidP="00351657">
      <w:r>
        <w:separator/>
      </w:r>
    </w:p>
  </w:endnote>
  <w:endnote w:type="continuationSeparator" w:id="0">
    <w:p w:rsidR="00351657" w:rsidRDefault="00351657" w:rsidP="0035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657" w:rsidRDefault="00351657" w:rsidP="00351657">
      <w:r>
        <w:separator/>
      </w:r>
    </w:p>
  </w:footnote>
  <w:footnote w:type="continuationSeparator" w:id="0">
    <w:p w:rsidR="00351657" w:rsidRDefault="00351657" w:rsidP="00351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657" w:rsidRDefault="00351657">
    <w:pPr>
      <w:pStyle w:val="Kopteks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5146675</wp:posOffset>
          </wp:positionH>
          <wp:positionV relativeFrom="paragraph">
            <wp:posOffset>-159385</wp:posOffset>
          </wp:positionV>
          <wp:extent cx="1034415" cy="370205"/>
          <wp:effectExtent l="0" t="0" r="0" b="0"/>
          <wp:wrapSquare wrapText="bothSides"/>
          <wp:docPr id="1" name="Afbeelding 1" descr="logo_provincie_gelder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ovincie_gelder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B28"/>
    <w:multiLevelType w:val="hybridMultilevel"/>
    <w:tmpl w:val="66006F36"/>
    <w:lvl w:ilvl="0" w:tplc="81AC3B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C540999"/>
    <w:multiLevelType w:val="hybridMultilevel"/>
    <w:tmpl w:val="A28673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D5776"/>
    <w:multiLevelType w:val="hybridMultilevel"/>
    <w:tmpl w:val="CBFE70F4"/>
    <w:lvl w:ilvl="0" w:tplc="81AC3B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9AC5606"/>
    <w:multiLevelType w:val="hybridMultilevel"/>
    <w:tmpl w:val="CBFE70F4"/>
    <w:lvl w:ilvl="0" w:tplc="81AC3B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6F91682C"/>
    <w:multiLevelType w:val="hybridMultilevel"/>
    <w:tmpl w:val="D702E712"/>
    <w:lvl w:ilvl="0" w:tplc="81AC3B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57"/>
    <w:rsid w:val="00000CF1"/>
    <w:rsid w:val="00006E90"/>
    <w:rsid w:val="000101F4"/>
    <w:rsid w:val="00017C50"/>
    <w:rsid w:val="000216A5"/>
    <w:rsid w:val="00026964"/>
    <w:rsid w:val="00050E57"/>
    <w:rsid w:val="00065DBE"/>
    <w:rsid w:val="00071FA1"/>
    <w:rsid w:val="000722F0"/>
    <w:rsid w:val="0007375A"/>
    <w:rsid w:val="00076570"/>
    <w:rsid w:val="000862F6"/>
    <w:rsid w:val="00096960"/>
    <w:rsid w:val="000978F6"/>
    <w:rsid w:val="00097CCE"/>
    <w:rsid w:val="000C2BAD"/>
    <w:rsid w:val="000D2710"/>
    <w:rsid w:val="000F01D0"/>
    <w:rsid w:val="0010074A"/>
    <w:rsid w:val="001137E9"/>
    <w:rsid w:val="00124699"/>
    <w:rsid w:val="0013337B"/>
    <w:rsid w:val="00174743"/>
    <w:rsid w:val="00183893"/>
    <w:rsid w:val="001868F3"/>
    <w:rsid w:val="001932C7"/>
    <w:rsid w:val="001A2BD3"/>
    <w:rsid w:val="001B22E5"/>
    <w:rsid w:val="001C02E2"/>
    <w:rsid w:val="001C2266"/>
    <w:rsid w:val="001D2949"/>
    <w:rsid w:val="001E7939"/>
    <w:rsid w:val="001F122A"/>
    <w:rsid w:val="001F44B7"/>
    <w:rsid w:val="001F57FD"/>
    <w:rsid w:val="00203F19"/>
    <w:rsid w:val="00212D62"/>
    <w:rsid w:val="00220293"/>
    <w:rsid w:val="00220747"/>
    <w:rsid w:val="00221611"/>
    <w:rsid w:val="00227090"/>
    <w:rsid w:val="0023670A"/>
    <w:rsid w:val="00255BC5"/>
    <w:rsid w:val="00271C27"/>
    <w:rsid w:val="00287A84"/>
    <w:rsid w:val="00290560"/>
    <w:rsid w:val="00295633"/>
    <w:rsid w:val="002B201A"/>
    <w:rsid w:val="002F33C9"/>
    <w:rsid w:val="00302310"/>
    <w:rsid w:val="003131D9"/>
    <w:rsid w:val="00320977"/>
    <w:rsid w:val="00321224"/>
    <w:rsid w:val="0033598E"/>
    <w:rsid w:val="00342267"/>
    <w:rsid w:val="003512CB"/>
    <w:rsid w:val="00351657"/>
    <w:rsid w:val="0037226C"/>
    <w:rsid w:val="00375677"/>
    <w:rsid w:val="003A04AD"/>
    <w:rsid w:val="003A2A39"/>
    <w:rsid w:val="003A4888"/>
    <w:rsid w:val="003A4D53"/>
    <w:rsid w:val="003C01DC"/>
    <w:rsid w:val="003C47D0"/>
    <w:rsid w:val="003D52A9"/>
    <w:rsid w:val="003E31FB"/>
    <w:rsid w:val="003E4256"/>
    <w:rsid w:val="003E4B07"/>
    <w:rsid w:val="00402EE8"/>
    <w:rsid w:val="004144DB"/>
    <w:rsid w:val="004176B8"/>
    <w:rsid w:val="0042498F"/>
    <w:rsid w:val="00430D12"/>
    <w:rsid w:val="004311A6"/>
    <w:rsid w:val="00455743"/>
    <w:rsid w:val="00470B9D"/>
    <w:rsid w:val="004742D0"/>
    <w:rsid w:val="004A4B83"/>
    <w:rsid w:val="004D3DB1"/>
    <w:rsid w:val="004D7587"/>
    <w:rsid w:val="004E3D9F"/>
    <w:rsid w:val="004F3D89"/>
    <w:rsid w:val="00502E9A"/>
    <w:rsid w:val="00505B12"/>
    <w:rsid w:val="005276B5"/>
    <w:rsid w:val="005276F0"/>
    <w:rsid w:val="00546039"/>
    <w:rsid w:val="00553A4B"/>
    <w:rsid w:val="005559B2"/>
    <w:rsid w:val="00560191"/>
    <w:rsid w:val="0058256E"/>
    <w:rsid w:val="005B099A"/>
    <w:rsid w:val="005B2D39"/>
    <w:rsid w:val="005B4B40"/>
    <w:rsid w:val="005B4DBB"/>
    <w:rsid w:val="005D24BF"/>
    <w:rsid w:val="005D2EF5"/>
    <w:rsid w:val="005F4D2C"/>
    <w:rsid w:val="00630999"/>
    <w:rsid w:val="00644FBC"/>
    <w:rsid w:val="00653808"/>
    <w:rsid w:val="00654F5B"/>
    <w:rsid w:val="00656A78"/>
    <w:rsid w:val="00662DC7"/>
    <w:rsid w:val="0067174F"/>
    <w:rsid w:val="00673C4B"/>
    <w:rsid w:val="00686256"/>
    <w:rsid w:val="00686D42"/>
    <w:rsid w:val="00692BD7"/>
    <w:rsid w:val="00696FFE"/>
    <w:rsid w:val="006E03E2"/>
    <w:rsid w:val="006F1620"/>
    <w:rsid w:val="006F500F"/>
    <w:rsid w:val="00711707"/>
    <w:rsid w:val="00715489"/>
    <w:rsid w:val="00717A01"/>
    <w:rsid w:val="0075454E"/>
    <w:rsid w:val="00756BCF"/>
    <w:rsid w:val="00761561"/>
    <w:rsid w:val="00784807"/>
    <w:rsid w:val="007909A2"/>
    <w:rsid w:val="00796299"/>
    <w:rsid w:val="00796C60"/>
    <w:rsid w:val="007A5051"/>
    <w:rsid w:val="007A62A4"/>
    <w:rsid w:val="007A75B3"/>
    <w:rsid w:val="007D12E7"/>
    <w:rsid w:val="007F5B13"/>
    <w:rsid w:val="007F796F"/>
    <w:rsid w:val="00800948"/>
    <w:rsid w:val="008078FC"/>
    <w:rsid w:val="00824DC9"/>
    <w:rsid w:val="0084339A"/>
    <w:rsid w:val="00850EA6"/>
    <w:rsid w:val="00856D04"/>
    <w:rsid w:val="00863B61"/>
    <w:rsid w:val="0086736F"/>
    <w:rsid w:val="00872F6A"/>
    <w:rsid w:val="00873173"/>
    <w:rsid w:val="00882275"/>
    <w:rsid w:val="008902F9"/>
    <w:rsid w:val="00890E76"/>
    <w:rsid w:val="00897174"/>
    <w:rsid w:val="00897905"/>
    <w:rsid w:val="008A3065"/>
    <w:rsid w:val="008B4949"/>
    <w:rsid w:val="008C2F01"/>
    <w:rsid w:val="008D0E8D"/>
    <w:rsid w:val="008F39A6"/>
    <w:rsid w:val="00900C60"/>
    <w:rsid w:val="009052B2"/>
    <w:rsid w:val="00910308"/>
    <w:rsid w:val="0091596C"/>
    <w:rsid w:val="00941616"/>
    <w:rsid w:val="009458CE"/>
    <w:rsid w:val="0095002E"/>
    <w:rsid w:val="009676E0"/>
    <w:rsid w:val="00973AFE"/>
    <w:rsid w:val="00982C14"/>
    <w:rsid w:val="009974CD"/>
    <w:rsid w:val="009A125C"/>
    <w:rsid w:val="009A55F1"/>
    <w:rsid w:val="009B1761"/>
    <w:rsid w:val="009B759F"/>
    <w:rsid w:val="009D1551"/>
    <w:rsid w:val="009D1F8F"/>
    <w:rsid w:val="009E4C6B"/>
    <w:rsid w:val="009F2412"/>
    <w:rsid w:val="00A03DEE"/>
    <w:rsid w:val="00A07422"/>
    <w:rsid w:val="00A23A95"/>
    <w:rsid w:val="00A66728"/>
    <w:rsid w:val="00A8545A"/>
    <w:rsid w:val="00A87B61"/>
    <w:rsid w:val="00AB355C"/>
    <w:rsid w:val="00AC752F"/>
    <w:rsid w:val="00AD1310"/>
    <w:rsid w:val="00AE54D8"/>
    <w:rsid w:val="00AF2045"/>
    <w:rsid w:val="00AF4728"/>
    <w:rsid w:val="00AF7585"/>
    <w:rsid w:val="00B26C38"/>
    <w:rsid w:val="00B30C31"/>
    <w:rsid w:val="00B31C81"/>
    <w:rsid w:val="00B4446B"/>
    <w:rsid w:val="00B56884"/>
    <w:rsid w:val="00B607BE"/>
    <w:rsid w:val="00B65477"/>
    <w:rsid w:val="00B95729"/>
    <w:rsid w:val="00BB40C9"/>
    <w:rsid w:val="00BB6F91"/>
    <w:rsid w:val="00BC0719"/>
    <w:rsid w:val="00BD3144"/>
    <w:rsid w:val="00BE0967"/>
    <w:rsid w:val="00BE2537"/>
    <w:rsid w:val="00BF0BAF"/>
    <w:rsid w:val="00BF0D06"/>
    <w:rsid w:val="00BF273A"/>
    <w:rsid w:val="00BF2EE3"/>
    <w:rsid w:val="00BF5901"/>
    <w:rsid w:val="00C04C09"/>
    <w:rsid w:val="00C21BE9"/>
    <w:rsid w:val="00C64854"/>
    <w:rsid w:val="00C64D8E"/>
    <w:rsid w:val="00C81071"/>
    <w:rsid w:val="00C816BB"/>
    <w:rsid w:val="00C93DEF"/>
    <w:rsid w:val="00C943AF"/>
    <w:rsid w:val="00C97B57"/>
    <w:rsid w:val="00CB15F6"/>
    <w:rsid w:val="00CD53BF"/>
    <w:rsid w:val="00CE7321"/>
    <w:rsid w:val="00CE7550"/>
    <w:rsid w:val="00CF0BB7"/>
    <w:rsid w:val="00CF4C77"/>
    <w:rsid w:val="00D03E39"/>
    <w:rsid w:val="00D15535"/>
    <w:rsid w:val="00D16F33"/>
    <w:rsid w:val="00D231E5"/>
    <w:rsid w:val="00D3563C"/>
    <w:rsid w:val="00D52E8D"/>
    <w:rsid w:val="00D62AB7"/>
    <w:rsid w:val="00D65A70"/>
    <w:rsid w:val="00D75303"/>
    <w:rsid w:val="00D8008A"/>
    <w:rsid w:val="00D848E8"/>
    <w:rsid w:val="00DA0DF9"/>
    <w:rsid w:val="00DA22AB"/>
    <w:rsid w:val="00DD21A6"/>
    <w:rsid w:val="00DD3299"/>
    <w:rsid w:val="00DD4593"/>
    <w:rsid w:val="00DD487F"/>
    <w:rsid w:val="00DD6517"/>
    <w:rsid w:val="00DF3A97"/>
    <w:rsid w:val="00E0771D"/>
    <w:rsid w:val="00E27B62"/>
    <w:rsid w:val="00E32089"/>
    <w:rsid w:val="00E34D2E"/>
    <w:rsid w:val="00E4582A"/>
    <w:rsid w:val="00E524B5"/>
    <w:rsid w:val="00E53DED"/>
    <w:rsid w:val="00E615ED"/>
    <w:rsid w:val="00E64442"/>
    <w:rsid w:val="00E66527"/>
    <w:rsid w:val="00E80183"/>
    <w:rsid w:val="00ED0E11"/>
    <w:rsid w:val="00EF4C89"/>
    <w:rsid w:val="00EF6F77"/>
    <w:rsid w:val="00F05AA3"/>
    <w:rsid w:val="00F152AF"/>
    <w:rsid w:val="00F21136"/>
    <w:rsid w:val="00F30637"/>
    <w:rsid w:val="00F33247"/>
    <w:rsid w:val="00F63AE0"/>
    <w:rsid w:val="00F67012"/>
    <w:rsid w:val="00F976F3"/>
    <w:rsid w:val="00FB1619"/>
    <w:rsid w:val="00FC13B0"/>
    <w:rsid w:val="00FD11A0"/>
    <w:rsid w:val="00FD6A21"/>
    <w:rsid w:val="00FF2E80"/>
    <w:rsid w:val="00FF404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351657"/>
    <w:rPr>
      <w:rFonts w:ascii="Arial" w:hAnsi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51657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5165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165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65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165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9E4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351657"/>
    <w:rPr>
      <w:rFonts w:ascii="Arial" w:hAnsi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51657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5165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165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65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165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9E4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9D0E-450E-4709-B704-4390B76E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31D49149.dotm</Template>
  <TotalTime>30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Gelderland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Juurlink, Annette</dc:creator>
  <cp:lastModifiedBy>Korenromp, Arjen</cp:lastModifiedBy>
  <cp:revision>16</cp:revision>
  <cp:lastPrinted>2014-11-07T13:37:00Z</cp:lastPrinted>
  <dcterms:created xsi:type="dcterms:W3CDTF">2014-11-07T14:40:00Z</dcterms:created>
  <dcterms:modified xsi:type="dcterms:W3CDTF">2015-06-12T13:34:00Z</dcterms:modified>
</cp:coreProperties>
</file>