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55" w:rsidRDefault="003F6F55" w:rsidP="003F6F55">
      <w:r>
        <w:t>Graag informeren wij u over</w:t>
      </w:r>
      <w:r w:rsidRPr="003C7779">
        <w:t xml:space="preserve"> </w:t>
      </w:r>
      <w:r>
        <w:t xml:space="preserve">de aanbesteding </w:t>
      </w:r>
      <w:r w:rsidR="006016E3">
        <w:t>arbodienstverlening CGM</w:t>
      </w:r>
      <w:r>
        <w:t xml:space="preserve">. Op </w:t>
      </w:r>
      <w:r w:rsidR="00DC5ED4">
        <w:t>5 augustus 2015 h</w:t>
      </w:r>
      <w:r>
        <w:t xml:space="preserve">eeft u in concurrentie met andere aanbieders, een offerte uitgebracht voor </w:t>
      </w:r>
      <w:r w:rsidR="006016E3">
        <w:t xml:space="preserve">de arbodienstverlening </w:t>
      </w:r>
      <w:r>
        <w:t xml:space="preserve">voor de Werkorganisatie CGM (Cuijk, Grave en Mill en Sint-Hubert). </w:t>
      </w:r>
    </w:p>
    <w:p w:rsidR="003F6F55" w:rsidRDefault="003F6F55" w:rsidP="003F6F55">
      <w:pPr>
        <w:rPr>
          <w:szCs w:val="20"/>
        </w:rPr>
      </w:pPr>
    </w:p>
    <w:p w:rsidR="002537DC" w:rsidRDefault="002537DC" w:rsidP="002537DC">
      <w:r w:rsidRPr="00A9782F">
        <w:rPr>
          <w:bCs/>
        </w:rPr>
        <w:t xml:space="preserve">Het Gunningscriterium is de economisch meest voordelige inschrijving en bestaat uit </w:t>
      </w:r>
      <w:r w:rsidR="006016E3">
        <w:rPr>
          <w:bCs/>
        </w:rPr>
        <w:t>in eerste instantie uit twee</w:t>
      </w:r>
      <w:r w:rsidRPr="00A9782F">
        <w:rPr>
          <w:bCs/>
        </w:rPr>
        <w:t xml:space="preserve"> </w:t>
      </w:r>
      <w:r>
        <w:rPr>
          <w:bCs/>
        </w:rPr>
        <w:t>wegingsfactoren</w:t>
      </w:r>
      <w:r w:rsidRPr="00A9782F">
        <w:rPr>
          <w:bCs/>
        </w:rPr>
        <w:t>: een</w:t>
      </w:r>
      <w:r>
        <w:rPr>
          <w:bCs/>
        </w:rPr>
        <w:t xml:space="preserve"> prijs-, en een </w:t>
      </w:r>
      <w:r w:rsidRPr="00A9782F">
        <w:rPr>
          <w:bCs/>
        </w:rPr>
        <w:t>kwalitatief deel</w:t>
      </w:r>
      <w:r>
        <w:rPr>
          <w:bCs/>
        </w:rPr>
        <w:t xml:space="preserve">. </w:t>
      </w:r>
      <w:r>
        <w:t xml:space="preserve"> </w:t>
      </w:r>
      <w:r w:rsidR="006016E3">
        <w:t xml:space="preserve">Vervolgens zijn punten toegekend aan de door u gehouden presentatie. </w:t>
      </w:r>
      <w:r>
        <w:t>Op basis van uw aanbieding en de beoordeling daarvan volgens de gunningscriteria heeft het beoordelingsteam  besloten conform onze aanbesteding de voorlopige gunning aan u uit te laten gaan. Hieronder treft u de tabel aan waarin de behaalde punten zijn weergegeven</w:t>
      </w:r>
      <w:r w:rsidR="006016E3">
        <w:t xml:space="preserve"> van de drie partijen die een presentatie gegeven hebben</w:t>
      </w:r>
      <w:r>
        <w:t>.</w:t>
      </w:r>
    </w:p>
    <w:p w:rsidR="002537DC" w:rsidRDefault="002537DC" w:rsidP="002537DC"/>
    <w:tbl>
      <w:tblPr>
        <w:tblW w:w="7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900"/>
        <w:gridCol w:w="944"/>
        <w:gridCol w:w="1221"/>
        <w:gridCol w:w="951"/>
      </w:tblGrid>
      <w:tr w:rsidR="006016E3" w:rsidRPr="00814087" w:rsidTr="006016E3">
        <w:trPr>
          <w:trHeight w:val="916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lang w:eastAsia="nl-NL"/>
              </w:rPr>
              <w:t>Gunningscriteria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lang w:eastAsia="nl-NL"/>
              </w:rPr>
              <w:t>ArboNed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6E3" w:rsidRPr="00814087" w:rsidRDefault="006016E3" w:rsidP="006016E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lang w:eastAsia="nl-NL"/>
              </w:rPr>
              <w:t>Arbo Unie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6E3" w:rsidRPr="00814087" w:rsidRDefault="006016E3" w:rsidP="006016E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nl-NL"/>
              </w:rPr>
              <w:t>MaetisArdyn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lang w:eastAsia="nl-NL"/>
              </w:rPr>
              <w:t>Maximaal te behalen punten</w:t>
            </w: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6E3" w:rsidRPr="00814087" w:rsidRDefault="006016E3" w:rsidP="0017701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Prijs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307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365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333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400</w:t>
            </w: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125FEE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Kwaliteit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geven antwoorden open vragen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16E3" w:rsidRPr="00814087" w:rsidRDefault="006016E3" w:rsidP="00125FE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459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016E3" w:rsidRPr="00814087" w:rsidRDefault="006016E3" w:rsidP="00125FE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450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6016E3" w:rsidP="00125FE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469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125FE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500</w:t>
            </w: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Presentatie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88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100</w:t>
            </w: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="006016E3" w:rsidRPr="00814087" w:rsidTr="006016E3">
        <w:trPr>
          <w:trHeight w:val="3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Totaal Score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854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915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016E3" w:rsidRPr="00814087" w:rsidRDefault="00DC5ED4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877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6E3" w:rsidRPr="00814087" w:rsidRDefault="006016E3" w:rsidP="00C225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8140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  <w:t>1000</w:t>
            </w:r>
          </w:p>
        </w:tc>
      </w:tr>
    </w:tbl>
    <w:p w:rsidR="002537DC" w:rsidRDefault="002537DC" w:rsidP="00C22590">
      <w:pPr>
        <w:jc w:val="center"/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3717"/>
      </w:tblGrid>
      <w:tr w:rsidR="00334526" w:rsidTr="0069471E">
        <w:tc>
          <w:tcPr>
            <w:tcW w:w="7982" w:type="dxa"/>
            <w:gridSpan w:val="2"/>
            <w:shd w:val="clear" w:color="auto" w:fill="auto"/>
          </w:tcPr>
          <w:p w:rsidR="00334526" w:rsidRDefault="00334526" w:rsidP="00334526"/>
        </w:tc>
      </w:tr>
      <w:tr w:rsidR="00334526" w:rsidTr="0069471E">
        <w:tc>
          <w:tcPr>
            <w:tcW w:w="7982" w:type="dxa"/>
            <w:gridSpan w:val="2"/>
            <w:shd w:val="clear" w:color="auto" w:fill="auto"/>
          </w:tcPr>
          <w:p w:rsidR="00334526" w:rsidRDefault="00334526" w:rsidP="00334526"/>
        </w:tc>
      </w:tr>
      <w:tr w:rsidR="00334526" w:rsidTr="0069471E">
        <w:tc>
          <w:tcPr>
            <w:tcW w:w="7982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5"/>
            </w:tblGrid>
            <w:tr w:rsidR="00177019" w:rsidRPr="003033EB" w:rsidTr="00177019">
              <w:tc>
                <w:tcPr>
                  <w:tcW w:w="4265" w:type="dxa"/>
                  <w:shd w:val="clear" w:color="auto" w:fill="auto"/>
                </w:tcPr>
                <w:p w:rsidR="00177019" w:rsidRPr="003033EB" w:rsidRDefault="00177019" w:rsidP="00177019">
                  <w:r w:rsidRPr="003033EB">
                    <w:t>Met vriendelijke groet,</w:t>
                  </w:r>
                </w:p>
                <w:p w:rsidR="00177019" w:rsidRPr="003033EB" w:rsidRDefault="00177019" w:rsidP="00177019">
                  <w:r w:rsidRPr="003033EB">
                    <w:t>namens het dagelijks bestuur van de Werkorganisatie CGM</w:t>
                  </w:r>
                </w:p>
              </w:tc>
            </w:tr>
            <w:tr w:rsidR="00177019" w:rsidRPr="003033EB" w:rsidTr="00177019">
              <w:tc>
                <w:tcPr>
                  <w:tcW w:w="4265" w:type="dxa"/>
                  <w:shd w:val="clear" w:color="auto" w:fill="auto"/>
                </w:tcPr>
                <w:p w:rsidR="00177019" w:rsidRPr="003033EB" w:rsidRDefault="00177019" w:rsidP="00177019"/>
                <w:p w:rsidR="00177019" w:rsidRPr="003033EB" w:rsidRDefault="00177019" w:rsidP="00177019"/>
                <w:p w:rsidR="00177019" w:rsidRPr="003033EB" w:rsidRDefault="00177019" w:rsidP="00177019"/>
                <w:p w:rsidR="00177019" w:rsidRPr="003033EB" w:rsidRDefault="00177019" w:rsidP="00177019"/>
              </w:tc>
            </w:tr>
            <w:tr w:rsidR="00177019" w:rsidRPr="003033EB" w:rsidTr="00177019">
              <w:tc>
                <w:tcPr>
                  <w:tcW w:w="4265" w:type="dxa"/>
                  <w:shd w:val="clear" w:color="auto" w:fill="auto"/>
                </w:tcPr>
                <w:p w:rsidR="00177019" w:rsidRPr="003033EB" w:rsidRDefault="00177019" w:rsidP="00177019">
                  <w:r w:rsidRPr="003033EB">
                    <w:t>G.W.T. van Weel,</w:t>
                  </w:r>
                </w:p>
              </w:tc>
            </w:tr>
            <w:tr w:rsidR="00177019" w:rsidRPr="003033EB" w:rsidTr="00177019">
              <w:tc>
                <w:tcPr>
                  <w:tcW w:w="4265" w:type="dxa"/>
                  <w:shd w:val="clear" w:color="auto" w:fill="auto"/>
                </w:tcPr>
                <w:p w:rsidR="00177019" w:rsidRPr="003033EB" w:rsidRDefault="00177019" w:rsidP="00177019">
                  <w:r w:rsidRPr="003033EB">
                    <w:t>afdelingsmanager Bedrijfsvoering</w:t>
                  </w:r>
                </w:p>
              </w:tc>
            </w:tr>
          </w:tbl>
          <w:p w:rsidR="00334526" w:rsidRDefault="00334526" w:rsidP="00177019"/>
        </w:tc>
        <w:bookmarkStart w:id="0" w:name="_GoBack"/>
        <w:bookmarkEnd w:id="0"/>
      </w:tr>
      <w:tr w:rsidR="00334526" w:rsidTr="0069471E">
        <w:tc>
          <w:tcPr>
            <w:tcW w:w="4265" w:type="dxa"/>
            <w:shd w:val="clear" w:color="auto" w:fill="auto"/>
          </w:tcPr>
          <w:p w:rsidR="00334526" w:rsidRDefault="00334526" w:rsidP="00334526"/>
        </w:tc>
        <w:tc>
          <w:tcPr>
            <w:tcW w:w="3717" w:type="dxa"/>
            <w:shd w:val="clear" w:color="auto" w:fill="auto"/>
          </w:tcPr>
          <w:p w:rsidR="00334526" w:rsidRDefault="00334526" w:rsidP="00334526"/>
        </w:tc>
      </w:tr>
      <w:tr w:rsidR="003F6F55" w:rsidTr="0069471E">
        <w:tc>
          <w:tcPr>
            <w:tcW w:w="4265" w:type="dxa"/>
            <w:shd w:val="clear" w:color="auto" w:fill="auto"/>
          </w:tcPr>
          <w:p w:rsidR="003F6F55" w:rsidRDefault="003F6F55" w:rsidP="00177019"/>
        </w:tc>
        <w:tc>
          <w:tcPr>
            <w:tcW w:w="3717" w:type="dxa"/>
            <w:shd w:val="clear" w:color="auto" w:fill="auto"/>
          </w:tcPr>
          <w:p w:rsidR="003F6F55" w:rsidRDefault="003F6F55" w:rsidP="00334526"/>
        </w:tc>
      </w:tr>
      <w:tr w:rsidR="003F6F55" w:rsidTr="0069471E">
        <w:tc>
          <w:tcPr>
            <w:tcW w:w="4265" w:type="dxa"/>
            <w:shd w:val="clear" w:color="auto" w:fill="auto"/>
          </w:tcPr>
          <w:p w:rsidR="003F6F55" w:rsidRDefault="003F6F55" w:rsidP="00177019"/>
        </w:tc>
        <w:tc>
          <w:tcPr>
            <w:tcW w:w="3717" w:type="dxa"/>
            <w:shd w:val="clear" w:color="auto" w:fill="auto"/>
          </w:tcPr>
          <w:p w:rsidR="003F6F55" w:rsidRDefault="003F6F55" w:rsidP="00334526"/>
        </w:tc>
      </w:tr>
    </w:tbl>
    <w:p w:rsidR="00334526" w:rsidRDefault="00334526">
      <w:pPr>
        <w:rPr>
          <w:szCs w:val="20"/>
        </w:rPr>
      </w:pPr>
    </w:p>
    <w:p w:rsidR="0039389F" w:rsidRPr="0013787F" w:rsidRDefault="0039389F" w:rsidP="0013787F"/>
    <w:sectPr w:rsidR="0039389F" w:rsidRPr="0013787F" w:rsidSect="00E87DD3">
      <w:headerReference w:type="default" r:id="rId8"/>
      <w:headerReference w:type="first" r:id="rId9"/>
      <w:footerReference w:type="first" r:id="rId10"/>
      <w:pgSz w:w="11906" w:h="16838" w:code="9"/>
      <w:pgMar w:top="1440" w:right="2733" w:bottom="1554" w:left="1191" w:header="465" w:footer="255" w:gutter="0"/>
      <w:paperSrc w:first="264" w:other="2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A4" w:rsidRDefault="00214AA4" w:rsidP="000F289B">
      <w:pPr>
        <w:spacing w:line="240" w:lineRule="auto"/>
      </w:pPr>
      <w:r>
        <w:separator/>
      </w:r>
    </w:p>
  </w:endnote>
  <w:endnote w:type="continuationSeparator" w:id="0">
    <w:p w:rsidR="00214AA4" w:rsidRDefault="00214AA4" w:rsidP="000F2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s Code 39"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page" w:horzAnchor="margin" w:tblpX="1" w:tblpY="15503"/>
      <w:tblOverlap w:val="never"/>
      <w:tblW w:w="0" w:type="auto"/>
      <w:tblLook w:val="04A0" w:firstRow="1" w:lastRow="0" w:firstColumn="1" w:lastColumn="0" w:noHBand="0" w:noVBand="1"/>
    </w:tblPr>
    <w:tblGrid>
      <w:gridCol w:w="8120"/>
    </w:tblGrid>
    <w:tr w:rsidR="00177019" w:rsidRPr="00FD33A4" w:rsidTr="007A613C">
      <w:tc>
        <w:tcPr>
          <w:tcW w:w="8120" w:type="dxa"/>
          <w:shd w:val="clear" w:color="auto" w:fill="auto"/>
        </w:tcPr>
        <w:p w:rsidR="00177019" w:rsidRPr="00FD33A4" w:rsidRDefault="00177019" w:rsidP="007A613C">
          <w:pPr>
            <w:pStyle w:val="Voettekst"/>
            <w:spacing w:line="200" w:lineRule="atLeast"/>
            <w:rPr>
              <w:sz w:val="14"/>
              <w:szCs w:val="14"/>
            </w:rPr>
          </w:pPr>
          <w:r w:rsidRPr="00FD33A4">
            <w:rPr>
              <w:b/>
              <w:sz w:val="14"/>
              <w:szCs w:val="14"/>
            </w:rPr>
            <w:t xml:space="preserve">Bijlage(n)  </w:t>
          </w:r>
        </w:p>
      </w:tc>
    </w:tr>
    <w:tr w:rsidR="00177019" w:rsidRPr="00FD33A4" w:rsidTr="007A613C">
      <w:tc>
        <w:tcPr>
          <w:tcW w:w="8120" w:type="dxa"/>
          <w:shd w:val="clear" w:color="auto" w:fill="auto"/>
        </w:tcPr>
        <w:p w:rsidR="00177019" w:rsidRPr="00FD33A4" w:rsidRDefault="00177019" w:rsidP="007A613C">
          <w:pPr>
            <w:pStyle w:val="Voettekst"/>
            <w:spacing w:line="200" w:lineRule="atLeast"/>
            <w:rPr>
              <w:sz w:val="14"/>
              <w:szCs w:val="14"/>
            </w:rPr>
          </w:pPr>
          <w:r w:rsidRPr="00FD33A4">
            <w:rPr>
              <w:b/>
              <w:sz w:val="14"/>
              <w:szCs w:val="14"/>
            </w:rPr>
            <w:t>Kopie aan</w:t>
          </w:r>
          <w:r w:rsidRPr="00FD33A4">
            <w:rPr>
              <w:sz w:val="14"/>
              <w:szCs w:val="14"/>
            </w:rPr>
            <w:t xml:space="preserve">  </w:t>
          </w:r>
        </w:p>
      </w:tc>
    </w:tr>
  </w:tbl>
  <w:p w:rsidR="00177019" w:rsidRPr="00FD33A4" w:rsidRDefault="00177019" w:rsidP="00FD33A4">
    <w:pPr>
      <w:rPr>
        <w:vanish/>
      </w:rPr>
    </w:pPr>
  </w:p>
  <w:tbl>
    <w:tblPr>
      <w:tblpPr w:rightFromText="142" w:vertAnchor="page" w:horzAnchor="page" w:tblpX="8262" w:tblpY="15594"/>
      <w:tblOverlap w:val="never"/>
      <w:tblW w:w="3243" w:type="dxa"/>
      <w:tblLook w:val="04A0" w:firstRow="1" w:lastRow="0" w:firstColumn="1" w:lastColumn="0" w:noHBand="0" w:noVBand="1"/>
    </w:tblPr>
    <w:tblGrid>
      <w:gridCol w:w="3243"/>
    </w:tblGrid>
    <w:tr w:rsidR="00177019" w:rsidRPr="00541107" w:rsidTr="0074424D">
      <w:tc>
        <w:tcPr>
          <w:tcW w:w="3243" w:type="dxa"/>
          <w:shd w:val="clear" w:color="auto" w:fill="auto"/>
          <w:vAlign w:val="bottom"/>
        </w:tcPr>
        <w:p w:rsidR="00177019" w:rsidRPr="00DF4336" w:rsidRDefault="00177019" w:rsidP="00697F17">
          <w:pPr>
            <w:pStyle w:val="Voettekst"/>
            <w:jc w:val="right"/>
            <w:rPr>
              <w:rFonts w:ascii="Decos Code 39" w:eastAsia="Batang" w:hAnsi="Decos Code 39" w:cs="Aharoni"/>
              <w:sz w:val="48"/>
              <w:szCs w:val="48"/>
            </w:rPr>
          </w:pPr>
          <w:r w:rsidRPr="00DF4336">
            <w:rPr>
              <w:rFonts w:ascii="Decos Code 39" w:eastAsia="Batang" w:hAnsi="Decos Code 39" w:cs="Aharoni"/>
              <w:sz w:val="48"/>
              <w:szCs w:val="48"/>
            </w:rPr>
            <w:t>*</w:t>
          </w:r>
          <w:r>
            <w:rPr>
              <w:rFonts w:ascii="Decos Code 39" w:eastAsia="Batang" w:hAnsi="Decos Code 39" w:cs="Aharoni"/>
              <w:sz w:val="48"/>
              <w:szCs w:val="48"/>
            </w:rPr>
            <w:t>Z00B4A41C68</w:t>
          </w:r>
          <w:r w:rsidRPr="00DF4336">
            <w:rPr>
              <w:rFonts w:ascii="Decos Code 39" w:eastAsia="Batang" w:hAnsi="Decos Code 39" w:cs="Aharoni"/>
              <w:sz w:val="48"/>
              <w:szCs w:val="48"/>
            </w:rPr>
            <w:t>*</w:t>
          </w:r>
        </w:p>
      </w:tc>
    </w:tr>
  </w:tbl>
  <w:p w:rsidR="00177019" w:rsidRDefault="0017701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A4" w:rsidRDefault="00214AA4" w:rsidP="000F289B">
      <w:pPr>
        <w:spacing w:line="240" w:lineRule="auto"/>
      </w:pPr>
      <w:r>
        <w:separator/>
      </w:r>
    </w:p>
  </w:footnote>
  <w:footnote w:type="continuationSeparator" w:id="0">
    <w:p w:rsidR="00214AA4" w:rsidRDefault="00214AA4" w:rsidP="000F2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3C0341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57.3pt;margin-top:48.2pt;width:54.75pt;height:60.75pt;z-index:251657728;mso-position-horizontal-relative:page;mso-position-vertical-relative:page" o:allowoverlap="f">
          <v:imagedata r:id="rId1" o:title="volg_cgm"/>
          <w10:wrap anchorx="page" anchory="page"/>
        </v:shape>
      </w:pict>
    </w: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page" w:horzAnchor="page" w:tblpX="9396" w:tblpY="5161"/>
      <w:tblOverlap w:val="never"/>
      <w:tblW w:w="0" w:type="auto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109"/>
    </w:tblGrid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7B7D1A">
            <w:rPr>
              <w:b/>
              <w:sz w:val="14"/>
              <w:szCs w:val="14"/>
            </w:rPr>
            <w:t>Datum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6016E3" w:rsidP="006016E3">
          <w:pPr>
            <w:pStyle w:val="Koptekst"/>
            <w:spacing w:line="20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9</w:t>
          </w:r>
          <w:r w:rsidR="0017701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september</w:t>
          </w:r>
          <w:r w:rsidR="00177019">
            <w:rPr>
              <w:sz w:val="14"/>
              <w:szCs w:val="14"/>
            </w:rPr>
            <w:t xml:space="preserve"> 2015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7B7D1A">
            <w:rPr>
              <w:b/>
              <w:sz w:val="14"/>
              <w:szCs w:val="14"/>
            </w:rPr>
            <w:t>Onderwerp</w:t>
          </w:r>
        </w:p>
      </w:tc>
    </w:tr>
    <w:tr w:rsidR="00177019" w:rsidRPr="007B7D1A" w:rsidTr="00600027">
      <w:trPr>
        <w:trHeight w:val="203"/>
      </w:trPr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16E3">
          <w:pPr>
            <w:pStyle w:val="Koptekst"/>
            <w:spacing w:line="20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Aanbesteding </w:t>
          </w:r>
          <w:r w:rsidR="006016E3">
            <w:rPr>
              <w:sz w:val="14"/>
              <w:szCs w:val="14"/>
            </w:rPr>
            <w:t>arbodienstverlening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DA4D06" w:rsidTr="00600027">
      <w:tc>
        <w:tcPr>
          <w:tcW w:w="2109" w:type="dxa"/>
          <w:shd w:val="clear" w:color="auto" w:fill="auto"/>
          <w:vAlign w:val="center"/>
        </w:tcPr>
        <w:p w:rsidR="00177019" w:rsidRPr="00DA4D06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DA4D06">
            <w:rPr>
              <w:b/>
              <w:sz w:val="14"/>
              <w:szCs w:val="14"/>
            </w:rPr>
            <w:t>Uw brief van</w:t>
          </w:r>
        </w:p>
      </w:tc>
    </w:tr>
    <w:tr w:rsidR="00177019" w:rsidRPr="00DA4D06" w:rsidTr="00600027">
      <w:tc>
        <w:tcPr>
          <w:tcW w:w="2109" w:type="dxa"/>
          <w:shd w:val="clear" w:color="auto" w:fill="auto"/>
          <w:vAlign w:val="center"/>
        </w:tcPr>
        <w:p w:rsidR="00177019" w:rsidRPr="00DA4D06" w:rsidRDefault="00177019" w:rsidP="00334526">
          <w:pPr>
            <w:spacing w:line="200" w:lineRule="atLeast"/>
            <w:rPr>
              <w:sz w:val="14"/>
              <w:szCs w:val="14"/>
            </w:rPr>
          </w:pPr>
          <w:r w:rsidRPr="006016E3">
            <w:rPr>
              <w:sz w:val="14"/>
              <w:szCs w:val="14"/>
              <w:highlight w:val="yellow"/>
            </w:rPr>
            <w:t>27 juli 2015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7B7D1A">
            <w:rPr>
              <w:b/>
              <w:sz w:val="14"/>
              <w:szCs w:val="14"/>
            </w:rPr>
            <w:t>Uw kenmerk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334526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7B7D1A">
            <w:rPr>
              <w:b/>
              <w:sz w:val="14"/>
              <w:szCs w:val="14"/>
            </w:rPr>
            <w:t>Ons kenmerk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2537DC">
          <w:pPr>
            <w:pStyle w:val="Koptekst"/>
            <w:spacing w:line="200" w:lineRule="atLeast"/>
            <w:rPr>
              <w:sz w:val="14"/>
              <w:szCs w:val="14"/>
            </w:rPr>
          </w:pPr>
          <w:r w:rsidRPr="006016E3">
            <w:rPr>
              <w:sz w:val="14"/>
              <w:szCs w:val="14"/>
              <w:highlight w:val="yellow"/>
            </w:rPr>
            <w:t>Z/CGM/15/13810</w:t>
          </w:r>
          <w:r>
            <w:rPr>
              <w:sz w:val="14"/>
              <w:szCs w:val="14"/>
            </w:rPr>
            <w:t xml:space="preserve"> 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Meer informatie</w:t>
          </w:r>
        </w:p>
      </w:tc>
    </w:tr>
    <w:tr w:rsidR="00177019" w:rsidRPr="007B7D1A" w:rsidTr="00600027">
      <w:trPr>
        <w:trHeight w:val="203"/>
      </w:trPr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334526">
          <w:pPr>
            <w:spacing w:line="20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Gerry Kersten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Werkorganisatie CGM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334526">
          <w:pPr>
            <w:spacing w:line="200" w:lineRule="atLeast"/>
            <w:rPr>
              <w:sz w:val="14"/>
              <w:szCs w:val="14"/>
            </w:rPr>
          </w:pPr>
          <w:r w:rsidRPr="00870EE4">
            <w:rPr>
              <w:rStyle w:val="Nadruk"/>
              <w:b w:val="0"/>
              <w:sz w:val="14"/>
              <w:szCs w:val="14"/>
            </w:rPr>
            <w:t>Postbus 7</w:t>
          </w:r>
          <w:r w:rsidRPr="00870EE4">
            <w:rPr>
              <w:rStyle w:val="st1"/>
              <w:sz w:val="14"/>
              <w:szCs w:val="14"/>
            </w:rPr>
            <w:t>, 5360 AA</w:t>
          </w:r>
          <w:r w:rsidRPr="00870EE4">
            <w:rPr>
              <w:rStyle w:val="st1"/>
              <w:b/>
              <w:sz w:val="14"/>
              <w:szCs w:val="14"/>
            </w:rPr>
            <w:t xml:space="preserve"> </w:t>
          </w:r>
          <w:r w:rsidRPr="00870EE4">
            <w:rPr>
              <w:rStyle w:val="Nadruk"/>
              <w:b w:val="0"/>
              <w:sz w:val="14"/>
              <w:szCs w:val="14"/>
            </w:rPr>
            <w:t>Grave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b/>
              <w:sz w:val="14"/>
              <w:szCs w:val="14"/>
            </w:rPr>
          </w:pPr>
          <w:r w:rsidRPr="007B7D1A">
            <w:rPr>
              <w:b/>
              <w:sz w:val="14"/>
              <w:szCs w:val="14"/>
            </w:rPr>
            <w:t>Verzonden op</w:t>
          </w:r>
        </w:p>
      </w:tc>
    </w:tr>
    <w:tr w:rsidR="00177019" w:rsidRPr="007B7D1A" w:rsidTr="00600027">
      <w:tc>
        <w:tcPr>
          <w:tcW w:w="2109" w:type="dxa"/>
          <w:shd w:val="clear" w:color="auto" w:fill="auto"/>
          <w:vAlign w:val="center"/>
        </w:tcPr>
        <w:p w:rsidR="00177019" w:rsidRPr="007B7D1A" w:rsidRDefault="00177019" w:rsidP="00600027">
          <w:pPr>
            <w:pStyle w:val="Koptekst"/>
            <w:spacing w:line="200" w:lineRule="atLeast"/>
            <w:rPr>
              <w:sz w:val="14"/>
              <w:szCs w:val="14"/>
            </w:rPr>
          </w:pPr>
        </w:p>
      </w:tc>
    </w:tr>
  </w:tbl>
  <w:p w:rsidR="00177019" w:rsidRPr="00671546" w:rsidRDefault="00177019" w:rsidP="00671546">
    <w:pPr>
      <w:rPr>
        <w:vanish/>
      </w:rPr>
    </w:pPr>
  </w:p>
  <w:tbl>
    <w:tblPr>
      <w:tblpPr w:rightFromText="142" w:vertAnchor="page" w:horzAnchor="margin" w:tblpX="1" w:tblpY="2779"/>
      <w:tblOverlap w:val="never"/>
      <w:tblW w:w="5557" w:type="dxa"/>
      <w:tblLook w:val="04A0" w:firstRow="1" w:lastRow="0" w:firstColumn="1" w:lastColumn="0" w:noHBand="0" w:noVBand="1"/>
    </w:tblPr>
    <w:tblGrid>
      <w:gridCol w:w="5557"/>
    </w:tblGrid>
    <w:tr w:rsidR="00177019" w:rsidTr="00671546">
      <w:trPr>
        <w:trHeight w:val="1730"/>
      </w:trPr>
      <w:tc>
        <w:tcPr>
          <w:tcW w:w="5557" w:type="dxa"/>
          <w:shd w:val="clear" w:color="auto" w:fill="auto"/>
        </w:tcPr>
        <w:p w:rsidR="00177019" w:rsidRPr="00DC5ED4" w:rsidRDefault="00DC5ED4" w:rsidP="00671546">
          <w:pPr>
            <w:pStyle w:val="Koptekst"/>
          </w:pPr>
          <w:r w:rsidRPr="00DC5ED4">
            <w:t>Arbo-Unie</w:t>
          </w:r>
        </w:p>
        <w:p w:rsidR="00177019" w:rsidRPr="00DC5ED4" w:rsidRDefault="00177019" w:rsidP="00671546">
          <w:pPr>
            <w:pStyle w:val="Koptekst"/>
          </w:pPr>
          <w:proofErr w:type="spellStart"/>
          <w:r w:rsidRPr="00DC5ED4">
            <w:t>T.a.v</w:t>
          </w:r>
          <w:proofErr w:type="spellEnd"/>
          <w:r w:rsidRPr="00DC5ED4">
            <w:t xml:space="preserve"> </w:t>
          </w:r>
          <w:r w:rsidR="00DC5ED4" w:rsidRPr="00DC5ED4">
            <w:t>S. Widdershoven</w:t>
          </w:r>
        </w:p>
        <w:p w:rsidR="00177019" w:rsidRPr="00DC5ED4" w:rsidRDefault="00DC5ED4" w:rsidP="00671546">
          <w:pPr>
            <w:pStyle w:val="Koptekst"/>
          </w:pPr>
          <w:r w:rsidRPr="00DC5ED4">
            <w:t>Postbus 791</w:t>
          </w:r>
        </w:p>
        <w:p w:rsidR="00177019" w:rsidRDefault="00DC5ED4" w:rsidP="00671546">
          <w:pPr>
            <w:pStyle w:val="Koptekst"/>
          </w:pPr>
          <w:r w:rsidRPr="00DC5ED4">
            <w:t>2003 RT Haarlem</w:t>
          </w:r>
        </w:p>
      </w:tc>
    </w:tr>
  </w:tbl>
  <w:p w:rsidR="00177019" w:rsidRPr="00671546" w:rsidRDefault="00177019" w:rsidP="00671546">
    <w:pPr>
      <w:rPr>
        <w:vanish/>
      </w:rPr>
    </w:pPr>
  </w:p>
  <w:p w:rsidR="00177019" w:rsidRDefault="00177019" w:rsidP="00B10EB7">
    <w:pPr>
      <w:pStyle w:val="Koptekst"/>
      <w:tabs>
        <w:tab w:val="clear" w:pos="4536"/>
        <w:tab w:val="clear" w:pos="9072"/>
        <w:tab w:val="left" w:pos="5790"/>
      </w:tabs>
    </w:pPr>
    <w:r>
      <w:tab/>
    </w: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177019">
    <w:pPr>
      <w:pStyle w:val="Koptekst"/>
    </w:pPr>
  </w:p>
  <w:p w:rsidR="00177019" w:rsidRDefault="00DC5ED4">
    <w:pPr>
      <w:pStyle w:val="Koptekst"/>
    </w:pPr>
    <w:r>
      <w:t>Geachte mevrouw Widdershoven,</w:t>
    </w:r>
  </w:p>
  <w:p w:rsidR="00177019" w:rsidRDefault="001770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526"/>
    <w:rsid w:val="0001109C"/>
    <w:rsid w:val="000351D9"/>
    <w:rsid w:val="00077371"/>
    <w:rsid w:val="00082A99"/>
    <w:rsid w:val="00083D34"/>
    <w:rsid w:val="00091535"/>
    <w:rsid w:val="000968A3"/>
    <w:rsid w:val="000A1968"/>
    <w:rsid w:val="000E5565"/>
    <w:rsid w:val="000F008B"/>
    <w:rsid w:val="000F289B"/>
    <w:rsid w:val="001071F0"/>
    <w:rsid w:val="001138D7"/>
    <w:rsid w:val="0013787F"/>
    <w:rsid w:val="00171536"/>
    <w:rsid w:val="00177019"/>
    <w:rsid w:val="00195723"/>
    <w:rsid w:val="001A7311"/>
    <w:rsid w:val="001E2EAD"/>
    <w:rsid w:val="0021233B"/>
    <w:rsid w:val="00214AA4"/>
    <w:rsid w:val="002267D2"/>
    <w:rsid w:val="002448F2"/>
    <w:rsid w:val="00246ACB"/>
    <w:rsid w:val="00247C05"/>
    <w:rsid w:val="002537DC"/>
    <w:rsid w:val="00253CD0"/>
    <w:rsid w:val="002561AF"/>
    <w:rsid w:val="0027126B"/>
    <w:rsid w:val="002721B7"/>
    <w:rsid w:val="002A4604"/>
    <w:rsid w:val="002C309E"/>
    <w:rsid w:val="002C3380"/>
    <w:rsid w:val="002E2C9B"/>
    <w:rsid w:val="002E7CE4"/>
    <w:rsid w:val="002F4681"/>
    <w:rsid w:val="00301B37"/>
    <w:rsid w:val="00304906"/>
    <w:rsid w:val="0030629D"/>
    <w:rsid w:val="00327280"/>
    <w:rsid w:val="00334526"/>
    <w:rsid w:val="00345284"/>
    <w:rsid w:val="00363D39"/>
    <w:rsid w:val="00365116"/>
    <w:rsid w:val="0036523E"/>
    <w:rsid w:val="00366599"/>
    <w:rsid w:val="00381E1F"/>
    <w:rsid w:val="0038322F"/>
    <w:rsid w:val="003924AC"/>
    <w:rsid w:val="0039389F"/>
    <w:rsid w:val="0039404E"/>
    <w:rsid w:val="00395162"/>
    <w:rsid w:val="003A1FE6"/>
    <w:rsid w:val="003C0341"/>
    <w:rsid w:val="003D06D6"/>
    <w:rsid w:val="003F6F55"/>
    <w:rsid w:val="004017FC"/>
    <w:rsid w:val="0042215B"/>
    <w:rsid w:val="0044689C"/>
    <w:rsid w:val="00456173"/>
    <w:rsid w:val="00475424"/>
    <w:rsid w:val="0049682A"/>
    <w:rsid w:val="004A5157"/>
    <w:rsid w:val="004A6EB6"/>
    <w:rsid w:val="004B0780"/>
    <w:rsid w:val="004B0DA8"/>
    <w:rsid w:val="004B259F"/>
    <w:rsid w:val="004D6F2F"/>
    <w:rsid w:val="004F615A"/>
    <w:rsid w:val="00503A64"/>
    <w:rsid w:val="00512345"/>
    <w:rsid w:val="00516196"/>
    <w:rsid w:val="00531641"/>
    <w:rsid w:val="00541107"/>
    <w:rsid w:val="00541D31"/>
    <w:rsid w:val="0055419C"/>
    <w:rsid w:val="00584F21"/>
    <w:rsid w:val="005968C4"/>
    <w:rsid w:val="005D2A83"/>
    <w:rsid w:val="005E06A3"/>
    <w:rsid w:val="005F0A8F"/>
    <w:rsid w:val="005F5931"/>
    <w:rsid w:val="005F6EEB"/>
    <w:rsid w:val="00600027"/>
    <w:rsid w:val="006016E3"/>
    <w:rsid w:val="00603DC5"/>
    <w:rsid w:val="0061290B"/>
    <w:rsid w:val="00621A84"/>
    <w:rsid w:val="006269B0"/>
    <w:rsid w:val="00626EAE"/>
    <w:rsid w:val="0065469C"/>
    <w:rsid w:val="0066613C"/>
    <w:rsid w:val="00671546"/>
    <w:rsid w:val="00686ABB"/>
    <w:rsid w:val="0069471E"/>
    <w:rsid w:val="00697F17"/>
    <w:rsid w:val="006A0D4F"/>
    <w:rsid w:val="006E6E73"/>
    <w:rsid w:val="00731901"/>
    <w:rsid w:val="00742016"/>
    <w:rsid w:val="0074345D"/>
    <w:rsid w:val="0074424D"/>
    <w:rsid w:val="00752D2B"/>
    <w:rsid w:val="00753578"/>
    <w:rsid w:val="00774039"/>
    <w:rsid w:val="00792205"/>
    <w:rsid w:val="007941A8"/>
    <w:rsid w:val="007A613C"/>
    <w:rsid w:val="007A69B5"/>
    <w:rsid w:val="007B67FF"/>
    <w:rsid w:val="007B7D1A"/>
    <w:rsid w:val="007C7B22"/>
    <w:rsid w:val="007D1EDC"/>
    <w:rsid w:val="007D392B"/>
    <w:rsid w:val="007D6BA6"/>
    <w:rsid w:val="007E513C"/>
    <w:rsid w:val="007F5020"/>
    <w:rsid w:val="0080103D"/>
    <w:rsid w:val="00827A63"/>
    <w:rsid w:val="008308D1"/>
    <w:rsid w:val="008312D1"/>
    <w:rsid w:val="00843C84"/>
    <w:rsid w:val="00843F62"/>
    <w:rsid w:val="008562A6"/>
    <w:rsid w:val="008608A8"/>
    <w:rsid w:val="00865FAB"/>
    <w:rsid w:val="008765F6"/>
    <w:rsid w:val="00883182"/>
    <w:rsid w:val="008B4727"/>
    <w:rsid w:val="008E6204"/>
    <w:rsid w:val="008F61C5"/>
    <w:rsid w:val="009229C1"/>
    <w:rsid w:val="00922FB7"/>
    <w:rsid w:val="00933B4A"/>
    <w:rsid w:val="009361E3"/>
    <w:rsid w:val="00946355"/>
    <w:rsid w:val="00947652"/>
    <w:rsid w:val="009539C0"/>
    <w:rsid w:val="009855C2"/>
    <w:rsid w:val="009868D7"/>
    <w:rsid w:val="009A2A1B"/>
    <w:rsid w:val="009A2F70"/>
    <w:rsid w:val="009C287D"/>
    <w:rsid w:val="009C33EA"/>
    <w:rsid w:val="009D0C27"/>
    <w:rsid w:val="009D24A8"/>
    <w:rsid w:val="009F19F4"/>
    <w:rsid w:val="009F2A7D"/>
    <w:rsid w:val="009F51DD"/>
    <w:rsid w:val="00A30872"/>
    <w:rsid w:val="00A356E9"/>
    <w:rsid w:val="00A42E73"/>
    <w:rsid w:val="00A43EDD"/>
    <w:rsid w:val="00A54D09"/>
    <w:rsid w:val="00A55014"/>
    <w:rsid w:val="00A86068"/>
    <w:rsid w:val="00A96001"/>
    <w:rsid w:val="00AC084B"/>
    <w:rsid w:val="00AC38CD"/>
    <w:rsid w:val="00AC3911"/>
    <w:rsid w:val="00AF5058"/>
    <w:rsid w:val="00B10958"/>
    <w:rsid w:val="00B10EB7"/>
    <w:rsid w:val="00B15D94"/>
    <w:rsid w:val="00B22153"/>
    <w:rsid w:val="00B3413C"/>
    <w:rsid w:val="00B62D7F"/>
    <w:rsid w:val="00B671C4"/>
    <w:rsid w:val="00B74041"/>
    <w:rsid w:val="00B7445E"/>
    <w:rsid w:val="00B75CEA"/>
    <w:rsid w:val="00B9641D"/>
    <w:rsid w:val="00BC5C84"/>
    <w:rsid w:val="00BE70CF"/>
    <w:rsid w:val="00BF4A4A"/>
    <w:rsid w:val="00C22590"/>
    <w:rsid w:val="00C2514C"/>
    <w:rsid w:val="00C25C6A"/>
    <w:rsid w:val="00C46AF4"/>
    <w:rsid w:val="00C4773A"/>
    <w:rsid w:val="00C55D01"/>
    <w:rsid w:val="00C6374C"/>
    <w:rsid w:val="00C65576"/>
    <w:rsid w:val="00C65911"/>
    <w:rsid w:val="00C65CC2"/>
    <w:rsid w:val="00C801D4"/>
    <w:rsid w:val="00C81347"/>
    <w:rsid w:val="00C81801"/>
    <w:rsid w:val="00C861FB"/>
    <w:rsid w:val="00C96EB8"/>
    <w:rsid w:val="00CB098E"/>
    <w:rsid w:val="00CB1C6A"/>
    <w:rsid w:val="00CD0AD7"/>
    <w:rsid w:val="00CD6746"/>
    <w:rsid w:val="00D01F5C"/>
    <w:rsid w:val="00D079C9"/>
    <w:rsid w:val="00D3717B"/>
    <w:rsid w:val="00D43938"/>
    <w:rsid w:val="00D45D4E"/>
    <w:rsid w:val="00D80672"/>
    <w:rsid w:val="00D828F1"/>
    <w:rsid w:val="00D9394E"/>
    <w:rsid w:val="00D95C3F"/>
    <w:rsid w:val="00DA4D06"/>
    <w:rsid w:val="00DB4E26"/>
    <w:rsid w:val="00DC07FB"/>
    <w:rsid w:val="00DC5ED4"/>
    <w:rsid w:val="00DD48A3"/>
    <w:rsid w:val="00DF4336"/>
    <w:rsid w:val="00DF4BC4"/>
    <w:rsid w:val="00E112F4"/>
    <w:rsid w:val="00E14FB2"/>
    <w:rsid w:val="00E4049E"/>
    <w:rsid w:val="00E63162"/>
    <w:rsid w:val="00E75E22"/>
    <w:rsid w:val="00E76420"/>
    <w:rsid w:val="00E76CC2"/>
    <w:rsid w:val="00E87DD3"/>
    <w:rsid w:val="00E91CEF"/>
    <w:rsid w:val="00E9300C"/>
    <w:rsid w:val="00EA65E1"/>
    <w:rsid w:val="00EA7F6B"/>
    <w:rsid w:val="00EC5BFD"/>
    <w:rsid w:val="00EC6310"/>
    <w:rsid w:val="00ED2E7B"/>
    <w:rsid w:val="00ED4C85"/>
    <w:rsid w:val="00EE63EF"/>
    <w:rsid w:val="00EF78E9"/>
    <w:rsid w:val="00F17EEE"/>
    <w:rsid w:val="00F241E2"/>
    <w:rsid w:val="00F327F8"/>
    <w:rsid w:val="00F43851"/>
    <w:rsid w:val="00F43FBE"/>
    <w:rsid w:val="00F4493F"/>
    <w:rsid w:val="00F4560D"/>
    <w:rsid w:val="00F46AB8"/>
    <w:rsid w:val="00F51D87"/>
    <w:rsid w:val="00F65C12"/>
    <w:rsid w:val="00F6639E"/>
    <w:rsid w:val="00F84255"/>
    <w:rsid w:val="00F933A5"/>
    <w:rsid w:val="00FA5A5C"/>
    <w:rsid w:val="00FB69A9"/>
    <w:rsid w:val="00FC3469"/>
    <w:rsid w:val="00FC382D"/>
    <w:rsid w:val="00FC58B5"/>
    <w:rsid w:val="00FD33A4"/>
    <w:rsid w:val="00FD47C4"/>
    <w:rsid w:val="00FD7625"/>
    <w:rsid w:val="00FD776D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D09"/>
    <w:pPr>
      <w:spacing w:line="280" w:lineRule="atLeast"/>
    </w:pPr>
    <w:rPr>
      <w:sz w:val="18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8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F289B"/>
    <w:rPr>
      <w:sz w:val="18"/>
      <w:szCs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F28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F289B"/>
    <w:rPr>
      <w:sz w:val="18"/>
      <w:szCs w:val="18"/>
      <w:lang w:eastAsia="en-US"/>
    </w:rPr>
  </w:style>
  <w:style w:type="table" w:styleId="Tabelraster">
    <w:name w:val="Table Grid"/>
    <w:basedOn w:val="Standaardtabel"/>
    <w:uiPriority w:val="59"/>
    <w:rsid w:val="000F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641"/>
    <w:rPr>
      <w:color w:val="0000FF"/>
      <w:u w:val="single"/>
    </w:rPr>
  </w:style>
  <w:style w:type="character" w:styleId="Nadruk">
    <w:name w:val="Emphasis"/>
    <w:uiPriority w:val="20"/>
    <w:qFormat/>
    <w:rsid w:val="00334526"/>
    <w:rPr>
      <w:rFonts w:cs="Times New Roman"/>
      <w:b/>
      <w:bCs/>
    </w:rPr>
  </w:style>
  <w:style w:type="character" w:customStyle="1" w:styleId="st1">
    <w:name w:val="st1"/>
    <w:rsid w:val="003345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AA9F-400A-493C-B1D5-3F098F5B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27E6EE91</Template>
  <TotalTime>1</TotalTime>
  <Pages>2</Pages>
  <Words>184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Derks</dc:creator>
  <cp:lastModifiedBy>Gerry Kersten</cp:lastModifiedBy>
  <cp:revision>2</cp:revision>
  <cp:lastPrinted>2015-01-14T14:12:00Z</cp:lastPrinted>
  <dcterms:created xsi:type="dcterms:W3CDTF">2015-09-09T10:07:00Z</dcterms:created>
  <dcterms:modified xsi:type="dcterms:W3CDTF">2015-09-09T10:07:00Z</dcterms:modified>
</cp:coreProperties>
</file>