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B7C6FE" w14:textId="5B2AFAD3" w:rsidR="00901257" w:rsidRPr="001120BE" w:rsidRDefault="00EA4DC9" w:rsidP="00EA4DC9">
      <w:pPr>
        <w:pStyle w:val="Kop1"/>
        <w:numPr>
          <w:ilvl w:val="0"/>
          <w:numId w:val="0"/>
        </w:numPr>
      </w:pPr>
      <w:bookmarkStart w:id="0" w:name="_Toc286817217"/>
      <w:bookmarkStart w:id="1" w:name="_Toc415746387"/>
      <w:bookmarkStart w:id="2" w:name="_Toc415826450"/>
      <w:bookmarkStart w:id="3" w:name="_Toc419790129"/>
      <w:r>
        <w:t>B</w:t>
      </w:r>
      <w:r w:rsidR="00901257" w:rsidRPr="00901257">
        <w:t>ijlagen</w:t>
      </w:r>
      <w:bookmarkEnd w:id="0"/>
      <w:bookmarkEnd w:id="1"/>
      <w:bookmarkEnd w:id="2"/>
      <w:bookmarkEnd w:id="3"/>
    </w:p>
    <w:p w14:paraId="6459E885" w14:textId="77777777" w:rsidR="00901257" w:rsidRDefault="00901257" w:rsidP="00901257">
      <w:pPr>
        <w:rPr>
          <w:i/>
          <w:sz w:val="24"/>
        </w:rPr>
      </w:pPr>
      <w:bookmarkStart w:id="4" w:name="_Toc286817218"/>
    </w:p>
    <w:p w14:paraId="683A25E2" w14:textId="77777777" w:rsidR="00901257" w:rsidRPr="00C202DF" w:rsidRDefault="00901257" w:rsidP="00901257">
      <w:pPr>
        <w:rPr>
          <w:b/>
          <w:sz w:val="24"/>
          <w:u w:val="single"/>
        </w:rPr>
      </w:pPr>
      <w:r w:rsidRPr="00C202DF">
        <w:rPr>
          <w:b/>
          <w:sz w:val="24"/>
          <w:u w:val="single"/>
        </w:rPr>
        <w:t>Relevant voor het indienen bij de aanmelding:</w:t>
      </w:r>
    </w:p>
    <w:p w14:paraId="19CC3AB4" w14:textId="77777777" w:rsidR="00901257" w:rsidRPr="007A7709" w:rsidRDefault="00901257" w:rsidP="00F8751D">
      <w:pPr>
        <w:pStyle w:val="Kop2"/>
        <w:keepLines w:val="0"/>
        <w:numPr>
          <w:ilvl w:val="0"/>
          <w:numId w:val="26"/>
        </w:numPr>
        <w:tabs>
          <w:tab w:val="clear" w:pos="720"/>
          <w:tab w:val="clear" w:pos="7937"/>
          <w:tab w:val="num" w:pos="284"/>
        </w:tabs>
        <w:spacing w:after="60"/>
        <w:ind w:left="284" w:hanging="284"/>
        <w:contextualSpacing w:val="0"/>
        <w:rPr>
          <w:rFonts w:eastAsiaTheme="minorHAnsi" w:cstheme="minorBidi"/>
        </w:rPr>
      </w:pPr>
      <w:bookmarkStart w:id="5" w:name="_Toc415746389"/>
      <w:bookmarkStart w:id="6" w:name="_Toc415826452"/>
      <w:bookmarkStart w:id="7" w:name="_Toc419790130"/>
      <w:r w:rsidRPr="007A7709">
        <w:rPr>
          <w:rFonts w:eastAsiaTheme="minorHAnsi" w:cstheme="minorBidi"/>
        </w:rPr>
        <w:t>Invulbaar pdf-formulier Uniforme Eigen Verklaring (separaat bijgevoegd)</w:t>
      </w:r>
      <w:bookmarkEnd w:id="5"/>
      <w:bookmarkEnd w:id="6"/>
      <w:bookmarkEnd w:id="7"/>
    </w:p>
    <w:p w14:paraId="4AF4B892" w14:textId="77777777" w:rsidR="00901257" w:rsidRPr="007A7709" w:rsidRDefault="00901257" w:rsidP="00F8751D">
      <w:pPr>
        <w:pStyle w:val="Kop2"/>
        <w:keepLines w:val="0"/>
        <w:numPr>
          <w:ilvl w:val="0"/>
          <w:numId w:val="26"/>
        </w:numPr>
        <w:tabs>
          <w:tab w:val="clear" w:pos="720"/>
          <w:tab w:val="clear" w:pos="7937"/>
          <w:tab w:val="num" w:pos="284"/>
        </w:tabs>
        <w:spacing w:after="60"/>
        <w:ind w:left="284" w:hanging="284"/>
        <w:contextualSpacing w:val="0"/>
        <w:rPr>
          <w:rFonts w:eastAsiaTheme="minorHAnsi" w:cstheme="minorBidi"/>
        </w:rPr>
      </w:pPr>
      <w:bookmarkStart w:id="8" w:name="_Toc286817222"/>
      <w:bookmarkStart w:id="9" w:name="_Toc415746390"/>
      <w:bookmarkStart w:id="10" w:name="_Toc415826453"/>
      <w:bookmarkStart w:id="11" w:name="_Toc419790131"/>
      <w:bookmarkEnd w:id="4"/>
      <w:r w:rsidRPr="007A7709">
        <w:rPr>
          <w:rFonts w:eastAsiaTheme="minorHAnsi" w:cstheme="minorBidi"/>
        </w:rPr>
        <w:t xml:space="preserve">Model A1 </w:t>
      </w:r>
      <w:bookmarkEnd w:id="8"/>
      <w:r w:rsidRPr="007A7709">
        <w:rPr>
          <w:rFonts w:eastAsiaTheme="minorHAnsi" w:cstheme="minorBidi"/>
        </w:rPr>
        <w:tab/>
        <w:t>Verklaring opgave referentieprojecten</w:t>
      </w:r>
      <w:bookmarkEnd w:id="9"/>
      <w:bookmarkEnd w:id="10"/>
      <w:bookmarkEnd w:id="11"/>
    </w:p>
    <w:p w14:paraId="2959A72F" w14:textId="77777777" w:rsidR="00901257" w:rsidRPr="007A7709" w:rsidRDefault="00901257" w:rsidP="00F8751D">
      <w:pPr>
        <w:pStyle w:val="Kop2"/>
        <w:keepLines w:val="0"/>
        <w:numPr>
          <w:ilvl w:val="0"/>
          <w:numId w:val="26"/>
        </w:numPr>
        <w:tabs>
          <w:tab w:val="clear" w:pos="720"/>
          <w:tab w:val="clear" w:pos="7937"/>
          <w:tab w:val="num" w:pos="284"/>
        </w:tabs>
        <w:spacing w:after="60"/>
        <w:ind w:left="284" w:hanging="284"/>
        <w:contextualSpacing w:val="0"/>
        <w:rPr>
          <w:rFonts w:eastAsiaTheme="minorHAnsi" w:cstheme="minorBidi"/>
        </w:rPr>
      </w:pPr>
      <w:bookmarkStart w:id="12" w:name="_Toc377133009"/>
      <w:bookmarkStart w:id="13" w:name="_Toc379370568"/>
      <w:bookmarkStart w:id="14" w:name="_Toc380583012"/>
      <w:bookmarkStart w:id="15" w:name="_Toc415746391"/>
      <w:bookmarkStart w:id="16" w:name="_Toc415826454"/>
      <w:bookmarkStart w:id="17" w:name="_Toc419790132"/>
      <w:bookmarkStart w:id="18" w:name="_Toc286817223"/>
      <w:r w:rsidRPr="007A7709">
        <w:rPr>
          <w:rFonts w:eastAsiaTheme="minorHAnsi" w:cstheme="minorBidi"/>
        </w:rPr>
        <w:t xml:space="preserve">Model A2 </w:t>
      </w:r>
      <w:r w:rsidRPr="007A7709">
        <w:rPr>
          <w:rFonts w:eastAsiaTheme="minorHAnsi" w:cstheme="minorBidi"/>
        </w:rPr>
        <w:tab/>
        <w:t>Opgave referentieproject voor een werk</w:t>
      </w:r>
      <w:bookmarkEnd w:id="12"/>
      <w:bookmarkEnd w:id="13"/>
      <w:bookmarkEnd w:id="14"/>
      <w:bookmarkEnd w:id="15"/>
      <w:bookmarkEnd w:id="16"/>
      <w:bookmarkEnd w:id="17"/>
    </w:p>
    <w:bookmarkEnd w:id="18"/>
    <w:p w14:paraId="6F6F905C" w14:textId="77777777" w:rsidR="00901257" w:rsidRDefault="00901257" w:rsidP="00901257">
      <w:pPr>
        <w:rPr>
          <w:sz w:val="24"/>
        </w:rPr>
      </w:pPr>
    </w:p>
    <w:p w14:paraId="260214E8" w14:textId="77777777" w:rsidR="00901257" w:rsidRPr="00C202DF" w:rsidRDefault="00901257" w:rsidP="00901257">
      <w:pPr>
        <w:rPr>
          <w:b/>
          <w:sz w:val="24"/>
          <w:u w:val="single"/>
        </w:rPr>
      </w:pPr>
      <w:r w:rsidRPr="00C202DF">
        <w:rPr>
          <w:b/>
          <w:sz w:val="24"/>
          <w:u w:val="single"/>
        </w:rPr>
        <w:t>Relevant voor het indienen op verzoek en indien van toepassing:</w:t>
      </w:r>
    </w:p>
    <w:p w14:paraId="38E8C8F2" w14:textId="77777777" w:rsidR="00E43FEB" w:rsidRPr="002D2408" w:rsidRDefault="00901257" w:rsidP="002D2408">
      <w:pPr>
        <w:pStyle w:val="Kop2"/>
        <w:keepLines w:val="0"/>
        <w:numPr>
          <w:ilvl w:val="0"/>
          <w:numId w:val="27"/>
        </w:numPr>
        <w:tabs>
          <w:tab w:val="clear" w:pos="720"/>
          <w:tab w:val="clear" w:pos="7937"/>
          <w:tab w:val="num" w:pos="284"/>
        </w:tabs>
        <w:spacing w:after="60"/>
        <w:ind w:hanging="720"/>
        <w:contextualSpacing w:val="0"/>
        <w:rPr>
          <w:rFonts w:eastAsiaTheme="minorHAnsi" w:cstheme="minorBidi"/>
        </w:rPr>
      </w:pPr>
      <w:bookmarkStart w:id="19" w:name="_Toc415746393"/>
      <w:bookmarkStart w:id="20" w:name="_Toc415826456"/>
      <w:bookmarkStart w:id="21" w:name="_Toc419790133"/>
      <w:r w:rsidRPr="007A7709">
        <w:rPr>
          <w:rFonts w:eastAsiaTheme="minorHAnsi" w:cstheme="minorBidi"/>
        </w:rPr>
        <w:t xml:space="preserve">Model B1 </w:t>
      </w:r>
      <w:r w:rsidRPr="007A7709">
        <w:rPr>
          <w:rFonts w:eastAsiaTheme="minorHAnsi" w:cstheme="minorBidi"/>
        </w:rPr>
        <w:tab/>
        <w:t>Verklaring omtrent beroep op bekwaamheid</w:t>
      </w:r>
      <w:bookmarkEnd w:id="19"/>
      <w:bookmarkEnd w:id="20"/>
      <w:bookmarkEnd w:id="21"/>
    </w:p>
    <w:p w14:paraId="5571BC63" w14:textId="77777777" w:rsidR="00901257" w:rsidRPr="007A7709" w:rsidRDefault="00901257" w:rsidP="00E9416D">
      <w:pPr>
        <w:pStyle w:val="Kop2"/>
        <w:keepLines w:val="0"/>
        <w:numPr>
          <w:ilvl w:val="0"/>
          <w:numId w:val="27"/>
        </w:numPr>
        <w:tabs>
          <w:tab w:val="clear" w:pos="720"/>
          <w:tab w:val="clear" w:pos="7937"/>
          <w:tab w:val="num" w:pos="284"/>
        </w:tabs>
        <w:spacing w:after="60"/>
        <w:ind w:hanging="720"/>
        <w:contextualSpacing w:val="0"/>
        <w:rPr>
          <w:rFonts w:eastAsiaTheme="minorHAnsi" w:cstheme="minorBidi"/>
        </w:rPr>
      </w:pPr>
      <w:bookmarkStart w:id="22" w:name="_Toc415746395"/>
      <w:bookmarkStart w:id="23" w:name="_Toc415826458"/>
      <w:bookmarkStart w:id="24" w:name="_Toc419790134"/>
      <w:r w:rsidRPr="007A7709">
        <w:rPr>
          <w:rFonts w:eastAsiaTheme="minorHAnsi" w:cstheme="minorBidi"/>
        </w:rPr>
        <w:t>Model B</w:t>
      </w:r>
      <w:r w:rsidR="00E9416D">
        <w:rPr>
          <w:rFonts w:eastAsiaTheme="minorHAnsi" w:cstheme="minorBidi"/>
        </w:rPr>
        <w:t>2</w:t>
      </w:r>
      <w:r w:rsidRPr="007A7709">
        <w:rPr>
          <w:rFonts w:eastAsiaTheme="minorHAnsi" w:cstheme="minorBidi"/>
        </w:rPr>
        <w:t xml:space="preserve"> </w:t>
      </w:r>
      <w:r w:rsidRPr="007A7709">
        <w:rPr>
          <w:rFonts w:eastAsiaTheme="minorHAnsi" w:cstheme="minorBidi"/>
        </w:rPr>
        <w:tab/>
        <w:t>Verklaring aansprakelijkheden bij combinatievorming</w:t>
      </w:r>
      <w:bookmarkEnd w:id="22"/>
      <w:bookmarkEnd w:id="23"/>
      <w:bookmarkEnd w:id="24"/>
      <w:r w:rsidRPr="007A7709">
        <w:rPr>
          <w:rFonts w:eastAsiaTheme="minorHAnsi" w:cstheme="minorBidi"/>
        </w:rPr>
        <w:t xml:space="preserve"> </w:t>
      </w:r>
    </w:p>
    <w:p w14:paraId="0754FEF4" w14:textId="77777777" w:rsidR="00901257" w:rsidRPr="00901257" w:rsidRDefault="00901257" w:rsidP="00901257"/>
    <w:p w14:paraId="62C59A13" w14:textId="77777777" w:rsidR="00901257" w:rsidRDefault="00901257">
      <w:pPr>
        <w:spacing w:after="160" w:line="259" w:lineRule="auto"/>
      </w:pPr>
      <w:r>
        <w:br w:type="page"/>
      </w:r>
    </w:p>
    <w:p w14:paraId="51B4B706" w14:textId="77777777" w:rsidR="00901257" w:rsidRPr="001120BE" w:rsidRDefault="00901257" w:rsidP="00901257">
      <w:pPr>
        <w:ind w:left="-1134"/>
        <w:rPr>
          <w:b/>
          <w:sz w:val="24"/>
        </w:rPr>
      </w:pPr>
      <w:r w:rsidRPr="001120BE">
        <w:rPr>
          <w:b/>
          <w:sz w:val="24"/>
        </w:rPr>
        <w:lastRenderedPageBreak/>
        <w:t>Model</w:t>
      </w:r>
      <w:r>
        <w:rPr>
          <w:b/>
          <w:sz w:val="24"/>
        </w:rPr>
        <w:t xml:space="preserve"> A1</w:t>
      </w:r>
      <w:r w:rsidRPr="001120BE">
        <w:rPr>
          <w:b/>
          <w:sz w:val="24"/>
        </w:rPr>
        <w:tab/>
        <w:t>Verklaring opgave referentieprojecten</w:t>
      </w:r>
      <w:r w:rsidRPr="001120BE">
        <w:rPr>
          <w:b/>
          <w:sz w:val="24"/>
        </w:rPr>
        <w:tab/>
      </w:r>
    </w:p>
    <w:p w14:paraId="1CDE3F24" w14:textId="77777777" w:rsidR="00901257" w:rsidRPr="001120BE" w:rsidRDefault="00901257" w:rsidP="00901257"/>
    <w:p w14:paraId="15291961" w14:textId="77777777" w:rsidR="002D2408" w:rsidRDefault="00901257" w:rsidP="002D2408">
      <w:pPr>
        <w:ind w:left="-1134"/>
      </w:pPr>
      <w:r>
        <w:t>Gegadigde</w:t>
      </w:r>
      <w:r w:rsidRPr="001120BE">
        <w:t xml:space="preserve"> verklaart in de vijf (5) jaar voorafgaande aan de </w:t>
      </w:r>
      <w:r w:rsidR="007A03AA">
        <w:t xml:space="preserve">uiterste </w:t>
      </w:r>
      <w:r w:rsidRPr="001120BE">
        <w:t xml:space="preserve">datum van aanmelding voor deze selectie, naar behoren en op vakkundige </w:t>
      </w:r>
      <w:r w:rsidR="0021631B">
        <w:t xml:space="preserve">en </w:t>
      </w:r>
      <w:r w:rsidRPr="001120BE">
        <w:t>regelmatige wijze te hebben uitgevoerd</w:t>
      </w:r>
      <w:r>
        <w:t xml:space="preserve"> de onderstaande referentieprojecten</w:t>
      </w:r>
      <w:r w:rsidR="00533649">
        <w:t>, of onderdelen daarvan</w:t>
      </w:r>
      <w:r>
        <w:t>:</w:t>
      </w:r>
    </w:p>
    <w:p w14:paraId="64BF54C9" w14:textId="77777777" w:rsidR="002D2408" w:rsidRDefault="002D2408" w:rsidP="002D2408">
      <w:pPr>
        <w:ind w:left="-1134"/>
      </w:pPr>
    </w:p>
    <w:p w14:paraId="1B2485DA" w14:textId="77777777" w:rsidR="002D2408" w:rsidRDefault="002D2408" w:rsidP="002D2408">
      <w:pPr>
        <w:ind w:left="-1134"/>
      </w:pPr>
    </w:p>
    <w:p w14:paraId="632FC613" w14:textId="77777777" w:rsidR="002D2408" w:rsidRDefault="002D2408" w:rsidP="002D2408"/>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5698"/>
        <w:gridCol w:w="2389"/>
      </w:tblGrid>
      <w:tr w:rsidR="00901257" w14:paraId="734C7972" w14:textId="77777777" w:rsidTr="00E9416D">
        <w:tc>
          <w:tcPr>
            <w:tcW w:w="725" w:type="dxa"/>
            <w:shd w:val="clear" w:color="auto" w:fill="auto"/>
          </w:tcPr>
          <w:p w14:paraId="3ACEA47D" w14:textId="77777777" w:rsidR="00901257" w:rsidRPr="0082051E" w:rsidRDefault="00901257" w:rsidP="000E2A2A">
            <w:pPr>
              <w:rPr>
                <w:b/>
                <w:bCs/>
              </w:rPr>
            </w:pPr>
            <w:r w:rsidRPr="0082051E">
              <w:rPr>
                <w:b/>
                <w:bCs/>
              </w:rPr>
              <w:t>Ref.nr</w:t>
            </w:r>
          </w:p>
        </w:tc>
        <w:tc>
          <w:tcPr>
            <w:tcW w:w="5698" w:type="dxa"/>
            <w:shd w:val="clear" w:color="auto" w:fill="auto"/>
          </w:tcPr>
          <w:p w14:paraId="2489243B" w14:textId="77777777" w:rsidR="00901257" w:rsidRPr="0082051E" w:rsidRDefault="00901257" w:rsidP="000E2A2A">
            <w:pPr>
              <w:rPr>
                <w:b/>
                <w:bCs/>
              </w:rPr>
            </w:pPr>
            <w:r w:rsidRPr="0082051E">
              <w:rPr>
                <w:b/>
                <w:bCs/>
              </w:rPr>
              <w:t>Naam project</w:t>
            </w:r>
          </w:p>
        </w:tc>
        <w:tc>
          <w:tcPr>
            <w:tcW w:w="2389" w:type="dxa"/>
            <w:shd w:val="clear" w:color="auto" w:fill="auto"/>
          </w:tcPr>
          <w:p w14:paraId="3C3FB696" w14:textId="77777777" w:rsidR="00901257" w:rsidRPr="0082051E" w:rsidRDefault="00901257" w:rsidP="000E2A2A">
            <w:pPr>
              <w:rPr>
                <w:b/>
                <w:bCs/>
              </w:rPr>
            </w:pPr>
            <w:r w:rsidRPr="0082051E">
              <w:rPr>
                <w:b/>
                <w:bCs/>
              </w:rPr>
              <w:t>Kenmerk minimumeis technische bekwaamheid</w:t>
            </w:r>
          </w:p>
        </w:tc>
      </w:tr>
      <w:tr w:rsidR="00901257" w14:paraId="6B1D5E02" w14:textId="77777777" w:rsidTr="00E9416D">
        <w:tc>
          <w:tcPr>
            <w:tcW w:w="725" w:type="dxa"/>
            <w:shd w:val="clear" w:color="auto" w:fill="auto"/>
          </w:tcPr>
          <w:p w14:paraId="57DC0C43" w14:textId="77777777" w:rsidR="00901257" w:rsidRDefault="00901257" w:rsidP="000E2A2A">
            <w:pPr>
              <w:jc w:val="center"/>
            </w:pPr>
            <w:r>
              <w:t>1</w:t>
            </w:r>
          </w:p>
        </w:tc>
        <w:tc>
          <w:tcPr>
            <w:tcW w:w="5698" w:type="dxa"/>
            <w:shd w:val="clear" w:color="auto" w:fill="auto"/>
          </w:tcPr>
          <w:p w14:paraId="2FCF5E4D" w14:textId="77777777" w:rsidR="00901257" w:rsidRDefault="00901257" w:rsidP="000E2A2A">
            <w:r>
              <w:t>…………………………………………………………………………………………..</w:t>
            </w:r>
          </w:p>
          <w:p w14:paraId="41618265" w14:textId="77777777" w:rsidR="00901257" w:rsidRDefault="00901257" w:rsidP="000E2A2A"/>
        </w:tc>
        <w:tc>
          <w:tcPr>
            <w:tcW w:w="2389" w:type="dxa"/>
            <w:shd w:val="clear" w:color="auto" w:fill="auto"/>
          </w:tcPr>
          <w:p w14:paraId="54D42F09" w14:textId="77777777" w:rsidR="00901257" w:rsidRDefault="00901257" w:rsidP="000E2A2A">
            <w:pPr>
              <w:jc w:val="center"/>
            </w:pPr>
            <w:r>
              <w:t>4.3.2 a</w:t>
            </w:r>
          </w:p>
        </w:tc>
      </w:tr>
      <w:tr w:rsidR="00901257" w14:paraId="04B41C4A" w14:textId="77777777" w:rsidTr="00E9416D">
        <w:tc>
          <w:tcPr>
            <w:tcW w:w="725" w:type="dxa"/>
            <w:shd w:val="clear" w:color="auto" w:fill="auto"/>
          </w:tcPr>
          <w:p w14:paraId="60AC6896" w14:textId="77777777" w:rsidR="00901257" w:rsidRDefault="00901257" w:rsidP="000E2A2A">
            <w:pPr>
              <w:jc w:val="center"/>
            </w:pPr>
            <w:r>
              <w:t>2</w:t>
            </w:r>
          </w:p>
        </w:tc>
        <w:tc>
          <w:tcPr>
            <w:tcW w:w="5698" w:type="dxa"/>
            <w:shd w:val="clear" w:color="auto" w:fill="auto"/>
          </w:tcPr>
          <w:p w14:paraId="5135380E" w14:textId="77777777" w:rsidR="00901257" w:rsidRDefault="00901257" w:rsidP="000E2A2A">
            <w:r>
              <w:t>…………………………………………………………………………………………..</w:t>
            </w:r>
          </w:p>
          <w:p w14:paraId="01B44AB4" w14:textId="77777777" w:rsidR="00901257" w:rsidRDefault="00901257" w:rsidP="000E2A2A"/>
        </w:tc>
        <w:tc>
          <w:tcPr>
            <w:tcW w:w="2389" w:type="dxa"/>
            <w:shd w:val="clear" w:color="auto" w:fill="auto"/>
          </w:tcPr>
          <w:p w14:paraId="7CA29827" w14:textId="77777777" w:rsidR="00901257" w:rsidRDefault="00901257" w:rsidP="000E2A2A">
            <w:pPr>
              <w:jc w:val="center"/>
            </w:pPr>
            <w:r>
              <w:t>4.3.2 b</w:t>
            </w:r>
          </w:p>
        </w:tc>
      </w:tr>
    </w:tbl>
    <w:p w14:paraId="0CAE00B4" w14:textId="77777777" w:rsidR="00901257" w:rsidRDefault="00901257" w:rsidP="00901257">
      <w:pPr>
        <w:ind w:left="-1134"/>
      </w:pPr>
    </w:p>
    <w:p w14:paraId="0A5DA740" w14:textId="77777777" w:rsidR="00F832B6" w:rsidRDefault="00F832B6" w:rsidP="00901257">
      <w:pPr>
        <w:ind w:left="-1134"/>
      </w:pPr>
    </w:p>
    <w:p w14:paraId="45E5FC05" w14:textId="77777777" w:rsidR="00901257" w:rsidRPr="001120BE" w:rsidRDefault="00901257" w:rsidP="00901257">
      <w:pPr>
        <w:ind w:left="-1134"/>
      </w:pPr>
    </w:p>
    <w:p w14:paraId="23022762" w14:textId="77777777" w:rsidR="00901257" w:rsidRPr="001120BE" w:rsidRDefault="00901257" w:rsidP="00901257">
      <w:pPr>
        <w:ind w:left="-1134"/>
      </w:pPr>
    </w:p>
    <w:p w14:paraId="24AD8CBB" w14:textId="77777777" w:rsidR="00901257" w:rsidRPr="001120BE" w:rsidRDefault="00901257" w:rsidP="00E43FEB">
      <w:pPr>
        <w:ind w:left="-1134"/>
      </w:pPr>
      <w:r w:rsidRPr="001120BE">
        <w:t>Van genoemde projecten is een "opgave-ref</w:t>
      </w:r>
      <w:r>
        <w:t>erentieproject", conform model A2</w:t>
      </w:r>
      <w:r w:rsidRPr="001120BE">
        <w:t xml:space="preserve"> </w:t>
      </w:r>
      <w:r>
        <w:t xml:space="preserve">en een tevredenheidsverklaring </w:t>
      </w:r>
      <w:r w:rsidRPr="001120BE">
        <w:t>bijgevoegd.</w:t>
      </w:r>
    </w:p>
    <w:p w14:paraId="30FCA944" w14:textId="77777777" w:rsidR="00901257" w:rsidRPr="001120BE" w:rsidRDefault="00901257" w:rsidP="00901257">
      <w:pPr>
        <w:ind w:left="-1134"/>
      </w:pPr>
    </w:p>
    <w:p w14:paraId="67F66C8B" w14:textId="77777777" w:rsidR="00901257" w:rsidRPr="001120BE" w:rsidRDefault="00901257" w:rsidP="00901257">
      <w:pPr>
        <w:ind w:left="-1134"/>
        <w:rPr>
          <w:snapToGrid w:val="0"/>
        </w:rPr>
      </w:pPr>
    </w:p>
    <w:p w14:paraId="73AEFE57" w14:textId="77777777" w:rsidR="00901257" w:rsidRDefault="00901257" w:rsidP="00901257">
      <w:pPr>
        <w:ind w:left="-1134"/>
        <w:rPr>
          <w:i/>
          <w:snapToGrid w:val="0"/>
        </w:rPr>
      </w:pPr>
      <w:r w:rsidRPr="001120BE">
        <w:rPr>
          <w:snapToGrid w:val="0"/>
        </w:rPr>
        <w:t>Aldus naar waarheid opgemaakt op ………………</w:t>
      </w:r>
      <w:r w:rsidRPr="001120BE">
        <w:rPr>
          <w:i/>
          <w:snapToGrid w:val="0"/>
        </w:rPr>
        <w:t xml:space="preserve">(datum) </w:t>
      </w:r>
      <w:r w:rsidRPr="001120BE">
        <w:rPr>
          <w:snapToGrid w:val="0"/>
        </w:rPr>
        <w:t xml:space="preserve">te …………………………….…………….. </w:t>
      </w:r>
      <w:r w:rsidRPr="001120BE">
        <w:rPr>
          <w:i/>
          <w:snapToGrid w:val="0"/>
        </w:rPr>
        <w:t>(plaats)</w:t>
      </w:r>
    </w:p>
    <w:p w14:paraId="1B603463" w14:textId="77777777" w:rsidR="00901257" w:rsidRPr="001120BE" w:rsidRDefault="00901257" w:rsidP="00901257">
      <w:pPr>
        <w:ind w:left="-993"/>
        <w:rPr>
          <w:snapToGrid w:val="0"/>
        </w:rPr>
      </w:pPr>
    </w:p>
    <w:p w14:paraId="54C67947" w14:textId="77777777" w:rsidR="00901257" w:rsidRPr="001120BE" w:rsidRDefault="00901257" w:rsidP="00901257">
      <w:pPr>
        <w:rPr>
          <w:snapToGrid w:val="0"/>
        </w:rPr>
      </w:pPr>
    </w:p>
    <w:tbl>
      <w:tblPr>
        <w:tblW w:w="9065" w:type="dxa"/>
        <w:tblInd w:w="-1026" w:type="dxa"/>
        <w:tblLook w:val="01E0" w:firstRow="1" w:lastRow="1" w:firstColumn="1" w:lastColumn="1" w:noHBand="0" w:noVBand="0"/>
      </w:tblPr>
      <w:tblGrid>
        <w:gridCol w:w="4820"/>
        <w:gridCol w:w="4245"/>
      </w:tblGrid>
      <w:tr w:rsidR="00901257" w:rsidRPr="009A04ED" w14:paraId="0AA320B0" w14:textId="77777777" w:rsidTr="000E2A2A">
        <w:tc>
          <w:tcPr>
            <w:tcW w:w="4820" w:type="dxa"/>
          </w:tcPr>
          <w:p w14:paraId="5D27854A" w14:textId="77777777" w:rsidR="00901257" w:rsidRPr="009A04ED" w:rsidRDefault="00901257" w:rsidP="000E2A2A">
            <w:pPr>
              <w:rPr>
                <w:snapToGrid w:val="0"/>
              </w:rPr>
            </w:pPr>
          </w:p>
          <w:p w14:paraId="50314252" w14:textId="77777777" w:rsidR="00901257" w:rsidRPr="009A04ED" w:rsidRDefault="00901257" w:rsidP="000E2A2A">
            <w:pPr>
              <w:rPr>
                <w:snapToGrid w:val="0"/>
              </w:rPr>
            </w:pPr>
            <w:r w:rsidRPr="009A04ED">
              <w:rPr>
                <w:snapToGrid w:val="0"/>
              </w:rPr>
              <w:t>……………..…………</w:t>
            </w:r>
            <w:r>
              <w:rPr>
                <w:snapToGrid w:val="0"/>
              </w:rPr>
              <w:t>……………..</w:t>
            </w:r>
            <w:r w:rsidRPr="009A04ED">
              <w:rPr>
                <w:snapToGrid w:val="0"/>
              </w:rPr>
              <w:t>…………</w:t>
            </w:r>
            <w:r w:rsidRPr="009A04ED">
              <w:rPr>
                <w:snapToGrid w:val="0"/>
              </w:rPr>
              <w:tab/>
            </w:r>
          </w:p>
          <w:p w14:paraId="0CCA26D9" w14:textId="77777777" w:rsidR="00901257" w:rsidRPr="009A04ED" w:rsidRDefault="00901257" w:rsidP="000E2A2A">
            <w:pPr>
              <w:ind w:left="1260"/>
              <w:rPr>
                <w:snapToGrid w:val="0"/>
              </w:rPr>
            </w:pPr>
          </w:p>
        </w:tc>
        <w:tc>
          <w:tcPr>
            <w:tcW w:w="4245" w:type="dxa"/>
          </w:tcPr>
          <w:p w14:paraId="42410B41" w14:textId="77777777" w:rsidR="00901257" w:rsidRPr="009A04ED" w:rsidRDefault="00901257" w:rsidP="000E2A2A">
            <w:pPr>
              <w:rPr>
                <w:i/>
              </w:rPr>
            </w:pPr>
            <w:r w:rsidRPr="009A04ED">
              <w:rPr>
                <w:i/>
              </w:rPr>
              <w:t>(naam</w:t>
            </w:r>
            <w:r w:rsidRPr="009A04ED">
              <w:rPr>
                <w:i/>
                <w:noProof/>
              </w:rPr>
              <w:t xml:space="preserve"> vertegenwoordiger </w:t>
            </w:r>
            <w:r>
              <w:rPr>
                <w:i/>
                <w:noProof/>
              </w:rPr>
              <w:t>gegadigde</w:t>
            </w:r>
            <w:r w:rsidRPr="009A04ED">
              <w:rPr>
                <w:i/>
              </w:rPr>
              <w:t>)</w:t>
            </w:r>
          </w:p>
          <w:p w14:paraId="54598DD6" w14:textId="77777777" w:rsidR="00901257" w:rsidRPr="009A04ED" w:rsidRDefault="00901257" w:rsidP="000E2A2A">
            <w:pPr>
              <w:ind w:left="1260"/>
              <w:rPr>
                <w:i/>
                <w:snapToGrid w:val="0"/>
              </w:rPr>
            </w:pPr>
          </w:p>
        </w:tc>
      </w:tr>
      <w:tr w:rsidR="00901257" w:rsidRPr="009A04ED" w14:paraId="6FB16027" w14:textId="77777777" w:rsidTr="000E2A2A">
        <w:tc>
          <w:tcPr>
            <w:tcW w:w="4820" w:type="dxa"/>
          </w:tcPr>
          <w:p w14:paraId="2F29C087" w14:textId="77777777" w:rsidR="00901257" w:rsidRPr="009A04ED" w:rsidRDefault="00901257" w:rsidP="000E2A2A">
            <w:pPr>
              <w:rPr>
                <w:snapToGrid w:val="0"/>
              </w:rPr>
            </w:pPr>
            <w:r w:rsidRPr="009A04ED">
              <w:rPr>
                <w:snapToGrid w:val="0"/>
              </w:rPr>
              <w:t>…………………………</w:t>
            </w:r>
            <w:r>
              <w:rPr>
                <w:snapToGrid w:val="0"/>
              </w:rPr>
              <w:t>…………….</w:t>
            </w:r>
            <w:r w:rsidRPr="009A04ED">
              <w:rPr>
                <w:snapToGrid w:val="0"/>
              </w:rPr>
              <w:t>…………</w:t>
            </w:r>
          </w:p>
          <w:p w14:paraId="6FCBC48C" w14:textId="77777777" w:rsidR="00901257" w:rsidRPr="009A04ED" w:rsidRDefault="00901257" w:rsidP="000E2A2A">
            <w:pPr>
              <w:ind w:left="1260"/>
              <w:rPr>
                <w:snapToGrid w:val="0"/>
              </w:rPr>
            </w:pPr>
          </w:p>
        </w:tc>
        <w:tc>
          <w:tcPr>
            <w:tcW w:w="4245" w:type="dxa"/>
          </w:tcPr>
          <w:p w14:paraId="77400FF7" w14:textId="77777777" w:rsidR="00901257" w:rsidRPr="009A04ED" w:rsidRDefault="00901257" w:rsidP="000E2A2A">
            <w:pPr>
              <w:rPr>
                <w:i/>
                <w:snapToGrid w:val="0"/>
              </w:rPr>
            </w:pPr>
            <w:r w:rsidRPr="009A04ED">
              <w:rPr>
                <w:i/>
                <w:snapToGrid w:val="0"/>
              </w:rPr>
              <w:t>(functie)</w:t>
            </w:r>
          </w:p>
        </w:tc>
      </w:tr>
      <w:tr w:rsidR="00901257" w:rsidRPr="009A04ED" w14:paraId="0703A1BD" w14:textId="77777777" w:rsidTr="000E2A2A">
        <w:tc>
          <w:tcPr>
            <w:tcW w:w="4820" w:type="dxa"/>
          </w:tcPr>
          <w:p w14:paraId="02C2A7E4" w14:textId="77777777" w:rsidR="00901257" w:rsidRPr="009A04ED" w:rsidRDefault="00901257" w:rsidP="000E2A2A">
            <w:pPr>
              <w:tabs>
                <w:tab w:val="left" w:pos="0"/>
              </w:tabs>
              <w:rPr>
                <w:snapToGrid w:val="0"/>
              </w:rPr>
            </w:pPr>
            <w:r w:rsidRPr="009A04ED">
              <w:rPr>
                <w:snapToGrid w:val="0"/>
              </w:rPr>
              <w:t>………………………</w:t>
            </w:r>
            <w:r>
              <w:rPr>
                <w:snapToGrid w:val="0"/>
              </w:rPr>
              <w:t>……………..………..…</w:t>
            </w:r>
          </w:p>
          <w:p w14:paraId="00AF82B7" w14:textId="77777777" w:rsidR="00901257" w:rsidRPr="009A04ED" w:rsidRDefault="00901257" w:rsidP="000E2A2A">
            <w:pPr>
              <w:ind w:left="1260"/>
              <w:rPr>
                <w:snapToGrid w:val="0"/>
              </w:rPr>
            </w:pPr>
          </w:p>
        </w:tc>
        <w:tc>
          <w:tcPr>
            <w:tcW w:w="4245" w:type="dxa"/>
          </w:tcPr>
          <w:p w14:paraId="68365263" w14:textId="77777777" w:rsidR="00901257" w:rsidRPr="009A04ED" w:rsidRDefault="00901257" w:rsidP="000E2A2A">
            <w:pPr>
              <w:rPr>
                <w:i/>
                <w:snapToGrid w:val="0"/>
              </w:rPr>
            </w:pPr>
            <w:r w:rsidRPr="009A04ED">
              <w:rPr>
                <w:i/>
                <w:snapToGrid w:val="0"/>
              </w:rPr>
              <w:t>(handtekening)</w:t>
            </w:r>
          </w:p>
        </w:tc>
      </w:tr>
    </w:tbl>
    <w:p w14:paraId="3160871C" w14:textId="77777777" w:rsidR="00901257" w:rsidRPr="001120BE" w:rsidRDefault="00901257" w:rsidP="00901257"/>
    <w:p w14:paraId="5F2C0088" w14:textId="77777777" w:rsidR="00BB3AE3" w:rsidRDefault="00901257" w:rsidP="00BB3AE3">
      <w:pPr>
        <w:ind w:left="-1134"/>
        <w:rPr>
          <w:b/>
          <w:sz w:val="24"/>
        </w:rPr>
      </w:pPr>
      <w:r w:rsidRPr="001120BE">
        <w:br w:type="page"/>
      </w:r>
      <w:r w:rsidR="002D4774">
        <w:rPr>
          <w:b/>
          <w:sz w:val="24"/>
        </w:rPr>
        <w:lastRenderedPageBreak/>
        <w:t>Model A2</w:t>
      </w:r>
      <w:r w:rsidR="002D4774" w:rsidRPr="001120BE">
        <w:rPr>
          <w:b/>
          <w:sz w:val="24"/>
        </w:rPr>
        <w:t xml:space="preserve"> </w:t>
      </w:r>
      <w:r w:rsidR="002D4774" w:rsidRPr="001120BE">
        <w:rPr>
          <w:b/>
          <w:sz w:val="24"/>
        </w:rPr>
        <w:tab/>
        <w:t>Opgave-referentieproject</w:t>
      </w:r>
      <w:r w:rsidR="00E43FEB">
        <w:rPr>
          <w:b/>
          <w:sz w:val="24"/>
        </w:rPr>
        <w:t xml:space="preserve"> </w:t>
      </w:r>
    </w:p>
    <w:p w14:paraId="361D468F" w14:textId="77777777" w:rsidR="00BB3AE3" w:rsidRDefault="00BB3AE3" w:rsidP="00BB3AE3">
      <w:pPr>
        <w:ind w:left="-1134"/>
        <w:rPr>
          <w:b/>
          <w:sz w:val="24"/>
        </w:rPr>
      </w:pPr>
    </w:p>
    <w:p w14:paraId="1C28BE08" w14:textId="77777777" w:rsidR="00BB3AE3" w:rsidRDefault="00BB3AE3" w:rsidP="00C25C5B">
      <w:pPr>
        <w:ind w:left="-1134"/>
        <w:rPr>
          <w:b/>
          <w:szCs w:val="20"/>
        </w:rPr>
      </w:pPr>
      <w:r w:rsidRPr="001120BE">
        <w:rPr>
          <w:b/>
          <w:szCs w:val="20"/>
        </w:rPr>
        <w:t>Opga</w:t>
      </w:r>
      <w:r>
        <w:rPr>
          <w:b/>
          <w:szCs w:val="20"/>
        </w:rPr>
        <w:t xml:space="preserve">ve </w:t>
      </w:r>
      <w:r w:rsidR="00C25C5B">
        <w:rPr>
          <w:b/>
          <w:szCs w:val="20"/>
        </w:rPr>
        <w:t>r</w:t>
      </w:r>
      <w:r>
        <w:rPr>
          <w:b/>
          <w:szCs w:val="20"/>
        </w:rPr>
        <w:t>eferentieproject nr:</w:t>
      </w:r>
      <w:r w:rsidRPr="00BB3AE3">
        <w:rPr>
          <w:bCs/>
          <w:szCs w:val="20"/>
        </w:rPr>
        <w:t>………</w:t>
      </w:r>
    </w:p>
    <w:p w14:paraId="620F09D4" w14:textId="77777777" w:rsidR="00BB3AE3" w:rsidRDefault="00BB3AE3" w:rsidP="00BB3AE3">
      <w:pPr>
        <w:ind w:left="-1134"/>
        <w:rPr>
          <w:b/>
          <w:szCs w:val="20"/>
        </w:rPr>
      </w:pPr>
      <w:r>
        <w:rPr>
          <w:b/>
          <w:szCs w:val="20"/>
        </w:rPr>
        <w:t>Naam referentieproject:</w:t>
      </w:r>
      <w:r w:rsidRPr="00BB3AE3">
        <w:rPr>
          <w:bCs/>
          <w:szCs w:val="20"/>
        </w:rPr>
        <w:t>………………………………………………………</w:t>
      </w:r>
      <w:r>
        <w:rPr>
          <w:bCs/>
          <w:szCs w:val="20"/>
        </w:rPr>
        <w:t>…</w:t>
      </w:r>
    </w:p>
    <w:p w14:paraId="75F8EA72" w14:textId="77777777" w:rsidR="00BB3AE3" w:rsidRPr="005D0FCD" w:rsidRDefault="00BB3AE3" w:rsidP="00901257">
      <w:pPr>
        <w:rPr>
          <w:sz w:val="16"/>
          <w:szCs w:val="16"/>
        </w:rPr>
      </w:pPr>
    </w:p>
    <w:p w14:paraId="69470ED9" w14:textId="77777777" w:rsidR="00BB3AE3" w:rsidRPr="00BB3AE3" w:rsidRDefault="00BB3AE3" w:rsidP="00BB3AE3">
      <w:pPr>
        <w:pStyle w:val="Lijstalinea"/>
        <w:numPr>
          <w:ilvl w:val="0"/>
          <w:numId w:val="42"/>
        </w:numPr>
        <w:rPr>
          <w:b/>
        </w:rPr>
      </w:pPr>
      <w:r w:rsidRPr="00BB3AE3">
        <w:rPr>
          <w:b/>
        </w:rPr>
        <w:t>Gegevens opdrachtgever referentieproject:</w:t>
      </w:r>
    </w:p>
    <w:p w14:paraId="66118959" w14:textId="77777777" w:rsidR="00BB3AE3" w:rsidRPr="005D0FCD" w:rsidRDefault="00BB3AE3" w:rsidP="00942856">
      <w:pPr>
        <w:ind w:left="-1134"/>
        <w:rPr>
          <w:b/>
          <w:sz w:val="16"/>
          <w:szCs w:val="16"/>
        </w:rPr>
      </w:pPr>
    </w:p>
    <w:tbl>
      <w:tblPr>
        <w:tblStyle w:val="Tabelraster"/>
        <w:tblW w:w="9634" w:type="dxa"/>
        <w:tblInd w:w="-1134" w:type="dxa"/>
        <w:tblLook w:val="04A0" w:firstRow="1" w:lastRow="0" w:firstColumn="1" w:lastColumn="0" w:noHBand="0" w:noVBand="1"/>
      </w:tblPr>
      <w:tblGrid>
        <w:gridCol w:w="3963"/>
        <w:gridCol w:w="5671"/>
      </w:tblGrid>
      <w:tr w:rsidR="00BB3AE3" w14:paraId="2B6DF4F7" w14:textId="77777777" w:rsidTr="00BC2BCE">
        <w:tc>
          <w:tcPr>
            <w:tcW w:w="3963" w:type="dxa"/>
          </w:tcPr>
          <w:p w14:paraId="49CF1876" w14:textId="77777777" w:rsidR="00BB3AE3" w:rsidRDefault="00BB3AE3" w:rsidP="00942856">
            <w:pPr>
              <w:rPr>
                <w:b/>
                <w:szCs w:val="20"/>
              </w:rPr>
            </w:pPr>
            <w:r>
              <w:rPr>
                <w:b/>
                <w:szCs w:val="20"/>
              </w:rPr>
              <w:t>Naam organisatie:</w:t>
            </w:r>
          </w:p>
        </w:tc>
        <w:tc>
          <w:tcPr>
            <w:tcW w:w="5671" w:type="dxa"/>
          </w:tcPr>
          <w:p w14:paraId="28EA4DBF" w14:textId="77777777" w:rsidR="00BB3AE3" w:rsidRDefault="00BB3AE3" w:rsidP="00942856">
            <w:pPr>
              <w:rPr>
                <w:b/>
                <w:szCs w:val="20"/>
              </w:rPr>
            </w:pPr>
          </w:p>
          <w:p w14:paraId="3FB55AEC" w14:textId="77777777" w:rsidR="00BB3AE3" w:rsidRDefault="00BB3AE3" w:rsidP="00942856">
            <w:pPr>
              <w:rPr>
                <w:b/>
                <w:szCs w:val="20"/>
              </w:rPr>
            </w:pPr>
          </w:p>
        </w:tc>
      </w:tr>
      <w:tr w:rsidR="00BB3AE3" w14:paraId="016A04CD" w14:textId="77777777" w:rsidTr="00BC2BCE">
        <w:tc>
          <w:tcPr>
            <w:tcW w:w="3963" w:type="dxa"/>
          </w:tcPr>
          <w:p w14:paraId="345B6A6B" w14:textId="77777777" w:rsidR="00BB3AE3" w:rsidRDefault="00BB3AE3" w:rsidP="00942856">
            <w:pPr>
              <w:rPr>
                <w:b/>
                <w:szCs w:val="20"/>
              </w:rPr>
            </w:pPr>
            <w:r>
              <w:rPr>
                <w:b/>
                <w:szCs w:val="20"/>
              </w:rPr>
              <w:t>Contractpersoon:</w:t>
            </w:r>
          </w:p>
        </w:tc>
        <w:tc>
          <w:tcPr>
            <w:tcW w:w="5671" w:type="dxa"/>
          </w:tcPr>
          <w:p w14:paraId="320E57AC" w14:textId="77777777" w:rsidR="00BB3AE3" w:rsidRDefault="00BB3AE3" w:rsidP="00942856">
            <w:pPr>
              <w:rPr>
                <w:b/>
                <w:szCs w:val="20"/>
              </w:rPr>
            </w:pPr>
          </w:p>
          <w:p w14:paraId="6B46424A" w14:textId="77777777" w:rsidR="00BB3AE3" w:rsidRDefault="00BB3AE3" w:rsidP="00942856">
            <w:pPr>
              <w:rPr>
                <w:b/>
                <w:szCs w:val="20"/>
              </w:rPr>
            </w:pPr>
          </w:p>
        </w:tc>
      </w:tr>
      <w:tr w:rsidR="00BB3AE3" w14:paraId="78863F8E" w14:textId="77777777" w:rsidTr="00BC2BCE">
        <w:tc>
          <w:tcPr>
            <w:tcW w:w="3963" w:type="dxa"/>
          </w:tcPr>
          <w:p w14:paraId="5B46DFF2" w14:textId="77777777" w:rsidR="00BB3AE3" w:rsidRDefault="00BB3AE3" w:rsidP="00942856">
            <w:pPr>
              <w:rPr>
                <w:b/>
                <w:szCs w:val="20"/>
              </w:rPr>
            </w:pPr>
            <w:r>
              <w:rPr>
                <w:b/>
                <w:szCs w:val="20"/>
              </w:rPr>
              <w:t>Postadres:</w:t>
            </w:r>
          </w:p>
        </w:tc>
        <w:tc>
          <w:tcPr>
            <w:tcW w:w="5671" w:type="dxa"/>
          </w:tcPr>
          <w:p w14:paraId="490A3EF3" w14:textId="77777777" w:rsidR="00BB3AE3" w:rsidRDefault="00BB3AE3" w:rsidP="00942856">
            <w:pPr>
              <w:rPr>
                <w:b/>
                <w:szCs w:val="20"/>
              </w:rPr>
            </w:pPr>
          </w:p>
          <w:p w14:paraId="291DD522" w14:textId="77777777" w:rsidR="00BB3AE3" w:rsidRDefault="00BB3AE3" w:rsidP="00942856">
            <w:pPr>
              <w:rPr>
                <w:b/>
                <w:szCs w:val="20"/>
              </w:rPr>
            </w:pPr>
          </w:p>
        </w:tc>
      </w:tr>
      <w:tr w:rsidR="00BB3AE3" w14:paraId="5F7A8606" w14:textId="77777777" w:rsidTr="00BC2BCE">
        <w:tc>
          <w:tcPr>
            <w:tcW w:w="3963" w:type="dxa"/>
          </w:tcPr>
          <w:p w14:paraId="5141325B" w14:textId="77777777" w:rsidR="00BB3AE3" w:rsidRDefault="00BB3AE3" w:rsidP="00942856">
            <w:pPr>
              <w:rPr>
                <w:b/>
                <w:szCs w:val="20"/>
              </w:rPr>
            </w:pPr>
            <w:r>
              <w:rPr>
                <w:b/>
                <w:szCs w:val="20"/>
              </w:rPr>
              <w:t>Telefoonnummer:</w:t>
            </w:r>
          </w:p>
        </w:tc>
        <w:tc>
          <w:tcPr>
            <w:tcW w:w="5671" w:type="dxa"/>
          </w:tcPr>
          <w:p w14:paraId="4D35ABFE" w14:textId="77777777" w:rsidR="00BB3AE3" w:rsidRDefault="00BB3AE3" w:rsidP="00942856">
            <w:pPr>
              <w:rPr>
                <w:b/>
                <w:szCs w:val="20"/>
              </w:rPr>
            </w:pPr>
          </w:p>
          <w:p w14:paraId="1F140E6F" w14:textId="77777777" w:rsidR="00BB3AE3" w:rsidRDefault="00BB3AE3" w:rsidP="00942856">
            <w:pPr>
              <w:rPr>
                <w:b/>
                <w:szCs w:val="20"/>
              </w:rPr>
            </w:pPr>
          </w:p>
        </w:tc>
      </w:tr>
      <w:tr w:rsidR="00BB3AE3" w14:paraId="7CAF1F14" w14:textId="77777777" w:rsidTr="00BC2BCE">
        <w:tc>
          <w:tcPr>
            <w:tcW w:w="3963" w:type="dxa"/>
          </w:tcPr>
          <w:p w14:paraId="7A747BE1" w14:textId="77777777" w:rsidR="00BB3AE3" w:rsidRDefault="00BB3AE3" w:rsidP="00942856">
            <w:pPr>
              <w:rPr>
                <w:b/>
                <w:szCs w:val="20"/>
              </w:rPr>
            </w:pPr>
            <w:r>
              <w:rPr>
                <w:b/>
                <w:szCs w:val="20"/>
              </w:rPr>
              <w:t>e-mail adres:</w:t>
            </w:r>
          </w:p>
        </w:tc>
        <w:tc>
          <w:tcPr>
            <w:tcW w:w="5671" w:type="dxa"/>
          </w:tcPr>
          <w:p w14:paraId="61C14F90" w14:textId="77777777" w:rsidR="00BB3AE3" w:rsidRDefault="00BB3AE3" w:rsidP="00942856">
            <w:pPr>
              <w:rPr>
                <w:b/>
                <w:szCs w:val="20"/>
              </w:rPr>
            </w:pPr>
          </w:p>
          <w:p w14:paraId="501625A6" w14:textId="77777777" w:rsidR="00BB3AE3" w:rsidRDefault="00BB3AE3" w:rsidP="00942856">
            <w:pPr>
              <w:rPr>
                <w:b/>
                <w:szCs w:val="20"/>
              </w:rPr>
            </w:pPr>
          </w:p>
        </w:tc>
      </w:tr>
    </w:tbl>
    <w:p w14:paraId="654830EF" w14:textId="77777777" w:rsidR="00BB3AE3" w:rsidRPr="005D0FCD" w:rsidRDefault="00BB3AE3" w:rsidP="00942856">
      <w:pPr>
        <w:ind w:left="-1134"/>
        <w:rPr>
          <w:b/>
          <w:sz w:val="16"/>
          <w:szCs w:val="16"/>
        </w:rPr>
      </w:pPr>
    </w:p>
    <w:p w14:paraId="1D8A259B" w14:textId="77777777" w:rsidR="00BB3AE3" w:rsidRPr="00BC2BCE" w:rsidRDefault="00BC2BCE" w:rsidP="00BC2BCE">
      <w:pPr>
        <w:pStyle w:val="Lijstalinea"/>
        <w:numPr>
          <w:ilvl w:val="0"/>
          <w:numId w:val="42"/>
        </w:numPr>
        <w:rPr>
          <w:b/>
        </w:rPr>
      </w:pPr>
      <w:r>
        <w:rPr>
          <w:b/>
        </w:rPr>
        <w:t>Beschrijving van het project / werkzaamheden</w:t>
      </w:r>
    </w:p>
    <w:p w14:paraId="57D16A8C" w14:textId="77777777" w:rsidR="00BB3AE3" w:rsidRPr="005D0FCD" w:rsidRDefault="00BB3AE3" w:rsidP="00942856">
      <w:pPr>
        <w:ind w:left="-1134"/>
        <w:rPr>
          <w:b/>
          <w:sz w:val="16"/>
          <w:szCs w:val="16"/>
        </w:rPr>
      </w:pPr>
    </w:p>
    <w:tbl>
      <w:tblPr>
        <w:tblStyle w:val="Tabelraster"/>
        <w:tblW w:w="9634" w:type="dxa"/>
        <w:tblInd w:w="-1134" w:type="dxa"/>
        <w:tblLook w:val="04A0" w:firstRow="1" w:lastRow="0" w:firstColumn="1" w:lastColumn="0" w:noHBand="0" w:noVBand="1"/>
      </w:tblPr>
      <w:tblGrid>
        <w:gridCol w:w="3963"/>
        <w:gridCol w:w="5671"/>
      </w:tblGrid>
      <w:tr w:rsidR="00BC2BCE" w14:paraId="48215966" w14:textId="77777777" w:rsidTr="00BC2BCE">
        <w:tc>
          <w:tcPr>
            <w:tcW w:w="3963" w:type="dxa"/>
          </w:tcPr>
          <w:p w14:paraId="17F16264" w14:textId="77777777" w:rsidR="00BC2BCE" w:rsidRDefault="00BC2BCE" w:rsidP="00BC2BCE">
            <w:pPr>
              <w:rPr>
                <w:b/>
                <w:szCs w:val="20"/>
              </w:rPr>
            </w:pPr>
            <w:r>
              <w:rPr>
                <w:b/>
                <w:szCs w:val="20"/>
              </w:rPr>
              <w:t>Op welke organisatie heeft de ervaring betrekking:</w:t>
            </w:r>
          </w:p>
          <w:p w14:paraId="22584E87" w14:textId="77777777" w:rsidR="00BC2BCE" w:rsidRPr="00BC2BCE" w:rsidRDefault="00BC2BCE" w:rsidP="00BC2BCE">
            <w:r w:rsidRPr="00BC2BCE">
              <w:rPr>
                <w:bCs/>
                <w:szCs w:val="20"/>
              </w:rPr>
              <w:t xml:space="preserve">(naam gegadigde of naam deelnemer aan combinatie of naam van </w:t>
            </w:r>
            <w:r>
              <w:rPr>
                <w:bCs/>
                <w:szCs w:val="20"/>
              </w:rPr>
              <w:t xml:space="preserve">derde, </w:t>
            </w:r>
            <w:r>
              <w:t>indien een beroep wordt gedaan op derden om aan de minimumeisen en beroepsbevoegdheidseisen te voldoen)</w:t>
            </w:r>
          </w:p>
        </w:tc>
        <w:tc>
          <w:tcPr>
            <w:tcW w:w="5671" w:type="dxa"/>
          </w:tcPr>
          <w:p w14:paraId="30C94D5D" w14:textId="77777777" w:rsidR="00BC2BCE" w:rsidRDefault="00BC2BCE" w:rsidP="00F8035C">
            <w:pPr>
              <w:rPr>
                <w:b/>
                <w:szCs w:val="20"/>
              </w:rPr>
            </w:pPr>
          </w:p>
          <w:p w14:paraId="35A9A4BB" w14:textId="77777777" w:rsidR="00BC2BCE" w:rsidRDefault="00BC2BCE" w:rsidP="00F8035C">
            <w:pPr>
              <w:rPr>
                <w:b/>
                <w:szCs w:val="20"/>
              </w:rPr>
            </w:pPr>
          </w:p>
        </w:tc>
      </w:tr>
      <w:tr w:rsidR="00BC2BCE" w14:paraId="1F518C3F" w14:textId="77777777" w:rsidTr="00BC2BCE">
        <w:tc>
          <w:tcPr>
            <w:tcW w:w="3963" w:type="dxa"/>
          </w:tcPr>
          <w:p w14:paraId="426F7220" w14:textId="77777777" w:rsidR="00BC2BCE" w:rsidRDefault="00BC2BCE" w:rsidP="009006F8">
            <w:pPr>
              <w:rPr>
                <w:b/>
                <w:szCs w:val="20"/>
              </w:rPr>
            </w:pPr>
            <w:r>
              <w:rPr>
                <w:b/>
                <w:szCs w:val="20"/>
              </w:rPr>
              <w:t xml:space="preserve">Periode van </w:t>
            </w:r>
            <w:r w:rsidR="009006F8">
              <w:rPr>
                <w:b/>
                <w:szCs w:val="20"/>
              </w:rPr>
              <w:t xml:space="preserve">de </w:t>
            </w:r>
            <w:r>
              <w:rPr>
                <w:b/>
                <w:szCs w:val="20"/>
              </w:rPr>
              <w:t>uitgevoerde werkzaamheden:</w:t>
            </w:r>
          </w:p>
          <w:p w14:paraId="487A07D2" w14:textId="77777777" w:rsidR="00BC2BCE" w:rsidRPr="00BC2BCE" w:rsidRDefault="009006F8" w:rsidP="00C25C5B">
            <w:pPr>
              <w:rPr>
                <w:bCs/>
                <w:szCs w:val="20"/>
              </w:rPr>
            </w:pPr>
            <w:r w:rsidRPr="009006F8">
              <w:rPr>
                <w:bCs/>
                <w:szCs w:val="20"/>
              </w:rPr>
              <w:t xml:space="preserve">(begin en einddatum </w:t>
            </w:r>
            <w:r>
              <w:rPr>
                <w:bCs/>
                <w:szCs w:val="20"/>
              </w:rPr>
              <w:t xml:space="preserve">van de werkzaamheden die betrekking hebben op de gevraagde referentie) </w:t>
            </w:r>
          </w:p>
        </w:tc>
        <w:tc>
          <w:tcPr>
            <w:tcW w:w="5671" w:type="dxa"/>
          </w:tcPr>
          <w:p w14:paraId="0C8AE719" w14:textId="77777777" w:rsidR="00BC2BCE" w:rsidRDefault="00BC2BCE" w:rsidP="00F8035C">
            <w:pPr>
              <w:rPr>
                <w:b/>
                <w:szCs w:val="20"/>
              </w:rPr>
            </w:pPr>
          </w:p>
          <w:p w14:paraId="47D05B76" w14:textId="77777777" w:rsidR="00BC2BCE" w:rsidRDefault="00BC2BCE" w:rsidP="00F8035C">
            <w:pPr>
              <w:rPr>
                <w:b/>
                <w:szCs w:val="20"/>
              </w:rPr>
            </w:pPr>
          </w:p>
        </w:tc>
      </w:tr>
      <w:tr w:rsidR="00BC2BCE" w14:paraId="71F67B2D" w14:textId="77777777" w:rsidTr="00BC2BCE">
        <w:tc>
          <w:tcPr>
            <w:tcW w:w="3963" w:type="dxa"/>
          </w:tcPr>
          <w:p w14:paraId="167E0037" w14:textId="77777777" w:rsidR="00BC2BCE" w:rsidRDefault="009006F8" w:rsidP="00F8035C">
            <w:pPr>
              <w:rPr>
                <w:b/>
                <w:szCs w:val="20"/>
              </w:rPr>
            </w:pPr>
            <w:r>
              <w:rPr>
                <w:b/>
                <w:szCs w:val="20"/>
              </w:rPr>
              <w:t>Beschrijving van het project:</w:t>
            </w:r>
          </w:p>
          <w:p w14:paraId="7ADB01B6" w14:textId="77777777" w:rsidR="009006F8" w:rsidRDefault="009006F8" w:rsidP="009006F8">
            <w:r>
              <w:t>(Hieruit dient</w:t>
            </w:r>
            <w:r w:rsidRPr="00F71D11">
              <w:t xml:space="preserve"> </w:t>
            </w:r>
            <w:r>
              <w:t>ee</w:t>
            </w:r>
            <w:r w:rsidRPr="00F71D11">
              <w:t>nduidig te blijken</w:t>
            </w:r>
            <w:r>
              <w:t xml:space="preserve"> dat voldaan wordt aan de betreffende minimumeis voor technische bekwaamheid</w:t>
            </w:r>
            <w:r w:rsidR="007B6732">
              <w:t>!</w:t>
            </w:r>
            <w:r>
              <w:t>)</w:t>
            </w:r>
          </w:p>
          <w:p w14:paraId="3EDDAB1D" w14:textId="77777777" w:rsidR="009006F8" w:rsidRDefault="009006F8" w:rsidP="00F8035C">
            <w:pPr>
              <w:rPr>
                <w:b/>
                <w:szCs w:val="20"/>
              </w:rPr>
            </w:pPr>
          </w:p>
          <w:p w14:paraId="58FA4516" w14:textId="77777777" w:rsidR="009006F8" w:rsidRDefault="009006F8" w:rsidP="00C25C5B">
            <w:pPr>
              <w:rPr>
                <w:b/>
                <w:szCs w:val="20"/>
              </w:rPr>
            </w:pPr>
            <w:r w:rsidRPr="009006F8">
              <w:rPr>
                <w:bCs/>
                <w:szCs w:val="20"/>
              </w:rPr>
              <w:t>De beschrijving mag op een separaat document als bijlage worden bijgevoegd.</w:t>
            </w:r>
          </w:p>
        </w:tc>
        <w:tc>
          <w:tcPr>
            <w:tcW w:w="5671" w:type="dxa"/>
          </w:tcPr>
          <w:p w14:paraId="143936C2" w14:textId="77777777" w:rsidR="00BC2BCE" w:rsidRDefault="00BC2BCE" w:rsidP="009006F8">
            <w:pPr>
              <w:rPr>
                <w:b/>
                <w:szCs w:val="20"/>
              </w:rPr>
            </w:pPr>
          </w:p>
        </w:tc>
      </w:tr>
    </w:tbl>
    <w:p w14:paraId="66FDBAF4" w14:textId="77777777" w:rsidR="007B6732" w:rsidRPr="005D0FCD" w:rsidRDefault="007B6732" w:rsidP="00942856">
      <w:pPr>
        <w:ind w:left="-1134"/>
        <w:rPr>
          <w:b/>
          <w:sz w:val="16"/>
          <w:szCs w:val="16"/>
        </w:rPr>
      </w:pPr>
    </w:p>
    <w:p w14:paraId="2EFA1296" w14:textId="77777777" w:rsidR="007B6732" w:rsidRDefault="007B6732" w:rsidP="007B6732">
      <w:pPr>
        <w:pStyle w:val="Lijstalinea"/>
        <w:numPr>
          <w:ilvl w:val="0"/>
          <w:numId w:val="42"/>
        </w:numPr>
        <w:rPr>
          <w:b/>
        </w:rPr>
      </w:pPr>
      <w:r>
        <w:rPr>
          <w:b/>
        </w:rPr>
        <w:t>Ondertekening</w:t>
      </w:r>
    </w:p>
    <w:p w14:paraId="4AA7C634" w14:textId="77777777" w:rsidR="007B6732" w:rsidRPr="005D0FCD" w:rsidRDefault="007B6732" w:rsidP="007B6732">
      <w:pPr>
        <w:rPr>
          <w:b/>
          <w:sz w:val="16"/>
          <w:szCs w:val="16"/>
        </w:rPr>
      </w:pPr>
    </w:p>
    <w:p w14:paraId="216B9E32" w14:textId="77777777" w:rsidR="007B6732" w:rsidRPr="001120BE" w:rsidRDefault="007B6732" w:rsidP="007B6732">
      <w:pPr>
        <w:tabs>
          <w:tab w:val="left" w:pos="1020"/>
        </w:tabs>
        <w:ind w:left="-1134"/>
        <w:rPr>
          <w:i/>
          <w:snapToGrid w:val="0"/>
        </w:rPr>
      </w:pPr>
      <w:r w:rsidRPr="001120BE">
        <w:rPr>
          <w:snapToGrid w:val="0"/>
        </w:rPr>
        <w:t>Aldus naar waarheid opgemaakt op ……………………</w:t>
      </w:r>
      <w:r w:rsidRPr="001120BE">
        <w:rPr>
          <w:i/>
          <w:snapToGrid w:val="0"/>
        </w:rPr>
        <w:t xml:space="preserve">(datum) </w:t>
      </w:r>
      <w:r w:rsidRPr="001120BE">
        <w:rPr>
          <w:snapToGrid w:val="0"/>
        </w:rPr>
        <w:t xml:space="preserve">te ………………………………………..………… </w:t>
      </w:r>
      <w:r w:rsidRPr="001120BE">
        <w:rPr>
          <w:i/>
          <w:snapToGrid w:val="0"/>
        </w:rPr>
        <w:t>(plaats)</w:t>
      </w:r>
    </w:p>
    <w:tbl>
      <w:tblPr>
        <w:tblStyle w:val="Tabelraster"/>
        <w:tblW w:w="9634" w:type="dxa"/>
        <w:tblInd w:w="-1134" w:type="dxa"/>
        <w:tblLook w:val="04A0" w:firstRow="1" w:lastRow="0" w:firstColumn="1" w:lastColumn="0" w:noHBand="0" w:noVBand="1"/>
      </w:tblPr>
      <w:tblGrid>
        <w:gridCol w:w="3963"/>
        <w:gridCol w:w="5671"/>
      </w:tblGrid>
      <w:tr w:rsidR="007B6732" w14:paraId="64310DD2" w14:textId="77777777" w:rsidTr="00F8035C">
        <w:tc>
          <w:tcPr>
            <w:tcW w:w="3963" w:type="dxa"/>
          </w:tcPr>
          <w:p w14:paraId="38A0ADD2" w14:textId="77777777" w:rsidR="007B6732" w:rsidRDefault="007B6732" w:rsidP="007B6732">
            <w:pPr>
              <w:rPr>
                <w:b/>
                <w:szCs w:val="20"/>
              </w:rPr>
            </w:pPr>
            <w:r>
              <w:rPr>
                <w:b/>
                <w:szCs w:val="20"/>
              </w:rPr>
              <w:t>Naam gegadigde:</w:t>
            </w:r>
          </w:p>
        </w:tc>
        <w:tc>
          <w:tcPr>
            <w:tcW w:w="5671" w:type="dxa"/>
          </w:tcPr>
          <w:p w14:paraId="073919F9" w14:textId="77777777" w:rsidR="007B6732" w:rsidRDefault="007B6732" w:rsidP="00F8035C">
            <w:pPr>
              <w:rPr>
                <w:b/>
                <w:szCs w:val="20"/>
              </w:rPr>
            </w:pPr>
          </w:p>
          <w:p w14:paraId="34A62047" w14:textId="77777777" w:rsidR="007B6732" w:rsidRDefault="007B6732" w:rsidP="00F8035C">
            <w:pPr>
              <w:rPr>
                <w:b/>
                <w:szCs w:val="20"/>
              </w:rPr>
            </w:pPr>
          </w:p>
        </w:tc>
      </w:tr>
      <w:tr w:rsidR="007B6732" w14:paraId="6E082B18" w14:textId="77777777" w:rsidTr="00F8035C">
        <w:tc>
          <w:tcPr>
            <w:tcW w:w="3963" w:type="dxa"/>
          </w:tcPr>
          <w:p w14:paraId="48EC1CD0" w14:textId="77777777" w:rsidR="007B6732" w:rsidRDefault="007B6732" w:rsidP="007B6732">
            <w:pPr>
              <w:rPr>
                <w:b/>
                <w:szCs w:val="20"/>
              </w:rPr>
            </w:pPr>
            <w:r>
              <w:rPr>
                <w:b/>
                <w:szCs w:val="20"/>
              </w:rPr>
              <w:t xml:space="preserve">Naam rechtsgeldige </w:t>
            </w:r>
            <w:r w:rsidR="00F8035C">
              <w:rPr>
                <w:b/>
                <w:szCs w:val="20"/>
              </w:rPr>
              <w:t>ondertekenaar(s):</w:t>
            </w:r>
          </w:p>
        </w:tc>
        <w:tc>
          <w:tcPr>
            <w:tcW w:w="5671" w:type="dxa"/>
          </w:tcPr>
          <w:p w14:paraId="251A2424" w14:textId="77777777" w:rsidR="007B6732" w:rsidRDefault="007B6732" w:rsidP="00F8035C">
            <w:pPr>
              <w:rPr>
                <w:b/>
                <w:szCs w:val="20"/>
              </w:rPr>
            </w:pPr>
          </w:p>
          <w:p w14:paraId="76E944FA" w14:textId="77777777" w:rsidR="007B6732" w:rsidRDefault="007B6732" w:rsidP="00F8035C">
            <w:pPr>
              <w:rPr>
                <w:b/>
                <w:szCs w:val="20"/>
              </w:rPr>
            </w:pPr>
          </w:p>
        </w:tc>
      </w:tr>
      <w:tr w:rsidR="007B6732" w14:paraId="26F619DC" w14:textId="77777777" w:rsidTr="00F8035C">
        <w:tc>
          <w:tcPr>
            <w:tcW w:w="3963" w:type="dxa"/>
          </w:tcPr>
          <w:p w14:paraId="4A6A36B9" w14:textId="77777777" w:rsidR="007B6732" w:rsidRDefault="00F8035C" w:rsidP="00F8035C">
            <w:pPr>
              <w:rPr>
                <w:b/>
                <w:szCs w:val="20"/>
              </w:rPr>
            </w:pPr>
            <w:r>
              <w:rPr>
                <w:b/>
                <w:szCs w:val="20"/>
              </w:rPr>
              <w:t>Functie(s):</w:t>
            </w:r>
          </w:p>
        </w:tc>
        <w:tc>
          <w:tcPr>
            <w:tcW w:w="5671" w:type="dxa"/>
          </w:tcPr>
          <w:p w14:paraId="67C22C8C" w14:textId="77777777" w:rsidR="007B6732" w:rsidRDefault="007B6732" w:rsidP="00F8035C">
            <w:pPr>
              <w:rPr>
                <w:b/>
                <w:szCs w:val="20"/>
              </w:rPr>
            </w:pPr>
          </w:p>
          <w:p w14:paraId="1F33F2CB" w14:textId="77777777" w:rsidR="007B6732" w:rsidRDefault="007B6732" w:rsidP="00F8035C">
            <w:pPr>
              <w:rPr>
                <w:b/>
                <w:szCs w:val="20"/>
              </w:rPr>
            </w:pPr>
          </w:p>
        </w:tc>
      </w:tr>
      <w:tr w:rsidR="007B6732" w14:paraId="48028926" w14:textId="77777777" w:rsidTr="00F8035C">
        <w:tc>
          <w:tcPr>
            <w:tcW w:w="3963" w:type="dxa"/>
          </w:tcPr>
          <w:p w14:paraId="4A4AC4AB" w14:textId="77777777" w:rsidR="007B6732" w:rsidRDefault="00F8035C" w:rsidP="00F8035C">
            <w:pPr>
              <w:rPr>
                <w:b/>
                <w:szCs w:val="20"/>
              </w:rPr>
            </w:pPr>
            <w:r>
              <w:rPr>
                <w:b/>
                <w:szCs w:val="20"/>
              </w:rPr>
              <w:t>Handtekening(en):</w:t>
            </w:r>
          </w:p>
        </w:tc>
        <w:tc>
          <w:tcPr>
            <w:tcW w:w="5671" w:type="dxa"/>
          </w:tcPr>
          <w:p w14:paraId="3167B35B" w14:textId="77777777" w:rsidR="007B6732" w:rsidRDefault="007B6732" w:rsidP="00F8035C">
            <w:pPr>
              <w:rPr>
                <w:b/>
                <w:szCs w:val="20"/>
              </w:rPr>
            </w:pPr>
          </w:p>
          <w:p w14:paraId="72587EBA" w14:textId="77777777" w:rsidR="007B6732" w:rsidRDefault="007B6732" w:rsidP="00F8035C">
            <w:pPr>
              <w:rPr>
                <w:b/>
                <w:szCs w:val="20"/>
              </w:rPr>
            </w:pPr>
          </w:p>
        </w:tc>
      </w:tr>
    </w:tbl>
    <w:p w14:paraId="4C9F480F" w14:textId="77777777" w:rsidR="005D0FCD" w:rsidRDefault="005D0FCD" w:rsidP="005D0FCD">
      <w:pPr>
        <w:ind w:left="-1134"/>
        <w:rPr>
          <w:b/>
          <w:u w:val="single"/>
        </w:rPr>
      </w:pPr>
    </w:p>
    <w:p w14:paraId="3C55E4E7" w14:textId="0DA1BA44" w:rsidR="002F4CDC" w:rsidRPr="005D0FCD" w:rsidRDefault="002F4CDC" w:rsidP="005D0FCD">
      <w:pPr>
        <w:ind w:left="-1134"/>
        <w:rPr>
          <w:bCs/>
          <w:i/>
          <w:iCs/>
          <w:u w:val="single"/>
        </w:rPr>
      </w:pPr>
      <w:r w:rsidRPr="001120BE">
        <w:rPr>
          <w:b/>
          <w:u w:val="single"/>
        </w:rPr>
        <w:t xml:space="preserve">Bij dit referentieproject is een tevredenheidsverklaring inzake goede uitvoering van de opdrachtgever </w:t>
      </w:r>
      <w:r>
        <w:rPr>
          <w:b/>
          <w:u w:val="single"/>
        </w:rPr>
        <w:t xml:space="preserve">of de directievoerende instantie van het werk </w:t>
      </w:r>
      <w:r w:rsidRPr="001120BE">
        <w:rPr>
          <w:b/>
          <w:u w:val="single"/>
        </w:rPr>
        <w:t>bijgevoegd.</w:t>
      </w:r>
    </w:p>
    <w:p w14:paraId="6A29D66A" w14:textId="77777777" w:rsidR="00901257" w:rsidRPr="001120BE" w:rsidRDefault="00901257" w:rsidP="00901257">
      <w:pPr>
        <w:ind w:left="-1134"/>
        <w:rPr>
          <w:b/>
          <w:sz w:val="24"/>
        </w:rPr>
      </w:pPr>
      <w:r>
        <w:rPr>
          <w:b/>
          <w:u w:val="single"/>
        </w:rPr>
        <w:br w:type="page"/>
      </w:r>
      <w:r w:rsidRPr="001120BE">
        <w:rPr>
          <w:b/>
          <w:sz w:val="24"/>
        </w:rPr>
        <w:lastRenderedPageBreak/>
        <w:t xml:space="preserve">Model </w:t>
      </w:r>
      <w:r>
        <w:rPr>
          <w:b/>
          <w:sz w:val="24"/>
        </w:rPr>
        <w:t>B1</w:t>
      </w:r>
      <w:r w:rsidRPr="001120BE">
        <w:rPr>
          <w:b/>
          <w:sz w:val="24"/>
        </w:rPr>
        <w:t xml:space="preserve"> </w:t>
      </w:r>
      <w:r w:rsidRPr="001120BE">
        <w:rPr>
          <w:b/>
          <w:sz w:val="24"/>
        </w:rPr>
        <w:tab/>
        <w:t>Verklaring omtrent beroep op bekwaamheid</w:t>
      </w:r>
    </w:p>
    <w:p w14:paraId="6213A07C" w14:textId="77777777" w:rsidR="00901257" w:rsidRPr="001120BE" w:rsidRDefault="00901257" w:rsidP="00901257">
      <w:pPr>
        <w:tabs>
          <w:tab w:val="left" w:pos="-1700"/>
          <w:tab w:val="left" w:pos="282"/>
          <w:tab w:val="left" w:pos="623"/>
          <w:tab w:val="left" w:pos="1020"/>
          <w:tab w:val="left" w:pos="1440"/>
        </w:tabs>
        <w:suppressAutoHyphens/>
        <w:ind w:left="-1134"/>
        <w:rPr>
          <w:b/>
          <w:sz w:val="24"/>
        </w:rPr>
      </w:pPr>
    </w:p>
    <w:p w14:paraId="2600982E" w14:textId="77777777" w:rsidR="00901257" w:rsidRPr="001120BE" w:rsidRDefault="00901257" w:rsidP="00901257">
      <w:pPr>
        <w:ind w:left="-1134"/>
      </w:pPr>
    </w:p>
    <w:p w14:paraId="7FDADC19" w14:textId="77777777" w:rsidR="00901257" w:rsidRPr="001120BE" w:rsidRDefault="00901257" w:rsidP="0025060D">
      <w:pPr>
        <w:ind w:left="-1134"/>
        <w:rPr>
          <w:i/>
        </w:rPr>
      </w:pPr>
      <w:r w:rsidRPr="001120BE">
        <w:t>…………………………………………………………………………………………………………….. (</w:t>
      </w:r>
      <w:r w:rsidRPr="001120BE">
        <w:rPr>
          <w:i/>
        </w:rPr>
        <w:t xml:space="preserve">statutaire naam </w:t>
      </w:r>
      <w:r>
        <w:rPr>
          <w:i/>
        </w:rPr>
        <w:t>gegadigde</w:t>
      </w:r>
      <w:r w:rsidRPr="001120BE">
        <w:t>), gevestigd te …………………………….. (</w:t>
      </w:r>
      <w:r w:rsidRPr="001120BE">
        <w:rPr>
          <w:i/>
        </w:rPr>
        <w:t>adres, postcode, plaats</w:t>
      </w:r>
      <w:r w:rsidRPr="001120BE">
        <w:t xml:space="preserve">) meldt zich als </w:t>
      </w:r>
      <w:r>
        <w:t>gegadigde</w:t>
      </w:r>
      <w:r w:rsidRPr="001120BE">
        <w:t xml:space="preserve"> aan voor de aanbesteding van</w:t>
      </w:r>
      <w:r w:rsidR="0025060D">
        <w:t xml:space="preserve"> Dijkverbetering Waddenzeedijk Friese Kust</w:t>
      </w:r>
      <w:r w:rsidRPr="001120BE">
        <w:rPr>
          <w:i/>
        </w:rPr>
        <w:t>.</w:t>
      </w:r>
    </w:p>
    <w:p w14:paraId="0A3A9E8D" w14:textId="77777777" w:rsidR="00901257" w:rsidRPr="001120BE" w:rsidRDefault="00901257" w:rsidP="00901257">
      <w:pPr>
        <w:tabs>
          <w:tab w:val="left" w:pos="0"/>
          <w:tab w:val="left" w:pos="1020"/>
        </w:tabs>
        <w:ind w:left="-1134"/>
      </w:pPr>
    </w:p>
    <w:p w14:paraId="05E13741" w14:textId="77777777" w:rsidR="00901257" w:rsidRPr="001120BE" w:rsidRDefault="00901257" w:rsidP="00901257">
      <w:pPr>
        <w:tabs>
          <w:tab w:val="left" w:pos="0"/>
          <w:tab w:val="left" w:pos="1020"/>
        </w:tabs>
        <w:ind w:left="-1134"/>
      </w:pPr>
    </w:p>
    <w:p w14:paraId="2C117CA6" w14:textId="77777777" w:rsidR="00901257" w:rsidRPr="001120BE" w:rsidRDefault="00901257" w:rsidP="00901257">
      <w:pPr>
        <w:tabs>
          <w:tab w:val="left" w:pos="0"/>
          <w:tab w:val="left" w:pos="1020"/>
        </w:tabs>
        <w:ind w:left="-1134"/>
      </w:pPr>
      <w:r w:rsidRPr="001120BE">
        <w:t>…………………………………………………………………………………………………………….. (</w:t>
      </w:r>
      <w:r w:rsidRPr="001120BE">
        <w:rPr>
          <w:i/>
        </w:rPr>
        <w:t xml:space="preserve">statutaire naam </w:t>
      </w:r>
      <w:r>
        <w:rPr>
          <w:i/>
        </w:rPr>
        <w:t>gegadigde</w:t>
      </w:r>
      <w:r w:rsidRPr="001120BE">
        <w:t>)</w:t>
      </w:r>
    </w:p>
    <w:p w14:paraId="35E7C372" w14:textId="77777777" w:rsidR="00901257" w:rsidRPr="001120BE" w:rsidRDefault="00901257" w:rsidP="00901257">
      <w:pPr>
        <w:tabs>
          <w:tab w:val="left" w:pos="0"/>
          <w:tab w:val="left" w:pos="1020"/>
        </w:tabs>
        <w:ind w:left="-1134"/>
      </w:pPr>
      <w:r w:rsidRPr="001120BE">
        <w:t>doet voor de technische bekwaamheidseis  ……………………………………………………………………………………</w:t>
      </w:r>
    </w:p>
    <w:p w14:paraId="1741CFC6" w14:textId="77777777" w:rsidR="00901257" w:rsidRPr="001120BE" w:rsidRDefault="00901257" w:rsidP="00901257">
      <w:pPr>
        <w:ind w:left="-1134"/>
      </w:pPr>
      <w:r w:rsidRPr="001120BE">
        <w:t>……………………………………………………………………………..</w:t>
      </w:r>
      <w:r w:rsidRPr="001120BE">
        <w:rPr>
          <w:i/>
        </w:rPr>
        <w:t xml:space="preserve">(omschrijving minimumeis of selectie-criterium uit de selectieleidraad) </w:t>
      </w:r>
      <w:r w:rsidRPr="001120BE">
        <w:t>een beroep op de ervaring van …………………………………………………………………….(</w:t>
      </w:r>
      <w:r w:rsidRPr="001120BE">
        <w:rPr>
          <w:i/>
        </w:rPr>
        <w:t>statutaire naam derde</w:t>
      </w:r>
      <w:r w:rsidRPr="001120BE">
        <w:t>), gevestigd te ………………………..…………………………………………………(</w:t>
      </w:r>
      <w:r w:rsidRPr="001120BE">
        <w:rPr>
          <w:i/>
        </w:rPr>
        <w:t>adres, postcode, plaats</w:t>
      </w:r>
      <w:r w:rsidRPr="001120BE">
        <w:t>).</w:t>
      </w:r>
    </w:p>
    <w:p w14:paraId="52CC8CDC" w14:textId="77777777" w:rsidR="00901257" w:rsidRPr="001120BE" w:rsidRDefault="00901257" w:rsidP="00901257">
      <w:pPr>
        <w:tabs>
          <w:tab w:val="left" w:pos="0"/>
          <w:tab w:val="left" w:pos="282"/>
          <w:tab w:val="left" w:pos="623"/>
          <w:tab w:val="left" w:pos="1020"/>
          <w:tab w:val="left" w:pos="1440"/>
        </w:tabs>
        <w:suppressAutoHyphens/>
        <w:ind w:left="-1134"/>
        <w:rPr>
          <w:noProof/>
          <w:szCs w:val="20"/>
        </w:rPr>
      </w:pPr>
    </w:p>
    <w:p w14:paraId="0C44BB07" w14:textId="77777777" w:rsidR="00901257" w:rsidRPr="001120BE" w:rsidRDefault="00901257" w:rsidP="00901257">
      <w:pPr>
        <w:tabs>
          <w:tab w:val="left" w:pos="0"/>
          <w:tab w:val="left" w:pos="282"/>
          <w:tab w:val="left" w:pos="623"/>
          <w:tab w:val="left" w:pos="1020"/>
          <w:tab w:val="left" w:pos="1440"/>
        </w:tabs>
        <w:suppressAutoHyphens/>
        <w:ind w:left="-1134"/>
        <w:rPr>
          <w:noProof/>
          <w:szCs w:val="20"/>
        </w:rPr>
      </w:pPr>
    </w:p>
    <w:p w14:paraId="43C7AC9F" w14:textId="77777777" w:rsidR="00901257" w:rsidRPr="001120BE" w:rsidRDefault="00901257" w:rsidP="00901257">
      <w:pPr>
        <w:tabs>
          <w:tab w:val="left" w:pos="0"/>
          <w:tab w:val="left" w:pos="282"/>
          <w:tab w:val="left" w:pos="623"/>
          <w:tab w:val="left" w:pos="1020"/>
          <w:tab w:val="left" w:pos="1440"/>
        </w:tabs>
        <w:suppressAutoHyphens/>
        <w:ind w:left="-1134"/>
      </w:pPr>
      <w:r w:rsidRPr="001120BE">
        <w:t>…………………………………………………………………………………………………………….. (</w:t>
      </w:r>
      <w:r w:rsidRPr="001120BE">
        <w:rPr>
          <w:i/>
        </w:rPr>
        <w:t xml:space="preserve">statutaire naam </w:t>
      </w:r>
      <w:r>
        <w:rPr>
          <w:i/>
        </w:rPr>
        <w:t>gegadigde</w:t>
      </w:r>
      <w:r w:rsidRPr="001120BE">
        <w:t>)</w:t>
      </w:r>
    </w:p>
    <w:p w14:paraId="5E3628A0" w14:textId="77777777" w:rsidR="00901257" w:rsidRPr="001120BE" w:rsidRDefault="00901257" w:rsidP="00901257">
      <w:pPr>
        <w:tabs>
          <w:tab w:val="left" w:pos="0"/>
          <w:tab w:val="left" w:pos="282"/>
          <w:tab w:val="left" w:pos="623"/>
          <w:tab w:val="left" w:pos="1020"/>
          <w:tab w:val="left" w:pos="1440"/>
        </w:tabs>
        <w:suppressAutoHyphens/>
        <w:ind w:left="-1134"/>
        <w:rPr>
          <w:noProof/>
          <w:szCs w:val="20"/>
        </w:rPr>
      </w:pPr>
      <w:r w:rsidRPr="001120BE">
        <w:t>verklaart dat zij ……………………………………….…………………………………………………….(</w:t>
      </w:r>
      <w:r w:rsidRPr="001120BE">
        <w:rPr>
          <w:i/>
        </w:rPr>
        <w:t>statutaire naam derde</w:t>
      </w:r>
      <w:r w:rsidRPr="001120BE">
        <w:t>)</w:t>
      </w:r>
    </w:p>
    <w:p w14:paraId="5EC16C4C" w14:textId="77777777" w:rsidR="00901257" w:rsidRPr="001120BE" w:rsidRDefault="00901257" w:rsidP="00901257">
      <w:pPr>
        <w:tabs>
          <w:tab w:val="left" w:pos="0"/>
          <w:tab w:val="left" w:pos="282"/>
          <w:tab w:val="left" w:pos="623"/>
          <w:tab w:val="left" w:pos="1020"/>
          <w:tab w:val="left" w:pos="1440"/>
        </w:tabs>
        <w:suppressAutoHyphens/>
        <w:ind w:left="-1134"/>
        <w:rPr>
          <w:noProof/>
          <w:szCs w:val="20"/>
        </w:rPr>
      </w:pPr>
      <w:r w:rsidRPr="001120BE">
        <w:rPr>
          <w:noProof/>
          <w:szCs w:val="20"/>
        </w:rPr>
        <w:t>ten behoeve van de werkzaamheden betreffende hiervoor genoemde eis zal inzetten indien zij het aanbestede werk krijgt opgedragen.</w:t>
      </w:r>
    </w:p>
    <w:p w14:paraId="3D648836" w14:textId="77777777" w:rsidR="00901257" w:rsidRPr="001120BE" w:rsidRDefault="00901257" w:rsidP="00901257">
      <w:pPr>
        <w:tabs>
          <w:tab w:val="left" w:pos="0"/>
          <w:tab w:val="left" w:pos="282"/>
          <w:tab w:val="left" w:pos="623"/>
          <w:tab w:val="left" w:pos="1020"/>
          <w:tab w:val="left" w:pos="1440"/>
        </w:tabs>
        <w:suppressAutoHyphens/>
        <w:ind w:left="-1134"/>
        <w:rPr>
          <w:noProof/>
          <w:szCs w:val="20"/>
        </w:rPr>
      </w:pPr>
    </w:p>
    <w:p w14:paraId="54CA48F9" w14:textId="77777777" w:rsidR="00901257" w:rsidRPr="001120BE" w:rsidRDefault="00901257" w:rsidP="00901257">
      <w:pPr>
        <w:tabs>
          <w:tab w:val="left" w:pos="-1700"/>
          <w:tab w:val="left" w:pos="282"/>
          <w:tab w:val="left" w:pos="623"/>
          <w:tab w:val="left" w:pos="1020"/>
          <w:tab w:val="left" w:pos="1440"/>
        </w:tabs>
        <w:suppressAutoHyphens/>
        <w:ind w:left="-1134"/>
      </w:pPr>
    </w:p>
    <w:p w14:paraId="6F5E4BA0" w14:textId="77777777" w:rsidR="00901257" w:rsidRPr="001120BE" w:rsidRDefault="00901257" w:rsidP="00901257">
      <w:pPr>
        <w:tabs>
          <w:tab w:val="left" w:pos="-1700"/>
          <w:tab w:val="left" w:pos="282"/>
          <w:tab w:val="left" w:pos="623"/>
          <w:tab w:val="left" w:pos="1020"/>
          <w:tab w:val="left" w:pos="1440"/>
        </w:tabs>
        <w:suppressAutoHyphens/>
        <w:ind w:left="-1134"/>
        <w:rPr>
          <w:b/>
          <w:noProof/>
          <w:szCs w:val="20"/>
        </w:rPr>
      </w:pPr>
      <w:r w:rsidRPr="001120BE">
        <w:t>……………………………………………………………………………………………………………………..(</w:t>
      </w:r>
      <w:r w:rsidRPr="001120BE">
        <w:rPr>
          <w:i/>
        </w:rPr>
        <w:t>statutaire naam derde</w:t>
      </w:r>
      <w:r w:rsidRPr="001120BE">
        <w:t>)</w:t>
      </w:r>
    </w:p>
    <w:p w14:paraId="0F882ACB" w14:textId="77777777" w:rsidR="00901257" w:rsidRPr="001120BE" w:rsidRDefault="00901257" w:rsidP="00901257">
      <w:pPr>
        <w:ind w:left="-1134"/>
      </w:pPr>
      <w:r w:rsidRPr="001120BE">
        <w:t xml:space="preserve">verklaart door ondertekening van deze verklaring dat </w:t>
      </w:r>
      <w:r>
        <w:t>gegadigde</w:t>
      </w:r>
      <w:r w:rsidRPr="001120BE">
        <w:t xml:space="preserve"> bij de uitvoering van het hiervoor omschreven onderdeel van de opdracht daadwerkelijk kan beschikken over de middelen die noodzakelijk zijn voor de uitvoering voor het betreffende onderdeel van de opdracht.</w:t>
      </w:r>
    </w:p>
    <w:p w14:paraId="75DE7659" w14:textId="77777777" w:rsidR="00901257" w:rsidRPr="001120BE" w:rsidRDefault="00901257" w:rsidP="00901257">
      <w:pPr>
        <w:ind w:left="-1134"/>
      </w:pPr>
    </w:p>
    <w:p w14:paraId="726F34E8" w14:textId="77777777" w:rsidR="00901257" w:rsidRPr="001120BE" w:rsidRDefault="00901257" w:rsidP="00901257">
      <w:pPr>
        <w:tabs>
          <w:tab w:val="left" w:pos="1020"/>
        </w:tabs>
        <w:ind w:left="-1134"/>
        <w:rPr>
          <w:snapToGrid w:val="0"/>
        </w:rPr>
      </w:pPr>
    </w:p>
    <w:p w14:paraId="2F4D9CCC" w14:textId="77777777" w:rsidR="00901257" w:rsidRPr="001120BE" w:rsidRDefault="00901257" w:rsidP="00901257">
      <w:pPr>
        <w:tabs>
          <w:tab w:val="left" w:pos="1020"/>
        </w:tabs>
        <w:ind w:left="-1134"/>
        <w:rPr>
          <w:i/>
          <w:snapToGrid w:val="0"/>
        </w:rPr>
      </w:pPr>
      <w:r w:rsidRPr="001120BE">
        <w:rPr>
          <w:snapToGrid w:val="0"/>
        </w:rPr>
        <w:t>Aldus naar waarheid opgemaakt op ……………………</w:t>
      </w:r>
      <w:r w:rsidRPr="001120BE">
        <w:rPr>
          <w:i/>
          <w:snapToGrid w:val="0"/>
        </w:rPr>
        <w:t xml:space="preserve">(datum) </w:t>
      </w:r>
      <w:r w:rsidRPr="001120BE">
        <w:rPr>
          <w:snapToGrid w:val="0"/>
        </w:rPr>
        <w:t xml:space="preserve">te ………………………………………..………… </w:t>
      </w:r>
      <w:r w:rsidRPr="001120BE">
        <w:rPr>
          <w:i/>
          <w:snapToGrid w:val="0"/>
        </w:rPr>
        <w:t>(plaats)</w:t>
      </w:r>
    </w:p>
    <w:p w14:paraId="4F8502F8" w14:textId="77777777" w:rsidR="00901257" w:rsidRDefault="00901257" w:rsidP="00901257">
      <w:pPr>
        <w:tabs>
          <w:tab w:val="left" w:pos="1020"/>
        </w:tabs>
        <w:rPr>
          <w:snapToGrid w:val="0"/>
        </w:rPr>
      </w:pPr>
    </w:p>
    <w:p w14:paraId="3CCFBB29" w14:textId="77777777" w:rsidR="00901257" w:rsidRPr="001120BE" w:rsidRDefault="00901257" w:rsidP="00901257">
      <w:pPr>
        <w:tabs>
          <w:tab w:val="left" w:pos="1020"/>
        </w:tabs>
        <w:rPr>
          <w:snapToGrid w:val="0"/>
        </w:rPr>
      </w:pPr>
    </w:p>
    <w:p w14:paraId="084BF049" w14:textId="77777777" w:rsidR="00901257" w:rsidRPr="001120BE" w:rsidRDefault="00901257" w:rsidP="00901257">
      <w:pPr>
        <w:tabs>
          <w:tab w:val="left" w:pos="1020"/>
        </w:tabs>
        <w:rPr>
          <w:snapToGrid w:val="0"/>
        </w:rPr>
      </w:pPr>
    </w:p>
    <w:tbl>
      <w:tblPr>
        <w:tblW w:w="9781" w:type="dxa"/>
        <w:tblInd w:w="-1026" w:type="dxa"/>
        <w:tblLook w:val="01E0" w:firstRow="1" w:lastRow="1" w:firstColumn="1" w:lastColumn="1" w:noHBand="0" w:noVBand="0"/>
      </w:tblPr>
      <w:tblGrid>
        <w:gridCol w:w="2835"/>
        <w:gridCol w:w="2127"/>
        <w:gridCol w:w="2551"/>
        <w:gridCol w:w="2268"/>
      </w:tblGrid>
      <w:tr w:rsidR="00901257" w:rsidRPr="009A04ED" w14:paraId="16E31328" w14:textId="77777777" w:rsidTr="000E2A2A">
        <w:tc>
          <w:tcPr>
            <w:tcW w:w="2835" w:type="dxa"/>
          </w:tcPr>
          <w:p w14:paraId="644DD292" w14:textId="77777777" w:rsidR="00901257" w:rsidRPr="009A04ED" w:rsidRDefault="00901257" w:rsidP="000E2A2A">
            <w:pPr>
              <w:tabs>
                <w:tab w:val="left" w:pos="1020"/>
              </w:tabs>
              <w:rPr>
                <w:snapToGrid w:val="0"/>
              </w:rPr>
            </w:pPr>
          </w:p>
          <w:p w14:paraId="189411C5" w14:textId="77777777" w:rsidR="00901257" w:rsidRPr="009A04ED" w:rsidRDefault="00901257" w:rsidP="000E2A2A">
            <w:pPr>
              <w:tabs>
                <w:tab w:val="left" w:pos="1020"/>
              </w:tabs>
              <w:rPr>
                <w:snapToGrid w:val="0"/>
              </w:rPr>
            </w:pPr>
            <w:r w:rsidRPr="009A04ED">
              <w:rPr>
                <w:snapToGrid w:val="0"/>
              </w:rPr>
              <w:t>……………..……………………</w:t>
            </w:r>
            <w:r w:rsidRPr="009A04ED">
              <w:rPr>
                <w:snapToGrid w:val="0"/>
              </w:rPr>
              <w:tab/>
            </w:r>
          </w:p>
          <w:p w14:paraId="037A672C" w14:textId="77777777" w:rsidR="00901257" w:rsidRPr="009A04ED" w:rsidRDefault="00901257" w:rsidP="000E2A2A">
            <w:pPr>
              <w:tabs>
                <w:tab w:val="left" w:pos="1020"/>
              </w:tabs>
              <w:ind w:left="1260"/>
              <w:rPr>
                <w:snapToGrid w:val="0"/>
              </w:rPr>
            </w:pPr>
          </w:p>
        </w:tc>
        <w:tc>
          <w:tcPr>
            <w:tcW w:w="2127" w:type="dxa"/>
          </w:tcPr>
          <w:p w14:paraId="09D4A3BB" w14:textId="77777777" w:rsidR="00901257" w:rsidRDefault="00901257" w:rsidP="000E2A2A">
            <w:pPr>
              <w:tabs>
                <w:tab w:val="left" w:pos="1020"/>
              </w:tabs>
              <w:rPr>
                <w:i/>
                <w:noProof/>
              </w:rPr>
            </w:pPr>
            <w:r w:rsidRPr="009A04ED">
              <w:rPr>
                <w:i/>
              </w:rPr>
              <w:t xml:space="preserve">(naam </w:t>
            </w:r>
            <w:r w:rsidRPr="009A04ED">
              <w:rPr>
                <w:i/>
                <w:noProof/>
              </w:rPr>
              <w:t xml:space="preserve">rechtsgeldig vertegenwoordiger </w:t>
            </w:r>
          </w:p>
          <w:p w14:paraId="3D99FEDF" w14:textId="77777777" w:rsidR="00901257" w:rsidRPr="009A04ED" w:rsidRDefault="00901257" w:rsidP="000E2A2A">
            <w:pPr>
              <w:tabs>
                <w:tab w:val="left" w:pos="1020"/>
              </w:tabs>
              <w:rPr>
                <w:i/>
              </w:rPr>
            </w:pPr>
            <w:r>
              <w:rPr>
                <w:i/>
                <w:noProof/>
              </w:rPr>
              <w:t>gegadigde</w:t>
            </w:r>
            <w:r w:rsidRPr="009A04ED">
              <w:rPr>
                <w:i/>
              </w:rPr>
              <w:t>)</w:t>
            </w:r>
          </w:p>
          <w:p w14:paraId="57D384DB" w14:textId="77777777" w:rsidR="00901257" w:rsidRPr="009A04ED" w:rsidRDefault="00901257" w:rsidP="000E2A2A">
            <w:pPr>
              <w:tabs>
                <w:tab w:val="left" w:pos="1020"/>
              </w:tabs>
              <w:ind w:left="1260"/>
              <w:rPr>
                <w:i/>
                <w:snapToGrid w:val="0"/>
              </w:rPr>
            </w:pPr>
          </w:p>
        </w:tc>
        <w:tc>
          <w:tcPr>
            <w:tcW w:w="2551" w:type="dxa"/>
          </w:tcPr>
          <w:p w14:paraId="689CA936" w14:textId="77777777" w:rsidR="00901257" w:rsidRPr="009A04ED" w:rsidRDefault="00901257" w:rsidP="000E2A2A">
            <w:pPr>
              <w:tabs>
                <w:tab w:val="left" w:pos="1020"/>
              </w:tabs>
              <w:rPr>
                <w:snapToGrid w:val="0"/>
              </w:rPr>
            </w:pPr>
          </w:p>
          <w:p w14:paraId="5D146CC9" w14:textId="77777777" w:rsidR="00901257" w:rsidRPr="009A04ED" w:rsidRDefault="00901257" w:rsidP="000E2A2A">
            <w:pPr>
              <w:tabs>
                <w:tab w:val="left" w:pos="1020"/>
              </w:tabs>
              <w:rPr>
                <w:snapToGrid w:val="0"/>
              </w:rPr>
            </w:pPr>
            <w:r w:rsidRPr="009A04ED">
              <w:rPr>
                <w:snapToGrid w:val="0"/>
              </w:rPr>
              <w:t>………………………………</w:t>
            </w:r>
          </w:p>
        </w:tc>
        <w:tc>
          <w:tcPr>
            <w:tcW w:w="2268" w:type="dxa"/>
          </w:tcPr>
          <w:p w14:paraId="739E31A2" w14:textId="77777777" w:rsidR="00901257" w:rsidRPr="009A04ED" w:rsidRDefault="00901257" w:rsidP="000E2A2A">
            <w:pPr>
              <w:tabs>
                <w:tab w:val="left" w:pos="1020"/>
              </w:tabs>
              <w:rPr>
                <w:i/>
                <w:snapToGrid w:val="0"/>
              </w:rPr>
            </w:pPr>
            <w:r w:rsidRPr="009A04ED">
              <w:rPr>
                <w:i/>
              </w:rPr>
              <w:t xml:space="preserve">(naam </w:t>
            </w:r>
            <w:r w:rsidRPr="009A04ED">
              <w:rPr>
                <w:i/>
                <w:noProof/>
              </w:rPr>
              <w:t>rechtsgeldig vertegenwoordiger derde</w:t>
            </w:r>
            <w:r w:rsidRPr="009A04ED">
              <w:rPr>
                <w:i/>
              </w:rPr>
              <w:t>)</w:t>
            </w:r>
          </w:p>
        </w:tc>
      </w:tr>
      <w:tr w:rsidR="00901257" w:rsidRPr="009A04ED" w14:paraId="0919C9A3" w14:textId="77777777" w:rsidTr="000E2A2A">
        <w:tc>
          <w:tcPr>
            <w:tcW w:w="2835" w:type="dxa"/>
          </w:tcPr>
          <w:p w14:paraId="2062B063" w14:textId="77777777" w:rsidR="00901257" w:rsidRPr="009A04ED" w:rsidRDefault="00901257" w:rsidP="000E2A2A">
            <w:pPr>
              <w:tabs>
                <w:tab w:val="left" w:pos="1020"/>
              </w:tabs>
              <w:rPr>
                <w:snapToGrid w:val="0"/>
              </w:rPr>
            </w:pPr>
            <w:r w:rsidRPr="009A04ED">
              <w:rPr>
                <w:snapToGrid w:val="0"/>
              </w:rPr>
              <w:t>……………………………………</w:t>
            </w:r>
          </w:p>
          <w:p w14:paraId="05158B0D" w14:textId="77777777" w:rsidR="00901257" w:rsidRPr="009A04ED" w:rsidRDefault="00901257" w:rsidP="000E2A2A">
            <w:pPr>
              <w:tabs>
                <w:tab w:val="left" w:pos="1020"/>
              </w:tabs>
              <w:ind w:left="1260"/>
              <w:rPr>
                <w:snapToGrid w:val="0"/>
              </w:rPr>
            </w:pPr>
          </w:p>
        </w:tc>
        <w:tc>
          <w:tcPr>
            <w:tcW w:w="2127" w:type="dxa"/>
          </w:tcPr>
          <w:p w14:paraId="26843755" w14:textId="77777777" w:rsidR="00901257" w:rsidRPr="009A04ED" w:rsidRDefault="00901257" w:rsidP="000E2A2A">
            <w:pPr>
              <w:tabs>
                <w:tab w:val="left" w:pos="1020"/>
              </w:tabs>
              <w:rPr>
                <w:i/>
                <w:snapToGrid w:val="0"/>
              </w:rPr>
            </w:pPr>
            <w:r w:rsidRPr="009A04ED">
              <w:rPr>
                <w:i/>
                <w:snapToGrid w:val="0"/>
              </w:rPr>
              <w:t>(functie)</w:t>
            </w:r>
          </w:p>
        </w:tc>
        <w:tc>
          <w:tcPr>
            <w:tcW w:w="2551" w:type="dxa"/>
          </w:tcPr>
          <w:p w14:paraId="394B87E7" w14:textId="77777777" w:rsidR="00901257" w:rsidRPr="009A04ED" w:rsidRDefault="00901257" w:rsidP="000E2A2A">
            <w:pPr>
              <w:tabs>
                <w:tab w:val="left" w:pos="1020"/>
              </w:tabs>
              <w:rPr>
                <w:snapToGrid w:val="0"/>
              </w:rPr>
            </w:pPr>
            <w:r w:rsidRPr="009A04ED">
              <w:rPr>
                <w:snapToGrid w:val="0"/>
              </w:rPr>
              <w:t>………………………………</w:t>
            </w:r>
          </w:p>
          <w:p w14:paraId="21A98276" w14:textId="77777777" w:rsidR="00901257" w:rsidRPr="009A04ED" w:rsidRDefault="00901257" w:rsidP="000E2A2A">
            <w:pPr>
              <w:tabs>
                <w:tab w:val="left" w:pos="1020"/>
              </w:tabs>
              <w:ind w:left="1260"/>
              <w:rPr>
                <w:snapToGrid w:val="0"/>
              </w:rPr>
            </w:pPr>
          </w:p>
        </w:tc>
        <w:tc>
          <w:tcPr>
            <w:tcW w:w="2268" w:type="dxa"/>
          </w:tcPr>
          <w:p w14:paraId="7EFE9EAA" w14:textId="77777777" w:rsidR="00901257" w:rsidRPr="009A04ED" w:rsidRDefault="00901257" w:rsidP="000E2A2A">
            <w:pPr>
              <w:tabs>
                <w:tab w:val="left" w:pos="1020"/>
              </w:tabs>
              <w:rPr>
                <w:i/>
                <w:snapToGrid w:val="0"/>
              </w:rPr>
            </w:pPr>
            <w:r w:rsidRPr="009A04ED">
              <w:rPr>
                <w:i/>
                <w:snapToGrid w:val="0"/>
              </w:rPr>
              <w:t>(functie)</w:t>
            </w:r>
          </w:p>
        </w:tc>
      </w:tr>
      <w:tr w:rsidR="00901257" w:rsidRPr="009A04ED" w14:paraId="7A641BE3" w14:textId="77777777" w:rsidTr="000E2A2A">
        <w:tc>
          <w:tcPr>
            <w:tcW w:w="2835" w:type="dxa"/>
          </w:tcPr>
          <w:p w14:paraId="3D5918A7" w14:textId="77777777" w:rsidR="00901257" w:rsidRPr="009A04ED" w:rsidRDefault="00901257" w:rsidP="000E2A2A">
            <w:pPr>
              <w:tabs>
                <w:tab w:val="left" w:pos="1020"/>
              </w:tabs>
              <w:rPr>
                <w:snapToGrid w:val="0"/>
              </w:rPr>
            </w:pPr>
            <w:r w:rsidRPr="009A04ED">
              <w:rPr>
                <w:snapToGrid w:val="0"/>
              </w:rPr>
              <w:t>……………………………………</w:t>
            </w:r>
          </w:p>
          <w:p w14:paraId="1E139F7A" w14:textId="77777777" w:rsidR="00901257" w:rsidRPr="009A04ED" w:rsidRDefault="00901257" w:rsidP="000E2A2A">
            <w:pPr>
              <w:tabs>
                <w:tab w:val="left" w:pos="1020"/>
              </w:tabs>
              <w:ind w:left="1260"/>
              <w:rPr>
                <w:snapToGrid w:val="0"/>
              </w:rPr>
            </w:pPr>
          </w:p>
        </w:tc>
        <w:tc>
          <w:tcPr>
            <w:tcW w:w="2127" w:type="dxa"/>
          </w:tcPr>
          <w:p w14:paraId="71D9D8DE" w14:textId="77777777" w:rsidR="00901257" w:rsidRPr="009A04ED" w:rsidRDefault="00901257" w:rsidP="000E2A2A">
            <w:pPr>
              <w:tabs>
                <w:tab w:val="left" w:pos="1020"/>
              </w:tabs>
              <w:rPr>
                <w:i/>
                <w:snapToGrid w:val="0"/>
              </w:rPr>
            </w:pPr>
            <w:r w:rsidRPr="009A04ED">
              <w:rPr>
                <w:i/>
                <w:snapToGrid w:val="0"/>
              </w:rPr>
              <w:t>(handtekening)</w:t>
            </w:r>
          </w:p>
        </w:tc>
        <w:tc>
          <w:tcPr>
            <w:tcW w:w="2551" w:type="dxa"/>
          </w:tcPr>
          <w:p w14:paraId="4D61BCC6" w14:textId="77777777" w:rsidR="00901257" w:rsidRPr="009A04ED" w:rsidRDefault="00901257" w:rsidP="000E2A2A">
            <w:pPr>
              <w:tabs>
                <w:tab w:val="left" w:pos="1020"/>
              </w:tabs>
              <w:rPr>
                <w:snapToGrid w:val="0"/>
              </w:rPr>
            </w:pPr>
            <w:r w:rsidRPr="009A04ED">
              <w:rPr>
                <w:snapToGrid w:val="0"/>
              </w:rPr>
              <w:t>…..……………………….…</w:t>
            </w:r>
          </w:p>
        </w:tc>
        <w:tc>
          <w:tcPr>
            <w:tcW w:w="2268" w:type="dxa"/>
          </w:tcPr>
          <w:p w14:paraId="3993E926" w14:textId="77777777" w:rsidR="00901257" w:rsidRPr="009A04ED" w:rsidRDefault="00901257" w:rsidP="000E2A2A">
            <w:pPr>
              <w:tabs>
                <w:tab w:val="left" w:pos="1020"/>
              </w:tabs>
              <w:rPr>
                <w:i/>
                <w:snapToGrid w:val="0"/>
              </w:rPr>
            </w:pPr>
            <w:r w:rsidRPr="009A04ED">
              <w:rPr>
                <w:i/>
                <w:snapToGrid w:val="0"/>
              </w:rPr>
              <w:t>(handtekening)</w:t>
            </w:r>
          </w:p>
        </w:tc>
      </w:tr>
    </w:tbl>
    <w:p w14:paraId="6D8EBF6F" w14:textId="77777777" w:rsidR="00901257" w:rsidRPr="001120BE" w:rsidRDefault="00901257" w:rsidP="00901257">
      <w:r w:rsidRPr="001120BE">
        <w:t xml:space="preserve"> </w:t>
      </w:r>
    </w:p>
    <w:p w14:paraId="1852FBCA" w14:textId="77777777" w:rsidR="00901257" w:rsidRPr="001120BE" w:rsidRDefault="00901257" w:rsidP="00901257"/>
    <w:p w14:paraId="42922E9A" w14:textId="77777777" w:rsidR="00901257" w:rsidRPr="001120BE" w:rsidRDefault="00901257" w:rsidP="00901257">
      <w:pPr>
        <w:rPr>
          <w:b/>
          <w:szCs w:val="20"/>
        </w:rPr>
      </w:pPr>
    </w:p>
    <w:p w14:paraId="7D12A8F3" w14:textId="77777777" w:rsidR="00901257" w:rsidRPr="001120BE" w:rsidRDefault="00901257" w:rsidP="00DA7CE9">
      <w:pPr>
        <w:ind w:left="-1134"/>
        <w:rPr>
          <w:b/>
          <w:sz w:val="24"/>
        </w:rPr>
      </w:pPr>
      <w:r w:rsidRPr="001120BE">
        <w:rPr>
          <w:b/>
          <w:szCs w:val="20"/>
        </w:rPr>
        <w:t xml:space="preserve">Als </w:t>
      </w:r>
      <w:r>
        <w:rPr>
          <w:b/>
          <w:szCs w:val="20"/>
        </w:rPr>
        <w:t>bewijsmiddel</w:t>
      </w:r>
      <w:r w:rsidRPr="001120BE">
        <w:rPr>
          <w:b/>
          <w:szCs w:val="20"/>
        </w:rPr>
        <w:t xml:space="preserve"> is …………………………………………</w:t>
      </w:r>
      <w:r w:rsidRPr="001120BE">
        <w:rPr>
          <w:i/>
          <w:szCs w:val="20"/>
        </w:rPr>
        <w:t>(referentie</w:t>
      </w:r>
      <w:r>
        <w:rPr>
          <w:i/>
          <w:szCs w:val="20"/>
        </w:rPr>
        <w:t xml:space="preserve"> conform Model A2</w:t>
      </w:r>
      <w:r w:rsidRPr="001120BE">
        <w:rPr>
          <w:i/>
          <w:szCs w:val="20"/>
        </w:rPr>
        <w:t>, …….. )</w:t>
      </w:r>
      <w:r w:rsidRPr="001120BE">
        <w:rPr>
          <w:b/>
          <w:szCs w:val="20"/>
        </w:rPr>
        <w:t xml:space="preserve"> van de derde bij deze verklaring gevoegd.</w:t>
      </w:r>
      <w:r w:rsidRPr="001120BE">
        <w:rPr>
          <w:b/>
          <w:sz w:val="24"/>
        </w:rPr>
        <w:br w:type="page"/>
      </w:r>
    </w:p>
    <w:p w14:paraId="4FE87EC4" w14:textId="77777777" w:rsidR="00901257" w:rsidRPr="001120BE" w:rsidRDefault="00901257" w:rsidP="00E9416D">
      <w:pPr>
        <w:ind w:left="-1134"/>
        <w:rPr>
          <w:b/>
          <w:sz w:val="24"/>
        </w:rPr>
      </w:pPr>
      <w:r w:rsidRPr="001120BE">
        <w:rPr>
          <w:b/>
          <w:sz w:val="24"/>
        </w:rPr>
        <w:lastRenderedPageBreak/>
        <w:t xml:space="preserve">Model </w:t>
      </w:r>
      <w:r>
        <w:rPr>
          <w:b/>
          <w:sz w:val="24"/>
        </w:rPr>
        <w:t>B</w:t>
      </w:r>
      <w:r w:rsidR="00E9416D">
        <w:rPr>
          <w:b/>
          <w:sz w:val="24"/>
        </w:rPr>
        <w:t>2</w:t>
      </w:r>
      <w:r w:rsidRPr="001120BE">
        <w:rPr>
          <w:b/>
          <w:sz w:val="24"/>
        </w:rPr>
        <w:t xml:space="preserve"> </w:t>
      </w:r>
      <w:r w:rsidRPr="001120BE">
        <w:rPr>
          <w:b/>
          <w:sz w:val="24"/>
        </w:rPr>
        <w:tab/>
        <w:t>Verklaring aansprakelijkheden bij combinatievorming</w:t>
      </w:r>
    </w:p>
    <w:p w14:paraId="25541539" w14:textId="77777777" w:rsidR="00901257" w:rsidRPr="001120BE" w:rsidRDefault="00901257" w:rsidP="00901257">
      <w:pPr>
        <w:ind w:left="-1134"/>
        <w:rPr>
          <w:b/>
        </w:rPr>
      </w:pPr>
    </w:p>
    <w:p w14:paraId="25BEF464" w14:textId="77777777" w:rsidR="00901257" w:rsidRPr="001120BE" w:rsidRDefault="00901257" w:rsidP="00901257">
      <w:pPr>
        <w:ind w:left="-1134"/>
      </w:pPr>
    </w:p>
    <w:p w14:paraId="29B25B26" w14:textId="77777777" w:rsidR="00901257" w:rsidRPr="001120BE" w:rsidRDefault="00901257" w:rsidP="00901257">
      <w:pPr>
        <w:ind w:left="-1134"/>
      </w:pPr>
    </w:p>
    <w:p w14:paraId="3A5F8AD6" w14:textId="77777777" w:rsidR="00901257" w:rsidRDefault="00901257" w:rsidP="0025060D">
      <w:pPr>
        <w:ind w:left="-1134"/>
      </w:pPr>
      <w:r w:rsidRPr="001120BE">
        <w:t>Overwegende dat ……………………………………. (</w:t>
      </w:r>
      <w:r w:rsidRPr="001120BE">
        <w:rPr>
          <w:i/>
        </w:rPr>
        <w:t>naam van de combinatie</w:t>
      </w:r>
      <w:r w:rsidRPr="001120BE">
        <w:t xml:space="preserve">) zich als </w:t>
      </w:r>
      <w:r>
        <w:t>gegadigde</w:t>
      </w:r>
      <w:r w:rsidRPr="001120BE">
        <w:t xml:space="preserve"> aanmeldt voor de aanbesteding van </w:t>
      </w:r>
      <w:r w:rsidR="0025060D">
        <w:t>Dijkverbetering Waddenzeedijk Friese Kust.</w:t>
      </w:r>
    </w:p>
    <w:p w14:paraId="7E5DF8E6" w14:textId="77777777" w:rsidR="0025060D" w:rsidRPr="001120BE" w:rsidRDefault="0025060D" w:rsidP="0025060D">
      <w:pPr>
        <w:ind w:left="-1134"/>
      </w:pPr>
    </w:p>
    <w:p w14:paraId="7622827E" w14:textId="77777777" w:rsidR="00901257" w:rsidRPr="001120BE" w:rsidRDefault="00901257" w:rsidP="00901257">
      <w:pPr>
        <w:ind w:left="-1134"/>
      </w:pPr>
    </w:p>
    <w:p w14:paraId="24F50E31" w14:textId="77777777" w:rsidR="00901257" w:rsidRPr="001120BE" w:rsidRDefault="00901257" w:rsidP="00901257">
      <w:pPr>
        <w:ind w:left="-1134"/>
      </w:pPr>
      <w:r w:rsidRPr="001120BE">
        <w:t>Ondergetekende, in zijn hoedanigheid als rechtsgeldig vertegenwoordiger van ………………………………</w:t>
      </w:r>
    </w:p>
    <w:p w14:paraId="682E2F5C" w14:textId="77777777" w:rsidR="00901257" w:rsidRPr="001120BE" w:rsidRDefault="00901257" w:rsidP="00901257">
      <w:pPr>
        <w:ind w:left="-1134"/>
      </w:pPr>
      <w:r w:rsidRPr="001120BE">
        <w:t>…………………… ………………………………………………………………………………………..(</w:t>
      </w:r>
      <w:r w:rsidRPr="001120BE">
        <w:rPr>
          <w:i/>
        </w:rPr>
        <w:t>statutaire naam combinant</w:t>
      </w:r>
      <w:r w:rsidRPr="001120BE">
        <w:t>)</w:t>
      </w:r>
    </w:p>
    <w:p w14:paraId="4EDBDA27" w14:textId="77777777" w:rsidR="00901257" w:rsidRPr="001120BE" w:rsidRDefault="00901257" w:rsidP="00901257">
      <w:pPr>
        <w:ind w:left="-1134"/>
        <w:rPr>
          <w:i/>
          <w:iCs/>
        </w:rPr>
      </w:pPr>
      <w:r w:rsidRPr="001120BE">
        <w:t>gevestigd te ……………………………………. …………………………………………………….……als lid van de combinatie, verklaart dat hij hoofdelijk aansprakelijk is voor de juiste en volledige nakoming van de wettelijke en contractuele verplichtingen welke voortvloeien uit de uitvoering van onderhavig project.</w:t>
      </w:r>
    </w:p>
    <w:p w14:paraId="634CDC10" w14:textId="77777777" w:rsidR="00901257" w:rsidRPr="001120BE" w:rsidRDefault="00901257" w:rsidP="00901257">
      <w:pPr>
        <w:ind w:left="-1134"/>
      </w:pPr>
    </w:p>
    <w:p w14:paraId="16A3401C" w14:textId="77777777" w:rsidR="00901257" w:rsidRPr="001120BE" w:rsidRDefault="00901257" w:rsidP="00901257">
      <w:pPr>
        <w:ind w:left="-1134"/>
        <w:rPr>
          <w:i/>
          <w:iCs/>
        </w:rPr>
      </w:pPr>
      <w:r w:rsidRPr="001120BE">
        <w:t>De leiding van de combinatie in handen is van ………………………………………………….., (</w:t>
      </w:r>
      <w:r w:rsidRPr="001120BE">
        <w:rPr>
          <w:i/>
        </w:rPr>
        <w:t>naam penvoerende lid van de combinatie</w:t>
      </w:r>
      <w:r w:rsidRPr="001120BE">
        <w:t xml:space="preserve">) welke als penvoerder van de combinatie zal optreden en het enig aanspreekpunt voor de aanbestedende dienst/opdrachtgever zal zijn. </w:t>
      </w:r>
    </w:p>
    <w:p w14:paraId="0FDF340A" w14:textId="77777777" w:rsidR="00901257" w:rsidRPr="001120BE" w:rsidRDefault="00901257" w:rsidP="00901257">
      <w:pPr>
        <w:ind w:left="-1134"/>
      </w:pPr>
    </w:p>
    <w:p w14:paraId="00DC0A26" w14:textId="77777777" w:rsidR="00901257" w:rsidRPr="001120BE" w:rsidRDefault="00901257" w:rsidP="00901257">
      <w:pPr>
        <w:ind w:left="-1134"/>
      </w:pPr>
    </w:p>
    <w:p w14:paraId="147E1538" w14:textId="77777777" w:rsidR="00901257" w:rsidRPr="001120BE" w:rsidRDefault="00901257" w:rsidP="00901257">
      <w:pPr>
        <w:ind w:left="-1134"/>
      </w:pPr>
    </w:p>
    <w:p w14:paraId="4400CEC6" w14:textId="77777777" w:rsidR="00901257" w:rsidRPr="001120BE" w:rsidRDefault="00901257" w:rsidP="00901257">
      <w:pPr>
        <w:ind w:left="-1134"/>
      </w:pPr>
      <w:r w:rsidRPr="001120BE">
        <w:t>Aldus naar waarheid opgemaakt op ………………………(</w:t>
      </w:r>
      <w:r w:rsidRPr="001120BE">
        <w:rPr>
          <w:i/>
        </w:rPr>
        <w:t>datum</w:t>
      </w:r>
      <w:r w:rsidRPr="001120BE">
        <w:t>) te ………………………….. (</w:t>
      </w:r>
      <w:r w:rsidRPr="001120BE">
        <w:rPr>
          <w:i/>
        </w:rPr>
        <w:t>plaats</w:t>
      </w:r>
      <w:r w:rsidRPr="001120BE">
        <w:t>)</w:t>
      </w:r>
    </w:p>
    <w:p w14:paraId="6E096791" w14:textId="77777777" w:rsidR="00901257" w:rsidRPr="001120BE" w:rsidRDefault="00901257" w:rsidP="00901257"/>
    <w:p w14:paraId="79D721E7" w14:textId="77777777" w:rsidR="00901257" w:rsidRPr="001120BE" w:rsidRDefault="00901257" w:rsidP="00901257"/>
    <w:p w14:paraId="4D3CA16A" w14:textId="77777777" w:rsidR="00901257" w:rsidRPr="001120BE" w:rsidRDefault="00901257" w:rsidP="00901257"/>
    <w:tbl>
      <w:tblPr>
        <w:tblW w:w="9726" w:type="dxa"/>
        <w:tblInd w:w="-1026" w:type="dxa"/>
        <w:tblLook w:val="01E0" w:firstRow="1" w:lastRow="1" w:firstColumn="1" w:lastColumn="1" w:noHBand="0" w:noVBand="0"/>
      </w:tblPr>
      <w:tblGrid>
        <w:gridCol w:w="6326"/>
        <w:gridCol w:w="3400"/>
      </w:tblGrid>
      <w:tr w:rsidR="00901257" w:rsidRPr="009A04ED" w14:paraId="6B17AE27" w14:textId="77777777" w:rsidTr="000E2A2A">
        <w:tc>
          <w:tcPr>
            <w:tcW w:w="6326" w:type="dxa"/>
          </w:tcPr>
          <w:p w14:paraId="2A093B26" w14:textId="77777777" w:rsidR="00901257" w:rsidRPr="001120BE" w:rsidRDefault="00901257" w:rsidP="000E2A2A"/>
          <w:p w14:paraId="3F2ED9E7" w14:textId="77777777" w:rsidR="00901257" w:rsidRPr="009A04ED" w:rsidRDefault="00901257" w:rsidP="000E2A2A">
            <w:pPr>
              <w:rPr>
                <w:i/>
                <w:snapToGrid w:val="0"/>
              </w:rPr>
            </w:pPr>
            <w:r w:rsidRPr="009A04ED">
              <w:rPr>
                <w:i/>
                <w:snapToGrid w:val="0"/>
              </w:rPr>
              <w:t>……………..……………………</w:t>
            </w:r>
            <w:r w:rsidRPr="009A04ED">
              <w:rPr>
                <w:i/>
                <w:snapToGrid w:val="0"/>
              </w:rPr>
              <w:tab/>
            </w:r>
          </w:p>
          <w:p w14:paraId="036A3622" w14:textId="77777777" w:rsidR="00901257" w:rsidRPr="009A04ED" w:rsidRDefault="00901257" w:rsidP="000E2A2A">
            <w:pPr>
              <w:ind w:left="1260"/>
              <w:rPr>
                <w:i/>
                <w:snapToGrid w:val="0"/>
              </w:rPr>
            </w:pPr>
          </w:p>
        </w:tc>
        <w:tc>
          <w:tcPr>
            <w:tcW w:w="3400" w:type="dxa"/>
          </w:tcPr>
          <w:p w14:paraId="1CAB6735" w14:textId="77777777" w:rsidR="00901257" w:rsidRPr="009A04ED" w:rsidRDefault="00901257" w:rsidP="000E2A2A">
            <w:pPr>
              <w:rPr>
                <w:i/>
              </w:rPr>
            </w:pPr>
            <w:r w:rsidRPr="009A04ED">
              <w:rPr>
                <w:i/>
              </w:rPr>
              <w:t xml:space="preserve">(naam </w:t>
            </w:r>
            <w:r w:rsidRPr="009A04ED">
              <w:rPr>
                <w:i/>
                <w:noProof/>
              </w:rPr>
              <w:t>rechtsgeldig vertegenwoordiger combinant</w:t>
            </w:r>
            <w:r w:rsidRPr="009A04ED">
              <w:rPr>
                <w:i/>
              </w:rPr>
              <w:t>)</w:t>
            </w:r>
          </w:p>
          <w:p w14:paraId="76A32036" w14:textId="77777777" w:rsidR="00901257" w:rsidRPr="009A04ED" w:rsidRDefault="00901257" w:rsidP="000E2A2A">
            <w:pPr>
              <w:ind w:left="1260"/>
              <w:rPr>
                <w:i/>
                <w:snapToGrid w:val="0"/>
              </w:rPr>
            </w:pPr>
          </w:p>
        </w:tc>
      </w:tr>
      <w:tr w:rsidR="00901257" w:rsidRPr="009A04ED" w14:paraId="4AB962D7" w14:textId="77777777" w:rsidTr="000E2A2A">
        <w:tc>
          <w:tcPr>
            <w:tcW w:w="6326" w:type="dxa"/>
          </w:tcPr>
          <w:p w14:paraId="0680F5CC" w14:textId="77777777" w:rsidR="00901257" w:rsidRPr="009A04ED" w:rsidRDefault="00901257" w:rsidP="000E2A2A">
            <w:pPr>
              <w:rPr>
                <w:i/>
                <w:snapToGrid w:val="0"/>
              </w:rPr>
            </w:pPr>
            <w:r w:rsidRPr="009A04ED">
              <w:rPr>
                <w:i/>
                <w:snapToGrid w:val="0"/>
              </w:rPr>
              <w:t>……………………………………</w:t>
            </w:r>
          </w:p>
          <w:p w14:paraId="1C624EAE" w14:textId="77777777" w:rsidR="00901257" w:rsidRPr="009A04ED" w:rsidRDefault="00901257" w:rsidP="000E2A2A">
            <w:pPr>
              <w:ind w:left="1260"/>
              <w:rPr>
                <w:i/>
                <w:snapToGrid w:val="0"/>
              </w:rPr>
            </w:pPr>
          </w:p>
        </w:tc>
        <w:tc>
          <w:tcPr>
            <w:tcW w:w="3400" w:type="dxa"/>
          </w:tcPr>
          <w:p w14:paraId="02712C33" w14:textId="77777777" w:rsidR="00901257" w:rsidRPr="009A04ED" w:rsidRDefault="00901257" w:rsidP="000E2A2A">
            <w:pPr>
              <w:rPr>
                <w:i/>
                <w:snapToGrid w:val="0"/>
              </w:rPr>
            </w:pPr>
            <w:r w:rsidRPr="009A04ED">
              <w:rPr>
                <w:i/>
                <w:snapToGrid w:val="0"/>
              </w:rPr>
              <w:t>(functie)</w:t>
            </w:r>
          </w:p>
        </w:tc>
      </w:tr>
      <w:tr w:rsidR="00901257" w:rsidRPr="009A04ED" w14:paraId="29E5DA03" w14:textId="77777777" w:rsidTr="000E2A2A">
        <w:tc>
          <w:tcPr>
            <w:tcW w:w="6326" w:type="dxa"/>
          </w:tcPr>
          <w:p w14:paraId="4511A26E" w14:textId="77777777" w:rsidR="00901257" w:rsidRPr="009A04ED" w:rsidRDefault="00901257" w:rsidP="000E2A2A">
            <w:pPr>
              <w:rPr>
                <w:i/>
                <w:snapToGrid w:val="0"/>
              </w:rPr>
            </w:pPr>
            <w:r w:rsidRPr="009A04ED">
              <w:rPr>
                <w:i/>
                <w:snapToGrid w:val="0"/>
              </w:rPr>
              <w:t>……………………………………</w:t>
            </w:r>
          </w:p>
          <w:p w14:paraId="50913C03" w14:textId="77777777" w:rsidR="00901257" w:rsidRPr="009A04ED" w:rsidRDefault="00901257" w:rsidP="000E2A2A">
            <w:pPr>
              <w:ind w:left="1260"/>
              <w:rPr>
                <w:i/>
                <w:snapToGrid w:val="0"/>
              </w:rPr>
            </w:pPr>
          </w:p>
        </w:tc>
        <w:tc>
          <w:tcPr>
            <w:tcW w:w="3400" w:type="dxa"/>
          </w:tcPr>
          <w:p w14:paraId="6EB82810" w14:textId="77777777" w:rsidR="00901257" w:rsidRPr="009A04ED" w:rsidRDefault="00901257" w:rsidP="000E2A2A">
            <w:pPr>
              <w:rPr>
                <w:i/>
                <w:snapToGrid w:val="0"/>
              </w:rPr>
            </w:pPr>
            <w:r w:rsidRPr="009A04ED">
              <w:rPr>
                <w:i/>
                <w:snapToGrid w:val="0"/>
              </w:rPr>
              <w:t>(handtekening)</w:t>
            </w:r>
          </w:p>
        </w:tc>
      </w:tr>
    </w:tbl>
    <w:p w14:paraId="71E963A7" w14:textId="77777777" w:rsidR="00901257" w:rsidRPr="001120BE" w:rsidRDefault="00901257" w:rsidP="00901257"/>
    <w:p w14:paraId="21A0F136" w14:textId="77777777" w:rsidR="00901257" w:rsidRPr="001120BE" w:rsidRDefault="00901257" w:rsidP="00901257">
      <w:pPr>
        <w:rPr>
          <w:snapToGrid w:val="0"/>
        </w:rPr>
      </w:pPr>
    </w:p>
    <w:p w14:paraId="36525BB1" w14:textId="77777777" w:rsidR="00901257" w:rsidRPr="001120BE" w:rsidRDefault="00901257" w:rsidP="00901257">
      <w:pPr>
        <w:rPr>
          <w:snapToGrid w:val="0"/>
        </w:rPr>
      </w:pPr>
    </w:p>
    <w:p w14:paraId="10945C30" w14:textId="77777777" w:rsidR="00901257" w:rsidRPr="001120BE" w:rsidRDefault="00901257" w:rsidP="00901257">
      <w:pPr>
        <w:rPr>
          <w:snapToGrid w:val="0"/>
        </w:rPr>
      </w:pPr>
    </w:p>
    <w:p w14:paraId="26A14A79" w14:textId="77777777" w:rsidR="00901257" w:rsidRPr="001120BE" w:rsidRDefault="00901257" w:rsidP="00901257">
      <w:pPr>
        <w:rPr>
          <w:snapToGrid w:val="0"/>
        </w:rPr>
      </w:pPr>
    </w:p>
    <w:p w14:paraId="14B2BDCE" w14:textId="77777777" w:rsidR="00901257" w:rsidRPr="001120BE" w:rsidRDefault="00901257" w:rsidP="00901257">
      <w:pPr>
        <w:rPr>
          <w:snapToGrid w:val="0"/>
        </w:rPr>
      </w:pPr>
    </w:p>
    <w:p w14:paraId="28284401" w14:textId="77777777" w:rsidR="00901257" w:rsidRPr="001120BE" w:rsidRDefault="00901257" w:rsidP="00901257">
      <w:pPr>
        <w:rPr>
          <w:snapToGrid w:val="0"/>
        </w:rPr>
      </w:pPr>
    </w:p>
    <w:p w14:paraId="2BC5AEBC" w14:textId="77777777" w:rsidR="00901257" w:rsidRPr="00F8751D" w:rsidRDefault="00901257" w:rsidP="00901257">
      <w:pPr>
        <w:ind w:left="-1134"/>
        <w:rPr>
          <w:b/>
          <w:bCs/>
          <w:i/>
          <w:iCs/>
        </w:rPr>
      </w:pPr>
      <w:r w:rsidRPr="00F8751D">
        <w:rPr>
          <w:b/>
          <w:bCs/>
          <w:i/>
          <w:iCs/>
          <w:snapToGrid w:val="0"/>
        </w:rPr>
        <w:t>(door elke combinant in te vullen en aan te reiken)</w:t>
      </w:r>
      <w:r w:rsidRPr="00F8751D">
        <w:rPr>
          <w:b/>
          <w:bCs/>
          <w:i/>
          <w:iCs/>
        </w:rPr>
        <w:t xml:space="preserve"> </w:t>
      </w:r>
    </w:p>
    <w:p w14:paraId="59CD2A01" w14:textId="77777777" w:rsidR="00901257" w:rsidRPr="00901257" w:rsidRDefault="00901257" w:rsidP="00901257"/>
    <w:sectPr w:rsidR="00901257" w:rsidRPr="00901257" w:rsidSect="005D0FCD">
      <w:headerReference w:type="even" r:id="rId8"/>
      <w:headerReference w:type="default" r:id="rId9"/>
      <w:footerReference w:type="even" r:id="rId10"/>
      <w:footerReference w:type="default" r:id="rId11"/>
      <w:headerReference w:type="first" r:id="rId12"/>
      <w:footerReference w:type="first" r:id="rId13"/>
      <w:pgSz w:w="11906" w:h="16838" w:code="9"/>
      <w:pgMar w:top="2211" w:right="1559" w:bottom="993" w:left="2410" w:header="425" w:footer="100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E4A5B9" w14:textId="77777777" w:rsidR="000945A3" w:rsidRDefault="000945A3" w:rsidP="00BC4F3F">
      <w:r>
        <w:separator/>
      </w:r>
    </w:p>
  </w:endnote>
  <w:endnote w:type="continuationSeparator" w:id="0">
    <w:p w14:paraId="0113D998" w14:textId="77777777" w:rsidR="000945A3" w:rsidRDefault="000945A3" w:rsidP="00BC4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C9949" w14:textId="77777777" w:rsidR="00C21961" w:rsidRDefault="00C21961">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A81C2" w14:textId="77777777" w:rsidR="00C45B0B" w:rsidRDefault="00C45B0B" w:rsidP="008F664F">
    <w:pPr>
      <w:pStyle w:val="Voettekst"/>
    </w:pPr>
    <w:r>
      <w:rPr>
        <w:noProof/>
        <w:lang w:eastAsia="nl-NL"/>
      </w:rPr>
      <w:drawing>
        <wp:anchor distT="0" distB="0" distL="114300" distR="114300" simplePos="0" relativeHeight="251684864" behindDoc="0" locked="0" layoutInCell="1" allowOverlap="1" wp14:anchorId="26635A13" wp14:editId="4C83589A">
          <wp:simplePos x="0" y="0"/>
          <wp:positionH relativeFrom="margin">
            <wp:posOffset>3291840</wp:posOffset>
          </wp:positionH>
          <wp:positionV relativeFrom="paragraph">
            <wp:posOffset>151765</wp:posOffset>
          </wp:positionV>
          <wp:extent cx="924447" cy="406673"/>
          <wp:effectExtent l="0" t="0" r="0" b="0"/>
          <wp:wrapNone/>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f.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4447" cy="406673"/>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75648" behindDoc="0" locked="0" layoutInCell="1" allowOverlap="1" wp14:anchorId="65EAF3A5" wp14:editId="0191E9C5">
          <wp:simplePos x="0" y="0"/>
          <wp:positionH relativeFrom="column">
            <wp:posOffset>4343400</wp:posOffset>
          </wp:positionH>
          <wp:positionV relativeFrom="paragraph">
            <wp:posOffset>222250</wp:posOffset>
          </wp:positionV>
          <wp:extent cx="694055" cy="374650"/>
          <wp:effectExtent l="0" t="0" r="0" b="6350"/>
          <wp:wrapNone/>
          <wp:docPr id="29" name="Afbeelding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Afbeelding 84"/>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694055" cy="374650"/>
                  </a:xfrm>
                  <a:prstGeom prst="rect">
                    <a:avLst/>
                  </a:prstGeom>
                </pic:spPr>
              </pic:pic>
            </a:graphicData>
          </a:graphic>
        </wp:anchor>
      </w:drawing>
    </w:r>
    <w:r>
      <w:rPr>
        <w:noProof/>
        <w:lang w:eastAsia="nl-NL"/>
      </w:rPr>
      <mc:AlternateContent>
        <mc:Choice Requires="wps">
          <w:drawing>
            <wp:anchor distT="0" distB="0" distL="114300" distR="114300" simplePos="0" relativeHeight="251676672" behindDoc="0" locked="0" layoutInCell="1" allowOverlap="1" wp14:anchorId="55C1E276" wp14:editId="0A19B60B">
              <wp:simplePos x="0" y="0"/>
              <wp:positionH relativeFrom="column">
                <wp:posOffset>1384300</wp:posOffset>
              </wp:positionH>
              <wp:positionV relativeFrom="paragraph">
                <wp:posOffset>412750</wp:posOffset>
              </wp:positionV>
              <wp:extent cx="1717200" cy="225468"/>
              <wp:effectExtent l="0" t="0" r="0" b="3175"/>
              <wp:wrapNone/>
              <wp:docPr id="94" name="Tekstvak 94"/>
              <wp:cNvGraphicFramePr/>
              <a:graphic xmlns:a="http://schemas.openxmlformats.org/drawingml/2006/main">
                <a:graphicData uri="http://schemas.microsoft.com/office/word/2010/wordprocessingShape">
                  <wps:wsp>
                    <wps:cNvSpPr txBox="1"/>
                    <wps:spPr>
                      <a:xfrm>
                        <a:off x="0" y="0"/>
                        <a:ext cx="1717200" cy="22546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673215" w14:textId="65A22749" w:rsidR="00C45B0B" w:rsidRPr="0095221D" w:rsidRDefault="00C45B0B" w:rsidP="00C21961">
                          <w:pPr>
                            <w:rPr>
                              <w:sz w:val="14"/>
                              <w:szCs w:val="14"/>
                            </w:rPr>
                          </w:pPr>
                          <w:bookmarkStart w:id="25" w:name="_GoBack"/>
                          <w:bookmarkEnd w:id="25"/>
                        </w:p>
                        <w:p w14:paraId="28F8F46C" w14:textId="77777777" w:rsidR="00C45B0B" w:rsidRPr="0095221D" w:rsidRDefault="00C45B0B" w:rsidP="007A7709">
                          <w:pPr>
                            <w:jc w:val="center"/>
                            <w:rPr>
                              <w:sz w:val="14"/>
                              <w:szCs w:val="14"/>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anchor>
          </w:drawing>
        </mc:Choice>
        <mc:Fallback>
          <w:pict>
            <v:shapetype w14:anchorId="55C1E276" id="_x0000_t202" coordsize="21600,21600" o:spt="202" path="m,l,21600r21600,l21600,xe">
              <v:stroke joinstyle="miter"/>
              <v:path gradientshapeok="t" o:connecttype="rect"/>
            </v:shapetype>
            <v:shape id="Tekstvak 94" o:spid="_x0000_s1026" type="#_x0000_t202" style="position:absolute;margin-left:109pt;margin-top:32.5pt;width:135.2pt;height:17.7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" filled="f" stroked="f" strokeweight=".5pt">
              <v:textbox inset="0,,0">
                <w:txbxContent>
                  <w:p w14:paraId="03673215" w14:textId="65A22749" w:rsidR="00C45B0B" w:rsidRPr="0095221D" w:rsidRDefault="00C45B0B" w:rsidP="00C21961">
                    <w:pPr>
                      <w:rPr>
                        <w:sz w:val="14"/>
                        <w:szCs w:val="14"/>
                      </w:rPr>
                    </w:pPr>
                    <w:bookmarkStart w:id="26" w:name="_GoBack"/>
                    <w:bookmarkEnd w:id="26"/>
                  </w:p>
                  <w:p w14:paraId="28F8F46C" w14:textId="77777777" w:rsidR="00C45B0B" w:rsidRPr="0095221D" w:rsidRDefault="00C45B0B" w:rsidP="007A7709">
                    <w:pPr>
                      <w:jc w:val="center"/>
                      <w:rPr>
                        <w:sz w:val="14"/>
                        <w:szCs w:val="14"/>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7A1DE" w14:textId="77777777" w:rsidR="00C45B0B" w:rsidRDefault="00C45B0B" w:rsidP="000E2A2A">
    <w:pPr>
      <w:pStyle w:val="Voettekst"/>
    </w:pPr>
    <w:r>
      <w:rPr>
        <w:noProof/>
        <w:lang w:eastAsia="nl-NL"/>
      </w:rPr>
      <w:drawing>
        <wp:anchor distT="0" distB="0" distL="114300" distR="114300" simplePos="0" relativeHeight="251682816" behindDoc="0" locked="0" layoutInCell="1" allowOverlap="1" wp14:anchorId="17697587" wp14:editId="43CE71FE">
          <wp:simplePos x="0" y="0"/>
          <wp:positionH relativeFrom="margin">
            <wp:posOffset>3261360</wp:posOffset>
          </wp:positionH>
          <wp:positionV relativeFrom="paragraph">
            <wp:posOffset>151765</wp:posOffset>
          </wp:positionV>
          <wp:extent cx="924447" cy="406673"/>
          <wp:effectExtent l="0" t="0" r="0" b="0"/>
          <wp:wrapNone/>
          <wp:docPr id="66" name="Afbeelding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f.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4447" cy="406673"/>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mc:AlternateContent>
        <mc:Choice Requires="wps">
          <w:drawing>
            <wp:anchor distT="0" distB="0" distL="114300" distR="114300" simplePos="0" relativeHeight="251678720" behindDoc="0" locked="0" layoutInCell="1" allowOverlap="1" wp14:anchorId="61F7EEB8" wp14:editId="7F8DF3B0">
              <wp:simplePos x="0" y="0"/>
              <wp:positionH relativeFrom="column">
                <wp:posOffset>1285875</wp:posOffset>
              </wp:positionH>
              <wp:positionV relativeFrom="paragraph">
                <wp:posOffset>396240</wp:posOffset>
              </wp:positionV>
              <wp:extent cx="1717200" cy="225468"/>
              <wp:effectExtent l="0" t="0" r="0" b="3175"/>
              <wp:wrapNone/>
              <wp:docPr id="26" name="Tekstvak 26"/>
              <wp:cNvGraphicFramePr/>
              <a:graphic xmlns:a="http://schemas.openxmlformats.org/drawingml/2006/main">
                <a:graphicData uri="http://schemas.microsoft.com/office/word/2010/wordprocessingShape">
                  <wps:wsp>
                    <wps:cNvSpPr txBox="1"/>
                    <wps:spPr>
                      <a:xfrm>
                        <a:off x="0" y="0"/>
                        <a:ext cx="1717200" cy="22546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DED981" w14:textId="14218923" w:rsidR="00C45B0B" w:rsidRPr="0095221D" w:rsidRDefault="00C45B0B" w:rsidP="00EA4DC9">
                          <w:pPr>
                            <w:rPr>
                              <w:sz w:val="14"/>
                              <w:szCs w:val="14"/>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anchor>
          </w:drawing>
        </mc:Choice>
        <mc:Fallback>
          <w:pict>
            <v:shapetype w14:anchorId="61F7EEB8" id="_x0000_t202" coordsize="21600,21600" o:spt="202" path="m,l,21600r21600,l21600,xe">
              <v:stroke joinstyle="miter"/>
              <v:path gradientshapeok="t" o:connecttype="rect"/>
            </v:shapetype>
            <v:shape id="Tekstvak 26" o:spid="_x0000_s1027" type="#_x0000_t202" style="position:absolute;margin-left:101.25pt;margin-top:31.2pt;width:135.2pt;height:17.7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" filled="f" stroked="f" strokeweight=".5pt">
              <v:textbox inset="0,,0">
                <w:txbxContent>
                  <w:p w14:paraId="42DED981" w14:textId="14218923" w:rsidR="00C45B0B" w:rsidRPr="0095221D" w:rsidRDefault="00C45B0B" w:rsidP="00EA4DC9">
                    <w:pPr>
                      <w:rPr>
                        <w:sz w:val="14"/>
                        <w:szCs w:val="14"/>
                      </w:rPr>
                    </w:pPr>
                  </w:p>
                </w:txbxContent>
              </v:textbox>
            </v:shape>
          </w:pict>
        </mc:Fallback>
      </mc:AlternateContent>
    </w:r>
    <w:r>
      <w:rPr>
        <w:noProof/>
        <w:lang w:eastAsia="nl-NL"/>
      </w:rPr>
      <w:drawing>
        <wp:anchor distT="0" distB="0" distL="114300" distR="114300" simplePos="0" relativeHeight="251672576" behindDoc="0" locked="0" layoutInCell="1" allowOverlap="1" wp14:anchorId="03CAA7E5" wp14:editId="1097A089">
          <wp:simplePos x="0" y="0"/>
          <wp:positionH relativeFrom="column">
            <wp:posOffset>4343400</wp:posOffset>
          </wp:positionH>
          <wp:positionV relativeFrom="paragraph">
            <wp:posOffset>238125</wp:posOffset>
          </wp:positionV>
          <wp:extent cx="694055" cy="374650"/>
          <wp:effectExtent l="0" t="0" r="0" b="6350"/>
          <wp:wrapNone/>
          <wp:docPr id="69" name="Afbeelding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Afbeelding 84"/>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694055" cy="374650"/>
                  </a:xfrm>
                  <a:prstGeom prst="rect">
                    <a:avLst/>
                  </a:prstGeom>
                </pic:spPr>
              </pic:pic>
            </a:graphicData>
          </a:graphic>
        </wp:anchor>
      </w:drawing>
    </w:r>
    <w:r>
      <w:rPr>
        <w:noProof/>
        <w:lang w:eastAsia="nl-NL"/>
      </w:rPr>
      <mc:AlternateContent>
        <mc:Choice Requires="wps">
          <w:drawing>
            <wp:anchor distT="0" distB="0" distL="114300" distR="114300" simplePos="0" relativeHeight="251673600" behindDoc="0" locked="0" layoutInCell="1" allowOverlap="1" wp14:anchorId="23F65EEB" wp14:editId="3DA42B39">
              <wp:simplePos x="0" y="0"/>
              <wp:positionH relativeFrom="column">
                <wp:posOffset>1384300</wp:posOffset>
              </wp:positionH>
              <wp:positionV relativeFrom="paragraph">
                <wp:posOffset>942975</wp:posOffset>
              </wp:positionV>
              <wp:extent cx="1717200" cy="225468"/>
              <wp:effectExtent l="0" t="0" r="0" b="3175"/>
              <wp:wrapNone/>
              <wp:docPr id="92" name="Tekstvak 92"/>
              <wp:cNvGraphicFramePr/>
              <a:graphic xmlns:a="http://schemas.openxmlformats.org/drawingml/2006/main">
                <a:graphicData uri="http://schemas.microsoft.com/office/word/2010/wordprocessingShape">
                  <wps:wsp>
                    <wps:cNvSpPr txBox="1"/>
                    <wps:spPr>
                      <a:xfrm>
                        <a:off x="0" y="0"/>
                        <a:ext cx="1717200" cy="22546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9DB04A" w14:textId="77777777" w:rsidR="00C45B0B" w:rsidRPr="0095221D" w:rsidRDefault="00C45B0B" w:rsidP="000E2A2A">
                          <w:pPr>
                            <w:jc w:val="center"/>
                            <w:rPr>
                              <w:sz w:val="14"/>
                              <w:szCs w:val="14"/>
                            </w:rPr>
                          </w:pPr>
                          <w:r>
                            <w:rPr>
                              <w:sz w:val="14"/>
                              <w:szCs w:val="14"/>
                            </w:rPr>
                            <w:fldChar w:fldCharType="begin"/>
                          </w:r>
                          <w:r w:rsidRPr="003D12FC">
                            <w:rPr>
                              <w:sz w:val="14"/>
                              <w:szCs w:val="14"/>
                            </w:rPr>
                            <w:instrText xml:space="preserve"> DOCVARIABLE Blad_vertaal \* FirstCap </w:instrText>
                          </w:r>
                          <w:r>
                            <w:rPr>
                              <w:sz w:val="14"/>
                              <w:szCs w:val="14"/>
                            </w:rPr>
                            <w:fldChar w:fldCharType="separate"/>
                          </w:r>
                          <w:r w:rsidR="008C3D56">
                            <w:rPr>
                              <w:sz w:val="14"/>
                              <w:szCs w:val="14"/>
                            </w:rPr>
                            <w:t>Blad</w:t>
                          </w:r>
                          <w:r>
                            <w:rPr>
                              <w:sz w:val="14"/>
                              <w:szCs w:val="14"/>
                            </w:rPr>
                            <w:fldChar w:fldCharType="end"/>
                          </w:r>
                          <w:r>
                            <w:rPr>
                              <w:sz w:val="14"/>
                              <w:szCs w:val="14"/>
                            </w:rPr>
                            <w:t xml:space="preserve"> </w:t>
                          </w:r>
                          <w:r>
                            <w:rPr>
                              <w:sz w:val="14"/>
                              <w:szCs w:val="14"/>
                            </w:rPr>
                            <w:fldChar w:fldCharType="begin"/>
                          </w:r>
                          <w:r w:rsidRPr="003D12FC">
                            <w:rPr>
                              <w:sz w:val="14"/>
                              <w:szCs w:val="14"/>
                            </w:rPr>
                            <w:instrText xml:space="preserve"> PAGE </w:instrText>
                          </w:r>
                          <w:r>
                            <w:rPr>
                              <w:sz w:val="14"/>
                              <w:szCs w:val="14"/>
                            </w:rPr>
                            <w:fldChar w:fldCharType="separate"/>
                          </w:r>
                          <w:r w:rsidR="00C21961">
                            <w:rPr>
                              <w:noProof/>
                              <w:sz w:val="14"/>
                              <w:szCs w:val="14"/>
                            </w:rPr>
                            <w:t>1</w:t>
                          </w:r>
                          <w:r>
                            <w:rPr>
                              <w:sz w:val="14"/>
                              <w:szCs w:val="14"/>
                            </w:rPr>
                            <w:fldChar w:fldCharType="end"/>
                          </w:r>
                          <w:r>
                            <w:rPr>
                              <w:sz w:val="14"/>
                              <w:szCs w:val="14"/>
                            </w:rPr>
                            <w:t xml:space="preserve"> </w:t>
                          </w:r>
                          <w:r>
                            <w:rPr>
                              <w:sz w:val="14"/>
                              <w:szCs w:val="14"/>
                            </w:rPr>
                            <w:fldChar w:fldCharType="begin"/>
                          </w:r>
                          <w:r w:rsidRPr="003D12FC">
                            <w:rPr>
                              <w:sz w:val="14"/>
                              <w:szCs w:val="14"/>
                            </w:rPr>
                            <w:instrText xml:space="preserve"> DOCVARIABLE Van_vertaal </w:instrText>
                          </w:r>
                          <w:r>
                            <w:rPr>
                              <w:sz w:val="14"/>
                              <w:szCs w:val="14"/>
                            </w:rPr>
                            <w:fldChar w:fldCharType="separate"/>
                          </w:r>
                          <w:r w:rsidR="008C3D56">
                            <w:rPr>
                              <w:sz w:val="14"/>
                              <w:szCs w:val="14"/>
                            </w:rPr>
                            <w:t>van</w:t>
                          </w:r>
                          <w:r>
                            <w:rPr>
                              <w:sz w:val="14"/>
                              <w:szCs w:val="14"/>
                            </w:rPr>
                            <w:fldChar w:fldCharType="end"/>
                          </w:r>
                          <w:r>
                            <w:rPr>
                              <w:sz w:val="14"/>
                              <w:szCs w:val="14"/>
                            </w:rPr>
                            <w:t xml:space="preserve"> </w:t>
                          </w:r>
                          <w:r>
                            <w:rPr>
                              <w:sz w:val="14"/>
                              <w:szCs w:val="14"/>
                            </w:rPr>
                            <w:fldChar w:fldCharType="begin"/>
                          </w:r>
                          <w:r w:rsidRPr="003D12FC">
                            <w:rPr>
                              <w:sz w:val="14"/>
                              <w:szCs w:val="14"/>
                            </w:rPr>
                            <w:instrText xml:space="preserve"> = </w:instrText>
                          </w:r>
                          <w:r w:rsidRPr="003D12FC">
                            <w:rPr>
                              <w:sz w:val="14"/>
                              <w:szCs w:val="14"/>
                            </w:rPr>
                            <w:fldChar w:fldCharType="begin"/>
                          </w:r>
                          <w:r w:rsidRPr="003D12FC">
                            <w:rPr>
                              <w:sz w:val="14"/>
                              <w:szCs w:val="14"/>
                            </w:rPr>
                            <w:instrText xml:space="preserve"> NUMPAGES </w:instrText>
                          </w:r>
                          <w:r w:rsidRPr="003D12FC">
                            <w:rPr>
                              <w:sz w:val="14"/>
                              <w:szCs w:val="14"/>
                            </w:rPr>
                            <w:fldChar w:fldCharType="separate"/>
                          </w:r>
                          <w:r w:rsidR="00C21961">
                            <w:rPr>
                              <w:noProof/>
                              <w:sz w:val="14"/>
                              <w:szCs w:val="14"/>
                            </w:rPr>
                            <w:instrText>5</w:instrText>
                          </w:r>
                          <w:r w:rsidRPr="003D12FC">
                            <w:rPr>
                              <w:sz w:val="14"/>
                              <w:szCs w:val="14"/>
                            </w:rPr>
                            <w:fldChar w:fldCharType="end"/>
                          </w:r>
                          <w:r w:rsidRPr="003D12FC">
                            <w:rPr>
                              <w:sz w:val="14"/>
                              <w:szCs w:val="14"/>
                            </w:rPr>
                            <w:instrText xml:space="preserve"> - 5 </w:instrText>
                          </w:r>
                          <w:r>
                            <w:rPr>
                              <w:sz w:val="14"/>
                              <w:szCs w:val="14"/>
                            </w:rPr>
                            <w:fldChar w:fldCharType="separate"/>
                          </w:r>
                          <w:r w:rsidR="00C21961">
                            <w:rPr>
                              <w:noProof/>
                              <w:sz w:val="14"/>
                              <w:szCs w:val="14"/>
                            </w:rPr>
                            <w:t>0</w:t>
                          </w:r>
                          <w:r>
                            <w:rPr>
                              <w:sz w:val="14"/>
                              <w:szCs w:val="1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anchor>
          </w:drawing>
        </mc:Choice>
        <mc:Fallback>
          <w:pict>
            <v:shape w14:anchorId="23F65EEB" id="Tekstvak 92" o:spid="_x0000_s1028" type="#_x0000_t202" style="position:absolute;margin-left:109pt;margin-top:74.25pt;width:135.2pt;height:17.7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" filled="f" stroked="f" strokeweight=".5pt">
              <v:textbox inset="0,,0">
                <w:txbxContent>
                  <w:p w14:paraId="299DB04A" w14:textId="77777777" w:rsidR="00C45B0B" w:rsidRPr="0095221D" w:rsidRDefault="00C45B0B" w:rsidP="000E2A2A">
                    <w:pPr>
                      <w:jc w:val="center"/>
                      <w:rPr>
                        <w:sz w:val="14"/>
                        <w:szCs w:val="14"/>
                      </w:rPr>
                    </w:pPr>
                    <w:r>
                      <w:rPr>
                        <w:sz w:val="14"/>
                        <w:szCs w:val="14"/>
                      </w:rPr>
                      <w:fldChar w:fldCharType="begin"/>
                    </w:r>
                    <w:r w:rsidRPr="003D12FC">
                      <w:rPr>
                        <w:sz w:val="14"/>
                        <w:szCs w:val="14"/>
                      </w:rPr>
                      <w:instrText xml:space="preserve"> DOCVARIABLE Blad_vertaal \* FirstCap </w:instrText>
                    </w:r>
                    <w:r>
                      <w:rPr>
                        <w:sz w:val="14"/>
                        <w:szCs w:val="14"/>
                      </w:rPr>
                      <w:fldChar w:fldCharType="separate"/>
                    </w:r>
                    <w:r w:rsidR="008C3D56">
                      <w:rPr>
                        <w:sz w:val="14"/>
                        <w:szCs w:val="14"/>
                      </w:rPr>
                      <w:t>Blad</w:t>
                    </w:r>
                    <w:r>
                      <w:rPr>
                        <w:sz w:val="14"/>
                        <w:szCs w:val="14"/>
                      </w:rPr>
                      <w:fldChar w:fldCharType="end"/>
                    </w:r>
                    <w:r>
                      <w:rPr>
                        <w:sz w:val="14"/>
                        <w:szCs w:val="14"/>
                      </w:rPr>
                      <w:t xml:space="preserve"> </w:t>
                    </w:r>
                    <w:r>
                      <w:rPr>
                        <w:sz w:val="14"/>
                        <w:szCs w:val="14"/>
                      </w:rPr>
                      <w:fldChar w:fldCharType="begin"/>
                    </w:r>
                    <w:r w:rsidRPr="003D12FC">
                      <w:rPr>
                        <w:sz w:val="14"/>
                        <w:szCs w:val="14"/>
                      </w:rPr>
                      <w:instrText xml:space="preserve"> PAGE </w:instrText>
                    </w:r>
                    <w:r>
                      <w:rPr>
                        <w:sz w:val="14"/>
                        <w:szCs w:val="14"/>
                      </w:rPr>
                      <w:fldChar w:fldCharType="separate"/>
                    </w:r>
                    <w:r w:rsidR="00C21961">
                      <w:rPr>
                        <w:noProof/>
                        <w:sz w:val="14"/>
                        <w:szCs w:val="14"/>
                      </w:rPr>
                      <w:t>1</w:t>
                    </w:r>
                    <w:r>
                      <w:rPr>
                        <w:sz w:val="14"/>
                        <w:szCs w:val="14"/>
                      </w:rPr>
                      <w:fldChar w:fldCharType="end"/>
                    </w:r>
                    <w:r>
                      <w:rPr>
                        <w:sz w:val="14"/>
                        <w:szCs w:val="14"/>
                      </w:rPr>
                      <w:t xml:space="preserve"> </w:t>
                    </w:r>
                    <w:r>
                      <w:rPr>
                        <w:sz w:val="14"/>
                        <w:szCs w:val="14"/>
                      </w:rPr>
                      <w:fldChar w:fldCharType="begin"/>
                    </w:r>
                    <w:r w:rsidRPr="003D12FC">
                      <w:rPr>
                        <w:sz w:val="14"/>
                        <w:szCs w:val="14"/>
                      </w:rPr>
                      <w:instrText xml:space="preserve"> DOCVARIABLE Van_vertaal </w:instrText>
                    </w:r>
                    <w:r>
                      <w:rPr>
                        <w:sz w:val="14"/>
                        <w:szCs w:val="14"/>
                      </w:rPr>
                      <w:fldChar w:fldCharType="separate"/>
                    </w:r>
                    <w:r w:rsidR="008C3D56">
                      <w:rPr>
                        <w:sz w:val="14"/>
                        <w:szCs w:val="14"/>
                      </w:rPr>
                      <w:t>van</w:t>
                    </w:r>
                    <w:r>
                      <w:rPr>
                        <w:sz w:val="14"/>
                        <w:szCs w:val="14"/>
                      </w:rPr>
                      <w:fldChar w:fldCharType="end"/>
                    </w:r>
                    <w:r>
                      <w:rPr>
                        <w:sz w:val="14"/>
                        <w:szCs w:val="14"/>
                      </w:rPr>
                      <w:t xml:space="preserve"> </w:t>
                    </w:r>
                    <w:r>
                      <w:rPr>
                        <w:sz w:val="14"/>
                        <w:szCs w:val="14"/>
                      </w:rPr>
                      <w:fldChar w:fldCharType="begin"/>
                    </w:r>
                    <w:r w:rsidRPr="003D12FC">
                      <w:rPr>
                        <w:sz w:val="14"/>
                        <w:szCs w:val="14"/>
                      </w:rPr>
                      <w:instrText xml:space="preserve"> = </w:instrText>
                    </w:r>
                    <w:r w:rsidRPr="003D12FC">
                      <w:rPr>
                        <w:sz w:val="14"/>
                        <w:szCs w:val="14"/>
                      </w:rPr>
                      <w:fldChar w:fldCharType="begin"/>
                    </w:r>
                    <w:r w:rsidRPr="003D12FC">
                      <w:rPr>
                        <w:sz w:val="14"/>
                        <w:szCs w:val="14"/>
                      </w:rPr>
                      <w:instrText xml:space="preserve"> NUMPAGES </w:instrText>
                    </w:r>
                    <w:r w:rsidRPr="003D12FC">
                      <w:rPr>
                        <w:sz w:val="14"/>
                        <w:szCs w:val="14"/>
                      </w:rPr>
                      <w:fldChar w:fldCharType="separate"/>
                    </w:r>
                    <w:r w:rsidR="00C21961">
                      <w:rPr>
                        <w:noProof/>
                        <w:sz w:val="14"/>
                        <w:szCs w:val="14"/>
                      </w:rPr>
                      <w:instrText>5</w:instrText>
                    </w:r>
                    <w:r w:rsidRPr="003D12FC">
                      <w:rPr>
                        <w:sz w:val="14"/>
                        <w:szCs w:val="14"/>
                      </w:rPr>
                      <w:fldChar w:fldCharType="end"/>
                    </w:r>
                    <w:r w:rsidRPr="003D12FC">
                      <w:rPr>
                        <w:sz w:val="14"/>
                        <w:szCs w:val="14"/>
                      </w:rPr>
                      <w:instrText xml:space="preserve"> - 5 </w:instrText>
                    </w:r>
                    <w:r>
                      <w:rPr>
                        <w:sz w:val="14"/>
                        <w:szCs w:val="14"/>
                      </w:rPr>
                      <w:fldChar w:fldCharType="separate"/>
                    </w:r>
                    <w:r w:rsidR="00C21961">
                      <w:rPr>
                        <w:noProof/>
                        <w:sz w:val="14"/>
                        <w:szCs w:val="14"/>
                      </w:rPr>
                      <w:t>0</w:t>
                    </w:r>
                    <w:r>
                      <w:rPr>
                        <w:sz w:val="14"/>
                        <w:szCs w:val="1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F8FA75" w14:textId="77777777" w:rsidR="000945A3" w:rsidRDefault="000945A3" w:rsidP="00BC4F3F">
      <w:r>
        <w:separator/>
      </w:r>
    </w:p>
  </w:footnote>
  <w:footnote w:type="continuationSeparator" w:id="0">
    <w:p w14:paraId="5053E172" w14:textId="77777777" w:rsidR="000945A3" w:rsidRDefault="000945A3" w:rsidP="00BC4F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BD749" w14:textId="77777777" w:rsidR="00C21961" w:rsidRDefault="00C21961">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5833D9" w14:textId="7EA13F41" w:rsidR="00C45B0B" w:rsidRDefault="00C45B0B" w:rsidP="009D5185">
    <w:pPr>
      <w:pStyle w:val="Titelkoptekst"/>
    </w:pPr>
    <w:r>
      <w:t>Selectieleidraad</w:t>
    </w:r>
    <w:r>
      <w:tab/>
    </w:r>
    <w:r w:rsidRPr="00382B45">
      <w:fldChar w:fldCharType="begin"/>
    </w:r>
    <w:r w:rsidRPr="003D12FC">
      <w:instrText xml:space="preserve"> STYLEREF "Kop 1" </w:instrText>
    </w:r>
    <w:r w:rsidRPr="00382B45">
      <w:fldChar w:fldCharType="separate"/>
    </w:r>
    <w:r w:rsidR="00C21961">
      <w:t>Bijlagen</w:t>
    </w:r>
    <w:r w:rsidRPr="00382B45">
      <w:fldChar w:fldCharType="end"/>
    </w:r>
  </w:p>
  <w:p w14:paraId="78C9E55E" w14:textId="77777777" w:rsidR="00C45B0B" w:rsidRPr="00B96D71" w:rsidRDefault="00C45B0B" w:rsidP="00BC661E">
    <w:pPr>
      <w:pStyle w:val="Datumkoptekst"/>
    </w:pPr>
    <w:r w:rsidRPr="00B96D71">
      <w:fldChar w:fldCharType="begin"/>
    </w:r>
    <w:r w:rsidRPr="00B96D71">
      <w:rPr>
        <w:vanish/>
      </w:rPr>
      <w:instrText xml:space="preserve"> DOCVARIABLE SubtitelInKoptekst </w:instrText>
    </w:r>
    <w:r w:rsidRPr="00B96D71">
      <w:fldChar w:fldCharType="separate"/>
    </w:r>
    <w:r w:rsidRPr="00B96D71">
      <w:rPr>
        <w:b/>
        <w:bCs/>
      </w:rPr>
      <w:t>Fout! De documentvariabele ontbreekt.</w:t>
    </w:r>
    <w:r w:rsidRPr="00B96D71">
      <w:fldChar w:fldCharType="end"/>
    </w:r>
  </w:p>
  <w:p w14:paraId="747149AC" w14:textId="77777777" w:rsidR="00C45B0B" w:rsidRDefault="00C45B0B" w:rsidP="00404ABB">
    <w:pPr>
      <w:pStyle w:val="Datumkoptekst"/>
    </w:pPr>
    <w:r w:rsidRPr="00B96D71">
      <w:t xml:space="preserve">Projectnr. </w:t>
    </w:r>
    <w:r>
      <w:t>275563 B</w:t>
    </w:r>
    <w:r w:rsidRPr="00B96D71">
      <w:t>esteknummer</w:t>
    </w:r>
    <w:r>
      <w:t>: WF.2015-09</w:t>
    </w:r>
  </w:p>
  <w:p w14:paraId="39243582" w14:textId="55A5AD6D" w:rsidR="00C45B0B" w:rsidRDefault="00C45B0B" w:rsidP="00886F61">
    <w:pPr>
      <w:pStyle w:val="Datumkoptekst"/>
    </w:pPr>
    <w:r>
      <w:t>18-05</w:t>
    </w:r>
    <w:r w:rsidRPr="00F832B6">
      <w:t>-2015, revisie</w:t>
    </w:r>
    <w:r>
      <w:t xml:space="preserve"> D1.0</w:t>
    </w:r>
    <w:r>
      <w:fldChar w:fldCharType="begin"/>
    </w:r>
    <w:r w:rsidRPr="003D12FC">
      <w:rPr>
        <w:vanish/>
      </w:rPr>
      <w:instrText xml:space="preserve"> DOCVARIABLE RevisieKoptekst </w:instrText>
    </w:r>
    <w:r>
      <w:fldChar w:fldCharType="separate"/>
    </w:r>
    <w:r>
      <w:rPr>
        <w:b/>
        <w:bCs/>
      </w:rPr>
      <w:t>Fout! De documentvariabele ontbreekt.</w:t>
    </w:r>
    <w:r>
      <w:fldChar w:fldCharType="end"/>
    </w:r>
  </w:p>
  <w:p w14:paraId="3D2596F7" w14:textId="77777777" w:rsidR="00C45B0B" w:rsidRDefault="00C45B0B" w:rsidP="00BC661E">
    <w:pPr>
      <w:pStyle w:val="Datumkoptekst"/>
    </w:pPr>
    <w:r>
      <w:fldChar w:fldCharType="begin"/>
    </w:r>
    <w:r w:rsidRPr="003D12FC">
      <w:rPr>
        <w:vanish/>
      </w:rPr>
      <w:instrText xml:space="preserve"> DOCVARIABLE RevisieKoptekst </w:instrText>
    </w:r>
    <w:r>
      <w:fldChar w:fldCharType="separate"/>
    </w:r>
    <w:r>
      <w:rPr>
        <w:b/>
        <w:bCs/>
      </w:rPr>
      <w:t>Fout! De documentvariabele ontbreekt.</w:t>
    </w:r>
    <w:r>
      <w:fldChar w:fldCharType="end"/>
    </w:r>
  </w:p>
  <w:p w14:paraId="661D5A4B" w14:textId="77777777" w:rsidR="00C45B0B" w:rsidRDefault="00C45B0B" w:rsidP="000E2A2A">
    <w:pPr>
      <w:pStyle w:val="Datumkoptekst"/>
    </w:pPr>
    <w:r>
      <w:fldChar w:fldCharType="begin"/>
    </w:r>
    <w:r w:rsidRPr="003D12FC">
      <w:rPr>
        <w:vanish/>
      </w:rPr>
      <w:instrText xml:space="preserve"> DOCVARIABLE RevisieKoptekst </w:instrText>
    </w:r>
    <w:r>
      <w:fldChar w:fldCharType="separate"/>
    </w:r>
    <w:r>
      <w:rPr>
        <w:b/>
        <w:bCs/>
      </w:rPr>
      <w:t>Fout! De documentvariabele ontbreekt.</w:t>
    </w:r>
    <w:r>
      <w:fldChar w:fldCharType="end"/>
    </w:r>
  </w:p>
  <w:p w14:paraId="0F1DE3EA" w14:textId="77777777" w:rsidR="00C45B0B" w:rsidRDefault="00C45B0B" w:rsidP="000E2A2A">
    <w:pPr>
      <w:pStyle w:val="Datum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042B0" w14:textId="7A350954" w:rsidR="00C45B0B" w:rsidRDefault="00C45B0B" w:rsidP="004E4675">
    <w:pPr>
      <w:pStyle w:val="Titelkoptekst"/>
    </w:pPr>
    <w:r>
      <w:t>Selectieleidraad</w:t>
    </w:r>
    <w:r>
      <w:tab/>
    </w:r>
    <w:r w:rsidRPr="00382B45">
      <w:fldChar w:fldCharType="begin"/>
    </w:r>
    <w:r w:rsidRPr="003D12FC">
      <w:instrText xml:space="preserve"> STYLEREF "Kop 1" </w:instrText>
    </w:r>
    <w:r w:rsidRPr="00382B45">
      <w:fldChar w:fldCharType="separate"/>
    </w:r>
    <w:r w:rsidR="00C21961">
      <w:t>Bijlagen</w:t>
    </w:r>
    <w:r w:rsidRPr="00382B45">
      <w:fldChar w:fldCharType="end"/>
    </w:r>
  </w:p>
  <w:p w14:paraId="515B48AE" w14:textId="77777777" w:rsidR="00C45B0B" w:rsidRPr="00B96D71" w:rsidRDefault="00C45B0B" w:rsidP="000E2A2A">
    <w:pPr>
      <w:pStyle w:val="Datumkoptekst"/>
    </w:pPr>
    <w:r w:rsidRPr="00B96D71">
      <w:fldChar w:fldCharType="begin"/>
    </w:r>
    <w:r w:rsidRPr="00B96D71">
      <w:rPr>
        <w:vanish/>
      </w:rPr>
      <w:instrText xml:space="preserve"> DOCVARIABLE SubtitelInKoptekst </w:instrText>
    </w:r>
    <w:r w:rsidRPr="00B96D71">
      <w:fldChar w:fldCharType="separate"/>
    </w:r>
    <w:r w:rsidRPr="00B96D71">
      <w:rPr>
        <w:b/>
        <w:bCs/>
      </w:rPr>
      <w:t>Fout! De documentvariabele ontbreekt.</w:t>
    </w:r>
    <w:r w:rsidRPr="00B96D71">
      <w:fldChar w:fldCharType="end"/>
    </w:r>
  </w:p>
  <w:p w14:paraId="36002709" w14:textId="77777777" w:rsidR="00C45B0B" w:rsidRDefault="00C45B0B" w:rsidP="00BC661E">
    <w:pPr>
      <w:pStyle w:val="Datumkoptekst"/>
    </w:pPr>
    <w:r w:rsidRPr="00B96D71">
      <w:t xml:space="preserve">Projectnr. </w:t>
    </w:r>
    <w:r>
      <w:t>275563 B</w:t>
    </w:r>
    <w:r w:rsidRPr="00B96D71">
      <w:t>esteknummer</w:t>
    </w:r>
    <w:r>
      <w:t>: WF.2015-09</w:t>
    </w:r>
  </w:p>
  <w:p w14:paraId="3EE6465B" w14:textId="14BF7F2A" w:rsidR="00C45B0B" w:rsidRDefault="00C45B0B" w:rsidP="00886F61">
    <w:pPr>
      <w:pStyle w:val="Datumkoptekst"/>
    </w:pPr>
    <w:r>
      <w:t>18-05</w:t>
    </w:r>
    <w:r w:rsidRPr="00F832B6">
      <w:t>-2015, revisie</w:t>
    </w:r>
    <w:r>
      <w:t xml:space="preserve"> D1.0</w:t>
    </w:r>
    <w:r>
      <w:fldChar w:fldCharType="begin"/>
    </w:r>
    <w:r w:rsidRPr="003D12FC">
      <w:rPr>
        <w:vanish/>
      </w:rPr>
      <w:instrText xml:space="preserve"> DOCVARIABLE RevisieKoptekst </w:instrText>
    </w:r>
    <w:r>
      <w:fldChar w:fldCharType="separate"/>
    </w:r>
    <w:r>
      <w:rPr>
        <w:b/>
        <w:bCs/>
      </w:rPr>
      <w:t>Fout! De documentvariabele ontbreekt.</w:t>
    </w:r>
    <w:r>
      <w:fldChar w:fldCharType="end"/>
    </w:r>
  </w:p>
  <w:p w14:paraId="2325F2D8" w14:textId="77777777" w:rsidR="00C45B0B" w:rsidRDefault="00C45B0B" w:rsidP="000E2A2A">
    <w:pPr>
      <w:pStyle w:val="Datum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97AA2"/>
    <w:multiLevelType w:val="multilevel"/>
    <w:tmpl w:val="7362065A"/>
    <w:numStyleLink w:val="OpmaakprofielMetopsommingstekens1"/>
  </w:abstractNum>
  <w:abstractNum w:abstractNumId="1">
    <w:nsid w:val="02F349C7"/>
    <w:multiLevelType w:val="hybridMultilevel"/>
    <w:tmpl w:val="B778FA5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32138B2"/>
    <w:multiLevelType w:val="hybridMultilevel"/>
    <w:tmpl w:val="7E9810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35A4071"/>
    <w:multiLevelType w:val="multilevel"/>
    <w:tmpl w:val="7362065A"/>
    <w:numStyleLink w:val="OpmaakprofielMetopsommingstekens1"/>
  </w:abstractNum>
  <w:abstractNum w:abstractNumId="4">
    <w:nsid w:val="03CB2FE0"/>
    <w:multiLevelType w:val="multilevel"/>
    <w:tmpl w:val="7362065A"/>
    <w:numStyleLink w:val="OpmaakprofielMetopsommingstekens1"/>
  </w:abstractNum>
  <w:abstractNum w:abstractNumId="5">
    <w:nsid w:val="0408575E"/>
    <w:multiLevelType w:val="multilevel"/>
    <w:tmpl w:val="7362065A"/>
    <w:numStyleLink w:val="OpmaakprofielMetopsommingstekens1"/>
  </w:abstractNum>
  <w:abstractNum w:abstractNumId="6">
    <w:nsid w:val="050A777D"/>
    <w:multiLevelType w:val="hybridMultilevel"/>
    <w:tmpl w:val="5754B32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078B0345"/>
    <w:multiLevelType w:val="multilevel"/>
    <w:tmpl w:val="7362065A"/>
    <w:numStyleLink w:val="OpmaakprofielMetopsommingstekens1"/>
  </w:abstractNum>
  <w:abstractNum w:abstractNumId="8">
    <w:nsid w:val="096D5A80"/>
    <w:multiLevelType w:val="hybridMultilevel"/>
    <w:tmpl w:val="4B58D322"/>
    <w:lvl w:ilvl="0" w:tplc="04130001">
      <w:start w:val="1"/>
      <w:numFmt w:val="bullet"/>
      <w:lvlText w:val=""/>
      <w:lvlJc w:val="left"/>
      <w:pPr>
        <w:tabs>
          <w:tab w:val="num" w:pos="360"/>
        </w:tabs>
        <w:ind w:left="360" w:hanging="360"/>
      </w:pPr>
      <w:rPr>
        <w:rFonts w:ascii="Symbol" w:hAnsi="Symbol"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9">
    <w:nsid w:val="0A423BA1"/>
    <w:multiLevelType w:val="hybridMultilevel"/>
    <w:tmpl w:val="AE464F6C"/>
    <w:lvl w:ilvl="0" w:tplc="04130017">
      <w:start w:val="1"/>
      <w:numFmt w:val="lowerLetter"/>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0E4067FF"/>
    <w:multiLevelType w:val="hybridMultilevel"/>
    <w:tmpl w:val="707CE4C2"/>
    <w:lvl w:ilvl="0" w:tplc="0413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12266C6"/>
    <w:multiLevelType w:val="multilevel"/>
    <w:tmpl w:val="7362065A"/>
    <w:numStyleLink w:val="OpmaakprofielMetopsommingstekens1"/>
  </w:abstractNum>
  <w:abstractNum w:abstractNumId="12">
    <w:nsid w:val="1A75398A"/>
    <w:multiLevelType w:val="hybridMultilevel"/>
    <w:tmpl w:val="64047A0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1BE83BFC"/>
    <w:multiLevelType w:val="hybridMultilevel"/>
    <w:tmpl w:val="D0F004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1C483E00"/>
    <w:multiLevelType w:val="hybridMultilevel"/>
    <w:tmpl w:val="AFD4E6CE"/>
    <w:lvl w:ilvl="0" w:tplc="86700A64">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22A01821"/>
    <w:multiLevelType w:val="multilevel"/>
    <w:tmpl w:val="7362065A"/>
    <w:numStyleLink w:val="OpmaakprofielMetopsommingstekens1"/>
  </w:abstractNum>
  <w:abstractNum w:abstractNumId="16">
    <w:nsid w:val="28004A60"/>
    <w:multiLevelType w:val="hybridMultilevel"/>
    <w:tmpl w:val="839A50F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2D4C6B8E"/>
    <w:multiLevelType w:val="singleLevel"/>
    <w:tmpl w:val="81CC1678"/>
    <w:lvl w:ilvl="0">
      <w:start w:val="1"/>
      <w:numFmt w:val="decimal"/>
      <w:lvlText w:val="%1."/>
      <w:lvlJc w:val="left"/>
      <w:pPr>
        <w:tabs>
          <w:tab w:val="num" w:pos="360"/>
        </w:tabs>
        <w:ind w:left="360" w:hanging="360"/>
      </w:pPr>
    </w:lvl>
  </w:abstractNum>
  <w:abstractNum w:abstractNumId="18">
    <w:nsid w:val="2E702C3D"/>
    <w:multiLevelType w:val="hybridMultilevel"/>
    <w:tmpl w:val="7950654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2F3C5C76"/>
    <w:multiLevelType w:val="multilevel"/>
    <w:tmpl w:val="7362065A"/>
    <w:lvl w:ilvl="0">
      <w:start w:val="1"/>
      <w:numFmt w:val="bullet"/>
      <w:lvlText w:val=""/>
      <w:lvlJc w:val="left"/>
      <w:pPr>
        <w:tabs>
          <w:tab w:val="num" w:pos="340"/>
        </w:tabs>
        <w:ind w:left="340" w:hanging="227"/>
      </w:pPr>
      <w:rPr>
        <w:rFonts w:ascii="Symbol" w:hAnsi="Symbol" w:hint="default"/>
      </w:rPr>
    </w:lvl>
    <w:lvl w:ilvl="1">
      <w:start w:val="1"/>
      <w:numFmt w:val="bullet"/>
      <w:lvlText w:val="o"/>
      <w:lvlJc w:val="left"/>
      <w:pPr>
        <w:tabs>
          <w:tab w:val="num" w:pos="527"/>
        </w:tabs>
        <w:ind w:left="527" w:hanging="226"/>
      </w:pPr>
      <w:rPr>
        <w:rFonts w:ascii="Courier New" w:hAnsi="Courier New" w:hint="default"/>
      </w:rPr>
    </w:lvl>
    <w:lvl w:ilvl="2">
      <w:start w:val="1"/>
      <w:numFmt w:val="bullet"/>
      <w:lvlText w:val=""/>
      <w:lvlJc w:val="left"/>
      <w:pPr>
        <w:tabs>
          <w:tab w:val="num" w:pos="1854"/>
        </w:tabs>
        <w:ind w:left="1854" w:hanging="360"/>
      </w:pPr>
      <w:rPr>
        <w:rFonts w:ascii="Wingdings" w:hAnsi="Wingdings" w:hint="default"/>
      </w:rPr>
    </w:lvl>
    <w:lvl w:ilvl="3">
      <w:start w:val="1"/>
      <w:numFmt w:val="bullet"/>
      <w:lvlText w:val=""/>
      <w:lvlJc w:val="left"/>
      <w:pPr>
        <w:tabs>
          <w:tab w:val="num" w:pos="2574"/>
        </w:tabs>
        <w:ind w:left="2574" w:hanging="360"/>
      </w:pPr>
      <w:rPr>
        <w:rFonts w:ascii="Symbol" w:hAnsi="Symbol" w:hint="default"/>
      </w:rPr>
    </w:lvl>
    <w:lvl w:ilvl="4">
      <w:start w:val="1"/>
      <w:numFmt w:val="bullet"/>
      <w:lvlText w:val="o"/>
      <w:lvlJc w:val="left"/>
      <w:pPr>
        <w:tabs>
          <w:tab w:val="num" w:pos="3294"/>
        </w:tabs>
        <w:ind w:left="3294" w:hanging="360"/>
      </w:pPr>
      <w:rPr>
        <w:rFonts w:ascii="Courier New" w:hAnsi="Courier New" w:cs="Courier New" w:hint="default"/>
      </w:rPr>
    </w:lvl>
    <w:lvl w:ilvl="5">
      <w:start w:val="1"/>
      <w:numFmt w:val="bullet"/>
      <w:lvlText w:val=""/>
      <w:lvlJc w:val="left"/>
      <w:pPr>
        <w:tabs>
          <w:tab w:val="num" w:pos="4014"/>
        </w:tabs>
        <w:ind w:left="4014" w:hanging="360"/>
      </w:pPr>
      <w:rPr>
        <w:rFonts w:ascii="Wingdings" w:hAnsi="Wingdings" w:hint="default"/>
      </w:rPr>
    </w:lvl>
    <w:lvl w:ilvl="6">
      <w:start w:val="1"/>
      <w:numFmt w:val="bullet"/>
      <w:lvlText w:val=""/>
      <w:lvlJc w:val="left"/>
      <w:pPr>
        <w:tabs>
          <w:tab w:val="num" w:pos="4734"/>
        </w:tabs>
        <w:ind w:left="4734" w:hanging="360"/>
      </w:pPr>
      <w:rPr>
        <w:rFonts w:ascii="Symbol" w:hAnsi="Symbol" w:hint="default"/>
      </w:rPr>
    </w:lvl>
    <w:lvl w:ilvl="7">
      <w:start w:val="1"/>
      <w:numFmt w:val="bullet"/>
      <w:lvlText w:val="o"/>
      <w:lvlJc w:val="left"/>
      <w:pPr>
        <w:tabs>
          <w:tab w:val="num" w:pos="5454"/>
        </w:tabs>
        <w:ind w:left="5454" w:hanging="360"/>
      </w:pPr>
      <w:rPr>
        <w:rFonts w:ascii="Courier New" w:hAnsi="Courier New" w:cs="Courier New" w:hint="default"/>
      </w:rPr>
    </w:lvl>
    <w:lvl w:ilvl="8">
      <w:start w:val="1"/>
      <w:numFmt w:val="bullet"/>
      <w:lvlText w:val=""/>
      <w:lvlJc w:val="left"/>
      <w:pPr>
        <w:tabs>
          <w:tab w:val="num" w:pos="6174"/>
        </w:tabs>
        <w:ind w:left="6174" w:hanging="360"/>
      </w:pPr>
      <w:rPr>
        <w:rFonts w:ascii="Wingdings" w:hAnsi="Wingdings" w:hint="default"/>
      </w:rPr>
    </w:lvl>
  </w:abstractNum>
  <w:abstractNum w:abstractNumId="20">
    <w:nsid w:val="3E975A6D"/>
    <w:multiLevelType w:val="hybridMultilevel"/>
    <w:tmpl w:val="A4221E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413E186C"/>
    <w:multiLevelType w:val="hybridMultilevel"/>
    <w:tmpl w:val="B778FA5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466B4AE9"/>
    <w:multiLevelType w:val="hybridMultilevel"/>
    <w:tmpl w:val="1CA2EAC8"/>
    <w:lvl w:ilvl="0" w:tplc="0413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AC36497"/>
    <w:multiLevelType w:val="hybridMultilevel"/>
    <w:tmpl w:val="E5103D44"/>
    <w:lvl w:ilvl="0" w:tplc="08C02702">
      <w:start w:val="1"/>
      <w:numFmt w:val="decimal"/>
      <w:lvlText w:val="%1)"/>
      <w:lvlJc w:val="left"/>
      <w:pPr>
        <w:ind w:left="394" w:hanging="360"/>
      </w:pPr>
      <w:rPr>
        <w:rFonts w:hint="default"/>
      </w:rPr>
    </w:lvl>
    <w:lvl w:ilvl="1" w:tplc="04130019" w:tentative="1">
      <w:start w:val="1"/>
      <w:numFmt w:val="lowerLetter"/>
      <w:lvlText w:val="%2."/>
      <w:lvlJc w:val="left"/>
      <w:pPr>
        <w:ind w:left="1114" w:hanging="360"/>
      </w:pPr>
    </w:lvl>
    <w:lvl w:ilvl="2" w:tplc="0413001B" w:tentative="1">
      <w:start w:val="1"/>
      <w:numFmt w:val="lowerRoman"/>
      <w:lvlText w:val="%3."/>
      <w:lvlJc w:val="right"/>
      <w:pPr>
        <w:ind w:left="1834" w:hanging="180"/>
      </w:pPr>
    </w:lvl>
    <w:lvl w:ilvl="3" w:tplc="0413000F" w:tentative="1">
      <w:start w:val="1"/>
      <w:numFmt w:val="decimal"/>
      <w:lvlText w:val="%4."/>
      <w:lvlJc w:val="left"/>
      <w:pPr>
        <w:ind w:left="2554" w:hanging="360"/>
      </w:pPr>
    </w:lvl>
    <w:lvl w:ilvl="4" w:tplc="04130019" w:tentative="1">
      <w:start w:val="1"/>
      <w:numFmt w:val="lowerLetter"/>
      <w:lvlText w:val="%5."/>
      <w:lvlJc w:val="left"/>
      <w:pPr>
        <w:ind w:left="3274" w:hanging="360"/>
      </w:pPr>
    </w:lvl>
    <w:lvl w:ilvl="5" w:tplc="0413001B" w:tentative="1">
      <w:start w:val="1"/>
      <w:numFmt w:val="lowerRoman"/>
      <w:lvlText w:val="%6."/>
      <w:lvlJc w:val="right"/>
      <w:pPr>
        <w:ind w:left="3994" w:hanging="180"/>
      </w:pPr>
    </w:lvl>
    <w:lvl w:ilvl="6" w:tplc="0413000F" w:tentative="1">
      <w:start w:val="1"/>
      <w:numFmt w:val="decimal"/>
      <w:lvlText w:val="%7."/>
      <w:lvlJc w:val="left"/>
      <w:pPr>
        <w:ind w:left="4714" w:hanging="360"/>
      </w:pPr>
    </w:lvl>
    <w:lvl w:ilvl="7" w:tplc="04130019" w:tentative="1">
      <w:start w:val="1"/>
      <w:numFmt w:val="lowerLetter"/>
      <w:lvlText w:val="%8."/>
      <w:lvlJc w:val="left"/>
      <w:pPr>
        <w:ind w:left="5434" w:hanging="360"/>
      </w:pPr>
    </w:lvl>
    <w:lvl w:ilvl="8" w:tplc="0413001B" w:tentative="1">
      <w:start w:val="1"/>
      <w:numFmt w:val="lowerRoman"/>
      <w:lvlText w:val="%9."/>
      <w:lvlJc w:val="right"/>
      <w:pPr>
        <w:ind w:left="6154" w:hanging="180"/>
      </w:pPr>
    </w:lvl>
  </w:abstractNum>
  <w:abstractNum w:abstractNumId="24">
    <w:nsid w:val="4EC40715"/>
    <w:multiLevelType w:val="hybridMultilevel"/>
    <w:tmpl w:val="A9AE0508"/>
    <w:lvl w:ilvl="0" w:tplc="0413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F232E8D"/>
    <w:multiLevelType w:val="hybridMultilevel"/>
    <w:tmpl w:val="125464C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6">
    <w:nsid w:val="54395732"/>
    <w:multiLevelType w:val="multilevel"/>
    <w:tmpl w:val="7362065A"/>
    <w:numStyleLink w:val="OpmaakprofielMetopsommingstekens1"/>
  </w:abstractNum>
  <w:abstractNum w:abstractNumId="27">
    <w:nsid w:val="56956500"/>
    <w:multiLevelType w:val="hybridMultilevel"/>
    <w:tmpl w:val="794A7D66"/>
    <w:lvl w:ilvl="0" w:tplc="4F00171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nsid w:val="56B35648"/>
    <w:multiLevelType w:val="hybridMultilevel"/>
    <w:tmpl w:val="AB347B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58C01311"/>
    <w:multiLevelType w:val="multilevel"/>
    <w:tmpl w:val="EF7857A0"/>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0">
    <w:nsid w:val="59460C16"/>
    <w:multiLevelType w:val="hybridMultilevel"/>
    <w:tmpl w:val="04988A5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nsid w:val="5AAB17C5"/>
    <w:multiLevelType w:val="multilevel"/>
    <w:tmpl w:val="7362065A"/>
    <w:styleLink w:val="OpmaakprofielMetopsommingstekens1"/>
    <w:lvl w:ilvl="0">
      <w:start w:val="1"/>
      <w:numFmt w:val="bullet"/>
      <w:lvlText w:val=""/>
      <w:lvlJc w:val="left"/>
      <w:pPr>
        <w:tabs>
          <w:tab w:val="num" w:pos="340"/>
        </w:tabs>
        <w:ind w:left="340" w:hanging="227"/>
      </w:pPr>
      <w:rPr>
        <w:rFonts w:ascii="Symbol" w:hAnsi="Symbol" w:hint="default"/>
      </w:rPr>
    </w:lvl>
    <w:lvl w:ilvl="1">
      <w:start w:val="1"/>
      <w:numFmt w:val="bullet"/>
      <w:lvlText w:val="o"/>
      <w:lvlJc w:val="left"/>
      <w:pPr>
        <w:tabs>
          <w:tab w:val="num" w:pos="527"/>
        </w:tabs>
        <w:ind w:left="527" w:hanging="226"/>
      </w:pPr>
      <w:rPr>
        <w:rFonts w:ascii="Courier New" w:hAnsi="Courier New" w:hint="default"/>
      </w:rPr>
    </w:lvl>
    <w:lvl w:ilvl="2">
      <w:start w:val="1"/>
      <w:numFmt w:val="bullet"/>
      <w:lvlText w:val=""/>
      <w:lvlJc w:val="left"/>
      <w:pPr>
        <w:tabs>
          <w:tab w:val="num" w:pos="1854"/>
        </w:tabs>
        <w:ind w:left="1854" w:hanging="360"/>
      </w:pPr>
      <w:rPr>
        <w:rFonts w:ascii="Wingdings" w:hAnsi="Wingdings" w:hint="default"/>
      </w:rPr>
    </w:lvl>
    <w:lvl w:ilvl="3">
      <w:start w:val="1"/>
      <w:numFmt w:val="bullet"/>
      <w:lvlText w:val=""/>
      <w:lvlJc w:val="left"/>
      <w:pPr>
        <w:tabs>
          <w:tab w:val="num" w:pos="2574"/>
        </w:tabs>
        <w:ind w:left="2574" w:hanging="360"/>
      </w:pPr>
      <w:rPr>
        <w:rFonts w:ascii="Symbol" w:hAnsi="Symbol" w:hint="default"/>
      </w:rPr>
    </w:lvl>
    <w:lvl w:ilvl="4">
      <w:start w:val="1"/>
      <w:numFmt w:val="bullet"/>
      <w:lvlText w:val="o"/>
      <w:lvlJc w:val="left"/>
      <w:pPr>
        <w:tabs>
          <w:tab w:val="num" w:pos="3294"/>
        </w:tabs>
        <w:ind w:left="3294" w:hanging="360"/>
      </w:pPr>
      <w:rPr>
        <w:rFonts w:ascii="Courier New" w:hAnsi="Courier New" w:cs="Courier New" w:hint="default"/>
      </w:rPr>
    </w:lvl>
    <w:lvl w:ilvl="5">
      <w:start w:val="1"/>
      <w:numFmt w:val="bullet"/>
      <w:lvlText w:val=""/>
      <w:lvlJc w:val="left"/>
      <w:pPr>
        <w:tabs>
          <w:tab w:val="num" w:pos="4014"/>
        </w:tabs>
        <w:ind w:left="4014" w:hanging="360"/>
      </w:pPr>
      <w:rPr>
        <w:rFonts w:ascii="Wingdings" w:hAnsi="Wingdings" w:hint="default"/>
      </w:rPr>
    </w:lvl>
    <w:lvl w:ilvl="6">
      <w:start w:val="1"/>
      <w:numFmt w:val="bullet"/>
      <w:lvlText w:val=""/>
      <w:lvlJc w:val="left"/>
      <w:pPr>
        <w:tabs>
          <w:tab w:val="num" w:pos="4734"/>
        </w:tabs>
        <w:ind w:left="4734" w:hanging="360"/>
      </w:pPr>
      <w:rPr>
        <w:rFonts w:ascii="Symbol" w:hAnsi="Symbol" w:hint="default"/>
      </w:rPr>
    </w:lvl>
    <w:lvl w:ilvl="7">
      <w:start w:val="1"/>
      <w:numFmt w:val="bullet"/>
      <w:lvlText w:val="o"/>
      <w:lvlJc w:val="left"/>
      <w:pPr>
        <w:tabs>
          <w:tab w:val="num" w:pos="5454"/>
        </w:tabs>
        <w:ind w:left="5454" w:hanging="360"/>
      </w:pPr>
      <w:rPr>
        <w:rFonts w:ascii="Courier New" w:hAnsi="Courier New" w:cs="Courier New" w:hint="default"/>
      </w:rPr>
    </w:lvl>
    <w:lvl w:ilvl="8">
      <w:start w:val="1"/>
      <w:numFmt w:val="bullet"/>
      <w:lvlText w:val=""/>
      <w:lvlJc w:val="left"/>
      <w:pPr>
        <w:tabs>
          <w:tab w:val="num" w:pos="6174"/>
        </w:tabs>
        <w:ind w:left="6174" w:hanging="360"/>
      </w:pPr>
      <w:rPr>
        <w:rFonts w:ascii="Wingdings" w:hAnsi="Wingdings" w:hint="default"/>
      </w:rPr>
    </w:lvl>
  </w:abstractNum>
  <w:abstractNum w:abstractNumId="32">
    <w:nsid w:val="5E175B28"/>
    <w:multiLevelType w:val="hybridMultilevel"/>
    <w:tmpl w:val="68588A1A"/>
    <w:lvl w:ilvl="0" w:tplc="A89C110C">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nsid w:val="673D644B"/>
    <w:multiLevelType w:val="hybridMultilevel"/>
    <w:tmpl w:val="53069380"/>
    <w:lvl w:ilvl="0" w:tplc="ACE8C4F6">
      <w:start w:val="1"/>
      <w:numFmt w:val="upperLetter"/>
      <w:lvlText w:val="%1."/>
      <w:lvlJc w:val="left"/>
      <w:pPr>
        <w:ind w:left="-774" w:hanging="360"/>
      </w:pPr>
      <w:rPr>
        <w:rFonts w:hint="default"/>
      </w:rPr>
    </w:lvl>
    <w:lvl w:ilvl="1" w:tplc="04130019" w:tentative="1">
      <w:start w:val="1"/>
      <w:numFmt w:val="lowerLetter"/>
      <w:lvlText w:val="%2."/>
      <w:lvlJc w:val="left"/>
      <w:pPr>
        <w:ind w:left="-54" w:hanging="360"/>
      </w:pPr>
    </w:lvl>
    <w:lvl w:ilvl="2" w:tplc="0413001B" w:tentative="1">
      <w:start w:val="1"/>
      <w:numFmt w:val="lowerRoman"/>
      <w:lvlText w:val="%3."/>
      <w:lvlJc w:val="right"/>
      <w:pPr>
        <w:ind w:left="666" w:hanging="180"/>
      </w:pPr>
    </w:lvl>
    <w:lvl w:ilvl="3" w:tplc="0413000F" w:tentative="1">
      <w:start w:val="1"/>
      <w:numFmt w:val="decimal"/>
      <w:lvlText w:val="%4."/>
      <w:lvlJc w:val="left"/>
      <w:pPr>
        <w:ind w:left="1386" w:hanging="360"/>
      </w:pPr>
    </w:lvl>
    <w:lvl w:ilvl="4" w:tplc="04130019" w:tentative="1">
      <w:start w:val="1"/>
      <w:numFmt w:val="lowerLetter"/>
      <w:lvlText w:val="%5."/>
      <w:lvlJc w:val="left"/>
      <w:pPr>
        <w:ind w:left="2106" w:hanging="360"/>
      </w:pPr>
    </w:lvl>
    <w:lvl w:ilvl="5" w:tplc="0413001B" w:tentative="1">
      <w:start w:val="1"/>
      <w:numFmt w:val="lowerRoman"/>
      <w:lvlText w:val="%6."/>
      <w:lvlJc w:val="right"/>
      <w:pPr>
        <w:ind w:left="2826" w:hanging="180"/>
      </w:pPr>
    </w:lvl>
    <w:lvl w:ilvl="6" w:tplc="0413000F" w:tentative="1">
      <w:start w:val="1"/>
      <w:numFmt w:val="decimal"/>
      <w:lvlText w:val="%7."/>
      <w:lvlJc w:val="left"/>
      <w:pPr>
        <w:ind w:left="3546" w:hanging="360"/>
      </w:pPr>
    </w:lvl>
    <w:lvl w:ilvl="7" w:tplc="04130019" w:tentative="1">
      <w:start w:val="1"/>
      <w:numFmt w:val="lowerLetter"/>
      <w:lvlText w:val="%8."/>
      <w:lvlJc w:val="left"/>
      <w:pPr>
        <w:ind w:left="4266" w:hanging="360"/>
      </w:pPr>
    </w:lvl>
    <w:lvl w:ilvl="8" w:tplc="0413001B" w:tentative="1">
      <w:start w:val="1"/>
      <w:numFmt w:val="lowerRoman"/>
      <w:lvlText w:val="%9."/>
      <w:lvlJc w:val="right"/>
      <w:pPr>
        <w:ind w:left="4986" w:hanging="180"/>
      </w:pPr>
    </w:lvl>
  </w:abstractNum>
  <w:abstractNum w:abstractNumId="34">
    <w:nsid w:val="67B3787A"/>
    <w:multiLevelType w:val="hybridMultilevel"/>
    <w:tmpl w:val="E138D438"/>
    <w:lvl w:ilvl="0" w:tplc="04130005">
      <w:start w:val="1"/>
      <w:numFmt w:val="bullet"/>
      <w:lvlText w:val=""/>
      <w:lvlJc w:val="left"/>
      <w:pPr>
        <w:tabs>
          <w:tab w:val="num" w:pos="720"/>
        </w:tabs>
        <w:ind w:left="720" w:hanging="360"/>
      </w:pPr>
      <w:rPr>
        <w:rFonts w:ascii="Wingdings" w:hAnsi="Wingding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nsid w:val="68F2471A"/>
    <w:multiLevelType w:val="multilevel"/>
    <w:tmpl w:val="7362065A"/>
    <w:numStyleLink w:val="OpmaakprofielMetopsommingstekens1"/>
  </w:abstractNum>
  <w:abstractNum w:abstractNumId="36">
    <w:nsid w:val="6AC97685"/>
    <w:multiLevelType w:val="multilevel"/>
    <w:tmpl w:val="7362065A"/>
    <w:numStyleLink w:val="OpmaakprofielMetopsommingstekens1"/>
  </w:abstractNum>
  <w:abstractNum w:abstractNumId="37">
    <w:nsid w:val="6C8459D1"/>
    <w:multiLevelType w:val="hybridMultilevel"/>
    <w:tmpl w:val="F398B8A2"/>
    <w:lvl w:ilvl="0" w:tplc="04130017">
      <w:start w:val="1"/>
      <w:numFmt w:val="lowerLetter"/>
      <w:lvlText w:val="%1)"/>
      <w:lvlJc w:val="left"/>
      <w:pPr>
        <w:tabs>
          <w:tab w:val="num" w:pos="360"/>
        </w:tabs>
        <w:ind w:left="360" w:hanging="360"/>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8">
    <w:nsid w:val="70861F2F"/>
    <w:multiLevelType w:val="hybridMultilevel"/>
    <w:tmpl w:val="BE38E72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nsid w:val="70B8108F"/>
    <w:multiLevelType w:val="hybridMultilevel"/>
    <w:tmpl w:val="02B29D9E"/>
    <w:lvl w:ilvl="0" w:tplc="3290434C">
      <w:start w:val="1"/>
      <w:numFmt w:val="decimal"/>
      <w:pStyle w:val="Lijstalinea"/>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nsid w:val="72BF46F9"/>
    <w:multiLevelType w:val="multilevel"/>
    <w:tmpl w:val="7362065A"/>
    <w:numStyleLink w:val="OpmaakprofielMetopsommingstekens1"/>
  </w:abstractNum>
  <w:num w:numId="1">
    <w:abstractNumId w:val="29"/>
  </w:num>
  <w:num w:numId="2">
    <w:abstractNumId w:val="29"/>
  </w:num>
  <w:num w:numId="3">
    <w:abstractNumId w:val="39"/>
  </w:num>
  <w:num w:numId="4">
    <w:abstractNumId w:val="25"/>
  </w:num>
  <w:num w:numId="5">
    <w:abstractNumId w:val="31"/>
  </w:num>
  <w:num w:numId="6">
    <w:abstractNumId w:val="5"/>
  </w:num>
  <w:num w:numId="7">
    <w:abstractNumId w:val="7"/>
  </w:num>
  <w:num w:numId="8">
    <w:abstractNumId w:val="15"/>
  </w:num>
  <w:num w:numId="9">
    <w:abstractNumId w:val="26"/>
  </w:num>
  <w:num w:numId="10">
    <w:abstractNumId w:val="35"/>
  </w:num>
  <w:num w:numId="11">
    <w:abstractNumId w:val="3"/>
  </w:num>
  <w:num w:numId="12">
    <w:abstractNumId w:val="40"/>
  </w:num>
  <w:num w:numId="13">
    <w:abstractNumId w:val="0"/>
  </w:num>
  <w:num w:numId="14">
    <w:abstractNumId w:val="36"/>
  </w:num>
  <w:num w:numId="15">
    <w:abstractNumId w:val="11"/>
  </w:num>
  <w:num w:numId="16">
    <w:abstractNumId w:val="32"/>
  </w:num>
  <w:num w:numId="17">
    <w:abstractNumId w:val="8"/>
  </w:num>
  <w:num w:numId="18">
    <w:abstractNumId w:val="10"/>
  </w:num>
  <w:num w:numId="19">
    <w:abstractNumId w:val="22"/>
  </w:num>
  <w:num w:numId="20">
    <w:abstractNumId w:val="9"/>
  </w:num>
  <w:num w:numId="21">
    <w:abstractNumId w:val="14"/>
  </w:num>
  <w:num w:numId="22">
    <w:abstractNumId w:val="37"/>
  </w:num>
  <w:num w:numId="23">
    <w:abstractNumId w:val="4"/>
  </w:num>
  <w:num w:numId="24">
    <w:abstractNumId w:val="19"/>
  </w:num>
  <w:num w:numId="25">
    <w:abstractNumId w:val="2"/>
  </w:num>
  <w:num w:numId="26">
    <w:abstractNumId w:val="6"/>
  </w:num>
  <w:num w:numId="27">
    <w:abstractNumId w:val="30"/>
  </w:num>
  <w:num w:numId="28">
    <w:abstractNumId w:val="28"/>
  </w:num>
  <w:num w:numId="29">
    <w:abstractNumId w:val="24"/>
  </w:num>
  <w:num w:numId="30">
    <w:abstractNumId w:val="13"/>
  </w:num>
  <w:num w:numId="31">
    <w:abstractNumId w:val="34"/>
  </w:num>
  <w:num w:numId="32">
    <w:abstractNumId w:val="12"/>
  </w:num>
  <w:num w:numId="33">
    <w:abstractNumId w:val="23"/>
  </w:num>
  <w:num w:numId="34">
    <w:abstractNumId w:val="38"/>
  </w:num>
  <w:num w:numId="35">
    <w:abstractNumId w:val="18"/>
  </w:num>
  <w:num w:numId="36">
    <w:abstractNumId w:val="16"/>
  </w:num>
  <w:num w:numId="37">
    <w:abstractNumId w:val="17"/>
  </w:num>
  <w:num w:numId="38">
    <w:abstractNumId w:val="21"/>
  </w:num>
  <w:num w:numId="39">
    <w:abstractNumId w:val="1"/>
  </w:num>
  <w:num w:numId="40">
    <w:abstractNumId w:val="27"/>
  </w:num>
  <w:num w:numId="41">
    <w:abstractNumId w:val="20"/>
  </w:num>
  <w:num w:numId="42">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8"/>
  <w:attachedTemplate r:id="rId1"/>
  <w:defaultTabStop w:val="708"/>
  <w:autoHyphenation/>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nnulerenSluitDoc" w:val="False"/>
    <w:docVar w:name="Auteur_s__vertaal" w:val="Auteur(s)"/>
    <w:docVar w:name="Auteurs" w:val="xx"/>
    <w:docVar w:name="Beschrijving_vertaal" w:val="beschrijving"/>
    <w:docVar w:name="BeschrijvingRevisie" w:val="concept, eindconcept of definitief"/>
    <w:docVar w:name="Blad_vertaal" w:val="blad"/>
    <w:docVar w:name="Blz_vertaal" w:val="Blz."/>
    <w:docVar w:name="Colofon_vertaal" w:val="Colofon"/>
    <w:docVar w:name="Contactadres" w:val="Monitorweg 29_x000d__x000a_1322 BK  ALMERE_x000d__x000a_Postbus  10044_x000d__x000a_1301 AA  ALMERE"/>
    <w:docVar w:name="Contactgegevens_vertaal" w:val="Contactgegevens"/>
    <w:docVar w:name="CopyrightJaar" w:val="2015"/>
    <w:docVar w:name="Datum" w:val="2 april 2015"/>
    <w:docVar w:name="Datum_vertaal" w:val="datum"/>
    <w:docVar w:name="FotoPad" w:val="&quot;(pad naar foto)&quot;"/>
    <w:docVar w:name="Goedkeuring" w:val="naam PL"/>
    <w:docVar w:name="Goedkeuring_vertaal" w:val="goedkeuring"/>
    <w:docVar w:name="Inhoudsopgave_vertaal" w:val="Inhoudsopgave"/>
    <w:docVar w:name="Locatie" w:val="ALMERE (Monitorweg 29)"/>
    <w:docVar w:name="LocatieEmail" w:val="info.nl@anteagroup.com"/>
    <w:docVar w:name="LocatieFax" w:val="(036) 533 81 89"/>
    <w:docVar w:name="LocatiePostbus" w:val="Postbus  10044"/>
    <w:docVar w:name="LocatiePostbusPlaats" w:val="ALMERE"/>
    <w:docVar w:name="LocatiePostbusPostcode" w:val="1301 AA"/>
    <w:docVar w:name="LocatieStraat" w:val="Monitorweg 29"/>
    <w:docVar w:name="LocatieStraatPlaats" w:val="ALMERE"/>
    <w:docVar w:name="LocatieStraatPostcode" w:val="1322 BK"/>
    <w:docVar w:name="LocatieTelefoon" w:val="(036) 530 80 00"/>
    <w:docVar w:name="LocatieWebsite" w:val="www.anteagroup.nl"/>
    <w:docVar w:name="NumSections" w:val="1"/>
    <w:docVar w:name="Opdrachtgever" w:val="(naam)"/>
    <w:docVar w:name="Opdrachtgever_vertaal" w:val="Opdrachtgever"/>
    <w:docVar w:name="OpdrachtgeverAdres" w:val="t.a.v./afd."/>
    <w:docVar w:name="OpdrachtgeverPlaats" w:val="postcode plaats"/>
    <w:docVar w:name="OpdrachtgeverPostcode" w:val="postbus "/>
    <w:docVar w:name="Projectnummer" w:val="21"/>
    <w:docVar w:name="projectnummer_vertaal" w:val="projectnummer"/>
    <w:docVar w:name="RapportCopyrightRegel1_vertaal" w:val="Niets uit deze uitgave mag worden verveelvoudigd en/of openbaar worden gemaakt door middel van druk, fotokopie, elektronisch of op welke wijze dan"/>
    <w:docVar w:name="RapportCopyrightRegel2_vertaal" w:val="ook, zonder schriftelijke toestemming van de auteurs."/>
    <w:docVar w:name="Revisie_vertaal" w:val="revisie"/>
    <w:docVar w:name="Status" w:val="concept"/>
    <w:docVar w:name="Subtitel" w:val="(Europese/Nationale) niet-openbare procedure"/>
    <w:docVar w:name="Subtitel2" w:val="(rojectnaam)"/>
    <w:docVar w:name="Taal" w:val="NL"/>
    <w:docVar w:name="Titel" w:val="Model Selectieleidraad (versie 4.0)"/>
    <w:docVar w:name="Van_vertaal" w:val="van"/>
    <w:docVar w:name="Vrijgave" w:val="naam PM"/>
    <w:docVar w:name="Vrijgave_vertaal" w:val="Vrijgave"/>
    <w:docVar w:name="Werkgever" w:val="Antea Nederland B.V. zonder Inogen"/>
  </w:docVars>
  <w:rsids>
    <w:rsidRoot w:val="003D12FC"/>
    <w:rsid w:val="00002DDF"/>
    <w:rsid w:val="00026C25"/>
    <w:rsid w:val="00040D75"/>
    <w:rsid w:val="0004415D"/>
    <w:rsid w:val="00057EC4"/>
    <w:rsid w:val="000945A3"/>
    <w:rsid w:val="000C566C"/>
    <w:rsid w:val="000E2A2A"/>
    <w:rsid w:val="000F6528"/>
    <w:rsid w:val="00104B3A"/>
    <w:rsid w:val="00116925"/>
    <w:rsid w:val="0013145F"/>
    <w:rsid w:val="001348B0"/>
    <w:rsid w:val="00141E0E"/>
    <w:rsid w:val="00143A3E"/>
    <w:rsid w:val="0015075C"/>
    <w:rsid w:val="001625CC"/>
    <w:rsid w:val="00163B0D"/>
    <w:rsid w:val="00171A52"/>
    <w:rsid w:val="0017208C"/>
    <w:rsid w:val="0019546A"/>
    <w:rsid w:val="00197D5F"/>
    <w:rsid w:val="001C417E"/>
    <w:rsid w:val="001C4BF7"/>
    <w:rsid w:val="001E5304"/>
    <w:rsid w:val="001E79FF"/>
    <w:rsid w:val="001F0958"/>
    <w:rsid w:val="00206387"/>
    <w:rsid w:val="00213156"/>
    <w:rsid w:val="0021631B"/>
    <w:rsid w:val="00236ECA"/>
    <w:rsid w:val="0025060D"/>
    <w:rsid w:val="00254077"/>
    <w:rsid w:val="002606E3"/>
    <w:rsid w:val="00270B78"/>
    <w:rsid w:val="00284B33"/>
    <w:rsid w:val="002B0A45"/>
    <w:rsid w:val="002B4D08"/>
    <w:rsid w:val="002C4E51"/>
    <w:rsid w:val="002D2408"/>
    <w:rsid w:val="002D4774"/>
    <w:rsid w:val="002F3B6B"/>
    <w:rsid w:val="002F4CDC"/>
    <w:rsid w:val="00307E20"/>
    <w:rsid w:val="00322BBF"/>
    <w:rsid w:val="0032734C"/>
    <w:rsid w:val="00347848"/>
    <w:rsid w:val="0036508F"/>
    <w:rsid w:val="00393F0D"/>
    <w:rsid w:val="00396A6C"/>
    <w:rsid w:val="003A23AD"/>
    <w:rsid w:val="003B790A"/>
    <w:rsid w:val="003D12FC"/>
    <w:rsid w:val="003D1DB1"/>
    <w:rsid w:val="003E12B1"/>
    <w:rsid w:val="003E73E4"/>
    <w:rsid w:val="003F0036"/>
    <w:rsid w:val="00401A48"/>
    <w:rsid w:val="00404ABB"/>
    <w:rsid w:val="0040749B"/>
    <w:rsid w:val="00461C9A"/>
    <w:rsid w:val="00464495"/>
    <w:rsid w:val="0047290E"/>
    <w:rsid w:val="00480244"/>
    <w:rsid w:val="00482E28"/>
    <w:rsid w:val="00490500"/>
    <w:rsid w:val="004978FF"/>
    <w:rsid w:val="004A1536"/>
    <w:rsid w:val="004A2E2B"/>
    <w:rsid w:val="004C7767"/>
    <w:rsid w:val="004D13DE"/>
    <w:rsid w:val="004E4675"/>
    <w:rsid w:val="005214E3"/>
    <w:rsid w:val="00524C0A"/>
    <w:rsid w:val="00533649"/>
    <w:rsid w:val="00543DC6"/>
    <w:rsid w:val="00552389"/>
    <w:rsid w:val="00555A57"/>
    <w:rsid w:val="005731AD"/>
    <w:rsid w:val="0058094F"/>
    <w:rsid w:val="00585A1E"/>
    <w:rsid w:val="005A1234"/>
    <w:rsid w:val="005A5CB6"/>
    <w:rsid w:val="005A680F"/>
    <w:rsid w:val="005B2325"/>
    <w:rsid w:val="005C0C8F"/>
    <w:rsid w:val="005D0FCD"/>
    <w:rsid w:val="005D2867"/>
    <w:rsid w:val="005E07C8"/>
    <w:rsid w:val="0060111B"/>
    <w:rsid w:val="00611077"/>
    <w:rsid w:val="00625505"/>
    <w:rsid w:val="00633119"/>
    <w:rsid w:val="00634598"/>
    <w:rsid w:val="00646294"/>
    <w:rsid w:val="00656859"/>
    <w:rsid w:val="00667ED7"/>
    <w:rsid w:val="00673954"/>
    <w:rsid w:val="00675771"/>
    <w:rsid w:val="0069123A"/>
    <w:rsid w:val="00696FB9"/>
    <w:rsid w:val="006B69FC"/>
    <w:rsid w:val="006C4E39"/>
    <w:rsid w:val="006D2E89"/>
    <w:rsid w:val="006F7462"/>
    <w:rsid w:val="0072178A"/>
    <w:rsid w:val="007339D7"/>
    <w:rsid w:val="00746323"/>
    <w:rsid w:val="007522FD"/>
    <w:rsid w:val="00761F77"/>
    <w:rsid w:val="007731E4"/>
    <w:rsid w:val="0077503E"/>
    <w:rsid w:val="00786D1C"/>
    <w:rsid w:val="007907BF"/>
    <w:rsid w:val="0079644D"/>
    <w:rsid w:val="007A03AA"/>
    <w:rsid w:val="007A0D07"/>
    <w:rsid w:val="007A7709"/>
    <w:rsid w:val="007B6732"/>
    <w:rsid w:val="007C53CF"/>
    <w:rsid w:val="007D0814"/>
    <w:rsid w:val="007D1A1B"/>
    <w:rsid w:val="007E7639"/>
    <w:rsid w:val="00801201"/>
    <w:rsid w:val="0081592E"/>
    <w:rsid w:val="00815E2D"/>
    <w:rsid w:val="00831BDA"/>
    <w:rsid w:val="008423C4"/>
    <w:rsid w:val="0085364E"/>
    <w:rsid w:val="008545B4"/>
    <w:rsid w:val="00865604"/>
    <w:rsid w:val="008668DA"/>
    <w:rsid w:val="008814E3"/>
    <w:rsid w:val="00886F61"/>
    <w:rsid w:val="008A01BD"/>
    <w:rsid w:val="008A0E37"/>
    <w:rsid w:val="008A2383"/>
    <w:rsid w:val="008A33EF"/>
    <w:rsid w:val="008B2BE3"/>
    <w:rsid w:val="008C3D56"/>
    <w:rsid w:val="008C7FBD"/>
    <w:rsid w:val="008D5CE2"/>
    <w:rsid w:val="008F664F"/>
    <w:rsid w:val="0090050E"/>
    <w:rsid w:val="009006F8"/>
    <w:rsid w:val="00901257"/>
    <w:rsid w:val="00907EF5"/>
    <w:rsid w:val="0091740D"/>
    <w:rsid w:val="009204F6"/>
    <w:rsid w:val="00926FDA"/>
    <w:rsid w:val="009324B2"/>
    <w:rsid w:val="00940FF3"/>
    <w:rsid w:val="00942856"/>
    <w:rsid w:val="0095221D"/>
    <w:rsid w:val="00962E7C"/>
    <w:rsid w:val="00973386"/>
    <w:rsid w:val="00975FC2"/>
    <w:rsid w:val="009869F3"/>
    <w:rsid w:val="009A3659"/>
    <w:rsid w:val="009A3EF9"/>
    <w:rsid w:val="009A7244"/>
    <w:rsid w:val="009A7B5D"/>
    <w:rsid w:val="009B002A"/>
    <w:rsid w:val="009C7A62"/>
    <w:rsid w:val="009D5185"/>
    <w:rsid w:val="009E1701"/>
    <w:rsid w:val="009E4EB7"/>
    <w:rsid w:val="009E7F52"/>
    <w:rsid w:val="009F2693"/>
    <w:rsid w:val="00A07A59"/>
    <w:rsid w:val="00A11328"/>
    <w:rsid w:val="00A20F93"/>
    <w:rsid w:val="00A22ABD"/>
    <w:rsid w:val="00A2373D"/>
    <w:rsid w:val="00A3565C"/>
    <w:rsid w:val="00A37162"/>
    <w:rsid w:val="00AA11D8"/>
    <w:rsid w:val="00AE0EE7"/>
    <w:rsid w:val="00AE6795"/>
    <w:rsid w:val="00B14684"/>
    <w:rsid w:val="00B248F5"/>
    <w:rsid w:val="00B26426"/>
    <w:rsid w:val="00B435F0"/>
    <w:rsid w:val="00B509F2"/>
    <w:rsid w:val="00B52F92"/>
    <w:rsid w:val="00B553B0"/>
    <w:rsid w:val="00B57875"/>
    <w:rsid w:val="00B70E7A"/>
    <w:rsid w:val="00B86172"/>
    <w:rsid w:val="00B93311"/>
    <w:rsid w:val="00B95D2F"/>
    <w:rsid w:val="00B96D71"/>
    <w:rsid w:val="00BB3AE3"/>
    <w:rsid w:val="00BC2BCE"/>
    <w:rsid w:val="00BC45B4"/>
    <w:rsid w:val="00BC4F3F"/>
    <w:rsid w:val="00BC661E"/>
    <w:rsid w:val="00BD3B56"/>
    <w:rsid w:val="00C14926"/>
    <w:rsid w:val="00C14AB1"/>
    <w:rsid w:val="00C21961"/>
    <w:rsid w:val="00C256E7"/>
    <w:rsid w:val="00C25C5B"/>
    <w:rsid w:val="00C45B0B"/>
    <w:rsid w:val="00C46F35"/>
    <w:rsid w:val="00C471B5"/>
    <w:rsid w:val="00C62D2A"/>
    <w:rsid w:val="00C86599"/>
    <w:rsid w:val="00CA67E1"/>
    <w:rsid w:val="00CC57BC"/>
    <w:rsid w:val="00CC5E6B"/>
    <w:rsid w:val="00CC7304"/>
    <w:rsid w:val="00CE5F97"/>
    <w:rsid w:val="00CF270B"/>
    <w:rsid w:val="00D00A7B"/>
    <w:rsid w:val="00D0490F"/>
    <w:rsid w:val="00D06786"/>
    <w:rsid w:val="00D176B7"/>
    <w:rsid w:val="00D24571"/>
    <w:rsid w:val="00D27AF6"/>
    <w:rsid w:val="00D32703"/>
    <w:rsid w:val="00D43306"/>
    <w:rsid w:val="00D4342F"/>
    <w:rsid w:val="00D46476"/>
    <w:rsid w:val="00D611F3"/>
    <w:rsid w:val="00D61806"/>
    <w:rsid w:val="00D64080"/>
    <w:rsid w:val="00D674CE"/>
    <w:rsid w:val="00DA07FC"/>
    <w:rsid w:val="00DA7CE9"/>
    <w:rsid w:val="00DD21FC"/>
    <w:rsid w:val="00DE0CB8"/>
    <w:rsid w:val="00DF14B2"/>
    <w:rsid w:val="00E0244D"/>
    <w:rsid w:val="00E1080F"/>
    <w:rsid w:val="00E2006E"/>
    <w:rsid w:val="00E21752"/>
    <w:rsid w:val="00E4106D"/>
    <w:rsid w:val="00E43FEB"/>
    <w:rsid w:val="00E5131E"/>
    <w:rsid w:val="00E578E5"/>
    <w:rsid w:val="00E713F7"/>
    <w:rsid w:val="00E9416D"/>
    <w:rsid w:val="00E950C9"/>
    <w:rsid w:val="00EA3963"/>
    <w:rsid w:val="00EA4874"/>
    <w:rsid w:val="00EA4AF1"/>
    <w:rsid w:val="00EA4DC9"/>
    <w:rsid w:val="00EB6AC0"/>
    <w:rsid w:val="00EC02B7"/>
    <w:rsid w:val="00EC110D"/>
    <w:rsid w:val="00EC2E34"/>
    <w:rsid w:val="00ED33E5"/>
    <w:rsid w:val="00EE10D1"/>
    <w:rsid w:val="00F06305"/>
    <w:rsid w:val="00F13CAA"/>
    <w:rsid w:val="00F14F85"/>
    <w:rsid w:val="00F26035"/>
    <w:rsid w:val="00F32B0E"/>
    <w:rsid w:val="00F41D26"/>
    <w:rsid w:val="00F4271B"/>
    <w:rsid w:val="00F61313"/>
    <w:rsid w:val="00F73991"/>
    <w:rsid w:val="00F8035C"/>
    <w:rsid w:val="00F832B6"/>
    <w:rsid w:val="00F8751D"/>
    <w:rsid w:val="00F9254A"/>
    <w:rsid w:val="00F947B6"/>
    <w:rsid w:val="00F95FB1"/>
    <w:rsid w:val="00FB517F"/>
    <w:rsid w:val="00FC22A2"/>
    <w:rsid w:val="00FE0FCB"/>
    <w:rsid w:val="00FE7A1E"/>
    <w:rsid w:val="00FF4BC9"/>
    <w:rsid w:val="00FF6CF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40013ADE"/>
  <w15:chartTrackingRefBased/>
  <w15:docId w15:val="{D246C6B6-C8B9-455B-AB84-647F32FEA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C110D"/>
    <w:pPr>
      <w:spacing w:after="0" w:line="240" w:lineRule="auto"/>
    </w:pPr>
    <w:rPr>
      <w:sz w:val="20"/>
    </w:rPr>
  </w:style>
  <w:style w:type="paragraph" w:styleId="Kop1">
    <w:name w:val="heading 1"/>
    <w:basedOn w:val="Standaard"/>
    <w:next w:val="Standaard"/>
    <w:link w:val="Kop1Char"/>
    <w:uiPriority w:val="9"/>
    <w:qFormat/>
    <w:rsid w:val="00940FF3"/>
    <w:pPr>
      <w:numPr>
        <w:numId w:val="2"/>
      </w:numPr>
      <w:tabs>
        <w:tab w:val="right" w:pos="7937"/>
      </w:tabs>
      <w:spacing w:before="240" w:after="240"/>
      <w:ind w:left="0" w:hanging="992"/>
      <w:contextualSpacing/>
      <w:outlineLvl w:val="0"/>
    </w:pPr>
    <w:rPr>
      <w:b/>
      <w:color w:val="267AA1"/>
      <w:sz w:val="40"/>
      <w:szCs w:val="40"/>
    </w:rPr>
  </w:style>
  <w:style w:type="paragraph" w:styleId="Kop2">
    <w:name w:val="heading 2"/>
    <w:basedOn w:val="Standaard"/>
    <w:next w:val="Standaard"/>
    <w:link w:val="Kop2Char"/>
    <w:uiPriority w:val="9"/>
    <w:unhideWhenUsed/>
    <w:qFormat/>
    <w:rsid w:val="00940FF3"/>
    <w:pPr>
      <w:keepNext/>
      <w:keepLines/>
      <w:numPr>
        <w:ilvl w:val="1"/>
        <w:numId w:val="2"/>
      </w:numPr>
      <w:tabs>
        <w:tab w:val="right" w:pos="7937"/>
      </w:tabs>
      <w:spacing w:before="240" w:after="240"/>
      <w:ind w:left="0" w:hanging="992"/>
      <w:contextualSpacing/>
      <w:outlineLvl w:val="1"/>
    </w:pPr>
    <w:rPr>
      <w:rFonts w:eastAsiaTheme="majorEastAsia" w:cstheme="minorHAnsi"/>
      <w:b/>
      <w:color w:val="267AA1"/>
      <w:sz w:val="24"/>
      <w:szCs w:val="24"/>
    </w:rPr>
  </w:style>
  <w:style w:type="paragraph" w:styleId="Kop3">
    <w:name w:val="heading 3"/>
    <w:basedOn w:val="Standaard"/>
    <w:next w:val="Standaard"/>
    <w:link w:val="Kop3Char"/>
    <w:uiPriority w:val="9"/>
    <w:unhideWhenUsed/>
    <w:qFormat/>
    <w:rsid w:val="00940FF3"/>
    <w:pPr>
      <w:numPr>
        <w:ilvl w:val="2"/>
        <w:numId w:val="2"/>
      </w:numPr>
      <w:tabs>
        <w:tab w:val="right" w:pos="7937"/>
      </w:tabs>
      <w:spacing w:before="240" w:after="240"/>
      <w:ind w:left="0" w:hanging="992"/>
      <w:contextualSpacing/>
      <w:outlineLvl w:val="2"/>
    </w:pPr>
    <w:rPr>
      <w:b/>
      <w:color w:val="267AA1"/>
      <w:sz w:val="24"/>
      <w:szCs w:val="24"/>
    </w:rPr>
  </w:style>
  <w:style w:type="paragraph" w:styleId="Kop4">
    <w:name w:val="heading 4"/>
    <w:basedOn w:val="Standaard"/>
    <w:next w:val="Standaard"/>
    <w:link w:val="Kop4Char"/>
    <w:uiPriority w:val="9"/>
    <w:unhideWhenUsed/>
    <w:rsid w:val="00940FF3"/>
    <w:pPr>
      <w:keepNext/>
      <w:keepLines/>
      <w:numPr>
        <w:ilvl w:val="3"/>
        <w:numId w:val="2"/>
      </w:numPr>
      <w:spacing w:before="40"/>
      <w:outlineLvl w:val="3"/>
    </w:pPr>
    <w:rPr>
      <w:rFonts w:asciiTheme="majorHAnsi" w:eastAsiaTheme="majorEastAsia" w:hAnsiTheme="majorHAnsi" w:cstheme="majorBidi"/>
      <w:i/>
      <w:iCs/>
      <w:color w:val="00496B" w:themeColor="accent1" w:themeShade="BF"/>
    </w:rPr>
  </w:style>
  <w:style w:type="paragraph" w:styleId="Kop5">
    <w:name w:val="heading 5"/>
    <w:basedOn w:val="Kop1"/>
    <w:next w:val="Standaard"/>
    <w:link w:val="Kop5Char"/>
    <w:uiPriority w:val="9"/>
    <w:unhideWhenUsed/>
    <w:rsid w:val="00940FF3"/>
    <w:pPr>
      <w:numPr>
        <w:ilvl w:val="4"/>
      </w:numPr>
      <w:outlineLvl w:val="4"/>
    </w:pPr>
  </w:style>
  <w:style w:type="paragraph" w:styleId="Kop6">
    <w:name w:val="heading 6"/>
    <w:basedOn w:val="Standaard"/>
    <w:next w:val="Standaard"/>
    <w:link w:val="Kop6Char"/>
    <w:uiPriority w:val="9"/>
    <w:semiHidden/>
    <w:unhideWhenUsed/>
    <w:rsid w:val="00940FF3"/>
    <w:pPr>
      <w:keepNext/>
      <w:keepLines/>
      <w:numPr>
        <w:ilvl w:val="5"/>
        <w:numId w:val="2"/>
      </w:numPr>
      <w:spacing w:before="40"/>
      <w:outlineLvl w:val="5"/>
    </w:pPr>
    <w:rPr>
      <w:rFonts w:asciiTheme="majorHAnsi" w:eastAsiaTheme="majorEastAsia" w:hAnsiTheme="majorHAnsi" w:cstheme="majorBidi"/>
      <w:color w:val="003047" w:themeColor="accent1" w:themeShade="7F"/>
    </w:rPr>
  </w:style>
  <w:style w:type="paragraph" w:styleId="Kop7">
    <w:name w:val="heading 7"/>
    <w:basedOn w:val="Standaard"/>
    <w:next w:val="Standaard"/>
    <w:link w:val="Kop7Char"/>
    <w:uiPriority w:val="9"/>
    <w:semiHidden/>
    <w:unhideWhenUsed/>
    <w:qFormat/>
    <w:rsid w:val="00940FF3"/>
    <w:pPr>
      <w:keepNext/>
      <w:keepLines/>
      <w:numPr>
        <w:ilvl w:val="6"/>
        <w:numId w:val="2"/>
      </w:numPr>
      <w:spacing w:before="40"/>
      <w:outlineLvl w:val="6"/>
    </w:pPr>
    <w:rPr>
      <w:rFonts w:asciiTheme="majorHAnsi" w:eastAsiaTheme="majorEastAsia" w:hAnsiTheme="majorHAnsi" w:cstheme="majorBidi"/>
      <w:i/>
      <w:iCs/>
      <w:color w:val="003047" w:themeColor="accent1" w:themeShade="7F"/>
    </w:rPr>
  </w:style>
  <w:style w:type="paragraph" w:styleId="Kop8">
    <w:name w:val="heading 8"/>
    <w:basedOn w:val="Standaard"/>
    <w:next w:val="Standaard"/>
    <w:link w:val="Kop8Char"/>
    <w:uiPriority w:val="9"/>
    <w:semiHidden/>
    <w:unhideWhenUsed/>
    <w:qFormat/>
    <w:rsid w:val="00940FF3"/>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940FF3"/>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40FF3"/>
    <w:pPr>
      <w:tabs>
        <w:tab w:val="center" w:pos="4536"/>
        <w:tab w:val="right" w:pos="9072"/>
      </w:tabs>
    </w:pPr>
  </w:style>
  <w:style w:type="character" w:customStyle="1" w:styleId="KoptekstChar">
    <w:name w:val="Koptekst Char"/>
    <w:basedOn w:val="Standaardalinea-lettertype"/>
    <w:link w:val="Koptekst"/>
    <w:uiPriority w:val="99"/>
    <w:rsid w:val="00940FF3"/>
    <w:rPr>
      <w:sz w:val="20"/>
    </w:rPr>
  </w:style>
  <w:style w:type="paragraph" w:styleId="Voettekst">
    <w:name w:val="footer"/>
    <w:basedOn w:val="Standaard"/>
    <w:link w:val="VoettekstChar"/>
    <w:uiPriority w:val="99"/>
    <w:unhideWhenUsed/>
    <w:rsid w:val="00940FF3"/>
    <w:pPr>
      <w:tabs>
        <w:tab w:val="center" w:pos="4536"/>
        <w:tab w:val="right" w:pos="9072"/>
      </w:tabs>
    </w:pPr>
  </w:style>
  <w:style w:type="character" w:customStyle="1" w:styleId="VoettekstChar">
    <w:name w:val="Voettekst Char"/>
    <w:basedOn w:val="Standaardalinea-lettertype"/>
    <w:link w:val="Voettekst"/>
    <w:uiPriority w:val="99"/>
    <w:rsid w:val="00940FF3"/>
    <w:rPr>
      <w:sz w:val="20"/>
    </w:rPr>
  </w:style>
  <w:style w:type="paragraph" w:customStyle="1" w:styleId="Titelbladtitel">
    <w:name w:val="Titelblad titel"/>
    <w:basedOn w:val="Standaard"/>
    <w:link w:val="TitelbladtitelChar"/>
    <w:unhideWhenUsed/>
    <w:rsid w:val="00940FF3"/>
    <w:pPr>
      <w:spacing w:line="264" w:lineRule="auto"/>
      <w:jc w:val="right"/>
    </w:pPr>
    <w:rPr>
      <w:b/>
      <w:color w:val="00769E" w:themeColor="accent2"/>
      <w:sz w:val="44"/>
      <w:szCs w:val="44"/>
    </w:rPr>
  </w:style>
  <w:style w:type="paragraph" w:customStyle="1" w:styleId="Titelbladsubtitel">
    <w:name w:val="Titelblad subtitel"/>
    <w:basedOn w:val="Standaard"/>
    <w:link w:val="TitelbladsubtitelChar"/>
    <w:rsid w:val="00585A1E"/>
    <w:pPr>
      <w:jc w:val="right"/>
    </w:pPr>
    <w:rPr>
      <w:b/>
      <w:spacing w:val="-6"/>
      <w:sz w:val="28"/>
    </w:rPr>
  </w:style>
  <w:style w:type="character" w:customStyle="1" w:styleId="TitelbladtitelChar">
    <w:name w:val="Titelblad titel Char"/>
    <w:basedOn w:val="Standaardalinea-lettertype"/>
    <w:link w:val="Titelbladtitel"/>
    <w:rsid w:val="00940FF3"/>
    <w:rPr>
      <w:b/>
      <w:color w:val="00769E" w:themeColor="accent2"/>
      <w:sz w:val="44"/>
      <w:szCs w:val="44"/>
    </w:rPr>
  </w:style>
  <w:style w:type="paragraph" w:customStyle="1" w:styleId="Titelkoptekst">
    <w:name w:val="Titel koptekst"/>
    <w:basedOn w:val="Koptekst"/>
    <w:next w:val="Datumkoptekst"/>
    <w:link w:val="TitelkoptekstChar"/>
    <w:rsid w:val="00322BBF"/>
    <w:pPr>
      <w:tabs>
        <w:tab w:val="clear" w:pos="4536"/>
        <w:tab w:val="clear" w:pos="9072"/>
        <w:tab w:val="right" w:pos="7937"/>
      </w:tabs>
    </w:pPr>
    <w:rPr>
      <w:b/>
      <w:noProof/>
      <w:sz w:val="14"/>
      <w:szCs w:val="14"/>
      <w:lang w:eastAsia="nl-NL"/>
    </w:rPr>
  </w:style>
  <w:style w:type="character" w:customStyle="1" w:styleId="TitelbladsubtitelChar">
    <w:name w:val="Titelblad subtitel Char"/>
    <w:basedOn w:val="Standaardalinea-lettertype"/>
    <w:link w:val="Titelbladsubtitel"/>
    <w:rsid w:val="00585A1E"/>
    <w:rPr>
      <w:b/>
      <w:spacing w:val="-6"/>
      <w:sz w:val="28"/>
    </w:rPr>
  </w:style>
  <w:style w:type="paragraph" w:customStyle="1" w:styleId="Datumkoptekst">
    <w:name w:val="Datum koptekst"/>
    <w:basedOn w:val="Titelkoptekst"/>
    <w:link w:val="DatumkoptekstChar"/>
    <w:rsid w:val="00940FF3"/>
    <w:rPr>
      <w:b w:val="0"/>
    </w:rPr>
  </w:style>
  <w:style w:type="character" w:customStyle="1" w:styleId="TitelkoptekstChar">
    <w:name w:val="Titel koptekst Char"/>
    <w:basedOn w:val="KoptekstChar"/>
    <w:link w:val="Titelkoptekst"/>
    <w:rsid w:val="00322BBF"/>
    <w:rPr>
      <w:b/>
      <w:noProof/>
      <w:sz w:val="14"/>
      <w:szCs w:val="14"/>
      <w:lang w:eastAsia="nl-NL"/>
    </w:rPr>
  </w:style>
  <w:style w:type="character" w:customStyle="1" w:styleId="DatumkoptekstChar">
    <w:name w:val="Datum koptekst Char"/>
    <w:basedOn w:val="TitelkoptekstChar"/>
    <w:link w:val="Datumkoptekst"/>
    <w:rsid w:val="00940FF3"/>
    <w:rPr>
      <w:b w:val="0"/>
      <w:noProof/>
      <w:sz w:val="14"/>
      <w:szCs w:val="14"/>
      <w:lang w:eastAsia="nl-NL"/>
    </w:rPr>
  </w:style>
  <w:style w:type="character" w:customStyle="1" w:styleId="Kop1Char">
    <w:name w:val="Kop 1 Char"/>
    <w:basedOn w:val="Standaardalinea-lettertype"/>
    <w:link w:val="Kop1"/>
    <w:uiPriority w:val="9"/>
    <w:rsid w:val="00940FF3"/>
    <w:rPr>
      <w:b/>
      <w:color w:val="267AA1"/>
      <w:sz w:val="40"/>
      <w:szCs w:val="40"/>
    </w:rPr>
  </w:style>
  <w:style w:type="paragraph" w:styleId="Geenafstand">
    <w:name w:val="No Spacing"/>
    <w:basedOn w:val="Standaard"/>
    <w:uiPriority w:val="1"/>
    <w:qFormat/>
    <w:rsid w:val="00EE10D1"/>
  </w:style>
  <w:style w:type="paragraph" w:customStyle="1" w:styleId="Kop1geennummering">
    <w:name w:val="Kop1 geen nummering"/>
    <w:basedOn w:val="Kop1"/>
    <w:link w:val="Kop1geennummeringChar"/>
    <w:rsid w:val="00940FF3"/>
    <w:pPr>
      <w:numPr>
        <w:numId w:val="0"/>
      </w:numPr>
    </w:pPr>
    <w:rPr>
      <w:color w:val="00769E" w:themeColor="accent2"/>
    </w:rPr>
  </w:style>
  <w:style w:type="paragraph" w:customStyle="1" w:styleId="Kop2geennummering">
    <w:name w:val="Kop 2 geen nummering"/>
    <w:basedOn w:val="Standaard"/>
    <w:next w:val="Standaard"/>
    <w:link w:val="Kop2geennummeringChar"/>
    <w:rsid w:val="00141E0E"/>
    <w:rPr>
      <w:b/>
      <w:color w:val="00769E" w:themeColor="accent2"/>
      <w:sz w:val="24"/>
      <w:szCs w:val="24"/>
    </w:rPr>
  </w:style>
  <w:style w:type="character" w:customStyle="1" w:styleId="Kop1geennummeringChar">
    <w:name w:val="Kop1 geen nummering Char"/>
    <w:basedOn w:val="Kop1Char"/>
    <w:link w:val="Kop1geennummering"/>
    <w:rsid w:val="00940FF3"/>
    <w:rPr>
      <w:b/>
      <w:color w:val="00769E" w:themeColor="accent2"/>
      <w:sz w:val="40"/>
      <w:szCs w:val="40"/>
    </w:rPr>
  </w:style>
  <w:style w:type="table" w:styleId="Tabelraster">
    <w:name w:val="Table Grid"/>
    <w:basedOn w:val="Standaardtabel"/>
    <w:uiPriority w:val="39"/>
    <w:rsid w:val="00940F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geennummeringChar">
    <w:name w:val="Kop 2 geen nummering Char"/>
    <w:basedOn w:val="Standaardalinea-lettertype"/>
    <w:link w:val="Kop2geennummering"/>
    <w:rsid w:val="00141E0E"/>
    <w:rPr>
      <w:b/>
      <w:color w:val="00769E" w:themeColor="accent2"/>
      <w:sz w:val="24"/>
      <w:szCs w:val="24"/>
    </w:rPr>
  </w:style>
  <w:style w:type="character" w:customStyle="1" w:styleId="Kop2Char">
    <w:name w:val="Kop 2 Char"/>
    <w:basedOn w:val="Standaardalinea-lettertype"/>
    <w:link w:val="Kop2"/>
    <w:uiPriority w:val="9"/>
    <w:rsid w:val="00940FF3"/>
    <w:rPr>
      <w:rFonts w:eastAsiaTheme="majorEastAsia" w:cstheme="minorHAnsi"/>
      <w:b/>
      <w:color w:val="267AA1"/>
      <w:sz w:val="24"/>
      <w:szCs w:val="24"/>
    </w:rPr>
  </w:style>
  <w:style w:type="character" w:customStyle="1" w:styleId="Kop3Char">
    <w:name w:val="Kop 3 Char"/>
    <w:basedOn w:val="Standaardalinea-lettertype"/>
    <w:link w:val="Kop3"/>
    <w:uiPriority w:val="9"/>
    <w:rsid w:val="00940FF3"/>
    <w:rPr>
      <w:b/>
      <w:color w:val="267AA1"/>
      <w:sz w:val="24"/>
      <w:szCs w:val="24"/>
    </w:rPr>
  </w:style>
  <w:style w:type="character" w:customStyle="1" w:styleId="Kop4Char">
    <w:name w:val="Kop 4 Char"/>
    <w:basedOn w:val="Standaardalinea-lettertype"/>
    <w:link w:val="Kop4"/>
    <w:uiPriority w:val="9"/>
    <w:rsid w:val="00940FF3"/>
    <w:rPr>
      <w:rFonts w:asciiTheme="majorHAnsi" w:eastAsiaTheme="majorEastAsia" w:hAnsiTheme="majorHAnsi" w:cstheme="majorBidi"/>
      <w:i/>
      <w:iCs/>
      <w:color w:val="00496B" w:themeColor="accent1" w:themeShade="BF"/>
      <w:sz w:val="20"/>
    </w:rPr>
  </w:style>
  <w:style w:type="character" w:customStyle="1" w:styleId="Kop5Char">
    <w:name w:val="Kop 5 Char"/>
    <w:basedOn w:val="Standaardalinea-lettertype"/>
    <w:link w:val="Kop5"/>
    <w:uiPriority w:val="9"/>
    <w:rsid w:val="00940FF3"/>
    <w:rPr>
      <w:b/>
      <w:color w:val="267AA1"/>
      <w:sz w:val="40"/>
      <w:szCs w:val="40"/>
    </w:rPr>
  </w:style>
  <w:style w:type="character" w:customStyle="1" w:styleId="Kop6Char">
    <w:name w:val="Kop 6 Char"/>
    <w:basedOn w:val="Standaardalinea-lettertype"/>
    <w:link w:val="Kop6"/>
    <w:uiPriority w:val="9"/>
    <w:semiHidden/>
    <w:rsid w:val="00940FF3"/>
    <w:rPr>
      <w:rFonts w:asciiTheme="majorHAnsi" w:eastAsiaTheme="majorEastAsia" w:hAnsiTheme="majorHAnsi" w:cstheme="majorBidi"/>
      <w:color w:val="003047" w:themeColor="accent1" w:themeShade="7F"/>
      <w:sz w:val="20"/>
    </w:rPr>
  </w:style>
  <w:style w:type="character" w:customStyle="1" w:styleId="Kop7Char">
    <w:name w:val="Kop 7 Char"/>
    <w:basedOn w:val="Standaardalinea-lettertype"/>
    <w:link w:val="Kop7"/>
    <w:uiPriority w:val="9"/>
    <w:semiHidden/>
    <w:rsid w:val="00940FF3"/>
    <w:rPr>
      <w:rFonts w:asciiTheme="majorHAnsi" w:eastAsiaTheme="majorEastAsia" w:hAnsiTheme="majorHAnsi" w:cstheme="majorBidi"/>
      <w:i/>
      <w:iCs/>
      <w:color w:val="003047" w:themeColor="accent1" w:themeShade="7F"/>
      <w:sz w:val="20"/>
    </w:rPr>
  </w:style>
  <w:style w:type="character" w:customStyle="1" w:styleId="Kop8Char">
    <w:name w:val="Kop 8 Char"/>
    <w:basedOn w:val="Standaardalinea-lettertype"/>
    <w:link w:val="Kop8"/>
    <w:uiPriority w:val="9"/>
    <w:semiHidden/>
    <w:rsid w:val="00940FF3"/>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940FF3"/>
    <w:rPr>
      <w:rFonts w:asciiTheme="majorHAnsi" w:eastAsiaTheme="majorEastAsia" w:hAnsiTheme="majorHAnsi" w:cstheme="majorBidi"/>
      <w:i/>
      <w:iCs/>
      <w:color w:val="272727" w:themeColor="text1" w:themeTint="D8"/>
      <w:sz w:val="21"/>
      <w:szCs w:val="21"/>
    </w:rPr>
  </w:style>
  <w:style w:type="paragraph" w:customStyle="1" w:styleId="Inhoud">
    <w:name w:val="Inhoud"/>
    <w:basedOn w:val="Standaard"/>
    <w:link w:val="InhoudChar"/>
    <w:rsid w:val="00940FF3"/>
    <w:rPr>
      <w:b/>
      <w:color w:val="00769E" w:themeColor="accent2"/>
      <w:sz w:val="48"/>
      <w:szCs w:val="48"/>
    </w:rPr>
  </w:style>
  <w:style w:type="character" w:customStyle="1" w:styleId="InhoudChar">
    <w:name w:val="Inhoud Char"/>
    <w:basedOn w:val="Standaardalinea-lettertype"/>
    <w:link w:val="Inhoud"/>
    <w:rsid w:val="00940FF3"/>
    <w:rPr>
      <w:b/>
      <w:color w:val="00769E" w:themeColor="accent2"/>
      <w:sz w:val="48"/>
      <w:szCs w:val="48"/>
    </w:rPr>
  </w:style>
  <w:style w:type="paragraph" w:styleId="Inhopg1">
    <w:name w:val="toc 1"/>
    <w:basedOn w:val="Standaard"/>
    <w:next w:val="Standaard"/>
    <w:uiPriority w:val="39"/>
    <w:unhideWhenUsed/>
    <w:rsid w:val="00940FF3"/>
    <w:pPr>
      <w:tabs>
        <w:tab w:val="right" w:pos="7938"/>
      </w:tabs>
      <w:spacing w:before="304" w:line="259" w:lineRule="auto"/>
      <w:ind w:hanging="1004"/>
    </w:pPr>
    <w:rPr>
      <w:b/>
      <w:noProof/>
      <w:color w:val="00769E" w:themeColor="accent2"/>
      <w:sz w:val="24"/>
    </w:rPr>
  </w:style>
  <w:style w:type="paragraph" w:styleId="Inhopg2">
    <w:name w:val="toc 2"/>
    <w:basedOn w:val="Standaard"/>
    <w:next w:val="Standaard"/>
    <w:uiPriority w:val="39"/>
    <w:unhideWhenUsed/>
    <w:rsid w:val="00940FF3"/>
    <w:pPr>
      <w:tabs>
        <w:tab w:val="right" w:pos="7937"/>
      </w:tabs>
      <w:spacing w:after="3" w:line="262" w:lineRule="auto"/>
      <w:ind w:hanging="1004"/>
    </w:pPr>
    <w:rPr>
      <w:noProof/>
      <w:lang w:val="en-US"/>
    </w:rPr>
  </w:style>
  <w:style w:type="paragraph" w:styleId="Inhopg3">
    <w:name w:val="toc 3"/>
    <w:basedOn w:val="Standaard"/>
    <w:next w:val="Standaard"/>
    <w:uiPriority w:val="39"/>
    <w:unhideWhenUsed/>
    <w:rsid w:val="00940FF3"/>
    <w:pPr>
      <w:tabs>
        <w:tab w:val="right" w:pos="7937"/>
      </w:tabs>
      <w:spacing w:after="3" w:line="262" w:lineRule="auto"/>
      <w:ind w:hanging="1004"/>
    </w:pPr>
    <w:rPr>
      <w:noProof/>
      <w:lang w:val="en-US"/>
    </w:rPr>
  </w:style>
  <w:style w:type="paragraph" w:customStyle="1" w:styleId="Bijlage">
    <w:name w:val="Bijlage"/>
    <w:basedOn w:val="Kop1geennummering"/>
    <w:next w:val="Standaard"/>
    <w:link w:val="BijlageChar"/>
    <w:rsid w:val="00940FF3"/>
    <w:pPr>
      <w:outlineLvl w:val="4"/>
    </w:pPr>
  </w:style>
  <w:style w:type="character" w:customStyle="1" w:styleId="BijlageChar">
    <w:name w:val="Bijlage Char"/>
    <w:basedOn w:val="Kop1geennummeringChar"/>
    <w:link w:val="Bijlage"/>
    <w:rsid w:val="00940FF3"/>
    <w:rPr>
      <w:b/>
      <w:color w:val="00769E" w:themeColor="accent2"/>
      <w:sz w:val="40"/>
      <w:szCs w:val="40"/>
    </w:rPr>
  </w:style>
  <w:style w:type="paragraph" w:customStyle="1" w:styleId="Tabbladtitel">
    <w:name w:val="Tabblad titel"/>
    <w:basedOn w:val="Kop1"/>
    <w:link w:val="TabbladtitelChar"/>
    <w:rsid w:val="009869F3"/>
    <w:pPr>
      <w:numPr>
        <w:numId w:val="0"/>
      </w:numPr>
      <w:ind w:hanging="992"/>
      <w:jc w:val="right"/>
    </w:pPr>
    <w:rPr>
      <w:color w:val="00769E" w:themeColor="accent2"/>
    </w:rPr>
  </w:style>
  <w:style w:type="character" w:customStyle="1" w:styleId="TabbladtitelChar">
    <w:name w:val="Tabblad titel Char"/>
    <w:basedOn w:val="Kop1Char"/>
    <w:link w:val="Tabbladtitel"/>
    <w:rsid w:val="009869F3"/>
    <w:rPr>
      <w:b/>
      <w:color w:val="00769E" w:themeColor="accent2"/>
      <w:sz w:val="40"/>
      <w:szCs w:val="40"/>
    </w:rPr>
  </w:style>
  <w:style w:type="paragraph" w:customStyle="1" w:styleId="Alineakop">
    <w:name w:val="Alineakop"/>
    <w:basedOn w:val="Standaard"/>
    <w:next w:val="Standaard"/>
    <w:link w:val="AlineakopChar"/>
    <w:qFormat/>
    <w:rsid w:val="00482E28"/>
    <w:rPr>
      <w:b/>
    </w:rPr>
  </w:style>
  <w:style w:type="character" w:customStyle="1" w:styleId="AlineakopChar">
    <w:name w:val="Alineakop Char"/>
    <w:basedOn w:val="Standaardalinea-lettertype"/>
    <w:link w:val="Alineakop"/>
    <w:rsid w:val="00482E28"/>
    <w:rPr>
      <w:b/>
      <w:sz w:val="20"/>
    </w:rPr>
  </w:style>
  <w:style w:type="paragraph" w:customStyle="1" w:styleId="Onderschrifttekst">
    <w:name w:val="Onderschrift tekst"/>
    <w:basedOn w:val="Standaard"/>
    <w:next w:val="Standaard"/>
    <w:link w:val="OnderschrifttekstChar"/>
    <w:rsid w:val="00490500"/>
    <w:rPr>
      <w:b/>
      <w:sz w:val="16"/>
      <w:szCs w:val="16"/>
      <w:lang w:val="en-US"/>
    </w:rPr>
  </w:style>
  <w:style w:type="character" w:customStyle="1" w:styleId="OnderschrifttekstChar">
    <w:name w:val="Onderschrift tekst Char"/>
    <w:basedOn w:val="Standaardalinea-lettertype"/>
    <w:link w:val="Onderschrifttekst"/>
    <w:rsid w:val="00490500"/>
    <w:rPr>
      <w:b/>
      <w:sz w:val="16"/>
      <w:szCs w:val="16"/>
      <w:lang w:val="en-US"/>
    </w:rPr>
  </w:style>
  <w:style w:type="paragraph" w:customStyle="1" w:styleId="ColofonInhoud">
    <w:name w:val="ColofonInhoud"/>
    <w:basedOn w:val="Standaard"/>
    <w:link w:val="ColofonInhoudChar"/>
    <w:rsid w:val="002C4E51"/>
    <w:pPr>
      <w:spacing w:line="20" w:lineRule="exact"/>
    </w:pPr>
    <w:rPr>
      <w:color w:val="FFFFFF" w:themeColor="background1"/>
    </w:rPr>
  </w:style>
  <w:style w:type="character" w:customStyle="1" w:styleId="ColofonInhoudChar">
    <w:name w:val="ColofonInhoud Char"/>
    <w:basedOn w:val="Standaardalinea-lettertype"/>
    <w:link w:val="ColofonInhoud"/>
    <w:rsid w:val="002C4E51"/>
    <w:rPr>
      <w:color w:val="FFFFFF" w:themeColor="background1"/>
      <w:sz w:val="20"/>
    </w:rPr>
  </w:style>
  <w:style w:type="paragraph" w:styleId="Inhopg5">
    <w:name w:val="toc 5"/>
    <w:basedOn w:val="Standaard"/>
    <w:next w:val="Standaard"/>
    <w:uiPriority w:val="39"/>
    <w:rsid w:val="00D176B7"/>
    <w:pPr>
      <w:tabs>
        <w:tab w:val="right" w:pos="7938"/>
      </w:tabs>
      <w:spacing w:before="304" w:after="100" w:line="262" w:lineRule="auto"/>
      <w:contextualSpacing/>
    </w:pPr>
    <w:rPr>
      <w:b/>
      <w:noProof/>
      <w:color w:val="00769E" w:themeColor="accent2"/>
      <w:sz w:val="24"/>
      <w:szCs w:val="24"/>
    </w:rPr>
  </w:style>
  <w:style w:type="paragraph" w:customStyle="1" w:styleId="Vrijgave">
    <w:name w:val="Vrijgave"/>
    <w:basedOn w:val="Standaard"/>
    <w:link w:val="VrijgaveChar"/>
    <w:rsid w:val="009F2693"/>
    <w:rPr>
      <w:sz w:val="16"/>
      <w:szCs w:val="16"/>
    </w:rPr>
  </w:style>
  <w:style w:type="character" w:customStyle="1" w:styleId="VrijgaveChar">
    <w:name w:val="Vrijgave Char"/>
    <w:basedOn w:val="Standaardalinea-lettertype"/>
    <w:link w:val="Vrijgave"/>
    <w:rsid w:val="009F2693"/>
    <w:rPr>
      <w:sz w:val="16"/>
      <w:szCs w:val="16"/>
    </w:rPr>
  </w:style>
  <w:style w:type="paragraph" w:styleId="Lijstalinea">
    <w:name w:val="List Paragraph"/>
    <w:basedOn w:val="Standaard"/>
    <w:uiPriority w:val="34"/>
    <w:qFormat/>
    <w:rsid w:val="00482E28"/>
    <w:pPr>
      <w:numPr>
        <w:numId w:val="3"/>
      </w:numPr>
      <w:ind w:left="360"/>
      <w:contextualSpacing/>
    </w:pPr>
    <w:rPr>
      <w:rFonts w:ascii="Calibri" w:hAnsi="Calibri" w:cs="Times New Roman"/>
      <w:szCs w:val="20"/>
    </w:rPr>
  </w:style>
  <w:style w:type="paragraph" w:styleId="Voetnoottekst">
    <w:name w:val="footnote text"/>
    <w:basedOn w:val="Standaard"/>
    <w:link w:val="VoetnoottekstChar"/>
    <w:semiHidden/>
    <w:unhideWhenUsed/>
    <w:rsid w:val="00482E28"/>
    <w:rPr>
      <w:rFonts w:ascii="Calibri" w:hAnsi="Calibri" w:cs="Calibri"/>
      <w:szCs w:val="20"/>
    </w:rPr>
  </w:style>
  <w:style w:type="character" w:customStyle="1" w:styleId="VoetnoottekstChar">
    <w:name w:val="Voetnoottekst Char"/>
    <w:basedOn w:val="Standaardalinea-lettertype"/>
    <w:link w:val="Voetnoottekst"/>
    <w:uiPriority w:val="99"/>
    <w:semiHidden/>
    <w:rsid w:val="00482E28"/>
    <w:rPr>
      <w:rFonts w:ascii="Calibri" w:hAnsi="Calibri" w:cs="Calibri"/>
      <w:sz w:val="20"/>
      <w:szCs w:val="20"/>
    </w:rPr>
  </w:style>
  <w:style w:type="paragraph" w:customStyle="1" w:styleId="1pt">
    <w:name w:val="1pt"/>
    <w:basedOn w:val="Standaard"/>
    <w:link w:val="1ptChar"/>
    <w:rsid w:val="00393F0D"/>
    <w:pPr>
      <w:spacing w:line="20" w:lineRule="exact"/>
    </w:pPr>
    <w:rPr>
      <w:color w:val="FFFFFF"/>
    </w:rPr>
  </w:style>
  <w:style w:type="character" w:customStyle="1" w:styleId="1ptChar">
    <w:name w:val="1pt Char"/>
    <w:basedOn w:val="Standaardalinea-lettertype"/>
    <w:link w:val="1pt"/>
    <w:rsid w:val="00393F0D"/>
    <w:rPr>
      <w:color w:val="FFFFFF"/>
      <w:sz w:val="20"/>
    </w:rPr>
  </w:style>
  <w:style w:type="paragraph" w:customStyle="1" w:styleId="Tabelkop">
    <w:name w:val="Tabelkop"/>
    <w:basedOn w:val="Standaard"/>
    <w:link w:val="TabelkopChar"/>
    <w:rsid w:val="00FF6CF6"/>
    <w:rPr>
      <w:b/>
      <w:color w:val="00769E" w:themeColor="accent2"/>
    </w:rPr>
  </w:style>
  <w:style w:type="character" w:customStyle="1" w:styleId="TabelkopChar">
    <w:name w:val="Tabelkop Char"/>
    <w:basedOn w:val="Standaardalinea-lettertype"/>
    <w:link w:val="Tabelkop"/>
    <w:rsid w:val="00FF6CF6"/>
    <w:rPr>
      <w:b/>
      <w:color w:val="00769E" w:themeColor="accent2"/>
      <w:sz w:val="20"/>
    </w:rPr>
  </w:style>
  <w:style w:type="numbering" w:customStyle="1" w:styleId="OpmaakprofielMetopsommingstekens1">
    <w:name w:val="Opmaakprofiel Met opsommingstekens1"/>
    <w:basedOn w:val="Geenlijst"/>
    <w:rsid w:val="008F664F"/>
    <w:pPr>
      <w:numPr>
        <w:numId w:val="5"/>
      </w:numPr>
    </w:pPr>
  </w:style>
  <w:style w:type="character" w:styleId="Verwijzingopmerking">
    <w:name w:val="annotation reference"/>
    <w:semiHidden/>
    <w:rsid w:val="008F664F"/>
    <w:rPr>
      <w:sz w:val="16"/>
      <w:szCs w:val="16"/>
    </w:rPr>
  </w:style>
  <w:style w:type="paragraph" w:styleId="Tekstopmerking">
    <w:name w:val="annotation text"/>
    <w:basedOn w:val="Standaard"/>
    <w:link w:val="TekstopmerkingChar"/>
    <w:semiHidden/>
    <w:rsid w:val="008F664F"/>
    <w:pPr>
      <w:ind w:left="1134"/>
    </w:pPr>
    <w:rPr>
      <w:rFonts w:ascii="Calibri" w:eastAsia="Times New Roman" w:hAnsi="Calibri" w:cs="Times New Roman"/>
      <w:szCs w:val="20"/>
      <w:lang w:eastAsia="nl-NL"/>
    </w:rPr>
  </w:style>
  <w:style w:type="character" w:customStyle="1" w:styleId="TekstopmerkingChar">
    <w:name w:val="Tekst opmerking Char"/>
    <w:basedOn w:val="Standaardalinea-lettertype"/>
    <w:link w:val="Tekstopmerking"/>
    <w:semiHidden/>
    <w:rsid w:val="008F664F"/>
    <w:rPr>
      <w:rFonts w:ascii="Calibri" w:eastAsia="Times New Roman" w:hAnsi="Calibri" w:cs="Times New Roman"/>
      <w:sz w:val="20"/>
      <w:szCs w:val="20"/>
      <w:lang w:eastAsia="nl-NL"/>
    </w:rPr>
  </w:style>
  <w:style w:type="paragraph" w:styleId="Normaalweb">
    <w:name w:val="Normal (Web)"/>
    <w:basedOn w:val="Standaard"/>
    <w:rsid w:val="005214E3"/>
    <w:pPr>
      <w:spacing w:before="100" w:beforeAutospacing="1" w:after="100" w:afterAutospacing="1"/>
    </w:pPr>
    <w:rPr>
      <w:rFonts w:ascii="Times New Roman" w:eastAsia="Times New Roman" w:hAnsi="Times New Roman" w:cs="Times New Roman"/>
      <w:sz w:val="24"/>
      <w:szCs w:val="24"/>
      <w:lang w:val="en-US"/>
    </w:rPr>
  </w:style>
  <w:style w:type="paragraph" w:styleId="Ballontekst">
    <w:name w:val="Balloon Text"/>
    <w:basedOn w:val="Standaard"/>
    <w:link w:val="BallontekstChar"/>
    <w:uiPriority w:val="99"/>
    <w:semiHidden/>
    <w:unhideWhenUsed/>
    <w:rsid w:val="000E2A2A"/>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E2A2A"/>
    <w:rPr>
      <w:rFonts w:ascii="Segoe UI" w:hAnsi="Segoe UI" w:cs="Segoe UI"/>
      <w:sz w:val="18"/>
      <w:szCs w:val="18"/>
    </w:rPr>
  </w:style>
  <w:style w:type="paragraph" w:styleId="Onderwerpvanopmerking">
    <w:name w:val="annotation subject"/>
    <w:basedOn w:val="Tekstopmerking"/>
    <w:next w:val="Tekstopmerking"/>
    <w:link w:val="OnderwerpvanopmerkingChar"/>
    <w:uiPriority w:val="99"/>
    <w:semiHidden/>
    <w:unhideWhenUsed/>
    <w:rsid w:val="00F832B6"/>
    <w:pPr>
      <w:ind w:left="0"/>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F832B6"/>
    <w:rPr>
      <w:rFonts w:ascii="Calibri" w:eastAsia="Times New Roman" w:hAnsi="Calibri" w:cs="Times New Roman"/>
      <w:b/>
      <w:bCs/>
      <w:sz w:val="20"/>
      <w:szCs w:val="20"/>
      <w:lang w:eastAsia="nl-NL"/>
    </w:rPr>
  </w:style>
  <w:style w:type="paragraph" w:styleId="Revisie">
    <w:name w:val="Revision"/>
    <w:hidden/>
    <w:uiPriority w:val="99"/>
    <w:semiHidden/>
    <w:rsid w:val="00552389"/>
    <w:pPr>
      <w:spacing w:after="0" w:line="240" w:lineRule="auto"/>
    </w:pPr>
    <w:rPr>
      <w:sz w:val="20"/>
    </w:rPr>
  </w:style>
  <w:style w:type="character" w:styleId="Hyperlink">
    <w:name w:val="Hyperlink"/>
    <w:basedOn w:val="Standaardalinea-lettertype"/>
    <w:uiPriority w:val="99"/>
    <w:semiHidden/>
    <w:unhideWhenUsed/>
    <w:rsid w:val="00FF4BC9"/>
    <w:rPr>
      <w:color w:val="0000FF"/>
      <w:u w:val="single"/>
    </w:rPr>
  </w:style>
  <w:style w:type="character" w:styleId="Voetnootmarkering">
    <w:name w:val="footnote reference"/>
    <w:semiHidden/>
    <w:rsid w:val="00143A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7019240">
      <w:bodyDiv w:val="1"/>
      <w:marLeft w:val="0"/>
      <w:marRight w:val="0"/>
      <w:marTop w:val="0"/>
      <w:marBottom w:val="0"/>
      <w:divBdr>
        <w:top w:val="none" w:sz="0" w:space="0" w:color="auto"/>
        <w:left w:val="none" w:sz="0" w:space="0" w:color="auto"/>
        <w:bottom w:val="none" w:sz="0" w:space="0" w:color="auto"/>
        <w:right w:val="none" w:sz="0" w:space="0" w:color="auto"/>
      </w:divBdr>
    </w:div>
    <w:div w:id="777339207">
      <w:bodyDiv w:val="1"/>
      <w:marLeft w:val="0"/>
      <w:marRight w:val="0"/>
      <w:marTop w:val="0"/>
      <w:marBottom w:val="0"/>
      <w:divBdr>
        <w:top w:val="none" w:sz="0" w:space="0" w:color="auto"/>
        <w:left w:val="none" w:sz="0" w:space="0" w:color="auto"/>
        <w:bottom w:val="none" w:sz="0" w:space="0" w:color="auto"/>
        <w:right w:val="none" w:sz="0" w:space="0" w:color="auto"/>
      </w:divBdr>
    </w:div>
    <w:div w:id="160353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ntea%20Group\Sjablonen\sjablonen\14%20Rapport%20staand.dotx" TargetMode="External"/></Relationships>
</file>

<file path=word/theme/theme1.xml><?xml version="1.0" encoding="utf-8"?>
<a:theme xmlns:a="http://schemas.openxmlformats.org/drawingml/2006/main" name="Antea Group">
  <a:themeElements>
    <a:clrScheme name="Antea Group">
      <a:dk1>
        <a:sysClr val="windowText" lastClr="000000"/>
      </a:dk1>
      <a:lt1>
        <a:sysClr val="window" lastClr="FFFFFF"/>
      </a:lt1>
      <a:dk2>
        <a:srgbClr val="000000"/>
      </a:dk2>
      <a:lt2>
        <a:srgbClr val="FFFFFF"/>
      </a:lt2>
      <a:accent1>
        <a:srgbClr val="00628F"/>
      </a:accent1>
      <a:accent2>
        <a:srgbClr val="00769E"/>
      </a:accent2>
      <a:accent3>
        <a:srgbClr val="4A9ABB"/>
      </a:accent3>
      <a:accent4>
        <a:srgbClr val="B8D4E2"/>
      </a:accent4>
      <a:accent5>
        <a:srgbClr val="00628F"/>
      </a:accent5>
      <a:accent6>
        <a:srgbClr val="00769E"/>
      </a:accent6>
      <a:hlink>
        <a:srgbClr val="0000FF"/>
      </a:hlink>
      <a:folHlink>
        <a:srgbClr val="800080"/>
      </a:folHlink>
    </a:clrScheme>
    <a:fontScheme name="Antea Group">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27D92-EC81-4B8A-8621-2CA407C6D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 Rapport staand.dotx</Template>
  <TotalTime>1</TotalTime>
  <Pages>5</Pages>
  <Words>825</Words>
  <Characters>4538</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AnteaGroup</Company>
  <LinksUpToDate>false</LinksUpToDate>
  <CharactersWithSpaces>5353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Otter Hillie, H.</dc:creator>
  <cp:keywords/>
  <dc:description/>
  <cp:lastModifiedBy>Bosma Siebe, S.</cp:lastModifiedBy>
  <cp:revision>2</cp:revision>
  <cp:lastPrinted>2015-05-18T14:46:00Z</cp:lastPrinted>
  <dcterms:created xsi:type="dcterms:W3CDTF">2015-05-19T07:26:00Z</dcterms:created>
  <dcterms:modified xsi:type="dcterms:W3CDTF">2015-05-19T07:26:00Z</dcterms:modified>
</cp:coreProperties>
</file>