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5B" w:rsidRDefault="00D14848" w:rsidP="00147355">
      <w:pPr>
        <w:pStyle w:val="Kop1"/>
        <w:jc w:val="both"/>
        <w:rPr>
          <w:rFonts w:ascii="Calibri" w:hAnsi="Calibri" w:cs="Calibri"/>
          <w:color w:val="auto"/>
          <w:sz w:val="32"/>
        </w:rPr>
      </w:pPr>
      <w:r>
        <w:rPr>
          <w:rFonts w:ascii="Calibri" w:hAnsi="Calibri" w:cs="Calibri"/>
          <w:color w:val="auto"/>
          <w:sz w:val="32"/>
        </w:rPr>
        <w:t>Referentieformulier</w:t>
      </w:r>
      <w:r w:rsidR="003A4BB6">
        <w:rPr>
          <w:rFonts w:ascii="Calibri" w:hAnsi="Calibri" w:cs="Calibri"/>
          <w:color w:val="auto"/>
          <w:sz w:val="32"/>
        </w:rPr>
        <w:tab/>
      </w:r>
      <w:r w:rsidR="003A4BB6">
        <w:rPr>
          <w:rFonts w:ascii="Calibri" w:hAnsi="Calibri" w:cs="Calibri"/>
          <w:color w:val="auto"/>
          <w:sz w:val="32"/>
        </w:rPr>
        <w:tab/>
      </w:r>
      <w:r w:rsidR="003A4BB6">
        <w:rPr>
          <w:rFonts w:ascii="Calibri" w:hAnsi="Calibri" w:cs="Calibri"/>
          <w:color w:val="auto"/>
          <w:sz w:val="32"/>
        </w:rPr>
        <w:tab/>
      </w:r>
      <w:r w:rsidR="003A4BB6">
        <w:rPr>
          <w:rFonts w:ascii="Calibri" w:hAnsi="Calibri" w:cs="Calibri"/>
          <w:color w:val="auto"/>
          <w:sz w:val="32"/>
        </w:rPr>
        <w:tab/>
      </w:r>
      <w:r w:rsidR="003A4BB6">
        <w:rPr>
          <w:rFonts w:ascii="Calibri" w:hAnsi="Calibri" w:cs="Calibri"/>
          <w:color w:val="auto"/>
          <w:sz w:val="32"/>
        </w:rPr>
        <w:tab/>
      </w:r>
      <w:r w:rsidR="003A4BB6">
        <w:rPr>
          <w:rFonts w:ascii="Calibri" w:hAnsi="Calibri" w:cs="Calibri"/>
          <w:color w:val="auto"/>
          <w:sz w:val="32"/>
        </w:rPr>
        <w:tab/>
      </w:r>
      <w:r w:rsidR="00CF082F">
        <w:rPr>
          <w:rFonts w:ascii="Calibri" w:hAnsi="Calibri" w:cs="Calibri"/>
          <w:color w:val="auto"/>
          <w:sz w:val="32"/>
        </w:rPr>
        <w:tab/>
      </w:r>
      <w:r w:rsidR="00547E94" w:rsidRPr="00673075">
        <w:rPr>
          <w:rFonts w:ascii="Calibri" w:hAnsi="Calibri" w:cs="Calibri"/>
          <w:color w:val="auto"/>
          <w:sz w:val="3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Volgnr"/>
              <w:maxLength w:val="8"/>
            </w:textInput>
          </w:ffData>
        </w:fldChar>
      </w:r>
      <w:r w:rsidR="00547E94" w:rsidRPr="00673075">
        <w:rPr>
          <w:rFonts w:ascii="Calibri" w:hAnsi="Calibri" w:cs="Calibri"/>
          <w:color w:val="auto"/>
          <w:sz w:val="32"/>
          <w:highlight w:val="lightGray"/>
        </w:rPr>
        <w:instrText xml:space="preserve"> FORMTEXT </w:instrText>
      </w:r>
      <w:r w:rsidR="00547E94" w:rsidRPr="00673075">
        <w:rPr>
          <w:rFonts w:ascii="Calibri" w:hAnsi="Calibri" w:cs="Calibri"/>
          <w:color w:val="auto"/>
          <w:sz w:val="32"/>
          <w:highlight w:val="lightGray"/>
        </w:rPr>
      </w:r>
      <w:r w:rsidR="00547E94" w:rsidRPr="00673075">
        <w:rPr>
          <w:rFonts w:ascii="Calibri" w:hAnsi="Calibri" w:cs="Calibri"/>
          <w:color w:val="auto"/>
          <w:sz w:val="32"/>
          <w:highlight w:val="lightGray"/>
        </w:rPr>
        <w:fldChar w:fldCharType="separate"/>
      </w:r>
      <w:r w:rsidR="00547E94" w:rsidRPr="00673075">
        <w:rPr>
          <w:rFonts w:ascii="Calibri" w:hAnsi="Calibri" w:cs="Calibri"/>
          <w:noProof/>
          <w:color w:val="auto"/>
          <w:sz w:val="32"/>
          <w:highlight w:val="lightGray"/>
        </w:rPr>
        <w:t>Volgnr</w:t>
      </w:r>
      <w:r w:rsidR="00547E94" w:rsidRPr="00673075">
        <w:rPr>
          <w:rFonts w:ascii="Calibri" w:hAnsi="Calibri" w:cs="Calibri"/>
          <w:color w:val="auto"/>
          <w:sz w:val="32"/>
          <w:highlight w:val="lightGray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085"/>
        <w:gridCol w:w="5725"/>
      </w:tblGrid>
      <w:tr w:rsidR="005D5108" w:rsidRPr="005D5108" w:rsidTr="00CF082F">
        <w:trPr>
          <w:cantSplit/>
          <w:tblHeader/>
        </w:trPr>
        <w:tc>
          <w:tcPr>
            <w:tcW w:w="3085" w:type="dxa"/>
          </w:tcPr>
          <w:p w:rsidR="005D5108" w:rsidRPr="00DD1E89" w:rsidRDefault="005D5108" w:rsidP="005D5108">
            <w:pPr>
              <w:rPr>
                <w:b/>
                <w:sz w:val="48"/>
                <w:szCs w:val="48"/>
              </w:rPr>
            </w:pPr>
            <w:r w:rsidRPr="00DD1E89">
              <w:rPr>
                <w:b/>
                <w:sz w:val="48"/>
                <w:szCs w:val="48"/>
              </w:rPr>
              <w:t>Naam project:</w:t>
            </w:r>
          </w:p>
        </w:tc>
        <w:tc>
          <w:tcPr>
            <w:tcW w:w="5725" w:type="dxa"/>
          </w:tcPr>
          <w:p w:rsidR="005D5108" w:rsidRPr="00DD1E89" w:rsidRDefault="005D5108" w:rsidP="00620F40">
            <w:pPr>
              <w:rPr>
                <w:b/>
                <w:sz w:val="48"/>
                <w:szCs w:val="48"/>
              </w:rPr>
            </w:pPr>
            <w:r w:rsidRPr="00DD1E89">
              <w:rPr>
                <w:b/>
                <w:sz w:val="48"/>
                <w:szCs w:val="48"/>
                <w:highlight w:val="lightGray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0" w:name="Tekstvak65"/>
            <w:r w:rsidRPr="00DD1E89">
              <w:rPr>
                <w:b/>
                <w:sz w:val="48"/>
                <w:szCs w:val="48"/>
                <w:highlight w:val="lightGray"/>
              </w:rPr>
              <w:instrText xml:space="preserve"> FORMTEXT </w:instrText>
            </w:r>
            <w:r w:rsidRPr="00DD1E89">
              <w:rPr>
                <w:b/>
                <w:sz w:val="48"/>
                <w:szCs w:val="48"/>
                <w:highlight w:val="lightGray"/>
              </w:rPr>
            </w:r>
            <w:r w:rsidRPr="00DD1E89">
              <w:rPr>
                <w:b/>
                <w:sz w:val="48"/>
                <w:szCs w:val="48"/>
                <w:highlight w:val="lightGray"/>
              </w:rPr>
              <w:fldChar w:fldCharType="separate"/>
            </w:r>
            <w:r w:rsidR="00620F40">
              <w:rPr>
                <w:b/>
                <w:sz w:val="48"/>
                <w:szCs w:val="48"/>
                <w:highlight w:val="lightGray"/>
              </w:rPr>
              <w:t>Naam project</w:t>
            </w:r>
            <w:r w:rsidRPr="00DD1E89">
              <w:rPr>
                <w:b/>
                <w:sz w:val="48"/>
                <w:szCs w:val="48"/>
                <w:highlight w:val="lightGray"/>
              </w:rPr>
              <w:fldChar w:fldCharType="end"/>
            </w:r>
            <w:bookmarkEnd w:id="0"/>
          </w:p>
        </w:tc>
      </w:tr>
      <w:tr w:rsidR="003A4BB6" w:rsidRPr="005D5108" w:rsidTr="00CF082F">
        <w:trPr>
          <w:cantSplit/>
        </w:trPr>
        <w:tc>
          <w:tcPr>
            <w:tcW w:w="3085" w:type="dxa"/>
          </w:tcPr>
          <w:p w:rsidR="003A4BB6" w:rsidRPr="005D5108" w:rsidRDefault="003A4BB6" w:rsidP="005D5108">
            <w:r>
              <w:t>Opdrachtnemer:</w:t>
            </w:r>
          </w:p>
        </w:tc>
        <w:tc>
          <w:tcPr>
            <w:tcW w:w="5725" w:type="dxa"/>
          </w:tcPr>
          <w:p w:rsidR="003A4BB6" w:rsidRPr="00DD1E89" w:rsidRDefault="00547E94" w:rsidP="00547E9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m opdrachtnemer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Naam opdrachtnemer</w:t>
            </w:r>
            <w:r>
              <w:rPr>
                <w:highlight w:val="lightGray"/>
              </w:rPr>
              <w:fldChar w:fldCharType="end"/>
            </w:r>
          </w:p>
        </w:tc>
      </w:tr>
      <w:tr w:rsidR="005D5108" w:rsidRPr="005D5108" w:rsidTr="00CF082F">
        <w:trPr>
          <w:cantSplit/>
        </w:trPr>
        <w:tc>
          <w:tcPr>
            <w:tcW w:w="3085" w:type="dxa"/>
          </w:tcPr>
          <w:p w:rsidR="005D5108" w:rsidRPr="005D5108" w:rsidRDefault="005D5108" w:rsidP="005D5108">
            <w:r w:rsidRPr="005D5108">
              <w:t xml:space="preserve">Beschrijving </w:t>
            </w:r>
            <w:r>
              <w:t>opdracht</w:t>
            </w:r>
            <w:r w:rsidRPr="005D5108">
              <w:t>:</w:t>
            </w:r>
          </w:p>
        </w:tc>
        <w:bookmarkStart w:id="1" w:name="Tekstvak66"/>
        <w:tc>
          <w:tcPr>
            <w:tcW w:w="5725" w:type="dxa"/>
          </w:tcPr>
          <w:p w:rsidR="005D5108" w:rsidRPr="005D5108" w:rsidRDefault="00547E94" w:rsidP="005D5108">
            <w:r>
              <w:rPr>
                <w:highlight w:val="lightGray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Omschrijving</w:t>
            </w:r>
            <w:r>
              <w:rPr>
                <w:highlight w:val="lightGray"/>
              </w:rPr>
              <w:fldChar w:fldCharType="end"/>
            </w:r>
            <w:bookmarkEnd w:id="1"/>
          </w:p>
        </w:tc>
      </w:tr>
      <w:tr w:rsidR="005D5108" w:rsidRPr="005D5108" w:rsidTr="00CF082F">
        <w:trPr>
          <w:cantSplit/>
        </w:trPr>
        <w:tc>
          <w:tcPr>
            <w:tcW w:w="3085" w:type="dxa"/>
          </w:tcPr>
          <w:p w:rsidR="005D5108" w:rsidRPr="005D5108" w:rsidRDefault="005D5108" w:rsidP="005D5108">
            <w:r>
              <w:t>Type opdracht:</w:t>
            </w:r>
          </w:p>
        </w:tc>
        <w:tc>
          <w:tcPr>
            <w:tcW w:w="5725" w:type="dxa"/>
          </w:tcPr>
          <w:p w:rsidR="005D5108" w:rsidRPr="00DD1E89" w:rsidRDefault="005D5108" w:rsidP="005D5108">
            <w:pPr>
              <w:rPr>
                <w:highlight w:val="lightGray"/>
              </w:rPr>
            </w:pPr>
            <w:r w:rsidRPr="00DD1E89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vering, dienst of werk"/>
                  </w:textInput>
                </w:ffData>
              </w:fldChar>
            </w:r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bookmarkStart w:id="2" w:name="_GoBack"/>
            <w:bookmarkEnd w:id="2"/>
            <w:r w:rsidRPr="00DD1E89">
              <w:rPr>
                <w:noProof/>
                <w:highlight w:val="lightGray"/>
              </w:rPr>
              <w:t>Levering, dienst of werk</w:t>
            </w:r>
            <w:r w:rsidRPr="00DD1E89">
              <w:rPr>
                <w:highlight w:val="lightGray"/>
              </w:rPr>
              <w:fldChar w:fldCharType="end"/>
            </w:r>
          </w:p>
        </w:tc>
      </w:tr>
      <w:tr w:rsidR="005D5108" w:rsidRPr="005D5108" w:rsidTr="00CF082F">
        <w:trPr>
          <w:cantSplit/>
          <w:trHeight w:val="933"/>
        </w:trPr>
        <w:tc>
          <w:tcPr>
            <w:tcW w:w="3085" w:type="dxa"/>
          </w:tcPr>
          <w:p w:rsidR="005D5108" w:rsidRPr="005D5108" w:rsidRDefault="00E43B89" w:rsidP="005D5108">
            <w:r>
              <w:t>Periode</w:t>
            </w:r>
            <w:r w:rsidR="005D5108" w:rsidRPr="005D5108">
              <w:t xml:space="preserve"> en plaats van uitvoering</w:t>
            </w:r>
            <w:r w:rsidR="005D5108">
              <w:t xml:space="preserve"> opdracht</w:t>
            </w:r>
            <w:r w:rsidR="005D5108" w:rsidRPr="005D5108">
              <w:t>:</w:t>
            </w:r>
          </w:p>
        </w:tc>
        <w:tc>
          <w:tcPr>
            <w:tcW w:w="5725" w:type="dxa"/>
          </w:tcPr>
          <w:p w:rsidR="003A4BB6" w:rsidRDefault="003A4BB6" w:rsidP="005D5108">
            <w:r>
              <w:t>Start opdracht</w:t>
            </w:r>
            <w:r w:rsidR="005D5108" w:rsidRPr="005D5108">
              <w:t xml:space="preserve">: </w:t>
            </w:r>
            <w:r w:rsidR="005D5108" w:rsidRPr="00DD1E89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r w:rsidR="005D5108" w:rsidRPr="00DD1E89">
              <w:rPr>
                <w:highlight w:val="lightGray"/>
              </w:rPr>
              <w:instrText xml:space="preserve"> FORMTEXT </w:instrText>
            </w:r>
            <w:r w:rsidR="005D5108" w:rsidRPr="00DD1E89">
              <w:rPr>
                <w:highlight w:val="lightGray"/>
              </w:rPr>
            </w:r>
            <w:r w:rsidR="005D5108" w:rsidRPr="00DD1E89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maand-jaar</w:t>
            </w:r>
            <w:r w:rsidR="005D5108" w:rsidRPr="00DD1E89">
              <w:rPr>
                <w:highlight w:val="lightGray"/>
              </w:rPr>
              <w:fldChar w:fldCharType="end"/>
            </w:r>
            <w:r>
              <w:t xml:space="preserve"> </w:t>
            </w:r>
          </w:p>
          <w:p w:rsidR="003A4BB6" w:rsidRPr="005D5108" w:rsidRDefault="003A4BB6" w:rsidP="005D5108">
            <w:r>
              <w:t xml:space="preserve">Opleverdatum / einde opdracht: </w:t>
            </w:r>
            <w:r w:rsidRPr="00DD1E89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maand-jaar</w:t>
            </w:r>
            <w:r w:rsidRPr="00DD1E89">
              <w:rPr>
                <w:highlight w:val="lightGray"/>
              </w:rPr>
              <w:fldChar w:fldCharType="end"/>
            </w:r>
          </w:p>
          <w:p w:rsidR="005D5108" w:rsidRPr="005D5108" w:rsidRDefault="005D5108" w:rsidP="005D5108">
            <w:r w:rsidRPr="005D5108">
              <w:t xml:space="preserve">Plaats van uitvoering: </w:t>
            </w:r>
            <w:r w:rsidRPr="00DD1E89">
              <w:rPr>
                <w:highlight w:val="lightGray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3" w:name="Tekstvak68"/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highlight w:val="lightGray"/>
              </w:rPr>
              <w:t>geografische aanduiding</w:t>
            </w:r>
            <w:r w:rsidRPr="00DD1E89">
              <w:rPr>
                <w:highlight w:val="lightGray"/>
              </w:rPr>
              <w:fldChar w:fldCharType="end"/>
            </w:r>
            <w:bookmarkEnd w:id="3"/>
          </w:p>
        </w:tc>
      </w:tr>
      <w:tr w:rsidR="005D5108" w:rsidRPr="005D5108" w:rsidTr="00CF082F">
        <w:trPr>
          <w:cantSplit/>
        </w:trPr>
        <w:tc>
          <w:tcPr>
            <w:tcW w:w="3085" w:type="dxa"/>
          </w:tcPr>
          <w:p w:rsidR="005D5108" w:rsidRPr="005D5108" w:rsidRDefault="005D5108" w:rsidP="005D5108">
            <w:r w:rsidRPr="005D5108">
              <w:t>Om</w:t>
            </w:r>
            <w:r>
              <w:t>vang van de opdracht</w:t>
            </w:r>
            <w:r w:rsidRPr="005D5108">
              <w:t>:</w:t>
            </w:r>
          </w:p>
        </w:tc>
        <w:tc>
          <w:tcPr>
            <w:tcW w:w="5725" w:type="dxa"/>
          </w:tcPr>
          <w:p w:rsidR="005D5108" w:rsidRDefault="00F5762E" w:rsidP="005D5108">
            <w:r>
              <w:t xml:space="preserve">Aanneemsom: </w:t>
            </w:r>
            <w:r w:rsidR="005D5108" w:rsidRPr="005D5108">
              <w:t xml:space="preserve">€ </w:t>
            </w:r>
            <w:r w:rsidR="005D5108" w:rsidRPr="00DD1E89">
              <w:rPr>
                <w:highlight w:val="lightGray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bookmarkStart w:id="4" w:name="Tekstvak69"/>
            <w:r w:rsidR="005D5108" w:rsidRPr="00DD1E89">
              <w:rPr>
                <w:highlight w:val="lightGray"/>
              </w:rPr>
              <w:instrText xml:space="preserve"> FORMTEXT </w:instrText>
            </w:r>
            <w:r w:rsidR="005D5108" w:rsidRPr="00DD1E89">
              <w:rPr>
                <w:highlight w:val="lightGray"/>
              </w:rPr>
            </w:r>
            <w:r w:rsidR="005D5108" w:rsidRPr="00DD1E89">
              <w:rPr>
                <w:highlight w:val="lightGray"/>
              </w:rPr>
              <w:fldChar w:fldCharType="separate"/>
            </w:r>
            <w:r w:rsidR="005D5108" w:rsidRPr="00DD1E89">
              <w:rPr>
                <w:highlight w:val="lightGray"/>
              </w:rPr>
              <w:t>bedrag</w:t>
            </w:r>
            <w:r w:rsidR="005D5108" w:rsidRPr="00DD1E89">
              <w:rPr>
                <w:highlight w:val="lightGray"/>
              </w:rPr>
              <w:fldChar w:fldCharType="end"/>
            </w:r>
            <w:bookmarkEnd w:id="4"/>
            <w:r w:rsidR="005D5108" w:rsidRPr="005D5108">
              <w:t xml:space="preserve"> (excl. BTW)</w:t>
            </w:r>
          </w:p>
          <w:p w:rsidR="00F5762E" w:rsidRPr="005D5108" w:rsidRDefault="00F5762E" w:rsidP="005D5108">
            <w:r>
              <w:t xml:space="preserve">Gefactureerd bedrag: </w:t>
            </w:r>
            <w:r w:rsidRPr="005D5108">
              <w:t xml:space="preserve">€ </w:t>
            </w:r>
            <w:r w:rsidRPr="00DD1E89">
              <w:rPr>
                <w:highlight w:val="lightGray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highlight w:val="lightGray"/>
              </w:rPr>
              <w:t>bedrag</w:t>
            </w:r>
            <w:r w:rsidRPr="00DD1E89">
              <w:rPr>
                <w:highlight w:val="lightGray"/>
              </w:rPr>
              <w:fldChar w:fldCharType="end"/>
            </w:r>
            <w:r w:rsidRPr="005D5108">
              <w:t xml:space="preserve"> (excl. BTW)</w:t>
            </w:r>
          </w:p>
        </w:tc>
      </w:tr>
      <w:tr w:rsidR="005D5108" w:rsidRPr="005D5108" w:rsidTr="00CF082F">
        <w:trPr>
          <w:cantSplit/>
        </w:trPr>
        <w:tc>
          <w:tcPr>
            <w:tcW w:w="3085" w:type="dxa"/>
          </w:tcPr>
          <w:p w:rsidR="005D5108" w:rsidRPr="005D5108" w:rsidRDefault="005D5108" w:rsidP="005D5108">
            <w:r w:rsidRPr="005D5108">
              <w:t>Naam opdrachtgever</w:t>
            </w:r>
            <w:r>
              <w:t xml:space="preserve"> en contactpersoon</w:t>
            </w:r>
            <w:r w:rsidRPr="005D5108">
              <w:t>:</w:t>
            </w:r>
          </w:p>
          <w:p w:rsidR="005D5108" w:rsidRPr="005D5108" w:rsidRDefault="005D5108" w:rsidP="005D5108"/>
        </w:tc>
        <w:bookmarkStart w:id="5" w:name="Tekstvak70"/>
        <w:tc>
          <w:tcPr>
            <w:tcW w:w="5725" w:type="dxa"/>
          </w:tcPr>
          <w:p w:rsidR="005D5108" w:rsidRPr="00DD1E89" w:rsidRDefault="005D5108" w:rsidP="005D5108">
            <w:pPr>
              <w:rPr>
                <w:highlight w:val="lightGray"/>
              </w:rPr>
            </w:pPr>
            <w:r w:rsidRPr="00DD1E89">
              <w:rPr>
                <w:highlight w:val="lightGray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 opdrachtgever"/>
                  </w:textInput>
                </w:ffData>
              </w:fldChar>
            </w:r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noProof/>
                <w:highlight w:val="lightGray"/>
              </w:rPr>
              <w:t>naam opdrachtgever</w:t>
            </w:r>
            <w:r w:rsidRPr="00DD1E89">
              <w:rPr>
                <w:highlight w:val="lightGray"/>
              </w:rPr>
              <w:fldChar w:fldCharType="end"/>
            </w:r>
            <w:bookmarkEnd w:id="5"/>
            <w:r w:rsidRPr="005D5108">
              <w:t>,</w:t>
            </w:r>
            <w:r w:rsidRPr="00DD1E89">
              <w:rPr>
                <w:highlight w:val="lightGray"/>
              </w:rPr>
              <w:t xml:space="preserve"> </w:t>
            </w:r>
          </w:p>
          <w:p w:rsidR="005D5108" w:rsidRPr="005D5108" w:rsidRDefault="005D5108" w:rsidP="005D5108">
            <w:r w:rsidRPr="00DD1E89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m contactpersoon"/>
                  </w:textInput>
                </w:ffData>
              </w:fldChar>
            </w:r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noProof/>
                <w:highlight w:val="lightGray"/>
              </w:rPr>
              <w:t>naam contactpersoon</w:t>
            </w:r>
            <w:r w:rsidRPr="00DD1E89">
              <w:rPr>
                <w:highlight w:val="lightGray"/>
              </w:rPr>
              <w:fldChar w:fldCharType="end"/>
            </w:r>
            <w:r w:rsidR="003A4BB6">
              <w:rPr>
                <w:highlight w:val="lightGray"/>
              </w:rPr>
              <w:t xml:space="preserve">, </w:t>
            </w:r>
            <w:r w:rsidR="003A4BB6" w:rsidRPr="00DD1E89">
              <w:rPr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6" w:name="Text3"/>
            <w:r w:rsidR="003A4BB6" w:rsidRPr="00DD1E89">
              <w:rPr>
                <w:highlight w:val="lightGray"/>
              </w:rPr>
              <w:instrText xml:space="preserve"> FORMTEXT </w:instrText>
            </w:r>
            <w:r w:rsidR="003A4BB6" w:rsidRPr="00DD1E89">
              <w:rPr>
                <w:highlight w:val="lightGray"/>
              </w:rPr>
            </w:r>
            <w:r w:rsidR="003A4BB6" w:rsidRPr="00DD1E89">
              <w:rPr>
                <w:highlight w:val="lightGray"/>
              </w:rPr>
              <w:fldChar w:fldCharType="separate"/>
            </w:r>
            <w:r w:rsidR="003A4BB6" w:rsidRPr="00DD1E89">
              <w:rPr>
                <w:highlight w:val="lightGray"/>
              </w:rPr>
              <w:t>telefoonnummer</w:t>
            </w:r>
            <w:r w:rsidR="003A4BB6" w:rsidRPr="00DD1E89">
              <w:rPr>
                <w:highlight w:val="lightGray"/>
              </w:rPr>
              <w:fldChar w:fldCharType="end"/>
            </w:r>
            <w:bookmarkEnd w:id="6"/>
            <w:r w:rsidR="003A4BB6" w:rsidRPr="005D5108">
              <w:t>.</w:t>
            </w:r>
          </w:p>
          <w:p w:rsidR="005D5108" w:rsidRPr="005D5108" w:rsidRDefault="005D5108" w:rsidP="005D5108">
            <w:r w:rsidRPr="00DD1E89">
              <w:rPr>
                <w:highlight w:val="lightGray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7" w:name="Tekstvak71"/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highlight w:val="lightGray"/>
              </w:rPr>
              <w:t>adres</w:t>
            </w:r>
            <w:r w:rsidRPr="00DD1E89">
              <w:rPr>
                <w:highlight w:val="lightGray"/>
              </w:rPr>
              <w:fldChar w:fldCharType="end"/>
            </w:r>
            <w:bookmarkEnd w:id="7"/>
            <w:r w:rsidRPr="005D5108">
              <w:t xml:space="preserve">, </w:t>
            </w:r>
          </w:p>
          <w:p w:rsidR="005D5108" w:rsidRPr="005D5108" w:rsidRDefault="005D5108" w:rsidP="005D5108">
            <w:r w:rsidRPr="00DD1E89">
              <w:rPr>
                <w:highlight w:val="lightGray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8" w:name="Tekstvak72"/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highlight w:val="lightGray"/>
              </w:rPr>
              <w:t>plaats van vestiging</w:t>
            </w:r>
            <w:r w:rsidRPr="00DD1E89">
              <w:rPr>
                <w:highlight w:val="lightGray"/>
              </w:rPr>
              <w:fldChar w:fldCharType="end"/>
            </w:r>
            <w:bookmarkEnd w:id="8"/>
            <w:r w:rsidR="003A4BB6">
              <w:t xml:space="preserve">, </w:t>
            </w:r>
          </w:p>
        </w:tc>
      </w:tr>
      <w:tr w:rsidR="005D5108" w:rsidRPr="005D5108" w:rsidTr="00CF082F">
        <w:trPr>
          <w:cantSplit/>
        </w:trPr>
        <w:tc>
          <w:tcPr>
            <w:tcW w:w="3085" w:type="dxa"/>
          </w:tcPr>
          <w:p w:rsidR="005D5108" w:rsidRPr="005D5108" w:rsidRDefault="005D5108" w:rsidP="005D5108">
            <w:r w:rsidRPr="005D5108">
              <w:t xml:space="preserve">Project uitgevoerd als </w:t>
            </w:r>
            <w:r>
              <w:t>hoofdopdrachtnemer (cq. hoofdaannemer)</w:t>
            </w:r>
            <w:r w:rsidRPr="005D5108">
              <w:t>:</w:t>
            </w:r>
          </w:p>
        </w:tc>
        <w:tc>
          <w:tcPr>
            <w:tcW w:w="5725" w:type="dxa"/>
          </w:tcPr>
          <w:p w:rsidR="005D5108" w:rsidRPr="005D5108" w:rsidRDefault="005D5108" w:rsidP="005D5108">
            <w:r w:rsidRPr="00DD1E89">
              <w:rPr>
                <w:highlight w:val="lightGray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bookmarkStart w:id="9" w:name="Tekstvak73"/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highlight w:val="lightGray"/>
              </w:rPr>
              <w:t>ja / nee</w:t>
            </w:r>
            <w:r w:rsidRPr="00DD1E89">
              <w:rPr>
                <w:highlight w:val="lightGray"/>
              </w:rPr>
              <w:fldChar w:fldCharType="end"/>
            </w:r>
            <w:bookmarkEnd w:id="9"/>
          </w:p>
        </w:tc>
      </w:tr>
      <w:tr w:rsidR="005D5108" w:rsidRPr="005D5108" w:rsidTr="00CF082F">
        <w:trPr>
          <w:cantSplit/>
        </w:trPr>
        <w:tc>
          <w:tcPr>
            <w:tcW w:w="3085" w:type="dxa"/>
          </w:tcPr>
          <w:p w:rsidR="005D5108" w:rsidRPr="00DD1E89" w:rsidRDefault="005D5108" w:rsidP="005D5108">
            <w:pPr>
              <w:rPr>
                <w:i/>
              </w:rPr>
            </w:pPr>
            <w:r w:rsidRPr="00DD1E89">
              <w:rPr>
                <w:i/>
              </w:rPr>
              <w:t>Indien van toepassing naam hoofdopdrachtnemer</w:t>
            </w:r>
          </w:p>
        </w:tc>
        <w:tc>
          <w:tcPr>
            <w:tcW w:w="5725" w:type="dxa"/>
          </w:tcPr>
          <w:p w:rsidR="005D5108" w:rsidRPr="00DD1E89" w:rsidRDefault="005D5108" w:rsidP="005D5108">
            <w:pPr>
              <w:rPr>
                <w:highlight w:val="lightGray"/>
              </w:rPr>
            </w:pPr>
            <w:r w:rsidRPr="00DD1E89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m hoofdopdrachtnemer"/>
                  </w:textInput>
                </w:ffData>
              </w:fldChar>
            </w:r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noProof/>
                <w:highlight w:val="lightGray"/>
              </w:rPr>
              <w:t>Naam hoofdopdrachtnemer</w:t>
            </w:r>
            <w:r w:rsidRPr="00DD1E89">
              <w:rPr>
                <w:highlight w:val="lightGray"/>
              </w:rPr>
              <w:fldChar w:fldCharType="end"/>
            </w:r>
          </w:p>
        </w:tc>
      </w:tr>
      <w:tr w:rsidR="005D5108" w:rsidRPr="005D5108" w:rsidTr="00CF082F">
        <w:trPr>
          <w:cantSplit/>
        </w:trPr>
        <w:tc>
          <w:tcPr>
            <w:tcW w:w="3085" w:type="dxa"/>
          </w:tcPr>
          <w:p w:rsidR="005D5108" w:rsidRPr="005D5108" w:rsidRDefault="005D5108" w:rsidP="005D5108">
            <w:r w:rsidRPr="005D5108">
              <w:t>De feitelijk uitgevoerde werkzaamheden door uw onderneming in combinatie</w:t>
            </w:r>
            <w:r>
              <w:t xml:space="preserve"> met ander opdrachtnemer</w:t>
            </w:r>
            <w:r w:rsidRPr="005D5108">
              <w:t>:</w:t>
            </w:r>
          </w:p>
        </w:tc>
        <w:tc>
          <w:tcPr>
            <w:tcW w:w="5725" w:type="dxa"/>
          </w:tcPr>
          <w:p w:rsidR="005D5108" w:rsidRPr="005D5108" w:rsidRDefault="005D5108" w:rsidP="005A1A3E">
            <w:r w:rsidRPr="00DD1E89">
              <w:rPr>
                <w:highlight w:val="lightGray"/>
              </w:rPr>
              <w:fldChar w:fldCharType="begin">
                <w:ffData>
                  <w:name w:val="Tekstvak74"/>
                  <w:enabled/>
                  <w:calcOnExit w:val="0"/>
                  <w:textInput>
                    <w:default w:val="omschrijving van de werkzaamheden, het percentage en de naam van combinanten."/>
                  </w:textInput>
                </w:ffData>
              </w:fldChar>
            </w:r>
            <w:bookmarkStart w:id="10" w:name="Tekstvak74"/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="005A1A3E">
              <w:rPr>
                <w:highlight w:val="lightGray"/>
              </w:rPr>
              <w:t>O</w:t>
            </w:r>
            <w:r w:rsidRPr="00DD1E89">
              <w:rPr>
                <w:highlight w:val="lightGray"/>
              </w:rPr>
              <w:t>ms</w:t>
            </w:r>
            <w:r w:rsidR="005A1A3E">
              <w:rPr>
                <w:highlight w:val="lightGray"/>
              </w:rPr>
              <w:t>chrijving van de werkzaamheden. Maak daarbij het volgende onderscheid: 1) de door u feitelijk zelf uitgevoerde werkzaamheden 2) de door onderaannemers uitgevoerde relevante werkzaamheden en in geval van combinatie 3)</w:t>
            </w:r>
            <w:r w:rsidR="005A1A3E" w:rsidRPr="00DD1E89">
              <w:rPr>
                <w:highlight w:val="lightGray"/>
              </w:rPr>
              <w:t xml:space="preserve"> het percentage </w:t>
            </w:r>
            <w:r w:rsidR="005A1A3E">
              <w:rPr>
                <w:highlight w:val="lightGray"/>
              </w:rPr>
              <w:t xml:space="preserve">wat </w:t>
            </w:r>
            <w:r w:rsidR="005A1A3E" w:rsidRPr="00DD1E89">
              <w:rPr>
                <w:highlight w:val="lightGray"/>
              </w:rPr>
              <w:t xml:space="preserve">door uw onderneming </w:t>
            </w:r>
            <w:r w:rsidR="005A1A3E">
              <w:rPr>
                <w:highlight w:val="lightGray"/>
              </w:rPr>
              <w:t xml:space="preserve">is </w:t>
            </w:r>
            <w:r w:rsidR="005A1A3E" w:rsidRPr="00DD1E89">
              <w:rPr>
                <w:highlight w:val="lightGray"/>
              </w:rPr>
              <w:t>uitgevoerd en de naam(nam</w:t>
            </w:r>
            <w:r w:rsidR="005A1A3E">
              <w:rPr>
                <w:highlight w:val="lightGray"/>
              </w:rPr>
              <w:t xml:space="preserve">en) van de overige combinant(en). </w:t>
            </w:r>
            <w:r w:rsidRPr="00DD1E89">
              <w:rPr>
                <w:highlight w:val="lightGray"/>
              </w:rPr>
              <w:t>.</w:t>
            </w:r>
            <w:r w:rsidRPr="00DD1E89">
              <w:rPr>
                <w:highlight w:val="lightGray"/>
              </w:rPr>
              <w:fldChar w:fldCharType="end"/>
            </w:r>
            <w:bookmarkEnd w:id="10"/>
          </w:p>
        </w:tc>
      </w:tr>
      <w:tr w:rsidR="00E43B89" w:rsidRPr="005D5108" w:rsidTr="00CF082F">
        <w:trPr>
          <w:cantSplit/>
        </w:trPr>
        <w:tc>
          <w:tcPr>
            <w:tcW w:w="3085" w:type="dxa"/>
          </w:tcPr>
          <w:p w:rsidR="00E43B89" w:rsidRPr="005D5108" w:rsidRDefault="00E43B89" w:rsidP="005D5108">
            <w:r>
              <w:t>Coördinerend opdrachtnemer over werken derden</w:t>
            </w:r>
          </w:p>
        </w:tc>
        <w:tc>
          <w:tcPr>
            <w:tcW w:w="5725" w:type="dxa"/>
          </w:tcPr>
          <w:p w:rsidR="00E43B89" w:rsidRPr="00DD1E89" w:rsidRDefault="00E43B89" w:rsidP="00E43B89">
            <w:pPr>
              <w:rPr>
                <w:highlight w:val="lightGray"/>
              </w:rPr>
            </w:pPr>
            <w:r w:rsidRPr="00DD1E89">
              <w:rPr>
                <w:highlight w:val="lightGray"/>
              </w:rPr>
              <w:fldChar w:fldCharType="begin">
                <w:ffData>
                  <w:name w:val="Tekstvak74"/>
                  <w:enabled/>
                  <w:calcOnExit w:val="0"/>
                  <w:textInput>
                    <w:default w:val="omschrijving van de werkzaamheden, het percentage en de naam van combinanten."/>
                  </w:textInput>
                </w:ffData>
              </w:fldChar>
            </w:r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highlight w:val="lightGray"/>
              </w:rPr>
              <w:t>om</w:t>
            </w:r>
            <w:r>
              <w:rPr>
                <w:highlight w:val="lightGray"/>
              </w:rPr>
              <w:t>schrijving van de gecoördineerde werkzaamheden</w:t>
            </w:r>
            <w:r w:rsidRPr="00DD1E89">
              <w:rPr>
                <w:highlight w:val="lightGray"/>
              </w:rPr>
              <w:t>.</w:t>
            </w:r>
            <w:r w:rsidRPr="00DD1E89">
              <w:rPr>
                <w:highlight w:val="lightGray"/>
              </w:rPr>
              <w:fldChar w:fldCharType="end"/>
            </w:r>
          </w:p>
        </w:tc>
      </w:tr>
      <w:tr w:rsidR="005D5108" w:rsidRPr="005D5108" w:rsidTr="00CF082F">
        <w:trPr>
          <w:cantSplit/>
        </w:trPr>
        <w:tc>
          <w:tcPr>
            <w:tcW w:w="3085" w:type="dxa"/>
          </w:tcPr>
          <w:p w:rsidR="005D5108" w:rsidRPr="005D5108" w:rsidRDefault="00F5762E" w:rsidP="005D5108">
            <w:r>
              <w:t>Tev</w:t>
            </w:r>
            <w:r w:rsidR="005D5108">
              <w:t>redenheidsverklaring toegevoegd:</w:t>
            </w:r>
          </w:p>
        </w:tc>
        <w:tc>
          <w:tcPr>
            <w:tcW w:w="5725" w:type="dxa"/>
          </w:tcPr>
          <w:p w:rsidR="005D5108" w:rsidRPr="00DD1E89" w:rsidRDefault="005D5108" w:rsidP="00F5762E">
            <w:pPr>
              <w:rPr>
                <w:highlight w:val="lightGray"/>
              </w:rPr>
            </w:pPr>
            <w:r w:rsidRPr="00DD1E89">
              <w:rPr>
                <w:highlight w:val="lightGray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highlight w:val="lightGray"/>
              </w:rPr>
              <w:t>ja / nee</w:t>
            </w:r>
            <w:r w:rsidRPr="00DD1E89">
              <w:rPr>
                <w:highlight w:val="lightGray"/>
              </w:rPr>
              <w:fldChar w:fldCharType="end"/>
            </w:r>
            <w:r w:rsidR="00F5762E">
              <w:t xml:space="preserve"> Indien nee, reden: </w:t>
            </w:r>
            <w:r w:rsidR="00F5762E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oelichting ten aanzien van het ontbreken tevredenheidsverklaring."/>
                  </w:textInput>
                </w:ffData>
              </w:fldChar>
            </w:r>
            <w:r w:rsidR="00F5762E">
              <w:rPr>
                <w:highlight w:val="lightGray"/>
              </w:rPr>
              <w:instrText xml:space="preserve"> FORMTEXT </w:instrText>
            </w:r>
            <w:r w:rsidR="00F5762E">
              <w:rPr>
                <w:highlight w:val="lightGray"/>
              </w:rPr>
            </w:r>
            <w:r w:rsidR="00F5762E">
              <w:rPr>
                <w:highlight w:val="lightGray"/>
              </w:rPr>
              <w:fldChar w:fldCharType="separate"/>
            </w:r>
            <w:r w:rsidR="00F5762E">
              <w:rPr>
                <w:noProof/>
                <w:highlight w:val="lightGray"/>
              </w:rPr>
              <w:t>Toelichting ten aanzien van het ontbreken tevredenheidsverklaring.</w:t>
            </w:r>
            <w:r w:rsidR="00F5762E">
              <w:rPr>
                <w:highlight w:val="lightGray"/>
              </w:rPr>
              <w:fldChar w:fldCharType="end"/>
            </w:r>
            <w:r w:rsidR="00F5762E" w:rsidRPr="005D5108">
              <w:t xml:space="preserve"> </w:t>
            </w:r>
          </w:p>
        </w:tc>
      </w:tr>
      <w:tr w:rsidR="005D5108" w:rsidRPr="005D5108" w:rsidTr="00CF082F">
        <w:trPr>
          <w:cantSplit/>
        </w:trPr>
        <w:tc>
          <w:tcPr>
            <w:tcW w:w="3085" w:type="dxa"/>
          </w:tcPr>
          <w:p w:rsidR="005D5108" w:rsidRPr="005D5108" w:rsidRDefault="005D5108" w:rsidP="005D5108">
            <w:r w:rsidRPr="005D5108">
              <w:lastRenderedPageBreak/>
              <w:t xml:space="preserve">Aanvullende documentatie/informatie toegevoegd: </w:t>
            </w:r>
          </w:p>
        </w:tc>
        <w:tc>
          <w:tcPr>
            <w:tcW w:w="5725" w:type="dxa"/>
          </w:tcPr>
          <w:p w:rsidR="005D5108" w:rsidRPr="005D5108" w:rsidRDefault="005D5108" w:rsidP="005D5108">
            <w:r w:rsidRPr="00DD1E89">
              <w:rPr>
                <w:highlight w:val="lightGray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highlight w:val="lightGray"/>
              </w:rPr>
              <w:t>ja / nee</w:t>
            </w:r>
            <w:r w:rsidRPr="00DD1E89">
              <w:rPr>
                <w:highlight w:val="lightGray"/>
              </w:rPr>
              <w:fldChar w:fldCharType="end"/>
            </w:r>
          </w:p>
          <w:p w:rsidR="005D5108" w:rsidRPr="005D5108" w:rsidRDefault="005D5108" w:rsidP="005D5108">
            <w:r w:rsidRPr="005D5108">
              <w:t xml:space="preserve">Omschrijving van aard en aantal: </w:t>
            </w:r>
            <w:r w:rsidRPr="00DD1E89">
              <w:rPr>
                <w:highlight w:val="lightGray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11" w:name="Tekstvak78"/>
            <w:r w:rsidRPr="00DD1E89">
              <w:rPr>
                <w:highlight w:val="lightGray"/>
              </w:rPr>
              <w:instrText xml:space="preserve"> FORMTEXT </w:instrText>
            </w:r>
            <w:r w:rsidRPr="00DD1E89">
              <w:rPr>
                <w:highlight w:val="lightGray"/>
              </w:rPr>
            </w:r>
            <w:r w:rsidRPr="00DD1E89">
              <w:rPr>
                <w:highlight w:val="lightGray"/>
              </w:rPr>
              <w:fldChar w:fldCharType="separate"/>
            </w:r>
            <w:r w:rsidRPr="00DD1E89">
              <w:rPr>
                <w:highlight w:val="lightGray"/>
              </w:rPr>
              <w:t>omschrijving en aantal</w:t>
            </w:r>
            <w:r w:rsidRPr="00DD1E89">
              <w:rPr>
                <w:highlight w:val="lightGray"/>
              </w:rPr>
              <w:fldChar w:fldCharType="end"/>
            </w:r>
            <w:bookmarkEnd w:id="11"/>
          </w:p>
        </w:tc>
      </w:tr>
    </w:tbl>
    <w:p w:rsidR="005D5108" w:rsidRPr="005D5108" w:rsidRDefault="005D5108" w:rsidP="003A4BB6"/>
    <w:sectPr w:rsidR="005D5108" w:rsidRPr="005D5108" w:rsidSect="008D570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66" w:rsidRDefault="00E61E66" w:rsidP="00792458">
      <w:pPr>
        <w:spacing w:after="0" w:line="240" w:lineRule="auto"/>
      </w:pPr>
      <w:r>
        <w:separator/>
      </w:r>
    </w:p>
  </w:endnote>
  <w:endnote w:type="continuationSeparator" w:id="0">
    <w:p w:rsidR="00E61E66" w:rsidRDefault="00E61E66" w:rsidP="0079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DD" w:rsidRDefault="003A4BB6" w:rsidP="003A4BB6">
    <w:pPr>
      <w:pStyle w:val="Geenafstand"/>
      <w:rPr>
        <w:rFonts w:cs="Calibri"/>
        <w:sz w:val="20"/>
      </w:rPr>
    </w:pPr>
    <w:r w:rsidRPr="00CF082F">
      <w:rPr>
        <w:rFonts w:cs="Calibri"/>
        <w:i/>
        <w:sz w:val="20"/>
      </w:rPr>
      <w:t xml:space="preserve">Document gegenereerd op </w:t>
    </w:r>
    <w:r w:rsidR="00E860C2" w:rsidRPr="00CF082F">
      <w:rPr>
        <w:rFonts w:cs="Calibri"/>
        <w:i/>
        <w:sz w:val="20"/>
      </w:rPr>
      <w:fldChar w:fldCharType="begin"/>
    </w:r>
    <w:r w:rsidR="00E860C2" w:rsidRPr="00CF082F">
      <w:rPr>
        <w:rFonts w:cs="Calibri"/>
        <w:i/>
        <w:sz w:val="20"/>
      </w:rPr>
      <w:instrText xml:space="preserve"> DATE  \@ "d-MMM-yy"  \* MERGEFORMAT </w:instrText>
    </w:r>
    <w:r w:rsidR="00E860C2" w:rsidRPr="00CF082F">
      <w:rPr>
        <w:rFonts w:cs="Calibri"/>
        <w:i/>
        <w:sz w:val="20"/>
      </w:rPr>
      <w:fldChar w:fldCharType="separate"/>
    </w:r>
    <w:r w:rsidR="00620F40">
      <w:rPr>
        <w:rFonts w:cs="Calibri"/>
        <w:i/>
        <w:noProof/>
        <w:sz w:val="20"/>
      </w:rPr>
      <w:t>17-nov-14</w:t>
    </w:r>
    <w:r w:rsidR="00E860C2" w:rsidRPr="00CF082F">
      <w:rPr>
        <w:rFonts w:cs="Calibri"/>
        <w:i/>
        <w:sz w:val="20"/>
      </w:rPr>
      <w:fldChar w:fldCharType="end"/>
    </w:r>
    <w:r w:rsidR="00E860C2" w:rsidRPr="00E860C2">
      <w:rPr>
        <w:rFonts w:cs="Calibri"/>
        <w:sz w:val="20"/>
      </w:rPr>
      <w:t xml:space="preserve">  </w:t>
    </w:r>
    <w:r w:rsidR="0002051C">
      <w:rPr>
        <w:rFonts w:cs="Calibri"/>
        <w:sz w:val="20"/>
      </w:rPr>
      <w:tab/>
    </w:r>
    <w:r w:rsidR="0002051C">
      <w:rPr>
        <w:rFonts w:cs="Calibri"/>
        <w:sz w:val="20"/>
      </w:rPr>
      <w:tab/>
    </w:r>
    <w:r>
      <w:rPr>
        <w:rFonts w:cs="Calibri"/>
        <w:sz w:val="20"/>
      </w:rPr>
      <w:tab/>
    </w:r>
    <w:r>
      <w:rPr>
        <w:rFonts w:cs="Calibri"/>
        <w:sz w:val="20"/>
      </w:rPr>
      <w:tab/>
    </w:r>
    <w:r>
      <w:rPr>
        <w:rFonts w:cs="Calibri"/>
        <w:sz w:val="20"/>
      </w:rPr>
      <w:tab/>
    </w:r>
    <w:r>
      <w:rPr>
        <w:rFonts w:cs="Calibri"/>
        <w:sz w:val="20"/>
      </w:rPr>
      <w:tab/>
    </w:r>
    <w:r>
      <w:rPr>
        <w:rFonts w:cs="Calibri"/>
        <w:sz w:val="20"/>
      </w:rPr>
      <w:tab/>
    </w:r>
    <w:r w:rsidR="0002051C">
      <w:rPr>
        <w:rFonts w:cs="Calibri"/>
        <w:sz w:val="20"/>
      </w:rPr>
      <w:t xml:space="preserve">Pagina </w:t>
    </w:r>
    <w:r w:rsidR="00E860C2" w:rsidRPr="00E860C2">
      <w:rPr>
        <w:rFonts w:cs="Calibri"/>
        <w:sz w:val="20"/>
      </w:rPr>
      <w:fldChar w:fldCharType="begin"/>
    </w:r>
    <w:r w:rsidR="00E860C2" w:rsidRPr="00E860C2">
      <w:rPr>
        <w:rFonts w:cs="Calibri"/>
        <w:sz w:val="20"/>
      </w:rPr>
      <w:instrText xml:space="preserve"> PAGE  \* Arabic  \* MERGEFORMAT </w:instrText>
    </w:r>
    <w:r w:rsidR="00E860C2" w:rsidRPr="00E860C2">
      <w:rPr>
        <w:rFonts w:cs="Calibri"/>
        <w:sz w:val="20"/>
      </w:rPr>
      <w:fldChar w:fldCharType="separate"/>
    </w:r>
    <w:r w:rsidR="00620F40">
      <w:rPr>
        <w:rFonts w:cs="Calibri"/>
        <w:noProof/>
        <w:sz w:val="20"/>
      </w:rPr>
      <w:t>1</w:t>
    </w:r>
    <w:r w:rsidR="00E860C2" w:rsidRPr="00E860C2">
      <w:rPr>
        <w:rFonts w:cs="Calibri"/>
        <w:sz w:val="20"/>
      </w:rPr>
      <w:fldChar w:fldCharType="end"/>
    </w:r>
  </w:p>
  <w:p w:rsidR="00CF082F" w:rsidRPr="00CF082F" w:rsidRDefault="00CF082F" w:rsidP="003A4BB6">
    <w:pPr>
      <w:pStyle w:val="Geenafstand"/>
      <w:rPr>
        <w:sz w:val="20"/>
      </w:rPr>
    </w:pPr>
    <w:r w:rsidRPr="00CF082F">
      <w:rPr>
        <w:sz w:val="20"/>
      </w:rPr>
      <w:t xml:space="preserve">Sjabloon versie  </w:t>
    </w:r>
    <w:r w:rsidR="00D11FB3">
      <w:rPr>
        <w:sz w:val="20"/>
      </w:rPr>
      <w:t>4</w:t>
    </w:r>
    <w:r w:rsidRPr="00CF082F">
      <w:rPr>
        <w:sz w:val="20"/>
      </w:rPr>
      <w:t xml:space="preserve">, </w:t>
    </w:r>
    <w:r w:rsidR="00147355">
      <w:rPr>
        <w:sz w:val="20"/>
      </w:rPr>
      <w:t>12</w:t>
    </w:r>
    <w:r w:rsidRPr="00CF082F">
      <w:rPr>
        <w:sz w:val="20"/>
      </w:rPr>
      <w:t>-</w:t>
    </w:r>
    <w:r w:rsidR="00D11FB3">
      <w:rPr>
        <w:sz w:val="20"/>
      </w:rPr>
      <w:t>jan-2012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66" w:rsidRDefault="00E61E66" w:rsidP="00792458">
      <w:pPr>
        <w:spacing w:after="0" w:line="240" w:lineRule="auto"/>
      </w:pPr>
      <w:r>
        <w:separator/>
      </w:r>
    </w:p>
  </w:footnote>
  <w:footnote w:type="continuationSeparator" w:id="0">
    <w:p w:rsidR="00E61E66" w:rsidRDefault="00E61E66" w:rsidP="00792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58" w:rsidRDefault="00F43EC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5156835</wp:posOffset>
          </wp:positionH>
          <wp:positionV relativeFrom="margin">
            <wp:posOffset>-596265</wp:posOffset>
          </wp:positionV>
          <wp:extent cx="1002665" cy="403860"/>
          <wp:effectExtent l="19050" t="0" r="6985" b="0"/>
          <wp:wrapSquare wrapText="bothSides"/>
          <wp:docPr id="1" name="Afbeelding 1" descr="D:\Mijn Documenten\WG NRB\BrigID\220-0001 Brig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D:\Mijn Documenten\WG NRB\BrigID\220-0001 BrigI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053" b="21916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C49"/>
    <w:multiLevelType w:val="hybridMultilevel"/>
    <w:tmpl w:val="DCB82B0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0560"/>
    <w:multiLevelType w:val="hybridMultilevel"/>
    <w:tmpl w:val="318AC444"/>
    <w:lvl w:ilvl="0" w:tplc="35FEB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57988"/>
    <w:multiLevelType w:val="hybridMultilevel"/>
    <w:tmpl w:val="4B7E7AEC"/>
    <w:lvl w:ilvl="0" w:tplc="35FEB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911ED"/>
    <w:multiLevelType w:val="hybridMultilevel"/>
    <w:tmpl w:val="B5785E5E"/>
    <w:lvl w:ilvl="0" w:tplc="35FEB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35D76"/>
    <w:multiLevelType w:val="hybridMultilevel"/>
    <w:tmpl w:val="250C8A28"/>
    <w:lvl w:ilvl="0" w:tplc="35FEB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E3A60"/>
    <w:multiLevelType w:val="hybridMultilevel"/>
    <w:tmpl w:val="057A7AC8"/>
    <w:lvl w:ilvl="0" w:tplc="35FEB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forms" w:enforcement="1" w:cryptProviderType="rsaFull" w:cryptAlgorithmClass="hash" w:cryptAlgorithmType="typeAny" w:cryptAlgorithmSid="4" w:cryptSpinCount="100000" w:hash="jcpNSvoxU88RDkJvTvs6YbadzFY=" w:salt="GAtQqrkXxon1LwjZ0PJYCw=="/>
  <w:defaultTabStop w:val="708"/>
  <w:hyphenationZone w:val="425"/>
  <w:doNotShadeFormData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02"/>
    <w:rsid w:val="000048F4"/>
    <w:rsid w:val="000058C8"/>
    <w:rsid w:val="000120D0"/>
    <w:rsid w:val="00012887"/>
    <w:rsid w:val="00013E61"/>
    <w:rsid w:val="00016D11"/>
    <w:rsid w:val="00017212"/>
    <w:rsid w:val="0002051C"/>
    <w:rsid w:val="00021B5F"/>
    <w:rsid w:val="00022302"/>
    <w:rsid w:val="00022346"/>
    <w:rsid w:val="000235C5"/>
    <w:rsid w:val="00024265"/>
    <w:rsid w:val="000277AD"/>
    <w:rsid w:val="000303E1"/>
    <w:rsid w:val="00030870"/>
    <w:rsid w:val="00030FE5"/>
    <w:rsid w:val="0003149C"/>
    <w:rsid w:val="0003398F"/>
    <w:rsid w:val="00033AB3"/>
    <w:rsid w:val="0003421B"/>
    <w:rsid w:val="00034F26"/>
    <w:rsid w:val="0003609E"/>
    <w:rsid w:val="00036856"/>
    <w:rsid w:val="00041571"/>
    <w:rsid w:val="00044F7F"/>
    <w:rsid w:val="0004606B"/>
    <w:rsid w:val="000471FE"/>
    <w:rsid w:val="00050AD2"/>
    <w:rsid w:val="00050FDA"/>
    <w:rsid w:val="00051F4C"/>
    <w:rsid w:val="0005403F"/>
    <w:rsid w:val="00054241"/>
    <w:rsid w:val="00054CEE"/>
    <w:rsid w:val="00055353"/>
    <w:rsid w:val="00056944"/>
    <w:rsid w:val="00065005"/>
    <w:rsid w:val="00065D73"/>
    <w:rsid w:val="000672A6"/>
    <w:rsid w:val="00067FBD"/>
    <w:rsid w:val="0007149F"/>
    <w:rsid w:val="00071F00"/>
    <w:rsid w:val="00080D44"/>
    <w:rsid w:val="00082612"/>
    <w:rsid w:val="00082AEA"/>
    <w:rsid w:val="00083205"/>
    <w:rsid w:val="00083337"/>
    <w:rsid w:val="0008586B"/>
    <w:rsid w:val="000909D1"/>
    <w:rsid w:val="00092453"/>
    <w:rsid w:val="00092ADE"/>
    <w:rsid w:val="00094E46"/>
    <w:rsid w:val="000953B9"/>
    <w:rsid w:val="000969C4"/>
    <w:rsid w:val="00097AC6"/>
    <w:rsid w:val="000A08E3"/>
    <w:rsid w:val="000A1511"/>
    <w:rsid w:val="000A2E68"/>
    <w:rsid w:val="000B46BD"/>
    <w:rsid w:val="000B7720"/>
    <w:rsid w:val="000C1106"/>
    <w:rsid w:val="000C1491"/>
    <w:rsid w:val="000C3308"/>
    <w:rsid w:val="000C4206"/>
    <w:rsid w:val="000C61E3"/>
    <w:rsid w:val="000C6BBB"/>
    <w:rsid w:val="000D18E9"/>
    <w:rsid w:val="000D2037"/>
    <w:rsid w:val="000D6DDC"/>
    <w:rsid w:val="000E07B6"/>
    <w:rsid w:val="000E17B0"/>
    <w:rsid w:val="000E5220"/>
    <w:rsid w:val="000E6AF6"/>
    <w:rsid w:val="000E6F1B"/>
    <w:rsid w:val="000E7096"/>
    <w:rsid w:val="000F32B5"/>
    <w:rsid w:val="000F385F"/>
    <w:rsid w:val="000F4163"/>
    <w:rsid w:val="000F6AE7"/>
    <w:rsid w:val="000F6F63"/>
    <w:rsid w:val="000F7169"/>
    <w:rsid w:val="000F750A"/>
    <w:rsid w:val="000F789B"/>
    <w:rsid w:val="0010363E"/>
    <w:rsid w:val="00104F14"/>
    <w:rsid w:val="00105758"/>
    <w:rsid w:val="00106CB2"/>
    <w:rsid w:val="00111521"/>
    <w:rsid w:val="00112BCA"/>
    <w:rsid w:val="001134DF"/>
    <w:rsid w:val="00115485"/>
    <w:rsid w:val="001164F3"/>
    <w:rsid w:val="00120DCA"/>
    <w:rsid w:val="001216E7"/>
    <w:rsid w:val="001220F3"/>
    <w:rsid w:val="00127CF6"/>
    <w:rsid w:val="00127E1B"/>
    <w:rsid w:val="00130104"/>
    <w:rsid w:val="00131B3E"/>
    <w:rsid w:val="0013537E"/>
    <w:rsid w:val="00140F80"/>
    <w:rsid w:val="00142991"/>
    <w:rsid w:val="0014537C"/>
    <w:rsid w:val="00147355"/>
    <w:rsid w:val="00152A76"/>
    <w:rsid w:val="0015441F"/>
    <w:rsid w:val="00154504"/>
    <w:rsid w:val="001546F4"/>
    <w:rsid w:val="0015711F"/>
    <w:rsid w:val="001578F4"/>
    <w:rsid w:val="00160E5E"/>
    <w:rsid w:val="00162BBB"/>
    <w:rsid w:val="0016488E"/>
    <w:rsid w:val="00164ACB"/>
    <w:rsid w:val="00172B5F"/>
    <w:rsid w:val="00174E72"/>
    <w:rsid w:val="0018187F"/>
    <w:rsid w:val="00182400"/>
    <w:rsid w:val="00182D52"/>
    <w:rsid w:val="00185FDD"/>
    <w:rsid w:val="00190D0F"/>
    <w:rsid w:val="00190FBD"/>
    <w:rsid w:val="001923EA"/>
    <w:rsid w:val="00192CB9"/>
    <w:rsid w:val="0019401F"/>
    <w:rsid w:val="00195160"/>
    <w:rsid w:val="00195CD3"/>
    <w:rsid w:val="00196245"/>
    <w:rsid w:val="00196E98"/>
    <w:rsid w:val="0019717B"/>
    <w:rsid w:val="001974C9"/>
    <w:rsid w:val="001A49A8"/>
    <w:rsid w:val="001A559A"/>
    <w:rsid w:val="001B267B"/>
    <w:rsid w:val="001B4194"/>
    <w:rsid w:val="001B46BA"/>
    <w:rsid w:val="001B4BDD"/>
    <w:rsid w:val="001C1877"/>
    <w:rsid w:val="001C2720"/>
    <w:rsid w:val="001C3FC2"/>
    <w:rsid w:val="001C4A85"/>
    <w:rsid w:val="001C6AAD"/>
    <w:rsid w:val="001C7492"/>
    <w:rsid w:val="001C78F3"/>
    <w:rsid w:val="001D1B0E"/>
    <w:rsid w:val="001D7EF4"/>
    <w:rsid w:val="001E31CF"/>
    <w:rsid w:val="001E35C2"/>
    <w:rsid w:val="001E3932"/>
    <w:rsid w:val="001E3DEB"/>
    <w:rsid w:val="001E511C"/>
    <w:rsid w:val="001E5CB6"/>
    <w:rsid w:val="001F6AD4"/>
    <w:rsid w:val="00202555"/>
    <w:rsid w:val="0020532D"/>
    <w:rsid w:val="00207BDB"/>
    <w:rsid w:val="00207C23"/>
    <w:rsid w:val="00211574"/>
    <w:rsid w:val="002174A1"/>
    <w:rsid w:val="00220B41"/>
    <w:rsid w:val="00222517"/>
    <w:rsid w:val="00222F89"/>
    <w:rsid w:val="002247EC"/>
    <w:rsid w:val="00224FD6"/>
    <w:rsid w:val="002268AC"/>
    <w:rsid w:val="00227E5C"/>
    <w:rsid w:val="00234233"/>
    <w:rsid w:val="00237C8B"/>
    <w:rsid w:val="00240694"/>
    <w:rsid w:val="002408E4"/>
    <w:rsid w:val="002424A1"/>
    <w:rsid w:val="002427B3"/>
    <w:rsid w:val="002435E5"/>
    <w:rsid w:val="00243E66"/>
    <w:rsid w:val="00244242"/>
    <w:rsid w:val="00244FC8"/>
    <w:rsid w:val="00247C35"/>
    <w:rsid w:val="00247F6D"/>
    <w:rsid w:val="00251EC3"/>
    <w:rsid w:val="00252A7E"/>
    <w:rsid w:val="00253B42"/>
    <w:rsid w:val="002604FF"/>
    <w:rsid w:val="00262280"/>
    <w:rsid w:val="00264113"/>
    <w:rsid w:val="00264783"/>
    <w:rsid w:val="002654B0"/>
    <w:rsid w:val="00266F99"/>
    <w:rsid w:val="00270DAD"/>
    <w:rsid w:val="002721EB"/>
    <w:rsid w:val="00272D42"/>
    <w:rsid w:val="00275EF0"/>
    <w:rsid w:val="00275FAA"/>
    <w:rsid w:val="0027637A"/>
    <w:rsid w:val="00277394"/>
    <w:rsid w:val="002821C2"/>
    <w:rsid w:val="0028422D"/>
    <w:rsid w:val="00285429"/>
    <w:rsid w:val="00287C06"/>
    <w:rsid w:val="00292289"/>
    <w:rsid w:val="002934AB"/>
    <w:rsid w:val="00293E36"/>
    <w:rsid w:val="002A3ADB"/>
    <w:rsid w:val="002A3E50"/>
    <w:rsid w:val="002A4602"/>
    <w:rsid w:val="002A753C"/>
    <w:rsid w:val="002B085E"/>
    <w:rsid w:val="002B2AE2"/>
    <w:rsid w:val="002B3F3B"/>
    <w:rsid w:val="002B4154"/>
    <w:rsid w:val="002B4A8F"/>
    <w:rsid w:val="002B644D"/>
    <w:rsid w:val="002C2FCB"/>
    <w:rsid w:val="002C74B7"/>
    <w:rsid w:val="002D0D73"/>
    <w:rsid w:val="002D37F1"/>
    <w:rsid w:val="002D6689"/>
    <w:rsid w:val="002E5376"/>
    <w:rsid w:val="002E6F31"/>
    <w:rsid w:val="002E7D27"/>
    <w:rsid w:val="002F1941"/>
    <w:rsid w:val="002F32E8"/>
    <w:rsid w:val="002F3F15"/>
    <w:rsid w:val="002F5A03"/>
    <w:rsid w:val="002F5FBF"/>
    <w:rsid w:val="002F6B36"/>
    <w:rsid w:val="002F7DF7"/>
    <w:rsid w:val="00300882"/>
    <w:rsid w:val="00302282"/>
    <w:rsid w:val="0030404B"/>
    <w:rsid w:val="0030433A"/>
    <w:rsid w:val="00312F0F"/>
    <w:rsid w:val="003158AB"/>
    <w:rsid w:val="003167A0"/>
    <w:rsid w:val="003169E6"/>
    <w:rsid w:val="003169F4"/>
    <w:rsid w:val="00321B9F"/>
    <w:rsid w:val="0032280A"/>
    <w:rsid w:val="00327AEC"/>
    <w:rsid w:val="00331D97"/>
    <w:rsid w:val="0033569D"/>
    <w:rsid w:val="00335B62"/>
    <w:rsid w:val="003362C7"/>
    <w:rsid w:val="00336633"/>
    <w:rsid w:val="00337D42"/>
    <w:rsid w:val="0034105F"/>
    <w:rsid w:val="00342193"/>
    <w:rsid w:val="003426FE"/>
    <w:rsid w:val="00345BD1"/>
    <w:rsid w:val="00346946"/>
    <w:rsid w:val="00351EC2"/>
    <w:rsid w:val="003547A5"/>
    <w:rsid w:val="0035521D"/>
    <w:rsid w:val="00355446"/>
    <w:rsid w:val="00356C0D"/>
    <w:rsid w:val="00360B7F"/>
    <w:rsid w:val="003631AE"/>
    <w:rsid w:val="00364818"/>
    <w:rsid w:val="00366155"/>
    <w:rsid w:val="00373FBE"/>
    <w:rsid w:val="003762C3"/>
    <w:rsid w:val="003806F9"/>
    <w:rsid w:val="00382602"/>
    <w:rsid w:val="00385329"/>
    <w:rsid w:val="003863B4"/>
    <w:rsid w:val="003922DB"/>
    <w:rsid w:val="00394FDF"/>
    <w:rsid w:val="00396614"/>
    <w:rsid w:val="003969A5"/>
    <w:rsid w:val="00396E96"/>
    <w:rsid w:val="003A1EAF"/>
    <w:rsid w:val="003A4BB6"/>
    <w:rsid w:val="003A51C2"/>
    <w:rsid w:val="003A5734"/>
    <w:rsid w:val="003A6A53"/>
    <w:rsid w:val="003A734C"/>
    <w:rsid w:val="003A77C9"/>
    <w:rsid w:val="003B3672"/>
    <w:rsid w:val="003B763C"/>
    <w:rsid w:val="003B7B7C"/>
    <w:rsid w:val="003C27B9"/>
    <w:rsid w:val="003C33D7"/>
    <w:rsid w:val="003C5590"/>
    <w:rsid w:val="003D2BDC"/>
    <w:rsid w:val="003D2F98"/>
    <w:rsid w:val="003D4975"/>
    <w:rsid w:val="003D55AA"/>
    <w:rsid w:val="003D7C14"/>
    <w:rsid w:val="003E04CF"/>
    <w:rsid w:val="003E246E"/>
    <w:rsid w:val="003E32CC"/>
    <w:rsid w:val="003E58F9"/>
    <w:rsid w:val="003E6197"/>
    <w:rsid w:val="003F1E36"/>
    <w:rsid w:val="003F2A0C"/>
    <w:rsid w:val="003F2D50"/>
    <w:rsid w:val="003F585B"/>
    <w:rsid w:val="003F682B"/>
    <w:rsid w:val="003F7EF4"/>
    <w:rsid w:val="00402231"/>
    <w:rsid w:val="004036F5"/>
    <w:rsid w:val="0040395D"/>
    <w:rsid w:val="00404583"/>
    <w:rsid w:val="0041028F"/>
    <w:rsid w:val="004108FB"/>
    <w:rsid w:val="00416CBF"/>
    <w:rsid w:val="00417881"/>
    <w:rsid w:val="0042384C"/>
    <w:rsid w:val="00424FD3"/>
    <w:rsid w:val="00434574"/>
    <w:rsid w:val="004350EB"/>
    <w:rsid w:val="004400AF"/>
    <w:rsid w:val="0044016A"/>
    <w:rsid w:val="004419F5"/>
    <w:rsid w:val="00442222"/>
    <w:rsid w:val="004469FB"/>
    <w:rsid w:val="00446A30"/>
    <w:rsid w:val="004470B5"/>
    <w:rsid w:val="0045331B"/>
    <w:rsid w:val="00453FE2"/>
    <w:rsid w:val="00457D2F"/>
    <w:rsid w:val="004633FA"/>
    <w:rsid w:val="0046531B"/>
    <w:rsid w:val="0046614F"/>
    <w:rsid w:val="0046645F"/>
    <w:rsid w:val="00466CEC"/>
    <w:rsid w:val="00466DD4"/>
    <w:rsid w:val="00467B3A"/>
    <w:rsid w:val="00470511"/>
    <w:rsid w:val="0047055E"/>
    <w:rsid w:val="00472108"/>
    <w:rsid w:val="0047349A"/>
    <w:rsid w:val="004746FD"/>
    <w:rsid w:val="0048137C"/>
    <w:rsid w:val="00481CD8"/>
    <w:rsid w:val="0048537F"/>
    <w:rsid w:val="004857CD"/>
    <w:rsid w:val="0048659A"/>
    <w:rsid w:val="0048678E"/>
    <w:rsid w:val="00490209"/>
    <w:rsid w:val="00492458"/>
    <w:rsid w:val="00492DCF"/>
    <w:rsid w:val="00494917"/>
    <w:rsid w:val="00494EB4"/>
    <w:rsid w:val="00494F64"/>
    <w:rsid w:val="004A1B4F"/>
    <w:rsid w:val="004A27F8"/>
    <w:rsid w:val="004A43EF"/>
    <w:rsid w:val="004A495E"/>
    <w:rsid w:val="004A52CD"/>
    <w:rsid w:val="004A62DC"/>
    <w:rsid w:val="004A67BF"/>
    <w:rsid w:val="004A6C9F"/>
    <w:rsid w:val="004B513A"/>
    <w:rsid w:val="004B7C23"/>
    <w:rsid w:val="004C1339"/>
    <w:rsid w:val="004C42D7"/>
    <w:rsid w:val="004C458A"/>
    <w:rsid w:val="004C5DC7"/>
    <w:rsid w:val="004C7AAC"/>
    <w:rsid w:val="004D03D0"/>
    <w:rsid w:val="004D0D0F"/>
    <w:rsid w:val="004D15F2"/>
    <w:rsid w:val="004D2D0D"/>
    <w:rsid w:val="004D7A9C"/>
    <w:rsid w:val="004D7C5F"/>
    <w:rsid w:val="004E0ADB"/>
    <w:rsid w:val="004E40D6"/>
    <w:rsid w:val="004E76E4"/>
    <w:rsid w:val="004F0BEB"/>
    <w:rsid w:val="004F1420"/>
    <w:rsid w:val="004F1AD8"/>
    <w:rsid w:val="004F1DA3"/>
    <w:rsid w:val="00503924"/>
    <w:rsid w:val="00504D73"/>
    <w:rsid w:val="005107D9"/>
    <w:rsid w:val="00511573"/>
    <w:rsid w:val="0051374B"/>
    <w:rsid w:val="00513DFB"/>
    <w:rsid w:val="00515C60"/>
    <w:rsid w:val="0051607B"/>
    <w:rsid w:val="00517827"/>
    <w:rsid w:val="0052112B"/>
    <w:rsid w:val="005211D4"/>
    <w:rsid w:val="00523A51"/>
    <w:rsid w:val="00526545"/>
    <w:rsid w:val="005311D4"/>
    <w:rsid w:val="00532DFA"/>
    <w:rsid w:val="005335CD"/>
    <w:rsid w:val="0053467D"/>
    <w:rsid w:val="00534D36"/>
    <w:rsid w:val="00535091"/>
    <w:rsid w:val="00540149"/>
    <w:rsid w:val="00540F79"/>
    <w:rsid w:val="005447BC"/>
    <w:rsid w:val="00545FE2"/>
    <w:rsid w:val="005465E2"/>
    <w:rsid w:val="005478B6"/>
    <w:rsid w:val="00547E94"/>
    <w:rsid w:val="00550041"/>
    <w:rsid w:val="0055236C"/>
    <w:rsid w:val="005565B2"/>
    <w:rsid w:val="005650B3"/>
    <w:rsid w:val="0056692F"/>
    <w:rsid w:val="00570211"/>
    <w:rsid w:val="00570336"/>
    <w:rsid w:val="0057570E"/>
    <w:rsid w:val="0057768C"/>
    <w:rsid w:val="00583D20"/>
    <w:rsid w:val="005840DF"/>
    <w:rsid w:val="0058738A"/>
    <w:rsid w:val="00587FCC"/>
    <w:rsid w:val="00592E21"/>
    <w:rsid w:val="00594442"/>
    <w:rsid w:val="005945C0"/>
    <w:rsid w:val="005963CF"/>
    <w:rsid w:val="00596533"/>
    <w:rsid w:val="00597767"/>
    <w:rsid w:val="005A0216"/>
    <w:rsid w:val="005A1A3E"/>
    <w:rsid w:val="005A3FE2"/>
    <w:rsid w:val="005A686C"/>
    <w:rsid w:val="005A69A0"/>
    <w:rsid w:val="005A74CE"/>
    <w:rsid w:val="005B08B8"/>
    <w:rsid w:val="005C0A3C"/>
    <w:rsid w:val="005C1A8E"/>
    <w:rsid w:val="005D5108"/>
    <w:rsid w:val="005D60B8"/>
    <w:rsid w:val="005D68F7"/>
    <w:rsid w:val="005E1B27"/>
    <w:rsid w:val="005E1D36"/>
    <w:rsid w:val="005E2377"/>
    <w:rsid w:val="005E31B8"/>
    <w:rsid w:val="005E46AB"/>
    <w:rsid w:val="005E54E9"/>
    <w:rsid w:val="005E5ABA"/>
    <w:rsid w:val="005F05F8"/>
    <w:rsid w:val="005F24A6"/>
    <w:rsid w:val="005F2D51"/>
    <w:rsid w:val="005F452F"/>
    <w:rsid w:val="005F5500"/>
    <w:rsid w:val="005F5AA2"/>
    <w:rsid w:val="00600A5F"/>
    <w:rsid w:val="00600EE5"/>
    <w:rsid w:val="0061081F"/>
    <w:rsid w:val="0061150A"/>
    <w:rsid w:val="00613F18"/>
    <w:rsid w:val="00614121"/>
    <w:rsid w:val="00615C22"/>
    <w:rsid w:val="00617783"/>
    <w:rsid w:val="00620987"/>
    <w:rsid w:val="00620F40"/>
    <w:rsid w:val="00621F22"/>
    <w:rsid w:val="00622B06"/>
    <w:rsid w:val="00624894"/>
    <w:rsid w:val="006251B3"/>
    <w:rsid w:val="006268D3"/>
    <w:rsid w:val="00630AA7"/>
    <w:rsid w:val="00632017"/>
    <w:rsid w:val="00633B5A"/>
    <w:rsid w:val="00634450"/>
    <w:rsid w:val="00637AC9"/>
    <w:rsid w:val="006413AF"/>
    <w:rsid w:val="00646529"/>
    <w:rsid w:val="00650D58"/>
    <w:rsid w:val="00650D9F"/>
    <w:rsid w:val="00650E03"/>
    <w:rsid w:val="00651801"/>
    <w:rsid w:val="00652860"/>
    <w:rsid w:val="00653B29"/>
    <w:rsid w:val="0065677A"/>
    <w:rsid w:val="00656DF7"/>
    <w:rsid w:val="00663655"/>
    <w:rsid w:val="0066646A"/>
    <w:rsid w:val="006664DD"/>
    <w:rsid w:val="006676F2"/>
    <w:rsid w:val="00671B64"/>
    <w:rsid w:val="0067271F"/>
    <w:rsid w:val="00673075"/>
    <w:rsid w:val="00673BE9"/>
    <w:rsid w:val="00680740"/>
    <w:rsid w:val="00680EC1"/>
    <w:rsid w:val="00687F97"/>
    <w:rsid w:val="0069038A"/>
    <w:rsid w:val="00691F90"/>
    <w:rsid w:val="00692906"/>
    <w:rsid w:val="00693AD6"/>
    <w:rsid w:val="006940E9"/>
    <w:rsid w:val="00694C3E"/>
    <w:rsid w:val="0069578C"/>
    <w:rsid w:val="0069628F"/>
    <w:rsid w:val="006966BA"/>
    <w:rsid w:val="006A031E"/>
    <w:rsid w:val="006A11C8"/>
    <w:rsid w:val="006A7068"/>
    <w:rsid w:val="006B2267"/>
    <w:rsid w:val="006B2887"/>
    <w:rsid w:val="006B30D4"/>
    <w:rsid w:val="006C0A64"/>
    <w:rsid w:val="006C0B8F"/>
    <w:rsid w:val="006C355D"/>
    <w:rsid w:val="006D0510"/>
    <w:rsid w:val="006D0981"/>
    <w:rsid w:val="006D11CB"/>
    <w:rsid w:val="006D11F9"/>
    <w:rsid w:val="006D1A96"/>
    <w:rsid w:val="006D4EB3"/>
    <w:rsid w:val="006D54BA"/>
    <w:rsid w:val="006D74F9"/>
    <w:rsid w:val="006D7655"/>
    <w:rsid w:val="006E252A"/>
    <w:rsid w:val="006E2B08"/>
    <w:rsid w:val="006E5F43"/>
    <w:rsid w:val="006E6AF0"/>
    <w:rsid w:val="006F587C"/>
    <w:rsid w:val="00702AAF"/>
    <w:rsid w:val="007112BE"/>
    <w:rsid w:val="0071138D"/>
    <w:rsid w:val="00713D43"/>
    <w:rsid w:val="007142FD"/>
    <w:rsid w:val="00720804"/>
    <w:rsid w:val="00721AA2"/>
    <w:rsid w:val="00726981"/>
    <w:rsid w:val="00731016"/>
    <w:rsid w:val="00731D0D"/>
    <w:rsid w:val="00733460"/>
    <w:rsid w:val="00733867"/>
    <w:rsid w:val="00733EC4"/>
    <w:rsid w:val="00736C44"/>
    <w:rsid w:val="00740595"/>
    <w:rsid w:val="00741A5C"/>
    <w:rsid w:val="00752246"/>
    <w:rsid w:val="00753F9A"/>
    <w:rsid w:val="00760C22"/>
    <w:rsid w:val="00763307"/>
    <w:rsid w:val="00764367"/>
    <w:rsid w:val="00765AB2"/>
    <w:rsid w:val="00767817"/>
    <w:rsid w:val="00775FC9"/>
    <w:rsid w:val="0077712F"/>
    <w:rsid w:val="00777C0D"/>
    <w:rsid w:val="00781B0C"/>
    <w:rsid w:val="00781F47"/>
    <w:rsid w:val="00783761"/>
    <w:rsid w:val="00786C06"/>
    <w:rsid w:val="00787665"/>
    <w:rsid w:val="00790A82"/>
    <w:rsid w:val="00792458"/>
    <w:rsid w:val="00793A0A"/>
    <w:rsid w:val="00797ECD"/>
    <w:rsid w:val="007A04BD"/>
    <w:rsid w:val="007A4AA6"/>
    <w:rsid w:val="007A68C7"/>
    <w:rsid w:val="007A77CA"/>
    <w:rsid w:val="007B123F"/>
    <w:rsid w:val="007B2058"/>
    <w:rsid w:val="007B5449"/>
    <w:rsid w:val="007B6736"/>
    <w:rsid w:val="007B6BDC"/>
    <w:rsid w:val="007C0E84"/>
    <w:rsid w:val="007C20E6"/>
    <w:rsid w:val="007C620D"/>
    <w:rsid w:val="007C6F7A"/>
    <w:rsid w:val="007C7217"/>
    <w:rsid w:val="007D0866"/>
    <w:rsid w:val="007D0CCC"/>
    <w:rsid w:val="007D2312"/>
    <w:rsid w:val="007D37BD"/>
    <w:rsid w:val="007D6FD6"/>
    <w:rsid w:val="007D7F0C"/>
    <w:rsid w:val="007E00F1"/>
    <w:rsid w:val="007F0B2F"/>
    <w:rsid w:val="007F121C"/>
    <w:rsid w:val="007F2533"/>
    <w:rsid w:val="007F273F"/>
    <w:rsid w:val="007F3709"/>
    <w:rsid w:val="007F3786"/>
    <w:rsid w:val="007F470E"/>
    <w:rsid w:val="007F4865"/>
    <w:rsid w:val="007F4F5A"/>
    <w:rsid w:val="007F63FB"/>
    <w:rsid w:val="007F6D8E"/>
    <w:rsid w:val="0080051F"/>
    <w:rsid w:val="008008FD"/>
    <w:rsid w:val="00802666"/>
    <w:rsid w:val="00802DE8"/>
    <w:rsid w:val="00804898"/>
    <w:rsid w:val="00806CE0"/>
    <w:rsid w:val="00806D6B"/>
    <w:rsid w:val="00806DA2"/>
    <w:rsid w:val="008072B5"/>
    <w:rsid w:val="00811592"/>
    <w:rsid w:val="00814868"/>
    <w:rsid w:val="0081594B"/>
    <w:rsid w:val="008164FC"/>
    <w:rsid w:val="0082215B"/>
    <w:rsid w:val="00830B27"/>
    <w:rsid w:val="00832DB6"/>
    <w:rsid w:val="0083393B"/>
    <w:rsid w:val="00835040"/>
    <w:rsid w:val="008374EB"/>
    <w:rsid w:val="00842F64"/>
    <w:rsid w:val="0084795C"/>
    <w:rsid w:val="00854FD7"/>
    <w:rsid w:val="00855EAE"/>
    <w:rsid w:val="00856AF5"/>
    <w:rsid w:val="00857A01"/>
    <w:rsid w:val="00860D1B"/>
    <w:rsid w:val="00861BBA"/>
    <w:rsid w:val="00866985"/>
    <w:rsid w:val="00872F38"/>
    <w:rsid w:val="00873A08"/>
    <w:rsid w:val="00874670"/>
    <w:rsid w:val="008829C8"/>
    <w:rsid w:val="00883423"/>
    <w:rsid w:val="00885DE5"/>
    <w:rsid w:val="0088620A"/>
    <w:rsid w:val="00886887"/>
    <w:rsid w:val="00886BBE"/>
    <w:rsid w:val="00891AF1"/>
    <w:rsid w:val="00892BDD"/>
    <w:rsid w:val="00896107"/>
    <w:rsid w:val="00897BBC"/>
    <w:rsid w:val="008A01EF"/>
    <w:rsid w:val="008A03C1"/>
    <w:rsid w:val="008A4AE8"/>
    <w:rsid w:val="008B1F34"/>
    <w:rsid w:val="008B2C9B"/>
    <w:rsid w:val="008B2DBF"/>
    <w:rsid w:val="008B38F6"/>
    <w:rsid w:val="008B4A69"/>
    <w:rsid w:val="008B500A"/>
    <w:rsid w:val="008C03C4"/>
    <w:rsid w:val="008C1121"/>
    <w:rsid w:val="008C470A"/>
    <w:rsid w:val="008C6AD5"/>
    <w:rsid w:val="008D1C0A"/>
    <w:rsid w:val="008D1FED"/>
    <w:rsid w:val="008D2E1D"/>
    <w:rsid w:val="008D5705"/>
    <w:rsid w:val="008D59D6"/>
    <w:rsid w:val="008E31C3"/>
    <w:rsid w:val="008F0C51"/>
    <w:rsid w:val="008F0CC4"/>
    <w:rsid w:val="008F188B"/>
    <w:rsid w:val="008F1F6E"/>
    <w:rsid w:val="008F246B"/>
    <w:rsid w:val="008F283C"/>
    <w:rsid w:val="008F3A21"/>
    <w:rsid w:val="008F6C6E"/>
    <w:rsid w:val="008F6FF3"/>
    <w:rsid w:val="008F797E"/>
    <w:rsid w:val="008F79DC"/>
    <w:rsid w:val="00903006"/>
    <w:rsid w:val="00903EF8"/>
    <w:rsid w:val="009059C2"/>
    <w:rsid w:val="00912698"/>
    <w:rsid w:val="00912E0F"/>
    <w:rsid w:val="009137E5"/>
    <w:rsid w:val="00920113"/>
    <w:rsid w:val="00920114"/>
    <w:rsid w:val="00920EC1"/>
    <w:rsid w:val="009216FA"/>
    <w:rsid w:val="00925524"/>
    <w:rsid w:val="0092597D"/>
    <w:rsid w:val="009305E3"/>
    <w:rsid w:val="00932814"/>
    <w:rsid w:val="0093603B"/>
    <w:rsid w:val="00937BE5"/>
    <w:rsid w:val="00937C29"/>
    <w:rsid w:val="00941016"/>
    <w:rsid w:val="00943948"/>
    <w:rsid w:val="00944DD3"/>
    <w:rsid w:val="0094708B"/>
    <w:rsid w:val="00950BF4"/>
    <w:rsid w:val="00950FB8"/>
    <w:rsid w:val="0095241B"/>
    <w:rsid w:val="00953A96"/>
    <w:rsid w:val="00953BC0"/>
    <w:rsid w:val="00954645"/>
    <w:rsid w:val="00954A9F"/>
    <w:rsid w:val="009552A8"/>
    <w:rsid w:val="00956648"/>
    <w:rsid w:val="00956A8A"/>
    <w:rsid w:val="009575DD"/>
    <w:rsid w:val="009602DF"/>
    <w:rsid w:val="00960956"/>
    <w:rsid w:val="00960A2F"/>
    <w:rsid w:val="009622E9"/>
    <w:rsid w:val="00963CAA"/>
    <w:rsid w:val="009646A8"/>
    <w:rsid w:val="009665F5"/>
    <w:rsid w:val="00966BD4"/>
    <w:rsid w:val="00976F9B"/>
    <w:rsid w:val="009776E4"/>
    <w:rsid w:val="00980DC5"/>
    <w:rsid w:val="00984D7B"/>
    <w:rsid w:val="00985D47"/>
    <w:rsid w:val="00986448"/>
    <w:rsid w:val="00986ECA"/>
    <w:rsid w:val="00991097"/>
    <w:rsid w:val="009928BE"/>
    <w:rsid w:val="00997CED"/>
    <w:rsid w:val="009A1184"/>
    <w:rsid w:val="009A24A6"/>
    <w:rsid w:val="009A62AB"/>
    <w:rsid w:val="009A71D1"/>
    <w:rsid w:val="009B0A1C"/>
    <w:rsid w:val="009B1482"/>
    <w:rsid w:val="009B1495"/>
    <w:rsid w:val="009B3F6A"/>
    <w:rsid w:val="009C0B64"/>
    <w:rsid w:val="009C1C83"/>
    <w:rsid w:val="009C26D9"/>
    <w:rsid w:val="009C2A53"/>
    <w:rsid w:val="009C5D6D"/>
    <w:rsid w:val="009C769D"/>
    <w:rsid w:val="009C7946"/>
    <w:rsid w:val="009D0A1F"/>
    <w:rsid w:val="009D15DD"/>
    <w:rsid w:val="009D395E"/>
    <w:rsid w:val="009D5E0E"/>
    <w:rsid w:val="009E087A"/>
    <w:rsid w:val="009E1066"/>
    <w:rsid w:val="009E1749"/>
    <w:rsid w:val="009E2235"/>
    <w:rsid w:val="009E2D5B"/>
    <w:rsid w:val="009E5651"/>
    <w:rsid w:val="009E625F"/>
    <w:rsid w:val="009F0F3E"/>
    <w:rsid w:val="009F3F16"/>
    <w:rsid w:val="009F45B0"/>
    <w:rsid w:val="009F59D8"/>
    <w:rsid w:val="00A019C2"/>
    <w:rsid w:val="00A01CAD"/>
    <w:rsid w:val="00A01DE3"/>
    <w:rsid w:val="00A054DF"/>
    <w:rsid w:val="00A10734"/>
    <w:rsid w:val="00A10736"/>
    <w:rsid w:val="00A10A5F"/>
    <w:rsid w:val="00A11754"/>
    <w:rsid w:val="00A12621"/>
    <w:rsid w:val="00A12B38"/>
    <w:rsid w:val="00A12D51"/>
    <w:rsid w:val="00A13244"/>
    <w:rsid w:val="00A13CEE"/>
    <w:rsid w:val="00A15FFB"/>
    <w:rsid w:val="00A16C81"/>
    <w:rsid w:val="00A20583"/>
    <w:rsid w:val="00A2266E"/>
    <w:rsid w:val="00A23AD9"/>
    <w:rsid w:val="00A24965"/>
    <w:rsid w:val="00A30AF3"/>
    <w:rsid w:val="00A327DF"/>
    <w:rsid w:val="00A35115"/>
    <w:rsid w:val="00A3616A"/>
    <w:rsid w:val="00A37AE3"/>
    <w:rsid w:val="00A37EA9"/>
    <w:rsid w:val="00A40FAF"/>
    <w:rsid w:val="00A449B5"/>
    <w:rsid w:val="00A47D66"/>
    <w:rsid w:val="00A55D63"/>
    <w:rsid w:val="00A61951"/>
    <w:rsid w:val="00A61EAF"/>
    <w:rsid w:val="00A62120"/>
    <w:rsid w:val="00A629C4"/>
    <w:rsid w:val="00A66821"/>
    <w:rsid w:val="00A719AD"/>
    <w:rsid w:val="00A72B12"/>
    <w:rsid w:val="00A75F2F"/>
    <w:rsid w:val="00A76593"/>
    <w:rsid w:val="00A81C0B"/>
    <w:rsid w:val="00A838AF"/>
    <w:rsid w:val="00A84041"/>
    <w:rsid w:val="00A86665"/>
    <w:rsid w:val="00A86E5E"/>
    <w:rsid w:val="00A87E95"/>
    <w:rsid w:val="00A91878"/>
    <w:rsid w:val="00A921C8"/>
    <w:rsid w:val="00A94B35"/>
    <w:rsid w:val="00A96163"/>
    <w:rsid w:val="00A973DA"/>
    <w:rsid w:val="00AA0880"/>
    <w:rsid w:val="00AA0C96"/>
    <w:rsid w:val="00AA0D67"/>
    <w:rsid w:val="00AA2AED"/>
    <w:rsid w:val="00AA363F"/>
    <w:rsid w:val="00AA4F3D"/>
    <w:rsid w:val="00AA6499"/>
    <w:rsid w:val="00AA698E"/>
    <w:rsid w:val="00AA6E95"/>
    <w:rsid w:val="00AB0F9B"/>
    <w:rsid w:val="00AB20F7"/>
    <w:rsid w:val="00AB2636"/>
    <w:rsid w:val="00AB4521"/>
    <w:rsid w:val="00AB5F6A"/>
    <w:rsid w:val="00AC03F7"/>
    <w:rsid w:val="00AC35A1"/>
    <w:rsid w:val="00AC54F6"/>
    <w:rsid w:val="00AC75A5"/>
    <w:rsid w:val="00AD0073"/>
    <w:rsid w:val="00AD2931"/>
    <w:rsid w:val="00AD4CA4"/>
    <w:rsid w:val="00AD4F3A"/>
    <w:rsid w:val="00AD66C6"/>
    <w:rsid w:val="00AD6705"/>
    <w:rsid w:val="00AE0FB3"/>
    <w:rsid w:val="00AE3E7E"/>
    <w:rsid w:val="00AE3EC4"/>
    <w:rsid w:val="00AE4295"/>
    <w:rsid w:val="00AE73C5"/>
    <w:rsid w:val="00AF507E"/>
    <w:rsid w:val="00AF53D3"/>
    <w:rsid w:val="00AF6628"/>
    <w:rsid w:val="00B01D8D"/>
    <w:rsid w:val="00B0206F"/>
    <w:rsid w:val="00B02108"/>
    <w:rsid w:val="00B024E1"/>
    <w:rsid w:val="00B03E88"/>
    <w:rsid w:val="00B05852"/>
    <w:rsid w:val="00B101B0"/>
    <w:rsid w:val="00B12332"/>
    <w:rsid w:val="00B12E33"/>
    <w:rsid w:val="00B14296"/>
    <w:rsid w:val="00B14473"/>
    <w:rsid w:val="00B16003"/>
    <w:rsid w:val="00B22A11"/>
    <w:rsid w:val="00B231DC"/>
    <w:rsid w:val="00B23AAC"/>
    <w:rsid w:val="00B258B8"/>
    <w:rsid w:val="00B25D7F"/>
    <w:rsid w:val="00B26F84"/>
    <w:rsid w:val="00B346EC"/>
    <w:rsid w:val="00B371C3"/>
    <w:rsid w:val="00B37A69"/>
    <w:rsid w:val="00B42596"/>
    <w:rsid w:val="00B427B6"/>
    <w:rsid w:val="00B46D42"/>
    <w:rsid w:val="00B52943"/>
    <w:rsid w:val="00B53EFA"/>
    <w:rsid w:val="00B541B3"/>
    <w:rsid w:val="00B54E91"/>
    <w:rsid w:val="00B57E0D"/>
    <w:rsid w:val="00B61059"/>
    <w:rsid w:val="00B640FD"/>
    <w:rsid w:val="00B66E59"/>
    <w:rsid w:val="00B6706F"/>
    <w:rsid w:val="00B72FB9"/>
    <w:rsid w:val="00B73BC4"/>
    <w:rsid w:val="00B75A1A"/>
    <w:rsid w:val="00B772B2"/>
    <w:rsid w:val="00B81223"/>
    <w:rsid w:val="00B84304"/>
    <w:rsid w:val="00B84306"/>
    <w:rsid w:val="00B84883"/>
    <w:rsid w:val="00B8582B"/>
    <w:rsid w:val="00B904DD"/>
    <w:rsid w:val="00B920E3"/>
    <w:rsid w:val="00B9217D"/>
    <w:rsid w:val="00B97DF2"/>
    <w:rsid w:val="00BA0E77"/>
    <w:rsid w:val="00BA2EF4"/>
    <w:rsid w:val="00BA394B"/>
    <w:rsid w:val="00BA3FBE"/>
    <w:rsid w:val="00BA55D5"/>
    <w:rsid w:val="00BA718D"/>
    <w:rsid w:val="00BA7A77"/>
    <w:rsid w:val="00BB05E2"/>
    <w:rsid w:val="00BB1503"/>
    <w:rsid w:val="00BB3063"/>
    <w:rsid w:val="00BB38D2"/>
    <w:rsid w:val="00BB39D1"/>
    <w:rsid w:val="00BB43B1"/>
    <w:rsid w:val="00BB44DC"/>
    <w:rsid w:val="00BB610A"/>
    <w:rsid w:val="00BB7237"/>
    <w:rsid w:val="00BC0D37"/>
    <w:rsid w:val="00BC1D6C"/>
    <w:rsid w:val="00BC2213"/>
    <w:rsid w:val="00BC6013"/>
    <w:rsid w:val="00BC6941"/>
    <w:rsid w:val="00BC6BCE"/>
    <w:rsid w:val="00BC748D"/>
    <w:rsid w:val="00BD553E"/>
    <w:rsid w:val="00BD62A1"/>
    <w:rsid w:val="00BD797F"/>
    <w:rsid w:val="00BE0185"/>
    <w:rsid w:val="00BE2910"/>
    <w:rsid w:val="00BE2A51"/>
    <w:rsid w:val="00BE368F"/>
    <w:rsid w:val="00BE4262"/>
    <w:rsid w:val="00BE4986"/>
    <w:rsid w:val="00BE7B76"/>
    <w:rsid w:val="00BF1F89"/>
    <w:rsid w:val="00BF26A7"/>
    <w:rsid w:val="00BF4C4C"/>
    <w:rsid w:val="00C015B9"/>
    <w:rsid w:val="00C0535B"/>
    <w:rsid w:val="00C06DDF"/>
    <w:rsid w:val="00C07C0B"/>
    <w:rsid w:val="00C12B8E"/>
    <w:rsid w:val="00C16008"/>
    <w:rsid w:val="00C164BD"/>
    <w:rsid w:val="00C16521"/>
    <w:rsid w:val="00C1720F"/>
    <w:rsid w:val="00C20AD9"/>
    <w:rsid w:val="00C216B1"/>
    <w:rsid w:val="00C21BCC"/>
    <w:rsid w:val="00C263BF"/>
    <w:rsid w:val="00C2642E"/>
    <w:rsid w:val="00C27A52"/>
    <w:rsid w:val="00C34DF8"/>
    <w:rsid w:val="00C355B8"/>
    <w:rsid w:val="00C35CAC"/>
    <w:rsid w:val="00C41FDE"/>
    <w:rsid w:val="00C45B5E"/>
    <w:rsid w:val="00C46D7B"/>
    <w:rsid w:val="00C4710A"/>
    <w:rsid w:val="00C47713"/>
    <w:rsid w:val="00C4775D"/>
    <w:rsid w:val="00C5040B"/>
    <w:rsid w:val="00C527F5"/>
    <w:rsid w:val="00C53ADD"/>
    <w:rsid w:val="00C544DE"/>
    <w:rsid w:val="00C55D97"/>
    <w:rsid w:val="00C60145"/>
    <w:rsid w:val="00C60E7D"/>
    <w:rsid w:val="00C62552"/>
    <w:rsid w:val="00C672FE"/>
    <w:rsid w:val="00C7016E"/>
    <w:rsid w:val="00C70C1D"/>
    <w:rsid w:val="00C72D78"/>
    <w:rsid w:val="00C73CB3"/>
    <w:rsid w:val="00C74922"/>
    <w:rsid w:val="00C74D5C"/>
    <w:rsid w:val="00C75CF4"/>
    <w:rsid w:val="00C76FC9"/>
    <w:rsid w:val="00C80506"/>
    <w:rsid w:val="00C82236"/>
    <w:rsid w:val="00C83BF2"/>
    <w:rsid w:val="00C87471"/>
    <w:rsid w:val="00C908F3"/>
    <w:rsid w:val="00C941DD"/>
    <w:rsid w:val="00C95F30"/>
    <w:rsid w:val="00C96155"/>
    <w:rsid w:val="00CA1EE7"/>
    <w:rsid w:val="00CA2709"/>
    <w:rsid w:val="00CA30B2"/>
    <w:rsid w:val="00CA3815"/>
    <w:rsid w:val="00CA5BD1"/>
    <w:rsid w:val="00CA7698"/>
    <w:rsid w:val="00CB2325"/>
    <w:rsid w:val="00CB27CC"/>
    <w:rsid w:val="00CB2E0C"/>
    <w:rsid w:val="00CB3781"/>
    <w:rsid w:val="00CB7384"/>
    <w:rsid w:val="00CB7633"/>
    <w:rsid w:val="00CB7ED9"/>
    <w:rsid w:val="00CC3529"/>
    <w:rsid w:val="00CC3541"/>
    <w:rsid w:val="00CC4C26"/>
    <w:rsid w:val="00CC619E"/>
    <w:rsid w:val="00CD1CBE"/>
    <w:rsid w:val="00CD3048"/>
    <w:rsid w:val="00CD4245"/>
    <w:rsid w:val="00CD778F"/>
    <w:rsid w:val="00CE157A"/>
    <w:rsid w:val="00CE262D"/>
    <w:rsid w:val="00CE4830"/>
    <w:rsid w:val="00CE5786"/>
    <w:rsid w:val="00CE665C"/>
    <w:rsid w:val="00CE7FBF"/>
    <w:rsid w:val="00CF082F"/>
    <w:rsid w:val="00CF096C"/>
    <w:rsid w:val="00CF0A1F"/>
    <w:rsid w:val="00CF33DA"/>
    <w:rsid w:val="00CF3C0F"/>
    <w:rsid w:val="00CF4B8B"/>
    <w:rsid w:val="00CF5229"/>
    <w:rsid w:val="00CF5F6E"/>
    <w:rsid w:val="00CF6093"/>
    <w:rsid w:val="00CF7C06"/>
    <w:rsid w:val="00D02734"/>
    <w:rsid w:val="00D11FB3"/>
    <w:rsid w:val="00D11FC6"/>
    <w:rsid w:val="00D130FD"/>
    <w:rsid w:val="00D14848"/>
    <w:rsid w:val="00D149E1"/>
    <w:rsid w:val="00D15195"/>
    <w:rsid w:val="00D15434"/>
    <w:rsid w:val="00D15E95"/>
    <w:rsid w:val="00D165F6"/>
    <w:rsid w:val="00D208BF"/>
    <w:rsid w:val="00D2195A"/>
    <w:rsid w:val="00D25ACF"/>
    <w:rsid w:val="00D267FB"/>
    <w:rsid w:val="00D3109F"/>
    <w:rsid w:val="00D315CC"/>
    <w:rsid w:val="00D35187"/>
    <w:rsid w:val="00D35871"/>
    <w:rsid w:val="00D40974"/>
    <w:rsid w:val="00D41662"/>
    <w:rsid w:val="00D4363E"/>
    <w:rsid w:val="00D4701B"/>
    <w:rsid w:val="00D47E03"/>
    <w:rsid w:val="00D50858"/>
    <w:rsid w:val="00D51B40"/>
    <w:rsid w:val="00D5317A"/>
    <w:rsid w:val="00D53ADA"/>
    <w:rsid w:val="00D5496C"/>
    <w:rsid w:val="00D57153"/>
    <w:rsid w:val="00D60D14"/>
    <w:rsid w:val="00D60EAF"/>
    <w:rsid w:val="00D635C7"/>
    <w:rsid w:val="00D641F7"/>
    <w:rsid w:val="00D67917"/>
    <w:rsid w:val="00D705E5"/>
    <w:rsid w:val="00D71E31"/>
    <w:rsid w:val="00D73630"/>
    <w:rsid w:val="00D74549"/>
    <w:rsid w:val="00D76B2A"/>
    <w:rsid w:val="00D800C5"/>
    <w:rsid w:val="00D81296"/>
    <w:rsid w:val="00D828D5"/>
    <w:rsid w:val="00D85FB7"/>
    <w:rsid w:val="00D92AE5"/>
    <w:rsid w:val="00D94B77"/>
    <w:rsid w:val="00D97084"/>
    <w:rsid w:val="00D9772E"/>
    <w:rsid w:val="00DA2BDF"/>
    <w:rsid w:val="00DA2DDE"/>
    <w:rsid w:val="00DB2F3C"/>
    <w:rsid w:val="00DB5E1D"/>
    <w:rsid w:val="00DB7AE9"/>
    <w:rsid w:val="00DC3EB4"/>
    <w:rsid w:val="00DC670E"/>
    <w:rsid w:val="00DC6C04"/>
    <w:rsid w:val="00DD1E89"/>
    <w:rsid w:val="00DD31E1"/>
    <w:rsid w:val="00DD37A2"/>
    <w:rsid w:val="00DD5949"/>
    <w:rsid w:val="00DD5FAA"/>
    <w:rsid w:val="00DD63A0"/>
    <w:rsid w:val="00DE07E2"/>
    <w:rsid w:val="00DE1187"/>
    <w:rsid w:val="00DE26A4"/>
    <w:rsid w:val="00DE32E4"/>
    <w:rsid w:val="00DE4443"/>
    <w:rsid w:val="00DF0874"/>
    <w:rsid w:val="00DF1DA8"/>
    <w:rsid w:val="00DF6275"/>
    <w:rsid w:val="00DF72EF"/>
    <w:rsid w:val="00E0360A"/>
    <w:rsid w:val="00E04AE0"/>
    <w:rsid w:val="00E05EDE"/>
    <w:rsid w:val="00E06A68"/>
    <w:rsid w:val="00E0745E"/>
    <w:rsid w:val="00E10792"/>
    <w:rsid w:val="00E10EF9"/>
    <w:rsid w:val="00E13BE3"/>
    <w:rsid w:val="00E13C76"/>
    <w:rsid w:val="00E1475A"/>
    <w:rsid w:val="00E20E37"/>
    <w:rsid w:val="00E22B6E"/>
    <w:rsid w:val="00E26C11"/>
    <w:rsid w:val="00E332CF"/>
    <w:rsid w:val="00E418FE"/>
    <w:rsid w:val="00E42C6D"/>
    <w:rsid w:val="00E43B89"/>
    <w:rsid w:val="00E43CA9"/>
    <w:rsid w:val="00E43F72"/>
    <w:rsid w:val="00E51259"/>
    <w:rsid w:val="00E5442C"/>
    <w:rsid w:val="00E56E88"/>
    <w:rsid w:val="00E56F48"/>
    <w:rsid w:val="00E578E2"/>
    <w:rsid w:val="00E60F7F"/>
    <w:rsid w:val="00E61E66"/>
    <w:rsid w:val="00E65249"/>
    <w:rsid w:val="00E661EF"/>
    <w:rsid w:val="00E72888"/>
    <w:rsid w:val="00E72D67"/>
    <w:rsid w:val="00E72E7C"/>
    <w:rsid w:val="00E7390E"/>
    <w:rsid w:val="00E748EA"/>
    <w:rsid w:val="00E74F13"/>
    <w:rsid w:val="00E777A8"/>
    <w:rsid w:val="00E801BA"/>
    <w:rsid w:val="00E804F7"/>
    <w:rsid w:val="00E82316"/>
    <w:rsid w:val="00E83454"/>
    <w:rsid w:val="00E83929"/>
    <w:rsid w:val="00E83A1A"/>
    <w:rsid w:val="00E860C2"/>
    <w:rsid w:val="00E957BB"/>
    <w:rsid w:val="00E961F4"/>
    <w:rsid w:val="00E97CD6"/>
    <w:rsid w:val="00EA117C"/>
    <w:rsid w:val="00EA2267"/>
    <w:rsid w:val="00EA3C1F"/>
    <w:rsid w:val="00EA4933"/>
    <w:rsid w:val="00EA4AB7"/>
    <w:rsid w:val="00EA4ACD"/>
    <w:rsid w:val="00EA4F9F"/>
    <w:rsid w:val="00EA77B4"/>
    <w:rsid w:val="00EB1628"/>
    <w:rsid w:val="00EB4760"/>
    <w:rsid w:val="00EC0366"/>
    <w:rsid w:val="00EC105D"/>
    <w:rsid w:val="00EC3051"/>
    <w:rsid w:val="00EC504C"/>
    <w:rsid w:val="00EC5B71"/>
    <w:rsid w:val="00ED0DCA"/>
    <w:rsid w:val="00ED183B"/>
    <w:rsid w:val="00ED2034"/>
    <w:rsid w:val="00ED4E14"/>
    <w:rsid w:val="00ED57B2"/>
    <w:rsid w:val="00ED619C"/>
    <w:rsid w:val="00ED659C"/>
    <w:rsid w:val="00ED7D5B"/>
    <w:rsid w:val="00EE1059"/>
    <w:rsid w:val="00EE3292"/>
    <w:rsid w:val="00EE4F8F"/>
    <w:rsid w:val="00EE53B0"/>
    <w:rsid w:val="00EE6277"/>
    <w:rsid w:val="00EE69D6"/>
    <w:rsid w:val="00EE6CC7"/>
    <w:rsid w:val="00EF24BD"/>
    <w:rsid w:val="00EF4D27"/>
    <w:rsid w:val="00EF4DE0"/>
    <w:rsid w:val="00EF7F16"/>
    <w:rsid w:val="00F001EF"/>
    <w:rsid w:val="00F02B99"/>
    <w:rsid w:val="00F04402"/>
    <w:rsid w:val="00F07164"/>
    <w:rsid w:val="00F10ECE"/>
    <w:rsid w:val="00F134C9"/>
    <w:rsid w:val="00F14488"/>
    <w:rsid w:val="00F1475D"/>
    <w:rsid w:val="00F16CBF"/>
    <w:rsid w:val="00F214B1"/>
    <w:rsid w:val="00F2676A"/>
    <w:rsid w:val="00F272FC"/>
    <w:rsid w:val="00F3088C"/>
    <w:rsid w:val="00F31EDD"/>
    <w:rsid w:val="00F33540"/>
    <w:rsid w:val="00F335AE"/>
    <w:rsid w:val="00F336D5"/>
    <w:rsid w:val="00F37835"/>
    <w:rsid w:val="00F41B7B"/>
    <w:rsid w:val="00F42786"/>
    <w:rsid w:val="00F42BA3"/>
    <w:rsid w:val="00F43EC0"/>
    <w:rsid w:val="00F45F83"/>
    <w:rsid w:val="00F500EC"/>
    <w:rsid w:val="00F501D6"/>
    <w:rsid w:val="00F56B11"/>
    <w:rsid w:val="00F5762E"/>
    <w:rsid w:val="00F60269"/>
    <w:rsid w:val="00F6234E"/>
    <w:rsid w:val="00F63068"/>
    <w:rsid w:val="00F630C6"/>
    <w:rsid w:val="00F64CBD"/>
    <w:rsid w:val="00F64CC7"/>
    <w:rsid w:val="00F64D61"/>
    <w:rsid w:val="00F658D1"/>
    <w:rsid w:val="00F65FFA"/>
    <w:rsid w:val="00F6686B"/>
    <w:rsid w:val="00F66CE8"/>
    <w:rsid w:val="00F678D7"/>
    <w:rsid w:val="00F708BD"/>
    <w:rsid w:val="00F72957"/>
    <w:rsid w:val="00F77A4F"/>
    <w:rsid w:val="00F77F9C"/>
    <w:rsid w:val="00F8114A"/>
    <w:rsid w:val="00F81D86"/>
    <w:rsid w:val="00F84F96"/>
    <w:rsid w:val="00F869BD"/>
    <w:rsid w:val="00F86DCC"/>
    <w:rsid w:val="00F93A05"/>
    <w:rsid w:val="00F9466D"/>
    <w:rsid w:val="00F9556E"/>
    <w:rsid w:val="00F97B54"/>
    <w:rsid w:val="00F97C4D"/>
    <w:rsid w:val="00FA0D65"/>
    <w:rsid w:val="00FA5A36"/>
    <w:rsid w:val="00FA64CD"/>
    <w:rsid w:val="00FA6612"/>
    <w:rsid w:val="00FB28DD"/>
    <w:rsid w:val="00FB2F0B"/>
    <w:rsid w:val="00FB35B2"/>
    <w:rsid w:val="00FB66BC"/>
    <w:rsid w:val="00FB7FDF"/>
    <w:rsid w:val="00FC027F"/>
    <w:rsid w:val="00FC1ECB"/>
    <w:rsid w:val="00FC33FB"/>
    <w:rsid w:val="00FC3F36"/>
    <w:rsid w:val="00FC47C2"/>
    <w:rsid w:val="00FD01D3"/>
    <w:rsid w:val="00FD0F8F"/>
    <w:rsid w:val="00FD24FC"/>
    <w:rsid w:val="00FD2676"/>
    <w:rsid w:val="00FD5FC9"/>
    <w:rsid w:val="00FE22C7"/>
    <w:rsid w:val="00FE2684"/>
    <w:rsid w:val="00FE2888"/>
    <w:rsid w:val="00FE40AE"/>
    <w:rsid w:val="00FE4552"/>
    <w:rsid w:val="00FE62BE"/>
    <w:rsid w:val="00FE78FE"/>
    <w:rsid w:val="00FF077C"/>
    <w:rsid w:val="00FF310D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705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223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60C2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2302"/>
    <w:rPr>
      <w:sz w:val="22"/>
      <w:szCs w:val="22"/>
      <w:lang w:eastAsia="en-US"/>
    </w:rPr>
  </w:style>
  <w:style w:type="character" w:customStyle="1" w:styleId="Kop1Char">
    <w:name w:val="Kop 1 Char"/>
    <w:link w:val="Kop1"/>
    <w:uiPriority w:val="9"/>
    <w:rsid w:val="000223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7924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792458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7924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92458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18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85FDD"/>
    <w:rPr>
      <w:rFonts w:ascii="Tahoma" w:hAnsi="Tahoma" w:cs="Tahoma"/>
      <w:sz w:val="16"/>
      <w:szCs w:val="16"/>
      <w:lang w:eastAsia="en-US"/>
    </w:rPr>
  </w:style>
  <w:style w:type="character" w:customStyle="1" w:styleId="Kop7Char">
    <w:name w:val="Kop 7 Char"/>
    <w:link w:val="Kop7"/>
    <w:uiPriority w:val="9"/>
    <w:semiHidden/>
    <w:rsid w:val="00E860C2"/>
    <w:rPr>
      <w:rFonts w:ascii="Calibri" w:eastAsia="Times New Roman" w:hAnsi="Calibri" w:cs="Times New Roman"/>
      <w:sz w:val="24"/>
      <w:szCs w:val="24"/>
      <w:lang w:eastAsia="en-US"/>
    </w:rPr>
  </w:style>
  <w:style w:type="table" w:styleId="Tabelraster">
    <w:name w:val="Table Grid"/>
    <w:basedOn w:val="Standaardtabel"/>
    <w:uiPriority w:val="59"/>
    <w:rsid w:val="00E860C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E860C2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ED7D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2">
    <w:name w:val="Tabelraster2"/>
    <w:basedOn w:val="Standaardtabel"/>
    <w:next w:val="Tabelraster"/>
    <w:uiPriority w:val="59"/>
    <w:rsid w:val="00ED7D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3">
    <w:name w:val="Tabelraster3"/>
    <w:basedOn w:val="Standaardtabel"/>
    <w:next w:val="Tabelraster"/>
    <w:uiPriority w:val="59"/>
    <w:rsid w:val="00ED7D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4">
    <w:name w:val="Tabelraster4"/>
    <w:basedOn w:val="Standaardtabel"/>
    <w:next w:val="Tabelraster"/>
    <w:uiPriority w:val="59"/>
    <w:rsid w:val="00ED7D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705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223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60C2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2302"/>
    <w:rPr>
      <w:sz w:val="22"/>
      <w:szCs w:val="22"/>
      <w:lang w:eastAsia="en-US"/>
    </w:rPr>
  </w:style>
  <w:style w:type="character" w:customStyle="1" w:styleId="Kop1Char">
    <w:name w:val="Kop 1 Char"/>
    <w:link w:val="Kop1"/>
    <w:uiPriority w:val="9"/>
    <w:rsid w:val="000223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7924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792458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7924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92458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18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85FDD"/>
    <w:rPr>
      <w:rFonts w:ascii="Tahoma" w:hAnsi="Tahoma" w:cs="Tahoma"/>
      <w:sz w:val="16"/>
      <w:szCs w:val="16"/>
      <w:lang w:eastAsia="en-US"/>
    </w:rPr>
  </w:style>
  <w:style w:type="character" w:customStyle="1" w:styleId="Kop7Char">
    <w:name w:val="Kop 7 Char"/>
    <w:link w:val="Kop7"/>
    <w:uiPriority w:val="9"/>
    <w:semiHidden/>
    <w:rsid w:val="00E860C2"/>
    <w:rPr>
      <w:rFonts w:ascii="Calibri" w:eastAsia="Times New Roman" w:hAnsi="Calibri" w:cs="Times New Roman"/>
      <w:sz w:val="24"/>
      <w:szCs w:val="24"/>
      <w:lang w:eastAsia="en-US"/>
    </w:rPr>
  </w:style>
  <w:style w:type="table" w:styleId="Tabelraster">
    <w:name w:val="Table Grid"/>
    <w:basedOn w:val="Standaardtabel"/>
    <w:uiPriority w:val="59"/>
    <w:rsid w:val="00E860C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E860C2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ED7D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2">
    <w:name w:val="Tabelraster2"/>
    <w:basedOn w:val="Standaardtabel"/>
    <w:next w:val="Tabelraster"/>
    <w:uiPriority w:val="59"/>
    <w:rsid w:val="00ED7D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3">
    <w:name w:val="Tabelraster3"/>
    <w:basedOn w:val="Standaardtabel"/>
    <w:next w:val="Tabelraster"/>
    <w:uiPriority w:val="59"/>
    <w:rsid w:val="00ED7D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4">
    <w:name w:val="Tabelraster4"/>
    <w:basedOn w:val="Standaardtabel"/>
    <w:next w:val="Tabelraster"/>
    <w:uiPriority w:val="59"/>
    <w:rsid w:val="00ED7D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44603-A061-416B-ABFA-78CF74C5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CAE74AE4.dotm</Template>
  <TotalTime>0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Pro6 Managers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JHMerema</dc:creator>
  <cp:lastModifiedBy>visse35g</cp:lastModifiedBy>
  <cp:revision>3</cp:revision>
  <cp:lastPrinted>2010-08-26T13:02:00Z</cp:lastPrinted>
  <dcterms:created xsi:type="dcterms:W3CDTF">2014-11-17T09:46:00Z</dcterms:created>
  <dcterms:modified xsi:type="dcterms:W3CDTF">2014-11-17T09:50:00Z</dcterms:modified>
</cp:coreProperties>
</file>