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F12" w:rsidRPr="00FD7F12" w:rsidRDefault="00FD7F12" w:rsidP="00FD7F12">
      <w:pPr>
        <w:keepNext/>
        <w:keepLines/>
        <w:spacing w:before="200" w:after="0"/>
        <w:outlineLvl w:val="1"/>
        <w:rPr>
          <w:rFonts w:ascii="Arial" w:eastAsiaTheme="majorEastAsia" w:hAnsi="Arial" w:cstheme="majorBidi"/>
          <w:b/>
          <w:bCs/>
          <w:color w:val="FFFFFF"/>
          <w:sz w:val="24"/>
          <w:szCs w:val="24"/>
        </w:rPr>
      </w:pPr>
      <w:bookmarkStart w:id="0" w:name="_Toc410053393"/>
      <w:r w:rsidRPr="00FD7F12">
        <w:rPr>
          <w:rFonts w:ascii="Arial" w:eastAsiaTheme="majorEastAsia" w:hAnsi="Arial" w:cstheme="majorBidi"/>
          <w:b/>
          <w:bCs/>
          <w:sz w:val="20"/>
          <w:szCs w:val="26"/>
        </w:rPr>
        <w:t>Bijlage 2.Inschrijfformulier</w:t>
      </w:r>
      <w:bookmarkEnd w:id="0"/>
    </w:p>
    <w:p w:rsidR="00FD7F12" w:rsidRPr="00FD7F12" w:rsidRDefault="00FD7F12" w:rsidP="00FD7F1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r w:rsidRPr="00FD7F12">
        <w:rPr>
          <w:rFonts w:ascii="Arial-BoldMT" w:hAnsi="Arial-BoldMT" w:cs="Arial-BoldMT"/>
          <w:b/>
          <w:bCs/>
          <w:color w:val="000000"/>
          <w:sz w:val="20"/>
          <w:szCs w:val="20"/>
        </w:rPr>
        <w:br/>
        <w:t>G1: prijs</w:t>
      </w:r>
    </w:p>
    <w:p w:rsidR="00FD7F12" w:rsidRPr="00FD7F12" w:rsidRDefault="00FD7F12" w:rsidP="00FD7F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:rsidR="00FD7F12" w:rsidRPr="00FD7F12" w:rsidRDefault="00FD7F12" w:rsidP="00FD7F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 w:rsidRPr="00FD7F12">
        <w:rPr>
          <w:rFonts w:ascii="ArialMT" w:hAnsi="ArialMT" w:cs="ArialMT"/>
          <w:color w:val="000000"/>
          <w:sz w:val="20"/>
          <w:szCs w:val="20"/>
        </w:rPr>
        <w:t>Zie Programma van Eisen.</w:t>
      </w:r>
    </w:p>
    <w:p w:rsidR="00FD7F12" w:rsidRPr="00FD7F12" w:rsidRDefault="00FD7F12" w:rsidP="00FD7F1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</w:p>
    <w:p w:rsidR="00FD7F12" w:rsidRPr="00FD7F12" w:rsidRDefault="00FD7F12" w:rsidP="00FD7F1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r w:rsidRPr="00FD7F12">
        <w:rPr>
          <w:rFonts w:ascii="Arial-BoldMT" w:hAnsi="Arial-BoldMT" w:cs="Arial-BoldMT"/>
          <w:b/>
          <w:bCs/>
          <w:color w:val="000000"/>
          <w:sz w:val="20"/>
          <w:szCs w:val="20"/>
        </w:rPr>
        <w:t>Prijs per perceel leerlingenvervoer</w:t>
      </w:r>
    </w:p>
    <w:p w:rsidR="00FD7F12" w:rsidRPr="00FD7F12" w:rsidRDefault="00FD7F12" w:rsidP="00FD7F1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D7F12" w:rsidRPr="00FD7F12" w:rsidTr="0080219A">
        <w:trPr>
          <w:trHeight w:val="755"/>
        </w:trPr>
        <w:tc>
          <w:tcPr>
            <w:tcW w:w="4606" w:type="dxa"/>
          </w:tcPr>
          <w:p w:rsidR="00FD7F12" w:rsidRPr="00FD7F12" w:rsidRDefault="00FD7F12" w:rsidP="00FD7F12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 w:rsidRPr="00FD7F12"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  <w:t>Perceel</w:t>
            </w:r>
          </w:p>
          <w:p w:rsidR="00FD7F12" w:rsidRPr="00FD7F12" w:rsidRDefault="00FD7F12" w:rsidP="00FD7F12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06" w:type="dxa"/>
          </w:tcPr>
          <w:p w:rsidR="00FD7F12" w:rsidRPr="00FD7F12" w:rsidRDefault="00FD7F12" w:rsidP="00FD7F12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 w:rsidRPr="00FD7F12"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  <w:t xml:space="preserve">Tarief per beladen </w:t>
            </w:r>
            <w:proofErr w:type="spellStart"/>
            <w:r w:rsidRPr="00FD7F12"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  <w:t>voertuiguur</w:t>
            </w:r>
            <w:proofErr w:type="spellEnd"/>
            <w:r w:rsidRPr="00FD7F12"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  <w:t xml:space="preserve"> (exclusief BTW)</w:t>
            </w:r>
          </w:p>
          <w:p w:rsidR="00FD7F12" w:rsidRPr="00FD7F12" w:rsidRDefault="00FD7F12" w:rsidP="00FD7F12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 w:rsidRPr="00FD7F12">
              <w:rPr>
                <w:rFonts w:ascii="ArialMT" w:hAnsi="ArialMT" w:cs="ArialMT"/>
                <w:color w:val="000000"/>
                <w:sz w:val="20"/>
                <w:szCs w:val="20"/>
              </w:rPr>
              <w:t>(taxi/personenauto/MPV/</w:t>
            </w:r>
            <w:proofErr w:type="spellStart"/>
            <w:r w:rsidRPr="00FD7F12">
              <w:rPr>
                <w:rFonts w:ascii="ArialMT" w:hAnsi="ArialMT" w:cs="ArialMT"/>
                <w:color w:val="000000"/>
                <w:sz w:val="20"/>
                <w:szCs w:val="20"/>
              </w:rPr>
              <w:t>taxibus</w:t>
            </w:r>
            <w:proofErr w:type="spellEnd"/>
            <w:r w:rsidRPr="00FD7F12">
              <w:rPr>
                <w:rFonts w:ascii="ArialMT" w:hAnsi="ArialMT" w:cs="ArialMT"/>
                <w:color w:val="000000"/>
                <w:sz w:val="20"/>
                <w:szCs w:val="20"/>
              </w:rPr>
              <w:t>/rolstoelbus)</w:t>
            </w:r>
          </w:p>
        </w:tc>
      </w:tr>
      <w:tr w:rsidR="00FD7F12" w:rsidRPr="00FD7F12" w:rsidTr="0080219A">
        <w:trPr>
          <w:trHeight w:val="400"/>
        </w:trPr>
        <w:tc>
          <w:tcPr>
            <w:tcW w:w="4606" w:type="dxa"/>
          </w:tcPr>
          <w:p w:rsidR="00FD7F12" w:rsidRPr="00FD7F12" w:rsidRDefault="00FD7F12" w:rsidP="00FD7F12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 w:rsidRPr="00FD7F12">
              <w:rPr>
                <w:rFonts w:ascii="ArialMT" w:hAnsi="ArialMT" w:cs="ArialMT"/>
                <w:color w:val="000000"/>
                <w:sz w:val="20"/>
                <w:szCs w:val="20"/>
              </w:rPr>
              <w:br/>
              <w:t>Perceel 1</w:t>
            </w:r>
            <w:r w:rsidRPr="00FD7F12">
              <w:rPr>
                <w:rFonts w:ascii="ArialMT" w:hAnsi="ArialMT" w:cs="ArialMT"/>
                <w:color w:val="000000"/>
                <w:sz w:val="20"/>
                <w:szCs w:val="20"/>
              </w:rPr>
              <w:br/>
            </w:r>
          </w:p>
        </w:tc>
        <w:tc>
          <w:tcPr>
            <w:tcW w:w="4606" w:type="dxa"/>
          </w:tcPr>
          <w:p w:rsidR="00FD7F12" w:rsidRPr="00FD7F12" w:rsidRDefault="00FD7F12" w:rsidP="00FD7F12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 w:rsidRPr="00FD7F12"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  <w:br/>
              <w:t>€</w:t>
            </w:r>
          </w:p>
        </w:tc>
      </w:tr>
      <w:tr w:rsidR="00FD7F12" w:rsidRPr="00FD7F12" w:rsidTr="0080219A">
        <w:trPr>
          <w:trHeight w:val="419"/>
        </w:trPr>
        <w:tc>
          <w:tcPr>
            <w:tcW w:w="4606" w:type="dxa"/>
          </w:tcPr>
          <w:p w:rsidR="00FD7F12" w:rsidRPr="00FD7F12" w:rsidRDefault="00FD7F12" w:rsidP="00FD7F12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 w:rsidRPr="00FD7F12">
              <w:rPr>
                <w:rFonts w:ascii="ArialMT" w:hAnsi="ArialMT" w:cs="ArialMT"/>
                <w:color w:val="000000"/>
                <w:sz w:val="20"/>
                <w:szCs w:val="20"/>
              </w:rPr>
              <w:br/>
              <w:t>Perceel 2</w:t>
            </w:r>
            <w:r w:rsidRPr="00FD7F12">
              <w:rPr>
                <w:rFonts w:ascii="ArialMT" w:hAnsi="ArialMT" w:cs="ArialMT"/>
                <w:color w:val="000000"/>
                <w:sz w:val="20"/>
                <w:szCs w:val="20"/>
              </w:rPr>
              <w:br/>
            </w:r>
          </w:p>
        </w:tc>
        <w:tc>
          <w:tcPr>
            <w:tcW w:w="4606" w:type="dxa"/>
          </w:tcPr>
          <w:p w:rsidR="00FD7F12" w:rsidRPr="00FD7F12" w:rsidRDefault="00FD7F12" w:rsidP="00FD7F12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</w:pPr>
          </w:p>
          <w:p w:rsidR="00FD7F12" w:rsidRPr="00FD7F12" w:rsidRDefault="00FD7F12" w:rsidP="00FD7F12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 w:rsidRPr="00FD7F12"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  <w:t>€</w:t>
            </w:r>
          </w:p>
        </w:tc>
      </w:tr>
      <w:tr w:rsidR="00FD7F12" w:rsidRPr="00FD7F12" w:rsidTr="0080219A">
        <w:trPr>
          <w:trHeight w:val="410"/>
        </w:trPr>
        <w:tc>
          <w:tcPr>
            <w:tcW w:w="4606" w:type="dxa"/>
          </w:tcPr>
          <w:p w:rsidR="00FD7F12" w:rsidRPr="00FD7F12" w:rsidRDefault="00FD7F12" w:rsidP="00FD7F12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 w:rsidRPr="00FD7F12">
              <w:rPr>
                <w:rFonts w:ascii="ArialMT" w:hAnsi="ArialMT" w:cs="ArialMT"/>
                <w:color w:val="000000"/>
                <w:sz w:val="20"/>
                <w:szCs w:val="20"/>
              </w:rPr>
              <w:br/>
              <w:t>Perceel 3</w:t>
            </w:r>
            <w:r w:rsidRPr="00FD7F12">
              <w:rPr>
                <w:rFonts w:ascii="ArialMT" w:hAnsi="ArialMT" w:cs="ArialMT"/>
                <w:color w:val="000000"/>
                <w:sz w:val="20"/>
                <w:szCs w:val="20"/>
              </w:rPr>
              <w:br/>
            </w:r>
          </w:p>
        </w:tc>
        <w:tc>
          <w:tcPr>
            <w:tcW w:w="4606" w:type="dxa"/>
          </w:tcPr>
          <w:p w:rsidR="00FD7F12" w:rsidRPr="00FD7F12" w:rsidRDefault="00FD7F12" w:rsidP="00FD7F12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</w:pPr>
          </w:p>
          <w:p w:rsidR="00FD7F12" w:rsidRPr="00FD7F12" w:rsidRDefault="00FD7F12" w:rsidP="00FD7F12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 w:rsidRPr="00FD7F12"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  <w:t>€</w:t>
            </w:r>
          </w:p>
        </w:tc>
      </w:tr>
    </w:tbl>
    <w:p w:rsidR="00FD7F12" w:rsidRPr="00FD7F12" w:rsidRDefault="00FD7F12" w:rsidP="00FD7F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D7F12">
        <w:rPr>
          <w:rFonts w:ascii="Arial" w:hAnsi="Arial" w:cs="Arial"/>
          <w:color w:val="000000"/>
          <w:sz w:val="20"/>
          <w:szCs w:val="20"/>
        </w:rPr>
        <w:t>De geoffreerde tarieven zijn exclusief de opstaptarieven die per beladen rit gefactureerd mogen worden, te weten:</w:t>
      </w:r>
      <w:r w:rsidRPr="00FD7F12">
        <w:rPr>
          <w:rFonts w:ascii="Arial" w:hAnsi="Arial" w:cs="Arial"/>
          <w:color w:val="000000"/>
          <w:sz w:val="20"/>
          <w:szCs w:val="20"/>
        </w:rPr>
        <w:br/>
      </w:r>
      <w:r w:rsidRPr="00FD7F12">
        <w:rPr>
          <w:rFonts w:ascii="Arial" w:hAnsi="Arial" w:cs="Arial"/>
          <w:color w:val="651063"/>
          <w:sz w:val="20"/>
          <w:szCs w:val="20"/>
        </w:rPr>
        <w:t xml:space="preserve">- </w:t>
      </w:r>
      <w:r w:rsidRPr="00FD7F12">
        <w:rPr>
          <w:rFonts w:ascii="Arial" w:hAnsi="Arial" w:cs="Arial"/>
          <w:color w:val="000000"/>
          <w:sz w:val="20"/>
          <w:szCs w:val="20"/>
        </w:rPr>
        <w:t xml:space="preserve">Taxi / personenauto / MPV / </w:t>
      </w:r>
      <w:proofErr w:type="spellStart"/>
      <w:r w:rsidRPr="00FD7F12">
        <w:rPr>
          <w:rFonts w:ascii="Arial" w:hAnsi="Arial" w:cs="Arial"/>
          <w:color w:val="000000"/>
          <w:sz w:val="20"/>
          <w:szCs w:val="20"/>
        </w:rPr>
        <w:t>taxibus</w:t>
      </w:r>
      <w:proofErr w:type="spellEnd"/>
      <w:r w:rsidRPr="00FD7F12">
        <w:rPr>
          <w:rFonts w:ascii="Arial" w:hAnsi="Arial" w:cs="Arial"/>
          <w:color w:val="000000"/>
          <w:sz w:val="20"/>
          <w:szCs w:val="20"/>
        </w:rPr>
        <w:t xml:space="preserve">: € 9,00 per rit; </w:t>
      </w:r>
      <w:r w:rsidRPr="00FD7F12">
        <w:rPr>
          <w:rFonts w:ascii="Arial" w:hAnsi="Arial" w:cs="Arial"/>
          <w:color w:val="000000"/>
          <w:sz w:val="20"/>
          <w:szCs w:val="20"/>
        </w:rPr>
        <w:br/>
      </w:r>
      <w:r w:rsidRPr="00FD7F12">
        <w:rPr>
          <w:rFonts w:ascii="Arial" w:hAnsi="Arial" w:cs="Arial"/>
          <w:color w:val="651063"/>
          <w:sz w:val="20"/>
          <w:szCs w:val="20"/>
        </w:rPr>
        <w:t xml:space="preserve">- </w:t>
      </w:r>
      <w:r w:rsidRPr="00FD7F12">
        <w:rPr>
          <w:rFonts w:ascii="Arial" w:hAnsi="Arial" w:cs="Arial"/>
          <w:color w:val="000000"/>
          <w:sz w:val="20"/>
          <w:szCs w:val="20"/>
        </w:rPr>
        <w:t>Rolstoelbus: € 16,00 per rit;</w:t>
      </w:r>
    </w:p>
    <w:p w:rsidR="00FD7F12" w:rsidRPr="00FD7F12" w:rsidRDefault="00FD7F12" w:rsidP="00FD7F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D7F12">
        <w:rPr>
          <w:rFonts w:ascii="Arial" w:hAnsi="Arial" w:cs="Arial"/>
          <w:sz w:val="20"/>
          <w:szCs w:val="20"/>
        </w:rPr>
        <w:br/>
        <w:t>NB:</w:t>
      </w:r>
    </w:p>
    <w:p w:rsidR="00FD7F12" w:rsidRPr="00FD7F12" w:rsidRDefault="00FD7F12" w:rsidP="00FD7F1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20"/>
          <w:szCs w:val="20"/>
        </w:rPr>
      </w:pPr>
      <w:r w:rsidRPr="00FD7F12">
        <w:rPr>
          <w:rFonts w:ascii="Arial" w:hAnsi="Arial" w:cs="Arial"/>
          <w:sz w:val="20"/>
          <w:szCs w:val="20"/>
        </w:rPr>
        <w:t xml:space="preserve">Het is niet toegestaan naast de aanbieding een korting te geven. Een korting dient in de </w:t>
      </w:r>
      <w:r w:rsidRPr="00FD7F12">
        <w:rPr>
          <w:rFonts w:ascii="Arial" w:hAnsi="Arial" w:cs="Arial"/>
          <w:color w:val="000000"/>
          <w:sz w:val="20"/>
          <w:szCs w:val="20"/>
        </w:rPr>
        <w:t xml:space="preserve"> basisprijs verrekend te worden.</w:t>
      </w:r>
      <w:r w:rsidRPr="00FD7F12">
        <w:rPr>
          <w:rFonts w:ascii="Arial" w:hAnsi="Arial" w:cs="Arial"/>
          <w:color w:val="000000"/>
          <w:sz w:val="20"/>
          <w:szCs w:val="20"/>
        </w:rPr>
        <w:br/>
      </w:r>
    </w:p>
    <w:p w:rsidR="00FD7F12" w:rsidRPr="00FD7F12" w:rsidRDefault="00FD7F12" w:rsidP="00FD7F1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Cs/>
          <w:color w:val="000000"/>
          <w:sz w:val="20"/>
          <w:szCs w:val="20"/>
        </w:rPr>
      </w:pPr>
      <w:r w:rsidRPr="00FD7F12">
        <w:rPr>
          <w:rFonts w:ascii="Arial-ItalicMT" w:hAnsi="Arial-ItalicMT" w:cs="Arial-ItalicMT"/>
          <w:iCs/>
          <w:color w:val="000000"/>
          <w:sz w:val="20"/>
          <w:szCs w:val="20"/>
        </w:rPr>
        <w:t xml:space="preserve">De inschrijver verklaart akkoord te gaan met alle aanbestedingsdocumenten inclusief de bijlagen, de </w:t>
      </w:r>
      <w:proofErr w:type="spellStart"/>
      <w:r w:rsidRPr="00FD7F12">
        <w:rPr>
          <w:rFonts w:ascii="Arial-ItalicMT" w:hAnsi="Arial-ItalicMT" w:cs="Arial-ItalicMT"/>
          <w:iCs/>
          <w:color w:val="000000"/>
          <w:sz w:val="20"/>
          <w:szCs w:val="20"/>
        </w:rPr>
        <w:t>concept-overeenkomst</w:t>
      </w:r>
      <w:proofErr w:type="spellEnd"/>
      <w:r w:rsidRPr="00FD7F12">
        <w:rPr>
          <w:rFonts w:ascii="Arial-ItalicMT" w:hAnsi="Arial-ItalicMT" w:cs="Arial-ItalicMT"/>
          <w:iCs/>
          <w:color w:val="000000"/>
          <w:sz w:val="20"/>
          <w:szCs w:val="20"/>
        </w:rPr>
        <w:t xml:space="preserve"> en de nota(‘s) van inlichtingen. </w:t>
      </w:r>
    </w:p>
    <w:p w:rsidR="00FD7F12" w:rsidRPr="00FD7F12" w:rsidRDefault="00FD7F12" w:rsidP="00FD7F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80"/>
        <w:gridCol w:w="4532"/>
      </w:tblGrid>
      <w:tr w:rsidR="00FD7F12" w:rsidRPr="00FD7F12" w:rsidTr="0080219A">
        <w:tc>
          <w:tcPr>
            <w:tcW w:w="9212" w:type="dxa"/>
            <w:gridSpan w:val="2"/>
          </w:tcPr>
          <w:p w:rsidR="00FD7F12" w:rsidRPr="00FD7F12" w:rsidRDefault="00FD7F12" w:rsidP="00FD7F12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 w:rsidRPr="00FD7F12">
              <w:rPr>
                <w:rFonts w:ascii="ArialMT" w:hAnsi="ArialMT" w:cs="ArialMT"/>
                <w:color w:val="000000"/>
                <w:sz w:val="20"/>
                <w:szCs w:val="20"/>
              </w:rPr>
              <w:br/>
              <w:t>Naam inschrijver:</w:t>
            </w:r>
          </w:p>
          <w:p w:rsidR="00FD7F12" w:rsidRPr="00FD7F12" w:rsidRDefault="00FD7F12" w:rsidP="00FD7F12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</w:p>
        </w:tc>
      </w:tr>
      <w:tr w:rsidR="00FD7F12" w:rsidRPr="00FD7F12" w:rsidTr="0080219A">
        <w:tc>
          <w:tcPr>
            <w:tcW w:w="9212" w:type="dxa"/>
            <w:gridSpan w:val="2"/>
          </w:tcPr>
          <w:p w:rsidR="00FD7F12" w:rsidRPr="00FD7F12" w:rsidRDefault="00FD7F12" w:rsidP="00FD7F12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 w:rsidRPr="00FD7F12">
              <w:rPr>
                <w:rFonts w:ascii="ArialMT" w:hAnsi="ArialMT" w:cs="ArialMT"/>
                <w:color w:val="000000"/>
                <w:sz w:val="20"/>
                <w:szCs w:val="20"/>
              </w:rPr>
              <w:br/>
              <w:t>Naam tekenbevoegd persoon:</w:t>
            </w:r>
          </w:p>
          <w:p w:rsidR="00FD7F12" w:rsidRPr="00FD7F12" w:rsidRDefault="00FD7F12" w:rsidP="00FD7F12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</w:p>
        </w:tc>
      </w:tr>
      <w:tr w:rsidR="00FD7F12" w:rsidRPr="00FD7F12" w:rsidTr="0080219A">
        <w:tc>
          <w:tcPr>
            <w:tcW w:w="9212" w:type="dxa"/>
            <w:gridSpan w:val="2"/>
          </w:tcPr>
          <w:p w:rsidR="00FD7F12" w:rsidRPr="00FD7F12" w:rsidRDefault="00FD7F12" w:rsidP="00FD7F12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 w:rsidRPr="00FD7F12">
              <w:rPr>
                <w:rFonts w:ascii="ArialMT" w:hAnsi="ArialMT" w:cs="ArialMT"/>
                <w:color w:val="000000"/>
                <w:sz w:val="20"/>
                <w:szCs w:val="20"/>
              </w:rPr>
              <w:br/>
              <w:t>Functie:</w:t>
            </w:r>
          </w:p>
          <w:p w:rsidR="00FD7F12" w:rsidRPr="00FD7F12" w:rsidRDefault="00FD7F12" w:rsidP="00FD7F12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</w:p>
        </w:tc>
      </w:tr>
      <w:tr w:rsidR="00FD7F12" w:rsidRPr="00FD7F12" w:rsidTr="0080219A">
        <w:tc>
          <w:tcPr>
            <w:tcW w:w="4680" w:type="dxa"/>
          </w:tcPr>
          <w:p w:rsidR="00FD7F12" w:rsidRPr="00FD7F12" w:rsidRDefault="00FD7F12" w:rsidP="00FD7F12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 w:rsidRPr="00FD7F12">
              <w:rPr>
                <w:rFonts w:ascii="ArialMT" w:hAnsi="ArialMT" w:cs="ArialMT"/>
                <w:color w:val="000000"/>
                <w:sz w:val="20"/>
                <w:szCs w:val="20"/>
              </w:rPr>
              <w:br/>
              <w:t>Plaats:</w:t>
            </w:r>
          </w:p>
          <w:p w:rsidR="00FD7F12" w:rsidRPr="00FD7F12" w:rsidRDefault="00FD7F12" w:rsidP="00FD7F12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</w:p>
        </w:tc>
        <w:tc>
          <w:tcPr>
            <w:tcW w:w="4532" w:type="dxa"/>
          </w:tcPr>
          <w:p w:rsidR="00FD7F12" w:rsidRPr="00FD7F12" w:rsidRDefault="00FD7F12" w:rsidP="00FD7F12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 w:rsidRPr="00FD7F12">
              <w:rPr>
                <w:rFonts w:ascii="ArialMT" w:hAnsi="ArialMT" w:cs="ArialMT"/>
                <w:color w:val="000000"/>
                <w:sz w:val="20"/>
                <w:szCs w:val="20"/>
              </w:rPr>
              <w:br/>
              <w:t>Datum:</w:t>
            </w:r>
          </w:p>
          <w:p w:rsidR="00FD7F12" w:rsidRPr="00FD7F12" w:rsidRDefault="00FD7F12" w:rsidP="00FD7F12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</w:p>
        </w:tc>
      </w:tr>
      <w:tr w:rsidR="00FD7F12" w:rsidRPr="00FD7F12" w:rsidTr="0080219A">
        <w:trPr>
          <w:trHeight w:val="745"/>
        </w:trPr>
        <w:tc>
          <w:tcPr>
            <w:tcW w:w="9212" w:type="dxa"/>
            <w:gridSpan w:val="2"/>
          </w:tcPr>
          <w:p w:rsidR="00FD7F12" w:rsidRPr="00FD7F12" w:rsidRDefault="00FD7F12" w:rsidP="00FD7F12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 w:rsidRPr="00FD7F12">
              <w:rPr>
                <w:rFonts w:ascii="ArialMT" w:hAnsi="ArialMT" w:cs="ArialMT"/>
                <w:color w:val="000000"/>
                <w:sz w:val="20"/>
                <w:szCs w:val="20"/>
              </w:rPr>
              <w:br/>
              <w:t>Handtekening:</w:t>
            </w:r>
          </w:p>
          <w:p w:rsidR="00FD7F12" w:rsidRPr="00FD7F12" w:rsidRDefault="00FD7F12" w:rsidP="00FD7F12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</w:p>
        </w:tc>
      </w:tr>
    </w:tbl>
    <w:p w:rsidR="00FD7F12" w:rsidRPr="00FD7F12" w:rsidRDefault="00FD7F12" w:rsidP="00FD7F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:rsidR="00FD7F12" w:rsidRPr="00FD7F12" w:rsidRDefault="00FD7F12" w:rsidP="00FD7F12">
      <w:pPr>
        <w:rPr>
          <w:rFonts w:ascii="ArialMT" w:hAnsi="ArialMT" w:cs="ArialMT"/>
          <w:color w:val="000000"/>
          <w:sz w:val="20"/>
          <w:szCs w:val="20"/>
        </w:rPr>
      </w:pPr>
      <w:bookmarkStart w:id="1" w:name="_GoBack"/>
      <w:bookmarkEnd w:id="1"/>
    </w:p>
    <w:p w:rsidR="00A40EC6" w:rsidRDefault="00A40EC6"/>
    <w:sectPr w:rsidR="00A40E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F12"/>
    <w:rsid w:val="00472EEB"/>
    <w:rsid w:val="0074480B"/>
    <w:rsid w:val="00792B53"/>
    <w:rsid w:val="00A40EC6"/>
    <w:rsid w:val="00EE5F03"/>
    <w:rsid w:val="00FD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D7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D7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CE29B520</Template>
  <TotalTime>3</TotalTime>
  <Pages>1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Gerry Kersten</cp:lastModifiedBy>
  <cp:revision>2</cp:revision>
  <dcterms:created xsi:type="dcterms:W3CDTF">2015-03-04T15:25:00Z</dcterms:created>
  <dcterms:modified xsi:type="dcterms:W3CDTF">2015-03-16T13:05:00Z</dcterms:modified>
</cp:coreProperties>
</file>