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C8" w:rsidRPr="008C05D4" w:rsidRDefault="003B7FC8" w:rsidP="008866A8">
      <w:pPr>
        <w:rPr>
          <w:lang w:val="nl-NL"/>
        </w:rPr>
      </w:pPr>
      <w:bookmarkStart w:id="0" w:name="_GoBack"/>
      <w:bookmarkEnd w:id="0"/>
    </w:p>
    <w:p w:rsidR="000E1E5E" w:rsidRPr="008C05D4" w:rsidRDefault="000E1E5E" w:rsidP="008866A8">
      <w:pPr>
        <w:rPr>
          <w:sz w:val="32"/>
          <w:lang w:val="nl-NL"/>
        </w:rPr>
      </w:pPr>
    </w:p>
    <w:p w:rsidR="000E1E5E" w:rsidRPr="008C05D4" w:rsidRDefault="000E1E5E" w:rsidP="008866A8">
      <w:pPr>
        <w:rPr>
          <w:sz w:val="32"/>
          <w:lang w:val="nl-NL"/>
        </w:rPr>
      </w:pPr>
    </w:p>
    <w:p w:rsidR="008E696F" w:rsidRPr="008C05D4" w:rsidRDefault="008E696F">
      <w:pPr>
        <w:pStyle w:val="Header"/>
        <w:rPr>
          <w:lang w:val="nl-NL"/>
        </w:rPr>
      </w:pPr>
      <w:r w:rsidRPr="008C05D4">
        <w:rPr>
          <w:lang w:val="nl-NL"/>
        </w:rPr>
        <w:fldChar w:fldCharType="begin"/>
      </w:r>
      <w:r w:rsidRPr="008C05D4">
        <w:rPr>
          <w:lang w:val="nl-NL"/>
        </w:rPr>
        <w:instrText xml:space="preserve"> ADVANCE \y 84 </w:instrText>
      </w:r>
      <w:r w:rsidRPr="008C05D4">
        <w:rPr>
          <w:lang w:val="nl-NL"/>
        </w:rPr>
        <w:fldChar w:fldCharType="end"/>
      </w:r>
      <w:r w:rsidR="00F35722">
        <w:rPr>
          <w:lang w:val="nl-NL"/>
        </w:rPr>
        <w:t>Referentieformulier</w:t>
      </w:r>
    </w:p>
    <w:p w:rsidR="008E696F" w:rsidRPr="008C05D4" w:rsidRDefault="008E696F" w:rsidP="004645BA">
      <w:pPr>
        <w:spacing w:line="360" w:lineRule="auto"/>
        <w:rPr>
          <w:lang w:val="nl-NL"/>
        </w:rPr>
      </w:pPr>
      <w:r w:rsidRPr="008C05D4">
        <w:rPr>
          <w:lang w:val="nl-NL"/>
        </w:rPr>
        <w:fldChar w:fldCharType="begin"/>
      </w:r>
      <w:r w:rsidRPr="008C05D4">
        <w:rPr>
          <w:lang w:val="nl-NL"/>
        </w:rPr>
        <w:instrText xml:space="preserve"> ADVANCE \y 110 </w:instrText>
      </w:r>
      <w:r w:rsidRPr="008C05D4">
        <w:rPr>
          <w:lang w:val="nl-NL"/>
        </w:rPr>
        <w:fldChar w:fldCharType="end"/>
      </w:r>
    </w:p>
    <w:p w:rsidR="008E696F" w:rsidRPr="008C05D4" w:rsidRDefault="008E696F">
      <w:pPr>
        <w:tabs>
          <w:tab w:val="left" w:pos="2127"/>
        </w:tabs>
        <w:rPr>
          <w:lang w:val="nl-N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83"/>
        <w:gridCol w:w="5245"/>
      </w:tblGrid>
      <w:tr w:rsidR="008E696F" w:rsidRPr="008C05D4">
        <w:tc>
          <w:tcPr>
            <w:tcW w:w="2093" w:type="dxa"/>
          </w:tcPr>
          <w:p w:rsidR="008E696F" w:rsidRPr="008C05D4" w:rsidRDefault="00696B2E">
            <w:pPr>
              <w:rPr>
                <w:lang w:val="nl-NL"/>
              </w:rPr>
            </w:pPr>
            <w:bookmarkStart w:id="1" w:name="bkmLanguageOurReference"/>
            <w:r>
              <w:rPr>
                <w:lang w:val="nl-NL"/>
              </w:rPr>
              <w:t>R</w:t>
            </w:r>
            <w:r w:rsidR="008C05D4">
              <w:rPr>
                <w:lang w:val="nl-NL"/>
              </w:rPr>
              <w:t>eferentie</w:t>
            </w:r>
            <w:bookmarkEnd w:id="1"/>
          </w:p>
        </w:tc>
        <w:tc>
          <w:tcPr>
            <w:tcW w:w="283" w:type="dxa"/>
          </w:tcPr>
          <w:p w:rsidR="008E696F" w:rsidRPr="008C05D4" w:rsidRDefault="008E696F">
            <w:pPr>
              <w:rPr>
                <w:lang w:val="nl-NL"/>
              </w:rPr>
            </w:pPr>
            <w:r w:rsidRPr="008C05D4">
              <w:rPr>
                <w:lang w:val="nl-NL"/>
              </w:rPr>
              <w:t>:</w:t>
            </w:r>
          </w:p>
        </w:tc>
        <w:tc>
          <w:tcPr>
            <w:tcW w:w="5245" w:type="dxa"/>
          </w:tcPr>
          <w:p w:rsidR="008E696F" w:rsidRPr="008C05D4" w:rsidRDefault="008C05D4" w:rsidP="00F35722">
            <w:pPr>
              <w:rPr>
                <w:lang w:val="nl-NL"/>
              </w:rPr>
            </w:pPr>
            <w:bookmarkStart w:id="2" w:name="bkmOurReference"/>
            <w:r>
              <w:rPr>
                <w:lang w:val="nl-NL"/>
              </w:rPr>
              <w:t>BC3022/NSL_0</w:t>
            </w:r>
            <w:r w:rsidR="00F35722">
              <w:rPr>
                <w:lang w:val="nl-NL"/>
              </w:rPr>
              <w:t>6RF</w:t>
            </w:r>
            <w:r>
              <w:rPr>
                <w:lang w:val="nl-NL"/>
              </w:rPr>
              <w:t>/121097/</w:t>
            </w:r>
            <w:proofErr w:type="spellStart"/>
            <w:r>
              <w:rPr>
                <w:lang w:val="nl-NL"/>
              </w:rPr>
              <w:t>Gron</w:t>
            </w:r>
            <w:bookmarkEnd w:id="2"/>
            <w:proofErr w:type="spellEnd"/>
          </w:p>
        </w:tc>
      </w:tr>
      <w:tr w:rsidR="008E696F" w:rsidRPr="008C05D4">
        <w:tc>
          <w:tcPr>
            <w:tcW w:w="2093" w:type="dxa"/>
          </w:tcPr>
          <w:p w:rsidR="008E696F" w:rsidRPr="008C05D4" w:rsidRDefault="008E696F">
            <w:pPr>
              <w:rPr>
                <w:lang w:val="nl-NL"/>
              </w:rPr>
            </w:pPr>
          </w:p>
        </w:tc>
        <w:tc>
          <w:tcPr>
            <w:tcW w:w="283" w:type="dxa"/>
          </w:tcPr>
          <w:p w:rsidR="008E696F" w:rsidRPr="008C05D4" w:rsidRDefault="008E696F">
            <w:pPr>
              <w:rPr>
                <w:lang w:val="nl-NL"/>
              </w:rPr>
            </w:pPr>
          </w:p>
        </w:tc>
        <w:tc>
          <w:tcPr>
            <w:tcW w:w="5245" w:type="dxa"/>
          </w:tcPr>
          <w:p w:rsidR="008E696F" w:rsidRPr="008C05D4" w:rsidRDefault="008E696F">
            <w:pPr>
              <w:rPr>
                <w:lang w:val="nl-NL"/>
              </w:rPr>
            </w:pPr>
          </w:p>
        </w:tc>
      </w:tr>
      <w:tr w:rsidR="008E696F" w:rsidRPr="00F35722">
        <w:tc>
          <w:tcPr>
            <w:tcW w:w="2093" w:type="dxa"/>
          </w:tcPr>
          <w:p w:rsidR="008E696F" w:rsidRPr="008C05D4" w:rsidRDefault="008C05D4">
            <w:pPr>
              <w:rPr>
                <w:lang w:val="nl-NL"/>
              </w:rPr>
            </w:pPr>
            <w:bookmarkStart w:id="3" w:name="bkmLanguageSubject"/>
            <w:proofErr w:type="gramStart"/>
            <w:r>
              <w:rPr>
                <w:b/>
                <w:lang w:val="nl-NL"/>
              </w:rPr>
              <w:t>Betreft</w:t>
            </w:r>
            <w:bookmarkEnd w:id="3"/>
            <w:proofErr w:type="gramEnd"/>
          </w:p>
        </w:tc>
        <w:tc>
          <w:tcPr>
            <w:tcW w:w="283" w:type="dxa"/>
          </w:tcPr>
          <w:p w:rsidR="008E696F" w:rsidRPr="008C05D4" w:rsidRDefault="008E696F">
            <w:pPr>
              <w:rPr>
                <w:lang w:val="nl-NL"/>
              </w:rPr>
            </w:pPr>
            <w:r w:rsidRPr="008C05D4">
              <w:rPr>
                <w:b/>
                <w:lang w:val="nl-NL"/>
              </w:rPr>
              <w:t>:</w:t>
            </w:r>
          </w:p>
        </w:tc>
        <w:tc>
          <w:tcPr>
            <w:tcW w:w="5245" w:type="dxa"/>
          </w:tcPr>
          <w:p w:rsidR="008E696F" w:rsidRPr="008C05D4" w:rsidRDefault="008C05D4">
            <w:pPr>
              <w:rPr>
                <w:lang w:val="nl-NL"/>
              </w:rPr>
            </w:pPr>
            <w:bookmarkStart w:id="4" w:name="bkmSubject"/>
            <w:r>
              <w:rPr>
                <w:b/>
                <w:lang w:val="nl-NL"/>
              </w:rPr>
              <w:t>Aanbesteding Nieuwbouw Ziekenhuis OZG Scheemda</w:t>
            </w:r>
            <w:bookmarkEnd w:id="4"/>
          </w:p>
        </w:tc>
      </w:tr>
    </w:tbl>
    <w:p w:rsidR="008E696F" w:rsidRPr="008C05D4" w:rsidRDefault="00506766" w:rsidP="008340FC">
      <w:pPr>
        <w:tabs>
          <w:tab w:val="left" w:pos="2013"/>
        </w:tabs>
        <w:rPr>
          <w:lang w:val="nl-NL"/>
        </w:rPr>
      </w:pPr>
      <w:r w:rsidRPr="008C05D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56448A" wp14:editId="25902652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807710" cy="0"/>
                <wp:effectExtent l="0" t="0" r="21590" b="1905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77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457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" strokeweight=".25pt">
                <v:stroke startarrowwidth="narrow" startarrowlength="short" endarrowwidth="narrow" endarrowlength="short"/>
                <w10:wrap type="tight"/>
              </v:line>
            </w:pict>
          </mc:Fallback>
        </mc:AlternateConten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F35722" w:rsidTr="00F35722">
        <w:tc>
          <w:tcPr>
            <w:tcW w:w="9464" w:type="dxa"/>
            <w:gridSpan w:val="2"/>
            <w:shd w:val="clear" w:color="auto" w:fill="C6D9F1" w:themeFill="text2" w:themeFillTint="33"/>
          </w:tcPr>
          <w:p w:rsidR="00F35722" w:rsidRDefault="00F35722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Gegadigde</w:t>
            </w:r>
          </w:p>
          <w:p w:rsidR="00F35722" w:rsidRDefault="00F35722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F35722" w:rsidTr="00B37B60">
        <w:tc>
          <w:tcPr>
            <w:tcW w:w="3369" w:type="dxa"/>
          </w:tcPr>
          <w:p w:rsidR="00F35722" w:rsidRDefault="00F35722" w:rsidP="008C3D16">
            <w:bookmarkStart w:id="5" w:name="bkmBeginText"/>
            <w:bookmarkEnd w:id="5"/>
            <w:proofErr w:type="spellStart"/>
            <w:r>
              <w:t>Bedrijfsnaam</w:t>
            </w:r>
            <w:proofErr w:type="spellEnd"/>
            <w:r>
              <w:t xml:space="preserve"> </w:t>
            </w:r>
            <w:proofErr w:type="spellStart"/>
            <w:r>
              <w:t>Gegadigde</w:t>
            </w:r>
            <w:proofErr w:type="spellEnd"/>
            <w:r>
              <w:t>:</w:t>
            </w:r>
          </w:p>
        </w:tc>
        <w:tc>
          <w:tcPr>
            <w:tcW w:w="6095" w:type="dxa"/>
            <w:vAlign w:val="center"/>
          </w:tcPr>
          <w:p w:rsidR="00F35722" w:rsidRDefault="00F35722" w:rsidP="008C3D16">
            <w:pPr>
              <w:rPr>
                <w:sz w:val="18"/>
                <w:szCs w:val="18"/>
              </w:rPr>
            </w:pPr>
          </w:p>
          <w:p w:rsidR="00F35722" w:rsidRPr="00F81E22" w:rsidRDefault="00F35722" w:rsidP="008C3D16">
            <w:pPr>
              <w:rPr>
                <w:sz w:val="18"/>
                <w:szCs w:val="18"/>
              </w:rPr>
            </w:pPr>
          </w:p>
        </w:tc>
      </w:tr>
      <w:tr w:rsidR="00B37B60" w:rsidRPr="00813107" w:rsidTr="00B37B60">
        <w:tc>
          <w:tcPr>
            <w:tcW w:w="3369" w:type="dxa"/>
          </w:tcPr>
          <w:p w:rsidR="00B37B60" w:rsidRDefault="00B37B60" w:rsidP="008C3D16">
            <w:proofErr w:type="spellStart"/>
            <w:r>
              <w:t>Handtekening</w:t>
            </w:r>
            <w:proofErr w:type="spellEnd"/>
            <w:r>
              <w:t xml:space="preserve"> </w:t>
            </w:r>
            <w:proofErr w:type="spellStart"/>
            <w:r>
              <w:t>Gegadigde</w:t>
            </w:r>
            <w:proofErr w:type="spellEnd"/>
            <w:r>
              <w:t>:</w:t>
            </w:r>
          </w:p>
          <w:p w:rsidR="00B37B60" w:rsidRDefault="00B37B60" w:rsidP="008C3D16"/>
          <w:p w:rsidR="00B37B60" w:rsidRDefault="00B37B60" w:rsidP="008C3D16"/>
        </w:tc>
        <w:tc>
          <w:tcPr>
            <w:tcW w:w="6095" w:type="dxa"/>
            <w:vAlign w:val="center"/>
          </w:tcPr>
          <w:p w:rsidR="00B37B60" w:rsidRDefault="00B37B60" w:rsidP="008C3D16">
            <w:pPr>
              <w:rPr>
                <w:sz w:val="18"/>
                <w:szCs w:val="18"/>
              </w:rPr>
            </w:pPr>
          </w:p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813107" w:rsidRDefault="00813107" w:rsidP="00813107">
            <w:pPr>
              <w:rPr>
                <w:sz w:val="18"/>
                <w:szCs w:val="18"/>
                <w:lang w:val="nl-NL"/>
              </w:rPr>
            </w:pPr>
            <w:r w:rsidRPr="00813107">
              <w:rPr>
                <w:sz w:val="18"/>
                <w:szCs w:val="18"/>
                <w:lang w:val="nl-NL"/>
              </w:rPr>
              <w:t xml:space="preserve">(dit document dient per pagina te worden geparafeerd) </w:t>
            </w:r>
          </w:p>
        </w:tc>
      </w:tr>
      <w:tr w:rsidR="00F35722" w:rsidRPr="00F35722" w:rsidTr="008C3D16">
        <w:tc>
          <w:tcPr>
            <w:tcW w:w="9464" w:type="dxa"/>
            <w:gridSpan w:val="2"/>
            <w:shd w:val="clear" w:color="auto" w:fill="C6D9F1" w:themeFill="text2" w:themeFillTint="33"/>
          </w:tcPr>
          <w:p w:rsidR="00F35722" w:rsidRDefault="00F35722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Referentie 1</w:t>
            </w:r>
          </w:p>
          <w:p w:rsidR="00F35722" w:rsidRDefault="00F35722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Realisatie van een ziekenhuis als hoofdaannemer</w:t>
            </w:r>
          </w:p>
          <w:p w:rsidR="00F35722" w:rsidRDefault="00F35722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F35722" w:rsidTr="00F35722">
        <w:tc>
          <w:tcPr>
            <w:tcW w:w="9464" w:type="dxa"/>
            <w:gridSpan w:val="2"/>
            <w:shd w:val="clear" w:color="auto" w:fill="D9D9D9" w:themeFill="background1" w:themeFillShade="D9"/>
          </w:tcPr>
          <w:p w:rsidR="00F35722" w:rsidRDefault="00F35722" w:rsidP="008C3D16">
            <w:proofErr w:type="spellStart"/>
            <w:r>
              <w:t>Algemene</w:t>
            </w:r>
            <w:proofErr w:type="spellEnd"/>
            <w:r>
              <w:t xml:space="preserve"> </w:t>
            </w:r>
            <w:proofErr w:type="spellStart"/>
            <w:r>
              <w:t>gegevens</w:t>
            </w:r>
            <w:proofErr w:type="spellEnd"/>
          </w:p>
          <w:p w:rsidR="00F35722" w:rsidRPr="00F81E22" w:rsidRDefault="00F35722" w:rsidP="008C3D16">
            <w:pPr>
              <w:rPr>
                <w:sz w:val="18"/>
                <w:szCs w:val="18"/>
              </w:rPr>
            </w:pPr>
          </w:p>
        </w:tc>
      </w:tr>
      <w:tr w:rsidR="00F35722" w:rsidTr="00B37B60">
        <w:tc>
          <w:tcPr>
            <w:tcW w:w="3369" w:type="dxa"/>
          </w:tcPr>
          <w:p w:rsidR="00F35722" w:rsidRDefault="00F35722" w:rsidP="00F35722">
            <w:proofErr w:type="spellStart"/>
            <w:r>
              <w:t>Projectnaam</w:t>
            </w:r>
            <w:proofErr w:type="spellEnd"/>
            <w:r>
              <w:t xml:space="preserve"> en </w:t>
            </w:r>
            <w:proofErr w:type="spellStart"/>
            <w:r>
              <w:t>beknopte</w:t>
            </w:r>
            <w:proofErr w:type="spellEnd"/>
            <w:r>
              <w:t xml:space="preserve"> </w:t>
            </w:r>
            <w:proofErr w:type="spellStart"/>
            <w:r>
              <w:t>omschrijving</w:t>
            </w:r>
            <w:proofErr w:type="spellEnd"/>
          </w:p>
          <w:p w:rsidR="00F35722" w:rsidRDefault="00F35722" w:rsidP="00F35722"/>
        </w:tc>
        <w:tc>
          <w:tcPr>
            <w:tcW w:w="6095" w:type="dxa"/>
          </w:tcPr>
          <w:p w:rsidR="00F35722" w:rsidRDefault="00F35722" w:rsidP="008C3D16">
            <w:pPr>
              <w:rPr>
                <w:sz w:val="18"/>
                <w:szCs w:val="18"/>
              </w:rPr>
            </w:pPr>
          </w:p>
          <w:p w:rsidR="00F35722" w:rsidRPr="00F81E22" w:rsidRDefault="00F35722" w:rsidP="008C3D16">
            <w:pPr>
              <w:rPr>
                <w:sz w:val="18"/>
                <w:szCs w:val="18"/>
              </w:rPr>
            </w:pPr>
          </w:p>
        </w:tc>
      </w:tr>
      <w:tr w:rsidR="00F35722" w:rsidTr="00B37B60">
        <w:tc>
          <w:tcPr>
            <w:tcW w:w="3369" w:type="dxa"/>
          </w:tcPr>
          <w:p w:rsidR="00F35722" w:rsidRDefault="00F35722" w:rsidP="008C3D16">
            <w:proofErr w:type="spellStart"/>
            <w:r>
              <w:t>Opdrachtgever</w:t>
            </w:r>
            <w:proofErr w:type="spellEnd"/>
          </w:p>
        </w:tc>
        <w:tc>
          <w:tcPr>
            <w:tcW w:w="6095" w:type="dxa"/>
          </w:tcPr>
          <w:p w:rsidR="00F35722" w:rsidRDefault="00F35722" w:rsidP="008C3D16">
            <w:pPr>
              <w:rPr>
                <w:sz w:val="18"/>
                <w:szCs w:val="18"/>
              </w:rPr>
            </w:pPr>
          </w:p>
          <w:p w:rsidR="00F35722" w:rsidRPr="00F81E22" w:rsidRDefault="00F35722" w:rsidP="008C3D16">
            <w:pPr>
              <w:rPr>
                <w:sz w:val="18"/>
                <w:szCs w:val="18"/>
              </w:rPr>
            </w:pPr>
          </w:p>
        </w:tc>
      </w:tr>
      <w:tr w:rsidR="00F35722" w:rsidRPr="00F35722" w:rsidTr="00B37B60">
        <w:tc>
          <w:tcPr>
            <w:tcW w:w="3369" w:type="dxa"/>
          </w:tcPr>
          <w:p w:rsidR="00F35722" w:rsidRPr="00F35722" w:rsidRDefault="00F35722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>Contactpersoon opdrachtgever, e-mail en telefoonnummer</w:t>
            </w:r>
          </w:p>
        </w:tc>
        <w:tc>
          <w:tcPr>
            <w:tcW w:w="6095" w:type="dxa"/>
          </w:tcPr>
          <w:p w:rsidR="00F35722" w:rsidRPr="00F35722" w:rsidRDefault="00F35722" w:rsidP="008C3D16">
            <w:pPr>
              <w:rPr>
                <w:sz w:val="18"/>
                <w:szCs w:val="18"/>
                <w:lang w:val="nl-NL"/>
              </w:rPr>
            </w:pPr>
          </w:p>
          <w:p w:rsidR="00F35722" w:rsidRPr="00F35722" w:rsidRDefault="00F35722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F35722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F35722" w:rsidRDefault="00F35722" w:rsidP="008C3D16">
            <w:proofErr w:type="spellStart"/>
            <w:r>
              <w:t>Werkzaamheden</w:t>
            </w:r>
            <w:proofErr w:type="spellEnd"/>
          </w:p>
          <w:p w:rsidR="00F35722" w:rsidRPr="00F81E22" w:rsidRDefault="00F35722" w:rsidP="008C3D16">
            <w:pPr>
              <w:rPr>
                <w:sz w:val="18"/>
                <w:szCs w:val="18"/>
              </w:rPr>
            </w:pPr>
          </w:p>
        </w:tc>
      </w:tr>
      <w:tr w:rsidR="00F35722" w:rsidRPr="00F35722" w:rsidTr="00B37B60">
        <w:tc>
          <w:tcPr>
            <w:tcW w:w="3369" w:type="dxa"/>
          </w:tcPr>
          <w:p w:rsidR="00F35722" w:rsidRPr="00F35722" w:rsidRDefault="00F35722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>Uitgevoerd door (</w:t>
            </w:r>
            <w:r>
              <w:rPr>
                <w:lang w:val="nl-NL"/>
              </w:rPr>
              <w:t xml:space="preserve">bedrijfsnaam </w:t>
            </w:r>
            <w:r w:rsidRPr="00F35722">
              <w:rPr>
                <w:lang w:val="nl-NL"/>
              </w:rPr>
              <w:t xml:space="preserve">naam Gegadigde, </w:t>
            </w:r>
            <w:proofErr w:type="spellStart"/>
            <w:r w:rsidRPr="00F35722">
              <w:rPr>
                <w:lang w:val="nl-NL"/>
              </w:rPr>
              <w:t>Combinant</w:t>
            </w:r>
            <w:proofErr w:type="spellEnd"/>
            <w:r w:rsidRPr="00F35722">
              <w:rPr>
                <w:lang w:val="nl-NL"/>
              </w:rPr>
              <w:t xml:space="preserve"> of Derde die de betreffende werkzaamheden</w:t>
            </w:r>
            <w:r>
              <w:rPr>
                <w:lang w:val="nl-NL"/>
              </w:rPr>
              <w:t xml:space="preserve"> heeft uitgevoerd)</w:t>
            </w:r>
            <w:r w:rsidRPr="00F35722">
              <w:rPr>
                <w:lang w:val="nl-NL"/>
              </w:rPr>
              <w:t xml:space="preserve"> </w:t>
            </w:r>
          </w:p>
          <w:p w:rsidR="00F35722" w:rsidRPr="00F35722" w:rsidRDefault="00F35722" w:rsidP="008C3D16">
            <w:pPr>
              <w:rPr>
                <w:lang w:val="nl-NL"/>
              </w:rPr>
            </w:pPr>
          </w:p>
        </w:tc>
        <w:tc>
          <w:tcPr>
            <w:tcW w:w="6095" w:type="dxa"/>
          </w:tcPr>
          <w:p w:rsidR="00F35722" w:rsidRPr="00F35722" w:rsidRDefault="00F35722" w:rsidP="008C3D16">
            <w:pPr>
              <w:rPr>
                <w:sz w:val="18"/>
                <w:szCs w:val="18"/>
                <w:lang w:val="nl-NL"/>
              </w:rPr>
            </w:pPr>
          </w:p>
          <w:p w:rsidR="00F35722" w:rsidRPr="00F35722" w:rsidRDefault="00F35722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F35722" w:rsidTr="00B37B60">
        <w:tc>
          <w:tcPr>
            <w:tcW w:w="3369" w:type="dxa"/>
          </w:tcPr>
          <w:p w:rsidR="00F35722" w:rsidRDefault="00F35722" w:rsidP="008C3D16">
            <w:proofErr w:type="spellStart"/>
            <w:r>
              <w:t>Omschrijving</w:t>
            </w:r>
            <w:proofErr w:type="spellEnd"/>
            <w:r>
              <w:t xml:space="preserve"> </w:t>
            </w:r>
            <w:proofErr w:type="spellStart"/>
            <w:r>
              <w:t>werkzaamheden</w:t>
            </w:r>
            <w:proofErr w:type="spellEnd"/>
          </w:p>
        </w:tc>
        <w:tc>
          <w:tcPr>
            <w:tcW w:w="6095" w:type="dxa"/>
          </w:tcPr>
          <w:p w:rsidR="00F35722" w:rsidRDefault="00F35722" w:rsidP="008C3D16">
            <w:pPr>
              <w:rPr>
                <w:sz w:val="18"/>
                <w:szCs w:val="18"/>
              </w:rPr>
            </w:pPr>
          </w:p>
          <w:p w:rsidR="00F35722" w:rsidRPr="00F81E22" w:rsidRDefault="00F35722" w:rsidP="008C3D16">
            <w:pPr>
              <w:rPr>
                <w:sz w:val="18"/>
                <w:szCs w:val="18"/>
              </w:rPr>
            </w:pPr>
          </w:p>
        </w:tc>
      </w:tr>
      <w:tr w:rsidR="00F35722" w:rsidRPr="00F35722" w:rsidTr="00B37B60">
        <w:tc>
          <w:tcPr>
            <w:tcW w:w="3369" w:type="dxa"/>
          </w:tcPr>
          <w:p w:rsidR="00F35722" w:rsidRPr="00F35722" w:rsidRDefault="00F35722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 xml:space="preserve">Zijn de </w:t>
            </w:r>
            <w:r w:rsidRPr="00F35722">
              <w:rPr>
                <w:u w:val="single"/>
                <w:lang w:val="nl-NL"/>
              </w:rPr>
              <w:t>gevraagde</w:t>
            </w:r>
            <w:r w:rsidRPr="00F35722">
              <w:rPr>
                <w:lang w:val="nl-NL"/>
              </w:rPr>
              <w:t xml:space="preserve"> werkzaamheden door Gegadigde zelfstandig uitgevoerd of in combinatie?</w:t>
            </w:r>
          </w:p>
          <w:p w:rsidR="00F35722" w:rsidRPr="00F35722" w:rsidRDefault="00F35722" w:rsidP="008C3D16">
            <w:pPr>
              <w:rPr>
                <w:i/>
                <w:lang w:val="nl-NL"/>
              </w:rPr>
            </w:pPr>
            <w:r w:rsidRPr="00F35722">
              <w:rPr>
                <w:i/>
                <w:lang w:val="nl-NL"/>
              </w:rPr>
              <w:t>Indien in combinatie, vermeld dan als toelichting de samenstelling van de combinatie</w:t>
            </w:r>
          </w:p>
        </w:tc>
        <w:tc>
          <w:tcPr>
            <w:tcW w:w="6095" w:type="dxa"/>
          </w:tcPr>
          <w:p w:rsidR="00F35722" w:rsidRDefault="00F35722" w:rsidP="008C3D16">
            <w:pPr>
              <w:rPr>
                <w:sz w:val="18"/>
                <w:szCs w:val="18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B37B60">
              <w:rPr>
                <w:szCs w:val="22"/>
              </w:rPr>
              <w:t>Z</w:t>
            </w:r>
            <w:r w:rsidRPr="00E60524">
              <w:rPr>
                <w:szCs w:val="22"/>
              </w:rPr>
              <w:t>elfstandig</w:t>
            </w:r>
            <w:proofErr w:type="spellEnd"/>
          </w:p>
          <w:p w:rsidR="00F35722" w:rsidRDefault="00F35722" w:rsidP="008C3D16">
            <w:pPr>
              <w:rPr>
                <w:szCs w:val="22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B37B60">
              <w:rPr>
                <w:szCs w:val="22"/>
              </w:rPr>
              <w:t>C</w:t>
            </w:r>
            <w:r w:rsidRPr="00E60524">
              <w:rPr>
                <w:szCs w:val="22"/>
              </w:rPr>
              <w:t>ombinatie</w:t>
            </w:r>
            <w:proofErr w:type="spellEnd"/>
          </w:p>
          <w:p w:rsidR="00F35722" w:rsidRDefault="00F35722" w:rsidP="008C3D16">
            <w:proofErr w:type="spellStart"/>
            <w:r>
              <w:rPr>
                <w:szCs w:val="22"/>
              </w:rPr>
              <w:t>Toelichting</w:t>
            </w:r>
            <w:proofErr w:type="spellEnd"/>
            <w:r>
              <w:rPr>
                <w:szCs w:val="22"/>
              </w:rPr>
              <w:t>:</w:t>
            </w:r>
          </w:p>
        </w:tc>
      </w:tr>
      <w:tr w:rsidR="00B37B60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B37B60" w:rsidRDefault="00B37B60" w:rsidP="008C3D16">
            <w:proofErr w:type="spellStart"/>
            <w:r>
              <w:t>Samenwerking</w:t>
            </w:r>
            <w:proofErr w:type="spellEnd"/>
            <w:r>
              <w:t xml:space="preserve"> partners</w:t>
            </w:r>
          </w:p>
          <w:p w:rsidR="00B37B60" w:rsidRPr="00F81E22" w:rsidRDefault="00B37B60" w:rsidP="008C3D16">
            <w:pPr>
              <w:rPr>
                <w:sz w:val="18"/>
                <w:szCs w:val="18"/>
              </w:rPr>
            </w:pPr>
          </w:p>
        </w:tc>
      </w:tr>
      <w:tr w:rsidR="00B37B60" w:rsidRPr="00F35722" w:rsidTr="008C3D16">
        <w:tc>
          <w:tcPr>
            <w:tcW w:w="3369" w:type="dxa"/>
          </w:tcPr>
          <w:p w:rsidR="00B37B60" w:rsidRDefault="00B37B60" w:rsidP="00B37B6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Met welke partijen (afgezien van opdrachtgever) hebt u samengewerkt in de realisatie van het project, op welke wijze hebt u de samenwerking vormgegeven en hoe heeft deze aanpak bijgedragen aan optimalisering van proces en eindresultaat? </w:t>
            </w:r>
          </w:p>
          <w:p w:rsidR="00B37B60" w:rsidRPr="00F35722" w:rsidRDefault="00B37B60" w:rsidP="00B37B60">
            <w:pPr>
              <w:rPr>
                <w:lang w:val="nl-NL"/>
              </w:rPr>
            </w:pPr>
            <w:r>
              <w:rPr>
                <w:rFonts w:cs="Arial"/>
                <w:szCs w:val="21"/>
              </w:rPr>
              <w:t>(</w:t>
            </w:r>
            <w:proofErr w:type="spellStart"/>
            <w:r>
              <w:rPr>
                <w:rFonts w:cs="Arial"/>
                <w:szCs w:val="21"/>
              </w:rPr>
              <w:t>maximaal</w:t>
            </w:r>
            <w:proofErr w:type="spellEnd"/>
            <w:r>
              <w:rPr>
                <w:rFonts w:cs="Arial"/>
                <w:szCs w:val="21"/>
              </w:rPr>
              <w:t xml:space="preserve"> 500 </w:t>
            </w:r>
            <w:proofErr w:type="spellStart"/>
            <w:r>
              <w:rPr>
                <w:rFonts w:cs="Arial"/>
                <w:szCs w:val="21"/>
              </w:rPr>
              <w:t>woorden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B37B60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B37B60" w:rsidRDefault="00B37B60" w:rsidP="008C3D16">
            <w:proofErr w:type="spellStart"/>
            <w:r>
              <w:t>Samenwerking</w:t>
            </w:r>
            <w:proofErr w:type="spellEnd"/>
            <w:r>
              <w:t xml:space="preserve"> </w:t>
            </w:r>
            <w:proofErr w:type="spellStart"/>
            <w:r>
              <w:t>opdrachtgever</w:t>
            </w:r>
            <w:proofErr w:type="spellEnd"/>
          </w:p>
          <w:p w:rsidR="00B37B60" w:rsidRPr="00F81E22" w:rsidRDefault="00B37B60" w:rsidP="008C3D16">
            <w:pPr>
              <w:rPr>
                <w:sz w:val="18"/>
                <w:szCs w:val="18"/>
              </w:rPr>
            </w:pPr>
          </w:p>
        </w:tc>
      </w:tr>
      <w:tr w:rsidR="00B37B60" w:rsidRPr="00F35722" w:rsidTr="008C3D16">
        <w:tc>
          <w:tcPr>
            <w:tcW w:w="3369" w:type="dxa"/>
          </w:tcPr>
          <w:p w:rsidR="00B37B60" w:rsidRDefault="00B37B60" w:rsidP="008C3D1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Op </w:t>
            </w:r>
            <w:r w:rsidRPr="001C60D4">
              <w:rPr>
                <w:rFonts w:ascii="Arial" w:hAnsi="Arial" w:cs="Arial"/>
                <w:sz w:val="21"/>
                <w:szCs w:val="21"/>
              </w:rPr>
              <w:t>welke wijze hebt u de samenwerking met opdrachtgever vormgegeven? Denk hierbij aan aspecten als informatievoorziening, communicatie, afhandeling van klachten, gebruikerszaken e.d. Hoe heeft deze aanpak bijgedragen aan optimalisering van proces</w:t>
            </w:r>
            <w:r>
              <w:rPr>
                <w:rFonts w:ascii="Arial" w:hAnsi="Arial" w:cs="Arial"/>
                <w:sz w:val="21"/>
                <w:szCs w:val="21"/>
              </w:rPr>
              <w:t xml:space="preserve"> en eindresultaat?</w:t>
            </w:r>
          </w:p>
          <w:p w:rsidR="00B37B60" w:rsidRPr="00F35722" w:rsidRDefault="00B37B60" w:rsidP="008C3D16">
            <w:pPr>
              <w:rPr>
                <w:lang w:val="nl-NL"/>
              </w:rPr>
            </w:pPr>
            <w:r>
              <w:rPr>
                <w:rFonts w:cs="Arial"/>
                <w:szCs w:val="21"/>
              </w:rPr>
              <w:t>(</w:t>
            </w:r>
            <w:proofErr w:type="spellStart"/>
            <w:r>
              <w:rPr>
                <w:rFonts w:cs="Arial"/>
                <w:szCs w:val="21"/>
              </w:rPr>
              <w:t>maximaal</w:t>
            </w:r>
            <w:proofErr w:type="spellEnd"/>
            <w:r>
              <w:rPr>
                <w:rFonts w:cs="Arial"/>
                <w:szCs w:val="21"/>
              </w:rPr>
              <w:t xml:space="preserve"> 500 </w:t>
            </w:r>
            <w:proofErr w:type="spellStart"/>
            <w:r>
              <w:rPr>
                <w:rFonts w:cs="Arial"/>
                <w:szCs w:val="21"/>
              </w:rPr>
              <w:t>woorden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B37B60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B37B60" w:rsidRDefault="00B37B60" w:rsidP="008C3D16">
            <w:proofErr w:type="spellStart"/>
            <w:r>
              <w:t>Kwaliteitsborging</w:t>
            </w:r>
            <w:proofErr w:type="spellEnd"/>
          </w:p>
          <w:p w:rsidR="00B37B60" w:rsidRPr="00F81E22" w:rsidRDefault="00B37B60" w:rsidP="008C3D16">
            <w:pPr>
              <w:rPr>
                <w:sz w:val="18"/>
                <w:szCs w:val="18"/>
              </w:rPr>
            </w:pPr>
          </w:p>
        </w:tc>
      </w:tr>
      <w:tr w:rsidR="00B37B60" w:rsidRPr="00F35722" w:rsidTr="008C3D16">
        <w:tc>
          <w:tcPr>
            <w:tcW w:w="3369" w:type="dxa"/>
          </w:tcPr>
          <w:p w:rsidR="00B37B60" w:rsidRDefault="00B37B60" w:rsidP="00B37B60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Op welke wijze hebt u de (technische) kwaliteit van het geleverde werk geborgd? </w:t>
            </w:r>
          </w:p>
          <w:p w:rsidR="00B37B60" w:rsidRPr="00F35722" w:rsidRDefault="00B37B60" w:rsidP="00B37B60">
            <w:pPr>
              <w:rPr>
                <w:lang w:val="nl-NL"/>
              </w:rPr>
            </w:pPr>
            <w:r>
              <w:rPr>
                <w:rFonts w:cs="Arial"/>
                <w:szCs w:val="21"/>
              </w:rPr>
              <w:t>(</w:t>
            </w:r>
            <w:proofErr w:type="spellStart"/>
            <w:r>
              <w:rPr>
                <w:rFonts w:cs="Arial"/>
                <w:szCs w:val="21"/>
              </w:rPr>
              <w:t>maximaal</w:t>
            </w:r>
            <w:proofErr w:type="spellEnd"/>
            <w:r>
              <w:rPr>
                <w:rFonts w:cs="Arial"/>
                <w:szCs w:val="21"/>
              </w:rPr>
              <w:t xml:space="preserve"> 500 </w:t>
            </w:r>
            <w:proofErr w:type="spellStart"/>
            <w:r>
              <w:rPr>
                <w:rFonts w:cs="Arial"/>
                <w:szCs w:val="21"/>
              </w:rPr>
              <w:t>woorden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B37B60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B37B60" w:rsidRDefault="00B37B60" w:rsidP="008C3D16">
            <w:proofErr w:type="spellStart"/>
            <w:r>
              <w:t>Tevredenheidsverklaring</w:t>
            </w:r>
            <w:proofErr w:type="spellEnd"/>
          </w:p>
          <w:p w:rsidR="00B37B60" w:rsidRPr="00F81E22" w:rsidRDefault="00B37B60" w:rsidP="008C3D16">
            <w:pPr>
              <w:rPr>
                <w:sz w:val="18"/>
                <w:szCs w:val="18"/>
              </w:rPr>
            </w:pPr>
          </w:p>
        </w:tc>
      </w:tr>
      <w:tr w:rsidR="00B37B60" w:rsidRPr="00F35722" w:rsidTr="008C3D16">
        <w:tc>
          <w:tcPr>
            <w:tcW w:w="3369" w:type="dxa"/>
          </w:tcPr>
          <w:p w:rsidR="00B37B60" w:rsidRPr="00F35722" w:rsidRDefault="00B37B60" w:rsidP="008C3D16">
            <w:pPr>
              <w:rPr>
                <w:lang w:val="nl-NL"/>
              </w:rPr>
            </w:pPr>
            <w:r>
              <w:rPr>
                <w:lang w:val="nl-NL"/>
              </w:rPr>
              <w:t>Tevredenheidsverklaring bijgevoegd?</w:t>
            </w:r>
          </w:p>
        </w:tc>
        <w:tc>
          <w:tcPr>
            <w:tcW w:w="6095" w:type="dxa"/>
          </w:tcPr>
          <w:p w:rsidR="00B37B60" w:rsidRDefault="00B37B60" w:rsidP="00B37B60">
            <w:pPr>
              <w:rPr>
                <w:sz w:val="18"/>
                <w:szCs w:val="18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Ja</w:t>
            </w:r>
            <w:proofErr w:type="spellEnd"/>
          </w:p>
          <w:p w:rsidR="00B37B60" w:rsidRPr="00B37B60" w:rsidRDefault="00B37B60" w:rsidP="008C3D16">
            <w:pPr>
              <w:rPr>
                <w:lang w:val="nl-NL"/>
              </w:rPr>
            </w:pPr>
            <w:r w:rsidRPr="00B37B60">
              <w:rPr>
                <w:lang w:val="nl-NL"/>
              </w:rPr>
              <w:t>(deze is vereist)</w:t>
            </w:r>
          </w:p>
          <w:p w:rsidR="00B37B60" w:rsidRPr="00F35722" w:rsidRDefault="00B37B60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RPr="00F35722" w:rsidTr="008C3D16">
        <w:tc>
          <w:tcPr>
            <w:tcW w:w="9464" w:type="dxa"/>
            <w:gridSpan w:val="2"/>
            <w:shd w:val="clear" w:color="auto" w:fill="C6D9F1" w:themeFill="text2" w:themeFillTint="33"/>
          </w:tcPr>
          <w:p w:rsidR="00813107" w:rsidRDefault="00813107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Referentie 2</w:t>
            </w:r>
          </w:p>
          <w:p w:rsidR="00813107" w:rsidRDefault="00813107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Realisatie van de technische installaties van een ziekenhuis</w:t>
            </w:r>
          </w:p>
          <w:p w:rsidR="00813107" w:rsidRDefault="00813107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813107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Algemene</w:t>
            </w:r>
            <w:proofErr w:type="spellEnd"/>
            <w:r>
              <w:t xml:space="preserve"> </w:t>
            </w:r>
            <w:proofErr w:type="spellStart"/>
            <w:r>
              <w:t>gegevens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Tr="008C3D16">
        <w:tc>
          <w:tcPr>
            <w:tcW w:w="3369" w:type="dxa"/>
          </w:tcPr>
          <w:p w:rsidR="00813107" w:rsidRDefault="00813107" w:rsidP="008C3D16">
            <w:proofErr w:type="spellStart"/>
            <w:r>
              <w:t>Projectnaam</w:t>
            </w:r>
            <w:proofErr w:type="spellEnd"/>
            <w:r>
              <w:t xml:space="preserve"> en </w:t>
            </w:r>
            <w:proofErr w:type="spellStart"/>
            <w:r>
              <w:t>beknopte</w:t>
            </w:r>
            <w:proofErr w:type="spellEnd"/>
            <w:r>
              <w:t xml:space="preserve"> </w:t>
            </w:r>
            <w:proofErr w:type="spellStart"/>
            <w:r>
              <w:t>omschrijving</w:t>
            </w:r>
            <w:proofErr w:type="spellEnd"/>
          </w:p>
          <w:p w:rsidR="00813107" w:rsidRDefault="00813107" w:rsidP="008C3D16"/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Tr="008C3D16">
        <w:tc>
          <w:tcPr>
            <w:tcW w:w="3369" w:type="dxa"/>
          </w:tcPr>
          <w:p w:rsidR="00813107" w:rsidRDefault="00813107" w:rsidP="008C3D16">
            <w:proofErr w:type="spellStart"/>
            <w:r>
              <w:t>Opdrachtgever</w:t>
            </w:r>
            <w:proofErr w:type="spellEnd"/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>Contactpersoon opdrachtgever, e-mail en telefoonnummer</w:t>
            </w: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Werkzaamheden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>Uitgevoerd door (</w:t>
            </w:r>
            <w:r>
              <w:rPr>
                <w:lang w:val="nl-NL"/>
              </w:rPr>
              <w:t xml:space="preserve">bedrijfsnaam </w:t>
            </w:r>
            <w:r w:rsidRPr="00F35722">
              <w:rPr>
                <w:lang w:val="nl-NL"/>
              </w:rPr>
              <w:t xml:space="preserve">naam Gegadigde, </w:t>
            </w:r>
            <w:proofErr w:type="spellStart"/>
            <w:r w:rsidRPr="00F35722">
              <w:rPr>
                <w:lang w:val="nl-NL"/>
              </w:rPr>
              <w:t>Combinant</w:t>
            </w:r>
            <w:proofErr w:type="spellEnd"/>
            <w:r w:rsidRPr="00F35722">
              <w:rPr>
                <w:lang w:val="nl-NL"/>
              </w:rPr>
              <w:t xml:space="preserve"> of </w:t>
            </w:r>
            <w:r w:rsidRPr="00F35722">
              <w:rPr>
                <w:lang w:val="nl-NL"/>
              </w:rPr>
              <w:lastRenderedPageBreak/>
              <w:t>Derde die de betreffende werkzaamheden</w:t>
            </w:r>
            <w:r>
              <w:rPr>
                <w:lang w:val="nl-NL"/>
              </w:rPr>
              <w:t xml:space="preserve"> heeft uitgevoerd)</w:t>
            </w:r>
            <w:r w:rsidRPr="00F35722">
              <w:rPr>
                <w:lang w:val="nl-NL"/>
              </w:rPr>
              <w:t xml:space="preserve"> </w:t>
            </w:r>
          </w:p>
          <w:p w:rsidR="00813107" w:rsidRPr="00F35722" w:rsidRDefault="00813107" w:rsidP="008C3D16">
            <w:pPr>
              <w:rPr>
                <w:lang w:val="nl-NL"/>
              </w:rPr>
            </w:pP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661D83" w:rsidP="008C3D16">
            <w:pPr>
              <w:rPr>
                <w:sz w:val="18"/>
                <w:szCs w:val="18"/>
                <w:lang w:val="nl-NL"/>
              </w:rPr>
            </w:pPr>
            <w:r w:rsidRPr="008C05D4">
              <w:rPr>
                <w:noProof/>
                <w:sz w:val="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A75757" wp14:editId="19CE95D3">
                      <wp:simplePos x="0" y="0"/>
                      <wp:positionH relativeFrom="page">
                        <wp:posOffset>2569845</wp:posOffset>
                      </wp:positionH>
                      <wp:positionV relativeFrom="page">
                        <wp:posOffset>510540</wp:posOffset>
                      </wp:positionV>
                      <wp:extent cx="1713230" cy="229870"/>
                      <wp:effectExtent l="0" t="0" r="1270" b="17780"/>
                      <wp:wrapNone/>
                      <wp:docPr id="16" name="txtACompany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1D83" w:rsidRPr="00813107" w:rsidRDefault="00661D83" w:rsidP="00661D83">
                                  <w:pPr>
                                    <w:rPr>
                                      <w:sz w:val="14"/>
                                      <w:szCs w:val="14"/>
                                      <w:lang w:val="nl-NL"/>
                                    </w:rPr>
                                  </w:pPr>
                                  <w:r w:rsidRPr="00813107">
                                    <w:rPr>
                                      <w:sz w:val="14"/>
                                      <w:szCs w:val="14"/>
                                      <w:lang w:val="nl-NL"/>
                                    </w:rPr>
                                    <w:t>Paraaf: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xtACompanyOf" o:spid="_x0000_s1026" type="#_x0000_t202" style="position:absolute;margin-left:202.35pt;margin-top:40.2pt;width:134.9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" filled="f" stroked="f">
                      <v:textbox inset="0,0,0,0">
                        <w:txbxContent>
                          <w:p w:rsidR="00661D83" w:rsidRPr="00813107" w:rsidRDefault="00661D83" w:rsidP="00661D83">
                            <w:pPr>
                              <w:rPr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813107">
                              <w:rPr>
                                <w:sz w:val="14"/>
                                <w:szCs w:val="14"/>
                                <w:lang w:val="nl-NL"/>
                              </w:rPr>
                              <w:t>Paraaf: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813107" w:rsidTr="008C3D16">
        <w:tc>
          <w:tcPr>
            <w:tcW w:w="3369" w:type="dxa"/>
          </w:tcPr>
          <w:p w:rsidR="00813107" w:rsidRDefault="00813107" w:rsidP="008C3D16">
            <w:proofErr w:type="spellStart"/>
            <w:r>
              <w:lastRenderedPageBreak/>
              <w:t>Omschrijving</w:t>
            </w:r>
            <w:proofErr w:type="spellEnd"/>
            <w:r>
              <w:t xml:space="preserve"> </w:t>
            </w:r>
            <w:proofErr w:type="spellStart"/>
            <w:r>
              <w:t>werkzaamheden</w:t>
            </w:r>
            <w:proofErr w:type="spellEnd"/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 xml:space="preserve">Zijn de </w:t>
            </w:r>
            <w:r w:rsidRPr="00F35722">
              <w:rPr>
                <w:u w:val="single"/>
                <w:lang w:val="nl-NL"/>
              </w:rPr>
              <w:t>gevraagde</w:t>
            </w:r>
            <w:r w:rsidRPr="00F35722">
              <w:rPr>
                <w:lang w:val="nl-NL"/>
              </w:rPr>
              <w:t xml:space="preserve"> werkzaamheden door Gegadigde zelfstandig uitgevoerd of in combinatie?</w:t>
            </w:r>
          </w:p>
          <w:p w:rsidR="00813107" w:rsidRDefault="00813107" w:rsidP="008C3D16">
            <w:pPr>
              <w:rPr>
                <w:i/>
                <w:lang w:val="nl-NL"/>
              </w:rPr>
            </w:pPr>
            <w:r w:rsidRPr="00F35722">
              <w:rPr>
                <w:i/>
                <w:lang w:val="nl-NL"/>
              </w:rPr>
              <w:t>Indien in combinatie, vermeld dan als toelichting de samenstelling van de combinatie</w:t>
            </w:r>
          </w:p>
          <w:p w:rsidR="00813107" w:rsidRPr="00F35722" w:rsidRDefault="00813107" w:rsidP="008C3D16">
            <w:pPr>
              <w:rPr>
                <w:i/>
                <w:lang w:val="nl-NL"/>
              </w:rPr>
            </w:pPr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Z</w:t>
            </w:r>
            <w:r w:rsidRPr="00E60524">
              <w:rPr>
                <w:szCs w:val="22"/>
              </w:rPr>
              <w:t>elfstandig</w:t>
            </w:r>
            <w:proofErr w:type="spellEnd"/>
          </w:p>
          <w:p w:rsidR="00813107" w:rsidRDefault="00813107" w:rsidP="008C3D16">
            <w:pPr>
              <w:rPr>
                <w:szCs w:val="22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C</w:t>
            </w:r>
            <w:r w:rsidRPr="00E60524">
              <w:rPr>
                <w:szCs w:val="22"/>
              </w:rPr>
              <w:t>ombinatie</w:t>
            </w:r>
            <w:proofErr w:type="spellEnd"/>
          </w:p>
          <w:p w:rsidR="00813107" w:rsidRDefault="00813107" w:rsidP="008C3D16">
            <w:proofErr w:type="spellStart"/>
            <w:r>
              <w:rPr>
                <w:szCs w:val="22"/>
              </w:rPr>
              <w:t>Toelichting</w:t>
            </w:r>
            <w:proofErr w:type="spellEnd"/>
            <w:r>
              <w:rPr>
                <w:szCs w:val="22"/>
              </w:rPr>
              <w:t>:</w:t>
            </w:r>
          </w:p>
        </w:tc>
      </w:tr>
      <w:tr w:rsidR="00813107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Samenwerking</w:t>
            </w:r>
            <w:proofErr w:type="spellEnd"/>
            <w:r>
              <w:t xml:space="preserve"> partners</w:t>
            </w: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Default="00813107" w:rsidP="008C3D1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Met welke partijen (afgezien van opdrachtgever) hebt u samengewerkt in de realisatie van het project, op welke wijze hebt u de samenwerking vormgegeven en hoe heeft deze aanpak bijgedragen aan optimalisering van proces en eindresultaat? </w:t>
            </w:r>
          </w:p>
          <w:p w:rsidR="00813107" w:rsidRPr="00F35722" w:rsidRDefault="00813107" w:rsidP="008C3D16">
            <w:pPr>
              <w:rPr>
                <w:lang w:val="nl-NL"/>
              </w:rPr>
            </w:pPr>
            <w:r>
              <w:rPr>
                <w:rFonts w:cs="Arial"/>
                <w:szCs w:val="21"/>
              </w:rPr>
              <w:t>(</w:t>
            </w:r>
            <w:proofErr w:type="spellStart"/>
            <w:r>
              <w:rPr>
                <w:rFonts w:cs="Arial"/>
                <w:szCs w:val="21"/>
              </w:rPr>
              <w:t>maximaal</w:t>
            </w:r>
            <w:proofErr w:type="spellEnd"/>
            <w:r>
              <w:rPr>
                <w:rFonts w:cs="Arial"/>
                <w:szCs w:val="21"/>
              </w:rPr>
              <w:t xml:space="preserve"> 500 </w:t>
            </w:r>
            <w:proofErr w:type="spellStart"/>
            <w:r>
              <w:rPr>
                <w:rFonts w:cs="Arial"/>
                <w:szCs w:val="21"/>
              </w:rPr>
              <w:t>woorden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Samenwerking</w:t>
            </w:r>
            <w:proofErr w:type="spellEnd"/>
            <w:r>
              <w:t xml:space="preserve"> </w:t>
            </w:r>
            <w:proofErr w:type="spellStart"/>
            <w:r>
              <w:t>opdrachtgever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Default="00813107" w:rsidP="008C3D1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Op </w:t>
            </w:r>
            <w:r w:rsidRPr="001C60D4">
              <w:rPr>
                <w:rFonts w:ascii="Arial" w:hAnsi="Arial" w:cs="Arial"/>
                <w:sz w:val="21"/>
                <w:szCs w:val="21"/>
              </w:rPr>
              <w:t>welke wijze hebt u de samenwerking met opdrachtgever vormgegeven? Denk hierbij aan aspecten als informatievoorziening, communicatie, afhandeling van klachten, gebruikerszaken e.d. Hoe heeft deze aanpak bijgedragen aan optimalisering van proces</w:t>
            </w:r>
            <w:r>
              <w:rPr>
                <w:rFonts w:ascii="Arial" w:hAnsi="Arial" w:cs="Arial"/>
                <w:sz w:val="21"/>
                <w:szCs w:val="21"/>
              </w:rPr>
              <w:t xml:space="preserve"> en eindresultaat?</w:t>
            </w:r>
          </w:p>
          <w:p w:rsidR="00813107" w:rsidRPr="00F35722" w:rsidRDefault="00813107" w:rsidP="008C3D16">
            <w:pPr>
              <w:rPr>
                <w:lang w:val="nl-NL"/>
              </w:rPr>
            </w:pPr>
            <w:r>
              <w:rPr>
                <w:rFonts w:cs="Arial"/>
                <w:szCs w:val="21"/>
              </w:rPr>
              <w:t>(</w:t>
            </w:r>
            <w:proofErr w:type="spellStart"/>
            <w:r>
              <w:rPr>
                <w:rFonts w:cs="Arial"/>
                <w:szCs w:val="21"/>
              </w:rPr>
              <w:t>maximaal</w:t>
            </w:r>
            <w:proofErr w:type="spellEnd"/>
            <w:r>
              <w:rPr>
                <w:rFonts w:cs="Arial"/>
                <w:szCs w:val="21"/>
              </w:rPr>
              <w:t xml:space="preserve"> 500 </w:t>
            </w:r>
            <w:proofErr w:type="spellStart"/>
            <w:r>
              <w:rPr>
                <w:rFonts w:cs="Arial"/>
                <w:szCs w:val="21"/>
              </w:rPr>
              <w:t>woorden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Kwaliteitsborging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Default="00813107" w:rsidP="008C3D16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Op welke wijze hebt u de (technische) kwaliteit van het geleverde werk geborgd? </w:t>
            </w:r>
          </w:p>
          <w:p w:rsidR="00813107" w:rsidRPr="00F35722" w:rsidRDefault="00813107" w:rsidP="008C3D16">
            <w:pPr>
              <w:rPr>
                <w:lang w:val="nl-NL"/>
              </w:rPr>
            </w:pPr>
            <w:r>
              <w:rPr>
                <w:rFonts w:cs="Arial"/>
                <w:szCs w:val="21"/>
              </w:rPr>
              <w:t>(</w:t>
            </w:r>
            <w:proofErr w:type="spellStart"/>
            <w:r>
              <w:rPr>
                <w:rFonts w:cs="Arial"/>
                <w:szCs w:val="21"/>
              </w:rPr>
              <w:t>maximaal</w:t>
            </w:r>
            <w:proofErr w:type="spellEnd"/>
            <w:r>
              <w:rPr>
                <w:rFonts w:cs="Arial"/>
                <w:szCs w:val="21"/>
              </w:rPr>
              <w:t xml:space="preserve"> 500 </w:t>
            </w:r>
            <w:proofErr w:type="spellStart"/>
            <w:r>
              <w:rPr>
                <w:rFonts w:cs="Arial"/>
                <w:szCs w:val="21"/>
              </w:rPr>
              <w:t>woorden</w:t>
            </w:r>
            <w:proofErr w:type="spellEnd"/>
            <w:r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Tevredenheidsverklaring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>
              <w:rPr>
                <w:lang w:val="nl-NL"/>
              </w:rPr>
              <w:t>Tevredenheidsverklaring bijgevoegd?</w:t>
            </w:r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Ja</w:t>
            </w:r>
            <w:proofErr w:type="spellEnd"/>
          </w:p>
          <w:p w:rsidR="00813107" w:rsidRPr="00B37B60" w:rsidRDefault="00813107" w:rsidP="008C3D16">
            <w:pPr>
              <w:rPr>
                <w:lang w:val="nl-NL"/>
              </w:rPr>
            </w:pPr>
            <w:r w:rsidRPr="00B37B60">
              <w:rPr>
                <w:lang w:val="nl-NL"/>
              </w:rPr>
              <w:t>(deze is vereist)</w:t>
            </w:r>
          </w:p>
          <w:p w:rsidR="00813107" w:rsidRPr="00F35722" w:rsidRDefault="00661D83" w:rsidP="008C3D16">
            <w:pPr>
              <w:rPr>
                <w:sz w:val="18"/>
                <w:szCs w:val="18"/>
                <w:lang w:val="nl-NL"/>
              </w:rPr>
            </w:pPr>
            <w:r w:rsidRPr="008C05D4">
              <w:rPr>
                <w:noProof/>
                <w:sz w:val="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A75757" wp14:editId="19CE95D3">
                      <wp:simplePos x="0" y="0"/>
                      <wp:positionH relativeFrom="page">
                        <wp:posOffset>2722245</wp:posOffset>
                      </wp:positionH>
                      <wp:positionV relativeFrom="page">
                        <wp:posOffset>675640</wp:posOffset>
                      </wp:positionV>
                      <wp:extent cx="1713230" cy="229870"/>
                      <wp:effectExtent l="0" t="0" r="1270" b="17780"/>
                      <wp:wrapNone/>
                      <wp:docPr id="15" name="txtACompany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1D83" w:rsidRPr="00813107" w:rsidRDefault="00661D83" w:rsidP="00661D83">
                                  <w:pPr>
                                    <w:rPr>
                                      <w:sz w:val="14"/>
                                      <w:szCs w:val="14"/>
                                      <w:lang w:val="nl-NL"/>
                                    </w:rPr>
                                  </w:pPr>
                                  <w:r w:rsidRPr="00813107">
                                    <w:rPr>
                                      <w:sz w:val="14"/>
                                      <w:szCs w:val="14"/>
                                      <w:lang w:val="nl-NL"/>
                                    </w:rPr>
                                    <w:t>Paraaf: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14.35pt;margin-top:53.2pt;width:134.9pt;height:18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" filled="f" stroked="f">
                      <v:textbox inset="0,0,0,0">
                        <w:txbxContent>
                          <w:p w:rsidR="00661D83" w:rsidRPr="00813107" w:rsidRDefault="00661D83" w:rsidP="00661D83">
                            <w:pPr>
                              <w:rPr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813107">
                              <w:rPr>
                                <w:sz w:val="14"/>
                                <w:szCs w:val="14"/>
                                <w:lang w:val="nl-NL"/>
                              </w:rPr>
                              <w:t>Paraaf: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813107" w:rsidTr="008C3D16">
        <w:tc>
          <w:tcPr>
            <w:tcW w:w="9464" w:type="dxa"/>
            <w:gridSpan w:val="2"/>
            <w:shd w:val="clear" w:color="auto" w:fill="C6D9F1" w:themeFill="text2" w:themeFillTint="33"/>
          </w:tcPr>
          <w:p w:rsidR="00813107" w:rsidRDefault="00813107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lastRenderedPageBreak/>
              <w:t>Referentie 3</w:t>
            </w:r>
          </w:p>
          <w:p w:rsidR="00813107" w:rsidRDefault="00813107" w:rsidP="008C3D16">
            <w:pPr>
              <w:tabs>
                <w:tab w:val="left" w:pos="2155"/>
              </w:tabs>
              <w:rPr>
                <w:lang w:val="nl-NL"/>
              </w:rPr>
            </w:pPr>
            <w:r>
              <w:rPr>
                <w:lang w:val="nl-NL"/>
              </w:rPr>
              <w:t>Toepassing BIM Model</w:t>
            </w:r>
          </w:p>
          <w:p w:rsidR="00813107" w:rsidRDefault="00813107" w:rsidP="008C3D16">
            <w:pPr>
              <w:tabs>
                <w:tab w:val="left" w:pos="2155"/>
              </w:tabs>
              <w:rPr>
                <w:lang w:val="nl-NL"/>
              </w:rPr>
            </w:pPr>
          </w:p>
        </w:tc>
      </w:tr>
      <w:tr w:rsidR="00813107" w:rsidRPr="00F81E22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Algemene</w:t>
            </w:r>
            <w:proofErr w:type="spellEnd"/>
            <w:r>
              <w:t xml:space="preserve"> </w:t>
            </w:r>
            <w:proofErr w:type="spellStart"/>
            <w:r>
              <w:t>gegevens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81E22" w:rsidTr="008C3D16">
        <w:tc>
          <w:tcPr>
            <w:tcW w:w="3369" w:type="dxa"/>
          </w:tcPr>
          <w:p w:rsidR="00813107" w:rsidRDefault="00813107" w:rsidP="008C3D16">
            <w:proofErr w:type="spellStart"/>
            <w:r>
              <w:t>Projectnaam</w:t>
            </w:r>
            <w:proofErr w:type="spellEnd"/>
            <w:r>
              <w:t xml:space="preserve"> en </w:t>
            </w:r>
            <w:proofErr w:type="spellStart"/>
            <w:r>
              <w:t>beknopte</w:t>
            </w:r>
            <w:proofErr w:type="spellEnd"/>
            <w:r>
              <w:t xml:space="preserve"> </w:t>
            </w:r>
            <w:proofErr w:type="spellStart"/>
            <w:r>
              <w:t>omschrijving</w:t>
            </w:r>
            <w:proofErr w:type="spellEnd"/>
          </w:p>
          <w:p w:rsidR="00813107" w:rsidRDefault="00813107" w:rsidP="008C3D16"/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81E22" w:rsidTr="008C3D16">
        <w:tc>
          <w:tcPr>
            <w:tcW w:w="3369" w:type="dxa"/>
          </w:tcPr>
          <w:p w:rsidR="00813107" w:rsidRDefault="00813107" w:rsidP="008C3D16">
            <w:proofErr w:type="spellStart"/>
            <w:r>
              <w:t>Opdrachtgever</w:t>
            </w:r>
            <w:proofErr w:type="spellEnd"/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>Contactpersoon opdrachtgever, e-mail en telefoonnummer</w:t>
            </w: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RPr="00F81E22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t>Werkzaamheden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>Uitgevoerd door (</w:t>
            </w:r>
            <w:r>
              <w:rPr>
                <w:lang w:val="nl-NL"/>
              </w:rPr>
              <w:t xml:space="preserve">bedrijfsnaam </w:t>
            </w:r>
            <w:r w:rsidRPr="00F35722">
              <w:rPr>
                <w:lang w:val="nl-NL"/>
              </w:rPr>
              <w:t xml:space="preserve">naam Gegadigde, </w:t>
            </w:r>
            <w:proofErr w:type="spellStart"/>
            <w:r w:rsidRPr="00F35722">
              <w:rPr>
                <w:lang w:val="nl-NL"/>
              </w:rPr>
              <w:t>Combinant</w:t>
            </w:r>
            <w:proofErr w:type="spellEnd"/>
            <w:r w:rsidRPr="00F35722">
              <w:rPr>
                <w:lang w:val="nl-NL"/>
              </w:rPr>
              <w:t xml:space="preserve"> of Derde die de betreffende werkzaamheden</w:t>
            </w:r>
            <w:r>
              <w:rPr>
                <w:lang w:val="nl-NL"/>
              </w:rPr>
              <w:t xml:space="preserve"> heeft uitgevoerd)</w:t>
            </w:r>
            <w:r w:rsidRPr="00F35722">
              <w:rPr>
                <w:lang w:val="nl-NL"/>
              </w:rPr>
              <w:t xml:space="preserve"> </w:t>
            </w:r>
          </w:p>
          <w:p w:rsidR="00813107" w:rsidRPr="00F35722" w:rsidRDefault="00813107" w:rsidP="008C3D16">
            <w:pPr>
              <w:rPr>
                <w:lang w:val="nl-NL"/>
              </w:rPr>
            </w:pP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  <w:tr w:rsidR="00813107" w:rsidRPr="00F81E22" w:rsidTr="008C3D16">
        <w:tc>
          <w:tcPr>
            <w:tcW w:w="3369" w:type="dxa"/>
          </w:tcPr>
          <w:p w:rsidR="00813107" w:rsidRDefault="00813107" w:rsidP="008C3D16">
            <w:proofErr w:type="spellStart"/>
            <w:r>
              <w:t>Omschrijving</w:t>
            </w:r>
            <w:proofErr w:type="spellEnd"/>
            <w:r>
              <w:t xml:space="preserve"> </w:t>
            </w:r>
            <w:proofErr w:type="spellStart"/>
            <w:r>
              <w:t>werkzaamheden</w:t>
            </w:r>
            <w:proofErr w:type="spellEnd"/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 w:rsidRPr="00F35722">
              <w:rPr>
                <w:lang w:val="nl-NL"/>
              </w:rPr>
              <w:t xml:space="preserve">Zijn de </w:t>
            </w:r>
            <w:r w:rsidRPr="00F35722">
              <w:rPr>
                <w:u w:val="single"/>
                <w:lang w:val="nl-NL"/>
              </w:rPr>
              <w:t>gevraagde</w:t>
            </w:r>
            <w:r w:rsidRPr="00F35722">
              <w:rPr>
                <w:lang w:val="nl-NL"/>
              </w:rPr>
              <w:t xml:space="preserve"> werkzaamheden door Gegadigde zelfstandig uitgevoerd of in combinatie?</w:t>
            </w:r>
          </w:p>
          <w:p w:rsidR="00813107" w:rsidRPr="00F35722" w:rsidRDefault="00813107" w:rsidP="008C3D16">
            <w:pPr>
              <w:rPr>
                <w:i/>
                <w:lang w:val="nl-NL"/>
              </w:rPr>
            </w:pPr>
            <w:r w:rsidRPr="00F35722">
              <w:rPr>
                <w:i/>
                <w:lang w:val="nl-NL"/>
              </w:rPr>
              <w:t>Indien in combinatie, vermeld dan als toelichting de samenstelling van de combinatie</w:t>
            </w:r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Z</w:t>
            </w:r>
            <w:r w:rsidRPr="00E60524">
              <w:rPr>
                <w:szCs w:val="22"/>
              </w:rPr>
              <w:t>elfstandig</w:t>
            </w:r>
            <w:proofErr w:type="spellEnd"/>
          </w:p>
          <w:p w:rsidR="00813107" w:rsidRDefault="00813107" w:rsidP="008C3D16">
            <w:pPr>
              <w:rPr>
                <w:szCs w:val="22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C</w:t>
            </w:r>
            <w:r w:rsidRPr="00E60524">
              <w:rPr>
                <w:szCs w:val="22"/>
              </w:rPr>
              <w:t>ombinatie</w:t>
            </w:r>
            <w:proofErr w:type="spellEnd"/>
          </w:p>
          <w:p w:rsidR="00813107" w:rsidRDefault="00813107" w:rsidP="008C3D16">
            <w:proofErr w:type="spellStart"/>
            <w:r>
              <w:rPr>
                <w:szCs w:val="22"/>
              </w:rPr>
              <w:t>Toelichting</w:t>
            </w:r>
            <w:proofErr w:type="spellEnd"/>
            <w:r>
              <w:rPr>
                <w:szCs w:val="22"/>
              </w:rPr>
              <w:t>:</w:t>
            </w:r>
          </w:p>
        </w:tc>
      </w:tr>
      <w:tr w:rsidR="00813107" w:rsidRPr="00F81E22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r>
              <w:t xml:space="preserve">BIM </w:t>
            </w:r>
            <w:proofErr w:type="spellStart"/>
            <w:r>
              <w:t>toepassing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661D83" w:rsidRPr="007C6EB1" w:rsidRDefault="00661D83" w:rsidP="00661D83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C6EB1">
              <w:rPr>
                <w:rFonts w:ascii="Arial" w:hAnsi="Arial" w:cs="Arial"/>
                <w:sz w:val="21"/>
                <w:szCs w:val="21"/>
              </w:rPr>
              <w:t>Op welke wijze is BIM door u toegepast in het project? Hierbij dient in ieder geval te worden benoemd:</w:t>
            </w:r>
          </w:p>
          <w:p w:rsidR="00661D83" w:rsidRPr="007C6EB1" w:rsidRDefault="00661D83" w:rsidP="00661D83">
            <w:pPr>
              <w:pStyle w:val="Default"/>
              <w:numPr>
                <w:ilvl w:val="0"/>
                <w:numId w:val="19"/>
              </w:numPr>
              <w:spacing w:line="260" w:lineRule="atLeast"/>
              <w:rPr>
                <w:rFonts w:ascii="Arial" w:hAnsi="Arial" w:cs="Arial"/>
                <w:sz w:val="21"/>
                <w:szCs w:val="21"/>
              </w:rPr>
            </w:pPr>
            <w:r w:rsidRPr="007C6EB1">
              <w:rPr>
                <w:rFonts w:ascii="Arial" w:hAnsi="Arial" w:cs="Arial"/>
                <w:sz w:val="21"/>
                <w:szCs w:val="21"/>
              </w:rPr>
              <w:t>Het detailniveau bij overdracht van het model aan aannemer, en mate waarin het model door de aannemer verder is uitgewerkt;</w:t>
            </w:r>
          </w:p>
          <w:p w:rsidR="00661D83" w:rsidRPr="007C6EB1" w:rsidRDefault="00661D83" w:rsidP="00661D83">
            <w:pPr>
              <w:pStyle w:val="Default"/>
              <w:numPr>
                <w:ilvl w:val="0"/>
                <w:numId w:val="19"/>
              </w:numPr>
              <w:spacing w:line="260" w:lineRule="atLeast"/>
              <w:rPr>
                <w:rFonts w:ascii="Arial" w:hAnsi="Arial" w:cs="Arial"/>
                <w:sz w:val="21"/>
                <w:szCs w:val="21"/>
              </w:rPr>
            </w:pPr>
            <w:r w:rsidRPr="007C6EB1">
              <w:rPr>
                <w:rFonts w:ascii="Arial" w:hAnsi="Arial" w:cs="Arial"/>
                <w:sz w:val="21"/>
                <w:szCs w:val="21"/>
              </w:rPr>
              <w:t>De werkwijze van het projectteam (aannemer, onderaannemers/partners, leveranciers, opdrachtgever) ten aanzien van BIM.</w:t>
            </w:r>
          </w:p>
          <w:p w:rsidR="00661D83" w:rsidRPr="007C6EB1" w:rsidRDefault="00661D83" w:rsidP="00661D83">
            <w:pPr>
              <w:pStyle w:val="Default"/>
              <w:numPr>
                <w:ilvl w:val="0"/>
                <w:numId w:val="19"/>
              </w:numPr>
              <w:spacing w:line="260" w:lineRule="atLeast"/>
              <w:rPr>
                <w:rFonts w:ascii="Arial" w:hAnsi="Arial" w:cs="Arial"/>
                <w:sz w:val="21"/>
                <w:szCs w:val="21"/>
              </w:rPr>
            </w:pPr>
            <w:r w:rsidRPr="007C6EB1">
              <w:rPr>
                <w:rFonts w:ascii="Arial" w:hAnsi="Arial" w:cs="Arial"/>
                <w:sz w:val="21"/>
                <w:szCs w:val="21"/>
              </w:rPr>
              <w:t xml:space="preserve">Welke bijdrage heeft de toepassing van BIM </w:t>
            </w:r>
            <w:r w:rsidRPr="007C6EB1">
              <w:rPr>
                <w:rFonts w:ascii="Arial" w:hAnsi="Arial" w:cs="Arial"/>
                <w:sz w:val="21"/>
                <w:szCs w:val="21"/>
              </w:rPr>
              <w:lastRenderedPageBreak/>
              <w:t>geleverd aan het proces en resultaat?</w:t>
            </w:r>
          </w:p>
          <w:p w:rsidR="00813107" w:rsidRPr="00F35722" w:rsidRDefault="00661D83" w:rsidP="00661D83">
            <w:pPr>
              <w:rPr>
                <w:lang w:val="nl-NL"/>
              </w:rPr>
            </w:pPr>
            <w:r w:rsidRPr="007C6EB1">
              <w:rPr>
                <w:rFonts w:cs="Arial"/>
                <w:szCs w:val="21"/>
              </w:rPr>
              <w:t>(</w:t>
            </w:r>
            <w:proofErr w:type="spellStart"/>
            <w:r w:rsidRPr="007C6EB1">
              <w:rPr>
                <w:rFonts w:cs="Arial"/>
                <w:szCs w:val="21"/>
              </w:rPr>
              <w:t>maximaal</w:t>
            </w:r>
            <w:proofErr w:type="spellEnd"/>
            <w:r w:rsidRPr="007C6EB1">
              <w:rPr>
                <w:rFonts w:cs="Arial"/>
                <w:szCs w:val="21"/>
              </w:rPr>
              <w:t xml:space="preserve"> 1.000 </w:t>
            </w:r>
            <w:proofErr w:type="spellStart"/>
            <w:r w:rsidRPr="007C6EB1">
              <w:rPr>
                <w:rFonts w:cs="Arial"/>
                <w:szCs w:val="21"/>
              </w:rPr>
              <w:t>woorden</w:t>
            </w:r>
            <w:proofErr w:type="spellEnd"/>
            <w:r w:rsidRPr="007C6EB1">
              <w:rPr>
                <w:rFonts w:cs="Arial"/>
                <w:szCs w:val="21"/>
              </w:rPr>
              <w:t>)</w:t>
            </w:r>
          </w:p>
        </w:tc>
        <w:tc>
          <w:tcPr>
            <w:tcW w:w="6095" w:type="dxa"/>
          </w:tcPr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  <w:p w:rsidR="00813107" w:rsidRPr="00F35722" w:rsidRDefault="00661D83" w:rsidP="008C3D16">
            <w:pPr>
              <w:rPr>
                <w:sz w:val="18"/>
                <w:szCs w:val="18"/>
                <w:lang w:val="nl-NL"/>
              </w:rPr>
            </w:pPr>
            <w:r w:rsidRPr="008C05D4">
              <w:rPr>
                <w:noProof/>
                <w:sz w:val="2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A75757" wp14:editId="19CE95D3">
                      <wp:simplePos x="0" y="0"/>
                      <wp:positionH relativeFrom="page">
                        <wp:posOffset>2569845</wp:posOffset>
                      </wp:positionH>
                      <wp:positionV relativeFrom="page">
                        <wp:posOffset>3077845</wp:posOffset>
                      </wp:positionV>
                      <wp:extent cx="1713230" cy="229870"/>
                      <wp:effectExtent l="0" t="0" r="1270" b="17780"/>
                      <wp:wrapNone/>
                      <wp:docPr id="14" name="txtACompanyOf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230" cy="229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1D83" w:rsidRPr="00813107" w:rsidRDefault="00661D83" w:rsidP="00661D83">
                                  <w:pPr>
                                    <w:rPr>
                                      <w:sz w:val="14"/>
                                      <w:szCs w:val="14"/>
                                      <w:lang w:val="nl-NL"/>
                                    </w:rPr>
                                  </w:pPr>
                                  <w:r w:rsidRPr="00813107">
                                    <w:rPr>
                                      <w:sz w:val="14"/>
                                      <w:szCs w:val="14"/>
                                      <w:lang w:val="nl-NL"/>
                                    </w:rPr>
                                    <w:t>Paraaf: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202.35pt;margin-top:242.35pt;width:134.9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" filled="f" stroked="f">
                      <v:textbox inset="0,0,0,0">
                        <w:txbxContent>
                          <w:p w:rsidR="00661D83" w:rsidRPr="00813107" w:rsidRDefault="00661D83" w:rsidP="00661D83">
                            <w:pPr>
                              <w:rPr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813107">
                              <w:rPr>
                                <w:sz w:val="14"/>
                                <w:szCs w:val="14"/>
                                <w:lang w:val="nl-NL"/>
                              </w:rPr>
                              <w:t>Paraaf: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813107" w:rsidRPr="00F81E22" w:rsidTr="008C3D16">
        <w:tc>
          <w:tcPr>
            <w:tcW w:w="9464" w:type="dxa"/>
            <w:gridSpan w:val="2"/>
            <w:shd w:val="clear" w:color="auto" w:fill="D9D9D9" w:themeFill="background1" w:themeFillShade="D9"/>
          </w:tcPr>
          <w:p w:rsidR="00813107" w:rsidRDefault="00813107" w:rsidP="008C3D16">
            <w:proofErr w:type="spellStart"/>
            <w:r>
              <w:lastRenderedPageBreak/>
              <w:t>Tevredenheidsverklaring</w:t>
            </w:r>
            <w:proofErr w:type="spellEnd"/>
          </w:p>
          <w:p w:rsidR="00813107" w:rsidRPr="00F81E22" w:rsidRDefault="00813107" w:rsidP="008C3D16">
            <w:pPr>
              <w:rPr>
                <w:sz w:val="18"/>
                <w:szCs w:val="18"/>
              </w:rPr>
            </w:pPr>
          </w:p>
        </w:tc>
      </w:tr>
      <w:tr w:rsidR="00813107" w:rsidRPr="00F35722" w:rsidTr="008C3D16">
        <w:tc>
          <w:tcPr>
            <w:tcW w:w="3369" w:type="dxa"/>
          </w:tcPr>
          <w:p w:rsidR="00813107" w:rsidRPr="00F35722" w:rsidRDefault="00813107" w:rsidP="008C3D16">
            <w:pPr>
              <w:rPr>
                <w:lang w:val="nl-NL"/>
              </w:rPr>
            </w:pPr>
            <w:r>
              <w:rPr>
                <w:lang w:val="nl-NL"/>
              </w:rPr>
              <w:t>Tevredenheidsverklaring bijgevoegd?</w:t>
            </w:r>
          </w:p>
        </w:tc>
        <w:tc>
          <w:tcPr>
            <w:tcW w:w="6095" w:type="dxa"/>
          </w:tcPr>
          <w:p w:rsidR="00813107" w:rsidRDefault="00813107" w:rsidP="008C3D16">
            <w:pPr>
              <w:rPr>
                <w:sz w:val="18"/>
                <w:szCs w:val="18"/>
              </w:rPr>
            </w:pPr>
            <w:r w:rsidRPr="00F81E22">
              <w:rPr>
                <w:sz w:val="18"/>
                <w:szCs w:val="18"/>
              </w:rPr>
              <w:sym w:font="Wingdings" w:char="F06F"/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Cs w:val="22"/>
              </w:rPr>
              <w:t>Ja</w:t>
            </w:r>
            <w:proofErr w:type="spellEnd"/>
          </w:p>
          <w:p w:rsidR="00813107" w:rsidRPr="00B37B60" w:rsidRDefault="00813107" w:rsidP="008C3D16">
            <w:pPr>
              <w:rPr>
                <w:lang w:val="nl-NL"/>
              </w:rPr>
            </w:pPr>
            <w:r w:rsidRPr="00B37B60">
              <w:rPr>
                <w:lang w:val="nl-NL"/>
              </w:rPr>
              <w:t>(deze is vereist)</w:t>
            </w:r>
          </w:p>
          <w:p w:rsidR="00813107" w:rsidRPr="00F35722" w:rsidRDefault="00813107" w:rsidP="008C3D16">
            <w:pPr>
              <w:rPr>
                <w:sz w:val="18"/>
                <w:szCs w:val="18"/>
                <w:lang w:val="nl-NL"/>
              </w:rPr>
            </w:pPr>
          </w:p>
        </w:tc>
      </w:tr>
    </w:tbl>
    <w:p w:rsidR="00813107" w:rsidRDefault="00813107" w:rsidP="00BD5DF1">
      <w:pPr>
        <w:tabs>
          <w:tab w:val="left" w:pos="2155"/>
        </w:tabs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Pr="00813107" w:rsidRDefault="00813107" w:rsidP="00813107">
      <w:pPr>
        <w:rPr>
          <w:lang w:val="nl-NL"/>
        </w:rPr>
      </w:pPr>
    </w:p>
    <w:p w:rsidR="00813107" w:rsidRDefault="00813107" w:rsidP="00813107">
      <w:pPr>
        <w:rPr>
          <w:lang w:val="nl-NL"/>
        </w:rPr>
      </w:pPr>
    </w:p>
    <w:p w:rsidR="00F35722" w:rsidRPr="00813107" w:rsidRDefault="00813107" w:rsidP="00813107">
      <w:pPr>
        <w:tabs>
          <w:tab w:val="left" w:pos="7395"/>
        </w:tabs>
        <w:rPr>
          <w:lang w:val="nl-NL"/>
        </w:rPr>
      </w:pPr>
      <w:r w:rsidRPr="008C05D4">
        <w:rPr>
          <w:noProof/>
          <w:sz w:val="2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FE99E6" wp14:editId="5562E498">
                <wp:simplePos x="0" y="0"/>
                <wp:positionH relativeFrom="page">
                  <wp:posOffset>5405755</wp:posOffset>
                </wp:positionH>
                <wp:positionV relativeFrom="page">
                  <wp:posOffset>9755505</wp:posOffset>
                </wp:positionV>
                <wp:extent cx="1713230" cy="229870"/>
                <wp:effectExtent l="0" t="0" r="1270" b="17780"/>
                <wp:wrapNone/>
                <wp:docPr id="13" name="txtACompanyO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107" w:rsidRPr="00813107" w:rsidRDefault="00813107" w:rsidP="00813107">
                            <w:pPr>
                              <w:rPr>
                                <w:sz w:val="14"/>
                                <w:szCs w:val="14"/>
                                <w:lang w:val="nl-NL"/>
                              </w:rPr>
                            </w:pPr>
                            <w:r w:rsidRPr="00813107">
                              <w:rPr>
                                <w:sz w:val="14"/>
                                <w:szCs w:val="14"/>
                                <w:lang w:val="nl-NL"/>
                              </w:rPr>
                              <w:t>Paraaf: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25.65pt;margin-top:768.15pt;width:134.9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" filled="f" stroked="f">
                <v:textbox inset="0,0,0,0">
                  <w:txbxContent>
                    <w:p w:rsidR="00813107" w:rsidRPr="00813107" w:rsidRDefault="00813107" w:rsidP="00813107">
                      <w:pPr>
                        <w:rPr>
                          <w:sz w:val="14"/>
                          <w:szCs w:val="14"/>
                          <w:lang w:val="nl-NL"/>
                        </w:rPr>
                      </w:pPr>
                      <w:r w:rsidRPr="00813107">
                        <w:rPr>
                          <w:sz w:val="14"/>
                          <w:szCs w:val="14"/>
                          <w:lang w:val="nl-NL"/>
                        </w:rPr>
                        <w:t>Paraaf: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val="nl-NL"/>
        </w:rPr>
        <w:tab/>
      </w:r>
    </w:p>
    <w:sectPr w:rsidR="00F35722" w:rsidRPr="00813107" w:rsidSect="00B37B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5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D0" w:rsidRDefault="00CF1DD0">
      <w:r>
        <w:separator/>
      </w:r>
    </w:p>
  </w:endnote>
  <w:endnote w:type="continuationSeparator" w:id="0">
    <w:p w:rsidR="00CF1DD0" w:rsidRDefault="00C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Pr="00AF5CA1" w:rsidRDefault="00AF5CA1">
    <w:pPr>
      <w:pStyle w:val="Footer"/>
      <w:tabs>
        <w:tab w:val="clear" w:pos="4320"/>
        <w:tab w:val="clear" w:pos="8640"/>
        <w:tab w:val="right" w:pos="9027"/>
      </w:tabs>
      <w:rPr>
        <w:color w:val="808080"/>
      </w:rPr>
    </w:pPr>
    <w:r>
      <w:rPr>
        <w:color w:val="808080"/>
      </w:rPr>
      <w:fldChar w:fldCharType="begin"/>
    </w:r>
    <w:r>
      <w:rPr>
        <w:color w:val="808080"/>
      </w:rPr>
      <w:instrText xml:space="preserve"> REF bkmDate \h  \* CHARFORMAT </w:instrText>
    </w:r>
    <w:r>
      <w:rPr>
        <w:color w:val="808080"/>
      </w:rPr>
    </w:r>
    <w:r>
      <w:rPr>
        <w:color w:val="808080"/>
      </w:rPr>
      <w:fldChar w:fldCharType="separate"/>
    </w:r>
    <w:r w:rsidR="008C05D4" w:rsidRPr="008C05D4">
      <w:rPr>
        <w:color w:val="808080"/>
      </w:rPr>
      <w:t xml:space="preserve">22 </w:t>
    </w:r>
    <w:proofErr w:type="spellStart"/>
    <w:r w:rsidR="008C05D4" w:rsidRPr="008C05D4">
      <w:rPr>
        <w:color w:val="808080"/>
      </w:rPr>
      <w:t>januari</w:t>
    </w:r>
    <w:proofErr w:type="spellEnd"/>
    <w:r w:rsidR="008C05D4" w:rsidRPr="008C05D4">
      <w:rPr>
        <w:color w:val="808080"/>
      </w:rPr>
      <w:t xml:space="preserve"> 2015</w:t>
    </w:r>
    <w:r>
      <w:rPr>
        <w:color w:val="808080"/>
      </w:rPr>
      <w:fldChar w:fldCharType="end"/>
    </w:r>
    <w:r w:rsidR="00506766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4144" behindDoc="0" locked="1" layoutInCell="0" allowOverlap="1" wp14:anchorId="23DB4066" wp14:editId="2D424CF1">
              <wp:simplePos x="0" y="0"/>
              <wp:positionH relativeFrom="page">
                <wp:posOffset>6765290</wp:posOffset>
              </wp:positionH>
              <wp:positionV relativeFrom="paragraph">
                <wp:posOffset>-46990</wp:posOffset>
              </wp:positionV>
              <wp:extent cx="640080" cy="36576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12" w:rsidRDefault="000C3112" w:rsidP="000C3112">
                          <w:pPr>
                            <w:pStyle w:val="Footer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2946FF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lang w:val="x-none"/>
                            </w:rPr>
                            <w:t>/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DOCPROPERTY pages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661D83">
                            <w:rPr>
                              <w:color w:val="808080"/>
                            </w:rPr>
                            <w:t>5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  <w:p w:rsidR="008E696F" w:rsidRPr="000C3112" w:rsidRDefault="008E696F" w:rsidP="000C31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32.7pt;margin-top:-3.7pt;width:50.4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2zHuAIAAL8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" o:allowincell="f" filled="f" stroked="f">
              <v:textbox>
                <w:txbxContent>
                  <w:p w:rsidR="000C3112" w:rsidRDefault="000C3112" w:rsidP="000C3112">
                    <w:pPr>
                      <w:pStyle w:val="Footer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2946FF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lang w:val="x-none"/>
                      </w:rPr>
                      <w:t>/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DOCPROPERTY pages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661D83">
                      <w:rPr>
                        <w:color w:val="808080"/>
                      </w:rPr>
                      <w:t>5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  <w:p w:rsidR="008E696F" w:rsidRPr="000C3112" w:rsidRDefault="008E696F" w:rsidP="000C3112"/>
                </w:txbxContent>
              </v:textbox>
              <w10:wrap anchorx="page"/>
              <w10:anchorlock/>
            </v:shape>
          </w:pict>
        </mc:Fallback>
      </mc:AlternateContent>
    </w:r>
    <w:r w:rsidR="008E696F">
      <w:tab/>
    </w:r>
    <w:r>
      <w:rPr>
        <w:color w:val="808080"/>
      </w:rPr>
      <w:fldChar w:fldCharType="begin"/>
    </w:r>
    <w:r>
      <w:rPr>
        <w:color w:val="808080"/>
      </w:rPr>
      <w:instrText xml:space="preserve"> REF bkmOurReference \h  \* CHARFORMAT </w:instrText>
    </w:r>
    <w:r>
      <w:rPr>
        <w:color w:val="808080"/>
      </w:rPr>
    </w:r>
    <w:r>
      <w:rPr>
        <w:color w:val="808080"/>
      </w:rPr>
      <w:fldChar w:fldCharType="separate"/>
    </w:r>
    <w:r w:rsidR="008C05D4" w:rsidRPr="008C05D4">
      <w:rPr>
        <w:color w:val="808080"/>
      </w:rPr>
      <w:t>BC3022/NSL_04VC/121097/</w:t>
    </w:r>
    <w:proofErr w:type="spellStart"/>
    <w:r w:rsidR="008C05D4" w:rsidRPr="008C05D4">
      <w:rPr>
        <w:color w:val="808080"/>
      </w:rPr>
      <w:t>Gron</w:t>
    </w:r>
    <w:proofErr w:type="spellEnd"/>
    <w:r>
      <w:rPr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Pr="008C05D4" w:rsidRDefault="00506766" w:rsidP="008C05D4">
    <w:pPr>
      <w:pStyle w:val="Footer"/>
      <w:suppressAutoHyphens/>
      <w:spacing w:line="240" w:lineRule="auto"/>
      <w:rPr>
        <w:sz w:val="2"/>
        <w:lang w:val="nl-NL"/>
      </w:rPr>
    </w:pP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BDD67" wp14:editId="12499628">
              <wp:simplePos x="0" y="0"/>
              <wp:positionH relativeFrom="page">
                <wp:posOffset>5253355</wp:posOffset>
              </wp:positionH>
              <wp:positionV relativeFrom="page">
                <wp:posOffset>9822180</wp:posOffset>
              </wp:positionV>
              <wp:extent cx="1713600" cy="230400"/>
              <wp:effectExtent l="0" t="0" r="1270" b="17780"/>
              <wp:wrapNone/>
              <wp:docPr id="2" name="txtACompanyO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600" cy="23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Pr="00237A90" w:rsidRDefault="00B37B60" w:rsidP="00AA5778">
                          <w:pPr>
                            <w:jc w:val="right"/>
                            <w:rPr>
                              <w:color w:val="808080"/>
                              <w:sz w:val="14"/>
                              <w:szCs w:val="14"/>
                            </w:rPr>
                          </w:pPr>
                          <w:bookmarkStart w:id="10" w:name="bkmHeaderCompanyOf"/>
                          <w:r>
                            <w:rPr>
                              <w:noProof/>
                              <w:color w:val="808080"/>
                              <w:sz w:val="14"/>
                              <w:szCs w:val="14"/>
                              <w:lang w:val="nl-NL" w:eastAsia="nl-NL"/>
                            </w:rPr>
                            <w:drawing>
                              <wp:inline distT="0" distB="0" distL="0" distR="0" wp14:anchorId="505BD898" wp14:editId="6E9114B6">
                                <wp:extent cx="1713230" cy="228431"/>
                                <wp:effectExtent l="0" t="0" r="127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3230" cy="228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6F" w:rsidRPr="00237A90">
                            <w:rPr>
                              <w:color w:val="808080"/>
                              <w:sz w:val="14"/>
                              <w:szCs w:val="14"/>
                            </w:rPr>
                            <w:t xml:space="preserve">A </w:t>
                          </w:r>
                          <w:r w:rsidR="00A54385" w:rsidRPr="00237A90">
                            <w:rPr>
                              <w:color w:val="808080"/>
                              <w:sz w:val="14"/>
                              <w:szCs w:val="14"/>
                            </w:rPr>
                            <w:t>c</w:t>
                          </w:r>
                          <w:r w:rsidR="00AA5778" w:rsidRPr="00237A90">
                            <w:rPr>
                              <w:color w:val="808080"/>
                              <w:sz w:val="14"/>
                              <w:szCs w:val="14"/>
                            </w:rPr>
                            <w:t>ompany of Royal Haskonin</w:t>
                          </w:r>
                          <w:r w:rsidR="00C76657">
                            <w:rPr>
                              <w:color w:val="808080"/>
                              <w:sz w:val="14"/>
                              <w:szCs w:val="14"/>
                            </w:rPr>
                            <w:t>gDHV</w:t>
                          </w:r>
                          <w:bookmarkEnd w:id="1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3.65pt;margin-top:773.4pt;width:134.9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" filled="f" stroked="f">
              <v:textbox inset="0,0,0,0">
                <w:txbxContent>
                  <w:p w:rsidR="008E696F" w:rsidRPr="00237A90" w:rsidRDefault="00B37B60" w:rsidP="00AA5778">
                    <w:pPr>
                      <w:jc w:val="right"/>
                      <w:rPr>
                        <w:color w:val="808080"/>
                        <w:sz w:val="14"/>
                        <w:szCs w:val="14"/>
                      </w:rPr>
                    </w:pPr>
                    <w:bookmarkStart w:id="14" w:name="bkmHeaderCompanyOf"/>
                    <w:r>
                      <w:rPr>
                        <w:noProof/>
                        <w:color w:val="808080"/>
                        <w:sz w:val="14"/>
                        <w:szCs w:val="14"/>
                        <w:lang w:val="nl-NL" w:eastAsia="nl-NL"/>
                      </w:rPr>
                      <w:drawing>
                        <wp:inline distT="0" distB="0" distL="0" distR="0" wp14:anchorId="505BD898" wp14:editId="6E9114B6">
                          <wp:extent cx="1713230" cy="228431"/>
                          <wp:effectExtent l="0" t="0" r="127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3230" cy="228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E696F" w:rsidRPr="00237A90">
                      <w:rPr>
                        <w:color w:val="808080"/>
                        <w:sz w:val="14"/>
                        <w:szCs w:val="14"/>
                      </w:rPr>
                      <w:t xml:space="preserve">A </w:t>
                    </w:r>
                    <w:r w:rsidR="00A54385" w:rsidRPr="00237A90">
                      <w:rPr>
                        <w:color w:val="808080"/>
                        <w:sz w:val="14"/>
                        <w:szCs w:val="14"/>
                      </w:rPr>
                      <w:t>c</w:t>
                    </w:r>
                    <w:r w:rsidR="00AA5778" w:rsidRPr="00237A90">
                      <w:rPr>
                        <w:color w:val="808080"/>
                        <w:sz w:val="14"/>
                        <w:szCs w:val="14"/>
                      </w:rPr>
                      <w:t>ompany of Royal Haskonin</w:t>
                    </w:r>
                    <w:r w:rsidR="00C76657">
                      <w:rPr>
                        <w:color w:val="808080"/>
                        <w:sz w:val="14"/>
                        <w:szCs w:val="14"/>
                      </w:rPr>
                      <w:t>gDHV</w:t>
                    </w:r>
                    <w:bookmarkEnd w:id="14"/>
                  </w:p>
                </w:txbxContent>
              </v:textbox>
              <w10:wrap anchorx="page" anchory="page"/>
            </v:shape>
          </w:pict>
        </mc:Fallback>
      </mc:AlternateContent>
    </w:r>
  </w:p>
  <w:p w:rsidR="008E696F" w:rsidRPr="008C05D4" w:rsidRDefault="008E696F" w:rsidP="008C05D4">
    <w:pPr>
      <w:pStyle w:val="Footer"/>
      <w:tabs>
        <w:tab w:val="clear" w:pos="4320"/>
        <w:tab w:val="clear" w:pos="8640"/>
        <w:tab w:val="right" w:pos="9027"/>
      </w:tabs>
      <w:suppressAutoHyphens/>
      <w:rPr>
        <w:color w:val="808080"/>
        <w:lang w:val="nl-NL"/>
      </w:rPr>
    </w:pPr>
    <w:r w:rsidRPr="008C05D4">
      <w:rPr>
        <w:color w:val="808080"/>
        <w:lang w:val="nl-NL"/>
      </w:rPr>
      <w:fldChar w:fldCharType="begin"/>
    </w:r>
    <w:r w:rsidRPr="008C05D4">
      <w:rPr>
        <w:color w:val="808080"/>
        <w:lang w:val="nl-NL"/>
      </w:rPr>
      <w:instrText xml:space="preserve"> REF bkmDate \h  \* CHARFORMAT </w:instrText>
    </w:r>
    <w:r w:rsidRPr="008C05D4">
      <w:rPr>
        <w:color w:val="808080"/>
        <w:lang w:val="nl-NL"/>
      </w:rPr>
    </w:r>
    <w:r w:rsidRPr="008C05D4">
      <w:rPr>
        <w:color w:val="808080"/>
        <w:lang w:val="nl-NL"/>
      </w:rPr>
      <w:fldChar w:fldCharType="separate"/>
    </w:r>
    <w:r w:rsidR="008C05D4" w:rsidRPr="008C05D4">
      <w:rPr>
        <w:color w:val="808080"/>
        <w:lang w:val="nl-NL"/>
      </w:rPr>
      <w:t>22 januari 2015</w:t>
    </w:r>
    <w:r w:rsidRPr="008C05D4">
      <w:rPr>
        <w:color w:val="808080"/>
        <w:lang w:val="nl-NL"/>
      </w:rPr>
      <w:fldChar w:fldCharType="end"/>
    </w:r>
    <w:r w:rsidR="00506766" w:rsidRPr="008C05D4">
      <w:rPr>
        <w:noProof/>
        <w:color w:val="808080"/>
        <w:lang w:val="nl-NL" w:eastAsia="nl-NL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53EE2869" wp14:editId="72912E2A">
              <wp:simplePos x="0" y="0"/>
              <wp:positionH relativeFrom="page">
                <wp:posOffset>6431280</wp:posOffset>
              </wp:positionH>
              <wp:positionV relativeFrom="paragraph">
                <wp:posOffset>-46990</wp:posOffset>
              </wp:positionV>
              <wp:extent cx="640080" cy="36576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112" w:rsidRDefault="000C3112" w:rsidP="00EA4BCE">
                          <w:pPr>
                            <w:pStyle w:val="Footer"/>
                            <w:jc w:val="right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2946FF">
                            <w:rPr>
                              <w:noProof/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lang w:val="x-none"/>
                            </w:rPr>
                            <w:t>/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DOCPROPERTY pages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B37B60">
                            <w:rPr>
                              <w:color w:val="808080"/>
                            </w:rPr>
                            <w:t>2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  <w:p w:rsidR="008E696F" w:rsidRPr="000C3112" w:rsidRDefault="008E696F" w:rsidP="00EA4BC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506.4pt;margin-top:-3.7pt;width:50.4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ErstwIAAL8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" o:allowincell="f" filled="f" stroked="f">
              <v:textbox>
                <w:txbxContent>
                  <w:p w:rsidR="000C3112" w:rsidRDefault="000C3112" w:rsidP="00EA4BCE">
                    <w:pPr>
                      <w:pStyle w:val="Footer"/>
                      <w:jc w:val="right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2946FF">
                      <w:rPr>
                        <w:noProof/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  <w:lang w:val="x-none"/>
                      </w:rPr>
                      <w:t>/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DOCPROPERTY pages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B37B60">
                      <w:rPr>
                        <w:color w:val="808080"/>
                      </w:rPr>
                      <w:t>2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  <w:p w:rsidR="008E696F" w:rsidRPr="000C3112" w:rsidRDefault="008E696F" w:rsidP="00EA4BCE">
                    <w:pPr>
                      <w:jc w:val="right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8C05D4">
      <w:rPr>
        <w:color w:val="808080"/>
        <w:lang w:val="nl-NL"/>
      </w:rPr>
      <w:tab/>
    </w:r>
    <w:r w:rsidRPr="008C05D4">
      <w:rPr>
        <w:color w:val="808080"/>
        <w:lang w:val="nl-NL"/>
      </w:rPr>
      <w:fldChar w:fldCharType="begin"/>
    </w:r>
    <w:r w:rsidRPr="008C05D4">
      <w:rPr>
        <w:color w:val="808080"/>
        <w:lang w:val="nl-NL"/>
      </w:rPr>
      <w:instrText xml:space="preserve"> REF bkmOurReference \h  \* CHARFORMAT </w:instrText>
    </w:r>
    <w:r w:rsidRPr="008C05D4">
      <w:rPr>
        <w:color w:val="808080"/>
        <w:lang w:val="nl-NL"/>
      </w:rPr>
    </w:r>
    <w:r w:rsidRPr="008C05D4">
      <w:rPr>
        <w:color w:val="808080"/>
        <w:lang w:val="nl-NL"/>
      </w:rPr>
      <w:fldChar w:fldCharType="separate"/>
    </w:r>
    <w:r w:rsidR="008C05D4" w:rsidRPr="008C05D4">
      <w:rPr>
        <w:color w:val="808080"/>
        <w:lang w:val="nl-NL"/>
      </w:rPr>
      <w:t>BC3022/NSL_04VC/121097/</w:t>
    </w:r>
    <w:proofErr w:type="spellStart"/>
    <w:r w:rsidR="008C05D4" w:rsidRPr="008C05D4">
      <w:rPr>
        <w:color w:val="808080"/>
        <w:lang w:val="nl-NL"/>
      </w:rPr>
      <w:t>Gron</w:t>
    </w:r>
    <w:proofErr w:type="spellEnd"/>
    <w:r w:rsidRPr="008C05D4">
      <w:rPr>
        <w:color w:val="808080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D0" w:rsidRDefault="00CF1DD0">
      <w:r>
        <w:separator/>
      </w:r>
    </w:p>
  </w:footnote>
  <w:footnote w:type="continuationSeparator" w:id="0">
    <w:p w:rsidR="00CF1DD0" w:rsidRDefault="00CF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Default="00506766">
    <w:pPr>
      <w:pStyle w:val="Header"/>
      <w:spacing w:line="190" w:lineRule="atLeast"/>
      <w:rPr>
        <w:b w:val="0"/>
        <w:sz w:val="17"/>
      </w:rPr>
    </w:pPr>
    <w:r>
      <w:rPr>
        <w:b w:val="0"/>
        <w:noProof/>
        <w:sz w:val="17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9C2099" wp14:editId="569B6E17">
              <wp:simplePos x="0" y="0"/>
              <wp:positionH relativeFrom="page">
                <wp:posOffset>558165</wp:posOffset>
              </wp:positionH>
              <wp:positionV relativeFrom="page">
                <wp:posOffset>201930</wp:posOffset>
              </wp:positionV>
              <wp:extent cx="2674800" cy="1296000"/>
              <wp:effectExtent l="0" t="0" r="1143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800" cy="129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4A31" w:rsidRPr="00F6151D" w:rsidRDefault="008C05D4" w:rsidP="00974A31">
                          <w:pPr>
                            <w:pStyle w:val="Footer"/>
                            <w:jc w:val="center"/>
                            <w:rPr>
                              <w:noProof/>
                              <w:sz w:val="2"/>
                              <w:lang w:val="fr-FR"/>
                            </w:rPr>
                          </w:pPr>
                          <w:r>
                            <w:rPr>
                              <w:noProof/>
                              <w:sz w:val="2"/>
                              <w:lang w:val="nl-NL" w:eastAsia="nl-NL"/>
                            </w:rPr>
                            <w:drawing>
                              <wp:inline distT="0" distB="0" distL="0" distR="0" wp14:anchorId="361F6047" wp14:editId="6CBD5277">
                                <wp:extent cx="2675255" cy="1295400"/>
                                <wp:effectExtent l="0" t="0" r="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75255" cy="12954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6" w:name="bkmPictureHeading2"/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margin-left:43.95pt;margin-top:15.9pt;width:210.6pt;height:10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vgrQIAAKs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" filled="f" stroked="f">
              <v:textbox inset="0,0,0,0">
                <w:txbxContent>
                  <w:p w:rsidR="00974A31" w:rsidRPr="00F6151D" w:rsidRDefault="008C05D4" w:rsidP="00974A31">
                    <w:pPr>
                      <w:pStyle w:val="Footer"/>
                      <w:jc w:val="center"/>
                      <w:rPr>
                        <w:noProof/>
                        <w:sz w:val="2"/>
                        <w:lang w:val="fr-FR"/>
                      </w:rPr>
                    </w:pPr>
                    <w:r>
                      <w:rPr>
                        <w:noProof/>
                        <w:sz w:val="2"/>
                        <w:lang w:val="nl-NL" w:eastAsia="nl-NL"/>
                      </w:rPr>
                      <w:drawing>
                        <wp:inline distT="0" distB="0" distL="0" distR="0" wp14:anchorId="361F6047" wp14:editId="6CBD5277">
                          <wp:extent cx="2675255" cy="1295400"/>
                          <wp:effectExtent l="0" t="0" r="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75255" cy="12954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6" w:name="bkmPictureHeading2"/>
                    <w:bookmarkEnd w:id="6"/>
                  </w:p>
                </w:txbxContent>
              </v:textbox>
              <w10:wrap anchorx="page" anchory="page"/>
            </v:shape>
          </w:pict>
        </mc:Fallback>
      </mc:AlternateContent>
    </w: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  <w:p w:rsidR="008E696F" w:rsidRDefault="008E696F">
    <w:pPr>
      <w:pStyle w:val="Header"/>
      <w:spacing w:line="190" w:lineRule="atLeast"/>
      <w:rPr>
        <w:b w:val="0"/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6F" w:rsidRPr="008C05D4" w:rsidRDefault="00506766">
    <w:pPr>
      <w:pStyle w:val="Footer"/>
      <w:spacing w:line="240" w:lineRule="auto"/>
      <w:rPr>
        <w:sz w:val="2"/>
        <w:lang w:val="nl-NL"/>
      </w:rPr>
    </w:pP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8E82C1" wp14:editId="6D3B11B5">
              <wp:simplePos x="0" y="0"/>
              <wp:positionH relativeFrom="page">
                <wp:posOffset>558165</wp:posOffset>
              </wp:positionH>
              <wp:positionV relativeFrom="page">
                <wp:posOffset>201930</wp:posOffset>
              </wp:positionV>
              <wp:extent cx="2664000" cy="1296000"/>
              <wp:effectExtent l="0" t="0" r="3175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000" cy="129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115" w:rsidRPr="00F6151D" w:rsidRDefault="008C05D4" w:rsidP="00017115">
                          <w:pPr>
                            <w:pStyle w:val="Footer"/>
                            <w:jc w:val="center"/>
                            <w:rPr>
                              <w:noProof/>
                              <w:sz w:val="2"/>
                              <w:lang w:val="fr-FR"/>
                            </w:rPr>
                          </w:pPr>
                          <w:r>
                            <w:rPr>
                              <w:noProof/>
                              <w:sz w:val="2"/>
                              <w:lang w:val="nl-NL" w:eastAsia="nl-NL"/>
                            </w:rPr>
                            <w:drawing>
                              <wp:inline distT="0" distB="0" distL="0" distR="0" wp14:anchorId="471BCD6C" wp14:editId="10A47710">
                                <wp:extent cx="2663825" cy="1289685"/>
                                <wp:effectExtent l="0" t="0" r="3175" b="5715"/>
                                <wp:docPr id="10" name="Pictu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63825" cy="1289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7" w:name="bkmPictureHeading"/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43.95pt;margin-top:15.9pt;width:209.75pt;height:10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" filled="f" stroked="f">
              <v:textbox inset="0,0,0,0">
                <w:txbxContent>
                  <w:p w:rsidR="00017115" w:rsidRPr="00F6151D" w:rsidRDefault="008C05D4" w:rsidP="00017115">
                    <w:pPr>
                      <w:pStyle w:val="Footer"/>
                      <w:jc w:val="center"/>
                      <w:rPr>
                        <w:noProof/>
                        <w:sz w:val="2"/>
                        <w:lang w:val="fr-FR"/>
                      </w:rPr>
                    </w:pPr>
                    <w:r>
                      <w:rPr>
                        <w:noProof/>
                        <w:sz w:val="2"/>
                        <w:lang w:val="nl-NL" w:eastAsia="nl-NL"/>
                      </w:rPr>
                      <w:drawing>
                        <wp:inline distT="0" distB="0" distL="0" distR="0" wp14:anchorId="471BCD6C" wp14:editId="10A47710">
                          <wp:extent cx="2663825" cy="1289685"/>
                          <wp:effectExtent l="0" t="0" r="3175" b="5715"/>
                          <wp:docPr id="10" name="Picture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63825" cy="1289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8" w:name="bkmPictureHeading"/>
                    <w:bookmarkEnd w:id="8"/>
                  </w:p>
                </w:txbxContent>
              </v:textbox>
              <w10:wrap anchorx="page" anchory="page"/>
            </v:shape>
          </w:pict>
        </mc:Fallback>
      </mc:AlternateContent>
    </w: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E2346AA" wp14:editId="7A5AAF9C">
              <wp:simplePos x="0" y="0"/>
              <wp:positionH relativeFrom="page">
                <wp:posOffset>4104640</wp:posOffset>
              </wp:positionH>
              <wp:positionV relativeFrom="page">
                <wp:posOffset>1746250</wp:posOffset>
              </wp:positionV>
              <wp:extent cx="3060065" cy="17970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Default="008C05D4">
                          <w:pPr>
                            <w:jc w:val="right"/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en-US"/>
                            </w:rPr>
                          </w:pPr>
                          <w:bookmarkStart w:id="8" w:name="bkmSendingDepartment"/>
                          <w:r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en-US"/>
                            </w:rPr>
                            <w:t>Buildings</w:t>
                          </w:r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323.2pt;margin-top:137.5pt;width:240.9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j2rwIAALA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" o:allowincell="f" filled="f" stroked="f">
              <v:textbox inset="0,0,0,0">
                <w:txbxContent>
                  <w:p w:rsidR="008E696F" w:rsidRDefault="008C05D4">
                    <w:pPr>
                      <w:jc w:val="right"/>
                      <w:rPr>
                        <w:rFonts w:ascii="Arial Black" w:hAnsi="Arial Black"/>
                        <w:caps/>
                        <w:color w:val="808080"/>
                        <w:sz w:val="14"/>
                        <w:lang w:val="en-US"/>
                      </w:rPr>
                    </w:pPr>
                    <w:bookmarkStart w:id="10" w:name="bkmSendingDepartment"/>
                    <w:r>
                      <w:rPr>
                        <w:rFonts w:ascii="Arial Black" w:hAnsi="Arial Black"/>
                        <w:caps/>
                        <w:color w:val="808080"/>
                        <w:sz w:val="14"/>
                        <w:lang w:val="en-US"/>
                      </w:rPr>
                      <w:t>Buildings</w:t>
                    </w:r>
                    <w:bookmarkEnd w:id="10"/>
                  </w:p>
                </w:txbxContent>
              </v:textbox>
              <w10:wrap anchorx="page" anchory="page"/>
            </v:shape>
          </w:pict>
        </mc:Fallback>
      </mc:AlternateContent>
    </w: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0FFB4C" wp14:editId="74283D3E">
              <wp:simplePos x="0" y="0"/>
              <wp:positionH relativeFrom="page">
                <wp:posOffset>4104640</wp:posOffset>
              </wp:positionH>
              <wp:positionV relativeFrom="page">
                <wp:posOffset>1565910</wp:posOffset>
              </wp:positionV>
              <wp:extent cx="3060065" cy="18097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180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Default="008C05D4">
                          <w:pPr>
                            <w:pStyle w:val="BodyText"/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nl-NL"/>
                            </w:rPr>
                          </w:pPr>
                          <w:bookmarkStart w:id="9" w:name="bkmSendingCompany"/>
                          <w:r>
                            <w:rPr>
                              <w:rFonts w:ascii="Arial Black" w:hAnsi="Arial Black"/>
                              <w:caps/>
                              <w:color w:val="808080"/>
                              <w:sz w:val="14"/>
                              <w:lang w:val="nl-NL"/>
                            </w:rPr>
                            <w:t>HaskoningDHV Nederland B.V.</w:t>
                          </w:r>
                          <w:bookmarkEnd w:id="9"/>
                        </w:p>
                      </w:txbxContent>
                    </wps:txbx>
                    <wps:bodyPr rot="0" vert="horz" wrap="square" lIns="18000" tIns="18000" rIns="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4" type="#_x0000_t202" style="position:absolute;margin-left:323.2pt;margin-top:123.3pt;width:240.9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" o:allowincell="f" stroked="f">
              <v:textbox inset=".5mm,.5mm,0,.5mm">
                <w:txbxContent>
                  <w:p w:rsidR="008E696F" w:rsidRDefault="008C05D4">
                    <w:pPr>
                      <w:pStyle w:val="BodyText"/>
                      <w:rPr>
                        <w:rFonts w:ascii="Arial Black" w:hAnsi="Arial Black"/>
                        <w:caps/>
                        <w:color w:val="808080"/>
                        <w:sz w:val="14"/>
                        <w:lang w:val="nl-NL"/>
                      </w:rPr>
                    </w:pPr>
                    <w:bookmarkStart w:id="12" w:name="bkmSendingCompany"/>
                    <w:r>
                      <w:rPr>
                        <w:rFonts w:ascii="Arial Black" w:hAnsi="Arial Black"/>
                        <w:caps/>
                        <w:color w:val="808080"/>
                        <w:sz w:val="14"/>
                        <w:lang w:val="nl-NL"/>
                      </w:rPr>
                      <w:t>HaskoningDHV Nederland B.V.</w:t>
                    </w:r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 w:rsidRPr="008C05D4">
      <w:rPr>
        <w:noProof/>
        <w:sz w:val="2"/>
        <w:lang w:val="nl-NL" w:eastAsia="nl-NL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6C25AED" wp14:editId="2927030D">
              <wp:simplePos x="0" y="0"/>
              <wp:positionH relativeFrom="page">
                <wp:posOffset>6192520</wp:posOffset>
              </wp:positionH>
              <wp:positionV relativeFrom="page">
                <wp:posOffset>360045</wp:posOffset>
              </wp:positionV>
              <wp:extent cx="539750" cy="17970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96F" w:rsidRDefault="008E696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487.6pt;margin-top:28.35pt;width:42.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RSMrgIAAK8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" o:allowincell="f" filled="f" stroked="f">
              <v:textbox inset="0,0,0,0">
                <w:txbxContent>
                  <w:p w:rsidR="008E696F" w:rsidRDefault="008E696F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0DDD"/>
    <w:multiLevelType w:val="singleLevel"/>
    <w:tmpl w:val="8AD461A6"/>
    <w:lvl w:ilvl="0">
      <w:start w:val="1"/>
      <w:numFmt w:val="bullet"/>
      <w:lvlText w:val="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</w:abstractNum>
  <w:abstractNum w:abstractNumId="1">
    <w:nsid w:val="13C05EE8"/>
    <w:multiLevelType w:val="hybridMultilevel"/>
    <w:tmpl w:val="5F38796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C9280A"/>
    <w:multiLevelType w:val="singleLevel"/>
    <w:tmpl w:val="1F24186C"/>
    <w:lvl w:ilvl="0">
      <w:start w:val="1"/>
      <w:numFmt w:val="bullet"/>
      <w:pStyle w:val="Bullet3"/>
      <w:lvlText w:val="•"/>
      <w:lvlJc w:val="left"/>
      <w:pPr>
        <w:tabs>
          <w:tab w:val="num" w:pos="1040"/>
        </w:tabs>
        <w:ind w:left="1021" w:hanging="341"/>
      </w:pPr>
      <w:rPr>
        <w:rFonts w:ascii="Arial" w:hAnsi="Arial" w:hint="default"/>
      </w:rPr>
    </w:lvl>
  </w:abstractNum>
  <w:abstractNum w:abstractNumId="3">
    <w:nsid w:val="17EA15C3"/>
    <w:multiLevelType w:val="singleLevel"/>
    <w:tmpl w:val="615A4F2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</w:abstractNum>
  <w:abstractNum w:abstractNumId="4">
    <w:nsid w:val="2A930630"/>
    <w:multiLevelType w:val="singleLevel"/>
    <w:tmpl w:val="A7EA5686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hint="default"/>
      </w:rPr>
    </w:lvl>
  </w:abstractNum>
  <w:abstractNum w:abstractNumId="5">
    <w:nsid w:val="2C2711B4"/>
    <w:multiLevelType w:val="singleLevel"/>
    <w:tmpl w:val="8D9E5F6C"/>
    <w:lvl w:ilvl="0">
      <w:start w:val="1"/>
      <w:numFmt w:val="bullet"/>
      <w:lvlText w:val="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6">
    <w:nsid w:val="30FB56A8"/>
    <w:multiLevelType w:val="hybridMultilevel"/>
    <w:tmpl w:val="43B86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30246"/>
    <w:multiLevelType w:val="hybridMultilevel"/>
    <w:tmpl w:val="F8CC46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E0ADC"/>
    <w:multiLevelType w:val="singleLevel"/>
    <w:tmpl w:val="74DCC16E"/>
    <w:lvl w:ilvl="0">
      <w:start w:val="1"/>
      <w:numFmt w:val="bullet"/>
      <w:pStyle w:val="Bulle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sz w:val="18"/>
        <w:szCs w:val="18"/>
      </w:rPr>
    </w:lvl>
  </w:abstractNum>
  <w:abstractNum w:abstractNumId="9">
    <w:nsid w:val="54050977"/>
    <w:multiLevelType w:val="singleLevel"/>
    <w:tmpl w:val="EAF683A8"/>
    <w:lvl w:ilvl="0">
      <w:start w:val="1"/>
      <w:numFmt w:val="bullet"/>
      <w:lvlText w:val="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>
    <w:nsid w:val="70DA2EF6"/>
    <w:multiLevelType w:val="hybridMultilevel"/>
    <w:tmpl w:val="A35814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3A0188"/>
    <w:multiLevelType w:val="singleLevel"/>
    <w:tmpl w:val="5CD8459A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2">
    <w:nsid w:val="71C30978"/>
    <w:multiLevelType w:val="singleLevel"/>
    <w:tmpl w:val="6786EC94"/>
    <w:lvl w:ilvl="0">
      <w:start w:val="1"/>
      <w:numFmt w:val="bullet"/>
      <w:lvlText w:val="∙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3"/>
  </w:num>
  <w:num w:numId="11">
    <w:abstractNumId w:val="8"/>
  </w:num>
  <w:num w:numId="12">
    <w:abstractNumId w:val="2"/>
  </w:num>
  <w:num w:numId="13">
    <w:abstractNumId w:val="3"/>
  </w:num>
  <w:num w:numId="14">
    <w:abstractNumId w:val="8"/>
  </w:num>
  <w:num w:numId="15">
    <w:abstractNumId w:val="2"/>
  </w:num>
  <w:num w:numId="16">
    <w:abstractNumId w:val="10"/>
  </w:num>
  <w:num w:numId="17">
    <w:abstractNumId w:val="1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D4"/>
    <w:rsid w:val="00017115"/>
    <w:rsid w:val="00043497"/>
    <w:rsid w:val="00063684"/>
    <w:rsid w:val="00076BBF"/>
    <w:rsid w:val="000C3112"/>
    <w:rsid w:val="000E1E5E"/>
    <w:rsid w:val="00110A96"/>
    <w:rsid w:val="0015638B"/>
    <w:rsid w:val="001B3167"/>
    <w:rsid w:val="00233A07"/>
    <w:rsid w:val="00237A90"/>
    <w:rsid w:val="0028028D"/>
    <w:rsid w:val="002946FF"/>
    <w:rsid w:val="002B7DDE"/>
    <w:rsid w:val="00312B28"/>
    <w:rsid w:val="003615EF"/>
    <w:rsid w:val="003B7FC8"/>
    <w:rsid w:val="004144FD"/>
    <w:rsid w:val="004244C3"/>
    <w:rsid w:val="00441A5A"/>
    <w:rsid w:val="00457FED"/>
    <w:rsid w:val="004645BA"/>
    <w:rsid w:val="0047034A"/>
    <w:rsid w:val="004927E1"/>
    <w:rsid w:val="004A6022"/>
    <w:rsid w:val="004D7BA4"/>
    <w:rsid w:val="00506766"/>
    <w:rsid w:val="00534533"/>
    <w:rsid w:val="0057268D"/>
    <w:rsid w:val="0061747E"/>
    <w:rsid w:val="0064301C"/>
    <w:rsid w:val="0065413C"/>
    <w:rsid w:val="00661D83"/>
    <w:rsid w:val="006631E6"/>
    <w:rsid w:val="00693A52"/>
    <w:rsid w:val="00694B07"/>
    <w:rsid w:val="00696B2E"/>
    <w:rsid w:val="006D144E"/>
    <w:rsid w:val="0070467E"/>
    <w:rsid w:val="00705D86"/>
    <w:rsid w:val="00712A05"/>
    <w:rsid w:val="00753256"/>
    <w:rsid w:val="00790624"/>
    <w:rsid w:val="007C5D6C"/>
    <w:rsid w:val="007D5C37"/>
    <w:rsid w:val="007D657D"/>
    <w:rsid w:val="00801F80"/>
    <w:rsid w:val="00806325"/>
    <w:rsid w:val="00813107"/>
    <w:rsid w:val="008268E0"/>
    <w:rsid w:val="008340FC"/>
    <w:rsid w:val="0087731A"/>
    <w:rsid w:val="008866A8"/>
    <w:rsid w:val="008C05D4"/>
    <w:rsid w:val="008D1BEF"/>
    <w:rsid w:val="008E696F"/>
    <w:rsid w:val="009060BC"/>
    <w:rsid w:val="00924B12"/>
    <w:rsid w:val="009406A0"/>
    <w:rsid w:val="009459D6"/>
    <w:rsid w:val="0095465D"/>
    <w:rsid w:val="0095539D"/>
    <w:rsid w:val="00960EC1"/>
    <w:rsid w:val="00974A31"/>
    <w:rsid w:val="009911CD"/>
    <w:rsid w:val="00A04A4D"/>
    <w:rsid w:val="00A36CB8"/>
    <w:rsid w:val="00A54385"/>
    <w:rsid w:val="00A72AC9"/>
    <w:rsid w:val="00A837B2"/>
    <w:rsid w:val="00AA2212"/>
    <w:rsid w:val="00AA5778"/>
    <w:rsid w:val="00AD254E"/>
    <w:rsid w:val="00AD542C"/>
    <w:rsid w:val="00AF5CA1"/>
    <w:rsid w:val="00AF6241"/>
    <w:rsid w:val="00B04388"/>
    <w:rsid w:val="00B303A7"/>
    <w:rsid w:val="00B32C03"/>
    <w:rsid w:val="00B37B60"/>
    <w:rsid w:val="00B6258B"/>
    <w:rsid w:val="00B80B19"/>
    <w:rsid w:val="00BA7A55"/>
    <w:rsid w:val="00BD5DF1"/>
    <w:rsid w:val="00C21F2C"/>
    <w:rsid w:val="00C62F24"/>
    <w:rsid w:val="00C72986"/>
    <w:rsid w:val="00C762A2"/>
    <w:rsid w:val="00C76657"/>
    <w:rsid w:val="00CC17E2"/>
    <w:rsid w:val="00CF1DD0"/>
    <w:rsid w:val="00D07EDC"/>
    <w:rsid w:val="00D845E1"/>
    <w:rsid w:val="00DC1BBC"/>
    <w:rsid w:val="00DC2800"/>
    <w:rsid w:val="00DC569A"/>
    <w:rsid w:val="00DD0C0A"/>
    <w:rsid w:val="00E00BC8"/>
    <w:rsid w:val="00E04F33"/>
    <w:rsid w:val="00E076F9"/>
    <w:rsid w:val="00E1752A"/>
    <w:rsid w:val="00E32A31"/>
    <w:rsid w:val="00E67D5C"/>
    <w:rsid w:val="00E97714"/>
    <w:rsid w:val="00EA4BCE"/>
    <w:rsid w:val="00F10AB0"/>
    <w:rsid w:val="00F1387C"/>
    <w:rsid w:val="00F35722"/>
    <w:rsid w:val="00F70F25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b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90" w:lineRule="atLeast"/>
    </w:pPr>
    <w:rPr>
      <w:sz w:val="17"/>
    </w:rPr>
  </w:style>
  <w:style w:type="paragraph" w:styleId="BodyText">
    <w:name w:val="Body Text"/>
    <w:basedOn w:val="Normal"/>
    <w:pPr>
      <w:tabs>
        <w:tab w:val="left" w:pos="-828"/>
        <w:tab w:val="left" w:pos="0"/>
        <w:tab w:val="right" w:pos="9049"/>
      </w:tabs>
      <w:jc w:val="right"/>
    </w:pPr>
    <w:rPr>
      <w:kern w:val="22"/>
      <w:sz w:val="16"/>
      <w:lang w:val="en-US"/>
    </w:rPr>
  </w:style>
  <w:style w:type="paragraph" w:customStyle="1" w:styleId="Bullet1">
    <w:name w:val="Bullet1"/>
    <w:basedOn w:val="BodyText"/>
    <w:rsid w:val="0070467E"/>
    <w:pPr>
      <w:numPr>
        <w:numId w:val="13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2">
    <w:name w:val="Bullet2"/>
    <w:basedOn w:val="BodyText"/>
    <w:rsid w:val="0070467E"/>
    <w:pPr>
      <w:numPr>
        <w:numId w:val="14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3">
    <w:name w:val="Bullet3"/>
    <w:basedOn w:val="BodyText"/>
    <w:rsid w:val="0070467E"/>
    <w:pPr>
      <w:numPr>
        <w:numId w:val="15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SubHead">
    <w:name w:val="SubHead"/>
    <w:basedOn w:val="Normal"/>
    <w:rPr>
      <w:b/>
    </w:rPr>
  </w:style>
  <w:style w:type="paragraph" w:customStyle="1" w:styleId="Tableheader">
    <w:name w:val="Tableheader"/>
    <w:basedOn w:val="BodyText"/>
    <w:pPr>
      <w:tabs>
        <w:tab w:val="clear" w:pos="-828"/>
        <w:tab w:val="clear" w:pos="0"/>
        <w:tab w:val="clear" w:pos="9049"/>
        <w:tab w:val="left" w:pos="1418"/>
      </w:tabs>
      <w:jc w:val="left"/>
    </w:pPr>
    <w:rPr>
      <w:b/>
      <w:kern w:val="0"/>
      <w:sz w:val="17"/>
      <w:lang w:val="en-GB"/>
    </w:rPr>
  </w:style>
  <w:style w:type="paragraph" w:styleId="HTMLPreformatted">
    <w:name w:val="HTML Preformatted"/>
    <w:basedOn w:val="Normal"/>
    <w:rsid w:val="000C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styleId="BalloonText">
    <w:name w:val="Balloon Text"/>
    <w:basedOn w:val="Normal"/>
    <w:link w:val="BalloonTextChar"/>
    <w:rsid w:val="008C0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5D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96B2E"/>
    <w:pPr>
      <w:ind w:left="720"/>
      <w:contextualSpacing/>
    </w:pPr>
  </w:style>
  <w:style w:type="table" w:styleId="TableGrid">
    <w:name w:val="Table Grid"/>
    <w:basedOn w:val="TableNormal"/>
    <w:uiPriority w:val="59"/>
    <w:rsid w:val="00BD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7B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 w:val="21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b/>
      <w:sz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190" w:lineRule="atLeast"/>
    </w:pPr>
    <w:rPr>
      <w:sz w:val="17"/>
    </w:rPr>
  </w:style>
  <w:style w:type="paragraph" w:styleId="BodyText">
    <w:name w:val="Body Text"/>
    <w:basedOn w:val="Normal"/>
    <w:pPr>
      <w:tabs>
        <w:tab w:val="left" w:pos="-828"/>
        <w:tab w:val="left" w:pos="0"/>
        <w:tab w:val="right" w:pos="9049"/>
      </w:tabs>
      <w:jc w:val="right"/>
    </w:pPr>
    <w:rPr>
      <w:kern w:val="22"/>
      <w:sz w:val="16"/>
      <w:lang w:val="en-US"/>
    </w:rPr>
  </w:style>
  <w:style w:type="paragraph" w:customStyle="1" w:styleId="Bullet1">
    <w:name w:val="Bullet1"/>
    <w:basedOn w:val="BodyText"/>
    <w:rsid w:val="0070467E"/>
    <w:pPr>
      <w:numPr>
        <w:numId w:val="13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2">
    <w:name w:val="Bullet2"/>
    <w:basedOn w:val="BodyText"/>
    <w:rsid w:val="0070467E"/>
    <w:pPr>
      <w:numPr>
        <w:numId w:val="14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Bullet3">
    <w:name w:val="Bullet3"/>
    <w:basedOn w:val="BodyText"/>
    <w:rsid w:val="0070467E"/>
    <w:pPr>
      <w:numPr>
        <w:numId w:val="15"/>
      </w:numPr>
      <w:tabs>
        <w:tab w:val="clear" w:pos="-828"/>
        <w:tab w:val="clear" w:pos="0"/>
        <w:tab w:val="clear" w:pos="9049"/>
      </w:tabs>
      <w:jc w:val="left"/>
    </w:pPr>
    <w:rPr>
      <w:kern w:val="0"/>
      <w:sz w:val="21"/>
      <w:lang w:val="en-GB"/>
    </w:rPr>
  </w:style>
  <w:style w:type="paragraph" w:customStyle="1" w:styleId="SubHead">
    <w:name w:val="SubHead"/>
    <w:basedOn w:val="Normal"/>
    <w:rPr>
      <w:b/>
    </w:rPr>
  </w:style>
  <w:style w:type="paragraph" w:customStyle="1" w:styleId="Tableheader">
    <w:name w:val="Tableheader"/>
    <w:basedOn w:val="BodyText"/>
    <w:pPr>
      <w:tabs>
        <w:tab w:val="clear" w:pos="-828"/>
        <w:tab w:val="clear" w:pos="0"/>
        <w:tab w:val="clear" w:pos="9049"/>
        <w:tab w:val="left" w:pos="1418"/>
      </w:tabs>
      <w:jc w:val="left"/>
    </w:pPr>
    <w:rPr>
      <w:b/>
      <w:kern w:val="0"/>
      <w:sz w:val="17"/>
      <w:lang w:val="en-GB"/>
    </w:rPr>
  </w:style>
  <w:style w:type="paragraph" w:styleId="HTMLPreformatted">
    <w:name w:val="HTML Preformatted"/>
    <w:basedOn w:val="Normal"/>
    <w:rsid w:val="000C31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SimSun" w:hAnsi="Courier New" w:cs="Courier New"/>
      <w:sz w:val="20"/>
      <w:lang w:val="en-US" w:eastAsia="zh-CN"/>
    </w:rPr>
  </w:style>
  <w:style w:type="paragraph" w:styleId="BalloonText">
    <w:name w:val="Balloon Text"/>
    <w:basedOn w:val="Normal"/>
    <w:link w:val="BalloonTextChar"/>
    <w:rsid w:val="008C05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5D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96B2E"/>
    <w:pPr>
      <w:ind w:left="720"/>
      <w:contextualSpacing/>
    </w:pPr>
  </w:style>
  <w:style w:type="table" w:styleId="TableGrid">
    <w:name w:val="Table Grid"/>
    <w:basedOn w:val="TableNormal"/>
    <w:uiPriority w:val="59"/>
    <w:rsid w:val="00BD5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37B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oyal%20Haskoning\Company%20Style\docx\RHNote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RHNoteMemo</Template>
  <TotalTime>0</TotalTime>
  <Pages>5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: Note / Memo</vt:lpstr>
    </vt:vector>
  </TitlesOfParts>
  <Company>Royal Haskoning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: Note / Memo</dc:title>
  <dc:creator>Kirsten Ipema</dc:creator>
  <cp:lastModifiedBy>Kirsten Ipema</cp:lastModifiedBy>
  <cp:revision>2</cp:revision>
  <cp:lastPrinted>2001-10-02T15:13:00Z</cp:lastPrinted>
  <dcterms:created xsi:type="dcterms:W3CDTF">2015-02-13T08:40:00Z</dcterms:created>
  <dcterms:modified xsi:type="dcterms:W3CDTF">2015-02-13T08:40:00Z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RHNoteMemo</vt:lpwstr>
  </property>
</Properties>
</file>