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35" w:rsidRPr="00D27C53" w:rsidRDefault="00D27C53">
      <w:pPr>
        <w:rPr>
          <w:b/>
          <w:sz w:val="28"/>
          <w:szCs w:val="28"/>
        </w:rPr>
      </w:pPr>
      <w:r w:rsidRPr="00D27C53">
        <w:rPr>
          <w:b/>
          <w:sz w:val="28"/>
          <w:szCs w:val="28"/>
        </w:rPr>
        <w:t xml:space="preserve">Bijlage B.III Checklist </w:t>
      </w:r>
    </w:p>
    <w:p w:rsidR="00444A5B" w:rsidRDefault="00444A5B">
      <w:r>
        <w:t xml:space="preserve">Onderstaande </w:t>
      </w:r>
      <w:r w:rsidRPr="00444A5B">
        <w:t>checklist geeft aan welke documenten ingediend moeten worden voor de Aanvraag tot deelname, waarbij Gegadigde gebruik dient te maken van de door Aanbestedende dienst voorgeschreven formulieren (voor zover aanwezig).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920"/>
        <w:gridCol w:w="2360"/>
      </w:tblGrid>
      <w:tr w:rsidR="00444A5B" w:rsidRPr="00444A5B" w:rsidTr="00444A5B">
        <w:trPr>
          <w:trHeight w:val="58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Aan te leveren stukken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 xml:space="preserve">Bijlage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Toegevoegd</w:t>
            </w:r>
          </w:p>
        </w:tc>
      </w:tr>
      <w:tr w:rsidR="00444A5B" w:rsidRPr="00444A5B" w:rsidTr="00444A5B">
        <w:trPr>
          <w:trHeight w:val="58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Eigen Verklaring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B.II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□ Ja  □ Nee</w:t>
            </w:r>
          </w:p>
        </w:tc>
      </w:tr>
      <w:tr w:rsidR="00444A5B" w:rsidRPr="00444A5B" w:rsidTr="00444A5B">
        <w:trPr>
          <w:trHeight w:val="585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Uitwerking referentie(-s)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□ Ja  □ Nee</w:t>
            </w:r>
          </w:p>
        </w:tc>
      </w:tr>
      <w:tr w:rsidR="00444A5B" w:rsidRPr="00444A5B" w:rsidTr="00444A5B">
        <w:trPr>
          <w:trHeight w:val="600"/>
        </w:trPr>
        <w:tc>
          <w:tcPr>
            <w:tcW w:w="5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BREEAM oplevercertificaat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A5B" w:rsidRPr="00444A5B" w:rsidRDefault="00444A5B" w:rsidP="00444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444A5B">
              <w:rPr>
                <w:rFonts w:ascii="Calibri" w:eastAsia="Times New Roman" w:hAnsi="Calibri" w:cs="Calibri"/>
                <w:color w:val="000000"/>
                <w:lang w:eastAsia="nl-NL"/>
              </w:rPr>
              <w:t>□ Ja  □ Nee</w:t>
            </w:r>
          </w:p>
        </w:tc>
      </w:tr>
    </w:tbl>
    <w:p w:rsidR="00D27C53" w:rsidRDefault="00D27C53">
      <w:bookmarkStart w:id="0" w:name="_GoBack"/>
      <w:bookmarkEnd w:id="0"/>
    </w:p>
    <w:sectPr w:rsidR="00D27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53"/>
    <w:rsid w:val="00076C86"/>
    <w:rsid w:val="00444A5B"/>
    <w:rsid w:val="00CE3435"/>
    <w:rsid w:val="00D2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9D3BF4C6</Template>
  <TotalTime>7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Enexis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Rooij, Joyce van</dc:creator>
  <cp:lastModifiedBy>Rooij, Joyce van</cp:lastModifiedBy>
  <cp:revision>2</cp:revision>
  <dcterms:created xsi:type="dcterms:W3CDTF">2014-12-04T12:29:00Z</dcterms:created>
  <dcterms:modified xsi:type="dcterms:W3CDTF">2014-12-04T12:45:00Z</dcterms:modified>
</cp:coreProperties>
</file>