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51" w:rsidRPr="0077757E" w:rsidRDefault="00FD6362" w:rsidP="00AA3551">
      <w:pPr>
        <w:pStyle w:val="Plattetekst"/>
        <w:rPr>
          <w:b/>
        </w:rPr>
      </w:pPr>
      <w:r>
        <w:rPr>
          <w:b/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2pt;margin-top:73.3pt;width:368pt;height:49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xVtgIAALo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" filled="f" stroked="f">
            <v:textbox>
              <w:txbxContent>
                <w:p w:rsidR="00320D10" w:rsidRDefault="00320D10" w:rsidP="00362759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Beschrijvend document nr. 2014.12.A2</w:t>
                  </w:r>
                </w:p>
                <w:p w:rsidR="00320D10" w:rsidRDefault="00320D10" w:rsidP="00362759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Europese aanbesteding minicontainers</w:t>
                  </w:r>
                </w:p>
                <w:p w:rsidR="00320D10" w:rsidRDefault="00320D10" w:rsidP="00362759">
                  <w:pPr>
                    <w:pStyle w:val="Plattetek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17 december 2014, definitief</w:t>
                  </w:r>
                </w:p>
                <w:p w:rsidR="00320D10" w:rsidRPr="00A3675D" w:rsidRDefault="00320D10" w:rsidP="00A3675D">
                  <w:pPr>
                    <w:pStyle w:val="Plattetekst"/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Default="00320D10" w:rsidP="00AA3551">
      <w:pPr>
        <w:jc w:val="center"/>
        <w:rPr>
          <w:b/>
          <w:color w:val="548DD4" w:themeColor="text2" w:themeTint="99"/>
          <w:sz w:val="32"/>
          <w:szCs w:val="32"/>
        </w:rPr>
      </w:pPr>
      <w:r w:rsidRPr="00320D10">
        <w:rPr>
          <w:b/>
          <w:color w:val="548DD4" w:themeColor="text2" w:themeTint="99"/>
          <w:sz w:val="32"/>
          <w:szCs w:val="32"/>
        </w:rPr>
        <w:t>Bijlage 2</w:t>
      </w:r>
    </w:p>
    <w:p w:rsidR="00ED3735" w:rsidRPr="00ED3735" w:rsidRDefault="00ED3735" w:rsidP="00ED3735">
      <w:pPr>
        <w:pStyle w:val="Plattetekst"/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96A4B" w:rsidP="00AA3551">
      <w:pPr>
        <w:jc w:val="center"/>
        <w:rPr>
          <w:b/>
          <w:color w:val="548DD4" w:themeColor="text2" w:themeTint="99"/>
          <w:sz w:val="32"/>
          <w:szCs w:val="32"/>
        </w:rPr>
      </w:pPr>
      <w:r w:rsidRPr="00ED3735">
        <w:rPr>
          <w:b/>
          <w:color w:val="548DD4" w:themeColor="text2" w:themeTint="99"/>
          <w:sz w:val="32"/>
          <w:szCs w:val="32"/>
        </w:rPr>
        <w:drawing>
          <wp:inline distT="0" distB="0" distL="0" distR="0">
            <wp:extent cx="1552575" cy="1190625"/>
            <wp:effectExtent l="19050" t="0" r="9525" b="0"/>
            <wp:docPr id="3" name="Afbeelding 1" descr="Logo Gemeente Wijk bij Duurst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emeente Wijk bij Duursted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320D10" w:rsidP="00AA3551">
      <w:pPr>
        <w:jc w:val="center"/>
        <w:rPr>
          <w:b/>
          <w:color w:val="548DD4" w:themeColor="text2" w:themeTint="99"/>
          <w:sz w:val="32"/>
          <w:szCs w:val="32"/>
        </w:rPr>
      </w:pPr>
      <w:r w:rsidRPr="00320D10">
        <w:rPr>
          <w:b/>
          <w:color w:val="548DD4" w:themeColor="text2" w:themeTint="99"/>
          <w:sz w:val="32"/>
          <w:szCs w:val="32"/>
        </w:rPr>
        <w:t>Vragenformulier</w:t>
      </w: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FD6362" w:rsidP="00AA3551">
      <w:pPr>
        <w:jc w:val="center"/>
        <w:rPr>
          <w:b/>
          <w:color w:val="548DD4" w:themeColor="text2" w:themeTint="99"/>
          <w:sz w:val="32"/>
          <w:szCs w:val="32"/>
        </w:rPr>
      </w:pPr>
      <w:r w:rsidRPr="00ED3735">
        <w:rPr>
          <w:b/>
          <w:color w:val="548DD4" w:themeColor="text2" w:themeTint="99"/>
          <w:sz w:val="32"/>
          <w:szCs w:val="32"/>
        </w:rPr>
        <w:pict>
          <v:shape id="Text Box 3" o:spid="_x0000_s1027" type="#_x0000_t202" style="position:absolute;left:0;text-align:left;margin-left:105.05pt;margin-top:560.5pt;width:441pt;height:53.75pt;z-index:2516648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" filled="f" stroked="f">
            <v:textbox>
              <w:txbxContent>
                <w:p w:rsidR="00320D10" w:rsidRPr="00BB2367" w:rsidRDefault="00320D10" w:rsidP="00C8474D">
                  <w:pPr>
                    <w:jc w:val="center"/>
                    <w:rPr>
                      <w:b/>
                      <w:color w:val="548DD4" w:themeColor="text2" w:themeTint="99"/>
                      <w:sz w:val="32"/>
                      <w:szCs w:val="32"/>
                    </w:rPr>
                  </w:pPr>
                  <w:r w:rsidRPr="00BB2367">
                    <w:rPr>
                      <w:b/>
                      <w:color w:val="548DD4" w:themeColor="text2" w:themeTint="99"/>
                      <w:sz w:val="32"/>
                      <w:szCs w:val="32"/>
                    </w:rPr>
                    <w:t>Europese aanbesteding</w:t>
                  </w:r>
                </w:p>
                <w:p w:rsidR="00320D10" w:rsidRPr="00BB2367" w:rsidRDefault="00320D10" w:rsidP="00D91101">
                  <w:pPr>
                    <w:jc w:val="center"/>
                    <w:rPr>
                      <w:b/>
                      <w:color w:val="548DD4" w:themeColor="text2" w:themeTint="99"/>
                      <w:sz w:val="32"/>
                      <w:szCs w:val="32"/>
                    </w:rPr>
                  </w:pPr>
                  <w:r>
                    <w:rPr>
                      <w:b/>
                      <w:color w:val="548DD4" w:themeColor="text2" w:themeTint="99"/>
                      <w:sz w:val="32"/>
                      <w:szCs w:val="32"/>
                    </w:rPr>
                    <w:t>minicontainers</w:t>
                  </w:r>
                </w:p>
                <w:p w:rsidR="00320D10" w:rsidRPr="00BB2367" w:rsidRDefault="00320D10" w:rsidP="00697CA5">
                  <w:pPr>
                    <w:jc w:val="center"/>
                    <w:rPr>
                      <w:b/>
                      <w:color w:val="548DD4" w:themeColor="text2" w:themeTint="99"/>
                      <w:sz w:val="24"/>
                      <w:szCs w:val="24"/>
                    </w:rPr>
                  </w:pPr>
                </w:p>
                <w:p w:rsidR="00320D10" w:rsidRDefault="00320D10" w:rsidP="00697CA5">
                  <w:pPr>
                    <w:rPr>
                      <w:b/>
                    </w:rPr>
                  </w:pPr>
                </w:p>
                <w:p w:rsidR="00320D10" w:rsidRPr="00AA7A10" w:rsidRDefault="00320D10" w:rsidP="00697CA5">
                  <w:pPr>
                    <w:rPr>
                      <w:b/>
                    </w:rPr>
                  </w:pPr>
                </w:p>
                <w:p w:rsidR="00320D10" w:rsidRPr="00616803" w:rsidRDefault="00320D10" w:rsidP="00697CA5">
                  <w:pPr>
                    <w:rPr>
                      <w:b/>
                      <w:color w:val="FF9900"/>
                      <w:sz w:val="32"/>
                      <w:szCs w:val="32"/>
                    </w:rPr>
                  </w:pPr>
                </w:p>
              </w:txbxContent>
            </v:textbox>
            <w10:wrap anchorx="page" anchory="page"/>
          </v:shape>
        </w:pict>
      </w:r>
    </w:p>
    <w:p w:rsidR="00AA3551" w:rsidRPr="008462A2" w:rsidRDefault="008462A2" w:rsidP="00AA35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462A2">
        <w:rPr>
          <w:sz w:val="24"/>
          <w:szCs w:val="24"/>
        </w:rPr>
        <w:t>TenderNed k</w:t>
      </w:r>
      <w:r>
        <w:rPr>
          <w:sz w:val="24"/>
          <w:szCs w:val="24"/>
        </w:rPr>
        <w:t>e</w:t>
      </w:r>
      <w:r w:rsidRPr="008462A2">
        <w:rPr>
          <w:sz w:val="24"/>
          <w:szCs w:val="24"/>
        </w:rPr>
        <w:t>nmerk: 56045</w:t>
      </w: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A3551" w:rsidRPr="00ED3735" w:rsidRDefault="00AA3551" w:rsidP="00AA3551">
      <w:pPr>
        <w:jc w:val="center"/>
        <w:rPr>
          <w:b/>
          <w:color w:val="548DD4" w:themeColor="text2" w:themeTint="99"/>
          <w:sz w:val="32"/>
          <w:szCs w:val="32"/>
        </w:rPr>
      </w:pPr>
    </w:p>
    <w:p w:rsidR="00A93A6C" w:rsidRPr="0077757E" w:rsidRDefault="00A93A6C" w:rsidP="00A93A6C">
      <w:pPr>
        <w:spacing w:line="280" w:lineRule="atLeast"/>
      </w:pPr>
      <w:bookmarkStart w:id="0" w:name="_Toc323900674"/>
    </w:p>
    <w:p w:rsidR="00683FC9" w:rsidRPr="0077757E" w:rsidRDefault="00683FC9" w:rsidP="00291E12">
      <w:pPr>
        <w:rPr>
          <w:i/>
        </w:rPr>
      </w:pPr>
    </w:p>
    <w:p w:rsidR="00683FC9" w:rsidRPr="0077757E" w:rsidRDefault="00683FC9" w:rsidP="000C2F51">
      <w:pPr>
        <w:pStyle w:val="Kop1"/>
        <w:numPr>
          <w:ilvl w:val="0"/>
          <w:numId w:val="0"/>
        </w:numPr>
        <w:rPr>
          <w:bCs/>
          <w:sz w:val="20"/>
          <w:szCs w:val="20"/>
        </w:rPr>
        <w:sectPr w:rsidR="00683FC9" w:rsidRPr="0077757E">
          <w:footerReference w:type="even" r:id="rId9"/>
          <w:footerReference w:type="default" r:id="rId10"/>
          <w:footnotePr>
            <w:pos w:val="beneathText"/>
          </w:footnotePr>
          <w:type w:val="continuous"/>
          <w:pgSz w:w="11906" w:h="16838" w:code="9"/>
          <w:pgMar w:top="1418" w:right="1134" w:bottom="1418" w:left="1701" w:header="709" w:footer="709" w:gutter="0"/>
          <w:paperSrc w:first="15"/>
          <w:cols w:space="720"/>
          <w:titlePg/>
          <w:docGrid w:linePitch="360"/>
        </w:sectPr>
      </w:pPr>
    </w:p>
    <w:p w:rsidR="00683FC9" w:rsidRPr="0014730C" w:rsidRDefault="00320D10" w:rsidP="00683FC9">
      <w:pPr>
        <w:pStyle w:val="Kop1"/>
        <w:numPr>
          <w:ilvl w:val="0"/>
          <w:numId w:val="0"/>
        </w:numPr>
        <w:ind w:left="340" w:hanging="340"/>
        <w:rPr>
          <w:color w:val="548DD4" w:themeColor="text2" w:themeTint="99"/>
          <w:kern w:val="20"/>
          <w:sz w:val="24"/>
          <w:szCs w:val="24"/>
        </w:rPr>
      </w:pPr>
      <w:r w:rsidRPr="0014730C">
        <w:rPr>
          <w:color w:val="548DD4" w:themeColor="text2" w:themeTint="99"/>
          <w:kern w:val="20"/>
          <w:sz w:val="24"/>
          <w:szCs w:val="24"/>
        </w:rPr>
        <w:t>Vragen ten behoeve van Nota van Inlichtingen bij bestek 2014.12.A2, TenderNed 56045</w:t>
      </w:r>
    </w:p>
    <w:p w:rsidR="00320D10" w:rsidRPr="0077757E" w:rsidRDefault="00320D10" w:rsidP="00320D10">
      <w:pPr>
        <w:spacing w:line="280" w:lineRule="atLeast"/>
        <w:rPr>
          <w:i/>
        </w:rPr>
      </w:pPr>
      <w:r w:rsidRPr="0077757E">
        <w:rPr>
          <w:i/>
        </w:rPr>
        <w:t>U dient dit formulier te gebruiken voor het stellen van vragen en daartoe de ‘grijze’ vla</w:t>
      </w:r>
      <w:r w:rsidRPr="0077757E">
        <w:rPr>
          <w:i/>
        </w:rPr>
        <w:t>k</w:t>
      </w:r>
      <w:r w:rsidRPr="0077757E">
        <w:rPr>
          <w:i/>
        </w:rPr>
        <w:t>ken in te vullen.</w:t>
      </w:r>
    </w:p>
    <w:p w:rsidR="00320D10" w:rsidRPr="0077757E" w:rsidRDefault="00320D10" w:rsidP="00320D10">
      <w:pPr>
        <w:spacing w:line="280" w:lineRule="atLeas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332"/>
      </w:tblGrid>
      <w:tr w:rsidR="00320D10" w:rsidRPr="0077757E" w:rsidTr="00320D1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0D10" w:rsidRPr="0077757E" w:rsidRDefault="00320D10" w:rsidP="00320D10">
            <w:pPr>
              <w:spacing w:line="280" w:lineRule="atLeast"/>
              <w:rPr>
                <w:b/>
              </w:rPr>
            </w:pPr>
            <w:r w:rsidRPr="0077757E">
              <w:rPr>
                <w:b/>
              </w:rPr>
              <w:t xml:space="preserve">Nota van inlichtingen  </w:t>
            </w:r>
          </w:p>
          <w:p w:rsidR="00320D10" w:rsidRPr="0077757E" w:rsidRDefault="00320D10" w:rsidP="00320D10">
            <w:pPr>
              <w:spacing w:line="280" w:lineRule="atLeast"/>
              <w:rPr>
                <w:b/>
              </w:rPr>
            </w:pPr>
            <w:r w:rsidRPr="0077757E">
              <w:rPr>
                <w:b/>
              </w:rPr>
              <w:fldChar w:fldCharType="begin">
                <w:ffData>
                  <w:name w:val="Text516"/>
                  <w:enabled/>
                  <w:calcOnExit w:val="0"/>
                  <w:textInput>
                    <w:default w:val="deel+datum invullen"/>
                  </w:textInput>
                </w:ffData>
              </w:fldChar>
            </w:r>
            <w:bookmarkStart w:id="1" w:name="Text516"/>
            <w:r w:rsidRPr="0077757E">
              <w:rPr>
                <w:b/>
              </w:rPr>
              <w:instrText xml:space="preserve"> FORMTEXT </w:instrText>
            </w:r>
            <w:r w:rsidRPr="0077757E">
              <w:rPr>
                <w:b/>
              </w:rPr>
            </w:r>
            <w:r w:rsidRPr="0077757E">
              <w:rPr>
                <w:b/>
              </w:rPr>
              <w:fldChar w:fldCharType="separate"/>
            </w:r>
            <w:r w:rsidRPr="0077757E">
              <w:rPr>
                <w:b/>
                <w:noProof/>
              </w:rPr>
              <w:t>deel+datum invullen</w:t>
            </w:r>
            <w:r w:rsidRPr="0077757E">
              <w:rPr>
                <w:b/>
              </w:rPr>
              <w:fldChar w:fldCharType="end"/>
            </w:r>
            <w:bookmarkEnd w:id="1"/>
            <w:r w:rsidRPr="0077757E">
              <w:rPr>
                <w:b/>
              </w:rPr>
              <w:t xml:space="preserve">  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0D10" w:rsidRPr="0077757E" w:rsidRDefault="00320D10" w:rsidP="00320D10">
            <w:pPr>
              <w:spacing w:line="280" w:lineRule="atLeast"/>
              <w:rPr>
                <w:b/>
              </w:rPr>
            </w:pPr>
            <w:r w:rsidRPr="0077757E">
              <w:rPr>
                <w:b/>
              </w:rPr>
              <w:t>Levering zware voertuigen</w:t>
            </w:r>
          </w:p>
        </w:tc>
      </w:tr>
      <w:tr w:rsidR="00320D10" w:rsidRPr="0077757E" w:rsidTr="00320D1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0" w:rsidRPr="0077757E" w:rsidRDefault="00320D10" w:rsidP="00320D10">
            <w:pPr>
              <w:spacing w:line="280" w:lineRule="atLeast"/>
            </w:pPr>
            <w:r w:rsidRPr="0077757E">
              <w:t>Aanbestedende dienst: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0" w:rsidRPr="0077757E" w:rsidRDefault="00320D10" w:rsidP="00320D10">
            <w:pPr>
              <w:spacing w:line="280" w:lineRule="atLeast"/>
            </w:pPr>
            <w:r w:rsidRPr="0077757E">
              <w:t>Gemeente Wijk bij Duurstede, Wijkbeheer</w:t>
            </w:r>
          </w:p>
        </w:tc>
      </w:tr>
      <w:tr w:rsidR="00320D10" w:rsidRPr="0077757E" w:rsidTr="00320D1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0" w:rsidRPr="0077757E" w:rsidRDefault="00320D10" w:rsidP="00320D10">
            <w:pPr>
              <w:spacing w:line="280" w:lineRule="atLeast"/>
            </w:pPr>
            <w:r w:rsidRPr="0077757E">
              <w:t>Referentienummer: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0" w:rsidRPr="0077757E" w:rsidRDefault="00320D10" w:rsidP="00320D10">
            <w:pPr>
              <w:spacing w:line="280" w:lineRule="atLeast"/>
            </w:pPr>
            <w:r w:rsidRPr="0077757E">
              <w:t>2014.12.A2</w:t>
            </w:r>
            <w:r w:rsidR="0014730C">
              <w:t>; TenderNed kenmerk: 56045</w:t>
            </w:r>
          </w:p>
        </w:tc>
      </w:tr>
      <w:tr w:rsidR="00320D10" w:rsidRPr="0077757E" w:rsidTr="00320D1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0" w:rsidRPr="0077757E" w:rsidRDefault="00320D10" w:rsidP="00320D10">
            <w:pPr>
              <w:spacing w:line="280" w:lineRule="atLeast"/>
            </w:pPr>
            <w:r w:rsidRPr="0077757E">
              <w:t>Contactpersoon: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0" w:rsidRPr="0077757E" w:rsidRDefault="00320D10" w:rsidP="00320D10">
            <w:pPr>
              <w:spacing w:line="280" w:lineRule="atLeast"/>
            </w:pPr>
            <w:r w:rsidRPr="0077757E">
              <w:t>Lourens Aalders</w:t>
            </w:r>
          </w:p>
        </w:tc>
      </w:tr>
      <w:tr w:rsidR="00320D10" w:rsidRPr="0077757E" w:rsidTr="00320D10">
        <w:tc>
          <w:tcPr>
            <w:tcW w:w="2660" w:type="dxa"/>
          </w:tcPr>
          <w:p w:rsidR="00320D10" w:rsidRPr="0077757E" w:rsidRDefault="00320D10" w:rsidP="00320D10">
            <w:pPr>
              <w:spacing w:line="280" w:lineRule="atLeast"/>
            </w:pPr>
            <w:r w:rsidRPr="0077757E">
              <w:t>Naam Inschrijver:</w:t>
            </w:r>
          </w:p>
        </w:tc>
        <w:bookmarkStart w:id="2" w:name="Text523"/>
        <w:tc>
          <w:tcPr>
            <w:tcW w:w="6332" w:type="dxa"/>
          </w:tcPr>
          <w:p w:rsidR="00320D10" w:rsidRPr="0077757E" w:rsidRDefault="00320D10" w:rsidP="00320D10">
            <w:pPr>
              <w:spacing w:line="280" w:lineRule="atLeast"/>
            </w:pPr>
            <w:r w:rsidRPr="0077757E">
              <w:fldChar w:fldCharType="begin">
                <w:ffData>
                  <w:name w:val="Text523"/>
                  <w:enabled/>
                  <w:calcOnExit w:val="0"/>
                  <w:textInput>
                    <w:default w:val="Invullen"/>
                  </w:textInput>
                </w:ffData>
              </w:fldChar>
            </w:r>
            <w:r w:rsidRPr="0077757E">
              <w:instrText xml:space="preserve"> FORMTEXT </w:instrText>
            </w:r>
            <w:r w:rsidRPr="0077757E">
              <w:fldChar w:fldCharType="separate"/>
            </w:r>
            <w:r w:rsidRPr="0077757E">
              <w:rPr>
                <w:noProof/>
              </w:rPr>
              <w:t>Invullen</w:t>
            </w:r>
            <w:r w:rsidRPr="0077757E">
              <w:fldChar w:fldCharType="end"/>
            </w:r>
            <w:bookmarkEnd w:id="2"/>
          </w:p>
        </w:tc>
      </w:tr>
      <w:tr w:rsidR="00320D10" w:rsidRPr="0077757E" w:rsidTr="00320D10">
        <w:tc>
          <w:tcPr>
            <w:tcW w:w="2660" w:type="dxa"/>
          </w:tcPr>
          <w:p w:rsidR="00320D10" w:rsidRPr="0077757E" w:rsidRDefault="00320D10" w:rsidP="00320D10">
            <w:pPr>
              <w:spacing w:line="280" w:lineRule="atLeast"/>
            </w:pPr>
            <w:r w:rsidRPr="0077757E">
              <w:t>Contactpersoon:</w:t>
            </w:r>
          </w:p>
        </w:tc>
        <w:bookmarkStart w:id="3" w:name="Text524"/>
        <w:tc>
          <w:tcPr>
            <w:tcW w:w="6332" w:type="dxa"/>
          </w:tcPr>
          <w:p w:rsidR="00320D10" w:rsidRPr="0077757E" w:rsidRDefault="00320D10" w:rsidP="00320D10">
            <w:pPr>
              <w:spacing w:line="280" w:lineRule="atLeast"/>
            </w:pPr>
            <w:r w:rsidRPr="0077757E">
              <w:fldChar w:fldCharType="begin">
                <w:ffData>
                  <w:name w:val="Text524"/>
                  <w:enabled/>
                  <w:calcOnExit w:val="0"/>
                  <w:textInput>
                    <w:default w:val="Invullen"/>
                  </w:textInput>
                </w:ffData>
              </w:fldChar>
            </w:r>
            <w:r w:rsidRPr="0077757E">
              <w:instrText xml:space="preserve"> FORMTEXT </w:instrText>
            </w:r>
            <w:r w:rsidRPr="0077757E">
              <w:fldChar w:fldCharType="separate"/>
            </w:r>
            <w:r w:rsidRPr="0077757E">
              <w:rPr>
                <w:noProof/>
              </w:rPr>
              <w:t>Invullen</w:t>
            </w:r>
            <w:r w:rsidRPr="0077757E">
              <w:fldChar w:fldCharType="end"/>
            </w:r>
            <w:bookmarkEnd w:id="3"/>
          </w:p>
        </w:tc>
      </w:tr>
    </w:tbl>
    <w:p w:rsidR="00320D10" w:rsidRPr="0077757E" w:rsidRDefault="00320D10" w:rsidP="00320D10">
      <w:pPr>
        <w:spacing w:line="280" w:lineRule="atLeast"/>
      </w:pPr>
    </w:p>
    <w:p w:rsidR="00320D10" w:rsidRPr="0077757E" w:rsidRDefault="00320D10" w:rsidP="00320D10">
      <w:pPr>
        <w:pStyle w:val="Plattetekst"/>
      </w:pPr>
      <w:r w:rsidRPr="0077757E">
        <w:t>Let op:</w:t>
      </w:r>
    </w:p>
    <w:p w:rsidR="00320D10" w:rsidRPr="0077757E" w:rsidRDefault="00320D10" w:rsidP="00320D10">
      <w:pPr>
        <w:pStyle w:val="Lijstalinea"/>
        <w:numPr>
          <w:ilvl w:val="0"/>
          <w:numId w:val="12"/>
        </w:numPr>
        <w:spacing w:line="280" w:lineRule="atLeast"/>
        <w:ind w:left="360"/>
        <w:rPr>
          <w:rFonts w:ascii="Verdana" w:hAnsi="Verdana"/>
          <w:i/>
          <w:sz w:val="20"/>
          <w:szCs w:val="20"/>
        </w:rPr>
      </w:pPr>
      <w:r w:rsidRPr="0077757E">
        <w:rPr>
          <w:rFonts w:ascii="Verdana" w:hAnsi="Verdana"/>
          <w:i/>
          <w:sz w:val="20"/>
          <w:szCs w:val="20"/>
        </w:rPr>
        <w:t>Ingeval er over diverse documenten vragen gesteld worden, deze graag bundelen met vermelding van de documentnaam/-namen.</w:t>
      </w:r>
    </w:p>
    <w:p w:rsidR="00320D10" w:rsidRPr="0077757E" w:rsidRDefault="00320D10" w:rsidP="00320D10">
      <w:pPr>
        <w:pStyle w:val="Lijstalinea"/>
        <w:numPr>
          <w:ilvl w:val="0"/>
          <w:numId w:val="12"/>
        </w:numPr>
        <w:spacing w:line="280" w:lineRule="atLeast"/>
        <w:ind w:left="360"/>
        <w:rPr>
          <w:rFonts w:ascii="Verdana" w:hAnsi="Verdana"/>
          <w:i/>
          <w:sz w:val="20"/>
          <w:szCs w:val="20"/>
        </w:rPr>
      </w:pPr>
      <w:r w:rsidRPr="0077757E">
        <w:rPr>
          <w:rFonts w:ascii="Verdana" w:hAnsi="Verdana"/>
          <w:i/>
          <w:sz w:val="20"/>
          <w:szCs w:val="20"/>
        </w:rPr>
        <w:t xml:space="preserve">Lettertype </w:t>
      </w:r>
      <w:proofErr w:type="spellStart"/>
      <w:r w:rsidRPr="0077757E">
        <w:rPr>
          <w:rFonts w:ascii="Verdana" w:hAnsi="Verdana"/>
          <w:i/>
          <w:sz w:val="20"/>
          <w:szCs w:val="20"/>
        </w:rPr>
        <w:t>Verdana</w:t>
      </w:r>
      <w:proofErr w:type="spellEnd"/>
      <w:r w:rsidRPr="0077757E">
        <w:rPr>
          <w:rFonts w:ascii="Verdana" w:hAnsi="Verdana"/>
          <w:i/>
          <w:sz w:val="20"/>
          <w:szCs w:val="20"/>
        </w:rPr>
        <w:t xml:space="preserve"> met lettergrootte 10 gebruiken</w:t>
      </w:r>
    </w:p>
    <w:p w:rsidR="00320D10" w:rsidRPr="00ED3735" w:rsidRDefault="00320D10" w:rsidP="00ED3735">
      <w:pPr>
        <w:rPr>
          <w:b/>
          <w:color w:val="548DD4" w:themeColor="text2" w:themeTint="99"/>
          <w:sz w:val="32"/>
          <w:szCs w:val="32"/>
        </w:rPr>
      </w:pPr>
    </w:p>
    <w:p w:rsidR="00320D10" w:rsidRPr="00ED3735" w:rsidRDefault="00320D10" w:rsidP="00ED3735">
      <w:pPr>
        <w:rPr>
          <w:b/>
          <w:color w:val="548DD4" w:themeColor="text2" w:themeTint="99"/>
          <w:sz w:val="32"/>
          <w:szCs w:val="3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709"/>
        <w:gridCol w:w="1458"/>
        <w:gridCol w:w="5788"/>
        <w:gridCol w:w="5797"/>
      </w:tblGrid>
      <w:tr w:rsidR="00683FC9" w:rsidRPr="0077757E">
        <w:tc>
          <w:tcPr>
            <w:tcW w:w="675" w:type="dxa"/>
          </w:tcPr>
          <w:p w:rsidR="00683FC9" w:rsidRPr="0077757E" w:rsidRDefault="00683FC9" w:rsidP="0028586F">
            <w:pPr>
              <w:spacing w:after="40" w:line="264" w:lineRule="auto"/>
              <w:rPr>
                <w:b/>
              </w:rPr>
            </w:pPr>
            <w:r w:rsidRPr="0077757E">
              <w:rPr>
                <w:b/>
              </w:rPr>
              <w:t>Nr.</w:t>
            </w:r>
          </w:p>
        </w:tc>
        <w:tc>
          <w:tcPr>
            <w:tcW w:w="709" w:type="dxa"/>
          </w:tcPr>
          <w:p w:rsidR="00683FC9" w:rsidRPr="0077757E" w:rsidRDefault="00683FC9" w:rsidP="0028586F">
            <w:pPr>
              <w:spacing w:after="40" w:line="264" w:lineRule="auto"/>
              <w:rPr>
                <w:b/>
              </w:rPr>
            </w:pPr>
            <w:r w:rsidRPr="0077757E">
              <w:rPr>
                <w:b/>
              </w:rPr>
              <w:t>Pag.</w:t>
            </w:r>
          </w:p>
        </w:tc>
        <w:tc>
          <w:tcPr>
            <w:tcW w:w="1276" w:type="dxa"/>
          </w:tcPr>
          <w:p w:rsidR="00683FC9" w:rsidRPr="0077757E" w:rsidRDefault="00683FC9" w:rsidP="0028586F">
            <w:pPr>
              <w:spacing w:after="40" w:line="264" w:lineRule="auto"/>
              <w:rPr>
                <w:b/>
              </w:rPr>
            </w:pPr>
            <w:r w:rsidRPr="0077757E">
              <w:rPr>
                <w:b/>
              </w:rPr>
              <w:t>Paragraaf/</w:t>
            </w:r>
          </w:p>
          <w:p w:rsidR="00683FC9" w:rsidRPr="0077757E" w:rsidRDefault="00683FC9" w:rsidP="0028586F">
            <w:pPr>
              <w:spacing w:after="40" w:line="264" w:lineRule="auto"/>
              <w:rPr>
                <w:b/>
              </w:rPr>
            </w:pPr>
            <w:r w:rsidRPr="0077757E">
              <w:rPr>
                <w:b/>
              </w:rPr>
              <w:t>bijlage</w:t>
            </w:r>
          </w:p>
        </w:tc>
        <w:tc>
          <w:tcPr>
            <w:tcW w:w="5882" w:type="dxa"/>
          </w:tcPr>
          <w:p w:rsidR="00683FC9" w:rsidRPr="0077757E" w:rsidRDefault="00683FC9" w:rsidP="0028586F">
            <w:pPr>
              <w:spacing w:after="40" w:line="264" w:lineRule="auto"/>
              <w:rPr>
                <w:b/>
              </w:rPr>
            </w:pPr>
            <w:r w:rsidRPr="0077757E">
              <w:rPr>
                <w:b/>
              </w:rPr>
              <w:t>Vraag</w:t>
            </w:r>
          </w:p>
        </w:tc>
        <w:tc>
          <w:tcPr>
            <w:tcW w:w="5883" w:type="dxa"/>
          </w:tcPr>
          <w:p w:rsidR="00683FC9" w:rsidRPr="0077757E" w:rsidRDefault="00683FC9" w:rsidP="0028586F">
            <w:pPr>
              <w:spacing w:after="40" w:line="264" w:lineRule="auto"/>
              <w:rPr>
                <w:b/>
              </w:rPr>
            </w:pPr>
            <w:r w:rsidRPr="0077757E">
              <w:rPr>
                <w:b/>
              </w:rPr>
              <w:t>Antwoord</w:t>
            </w:r>
          </w:p>
        </w:tc>
      </w:tr>
      <w:tr w:rsidR="00683FC9" w:rsidRPr="0077757E">
        <w:tc>
          <w:tcPr>
            <w:tcW w:w="675" w:type="dxa"/>
          </w:tcPr>
          <w:p w:rsidR="00683FC9" w:rsidRPr="0077757E" w:rsidRDefault="00683FC9" w:rsidP="0028586F">
            <w:pPr>
              <w:spacing w:after="40" w:line="264" w:lineRule="auto"/>
            </w:pPr>
            <w:r w:rsidRPr="0077757E">
              <w:t>1</w:t>
            </w:r>
          </w:p>
        </w:tc>
        <w:tc>
          <w:tcPr>
            <w:tcW w:w="709" w:type="dxa"/>
          </w:tcPr>
          <w:p w:rsidR="00683FC9" w:rsidRPr="0077757E" w:rsidRDefault="00683FC9" w:rsidP="0028586F">
            <w:pPr>
              <w:spacing w:after="40" w:line="264" w:lineRule="auto"/>
            </w:pPr>
            <w:r w:rsidRPr="0077757E">
              <w:t>..</w:t>
            </w:r>
          </w:p>
        </w:tc>
        <w:tc>
          <w:tcPr>
            <w:tcW w:w="1276" w:type="dxa"/>
          </w:tcPr>
          <w:p w:rsidR="00683FC9" w:rsidRPr="0077757E" w:rsidRDefault="00683FC9" w:rsidP="0028586F">
            <w:pPr>
              <w:spacing w:after="40" w:line="264" w:lineRule="auto"/>
            </w:pPr>
            <w:r w:rsidRPr="0077757E">
              <w:t>..</w:t>
            </w:r>
          </w:p>
        </w:tc>
        <w:tc>
          <w:tcPr>
            <w:tcW w:w="5882" w:type="dxa"/>
          </w:tcPr>
          <w:p w:rsidR="00683FC9" w:rsidRPr="0077757E" w:rsidRDefault="00683FC9" w:rsidP="0028586F">
            <w:pPr>
              <w:spacing w:after="40" w:line="264" w:lineRule="auto"/>
            </w:pPr>
          </w:p>
        </w:tc>
        <w:tc>
          <w:tcPr>
            <w:tcW w:w="5883" w:type="dxa"/>
          </w:tcPr>
          <w:p w:rsidR="00683FC9" w:rsidRPr="0077757E" w:rsidRDefault="00683FC9" w:rsidP="0028586F">
            <w:pPr>
              <w:spacing w:after="40" w:line="264" w:lineRule="auto"/>
              <w:rPr>
                <w:color w:val="FF0000"/>
              </w:rPr>
            </w:pPr>
          </w:p>
        </w:tc>
      </w:tr>
      <w:tr w:rsidR="00683FC9" w:rsidRPr="0077757E">
        <w:tc>
          <w:tcPr>
            <w:tcW w:w="675" w:type="dxa"/>
          </w:tcPr>
          <w:p w:rsidR="00683FC9" w:rsidRPr="0077757E" w:rsidRDefault="00683FC9" w:rsidP="0028586F">
            <w:pPr>
              <w:spacing w:after="40" w:line="264" w:lineRule="auto"/>
            </w:pPr>
            <w:r w:rsidRPr="0077757E">
              <w:t>2</w:t>
            </w:r>
          </w:p>
        </w:tc>
        <w:tc>
          <w:tcPr>
            <w:tcW w:w="709" w:type="dxa"/>
          </w:tcPr>
          <w:p w:rsidR="00683FC9" w:rsidRPr="0077757E" w:rsidRDefault="00683FC9" w:rsidP="0028586F">
            <w:pPr>
              <w:spacing w:after="40" w:line="264" w:lineRule="auto"/>
            </w:pPr>
            <w:r w:rsidRPr="0077757E">
              <w:t>7</w:t>
            </w:r>
          </w:p>
        </w:tc>
        <w:tc>
          <w:tcPr>
            <w:tcW w:w="1276" w:type="dxa"/>
          </w:tcPr>
          <w:p w:rsidR="00683FC9" w:rsidRPr="0077757E" w:rsidRDefault="00683FC9" w:rsidP="0028586F">
            <w:pPr>
              <w:spacing w:after="40" w:line="264" w:lineRule="auto"/>
            </w:pPr>
            <w:r w:rsidRPr="0077757E">
              <w:t>2.5</w:t>
            </w:r>
          </w:p>
        </w:tc>
        <w:tc>
          <w:tcPr>
            <w:tcW w:w="5882" w:type="dxa"/>
          </w:tcPr>
          <w:p w:rsidR="00683FC9" w:rsidRPr="0077757E" w:rsidRDefault="00683FC9" w:rsidP="0028586F">
            <w:pPr>
              <w:spacing w:after="40" w:line="264" w:lineRule="auto"/>
            </w:pPr>
          </w:p>
        </w:tc>
        <w:tc>
          <w:tcPr>
            <w:tcW w:w="5883" w:type="dxa"/>
          </w:tcPr>
          <w:p w:rsidR="00683FC9" w:rsidRPr="0077757E" w:rsidRDefault="00683FC9" w:rsidP="0028586F">
            <w:pPr>
              <w:spacing w:after="40" w:line="264" w:lineRule="auto"/>
              <w:rPr>
                <w:b/>
                <w:color w:val="00B050"/>
              </w:rPr>
            </w:pPr>
          </w:p>
        </w:tc>
      </w:tr>
      <w:tr w:rsidR="0014730C" w:rsidRPr="0077757E">
        <w:tc>
          <w:tcPr>
            <w:tcW w:w="675" w:type="dxa"/>
          </w:tcPr>
          <w:p w:rsidR="0014730C" w:rsidRPr="0077757E" w:rsidRDefault="0014730C" w:rsidP="0028586F">
            <w:pPr>
              <w:spacing w:after="40" w:line="264" w:lineRule="auto"/>
            </w:pPr>
          </w:p>
        </w:tc>
        <w:tc>
          <w:tcPr>
            <w:tcW w:w="709" w:type="dxa"/>
          </w:tcPr>
          <w:p w:rsidR="0014730C" w:rsidRPr="0077757E" w:rsidRDefault="0014730C" w:rsidP="0028586F">
            <w:pPr>
              <w:spacing w:after="40" w:line="264" w:lineRule="auto"/>
            </w:pPr>
          </w:p>
        </w:tc>
        <w:tc>
          <w:tcPr>
            <w:tcW w:w="1276" w:type="dxa"/>
          </w:tcPr>
          <w:p w:rsidR="0014730C" w:rsidRPr="0077757E" w:rsidRDefault="0014730C" w:rsidP="0028586F">
            <w:pPr>
              <w:spacing w:after="40" w:line="264" w:lineRule="auto"/>
            </w:pPr>
          </w:p>
        </w:tc>
        <w:tc>
          <w:tcPr>
            <w:tcW w:w="5882" w:type="dxa"/>
          </w:tcPr>
          <w:p w:rsidR="0014730C" w:rsidRPr="0077757E" w:rsidRDefault="0014730C" w:rsidP="0028586F">
            <w:pPr>
              <w:spacing w:after="40" w:line="264" w:lineRule="auto"/>
            </w:pPr>
          </w:p>
        </w:tc>
        <w:tc>
          <w:tcPr>
            <w:tcW w:w="5883" w:type="dxa"/>
          </w:tcPr>
          <w:p w:rsidR="0014730C" w:rsidRPr="0077757E" w:rsidRDefault="0014730C" w:rsidP="0028586F">
            <w:pPr>
              <w:spacing w:after="40" w:line="264" w:lineRule="auto"/>
              <w:rPr>
                <w:b/>
                <w:color w:val="00B050"/>
              </w:rPr>
            </w:pPr>
          </w:p>
        </w:tc>
      </w:tr>
      <w:tr w:rsidR="0014730C" w:rsidRPr="0077757E">
        <w:tc>
          <w:tcPr>
            <w:tcW w:w="675" w:type="dxa"/>
          </w:tcPr>
          <w:p w:rsidR="0014730C" w:rsidRPr="0077757E" w:rsidRDefault="0014730C" w:rsidP="0028586F">
            <w:pPr>
              <w:spacing w:after="40" w:line="264" w:lineRule="auto"/>
            </w:pPr>
          </w:p>
        </w:tc>
        <w:tc>
          <w:tcPr>
            <w:tcW w:w="709" w:type="dxa"/>
          </w:tcPr>
          <w:p w:rsidR="0014730C" w:rsidRPr="0077757E" w:rsidRDefault="0014730C" w:rsidP="0028586F">
            <w:pPr>
              <w:spacing w:after="40" w:line="264" w:lineRule="auto"/>
            </w:pPr>
          </w:p>
        </w:tc>
        <w:tc>
          <w:tcPr>
            <w:tcW w:w="1276" w:type="dxa"/>
          </w:tcPr>
          <w:p w:rsidR="0014730C" w:rsidRPr="0077757E" w:rsidRDefault="0014730C" w:rsidP="0028586F">
            <w:pPr>
              <w:spacing w:after="40" w:line="264" w:lineRule="auto"/>
            </w:pPr>
          </w:p>
        </w:tc>
        <w:tc>
          <w:tcPr>
            <w:tcW w:w="5882" w:type="dxa"/>
          </w:tcPr>
          <w:p w:rsidR="0014730C" w:rsidRPr="0077757E" w:rsidRDefault="0014730C" w:rsidP="0028586F">
            <w:pPr>
              <w:spacing w:after="40" w:line="264" w:lineRule="auto"/>
            </w:pPr>
          </w:p>
        </w:tc>
        <w:tc>
          <w:tcPr>
            <w:tcW w:w="5883" w:type="dxa"/>
          </w:tcPr>
          <w:p w:rsidR="0014730C" w:rsidRPr="0077757E" w:rsidRDefault="0014730C" w:rsidP="0028586F">
            <w:pPr>
              <w:spacing w:after="40" w:line="264" w:lineRule="auto"/>
              <w:rPr>
                <w:b/>
                <w:color w:val="00B050"/>
              </w:rPr>
            </w:pPr>
          </w:p>
        </w:tc>
      </w:tr>
    </w:tbl>
    <w:bookmarkEnd w:id="0"/>
    <w:p w:rsidR="00A93A6C" w:rsidRDefault="00ED3735" w:rsidP="00320D10">
      <w:pPr>
        <w:rPr>
          <w:i/>
          <w:sz w:val="18"/>
          <w:szCs w:val="18"/>
        </w:rPr>
      </w:pPr>
      <w:r>
        <w:rPr>
          <w:i/>
          <w:sz w:val="18"/>
          <w:szCs w:val="18"/>
        </w:rPr>
        <w:t>(naar believen uit te breiden)</w:t>
      </w:r>
    </w:p>
    <w:sectPr w:rsidR="00A93A6C" w:rsidSect="00320D10">
      <w:footnotePr>
        <w:pos w:val="beneathText"/>
      </w:footnotePr>
      <w:pgSz w:w="16838" w:h="11906" w:orient="landscape" w:code="9"/>
      <w:pgMar w:top="1701" w:right="1418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D10" w:rsidRDefault="00320D10">
      <w:r>
        <w:separator/>
      </w:r>
    </w:p>
  </w:endnote>
  <w:endnote w:type="continuationSeparator" w:id="0">
    <w:p w:rsidR="00320D10" w:rsidRDefault="00320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heMixOffice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S 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10" w:rsidRDefault="00320D10" w:rsidP="0021102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20D10" w:rsidRDefault="00320D10" w:rsidP="00C84AFC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10" w:rsidRPr="00533A67" w:rsidRDefault="00320D10" w:rsidP="00211020">
    <w:pPr>
      <w:pStyle w:val="Voettekst"/>
      <w:framePr w:wrap="around" w:vAnchor="text" w:hAnchor="margin" w:xAlign="right" w:y="1"/>
      <w:rPr>
        <w:rStyle w:val="Paginanummer"/>
      </w:rPr>
    </w:pPr>
    <w:r w:rsidRPr="00533A67">
      <w:rPr>
        <w:rStyle w:val="Paginanummer"/>
        <w:color w:val="548DD4" w:themeColor="text2" w:themeTint="99"/>
      </w:rPr>
      <w:fldChar w:fldCharType="begin"/>
    </w:r>
    <w:r w:rsidRPr="00533A67">
      <w:rPr>
        <w:rStyle w:val="Paginanummer"/>
        <w:color w:val="548DD4" w:themeColor="text2" w:themeTint="99"/>
      </w:rPr>
      <w:instrText xml:space="preserve">PAGE  </w:instrText>
    </w:r>
    <w:r w:rsidRPr="00533A67">
      <w:rPr>
        <w:rStyle w:val="Paginanummer"/>
        <w:color w:val="548DD4" w:themeColor="text2" w:themeTint="99"/>
      </w:rPr>
      <w:fldChar w:fldCharType="separate"/>
    </w:r>
    <w:r>
      <w:rPr>
        <w:rStyle w:val="Paginanummer"/>
        <w:noProof/>
        <w:color w:val="548DD4" w:themeColor="text2" w:themeTint="99"/>
      </w:rPr>
      <w:t>12</w:t>
    </w:r>
    <w:r w:rsidRPr="00533A67">
      <w:rPr>
        <w:rStyle w:val="Paginanummer"/>
        <w:color w:val="548DD4" w:themeColor="text2" w:themeTint="99"/>
      </w:rPr>
      <w:fldChar w:fldCharType="end"/>
    </w:r>
  </w:p>
  <w:p w:rsidR="00320D10" w:rsidRPr="00533A67" w:rsidRDefault="00320D10" w:rsidP="00533A67">
    <w:pPr>
      <w:pStyle w:val="Voettekst"/>
      <w:ind w:right="360"/>
      <w:jc w:val="center"/>
      <w:rPr>
        <w:color w:val="548DD4" w:themeColor="text2" w:themeTint="99"/>
      </w:rPr>
    </w:pPr>
    <w:r>
      <w:rPr>
        <w:color w:val="548DD4" w:themeColor="text2" w:themeTint="99"/>
      </w:rPr>
      <w:t>algemeen deel,  17 december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D10" w:rsidRDefault="00320D10">
      <w:r>
        <w:separator/>
      </w:r>
    </w:p>
  </w:footnote>
  <w:footnote w:type="continuationSeparator" w:id="0">
    <w:p w:rsidR="00320D10" w:rsidRDefault="00320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4AA71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FF3059"/>
    <w:multiLevelType w:val="hybridMultilevel"/>
    <w:tmpl w:val="27DEFB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0D617F"/>
    <w:multiLevelType w:val="hybridMultilevel"/>
    <w:tmpl w:val="20328F6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E4F1F"/>
    <w:multiLevelType w:val="hybridMultilevel"/>
    <w:tmpl w:val="07F6B03E"/>
    <w:lvl w:ilvl="0" w:tplc="92FA01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82AE4"/>
    <w:multiLevelType w:val="hybridMultilevel"/>
    <w:tmpl w:val="8F926DBA"/>
    <w:lvl w:ilvl="0" w:tplc="6F3E4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365DB"/>
    <w:multiLevelType w:val="hybridMultilevel"/>
    <w:tmpl w:val="DC00A4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0D066B"/>
    <w:multiLevelType w:val="hybridMultilevel"/>
    <w:tmpl w:val="AE8A6A4E"/>
    <w:lvl w:ilvl="0" w:tplc="77D228AE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7178AC"/>
    <w:multiLevelType w:val="hybridMultilevel"/>
    <w:tmpl w:val="E7A43BF8"/>
    <w:lvl w:ilvl="0" w:tplc="241EE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46A20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844E1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0E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EF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E8D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ED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89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21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600A6"/>
    <w:multiLevelType w:val="multilevel"/>
    <w:tmpl w:val="07E88B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F763407"/>
    <w:multiLevelType w:val="hybridMultilevel"/>
    <w:tmpl w:val="6F1A9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D115E"/>
    <w:multiLevelType w:val="hybridMultilevel"/>
    <w:tmpl w:val="03423262"/>
    <w:lvl w:ilvl="0" w:tplc="FD70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EA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41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2A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82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88C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1C4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67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C8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B13C9"/>
    <w:multiLevelType w:val="hybridMultilevel"/>
    <w:tmpl w:val="67EC53EC"/>
    <w:lvl w:ilvl="0" w:tplc="04130001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F10C1F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A79D4"/>
    <w:multiLevelType w:val="hybridMultilevel"/>
    <w:tmpl w:val="FFBEA9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D5670A"/>
    <w:multiLevelType w:val="hybridMultilevel"/>
    <w:tmpl w:val="6AEC5DDE"/>
    <w:lvl w:ilvl="0" w:tplc="0413001B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E4250BA"/>
    <w:multiLevelType w:val="multilevel"/>
    <w:tmpl w:val="F75C4FA8"/>
    <w:lvl w:ilvl="0">
      <w:start w:val="1"/>
      <w:numFmt w:val="decimal"/>
      <w:pStyle w:val="Kop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4A97EB4"/>
    <w:multiLevelType w:val="hybridMultilevel"/>
    <w:tmpl w:val="4AEEEF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E70C8D"/>
    <w:multiLevelType w:val="hybridMultilevel"/>
    <w:tmpl w:val="555C44C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125C22"/>
    <w:multiLevelType w:val="hybridMultilevel"/>
    <w:tmpl w:val="B80635FA"/>
    <w:lvl w:ilvl="0" w:tplc="0413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30005">
      <w:start w:val="1"/>
      <w:numFmt w:val="bullet"/>
      <w:pStyle w:val="AliBijlageNum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37E32B59"/>
    <w:multiLevelType w:val="hybridMultilevel"/>
    <w:tmpl w:val="CF103908"/>
    <w:lvl w:ilvl="0" w:tplc="04130001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8E3C73"/>
    <w:multiLevelType w:val="hybridMultilevel"/>
    <w:tmpl w:val="18B2C1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D43F7C"/>
    <w:multiLevelType w:val="hybridMultilevel"/>
    <w:tmpl w:val="8910968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CF01077"/>
    <w:multiLevelType w:val="hybridMultilevel"/>
    <w:tmpl w:val="9CCA915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65399F"/>
    <w:multiLevelType w:val="hybridMultilevel"/>
    <w:tmpl w:val="6D5CC93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7A1716"/>
    <w:multiLevelType w:val="multilevel"/>
    <w:tmpl w:val="8254408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B6473F1"/>
    <w:multiLevelType w:val="hybridMultilevel"/>
    <w:tmpl w:val="05C0FE56"/>
    <w:lvl w:ilvl="0" w:tplc="77D228A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227556"/>
    <w:multiLevelType w:val="hybridMultilevel"/>
    <w:tmpl w:val="EFB21078"/>
    <w:lvl w:ilvl="0" w:tplc="733E78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AF16BB"/>
    <w:multiLevelType w:val="multilevel"/>
    <w:tmpl w:val="117063A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8B537D0"/>
    <w:multiLevelType w:val="multilevel"/>
    <w:tmpl w:val="A70615D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72917561"/>
    <w:multiLevelType w:val="hybridMultilevel"/>
    <w:tmpl w:val="BD364292"/>
    <w:lvl w:ilvl="0" w:tplc="77D228AE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995AD7"/>
    <w:multiLevelType w:val="hybridMultilevel"/>
    <w:tmpl w:val="66706CB4"/>
    <w:lvl w:ilvl="0" w:tplc="0413000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Wingdings" w:hint="default"/>
        <w:sz w:val="21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1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B24C6A"/>
    <w:multiLevelType w:val="multilevel"/>
    <w:tmpl w:val="3624620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14"/>
  </w:num>
  <w:num w:numId="5">
    <w:abstractNumId w:val="11"/>
  </w:num>
  <w:num w:numId="6">
    <w:abstractNumId w:val="29"/>
  </w:num>
  <w:num w:numId="7">
    <w:abstractNumId w:val="22"/>
  </w:num>
  <w:num w:numId="8">
    <w:abstractNumId w:val="13"/>
  </w:num>
  <w:num w:numId="9">
    <w:abstractNumId w:val="7"/>
  </w:num>
  <w:num w:numId="10">
    <w:abstractNumId w:val="2"/>
  </w:num>
  <w:num w:numId="11">
    <w:abstractNumId w:val="10"/>
  </w:num>
  <w:num w:numId="12">
    <w:abstractNumId w:val="19"/>
  </w:num>
  <w:num w:numId="13">
    <w:abstractNumId w:val="18"/>
  </w:num>
  <w:num w:numId="14">
    <w:abstractNumId w:val="25"/>
  </w:num>
  <w:num w:numId="15">
    <w:abstractNumId w:val="5"/>
  </w:num>
  <w:num w:numId="16">
    <w:abstractNumId w:val="12"/>
  </w:num>
  <w:num w:numId="17">
    <w:abstractNumId w:val="8"/>
  </w:num>
  <w:num w:numId="18">
    <w:abstractNumId w:val="1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4"/>
  </w:num>
  <w:num w:numId="25">
    <w:abstractNumId w:val="28"/>
  </w:num>
  <w:num w:numId="26">
    <w:abstractNumId w:val="6"/>
  </w:num>
  <w:num w:numId="27">
    <w:abstractNumId w:val="1"/>
  </w:num>
  <w:num w:numId="28">
    <w:abstractNumId w:val="21"/>
  </w:num>
  <w:num w:numId="29">
    <w:abstractNumId w:val="16"/>
  </w:num>
  <w:num w:numId="30">
    <w:abstractNumId w:val="30"/>
  </w:num>
  <w:num w:numId="31">
    <w:abstractNumId w:val="23"/>
  </w:num>
  <w:num w:numId="32">
    <w:abstractNumId w:val="27"/>
  </w:num>
  <w:num w:numId="33">
    <w:abstractNumId w:val="26"/>
  </w:num>
  <w:num w:numId="34">
    <w:abstractNumId w:val="4"/>
  </w:num>
  <w:num w:numId="35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nl-NL" w:vendorID="9" w:dllVersion="512" w:checkStyle="1"/>
  <w:activeWritingStyle w:appName="MSWord" w:lang="en-US" w:vendorID="8" w:dllVersion="513" w:checkStyle="1"/>
  <w:activeWritingStyle w:appName="MSWord" w:lang="nl" w:vendorID="9" w:dllVersion="512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attachedTemplate r:id="rId1"/>
  <w:doNotTrackMoves/>
  <w:defaultTabStop w:val="709"/>
  <w:autoHyphenation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900877"/>
    <w:rsid w:val="00000AA6"/>
    <w:rsid w:val="00002B62"/>
    <w:rsid w:val="000034C0"/>
    <w:rsid w:val="00003C57"/>
    <w:rsid w:val="00007C72"/>
    <w:rsid w:val="0001041A"/>
    <w:rsid w:val="00014ECF"/>
    <w:rsid w:val="000201BA"/>
    <w:rsid w:val="00021967"/>
    <w:rsid w:val="0002341E"/>
    <w:rsid w:val="0002389F"/>
    <w:rsid w:val="00023DC0"/>
    <w:rsid w:val="00025BAC"/>
    <w:rsid w:val="00025E32"/>
    <w:rsid w:val="000265BE"/>
    <w:rsid w:val="000279EC"/>
    <w:rsid w:val="000312E8"/>
    <w:rsid w:val="00032320"/>
    <w:rsid w:val="00032BBA"/>
    <w:rsid w:val="00033112"/>
    <w:rsid w:val="000339BB"/>
    <w:rsid w:val="000340EE"/>
    <w:rsid w:val="000408B7"/>
    <w:rsid w:val="00044885"/>
    <w:rsid w:val="00051189"/>
    <w:rsid w:val="00051878"/>
    <w:rsid w:val="0005235B"/>
    <w:rsid w:val="000538C4"/>
    <w:rsid w:val="00056BFD"/>
    <w:rsid w:val="00060FC4"/>
    <w:rsid w:val="0006334C"/>
    <w:rsid w:val="000644ED"/>
    <w:rsid w:val="00065C2A"/>
    <w:rsid w:val="00066FA3"/>
    <w:rsid w:val="00067328"/>
    <w:rsid w:val="00070037"/>
    <w:rsid w:val="0007091B"/>
    <w:rsid w:val="00070972"/>
    <w:rsid w:val="00071099"/>
    <w:rsid w:val="00072B44"/>
    <w:rsid w:val="00080990"/>
    <w:rsid w:val="000818B7"/>
    <w:rsid w:val="000838CD"/>
    <w:rsid w:val="00084405"/>
    <w:rsid w:val="00086579"/>
    <w:rsid w:val="0009175D"/>
    <w:rsid w:val="00092591"/>
    <w:rsid w:val="00092EDE"/>
    <w:rsid w:val="00096A7B"/>
    <w:rsid w:val="000A0C0B"/>
    <w:rsid w:val="000A363F"/>
    <w:rsid w:val="000A40AD"/>
    <w:rsid w:val="000A4273"/>
    <w:rsid w:val="000A55DD"/>
    <w:rsid w:val="000A5EFA"/>
    <w:rsid w:val="000B25C9"/>
    <w:rsid w:val="000B5270"/>
    <w:rsid w:val="000B78C2"/>
    <w:rsid w:val="000C0417"/>
    <w:rsid w:val="000C2F51"/>
    <w:rsid w:val="000C34C6"/>
    <w:rsid w:val="000C4468"/>
    <w:rsid w:val="000C4599"/>
    <w:rsid w:val="000C70FB"/>
    <w:rsid w:val="000D1C50"/>
    <w:rsid w:val="000D334D"/>
    <w:rsid w:val="000D3AC8"/>
    <w:rsid w:val="000D5CE3"/>
    <w:rsid w:val="000D5EC7"/>
    <w:rsid w:val="000D7B97"/>
    <w:rsid w:val="000E38E6"/>
    <w:rsid w:val="000E3F40"/>
    <w:rsid w:val="000E5C68"/>
    <w:rsid w:val="000F194C"/>
    <w:rsid w:val="000F1C6F"/>
    <w:rsid w:val="000F3CA0"/>
    <w:rsid w:val="000F5906"/>
    <w:rsid w:val="000F6232"/>
    <w:rsid w:val="000F7643"/>
    <w:rsid w:val="000F77D9"/>
    <w:rsid w:val="001027A1"/>
    <w:rsid w:val="001040CA"/>
    <w:rsid w:val="00107EF0"/>
    <w:rsid w:val="001106B4"/>
    <w:rsid w:val="001132D7"/>
    <w:rsid w:val="00115E37"/>
    <w:rsid w:val="00116D85"/>
    <w:rsid w:val="00121BC5"/>
    <w:rsid w:val="00130396"/>
    <w:rsid w:val="0013252D"/>
    <w:rsid w:val="001331EF"/>
    <w:rsid w:val="00134A10"/>
    <w:rsid w:val="00135178"/>
    <w:rsid w:val="001371DD"/>
    <w:rsid w:val="00137B98"/>
    <w:rsid w:val="00142FAA"/>
    <w:rsid w:val="001435F5"/>
    <w:rsid w:val="00144D1A"/>
    <w:rsid w:val="001472BF"/>
    <w:rsid w:val="0014730C"/>
    <w:rsid w:val="00147A76"/>
    <w:rsid w:val="00152BF8"/>
    <w:rsid w:val="00152E41"/>
    <w:rsid w:val="00155E5D"/>
    <w:rsid w:val="001565E3"/>
    <w:rsid w:val="00160296"/>
    <w:rsid w:val="00163A12"/>
    <w:rsid w:val="0016596E"/>
    <w:rsid w:val="00174C4F"/>
    <w:rsid w:val="00174EC0"/>
    <w:rsid w:val="001861B6"/>
    <w:rsid w:val="00186BA4"/>
    <w:rsid w:val="00192508"/>
    <w:rsid w:val="0019367F"/>
    <w:rsid w:val="001955D0"/>
    <w:rsid w:val="00195FE5"/>
    <w:rsid w:val="001975F3"/>
    <w:rsid w:val="001A3E55"/>
    <w:rsid w:val="001A625F"/>
    <w:rsid w:val="001A6DD6"/>
    <w:rsid w:val="001A7C69"/>
    <w:rsid w:val="001B0633"/>
    <w:rsid w:val="001B0A71"/>
    <w:rsid w:val="001B2738"/>
    <w:rsid w:val="001B348E"/>
    <w:rsid w:val="001B47F7"/>
    <w:rsid w:val="001B7275"/>
    <w:rsid w:val="001B7DEE"/>
    <w:rsid w:val="001D163F"/>
    <w:rsid w:val="001D52F5"/>
    <w:rsid w:val="001D5DA8"/>
    <w:rsid w:val="001D629D"/>
    <w:rsid w:val="001D7EB5"/>
    <w:rsid w:val="001E262D"/>
    <w:rsid w:val="001E66BE"/>
    <w:rsid w:val="001E6C64"/>
    <w:rsid w:val="001F1C8E"/>
    <w:rsid w:val="001F75EC"/>
    <w:rsid w:val="00202EF5"/>
    <w:rsid w:val="0020575E"/>
    <w:rsid w:val="00207C03"/>
    <w:rsid w:val="00210F0E"/>
    <w:rsid w:val="00211020"/>
    <w:rsid w:val="00211F44"/>
    <w:rsid w:val="0021314F"/>
    <w:rsid w:val="00214521"/>
    <w:rsid w:val="0021629B"/>
    <w:rsid w:val="00217212"/>
    <w:rsid w:val="00224868"/>
    <w:rsid w:val="00226445"/>
    <w:rsid w:val="002270C1"/>
    <w:rsid w:val="002273AE"/>
    <w:rsid w:val="002306AE"/>
    <w:rsid w:val="00231DD7"/>
    <w:rsid w:val="00232CCA"/>
    <w:rsid w:val="0023676B"/>
    <w:rsid w:val="00236830"/>
    <w:rsid w:val="00241162"/>
    <w:rsid w:val="00245A19"/>
    <w:rsid w:val="0024639D"/>
    <w:rsid w:val="002469D8"/>
    <w:rsid w:val="00247AC7"/>
    <w:rsid w:val="00250847"/>
    <w:rsid w:val="00251E4B"/>
    <w:rsid w:val="002526AB"/>
    <w:rsid w:val="00255712"/>
    <w:rsid w:val="0025685F"/>
    <w:rsid w:val="002635D0"/>
    <w:rsid w:val="00263F32"/>
    <w:rsid w:val="002668A9"/>
    <w:rsid w:val="002671BC"/>
    <w:rsid w:val="00267D16"/>
    <w:rsid w:val="0027093F"/>
    <w:rsid w:val="00270F69"/>
    <w:rsid w:val="00271342"/>
    <w:rsid w:val="0027179D"/>
    <w:rsid w:val="00273613"/>
    <w:rsid w:val="0027599B"/>
    <w:rsid w:val="00276342"/>
    <w:rsid w:val="002807D9"/>
    <w:rsid w:val="00281282"/>
    <w:rsid w:val="00282179"/>
    <w:rsid w:val="00282B5A"/>
    <w:rsid w:val="00283B34"/>
    <w:rsid w:val="00284A50"/>
    <w:rsid w:val="00284D67"/>
    <w:rsid w:val="0028586F"/>
    <w:rsid w:val="002902CF"/>
    <w:rsid w:val="00291E12"/>
    <w:rsid w:val="0029234E"/>
    <w:rsid w:val="0029238F"/>
    <w:rsid w:val="00293242"/>
    <w:rsid w:val="00295703"/>
    <w:rsid w:val="00295E2B"/>
    <w:rsid w:val="002A011D"/>
    <w:rsid w:val="002A161B"/>
    <w:rsid w:val="002A252D"/>
    <w:rsid w:val="002A57BD"/>
    <w:rsid w:val="002A79DB"/>
    <w:rsid w:val="002B0FFC"/>
    <w:rsid w:val="002B2AA3"/>
    <w:rsid w:val="002B3183"/>
    <w:rsid w:val="002B520F"/>
    <w:rsid w:val="002B57FD"/>
    <w:rsid w:val="002B5AA6"/>
    <w:rsid w:val="002C0619"/>
    <w:rsid w:val="002C068E"/>
    <w:rsid w:val="002C0A8F"/>
    <w:rsid w:val="002C2DD2"/>
    <w:rsid w:val="002C4C39"/>
    <w:rsid w:val="002C6551"/>
    <w:rsid w:val="002C693D"/>
    <w:rsid w:val="002D0543"/>
    <w:rsid w:val="002D22A2"/>
    <w:rsid w:val="002D54E5"/>
    <w:rsid w:val="002D6806"/>
    <w:rsid w:val="002E0A2D"/>
    <w:rsid w:val="002E2CDE"/>
    <w:rsid w:val="002E4E14"/>
    <w:rsid w:val="002E55C9"/>
    <w:rsid w:val="002F067E"/>
    <w:rsid w:val="002F0EB4"/>
    <w:rsid w:val="002F2357"/>
    <w:rsid w:val="002F371F"/>
    <w:rsid w:val="002F4DC9"/>
    <w:rsid w:val="002F7CC6"/>
    <w:rsid w:val="0030323A"/>
    <w:rsid w:val="0030401F"/>
    <w:rsid w:val="00305B04"/>
    <w:rsid w:val="00306DE7"/>
    <w:rsid w:val="00306EA6"/>
    <w:rsid w:val="00313C70"/>
    <w:rsid w:val="00316A13"/>
    <w:rsid w:val="00317ED9"/>
    <w:rsid w:val="00317FA6"/>
    <w:rsid w:val="00320D10"/>
    <w:rsid w:val="003215B6"/>
    <w:rsid w:val="00322039"/>
    <w:rsid w:val="00323F71"/>
    <w:rsid w:val="003306FF"/>
    <w:rsid w:val="00331657"/>
    <w:rsid w:val="00332653"/>
    <w:rsid w:val="0033417A"/>
    <w:rsid w:val="00342D11"/>
    <w:rsid w:val="00351DB9"/>
    <w:rsid w:val="00352D5D"/>
    <w:rsid w:val="003540DB"/>
    <w:rsid w:val="003549C6"/>
    <w:rsid w:val="00354AAA"/>
    <w:rsid w:val="00355D4D"/>
    <w:rsid w:val="00355E2E"/>
    <w:rsid w:val="00356CE7"/>
    <w:rsid w:val="003575CA"/>
    <w:rsid w:val="00357622"/>
    <w:rsid w:val="00362759"/>
    <w:rsid w:val="00365515"/>
    <w:rsid w:val="00366945"/>
    <w:rsid w:val="003674FF"/>
    <w:rsid w:val="003726FE"/>
    <w:rsid w:val="003748E8"/>
    <w:rsid w:val="003766D4"/>
    <w:rsid w:val="00380170"/>
    <w:rsid w:val="00380430"/>
    <w:rsid w:val="00380553"/>
    <w:rsid w:val="00386FAA"/>
    <w:rsid w:val="0039080D"/>
    <w:rsid w:val="0039176A"/>
    <w:rsid w:val="0039301F"/>
    <w:rsid w:val="0039618E"/>
    <w:rsid w:val="003A311E"/>
    <w:rsid w:val="003A61A4"/>
    <w:rsid w:val="003A7BE1"/>
    <w:rsid w:val="003B1FDD"/>
    <w:rsid w:val="003B4335"/>
    <w:rsid w:val="003C56E7"/>
    <w:rsid w:val="003C5823"/>
    <w:rsid w:val="003D24B1"/>
    <w:rsid w:val="003D601E"/>
    <w:rsid w:val="003D6FC6"/>
    <w:rsid w:val="003D70EC"/>
    <w:rsid w:val="003E1A55"/>
    <w:rsid w:val="003E32DC"/>
    <w:rsid w:val="003E32DD"/>
    <w:rsid w:val="003E4230"/>
    <w:rsid w:val="003E7C4A"/>
    <w:rsid w:val="003F0207"/>
    <w:rsid w:val="003F1332"/>
    <w:rsid w:val="003F304E"/>
    <w:rsid w:val="003F5AE9"/>
    <w:rsid w:val="003F67EC"/>
    <w:rsid w:val="003F6A37"/>
    <w:rsid w:val="00400BE7"/>
    <w:rsid w:val="00401C18"/>
    <w:rsid w:val="0040225A"/>
    <w:rsid w:val="004022FE"/>
    <w:rsid w:val="00402AFA"/>
    <w:rsid w:val="00403F11"/>
    <w:rsid w:val="0040480A"/>
    <w:rsid w:val="00404DDA"/>
    <w:rsid w:val="004079CF"/>
    <w:rsid w:val="00407B86"/>
    <w:rsid w:val="00412A8A"/>
    <w:rsid w:val="00412FE9"/>
    <w:rsid w:val="00416D4D"/>
    <w:rsid w:val="004210E2"/>
    <w:rsid w:val="004223F7"/>
    <w:rsid w:val="00425092"/>
    <w:rsid w:val="00425385"/>
    <w:rsid w:val="004303B5"/>
    <w:rsid w:val="00432B1F"/>
    <w:rsid w:val="00432E5E"/>
    <w:rsid w:val="004337D2"/>
    <w:rsid w:val="00435977"/>
    <w:rsid w:val="004363B8"/>
    <w:rsid w:val="00436DA7"/>
    <w:rsid w:val="00441803"/>
    <w:rsid w:val="00441D6E"/>
    <w:rsid w:val="00444249"/>
    <w:rsid w:val="004473BE"/>
    <w:rsid w:val="00450BE1"/>
    <w:rsid w:val="00451068"/>
    <w:rsid w:val="00452BCB"/>
    <w:rsid w:val="004537F0"/>
    <w:rsid w:val="0045492B"/>
    <w:rsid w:val="004566BF"/>
    <w:rsid w:val="004625C4"/>
    <w:rsid w:val="00463548"/>
    <w:rsid w:val="0046782A"/>
    <w:rsid w:val="0047097C"/>
    <w:rsid w:val="0047528D"/>
    <w:rsid w:val="00475526"/>
    <w:rsid w:val="00476B51"/>
    <w:rsid w:val="00477799"/>
    <w:rsid w:val="004778DA"/>
    <w:rsid w:val="00480000"/>
    <w:rsid w:val="00483623"/>
    <w:rsid w:val="00484712"/>
    <w:rsid w:val="004849F5"/>
    <w:rsid w:val="00485C0D"/>
    <w:rsid w:val="00486E28"/>
    <w:rsid w:val="00490A05"/>
    <w:rsid w:val="00490D4B"/>
    <w:rsid w:val="0049292C"/>
    <w:rsid w:val="00492CAC"/>
    <w:rsid w:val="00494A03"/>
    <w:rsid w:val="0049606E"/>
    <w:rsid w:val="004A05F8"/>
    <w:rsid w:val="004A0E78"/>
    <w:rsid w:val="004A17CB"/>
    <w:rsid w:val="004A6013"/>
    <w:rsid w:val="004A6309"/>
    <w:rsid w:val="004B043D"/>
    <w:rsid w:val="004B05B2"/>
    <w:rsid w:val="004B4BB7"/>
    <w:rsid w:val="004C247E"/>
    <w:rsid w:val="004C4889"/>
    <w:rsid w:val="004D01F9"/>
    <w:rsid w:val="004D10EE"/>
    <w:rsid w:val="004D3109"/>
    <w:rsid w:val="004D4CD5"/>
    <w:rsid w:val="004D515C"/>
    <w:rsid w:val="004D5390"/>
    <w:rsid w:val="004D5AFF"/>
    <w:rsid w:val="004E3AAA"/>
    <w:rsid w:val="004F2C62"/>
    <w:rsid w:val="004F3D4B"/>
    <w:rsid w:val="004F4ABA"/>
    <w:rsid w:val="004F654F"/>
    <w:rsid w:val="004F72CB"/>
    <w:rsid w:val="00502E05"/>
    <w:rsid w:val="00510509"/>
    <w:rsid w:val="00510F49"/>
    <w:rsid w:val="00514033"/>
    <w:rsid w:val="00514A4A"/>
    <w:rsid w:val="005160F3"/>
    <w:rsid w:val="0052027F"/>
    <w:rsid w:val="00521537"/>
    <w:rsid w:val="00525192"/>
    <w:rsid w:val="00525AC4"/>
    <w:rsid w:val="00526D8B"/>
    <w:rsid w:val="00531528"/>
    <w:rsid w:val="00531B9E"/>
    <w:rsid w:val="00532101"/>
    <w:rsid w:val="00533A67"/>
    <w:rsid w:val="00536BC0"/>
    <w:rsid w:val="00537EAE"/>
    <w:rsid w:val="00544B34"/>
    <w:rsid w:val="00544C03"/>
    <w:rsid w:val="00545FFE"/>
    <w:rsid w:val="005466E5"/>
    <w:rsid w:val="005524A9"/>
    <w:rsid w:val="005529C8"/>
    <w:rsid w:val="0055434C"/>
    <w:rsid w:val="00557227"/>
    <w:rsid w:val="00561E6F"/>
    <w:rsid w:val="00562105"/>
    <w:rsid w:val="00564573"/>
    <w:rsid w:val="005669F5"/>
    <w:rsid w:val="0057597D"/>
    <w:rsid w:val="005775BE"/>
    <w:rsid w:val="005831E4"/>
    <w:rsid w:val="00583D84"/>
    <w:rsid w:val="00585517"/>
    <w:rsid w:val="005866F3"/>
    <w:rsid w:val="00590393"/>
    <w:rsid w:val="005959DB"/>
    <w:rsid w:val="00596144"/>
    <w:rsid w:val="00597526"/>
    <w:rsid w:val="005A101C"/>
    <w:rsid w:val="005A15A9"/>
    <w:rsid w:val="005A32AF"/>
    <w:rsid w:val="005A5EF5"/>
    <w:rsid w:val="005A7DF7"/>
    <w:rsid w:val="005B1952"/>
    <w:rsid w:val="005B2CA3"/>
    <w:rsid w:val="005B4C06"/>
    <w:rsid w:val="005B5EF4"/>
    <w:rsid w:val="005B7C7F"/>
    <w:rsid w:val="005C0C1D"/>
    <w:rsid w:val="005C1A38"/>
    <w:rsid w:val="005C2741"/>
    <w:rsid w:val="005C6E5E"/>
    <w:rsid w:val="005C7769"/>
    <w:rsid w:val="005C7C15"/>
    <w:rsid w:val="005C7EB9"/>
    <w:rsid w:val="005D029E"/>
    <w:rsid w:val="005D032D"/>
    <w:rsid w:val="005D75B2"/>
    <w:rsid w:val="005E03B9"/>
    <w:rsid w:val="005E7F01"/>
    <w:rsid w:val="005F0098"/>
    <w:rsid w:val="005F15CE"/>
    <w:rsid w:val="005F71E9"/>
    <w:rsid w:val="006063F8"/>
    <w:rsid w:val="006066B5"/>
    <w:rsid w:val="00611872"/>
    <w:rsid w:val="00617CEF"/>
    <w:rsid w:val="006206FE"/>
    <w:rsid w:val="00620FC1"/>
    <w:rsid w:val="006210D3"/>
    <w:rsid w:val="0062336B"/>
    <w:rsid w:val="00623846"/>
    <w:rsid w:val="00623C1B"/>
    <w:rsid w:val="00624C0E"/>
    <w:rsid w:val="00625B6B"/>
    <w:rsid w:val="00631CFF"/>
    <w:rsid w:val="00635414"/>
    <w:rsid w:val="0064310B"/>
    <w:rsid w:val="0064390E"/>
    <w:rsid w:val="00643DEE"/>
    <w:rsid w:val="00644D1D"/>
    <w:rsid w:val="00644F0E"/>
    <w:rsid w:val="00646E2A"/>
    <w:rsid w:val="0064731F"/>
    <w:rsid w:val="0065096B"/>
    <w:rsid w:val="00650FF7"/>
    <w:rsid w:val="00651149"/>
    <w:rsid w:val="006511C6"/>
    <w:rsid w:val="00657254"/>
    <w:rsid w:val="00664FB7"/>
    <w:rsid w:val="00666051"/>
    <w:rsid w:val="00666889"/>
    <w:rsid w:val="00666AAD"/>
    <w:rsid w:val="00670883"/>
    <w:rsid w:val="00670B04"/>
    <w:rsid w:val="00675B7E"/>
    <w:rsid w:val="006811AB"/>
    <w:rsid w:val="006828A8"/>
    <w:rsid w:val="00683FC9"/>
    <w:rsid w:val="00683FD7"/>
    <w:rsid w:val="006849F0"/>
    <w:rsid w:val="00687348"/>
    <w:rsid w:val="00687B45"/>
    <w:rsid w:val="00690FB6"/>
    <w:rsid w:val="00693197"/>
    <w:rsid w:val="006934C2"/>
    <w:rsid w:val="00697798"/>
    <w:rsid w:val="00697B66"/>
    <w:rsid w:val="00697CA5"/>
    <w:rsid w:val="006A2496"/>
    <w:rsid w:val="006A4932"/>
    <w:rsid w:val="006A70AC"/>
    <w:rsid w:val="006B3335"/>
    <w:rsid w:val="006B3E04"/>
    <w:rsid w:val="006C164A"/>
    <w:rsid w:val="006C2044"/>
    <w:rsid w:val="006C265D"/>
    <w:rsid w:val="006C419E"/>
    <w:rsid w:val="006D4295"/>
    <w:rsid w:val="006D5B9D"/>
    <w:rsid w:val="006D6843"/>
    <w:rsid w:val="006D7039"/>
    <w:rsid w:val="006E20AB"/>
    <w:rsid w:val="006E5062"/>
    <w:rsid w:val="006E55CD"/>
    <w:rsid w:val="006E7795"/>
    <w:rsid w:val="006F07F4"/>
    <w:rsid w:val="006F5FA0"/>
    <w:rsid w:val="006F78C8"/>
    <w:rsid w:val="00700CCD"/>
    <w:rsid w:val="00704347"/>
    <w:rsid w:val="007066C9"/>
    <w:rsid w:val="0070719A"/>
    <w:rsid w:val="00707861"/>
    <w:rsid w:val="007079A5"/>
    <w:rsid w:val="0071147F"/>
    <w:rsid w:val="00714082"/>
    <w:rsid w:val="00716A69"/>
    <w:rsid w:val="007213C5"/>
    <w:rsid w:val="007223BC"/>
    <w:rsid w:val="0072308E"/>
    <w:rsid w:val="0073178E"/>
    <w:rsid w:val="0073290D"/>
    <w:rsid w:val="0073366D"/>
    <w:rsid w:val="0073453E"/>
    <w:rsid w:val="007412A8"/>
    <w:rsid w:val="00741D05"/>
    <w:rsid w:val="00744888"/>
    <w:rsid w:val="007470A6"/>
    <w:rsid w:val="00747E61"/>
    <w:rsid w:val="00750C34"/>
    <w:rsid w:val="00750F18"/>
    <w:rsid w:val="00752AE4"/>
    <w:rsid w:val="00756EB4"/>
    <w:rsid w:val="00763270"/>
    <w:rsid w:val="00763C5D"/>
    <w:rsid w:val="00765ED4"/>
    <w:rsid w:val="00766179"/>
    <w:rsid w:val="007673D3"/>
    <w:rsid w:val="00771D05"/>
    <w:rsid w:val="00775DB1"/>
    <w:rsid w:val="007763CC"/>
    <w:rsid w:val="00776DE1"/>
    <w:rsid w:val="0077757E"/>
    <w:rsid w:val="00780245"/>
    <w:rsid w:val="007840B0"/>
    <w:rsid w:val="00790C43"/>
    <w:rsid w:val="00791021"/>
    <w:rsid w:val="00791BCC"/>
    <w:rsid w:val="00793760"/>
    <w:rsid w:val="00796CAE"/>
    <w:rsid w:val="00797A89"/>
    <w:rsid w:val="007A15DA"/>
    <w:rsid w:val="007A17BC"/>
    <w:rsid w:val="007A3AF4"/>
    <w:rsid w:val="007B04B0"/>
    <w:rsid w:val="007B14C2"/>
    <w:rsid w:val="007B2F70"/>
    <w:rsid w:val="007B4024"/>
    <w:rsid w:val="007B414F"/>
    <w:rsid w:val="007B508D"/>
    <w:rsid w:val="007B5EEC"/>
    <w:rsid w:val="007B6DE0"/>
    <w:rsid w:val="007C0252"/>
    <w:rsid w:val="007C0787"/>
    <w:rsid w:val="007C14AE"/>
    <w:rsid w:val="007C1EF1"/>
    <w:rsid w:val="007C6EFD"/>
    <w:rsid w:val="007D0550"/>
    <w:rsid w:val="007D2004"/>
    <w:rsid w:val="007D4FB0"/>
    <w:rsid w:val="007D622B"/>
    <w:rsid w:val="007D63D8"/>
    <w:rsid w:val="007E3287"/>
    <w:rsid w:val="007E37FF"/>
    <w:rsid w:val="007E75F4"/>
    <w:rsid w:val="007F15BB"/>
    <w:rsid w:val="007F2024"/>
    <w:rsid w:val="007F2955"/>
    <w:rsid w:val="007F2FD3"/>
    <w:rsid w:val="007F348D"/>
    <w:rsid w:val="007F4F19"/>
    <w:rsid w:val="007F5A11"/>
    <w:rsid w:val="00800F4D"/>
    <w:rsid w:val="00810D3E"/>
    <w:rsid w:val="00811EA6"/>
    <w:rsid w:val="0081513F"/>
    <w:rsid w:val="00820CE1"/>
    <w:rsid w:val="00825388"/>
    <w:rsid w:val="008262D4"/>
    <w:rsid w:val="008307B2"/>
    <w:rsid w:val="00832636"/>
    <w:rsid w:val="00833839"/>
    <w:rsid w:val="0083618B"/>
    <w:rsid w:val="008429F7"/>
    <w:rsid w:val="00842A1A"/>
    <w:rsid w:val="00844AA8"/>
    <w:rsid w:val="008462A2"/>
    <w:rsid w:val="00846660"/>
    <w:rsid w:val="00853FB1"/>
    <w:rsid w:val="00854104"/>
    <w:rsid w:val="0085422F"/>
    <w:rsid w:val="00855C33"/>
    <w:rsid w:val="00856858"/>
    <w:rsid w:val="0085705B"/>
    <w:rsid w:val="008619DF"/>
    <w:rsid w:val="00864ADA"/>
    <w:rsid w:val="00865F1E"/>
    <w:rsid w:val="00867005"/>
    <w:rsid w:val="00875798"/>
    <w:rsid w:val="00875CDC"/>
    <w:rsid w:val="008805B7"/>
    <w:rsid w:val="008806DB"/>
    <w:rsid w:val="00881E2C"/>
    <w:rsid w:val="00882998"/>
    <w:rsid w:val="0088450D"/>
    <w:rsid w:val="0088492A"/>
    <w:rsid w:val="00892D59"/>
    <w:rsid w:val="00893726"/>
    <w:rsid w:val="008937F7"/>
    <w:rsid w:val="00893841"/>
    <w:rsid w:val="008956B1"/>
    <w:rsid w:val="008956CB"/>
    <w:rsid w:val="008970EC"/>
    <w:rsid w:val="008A276D"/>
    <w:rsid w:val="008A33D8"/>
    <w:rsid w:val="008A4F84"/>
    <w:rsid w:val="008B043E"/>
    <w:rsid w:val="008B0505"/>
    <w:rsid w:val="008B06B7"/>
    <w:rsid w:val="008B103C"/>
    <w:rsid w:val="008B156C"/>
    <w:rsid w:val="008B5658"/>
    <w:rsid w:val="008B7576"/>
    <w:rsid w:val="008C037D"/>
    <w:rsid w:val="008C1F35"/>
    <w:rsid w:val="008C2E07"/>
    <w:rsid w:val="008C2F27"/>
    <w:rsid w:val="008C6611"/>
    <w:rsid w:val="008C7572"/>
    <w:rsid w:val="008D022F"/>
    <w:rsid w:val="008D1B1B"/>
    <w:rsid w:val="008D28A2"/>
    <w:rsid w:val="008D2952"/>
    <w:rsid w:val="008D4620"/>
    <w:rsid w:val="008D557B"/>
    <w:rsid w:val="008D5AF1"/>
    <w:rsid w:val="008E0E96"/>
    <w:rsid w:val="008F23FF"/>
    <w:rsid w:val="008F2824"/>
    <w:rsid w:val="008F2D78"/>
    <w:rsid w:val="008F2D9B"/>
    <w:rsid w:val="008F2DA6"/>
    <w:rsid w:val="008F4C00"/>
    <w:rsid w:val="0090006C"/>
    <w:rsid w:val="00900877"/>
    <w:rsid w:val="00903220"/>
    <w:rsid w:val="00904307"/>
    <w:rsid w:val="0090549E"/>
    <w:rsid w:val="009058E5"/>
    <w:rsid w:val="00906FD5"/>
    <w:rsid w:val="00906FD7"/>
    <w:rsid w:val="0090742F"/>
    <w:rsid w:val="00907A78"/>
    <w:rsid w:val="00907F31"/>
    <w:rsid w:val="0091342E"/>
    <w:rsid w:val="00914607"/>
    <w:rsid w:val="00914CAF"/>
    <w:rsid w:val="00914CFD"/>
    <w:rsid w:val="00920A0C"/>
    <w:rsid w:val="00920D92"/>
    <w:rsid w:val="00922831"/>
    <w:rsid w:val="0092578E"/>
    <w:rsid w:val="00926307"/>
    <w:rsid w:val="009369D8"/>
    <w:rsid w:val="0094128B"/>
    <w:rsid w:val="00942F68"/>
    <w:rsid w:val="00944925"/>
    <w:rsid w:val="00950717"/>
    <w:rsid w:val="00951FFF"/>
    <w:rsid w:val="00956602"/>
    <w:rsid w:val="00957756"/>
    <w:rsid w:val="009579AF"/>
    <w:rsid w:val="0096233E"/>
    <w:rsid w:val="00963EAE"/>
    <w:rsid w:val="009648D5"/>
    <w:rsid w:val="00967FD1"/>
    <w:rsid w:val="00971639"/>
    <w:rsid w:val="00971D5D"/>
    <w:rsid w:val="00972FA9"/>
    <w:rsid w:val="009735C8"/>
    <w:rsid w:val="00974AFC"/>
    <w:rsid w:val="009760F7"/>
    <w:rsid w:val="00982167"/>
    <w:rsid w:val="00984634"/>
    <w:rsid w:val="00987B60"/>
    <w:rsid w:val="009919D3"/>
    <w:rsid w:val="009923BB"/>
    <w:rsid w:val="00992F5A"/>
    <w:rsid w:val="009949E3"/>
    <w:rsid w:val="00995040"/>
    <w:rsid w:val="009A2288"/>
    <w:rsid w:val="009A263A"/>
    <w:rsid w:val="009A3D2E"/>
    <w:rsid w:val="009A6813"/>
    <w:rsid w:val="009A7F4F"/>
    <w:rsid w:val="009B012E"/>
    <w:rsid w:val="009B0B32"/>
    <w:rsid w:val="009B28A2"/>
    <w:rsid w:val="009B3E26"/>
    <w:rsid w:val="009B5051"/>
    <w:rsid w:val="009B56E5"/>
    <w:rsid w:val="009C1144"/>
    <w:rsid w:val="009C162A"/>
    <w:rsid w:val="009C17DA"/>
    <w:rsid w:val="009C4067"/>
    <w:rsid w:val="009C5B27"/>
    <w:rsid w:val="009C73FC"/>
    <w:rsid w:val="009C78D0"/>
    <w:rsid w:val="009D13BC"/>
    <w:rsid w:val="009D18C3"/>
    <w:rsid w:val="009D1C35"/>
    <w:rsid w:val="009D3742"/>
    <w:rsid w:val="009D7AC9"/>
    <w:rsid w:val="009E0E12"/>
    <w:rsid w:val="009E0F9F"/>
    <w:rsid w:val="009E7BDD"/>
    <w:rsid w:val="00A0071E"/>
    <w:rsid w:val="00A01A91"/>
    <w:rsid w:val="00A039ED"/>
    <w:rsid w:val="00A0524B"/>
    <w:rsid w:val="00A0533C"/>
    <w:rsid w:val="00A148EF"/>
    <w:rsid w:val="00A153E3"/>
    <w:rsid w:val="00A232AF"/>
    <w:rsid w:val="00A23563"/>
    <w:rsid w:val="00A237CB"/>
    <w:rsid w:val="00A2390C"/>
    <w:rsid w:val="00A24CCC"/>
    <w:rsid w:val="00A27512"/>
    <w:rsid w:val="00A30D5B"/>
    <w:rsid w:val="00A30D7E"/>
    <w:rsid w:val="00A31BB1"/>
    <w:rsid w:val="00A3675D"/>
    <w:rsid w:val="00A402B3"/>
    <w:rsid w:val="00A4038C"/>
    <w:rsid w:val="00A44E13"/>
    <w:rsid w:val="00A50FD8"/>
    <w:rsid w:val="00A517CB"/>
    <w:rsid w:val="00A54397"/>
    <w:rsid w:val="00A622AC"/>
    <w:rsid w:val="00A6378A"/>
    <w:rsid w:val="00A63F9A"/>
    <w:rsid w:val="00A67166"/>
    <w:rsid w:val="00A67922"/>
    <w:rsid w:val="00A67BCA"/>
    <w:rsid w:val="00A701F2"/>
    <w:rsid w:val="00A72337"/>
    <w:rsid w:val="00A77384"/>
    <w:rsid w:val="00A83D46"/>
    <w:rsid w:val="00A8526A"/>
    <w:rsid w:val="00A87BF2"/>
    <w:rsid w:val="00A91E24"/>
    <w:rsid w:val="00A93A6C"/>
    <w:rsid w:val="00A96A4B"/>
    <w:rsid w:val="00AA0AA3"/>
    <w:rsid w:val="00AA3551"/>
    <w:rsid w:val="00AA65B1"/>
    <w:rsid w:val="00AA6CD8"/>
    <w:rsid w:val="00AB063C"/>
    <w:rsid w:val="00AB1848"/>
    <w:rsid w:val="00AB27F2"/>
    <w:rsid w:val="00AB3989"/>
    <w:rsid w:val="00AB7FCD"/>
    <w:rsid w:val="00AC265B"/>
    <w:rsid w:val="00AC2F29"/>
    <w:rsid w:val="00AC4FB7"/>
    <w:rsid w:val="00AC598C"/>
    <w:rsid w:val="00AD1564"/>
    <w:rsid w:val="00AD1F4B"/>
    <w:rsid w:val="00AD3287"/>
    <w:rsid w:val="00AD4628"/>
    <w:rsid w:val="00AD6756"/>
    <w:rsid w:val="00AD688E"/>
    <w:rsid w:val="00AD7B54"/>
    <w:rsid w:val="00AD7EF1"/>
    <w:rsid w:val="00AE0D76"/>
    <w:rsid w:val="00AE27F2"/>
    <w:rsid w:val="00AE32CE"/>
    <w:rsid w:val="00AE453D"/>
    <w:rsid w:val="00AE4ADC"/>
    <w:rsid w:val="00AE5F3B"/>
    <w:rsid w:val="00AE7657"/>
    <w:rsid w:val="00AF26F4"/>
    <w:rsid w:val="00AF3045"/>
    <w:rsid w:val="00AF3335"/>
    <w:rsid w:val="00AF5C29"/>
    <w:rsid w:val="00AF6378"/>
    <w:rsid w:val="00B01F89"/>
    <w:rsid w:val="00B023C8"/>
    <w:rsid w:val="00B03B56"/>
    <w:rsid w:val="00B04B11"/>
    <w:rsid w:val="00B04EC2"/>
    <w:rsid w:val="00B05D12"/>
    <w:rsid w:val="00B063C0"/>
    <w:rsid w:val="00B12940"/>
    <w:rsid w:val="00B13C23"/>
    <w:rsid w:val="00B1422F"/>
    <w:rsid w:val="00B14BBE"/>
    <w:rsid w:val="00B14F04"/>
    <w:rsid w:val="00B15E85"/>
    <w:rsid w:val="00B23C2E"/>
    <w:rsid w:val="00B30A70"/>
    <w:rsid w:val="00B31E51"/>
    <w:rsid w:val="00B34004"/>
    <w:rsid w:val="00B43BE1"/>
    <w:rsid w:val="00B55CAD"/>
    <w:rsid w:val="00B578CA"/>
    <w:rsid w:val="00B615DF"/>
    <w:rsid w:val="00B63AEA"/>
    <w:rsid w:val="00B64D99"/>
    <w:rsid w:val="00B65796"/>
    <w:rsid w:val="00B67917"/>
    <w:rsid w:val="00B73100"/>
    <w:rsid w:val="00B73463"/>
    <w:rsid w:val="00B768D7"/>
    <w:rsid w:val="00B76D08"/>
    <w:rsid w:val="00B7727E"/>
    <w:rsid w:val="00B773C6"/>
    <w:rsid w:val="00B8045E"/>
    <w:rsid w:val="00B8196E"/>
    <w:rsid w:val="00B81D23"/>
    <w:rsid w:val="00B83444"/>
    <w:rsid w:val="00B848D2"/>
    <w:rsid w:val="00B866E4"/>
    <w:rsid w:val="00B900C8"/>
    <w:rsid w:val="00B90514"/>
    <w:rsid w:val="00B92F97"/>
    <w:rsid w:val="00B93042"/>
    <w:rsid w:val="00B93E05"/>
    <w:rsid w:val="00B955AA"/>
    <w:rsid w:val="00B9579F"/>
    <w:rsid w:val="00B9724F"/>
    <w:rsid w:val="00B978FF"/>
    <w:rsid w:val="00BA0E40"/>
    <w:rsid w:val="00BA3C9F"/>
    <w:rsid w:val="00BA6734"/>
    <w:rsid w:val="00BB02C6"/>
    <w:rsid w:val="00BB0CAA"/>
    <w:rsid w:val="00BB2367"/>
    <w:rsid w:val="00BB2F22"/>
    <w:rsid w:val="00BB353A"/>
    <w:rsid w:val="00BB4B78"/>
    <w:rsid w:val="00BB535E"/>
    <w:rsid w:val="00BB6EEF"/>
    <w:rsid w:val="00BC1450"/>
    <w:rsid w:val="00BC2E22"/>
    <w:rsid w:val="00BC37C6"/>
    <w:rsid w:val="00BC4402"/>
    <w:rsid w:val="00BC4DC9"/>
    <w:rsid w:val="00BC5F74"/>
    <w:rsid w:val="00BD09CA"/>
    <w:rsid w:val="00BD1E0F"/>
    <w:rsid w:val="00BD3E3A"/>
    <w:rsid w:val="00BD3E9D"/>
    <w:rsid w:val="00BD4C50"/>
    <w:rsid w:val="00BE19EF"/>
    <w:rsid w:val="00BE26AF"/>
    <w:rsid w:val="00BE2E11"/>
    <w:rsid w:val="00BE45AB"/>
    <w:rsid w:val="00BE6B0C"/>
    <w:rsid w:val="00BE7F21"/>
    <w:rsid w:val="00BF079A"/>
    <w:rsid w:val="00BF54D2"/>
    <w:rsid w:val="00C003D2"/>
    <w:rsid w:val="00C00772"/>
    <w:rsid w:val="00C025CC"/>
    <w:rsid w:val="00C03695"/>
    <w:rsid w:val="00C069F4"/>
    <w:rsid w:val="00C07090"/>
    <w:rsid w:val="00C070FB"/>
    <w:rsid w:val="00C152A8"/>
    <w:rsid w:val="00C1570B"/>
    <w:rsid w:val="00C16A1F"/>
    <w:rsid w:val="00C16E97"/>
    <w:rsid w:val="00C22082"/>
    <w:rsid w:val="00C22BCE"/>
    <w:rsid w:val="00C26D9B"/>
    <w:rsid w:val="00C300D3"/>
    <w:rsid w:val="00C301D4"/>
    <w:rsid w:val="00C31371"/>
    <w:rsid w:val="00C347D8"/>
    <w:rsid w:val="00C35628"/>
    <w:rsid w:val="00C36D04"/>
    <w:rsid w:val="00C41FEC"/>
    <w:rsid w:val="00C430E1"/>
    <w:rsid w:val="00C434DB"/>
    <w:rsid w:val="00C45567"/>
    <w:rsid w:val="00C45DAE"/>
    <w:rsid w:val="00C46C73"/>
    <w:rsid w:val="00C5137F"/>
    <w:rsid w:val="00C53439"/>
    <w:rsid w:val="00C539CB"/>
    <w:rsid w:val="00C54519"/>
    <w:rsid w:val="00C55E46"/>
    <w:rsid w:val="00C56311"/>
    <w:rsid w:val="00C568E7"/>
    <w:rsid w:val="00C56BAB"/>
    <w:rsid w:val="00C62080"/>
    <w:rsid w:val="00C620AF"/>
    <w:rsid w:val="00C62639"/>
    <w:rsid w:val="00C7075E"/>
    <w:rsid w:val="00C70825"/>
    <w:rsid w:val="00C70DE9"/>
    <w:rsid w:val="00C72375"/>
    <w:rsid w:val="00C74143"/>
    <w:rsid w:val="00C748AC"/>
    <w:rsid w:val="00C80733"/>
    <w:rsid w:val="00C825CE"/>
    <w:rsid w:val="00C8474D"/>
    <w:rsid w:val="00C84AFC"/>
    <w:rsid w:val="00C857E9"/>
    <w:rsid w:val="00C858F9"/>
    <w:rsid w:val="00C87608"/>
    <w:rsid w:val="00C90048"/>
    <w:rsid w:val="00C92621"/>
    <w:rsid w:val="00C97315"/>
    <w:rsid w:val="00C97887"/>
    <w:rsid w:val="00CA1726"/>
    <w:rsid w:val="00CA3DBD"/>
    <w:rsid w:val="00CA3E40"/>
    <w:rsid w:val="00CA54A4"/>
    <w:rsid w:val="00CB0E58"/>
    <w:rsid w:val="00CB0E6E"/>
    <w:rsid w:val="00CB4D86"/>
    <w:rsid w:val="00CB5C72"/>
    <w:rsid w:val="00CC3513"/>
    <w:rsid w:val="00CC4B19"/>
    <w:rsid w:val="00CC69A3"/>
    <w:rsid w:val="00CD2B88"/>
    <w:rsid w:val="00CD32F3"/>
    <w:rsid w:val="00CD3750"/>
    <w:rsid w:val="00CD3AEE"/>
    <w:rsid w:val="00CD5D14"/>
    <w:rsid w:val="00CE0469"/>
    <w:rsid w:val="00CE1B3E"/>
    <w:rsid w:val="00CE431A"/>
    <w:rsid w:val="00CE5FFB"/>
    <w:rsid w:val="00CE6313"/>
    <w:rsid w:val="00CE6DCC"/>
    <w:rsid w:val="00CF0EE7"/>
    <w:rsid w:val="00CF24E8"/>
    <w:rsid w:val="00CF543D"/>
    <w:rsid w:val="00D004E9"/>
    <w:rsid w:val="00D01BE5"/>
    <w:rsid w:val="00D01F48"/>
    <w:rsid w:val="00D0285D"/>
    <w:rsid w:val="00D035F9"/>
    <w:rsid w:val="00D077CF"/>
    <w:rsid w:val="00D139DC"/>
    <w:rsid w:val="00D13F56"/>
    <w:rsid w:val="00D14C10"/>
    <w:rsid w:val="00D164EE"/>
    <w:rsid w:val="00D17DBB"/>
    <w:rsid w:val="00D211E2"/>
    <w:rsid w:val="00D226EF"/>
    <w:rsid w:val="00D22E00"/>
    <w:rsid w:val="00D22E70"/>
    <w:rsid w:val="00D24A2A"/>
    <w:rsid w:val="00D2540F"/>
    <w:rsid w:val="00D256E7"/>
    <w:rsid w:val="00D32B7C"/>
    <w:rsid w:val="00D35ABB"/>
    <w:rsid w:val="00D36EB8"/>
    <w:rsid w:val="00D36FB2"/>
    <w:rsid w:val="00D37F57"/>
    <w:rsid w:val="00D42EC3"/>
    <w:rsid w:val="00D43644"/>
    <w:rsid w:val="00D44BE7"/>
    <w:rsid w:val="00D46B1E"/>
    <w:rsid w:val="00D471E0"/>
    <w:rsid w:val="00D47590"/>
    <w:rsid w:val="00D47790"/>
    <w:rsid w:val="00D50879"/>
    <w:rsid w:val="00D511F2"/>
    <w:rsid w:val="00D54387"/>
    <w:rsid w:val="00D61057"/>
    <w:rsid w:val="00D616E1"/>
    <w:rsid w:val="00D620D4"/>
    <w:rsid w:val="00D62A4F"/>
    <w:rsid w:val="00D66A2B"/>
    <w:rsid w:val="00D6736E"/>
    <w:rsid w:val="00D67383"/>
    <w:rsid w:val="00D72A0D"/>
    <w:rsid w:val="00D742D2"/>
    <w:rsid w:val="00D8030A"/>
    <w:rsid w:val="00D803D8"/>
    <w:rsid w:val="00D8072F"/>
    <w:rsid w:val="00D84105"/>
    <w:rsid w:val="00D846F4"/>
    <w:rsid w:val="00D86ADE"/>
    <w:rsid w:val="00D91101"/>
    <w:rsid w:val="00D91376"/>
    <w:rsid w:val="00D91F5F"/>
    <w:rsid w:val="00D925F5"/>
    <w:rsid w:val="00D93AD3"/>
    <w:rsid w:val="00D94AF0"/>
    <w:rsid w:val="00D94E14"/>
    <w:rsid w:val="00D97FAA"/>
    <w:rsid w:val="00DA0D27"/>
    <w:rsid w:val="00DA21BC"/>
    <w:rsid w:val="00DA2C15"/>
    <w:rsid w:val="00DA4F78"/>
    <w:rsid w:val="00DA6307"/>
    <w:rsid w:val="00DB24B9"/>
    <w:rsid w:val="00DC1BC2"/>
    <w:rsid w:val="00DC5284"/>
    <w:rsid w:val="00DC52E9"/>
    <w:rsid w:val="00DC6862"/>
    <w:rsid w:val="00DD05B8"/>
    <w:rsid w:val="00DD06FD"/>
    <w:rsid w:val="00DD1AE0"/>
    <w:rsid w:val="00DD1FC9"/>
    <w:rsid w:val="00DD69FB"/>
    <w:rsid w:val="00DD764A"/>
    <w:rsid w:val="00DE1678"/>
    <w:rsid w:val="00DE633F"/>
    <w:rsid w:val="00DE7DBD"/>
    <w:rsid w:val="00DF024F"/>
    <w:rsid w:val="00DF03E1"/>
    <w:rsid w:val="00DF3047"/>
    <w:rsid w:val="00DF7B2F"/>
    <w:rsid w:val="00DF7C5A"/>
    <w:rsid w:val="00E00F69"/>
    <w:rsid w:val="00E015EE"/>
    <w:rsid w:val="00E016EB"/>
    <w:rsid w:val="00E06FD9"/>
    <w:rsid w:val="00E14EC1"/>
    <w:rsid w:val="00E2395E"/>
    <w:rsid w:val="00E23E51"/>
    <w:rsid w:val="00E2466A"/>
    <w:rsid w:val="00E25A95"/>
    <w:rsid w:val="00E30C1C"/>
    <w:rsid w:val="00E31955"/>
    <w:rsid w:val="00E32A72"/>
    <w:rsid w:val="00E34A54"/>
    <w:rsid w:val="00E36040"/>
    <w:rsid w:val="00E360FC"/>
    <w:rsid w:val="00E368CE"/>
    <w:rsid w:val="00E37C96"/>
    <w:rsid w:val="00E40DBF"/>
    <w:rsid w:val="00E410B7"/>
    <w:rsid w:val="00E42D37"/>
    <w:rsid w:val="00E433CE"/>
    <w:rsid w:val="00E43831"/>
    <w:rsid w:val="00E43FE3"/>
    <w:rsid w:val="00E4470F"/>
    <w:rsid w:val="00E4567C"/>
    <w:rsid w:val="00E468B8"/>
    <w:rsid w:val="00E50C66"/>
    <w:rsid w:val="00E51A9F"/>
    <w:rsid w:val="00E51B33"/>
    <w:rsid w:val="00E52475"/>
    <w:rsid w:val="00E53F39"/>
    <w:rsid w:val="00E54CD6"/>
    <w:rsid w:val="00E557EA"/>
    <w:rsid w:val="00E57E54"/>
    <w:rsid w:val="00E61E86"/>
    <w:rsid w:val="00E66D3F"/>
    <w:rsid w:val="00E6720B"/>
    <w:rsid w:val="00E7021E"/>
    <w:rsid w:val="00E74D13"/>
    <w:rsid w:val="00E76479"/>
    <w:rsid w:val="00E76B3F"/>
    <w:rsid w:val="00E80889"/>
    <w:rsid w:val="00E9020A"/>
    <w:rsid w:val="00E92011"/>
    <w:rsid w:val="00E93C37"/>
    <w:rsid w:val="00E93C53"/>
    <w:rsid w:val="00E9409A"/>
    <w:rsid w:val="00E94473"/>
    <w:rsid w:val="00E9752F"/>
    <w:rsid w:val="00EA454B"/>
    <w:rsid w:val="00EA6B83"/>
    <w:rsid w:val="00EB4563"/>
    <w:rsid w:val="00EB4993"/>
    <w:rsid w:val="00EB49F9"/>
    <w:rsid w:val="00EB7304"/>
    <w:rsid w:val="00EC4F14"/>
    <w:rsid w:val="00EC7BE1"/>
    <w:rsid w:val="00ED2106"/>
    <w:rsid w:val="00ED28D1"/>
    <w:rsid w:val="00ED3735"/>
    <w:rsid w:val="00ED4189"/>
    <w:rsid w:val="00ED6D8A"/>
    <w:rsid w:val="00EE078B"/>
    <w:rsid w:val="00EE2FBA"/>
    <w:rsid w:val="00EE3F5C"/>
    <w:rsid w:val="00EE4068"/>
    <w:rsid w:val="00EE59C9"/>
    <w:rsid w:val="00EE5F62"/>
    <w:rsid w:val="00EF3EB0"/>
    <w:rsid w:val="00EF3F2D"/>
    <w:rsid w:val="00EF5E5F"/>
    <w:rsid w:val="00EF77AB"/>
    <w:rsid w:val="00F008B8"/>
    <w:rsid w:val="00F0146E"/>
    <w:rsid w:val="00F07285"/>
    <w:rsid w:val="00F07320"/>
    <w:rsid w:val="00F134B3"/>
    <w:rsid w:val="00F16D3A"/>
    <w:rsid w:val="00F173A3"/>
    <w:rsid w:val="00F2010D"/>
    <w:rsid w:val="00F21C38"/>
    <w:rsid w:val="00F21C80"/>
    <w:rsid w:val="00F2263D"/>
    <w:rsid w:val="00F238B4"/>
    <w:rsid w:val="00F277F2"/>
    <w:rsid w:val="00F3434C"/>
    <w:rsid w:val="00F356E0"/>
    <w:rsid w:val="00F4036D"/>
    <w:rsid w:val="00F413C3"/>
    <w:rsid w:val="00F46329"/>
    <w:rsid w:val="00F468BC"/>
    <w:rsid w:val="00F50321"/>
    <w:rsid w:val="00F540E8"/>
    <w:rsid w:val="00F573F5"/>
    <w:rsid w:val="00F57EFA"/>
    <w:rsid w:val="00F601D0"/>
    <w:rsid w:val="00F62B63"/>
    <w:rsid w:val="00F63738"/>
    <w:rsid w:val="00F643E8"/>
    <w:rsid w:val="00F64B8C"/>
    <w:rsid w:val="00F667E7"/>
    <w:rsid w:val="00F679AD"/>
    <w:rsid w:val="00F7004C"/>
    <w:rsid w:val="00F74437"/>
    <w:rsid w:val="00F75464"/>
    <w:rsid w:val="00F763C7"/>
    <w:rsid w:val="00F7703F"/>
    <w:rsid w:val="00F77249"/>
    <w:rsid w:val="00F82F5E"/>
    <w:rsid w:val="00F8358F"/>
    <w:rsid w:val="00F84757"/>
    <w:rsid w:val="00F94722"/>
    <w:rsid w:val="00FA1E44"/>
    <w:rsid w:val="00FA21C6"/>
    <w:rsid w:val="00FA32BA"/>
    <w:rsid w:val="00FA3726"/>
    <w:rsid w:val="00FA3861"/>
    <w:rsid w:val="00FA3A4E"/>
    <w:rsid w:val="00FA3B3A"/>
    <w:rsid w:val="00FA5C88"/>
    <w:rsid w:val="00FA679C"/>
    <w:rsid w:val="00FB1178"/>
    <w:rsid w:val="00FB1222"/>
    <w:rsid w:val="00FB448D"/>
    <w:rsid w:val="00FB47FD"/>
    <w:rsid w:val="00FB6391"/>
    <w:rsid w:val="00FC5A10"/>
    <w:rsid w:val="00FD04A0"/>
    <w:rsid w:val="00FD1C11"/>
    <w:rsid w:val="00FD4739"/>
    <w:rsid w:val="00FD52BD"/>
    <w:rsid w:val="00FD5E60"/>
    <w:rsid w:val="00FD6362"/>
    <w:rsid w:val="00FE0D38"/>
    <w:rsid w:val="00FE0F30"/>
    <w:rsid w:val="00FE35E2"/>
    <w:rsid w:val="00FE37C3"/>
    <w:rsid w:val="00FE5CBB"/>
    <w:rsid w:val="00FF3326"/>
    <w:rsid w:val="00FF43D2"/>
    <w:rsid w:val="00FF463A"/>
    <w:rsid w:val="00FF47A2"/>
    <w:rsid w:val="00FF5083"/>
    <w:rsid w:val="00FF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Plattetekst"/>
    <w:qFormat/>
    <w:rsid w:val="0064390E"/>
    <w:rPr>
      <w:rFonts w:ascii="Verdana" w:hAnsi="Verdana"/>
      <w:snapToGrid w:val="0"/>
      <w:kern w:val="20"/>
    </w:rPr>
  </w:style>
  <w:style w:type="paragraph" w:styleId="Kop1">
    <w:name w:val="heading 1"/>
    <w:aliases w:val="Hoofdstuk,Section Heading,sectionHeading,hoofdstuk,Episteem PvA Kop 1,Tempo Heading 1,U&amp;lc Bold,Small Cap Bold,Bold Small Caps,k1,k1standaard,Hoofdkop,Hoofdkop1,Hoofdkop2,Hoofdkop11,Hoofdkop3,Hoofdkop12,Hoofdkop21,Hoofdkop111,Hoofdkop4,Hoofdkop13"/>
    <w:basedOn w:val="Standaard"/>
    <w:link w:val="Kop1Char"/>
    <w:qFormat/>
    <w:rsid w:val="00D32B7C"/>
    <w:pPr>
      <w:numPr>
        <w:numId w:val="4"/>
      </w:numPr>
      <w:outlineLvl w:val="0"/>
    </w:pPr>
    <w:rPr>
      <w:b/>
      <w:color w:val="FF9900"/>
      <w:kern w:val="40"/>
      <w:sz w:val="32"/>
      <w:szCs w:val="32"/>
    </w:rPr>
  </w:style>
  <w:style w:type="paragraph" w:styleId="Kop2">
    <w:name w:val="heading 2"/>
    <w:aliases w:val="paragraaf,Episteem PvA Kop 2,Tempo Heading 2,H2,k2,Reset numbering"/>
    <w:basedOn w:val="Standaard"/>
    <w:next w:val="Standaard"/>
    <w:link w:val="Kop2Char"/>
    <w:qFormat/>
    <w:rsid w:val="00697CA5"/>
    <w:pPr>
      <w:keepNext/>
      <w:numPr>
        <w:ilvl w:val="1"/>
        <w:numId w:val="4"/>
      </w:numPr>
      <w:outlineLvl w:val="1"/>
    </w:pPr>
    <w:rPr>
      <w:b/>
      <w:color w:val="FF9900"/>
    </w:rPr>
  </w:style>
  <w:style w:type="paragraph" w:styleId="Kop3">
    <w:name w:val="heading 3"/>
    <w:aliases w:val="Voorwoord,Level 1 - 1,subparagraaf,Subparagraaf,Episteem PvA Kop 3,Heading 3a,k3"/>
    <w:basedOn w:val="Standaard"/>
    <w:next w:val="Standaard"/>
    <w:link w:val="Kop3Char"/>
    <w:qFormat/>
    <w:rsid w:val="0064390E"/>
    <w:pPr>
      <w:keepNext/>
      <w:numPr>
        <w:ilvl w:val="2"/>
        <w:numId w:val="4"/>
      </w:numPr>
      <w:outlineLvl w:val="2"/>
    </w:pPr>
    <w:rPr>
      <w:rFonts w:ascii="Arial" w:hAnsi="Arial"/>
      <w:b/>
      <w:kern w:val="0"/>
      <w:lang w:val="nl"/>
    </w:rPr>
  </w:style>
  <w:style w:type="paragraph" w:styleId="Kop4">
    <w:name w:val="heading 4"/>
    <w:aliases w:val="subsubparagraaf,Specificatie,RFP-vraag"/>
    <w:basedOn w:val="Standaard"/>
    <w:next w:val="Standaard"/>
    <w:qFormat/>
    <w:rsid w:val="0064390E"/>
    <w:pPr>
      <w:keepNext/>
      <w:outlineLvl w:val="3"/>
    </w:pPr>
    <w:rPr>
      <w:rFonts w:ascii="Arial" w:hAnsi="Arial"/>
      <w:kern w:val="0"/>
      <w:u w:val="single"/>
    </w:rPr>
  </w:style>
  <w:style w:type="paragraph" w:styleId="Kop5">
    <w:name w:val="heading 5"/>
    <w:basedOn w:val="Standaard"/>
    <w:next w:val="Standaard"/>
    <w:qFormat/>
    <w:rsid w:val="0064390E"/>
    <w:pPr>
      <w:keepNext/>
      <w:tabs>
        <w:tab w:val="left" w:pos="400"/>
      </w:tabs>
      <w:spacing w:line="260" w:lineRule="atLeast"/>
      <w:ind w:left="400" w:hanging="400"/>
      <w:outlineLvl w:val="4"/>
    </w:pPr>
    <w:rPr>
      <w:i/>
    </w:rPr>
  </w:style>
  <w:style w:type="paragraph" w:styleId="Kop6">
    <w:name w:val="heading 6"/>
    <w:basedOn w:val="Standaard"/>
    <w:next w:val="Standaard"/>
    <w:qFormat/>
    <w:rsid w:val="0064390E"/>
    <w:pPr>
      <w:spacing w:before="240" w:after="60"/>
      <w:outlineLvl w:val="5"/>
    </w:pPr>
    <w:rPr>
      <w:rFonts w:ascii="Times New Roman" w:hAnsi="Times New Roman"/>
      <w:i/>
      <w:kern w:val="0"/>
      <w:sz w:val="22"/>
    </w:rPr>
  </w:style>
  <w:style w:type="paragraph" w:styleId="Kop7">
    <w:name w:val="heading 7"/>
    <w:basedOn w:val="Standaard"/>
    <w:next w:val="Standaard"/>
    <w:qFormat/>
    <w:rsid w:val="0064390E"/>
    <w:pPr>
      <w:spacing w:before="240" w:after="60"/>
      <w:outlineLvl w:val="6"/>
    </w:pPr>
    <w:rPr>
      <w:rFonts w:ascii="Arial" w:hAnsi="Arial"/>
      <w:kern w:val="0"/>
    </w:rPr>
  </w:style>
  <w:style w:type="paragraph" w:styleId="Kop8">
    <w:name w:val="heading 8"/>
    <w:basedOn w:val="Standaard"/>
    <w:next w:val="Standaard"/>
    <w:qFormat/>
    <w:rsid w:val="0064390E"/>
    <w:pPr>
      <w:spacing w:before="240" w:after="60"/>
      <w:outlineLvl w:val="7"/>
    </w:pPr>
    <w:rPr>
      <w:rFonts w:ascii="Arial" w:hAnsi="Arial"/>
      <w:i/>
      <w:kern w:val="0"/>
    </w:rPr>
  </w:style>
  <w:style w:type="paragraph" w:styleId="Kop9">
    <w:name w:val="heading 9"/>
    <w:basedOn w:val="Standaard"/>
    <w:next w:val="Standaard"/>
    <w:qFormat/>
    <w:rsid w:val="0064390E"/>
    <w:pPr>
      <w:spacing w:before="240" w:after="60"/>
      <w:outlineLvl w:val="8"/>
    </w:pPr>
    <w:rPr>
      <w:rFonts w:ascii="Arial" w:hAnsi="Arial"/>
      <w:b/>
      <w:i/>
      <w:kern w:val="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64390E"/>
  </w:style>
  <w:style w:type="paragraph" w:customStyle="1" w:styleId="ASubkop">
    <w:name w:val="ASubkop"/>
    <w:basedOn w:val="ADienstkop"/>
    <w:rsid w:val="0064390E"/>
    <w:rPr>
      <w:b w:val="0"/>
      <w:spacing w:val="11"/>
      <w:kern w:val="0"/>
    </w:rPr>
  </w:style>
  <w:style w:type="paragraph" w:customStyle="1" w:styleId="ADienstkop">
    <w:name w:val="ADienstkop"/>
    <w:basedOn w:val="Standaard"/>
    <w:rsid w:val="0064390E"/>
    <w:rPr>
      <w:b/>
      <w:sz w:val="15"/>
    </w:rPr>
  </w:style>
  <w:style w:type="paragraph" w:customStyle="1" w:styleId="ASluitzin">
    <w:name w:val="ASluitzin"/>
    <w:basedOn w:val="Standaard"/>
    <w:rsid w:val="0064390E"/>
    <w:rPr>
      <w:i/>
      <w:spacing w:val="8"/>
      <w:kern w:val="0"/>
      <w:sz w:val="15"/>
    </w:rPr>
  </w:style>
  <w:style w:type="paragraph" w:styleId="Koptekst">
    <w:name w:val="header"/>
    <w:basedOn w:val="Standaard"/>
    <w:link w:val="KoptekstChar"/>
    <w:rsid w:val="0064390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4390E"/>
    <w:pPr>
      <w:tabs>
        <w:tab w:val="center" w:pos="4536"/>
        <w:tab w:val="right" w:pos="9072"/>
      </w:tabs>
    </w:pPr>
  </w:style>
  <w:style w:type="paragraph" w:customStyle="1" w:styleId="Aformulierkop">
    <w:name w:val="Aformulierkop"/>
    <w:basedOn w:val="Standaard"/>
    <w:next w:val="Standaard"/>
    <w:rsid w:val="0064390E"/>
    <w:rPr>
      <w:b/>
      <w:spacing w:val="12"/>
      <w:kern w:val="0"/>
      <w:sz w:val="33"/>
    </w:rPr>
  </w:style>
  <w:style w:type="character" w:styleId="Paginanummer">
    <w:name w:val="page number"/>
    <w:basedOn w:val="Standaardalinea-lettertype"/>
    <w:rsid w:val="0064390E"/>
  </w:style>
  <w:style w:type="paragraph" w:styleId="Plattetekstinspringen">
    <w:name w:val="Body Text Indent"/>
    <w:basedOn w:val="Standaard"/>
    <w:rsid w:val="0064390E"/>
    <w:pPr>
      <w:spacing w:line="260" w:lineRule="atLeast"/>
      <w:ind w:left="700" w:hanging="700"/>
    </w:pPr>
  </w:style>
  <w:style w:type="paragraph" w:styleId="Plattetekstinspringen2">
    <w:name w:val="Body Text Indent 2"/>
    <w:basedOn w:val="Standaard"/>
    <w:link w:val="Plattetekstinspringen2Char"/>
    <w:rsid w:val="0064390E"/>
    <w:pPr>
      <w:spacing w:line="260" w:lineRule="atLeast"/>
      <w:ind w:left="900" w:hanging="900"/>
    </w:pPr>
  </w:style>
  <w:style w:type="character" w:styleId="Hyperlink">
    <w:name w:val="Hyperlink"/>
    <w:uiPriority w:val="99"/>
    <w:rsid w:val="0064390E"/>
    <w:rPr>
      <w:color w:val="0000FF"/>
      <w:u w:val="single"/>
    </w:rPr>
  </w:style>
  <w:style w:type="paragraph" w:styleId="Plattetekstinspringen3">
    <w:name w:val="Body Text Indent 3"/>
    <w:basedOn w:val="Standaard"/>
    <w:rsid w:val="0064390E"/>
    <w:pPr>
      <w:spacing w:line="260" w:lineRule="atLeast"/>
      <w:ind w:left="900"/>
    </w:pPr>
  </w:style>
  <w:style w:type="paragraph" w:styleId="Voetnoottekst">
    <w:name w:val="footnote text"/>
    <w:basedOn w:val="Standaard"/>
    <w:semiHidden/>
    <w:rsid w:val="0064390E"/>
  </w:style>
  <w:style w:type="character" w:styleId="Voetnootmarkering">
    <w:name w:val="footnote reference"/>
    <w:semiHidden/>
    <w:rsid w:val="0064390E"/>
    <w:rPr>
      <w:vertAlign w:val="superscript"/>
    </w:rPr>
  </w:style>
  <w:style w:type="paragraph" w:styleId="Lijstvoortzetting">
    <w:name w:val="List Continue"/>
    <w:basedOn w:val="Standaard"/>
    <w:rsid w:val="0064390E"/>
    <w:pPr>
      <w:spacing w:after="120"/>
      <w:ind w:left="283"/>
    </w:pPr>
    <w:rPr>
      <w:rFonts w:ascii="Times New Roman" w:hAnsi="Times New Roman"/>
      <w:kern w:val="0"/>
    </w:rPr>
  </w:style>
  <w:style w:type="paragraph" w:styleId="Lijstopsomteken2">
    <w:name w:val="List Bullet 2"/>
    <w:basedOn w:val="Standaard"/>
    <w:autoRedefine/>
    <w:rsid w:val="0064390E"/>
    <w:pPr>
      <w:numPr>
        <w:numId w:val="2"/>
      </w:numPr>
    </w:pPr>
    <w:rPr>
      <w:rFonts w:ascii="Times New Roman" w:hAnsi="Times New Roman"/>
      <w:kern w:val="0"/>
    </w:rPr>
  </w:style>
  <w:style w:type="paragraph" w:styleId="Plattetekst2">
    <w:name w:val="Body Text 2"/>
    <w:basedOn w:val="Standaard"/>
    <w:rsid w:val="0064390E"/>
    <w:pPr>
      <w:spacing w:line="260" w:lineRule="atLeast"/>
    </w:pPr>
    <w:rPr>
      <w:rFonts w:ascii="Arial" w:hAnsi="Arial"/>
      <w:color w:val="000000"/>
      <w:sz w:val="22"/>
    </w:rPr>
  </w:style>
  <w:style w:type="paragraph" w:customStyle="1" w:styleId="Briefondertekening">
    <w:name w:val="Briefondertekening"/>
    <w:basedOn w:val="Standaard"/>
    <w:uiPriority w:val="99"/>
    <w:rsid w:val="0064390E"/>
    <w:rPr>
      <w:rFonts w:ascii="Times New Roman" w:hAnsi="Times New Roman"/>
      <w:kern w:val="0"/>
      <w:sz w:val="21"/>
    </w:rPr>
  </w:style>
  <w:style w:type="paragraph" w:styleId="Plattetekst3">
    <w:name w:val="Body Text 3"/>
    <w:basedOn w:val="Standaard"/>
    <w:rsid w:val="0064390E"/>
    <w:rPr>
      <w:rFonts w:ascii="Arial" w:hAnsi="Arial"/>
      <w:sz w:val="22"/>
    </w:rPr>
  </w:style>
  <w:style w:type="paragraph" w:styleId="Ballontekst">
    <w:name w:val="Balloon Text"/>
    <w:basedOn w:val="Standaard"/>
    <w:semiHidden/>
    <w:rsid w:val="008D28A2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6D703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6D7039"/>
  </w:style>
  <w:style w:type="paragraph" w:styleId="Onderwerpvanopmerking">
    <w:name w:val="annotation subject"/>
    <w:basedOn w:val="Tekstopmerking"/>
    <w:next w:val="Tekstopmerking"/>
    <w:semiHidden/>
    <w:rsid w:val="006D7039"/>
    <w:rPr>
      <w:b/>
      <w:bCs/>
    </w:rPr>
  </w:style>
  <w:style w:type="table" w:styleId="Tabelraster">
    <w:name w:val="Table Grid"/>
    <w:basedOn w:val="Standaardtabel"/>
    <w:rsid w:val="000A3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ttetekst21">
    <w:name w:val="Platte tekst 21"/>
    <w:basedOn w:val="Standaard"/>
    <w:rsid w:val="000A363F"/>
    <w:pPr>
      <w:widowControl w:val="0"/>
    </w:pPr>
    <w:rPr>
      <w:rFonts w:ascii="Times New Roman" w:hAnsi="Times New Roman"/>
      <w:b/>
      <w:kern w:val="0"/>
      <w:sz w:val="22"/>
    </w:rPr>
  </w:style>
  <w:style w:type="paragraph" w:customStyle="1" w:styleId="Paragraaf">
    <w:name w:val="Paragraaf"/>
    <w:basedOn w:val="Kop2"/>
    <w:rsid w:val="00000AA6"/>
    <w:pPr>
      <w:keepNext w:val="0"/>
      <w:outlineLvl w:val="9"/>
    </w:pPr>
    <w:rPr>
      <w:rFonts w:ascii="Arial" w:hAnsi="Arial" w:cs="Arial"/>
      <w:snapToGrid/>
      <w:kern w:val="0"/>
    </w:rPr>
  </w:style>
  <w:style w:type="paragraph" w:customStyle="1" w:styleId="Tekst">
    <w:name w:val="Tekst"/>
    <w:basedOn w:val="Standaard"/>
    <w:rsid w:val="00A6378A"/>
    <w:pPr>
      <w:spacing w:line="264" w:lineRule="atLeast"/>
    </w:pPr>
    <w:rPr>
      <w:rFonts w:ascii="Arial" w:hAnsi="Arial" w:cs="Arial"/>
      <w:kern w:val="0"/>
    </w:rPr>
  </w:style>
  <w:style w:type="paragraph" w:styleId="Inhopg2">
    <w:name w:val="toc 2"/>
    <w:basedOn w:val="Standaard"/>
    <w:next w:val="Standaard"/>
    <w:autoRedefine/>
    <w:uiPriority w:val="39"/>
    <w:rsid w:val="00AF3335"/>
    <w:pPr>
      <w:tabs>
        <w:tab w:val="left" w:pos="992"/>
        <w:tab w:val="right" w:leader="dot" w:pos="9072"/>
      </w:tabs>
      <w:ind w:left="284"/>
    </w:pPr>
    <w:rPr>
      <w:color w:val="000000"/>
    </w:rPr>
  </w:style>
  <w:style w:type="character" w:customStyle="1" w:styleId="Kop2Char">
    <w:name w:val="Kop 2 Char"/>
    <w:aliases w:val="paragraaf Char,Episteem PvA Kop 2 Char,Tempo Heading 2 Char,H2 Char,k2 Char,Reset numbering Char"/>
    <w:link w:val="Kop2"/>
    <w:rsid w:val="00697CA5"/>
    <w:rPr>
      <w:rFonts w:ascii="Verdana" w:hAnsi="Verdana"/>
      <w:b/>
      <w:snapToGrid w:val="0"/>
      <w:color w:val="FF9900"/>
      <w:kern w:val="20"/>
    </w:rPr>
  </w:style>
  <w:style w:type="paragraph" w:styleId="Inhopg3">
    <w:name w:val="toc 3"/>
    <w:basedOn w:val="Standaard"/>
    <w:next w:val="Standaard"/>
    <w:autoRedefine/>
    <w:uiPriority w:val="39"/>
    <w:rsid w:val="007B6DE0"/>
    <w:pPr>
      <w:ind w:left="400"/>
    </w:pPr>
  </w:style>
  <w:style w:type="paragraph" w:styleId="Inhopg1">
    <w:name w:val="toc 1"/>
    <w:basedOn w:val="Standaard"/>
    <w:next w:val="Standaard"/>
    <w:autoRedefine/>
    <w:uiPriority w:val="39"/>
    <w:rsid w:val="00893726"/>
    <w:pPr>
      <w:tabs>
        <w:tab w:val="right" w:leader="dot" w:pos="9072"/>
      </w:tabs>
      <w:spacing w:before="120" w:after="120"/>
      <w:ind w:left="284" w:hanging="284"/>
    </w:pPr>
    <w:rPr>
      <w:noProof/>
      <w:color w:val="000000"/>
    </w:rPr>
  </w:style>
  <w:style w:type="paragraph" w:customStyle="1" w:styleId="Eigenafdeling">
    <w:name w:val="Eigen afdeling"/>
    <w:basedOn w:val="Standaard"/>
    <w:rsid w:val="00BA6734"/>
    <w:rPr>
      <w:rFonts w:ascii="Times New Roman" w:hAnsi="Times New Roman"/>
      <w:kern w:val="0"/>
      <w:sz w:val="21"/>
    </w:rPr>
  </w:style>
  <w:style w:type="character" w:customStyle="1" w:styleId="WW8Num1z0">
    <w:name w:val="WW8Num1z0"/>
    <w:rsid w:val="0096233E"/>
    <w:rPr>
      <w:rFonts w:ascii="Symbol" w:hAnsi="Symbol" w:cs="StarSymbol"/>
      <w:sz w:val="18"/>
      <w:szCs w:val="18"/>
    </w:rPr>
  </w:style>
  <w:style w:type="character" w:customStyle="1" w:styleId="PlattetekstChar">
    <w:name w:val="Platte tekst Char"/>
    <w:link w:val="Plattetekst"/>
    <w:rsid w:val="00C84AFC"/>
    <w:rPr>
      <w:kern w:val="20"/>
      <w:sz w:val="22"/>
      <w:szCs w:val="22"/>
      <w:lang w:val="nl-NL" w:eastAsia="nl-NL" w:bidi="ar-SA"/>
    </w:rPr>
  </w:style>
  <w:style w:type="character" w:styleId="GevolgdeHyperlink">
    <w:name w:val="FollowedHyperlink"/>
    <w:rsid w:val="009B3E26"/>
    <w:rPr>
      <w:color w:val="800080"/>
      <w:u w:val="single"/>
    </w:rPr>
  </w:style>
  <w:style w:type="paragraph" w:customStyle="1" w:styleId="MandaatBurgemeester">
    <w:name w:val="Mandaat Burgemeester"/>
    <w:basedOn w:val="Standaard"/>
    <w:rsid w:val="00436DA7"/>
    <w:rPr>
      <w:snapToGrid/>
      <w:kern w:val="0"/>
      <w:lang w:eastAsia="en-US"/>
    </w:rPr>
  </w:style>
  <w:style w:type="paragraph" w:customStyle="1" w:styleId="MandaatBW">
    <w:name w:val="Mandaat BW"/>
    <w:basedOn w:val="Standaard"/>
    <w:rsid w:val="00436DA7"/>
    <w:pPr>
      <w:spacing w:line="240" w:lineRule="exact"/>
    </w:pPr>
    <w:rPr>
      <w:snapToGrid/>
      <w:spacing w:val="6"/>
      <w:kern w:val="0"/>
      <w:lang w:eastAsia="en-US"/>
    </w:rPr>
  </w:style>
  <w:style w:type="paragraph" w:customStyle="1" w:styleId="MandaatbesluitBurgemeester">
    <w:name w:val="Mandaatbesluit Burgemeester"/>
    <w:basedOn w:val="Standaard"/>
    <w:rsid w:val="00436DA7"/>
    <w:rPr>
      <w:snapToGrid/>
      <w:kern w:val="0"/>
      <w:lang w:eastAsia="en-US"/>
    </w:rPr>
  </w:style>
  <w:style w:type="paragraph" w:customStyle="1" w:styleId="MandaatbesluitBW">
    <w:name w:val="Mandaatbesluit BW"/>
    <w:basedOn w:val="Standaard"/>
    <w:rsid w:val="00436DA7"/>
    <w:pPr>
      <w:spacing w:line="240" w:lineRule="exact"/>
    </w:pPr>
    <w:rPr>
      <w:snapToGrid/>
      <w:spacing w:val="6"/>
      <w:kern w:val="0"/>
      <w:lang w:eastAsia="en-US"/>
    </w:rPr>
  </w:style>
  <w:style w:type="paragraph" w:customStyle="1" w:styleId="Belastingen">
    <w:name w:val="Belastingen"/>
    <w:basedOn w:val="Standaard"/>
    <w:rsid w:val="00436DA7"/>
    <w:rPr>
      <w:snapToGrid/>
      <w:kern w:val="0"/>
      <w:lang w:eastAsia="en-US"/>
    </w:rPr>
  </w:style>
  <w:style w:type="paragraph" w:styleId="Lijstalinea">
    <w:name w:val="List Paragraph"/>
    <w:basedOn w:val="Standaard"/>
    <w:uiPriority w:val="34"/>
    <w:qFormat/>
    <w:rsid w:val="00D803D8"/>
    <w:pPr>
      <w:ind w:left="708"/>
    </w:pPr>
    <w:rPr>
      <w:rFonts w:ascii="Times New Roman" w:hAnsi="Times New Roman"/>
      <w:snapToGrid/>
      <w:kern w:val="0"/>
      <w:sz w:val="24"/>
      <w:szCs w:val="24"/>
    </w:rPr>
  </w:style>
  <w:style w:type="paragraph" w:customStyle="1" w:styleId="voorafopgemaakt">
    <w:name w:val="vooraf opgemaakt"/>
    <w:aliases w:val=" vooraf opgemaakt"/>
    <w:basedOn w:val="Standaard"/>
    <w:next w:val="Standaard"/>
    <w:rsid w:val="00BD3E3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</w:tabs>
      <w:spacing w:line="360" w:lineRule="auto"/>
    </w:pPr>
    <w:rPr>
      <w:rFonts w:ascii="TheMixOffice" w:hAnsi="TheMixOffice"/>
      <w:snapToGrid/>
      <w:kern w:val="0"/>
    </w:rPr>
  </w:style>
  <w:style w:type="paragraph" w:customStyle="1" w:styleId="word">
    <w:name w:val="word"/>
    <w:basedOn w:val="Standaard"/>
    <w:rsid w:val="00BD3E3A"/>
    <w:rPr>
      <w:rFonts w:ascii="Times New Roman" w:hAnsi="Times New Roman"/>
      <w:snapToGrid/>
      <w:kern w:val="0"/>
      <w:sz w:val="24"/>
      <w:szCs w:val="24"/>
    </w:rPr>
  </w:style>
  <w:style w:type="paragraph" w:styleId="Normaalweb">
    <w:name w:val="Normal (Web)"/>
    <w:basedOn w:val="Standaard"/>
    <w:uiPriority w:val="99"/>
    <w:rsid w:val="00A30D7E"/>
    <w:pPr>
      <w:spacing w:before="100" w:beforeAutospacing="1" w:after="100" w:afterAutospacing="1"/>
    </w:pPr>
    <w:rPr>
      <w:rFonts w:ascii="Times New Roman" w:hAnsi="Times New Roman"/>
      <w:snapToGrid/>
      <w:kern w:val="0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90549E"/>
    <w:pPr>
      <w:ind w:left="200" w:hanging="200"/>
    </w:pPr>
  </w:style>
  <w:style w:type="paragraph" w:styleId="Indexkop">
    <w:name w:val="index heading"/>
    <w:basedOn w:val="Standaard"/>
    <w:next w:val="Index1"/>
    <w:semiHidden/>
    <w:rsid w:val="0090549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</w:tabs>
      <w:spacing w:line="360" w:lineRule="auto"/>
    </w:pPr>
    <w:rPr>
      <w:rFonts w:ascii="TheMixOffice" w:hAnsi="TheMixOffice" w:cs="Tahoma"/>
      <w:b/>
      <w:bCs/>
      <w:snapToGrid/>
      <w:kern w:val="0"/>
      <w:szCs w:val="24"/>
    </w:rPr>
  </w:style>
  <w:style w:type="paragraph" w:customStyle="1" w:styleId="AliBijlageNum">
    <w:name w:val="AliBijlageNum"/>
    <w:basedOn w:val="Standaard"/>
    <w:rsid w:val="00A63F9A"/>
    <w:pPr>
      <w:keepLines/>
      <w:numPr>
        <w:ilvl w:val="5"/>
        <w:numId w:val="3"/>
      </w:numPr>
      <w:spacing w:before="260" w:line="290" w:lineRule="atLeast"/>
    </w:pPr>
    <w:rPr>
      <w:rFonts w:ascii="Times New Roman" w:hAnsi="Times New Roman"/>
      <w:snapToGrid/>
      <w:kern w:val="0"/>
      <w:sz w:val="24"/>
      <w:lang w:val="en-GB" w:eastAsia="en-US"/>
    </w:rPr>
  </w:style>
  <w:style w:type="paragraph" w:styleId="Titel">
    <w:name w:val="Title"/>
    <w:basedOn w:val="Standaard"/>
    <w:link w:val="TitelChar"/>
    <w:qFormat/>
    <w:rsid w:val="001F1C8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</w:tabs>
      <w:spacing w:line="360" w:lineRule="auto"/>
      <w:outlineLvl w:val="0"/>
    </w:pPr>
    <w:rPr>
      <w:rFonts w:ascii="TheMixOffice" w:hAnsi="TheMixOffice" w:cs="Tahoma"/>
      <w:bCs/>
      <w:snapToGrid/>
      <w:kern w:val="0"/>
      <w:sz w:val="26"/>
      <w:szCs w:val="32"/>
    </w:rPr>
  </w:style>
  <w:style w:type="character" w:customStyle="1" w:styleId="TitelChar">
    <w:name w:val="Titel Char"/>
    <w:basedOn w:val="Standaardalinea-lettertype"/>
    <w:link w:val="Titel"/>
    <w:rsid w:val="001F1C8E"/>
    <w:rPr>
      <w:rFonts w:ascii="TheMixOffice" w:hAnsi="TheMixOffice" w:cs="Tahoma"/>
      <w:bCs/>
      <w:sz w:val="26"/>
      <w:szCs w:val="32"/>
    </w:rPr>
  </w:style>
  <w:style w:type="character" w:customStyle="1" w:styleId="KoptekstChar">
    <w:name w:val="Koptekst Char"/>
    <w:basedOn w:val="Standaardalinea-lettertype"/>
    <w:link w:val="Koptekst"/>
    <w:rsid w:val="001F1C8E"/>
    <w:rPr>
      <w:rFonts w:ascii="Verdana" w:hAnsi="Verdana"/>
      <w:snapToGrid w:val="0"/>
      <w:kern w:val="20"/>
    </w:rPr>
  </w:style>
  <w:style w:type="paragraph" w:styleId="Eindnoottekst">
    <w:name w:val="endnote text"/>
    <w:basedOn w:val="Standaard"/>
    <w:link w:val="EindnoottekstChar"/>
    <w:semiHidden/>
    <w:rsid w:val="001F1C8E"/>
    <w:pPr>
      <w:tabs>
        <w:tab w:val="left" w:pos="227"/>
        <w:tab w:val="left" w:pos="454"/>
        <w:tab w:val="left" w:pos="794"/>
        <w:tab w:val="left" w:pos="907"/>
        <w:tab w:val="left" w:pos="1134"/>
        <w:tab w:val="left" w:pos="1361"/>
        <w:tab w:val="left" w:pos="2041"/>
        <w:tab w:val="left" w:pos="3289"/>
        <w:tab w:val="left" w:pos="4309"/>
        <w:tab w:val="left" w:pos="5216"/>
        <w:tab w:val="left" w:pos="5443"/>
        <w:tab w:val="left" w:pos="5557"/>
        <w:tab w:val="left" w:pos="6577"/>
        <w:tab w:val="left" w:pos="6691"/>
        <w:tab w:val="left" w:pos="7711"/>
        <w:tab w:val="left" w:pos="8618"/>
        <w:tab w:val="left" w:pos="8845"/>
      </w:tabs>
      <w:spacing w:line="260" w:lineRule="exact"/>
    </w:pPr>
    <w:rPr>
      <w:rFonts w:ascii="NS Sans" w:hAnsi="NS Sans"/>
      <w:snapToGrid/>
      <w:kern w:val="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1F1C8E"/>
    <w:rPr>
      <w:rFonts w:ascii="NS Sans" w:hAnsi="NS Sans"/>
    </w:rPr>
  </w:style>
  <w:style w:type="paragraph" w:customStyle="1" w:styleId="OpmaakprofielOpsommingVerdana">
    <w:name w:val="Opmaakprofiel Opsomming + Verdana"/>
    <w:basedOn w:val="Standaard"/>
    <w:link w:val="OpmaakprofielOpsommingVerdanaCharChar"/>
    <w:autoRedefine/>
    <w:rsid w:val="00425385"/>
    <w:pPr>
      <w:spacing w:line="300" w:lineRule="auto"/>
      <w:contextualSpacing/>
    </w:pPr>
    <w:rPr>
      <w:rFonts w:ascii="Century Gothic" w:hAnsi="Century Gothic"/>
      <w:snapToGrid/>
      <w:kern w:val="0"/>
    </w:rPr>
  </w:style>
  <w:style w:type="character" w:customStyle="1" w:styleId="OpmaakprofielOpsommingVerdanaCharChar">
    <w:name w:val="Opmaakprofiel Opsomming + Verdana Char Char"/>
    <w:basedOn w:val="Standaardalinea-lettertype"/>
    <w:link w:val="OpmaakprofielOpsommingVerdana"/>
    <w:rsid w:val="00425385"/>
    <w:rPr>
      <w:rFonts w:ascii="Century Gothic" w:hAnsi="Century Gothic"/>
    </w:rPr>
  </w:style>
  <w:style w:type="character" w:customStyle="1" w:styleId="Kop1Char">
    <w:name w:val="Kop 1 Char"/>
    <w:aliases w:val="Hoofdstuk Char,Section Heading Char,sectionHeading Char,hoofdstuk Char,Episteem PvA Kop 1 Char,Tempo Heading 1 Char,U&amp;lc Bold Char,Small Cap Bold Char,Bold Small Caps Char,k1 Char,k1standaard Char,Hoofdkop Char,Hoofdkop1 Char,Hoofdkop2 Char"/>
    <w:basedOn w:val="Standaardalinea-lettertype"/>
    <w:link w:val="Kop1"/>
    <w:rsid w:val="00107EF0"/>
    <w:rPr>
      <w:rFonts w:ascii="Verdana" w:hAnsi="Verdana"/>
      <w:b/>
      <w:snapToGrid w:val="0"/>
      <w:color w:val="FF9900"/>
      <w:kern w:val="40"/>
      <w:sz w:val="32"/>
      <w:szCs w:val="32"/>
    </w:rPr>
  </w:style>
  <w:style w:type="character" w:customStyle="1" w:styleId="Kop3Char">
    <w:name w:val="Kop 3 Char"/>
    <w:aliases w:val="Voorwoord Char,Level 1 - 1 Char,subparagraaf Char,Subparagraaf Char,Episteem PvA Kop 3 Char,Heading 3a Char,k3 Char"/>
    <w:basedOn w:val="Standaardalinea-lettertype"/>
    <w:link w:val="Kop3"/>
    <w:rsid w:val="00107EF0"/>
    <w:rPr>
      <w:rFonts w:ascii="Arial" w:hAnsi="Arial"/>
      <w:b/>
      <w:snapToGrid w:val="0"/>
      <w:lang w:val="nl"/>
    </w:rPr>
  </w:style>
  <w:style w:type="character" w:styleId="Zwaar">
    <w:name w:val="Strong"/>
    <w:basedOn w:val="Standaardalinea-lettertype"/>
    <w:uiPriority w:val="22"/>
    <w:qFormat/>
    <w:rsid w:val="00107EF0"/>
    <w:rPr>
      <w:b/>
      <w:bCs/>
    </w:rPr>
  </w:style>
  <w:style w:type="paragraph" w:customStyle="1" w:styleId="Default">
    <w:name w:val="Default"/>
    <w:rsid w:val="001E66BE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50FD8"/>
    <w:rPr>
      <w:rFonts w:ascii="Verdana" w:hAnsi="Verdana"/>
      <w:snapToGrid w:val="0"/>
      <w:kern w:val="20"/>
    </w:rPr>
  </w:style>
  <w:style w:type="paragraph" w:styleId="Revisie">
    <w:name w:val="Revision"/>
    <w:hidden/>
    <w:uiPriority w:val="99"/>
    <w:semiHidden/>
    <w:rsid w:val="00F008B8"/>
    <w:rPr>
      <w:rFonts w:ascii="Verdana" w:hAnsi="Verdana"/>
      <w:snapToGrid w:val="0"/>
      <w:kern w:val="20"/>
    </w:rPr>
  </w:style>
  <w:style w:type="paragraph" w:styleId="Standaardinspringing">
    <w:name w:val="Normal Indent"/>
    <w:basedOn w:val="Standaard"/>
    <w:rsid w:val="00C72375"/>
    <w:pPr>
      <w:ind w:left="851"/>
      <w:jc w:val="both"/>
    </w:pPr>
    <w:rPr>
      <w:rFonts w:ascii="Arial" w:hAnsi="Arial"/>
      <w:snapToGrid/>
      <w:kern w:val="0"/>
    </w:rPr>
  </w:style>
  <w:style w:type="paragraph" w:customStyle="1" w:styleId="bijlage">
    <w:name w:val="bijlage"/>
    <w:basedOn w:val="Kop1"/>
    <w:rsid w:val="00A93A6C"/>
    <w:pPr>
      <w:keepNext/>
      <w:tabs>
        <w:tab w:val="clear" w:pos="340"/>
        <w:tab w:val="num" w:pos="432"/>
      </w:tabs>
      <w:ind w:left="432" w:hanging="432"/>
    </w:pPr>
    <w:rPr>
      <w:rFonts w:ascii="Arial" w:hAnsi="Arial" w:cs="Arial"/>
      <w:snapToGrid/>
      <w:color w:val="000000"/>
      <w:kern w:val="0"/>
      <w:sz w:val="24"/>
      <w:szCs w:val="20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5A15A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snapToGrid/>
      <w:color w:val="4F81BD" w:themeColor="accent1"/>
      <w:spacing w:val="15"/>
      <w:kern w:val="0"/>
      <w:sz w:val="24"/>
      <w:szCs w:val="24"/>
      <w:lang w:eastAsia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5A15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D8072F"/>
    <w:rPr>
      <w:rFonts w:ascii="Verdana" w:hAnsi="Verdana"/>
      <w:snapToGrid w:val="0"/>
      <w:kern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6D5B9D"/>
    <w:pPr>
      <w:spacing w:after="100" w:line="276" w:lineRule="auto"/>
      <w:ind w:left="660"/>
    </w:pPr>
    <w:rPr>
      <w:rFonts w:asciiTheme="minorHAnsi" w:eastAsiaTheme="minorEastAsia" w:hAnsiTheme="minorHAnsi" w:cstheme="minorBidi"/>
      <w:snapToGrid/>
      <w:kern w:val="0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6D5B9D"/>
    <w:pPr>
      <w:spacing w:after="100" w:line="276" w:lineRule="auto"/>
      <w:ind w:left="880"/>
    </w:pPr>
    <w:rPr>
      <w:rFonts w:asciiTheme="minorHAnsi" w:eastAsiaTheme="minorEastAsia" w:hAnsiTheme="minorHAnsi" w:cstheme="minorBidi"/>
      <w:snapToGrid/>
      <w:kern w:val="0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6D5B9D"/>
    <w:pPr>
      <w:spacing w:after="100" w:line="276" w:lineRule="auto"/>
      <w:ind w:left="1100"/>
    </w:pPr>
    <w:rPr>
      <w:rFonts w:asciiTheme="minorHAnsi" w:eastAsiaTheme="minorEastAsia" w:hAnsiTheme="minorHAnsi" w:cstheme="minorBidi"/>
      <w:snapToGrid/>
      <w:kern w:val="0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6D5B9D"/>
    <w:pPr>
      <w:spacing w:after="100" w:line="276" w:lineRule="auto"/>
      <w:ind w:left="1320"/>
    </w:pPr>
    <w:rPr>
      <w:rFonts w:asciiTheme="minorHAnsi" w:eastAsiaTheme="minorEastAsia" w:hAnsiTheme="minorHAnsi" w:cstheme="minorBidi"/>
      <w:snapToGrid/>
      <w:kern w:val="0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6D5B9D"/>
    <w:pPr>
      <w:spacing w:after="100" w:line="276" w:lineRule="auto"/>
      <w:ind w:left="1540"/>
    </w:pPr>
    <w:rPr>
      <w:rFonts w:asciiTheme="minorHAnsi" w:eastAsiaTheme="minorEastAsia" w:hAnsiTheme="minorHAnsi" w:cstheme="minorBidi"/>
      <w:snapToGrid/>
      <w:kern w:val="0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6D5B9D"/>
    <w:pPr>
      <w:spacing w:after="100" w:line="276" w:lineRule="auto"/>
      <w:ind w:left="1760"/>
    </w:pPr>
    <w:rPr>
      <w:rFonts w:asciiTheme="minorHAnsi" w:eastAsiaTheme="minorEastAsia" w:hAnsiTheme="minorHAnsi" w:cstheme="minorBidi"/>
      <w:snapToGrid/>
      <w:kern w:val="0"/>
      <w:sz w:val="22"/>
      <w:szCs w:val="22"/>
    </w:rPr>
  </w:style>
  <w:style w:type="character" w:customStyle="1" w:styleId="apple-style-span">
    <w:name w:val="apple-style-span"/>
    <w:basedOn w:val="Standaardalinea-lettertype"/>
    <w:rsid w:val="00854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uisstijl\apps\office\sjabloon\besprekingsverslag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9EFC-B604-4EC1-8EC8-2AE004DE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besprekingsverslag</Template>
  <TotalTime>5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bestek openbaar</vt:lpstr>
    </vt:vector>
  </TitlesOfParts>
  <Company>Gemeente Meppel</Company>
  <LinksUpToDate>false</LinksUpToDate>
  <CharactersWithSpaces>891</CharactersWithSpaces>
  <SharedDoc>false</SharedDoc>
  <HLinks>
    <vt:vector size="180" baseType="variant">
      <vt:variant>
        <vt:i4>2752605</vt:i4>
      </vt:variant>
      <vt:variant>
        <vt:i4>228</vt:i4>
      </vt:variant>
      <vt:variant>
        <vt:i4>0</vt:i4>
      </vt:variant>
      <vt:variant>
        <vt:i4>5</vt:i4>
      </vt:variant>
      <vt:variant>
        <vt:lpwstr>mailto:j.mussche@meppel.nl</vt:lpwstr>
      </vt:variant>
      <vt:variant>
        <vt:lpwstr/>
      </vt:variant>
      <vt:variant>
        <vt:i4>3211294</vt:i4>
      </vt:variant>
      <vt:variant>
        <vt:i4>213</vt:i4>
      </vt:variant>
      <vt:variant>
        <vt:i4>0</vt:i4>
      </vt:variant>
      <vt:variant>
        <vt:i4>5</vt:i4>
      </vt:variant>
      <vt:variant>
        <vt:lpwstr>http://www.meppel.nl/default/aanbestedingen/inkoopbeleid/inkoopvoorwaarden/id_153122</vt:lpwstr>
      </vt:variant>
      <vt:variant>
        <vt:lpwstr/>
      </vt:variant>
      <vt:variant>
        <vt:i4>1638461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_Toc286384113</vt:lpwstr>
      </vt:variant>
      <vt:variant>
        <vt:i4>1638461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_Toc286384112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_Toc286384111</vt:lpwstr>
      </vt:variant>
      <vt:variant>
        <vt:i4>1638461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_Toc286384110</vt:lpwstr>
      </vt:variant>
      <vt:variant>
        <vt:i4>1572925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_Toc286384109</vt:lpwstr>
      </vt:variant>
      <vt:variant>
        <vt:i4>1572925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_Toc286384108</vt:lpwstr>
      </vt:variant>
      <vt:variant>
        <vt:i4>1572925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_Toc286384107</vt:lpwstr>
      </vt:variant>
      <vt:variant>
        <vt:i4>1572925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_Toc286384106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_Toc286384105</vt:lpwstr>
      </vt:variant>
      <vt:variant>
        <vt:i4>1572925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_Toc286384104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_Toc286384103</vt:lpwstr>
      </vt:variant>
      <vt:variant>
        <vt:i4>1572925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_Toc286384102</vt:lpwstr>
      </vt:variant>
      <vt:variant>
        <vt:i4>1572925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_Toc286384101</vt:lpwstr>
      </vt:variant>
      <vt:variant>
        <vt:i4>1572925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_Toc286384100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_Toc286384099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_Toc286384098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_Toc286384097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_Toc286384096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_Toc286384095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_Toc286384094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_Toc286384093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_Toc286384092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_Toc286384091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_Toc286384090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_Toc286384089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_Toc286384088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_Toc286384087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_Toc286384086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bestek openbaar</dc:title>
  <dc:creator>Jacob Mussche</dc:creator>
  <cp:lastModifiedBy>Lourens</cp:lastModifiedBy>
  <cp:revision>3</cp:revision>
  <cp:lastPrinted>2014-12-17T08:49:00Z</cp:lastPrinted>
  <dcterms:created xsi:type="dcterms:W3CDTF">2014-12-17T08:55:00Z</dcterms:created>
  <dcterms:modified xsi:type="dcterms:W3CDTF">2014-12-17T08:58:00Z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orblad">
    <vt:lpwstr>logo</vt:lpwstr>
  </property>
  <property fmtid="{D5CDD505-2E9C-101B-9397-08002B2CF9AE}" pid="3" name="volgblad">
    <vt:lpwstr>blanco</vt:lpwstr>
  </property>
</Properties>
</file>