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E56D7" w14:textId="77777777" w:rsidR="000B3137" w:rsidRDefault="000B3137" w:rsidP="00A35DB4">
      <w:pPr>
        <w:pStyle w:val="Kop1"/>
        <w:numPr>
          <w:ilvl w:val="0"/>
          <w:numId w:val="0"/>
        </w:numPr>
        <w:ind w:left="432" w:hanging="432"/>
      </w:pPr>
      <w:bookmarkStart w:id="0" w:name="_Toc263678317"/>
      <w:bookmarkStart w:id="1" w:name="_Toc273084470"/>
      <w:bookmarkStart w:id="2" w:name="_Toc243284011"/>
      <w:bookmarkStart w:id="3" w:name="_Toc260159133"/>
      <w:bookmarkStart w:id="4" w:name="_Toc263678318"/>
      <w:bookmarkStart w:id="5" w:name="_Toc364337563"/>
      <w:bookmarkStart w:id="6" w:name="_Toc401653492"/>
      <w:bookmarkStart w:id="7" w:name="_GoBack"/>
      <w:bookmarkEnd w:id="7"/>
      <w:r>
        <w:t>Bijlage 2</w:t>
      </w:r>
      <w:r w:rsidRPr="0091051B">
        <w:t xml:space="preserve">: </w:t>
      </w:r>
      <w:r w:rsidRPr="007E072F">
        <w:t>Format referentieproject</w:t>
      </w:r>
      <w:bookmarkEnd w:id="5"/>
      <w:bookmarkEnd w:id="6"/>
    </w:p>
    <w:tbl>
      <w:tblPr>
        <w:tblW w:w="833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89"/>
        <w:gridCol w:w="5503"/>
        <w:gridCol w:w="38"/>
      </w:tblGrid>
      <w:tr w:rsidR="000B3137" w:rsidRPr="00DD752E" w14:paraId="5725F418" w14:textId="77777777" w:rsidTr="00A35DB4"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64946" w14:textId="77777777" w:rsidR="000B3137" w:rsidRPr="00DD752E" w:rsidRDefault="000B3137" w:rsidP="00B645F6">
            <w:pPr>
              <w:rPr>
                <w:rFonts w:cs="Arial"/>
                <w:b/>
                <w:bCs/>
                <w:szCs w:val="18"/>
              </w:rPr>
            </w:pPr>
            <w:r w:rsidRPr="00DD752E">
              <w:rPr>
                <w:rFonts w:cs="Arial"/>
                <w:b/>
                <w:bCs/>
                <w:szCs w:val="18"/>
              </w:rPr>
              <w:t>Projectgegevens</w:t>
            </w:r>
          </w:p>
        </w:tc>
      </w:tr>
      <w:tr w:rsidR="000B3137" w14:paraId="7FAB116D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22B9C" w14:textId="77777777" w:rsidR="000B3137" w:rsidRDefault="000B3137" w:rsidP="00B645F6">
            <w:r>
              <w:t>T</w:t>
            </w:r>
            <w:r w:rsidRPr="00260064">
              <w:t>en behoeve van: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947" w14:textId="77777777" w:rsidR="000B3137" w:rsidRPr="007637B7" w:rsidRDefault="001A4B10" w:rsidP="00A35DB4">
            <w:pPr>
              <w:ind w:left="0"/>
              <w:rPr>
                <w:i/>
              </w:rPr>
            </w:pPr>
            <w:r>
              <w:rPr>
                <w:i/>
              </w:rPr>
              <w:t>#</w:t>
            </w:r>
            <w:r w:rsidR="000B3137">
              <w:rPr>
                <w:i/>
              </w:rPr>
              <w:t>onderdeel van de selectieleidraad waar het project betrekking op heeft (kunnen meerdere onderdelen zijn)</w:t>
            </w:r>
            <w:r>
              <w:rPr>
                <w:i/>
              </w:rPr>
              <w:t>#</w:t>
            </w:r>
          </w:p>
        </w:tc>
      </w:tr>
      <w:tr w:rsidR="000B3137" w14:paraId="41202BF9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86D5E" w14:textId="77777777" w:rsidR="000B3137" w:rsidRDefault="000B3137" w:rsidP="00B645F6">
            <w:r>
              <w:t>Naam project: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936" w14:textId="77777777" w:rsidR="000B3137" w:rsidRDefault="000B3137" w:rsidP="00B645F6"/>
        </w:tc>
      </w:tr>
      <w:tr w:rsidR="000B3137" w14:paraId="4FC3B0EB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3C182" w14:textId="77777777" w:rsidR="000B3137" w:rsidRDefault="000B3137" w:rsidP="00B645F6">
            <w:r>
              <w:t xml:space="preserve">Plaats project: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7BB" w14:textId="77777777" w:rsidR="000B3137" w:rsidRDefault="000B3137" w:rsidP="00B645F6"/>
        </w:tc>
      </w:tr>
      <w:tr w:rsidR="000B3137" w14:paraId="5A0DF218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F500" w14:textId="77777777" w:rsidR="000B3137" w:rsidRDefault="000B3137" w:rsidP="00B645F6">
            <w:r>
              <w:t>Aantal m2 bvo: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BB5F" w14:textId="77777777" w:rsidR="000B3137" w:rsidRDefault="000B3137" w:rsidP="00B645F6"/>
        </w:tc>
      </w:tr>
      <w:tr w:rsidR="000B3137" w14:paraId="5E33223F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D609A" w14:textId="77777777" w:rsidR="000B3137" w:rsidRDefault="000B3137" w:rsidP="00B645F6">
            <w:r>
              <w:t>Bouwkosten: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4A3" w14:textId="77777777" w:rsidR="000B3137" w:rsidRPr="00596D31" w:rsidRDefault="00E51792" w:rsidP="00E51792">
            <w:pPr>
              <w:ind w:left="0"/>
              <w:rPr>
                <w:i/>
              </w:rPr>
            </w:pPr>
            <w:r>
              <w:rPr>
                <w:i/>
              </w:rPr>
              <w:t>#</w:t>
            </w:r>
            <w:r w:rsidR="000B3137" w:rsidRPr="00596D31">
              <w:rPr>
                <w:i/>
              </w:rPr>
              <w:t>conform 3.2 van NEN 2631</w:t>
            </w:r>
            <w:r>
              <w:rPr>
                <w:i/>
              </w:rPr>
              <w:t xml:space="preserve"> </w:t>
            </w:r>
            <w:r w:rsidR="000B3137">
              <w:rPr>
                <w:i/>
              </w:rPr>
              <w:t>(exclusief btw)</w:t>
            </w:r>
            <w:r>
              <w:rPr>
                <w:i/>
              </w:rPr>
              <w:t>#</w:t>
            </w:r>
          </w:p>
        </w:tc>
      </w:tr>
      <w:tr w:rsidR="000B3137" w14:paraId="39BE303B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5AD6A" w14:textId="77777777" w:rsidR="000B3137" w:rsidRDefault="000B3137" w:rsidP="00B645F6">
            <w:r>
              <w:t>Ontwerpperiode: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B63D" w14:textId="77777777" w:rsidR="000B3137" w:rsidRDefault="000B3137" w:rsidP="00B645F6"/>
        </w:tc>
      </w:tr>
      <w:tr w:rsidR="000B3137" w14:paraId="0B405E5A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D1AC1" w14:textId="77777777" w:rsidR="000B3137" w:rsidRDefault="000B3137" w:rsidP="00B645F6">
            <w:r>
              <w:t>Realisatieperiode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75B" w14:textId="77777777" w:rsidR="000B3137" w:rsidRPr="002C3504" w:rsidRDefault="000B3137" w:rsidP="00B645F6">
            <w:pPr>
              <w:rPr>
                <w:i/>
              </w:rPr>
            </w:pPr>
          </w:p>
        </w:tc>
      </w:tr>
      <w:tr w:rsidR="000B3137" w14:paraId="22066DF3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05054" w14:textId="77777777" w:rsidR="000B3137" w:rsidRDefault="000B3137" w:rsidP="00B645F6">
            <w:r>
              <w:t>Naam opdrachtgever: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71BE" w14:textId="77777777" w:rsidR="000B3137" w:rsidRDefault="000B3137" w:rsidP="00B645F6"/>
        </w:tc>
      </w:tr>
      <w:tr w:rsidR="000B3137" w14:paraId="4663A91D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4DAA4" w14:textId="77777777" w:rsidR="000B3137" w:rsidRDefault="000B3137" w:rsidP="00B645F6">
            <w:r>
              <w:t>Adres en contactgegevens opdrachtgever: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DD7" w14:textId="77777777" w:rsidR="000B3137" w:rsidRDefault="000B3137" w:rsidP="00B645F6"/>
        </w:tc>
      </w:tr>
      <w:tr w:rsidR="000B3137" w14:paraId="7CB06224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8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B865D" w14:textId="77777777" w:rsidR="000B3137" w:rsidRDefault="000B3137" w:rsidP="00B645F6"/>
          <w:p w14:paraId="6A3E8CE7" w14:textId="77777777" w:rsidR="000B3137" w:rsidRDefault="000B3137" w:rsidP="00B645F6">
            <w:r>
              <w:t>Beknopte beschrijving (inclusief functies van het gebouw):</w:t>
            </w:r>
          </w:p>
        </w:tc>
      </w:tr>
      <w:tr w:rsidR="000B3137" w14:paraId="5FDD44ED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252" w14:textId="77777777" w:rsidR="000B3137" w:rsidRDefault="000B3137" w:rsidP="00B645F6"/>
          <w:p w14:paraId="66A9F533" w14:textId="77777777" w:rsidR="000B3137" w:rsidRDefault="000B3137" w:rsidP="00B645F6"/>
          <w:p w14:paraId="21309553" w14:textId="77777777" w:rsidR="000B3137" w:rsidRDefault="000B3137" w:rsidP="00B645F6"/>
        </w:tc>
      </w:tr>
      <w:tr w:rsidR="000B3137" w14:paraId="3D019B8E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A25A5" w14:textId="77777777" w:rsidR="000B3137" w:rsidRDefault="000B3137" w:rsidP="00B645F6"/>
          <w:p w14:paraId="0872F3DA" w14:textId="77777777" w:rsidR="000B3137" w:rsidRDefault="000B3137" w:rsidP="00B645F6">
            <w:r>
              <w:t>Beschrijving rol gegadigde</w:t>
            </w:r>
            <w:r w:rsidR="00A86D3A">
              <w:t xml:space="preserve"> /derde</w:t>
            </w:r>
            <w:r>
              <w:t xml:space="preserve"> zelf (</w:t>
            </w:r>
            <w:r w:rsidRPr="0091051B">
              <w:t>bi</w:t>
            </w:r>
            <w:r>
              <w:t>j combinatie het aandeel hierin)</w:t>
            </w:r>
            <w:r w:rsidR="00E51792">
              <w:t>:</w:t>
            </w:r>
          </w:p>
        </w:tc>
      </w:tr>
      <w:tr w:rsidR="000B3137" w14:paraId="4503484F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A9F" w14:textId="77777777" w:rsidR="000B3137" w:rsidRDefault="000B3137" w:rsidP="00B645F6"/>
          <w:p w14:paraId="43A1C5AE" w14:textId="77777777" w:rsidR="000B3137" w:rsidRDefault="000B3137" w:rsidP="00B645F6"/>
          <w:p w14:paraId="30298C97" w14:textId="77777777" w:rsidR="000B3137" w:rsidRDefault="000B3137" w:rsidP="00B645F6"/>
        </w:tc>
      </w:tr>
      <w:tr w:rsidR="000B3137" w14:paraId="1E72D626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9D52B" w14:textId="77777777" w:rsidR="000B3137" w:rsidRDefault="000B3137" w:rsidP="00B645F6"/>
          <w:p w14:paraId="70739D9F" w14:textId="77777777" w:rsidR="000B3137" w:rsidRDefault="000B3137" w:rsidP="00B645F6">
            <w:r>
              <w:t>Typerend beeldmateriaal (mag ook separaat meegeleverd worden):</w:t>
            </w:r>
          </w:p>
        </w:tc>
      </w:tr>
      <w:tr w:rsidR="000B3137" w14:paraId="1A3586C6" w14:textId="77777777" w:rsidTr="00A35D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D2C" w14:textId="77777777" w:rsidR="000B3137" w:rsidRDefault="000B3137" w:rsidP="00B645F6"/>
          <w:p w14:paraId="0767C1C3" w14:textId="77777777" w:rsidR="000B3137" w:rsidRDefault="000B3137" w:rsidP="00B645F6"/>
          <w:p w14:paraId="328101F9" w14:textId="77777777" w:rsidR="000B3137" w:rsidRDefault="000B3137" w:rsidP="00B645F6"/>
        </w:tc>
      </w:tr>
    </w:tbl>
    <w:p w14:paraId="12802131" w14:textId="77777777" w:rsidR="000B3137" w:rsidRDefault="000B3137" w:rsidP="000B3137"/>
    <w:p w14:paraId="5885FE4F" w14:textId="77777777" w:rsidR="000B3137" w:rsidRPr="00596D31" w:rsidRDefault="000B3137" w:rsidP="000B3137">
      <w:r>
        <w:t>Indien van toepassing</w:t>
      </w:r>
      <w:r w:rsidR="00E51792">
        <w:t>:</w:t>
      </w:r>
    </w:p>
    <w:tbl>
      <w:tblPr>
        <w:tblW w:w="8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3"/>
        <w:gridCol w:w="4635"/>
      </w:tblGrid>
      <w:tr w:rsidR="000B3137" w14:paraId="37223205" w14:textId="77777777" w:rsidTr="00A35DB4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0EAB" w14:textId="77777777" w:rsidR="000B3137" w:rsidRDefault="000B3137" w:rsidP="00B645F6">
            <w:r w:rsidRPr="00596D31">
              <w:t xml:space="preserve">Beantwoording </w:t>
            </w:r>
            <w:r>
              <w:t>selectie</w:t>
            </w:r>
            <w:r w:rsidRPr="00596D31">
              <w:t>criterium</w:t>
            </w:r>
            <w:r>
              <w:t>: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42A" w14:textId="77777777" w:rsidR="000B3137" w:rsidRDefault="000B3137" w:rsidP="00B645F6"/>
        </w:tc>
      </w:tr>
      <w:tr w:rsidR="000B3137" w14:paraId="26BEB2A3" w14:textId="77777777" w:rsidTr="00A35DB4"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D96" w14:textId="77777777" w:rsidR="000B3137" w:rsidRDefault="000B3137" w:rsidP="00B645F6"/>
          <w:p w14:paraId="49A7002E" w14:textId="77777777" w:rsidR="0073612C" w:rsidRDefault="0073612C" w:rsidP="00B645F6"/>
        </w:tc>
      </w:tr>
      <w:bookmarkEnd w:id="0"/>
      <w:bookmarkEnd w:id="1"/>
      <w:bookmarkEnd w:id="2"/>
      <w:bookmarkEnd w:id="3"/>
      <w:bookmarkEnd w:id="4"/>
    </w:tbl>
    <w:p w14:paraId="5C80F489" w14:textId="77777777" w:rsidR="000B3137" w:rsidRPr="000B3137" w:rsidRDefault="000B3137" w:rsidP="000B3137"/>
    <w:sectPr w:rsidR="000B3137" w:rsidRPr="000B3137" w:rsidSect="006477DB">
      <w:headerReference w:type="default" r:id="rId14"/>
      <w:headerReference w:type="first" r:id="rId15"/>
      <w:pgSz w:w="11906" w:h="16838" w:code="9"/>
      <w:pgMar w:top="1418" w:right="1841" w:bottom="1418" w:left="1418" w:header="284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48D52" w14:textId="77777777" w:rsidR="00AC0801" w:rsidRDefault="00AC0801">
      <w:pPr>
        <w:spacing w:after="0"/>
      </w:pPr>
      <w:r>
        <w:separator/>
      </w:r>
    </w:p>
  </w:endnote>
  <w:endnote w:type="continuationSeparator" w:id="0">
    <w:p w14:paraId="39024123" w14:textId="77777777" w:rsidR="00AC0801" w:rsidRDefault="00AC0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B581F" w14:textId="77777777" w:rsidR="00AC0801" w:rsidRDefault="00AC0801">
      <w:pPr>
        <w:spacing w:after="0"/>
      </w:pPr>
      <w:r>
        <w:separator/>
      </w:r>
    </w:p>
  </w:footnote>
  <w:footnote w:type="continuationSeparator" w:id="0">
    <w:p w14:paraId="0C223EDA" w14:textId="77777777" w:rsidR="00AC0801" w:rsidRDefault="00AC0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07DFF" w14:textId="439BBBF6" w:rsidR="00AC0801" w:rsidRDefault="00AC0801" w:rsidP="000F1958">
    <w:pPr>
      <w:pStyle w:val="Koptekst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072439" wp14:editId="520584FC">
              <wp:simplePos x="0" y="0"/>
              <wp:positionH relativeFrom="column">
                <wp:posOffset>-873125</wp:posOffset>
              </wp:positionH>
              <wp:positionV relativeFrom="paragraph">
                <wp:posOffset>-50744</wp:posOffset>
              </wp:positionV>
              <wp:extent cx="819339" cy="715224"/>
              <wp:effectExtent l="0" t="0" r="0" b="889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339" cy="7152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7E7F3" w14:textId="77777777" w:rsidR="00AC0801" w:rsidRPr="004752B3" w:rsidRDefault="00AC0801" w:rsidP="004752B3">
                          <w:pPr>
                            <w:ind w:left="0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4752B3">
                            <w:rPr>
                              <w:color w:val="808080" w:themeColor="background1" w:themeShade="80"/>
                            </w:rPr>
                            <w:t>Rapport</w:t>
                          </w:r>
                        </w:p>
                        <w:p w14:paraId="44BA5747" w14:textId="77777777" w:rsidR="00AC0801" w:rsidRPr="004752B3" w:rsidRDefault="00AC0801" w:rsidP="004752B3">
                          <w:pPr>
                            <w:ind w:left="0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4752B3">
                            <w:rPr>
                              <w:color w:val="808080" w:themeColor="background1" w:themeShade="80"/>
                            </w:rPr>
                            <w:t>Hoofdstuk</w:t>
                          </w:r>
                        </w:p>
                        <w:p w14:paraId="3BB31E54" w14:textId="77777777" w:rsidR="00AC0801" w:rsidRPr="004752B3" w:rsidRDefault="00AC0801" w:rsidP="004752B3">
                          <w:pPr>
                            <w:ind w:left="0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4752B3">
                            <w:rPr>
                              <w:color w:val="808080" w:themeColor="background1" w:themeShade="80"/>
                            </w:rPr>
                            <w:t>Pagina</w:t>
                          </w:r>
                        </w:p>
                        <w:p w14:paraId="619F46B1" w14:textId="77777777" w:rsidR="00AC0801" w:rsidRDefault="00AC0801" w:rsidP="004752B3">
                          <w:pPr>
                            <w:ind w:left="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-68.75pt;margin-top:-4pt;width:64.5pt;height:56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" fillcolor="white [3201]" stroked="f" strokeweight=".5pt">
              <v:textbox>
                <w:txbxContent>
                  <w:p w14:paraId="7DE7E7F3" w14:textId="77777777" w:rsidR="00AC0801" w:rsidRPr="004752B3" w:rsidRDefault="00AC0801" w:rsidP="004752B3">
                    <w:pPr>
                      <w:ind w:left="0"/>
                      <w:jc w:val="right"/>
                      <w:rPr>
                        <w:color w:val="808080" w:themeColor="background1" w:themeShade="80"/>
                      </w:rPr>
                    </w:pPr>
                    <w:r w:rsidRPr="004752B3">
                      <w:rPr>
                        <w:color w:val="808080" w:themeColor="background1" w:themeShade="80"/>
                      </w:rPr>
                      <w:t>Rapport</w:t>
                    </w:r>
                  </w:p>
                  <w:p w14:paraId="44BA5747" w14:textId="77777777" w:rsidR="00AC0801" w:rsidRPr="004752B3" w:rsidRDefault="00AC0801" w:rsidP="004752B3">
                    <w:pPr>
                      <w:ind w:left="0"/>
                      <w:jc w:val="right"/>
                      <w:rPr>
                        <w:color w:val="808080" w:themeColor="background1" w:themeShade="80"/>
                      </w:rPr>
                    </w:pPr>
                    <w:r w:rsidRPr="004752B3">
                      <w:rPr>
                        <w:color w:val="808080" w:themeColor="background1" w:themeShade="80"/>
                      </w:rPr>
                      <w:t>Hoofdstuk</w:t>
                    </w:r>
                  </w:p>
                  <w:p w14:paraId="3BB31E54" w14:textId="77777777" w:rsidR="00AC0801" w:rsidRPr="004752B3" w:rsidRDefault="00AC0801" w:rsidP="004752B3">
                    <w:pPr>
                      <w:ind w:left="0"/>
                      <w:jc w:val="right"/>
                      <w:rPr>
                        <w:color w:val="808080" w:themeColor="background1" w:themeShade="80"/>
                      </w:rPr>
                    </w:pPr>
                    <w:r w:rsidRPr="004752B3">
                      <w:rPr>
                        <w:color w:val="808080" w:themeColor="background1" w:themeShade="80"/>
                      </w:rPr>
                      <w:t>Pagina</w:t>
                    </w:r>
                  </w:p>
                  <w:p w14:paraId="619F46B1" w14:textId="77777777" w:rsidR="00AC0801" w:rsidRDefault="00AC0801" w:rsidP="004752B3">
                    <w:pPr>
                      <w:ind w:left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160" behindDoc="1" locked="0" layoutInCell="1" allowOverlap="1" wp14:anchorId="38CB8F10" wp14:editId="743C38A5">
          <wp:simplePos x="0" y="0"/>
          <wp:positionH relativeFrom="column">
            <wp:posOffset>4566920</wp:posOffset>
          </wp:positionH>
          <wp:positionV relativeFrom="paragraph">
            <wp:posOffset>-175895</wp:posOffset>
          </wp:positionV>
          <wp:extent cx="2092960" cy="10689590"/>
          <wp:effectExtent l="0" t="0" r="254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C-010-vervolgvel-scrd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960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Selectieleidraad </w:t>
    </w:r>
  </w:p>
  <w:p w14:paraId="736E453F" w14:textId="77777777" w:rsidR="00AC0801" w:rsidRDefault="00251E5D" w:rsidP="000F1958">
    <w:pPr>
      <w:pStyle w:val="Koptekst"/>
      <w:ind w:left="0"/>
    </w:pPr>
    <w:fldSimple w:instr=" STYLEREF  &quot;Kop 1&quot;  \* MERGEFORMAT ">
      <w:r w:rsidR="00A22AC9">
        <w:rPr>
          <w:noProof/>
        </w:rPr>
        <w:t>Bijlage 2: Format referentieproject</w:t>
      </w:r>
    </w:fldSimple>
  </w:p>
  <w:p w14:paraId="68638921" w14:textId="5279AA00" w:rsidR="00AC0801" w:rsidRDefault="00AC0801" w:rsidP="000F1958">
    <w:pPr>
      <w:pStyle w:val="Koptekst"/>
      <w:ind w:left="0"/>
    </w:pPr>
    <w:r>
      <w:fldChar w:fldCharType="begin"/>
    </w:r>
    <w:r>
      <w:instrText xml:space="preserve"> PAGE  \* Arabic  \* MERGEFORMAT </w:instrText>
    </w:r>
    <w:r>
      <w:fldChar w:fldCharType="separate"/>
    </w:r>
    <w:r w:rsidR="00A22AC9">
      <w:rPr>
        <w:noProof/>
      </w:rPr>
      <w:t>1</w:t>
    </w:r>
    <w:r>
      <w:fldChar w:fldCharType="end"/>
    </w:r>
    <w:r>
      <w:t xml:space="preserve"> van </w:t>
    </w:r>
    <w:r w:rsidR="00A22AC9"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76D87" w14:textId="77777777" w:rsidR="00AC0801" w:rsidRDefault="00AC0801" w:rsidP="008B0B65">
    <w:pPr>
      <w:pStyle w:val="Koptekst"/>
      <w:ind w:left="0"/>
    </w:pPr>
    <w:r>
      <w:rPr>
        <w:noProof/>
      </w:rPr>
      <w:drawing>
        <wp:anchor distT="0" distB="0" distL="114300" distR="114300" simplePos="0" relativeHeight="251671040" behindDoc="1" locked="0" layoutInCell="1" allowOverlap="1" wp14:anchorId="4555F7FE" wp14:editId="0E17B440">
          <wp:simplePos x="0" y="0"/>
          <wp:positionH relativeFrom="column">
            <wp:posOffset>4566920</wp:posOffset>
          </wp:positionH>
          <wp:positionV relativeFrom="paragraph">
            <wp:posOffset>-180340</wp:posOffset>
          </wp:positionV>
          <wp:extent cx="2092960" cy="10689590"/>
          <wp:effectExtent l="0" t="0" r="254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C-010-vervolgvel-scrd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960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E6AC115" wp14:editId="207E278F">
              <wp:simplePos x="0" y="0"/>
              <wp:positionH relativeFrom="column">
                <wp:posOffset>-976630</wp:posOffset>
              </wp:positionH>
              <wp:positionV relativeFrom="paragraph">
                <wp:posOffset>-45996</wp:posOffset>
              </wp:positionV>
              <wp:extent cx="933450" cy="762000"/>
              <wp:effectExtent l="0" t="0" r="0" b="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9162D" w14:textId="77777777" w:rsidR="00AC0801" w:rsidRPr="0051073A" w:rsidRDefault="00AC0801" w:rsidP="008B0B65">
                          <w:pPr>
                            <w:ind w:left="142"/>
                            <w:jc w:val="right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Rapport:</w:t>
                          </w:r>
                        </w:p>
                        <w:p w14:paraId="797488FF" w14:textId="77777777" w:rsidR="00AC0801" w:rsidRPr="0051073A" w:rsidRDefault="00AC0801" w:rsidP="008B0B65">
                          <w:pPr>
                            <w:ind w:left="142"/>
                            <w:jc w:val="right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Hoofdstuk</w:t>
                          </w:r>
                          <w:r w:rsidRPr="0051073A">
                            <w:rPr>
                              <w:color w:val="A6A6A6" w:themeColor="background1" w:themeShade="A6"/>
                            </w:rPr>
                            <w:t>:</w:t>
                          </w:r>
                        </w:p>
                        <w:p w14:paraId="06B897E0" w14:textId="77777777" w:rsidR="00AC0801" w:rsidRDefault="00AC0801" w:rsidP="008B0B65">
                          <w:pPr>
                            <w:ind w:left="142"/>
                            <w:jc w:val="right"/>
                            <w:rPr>
                              <w:color w:val="A6A6A6" w:themeColor="background1" w:themeShade="A6"/>
                            </w:rPr>
                          </w:pPr>
                          <w:r w:rsidRPr="0051073A">
                            <w:rPr>
                              <w:color w:val="A6A6A6" w:themeColor="background1" w:themeShade="A6"/>
                            </w:rPr>
                            <w:t>Pagina:</w:t>
                          </w:r>
                        </w:p>
                        <w:p w14:paraId="72A71BCD" w14:textId="77777777" w:rsidR="00AC0801" w:rsidRPr="0051073A" w:rsidRDefault="00AC0801" w:rsidP="008B0B65">
                          <w:pPr>
                            <w:ind w:left="142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7" type="#_x0000_t202" style="position:absolute;margin-left:-76.9pt;margin-top:-3.6pt;width:73.5pt;height:6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" fillcolor="white [3201]" stroked="f" strokeweight=".5pt">
              <v:textbox>
                <w:txbxContent>
                  <w:p w14:paraId="4C19162D" w14:textId="77777777" w:rsidR="00AC0801" w:rsidRPr="0051073A" w:rsidRDefault="00AC0801" w:rsidP="008B0B65">
                    <w:pPr>
                      <w:ind w:left="142"/>
                      <w:jc w:val="right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Rapport:</w:t>
                    </w:r>
                  </w:p>
                  <w:p w14:paraId="797488FF" w14:textId="77777777" w:rsidR="00AC0801" w:rsidRPr="0051073A" w:rsidRDefault="00AC0801" w:rsidP="008B0B65">
                    <w:pPr>
                      <w:ind w:left="142"/>
                      <w:jc w:val="right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Hoofdstuk</w:t>
                    </w:r>
                    <w:r w:rsidRPr="0051073A">
                      <w:rPr>
                        <w:color w:val="A6A6A6" w:themeColor="background1" w:themeShade="A6"/>
                      </w:rPr>
                      <w:t>:</w:t>
                    </w:r>
                  </w:p>
                  <w:p w14:paraId="06B897E0" w14:textId="77777777" w:rsidR="00AC0801" w:rsidRDefault="00AC0801" w:rsidP="008B0B65">
                    <w:pPr>
                      <w:ind w:left="142"/>
                      <w:jc w:val="right"/>
                      <w:rPr>
                        <w:color w:val="A6A6A6" w:themeColor="background1" w:themeShade="A6"/>
                      </w:rPr>
                    </w:pPr>
                    <w:r w:rsidRPr="0051073A">
                      <w:rPr>
                        <w:color w:val="A6A6A6" w:themeColor="background1" w:themeShade="A6"/>
                      </w:rPr>
                      <w:t>Pagina:</w:t>
                    </w:r>
                  </w:p>
                  <w:p w14:paraId="72A71BCD" w14:textId="77777777" w:rsidR="00AC0801" w:rsidRPr="0051073A" w:rsidRDefault="00AC0801" w:rsidP="008B0B65">
                    <w:pPr>
                      <w:ind w:left="142"/>
                      <w:rPr>
                        <w:color w:val="A6A6A6" w:themeColor="background1" w:themeShade="A6"/>
                      </w:rPr>
                    </w:pPr>
                  </w:p>
                </w:txbxContent>
              </v:textbox>
            </v:shape>
          </w:pict>
        </mc:Fallback>
      </mc:AlternateContent>
    </w:r>
    <w:fldSimple w:instr=" STYLEREF Rapport \* MERGEFORMAT ">
      <w:r w:rsidR="00251E5D">
        <w:rPr>
          <w:noProof/>
        </w:rPr>
        <w:t>Uitvoerende partij(en)</w:t>
      </w:r>
    </w:fldSimple>
    <w:r>
      <w:tab/>
    </w:r>
    <w:r>
      <w:tab/>
    </w:r>
  </w:p>
  <w:p w14:paraId="0F019B01" w14:textId="77777777" w:rsidR="00AC0801" w:rsidRDefault="00251E5D" w:rsidP="008B0B65">
    <w:pPr>
      <w:pStyle w:val="Koptekst"/>
      <w:ind w:left="0"/>
    </w:pPr>
    <w:fldSimple w:instr=" STYLEREF &quot;Kop 1&quot; \* MERGEFORMAT ">
      <w:r>
        <w:rPr>
          <w:noProof/>
        </w:rPr>
        <w:t>Inleiding</w:t>
      </w:r>
    </w:fldSimple>
  </w:p>
  <w:p w14:paraId="4BA4295D" w14:textId="77777777" w:rsidR="00AC0801" w:rsidRDefault="00AC0801" w:rsidP="008B0B65">
    <w:pPr>
      <w:ind w:left="0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>
      <w:fldChar w:fldCharType="begin"/>
    </w:r>
    <w:r>
      <w:instrText xml:space="preserve"> =</w:instrText>
    </w:r>
    <w:fldSimple w:instr=" NUMPAGES  \* Arabic  \* MERGEFORMAT ">
      <w:r w:rsidR="00251E5D">
        <w:rPr>
          <w:noProof/>
        </w:rPr>
        <w:instrText>17</w:instrText>
      </w:r>
    </w:fldSimple>
    <w:r>
      <w:rPr>
        <w:noProof/>
      </w:rPr>
      <w:instrText>-4</w:instrText>
    </w:r>
    <w:r>
      <w:instrText xml:space="preserve"> </w:instrText>
    </w:r>
    <w:r>
      <w:fldChar w:fldCharType="separate"/>
    </w:r>
    <w:r w:rsidR="00251E5D">
      <w:rPr>
        <w:noProof/>
      </w:rPr>
      <w:t>13</w:t>
    </w:r>
    <w:r>
      <w:fldChar w:fldCharType="end"/>
    </w:r>
  </w:p>
  <w:p w14:paraId="73D3B0DF" w14:textId="77777777" w:rsidR="00AC0801" w:rsidRDefault="00AC0801" w:rsidP="0035163C">
    <w:pPr>
      <w:pStyle w:val="Koptekst"/>
      <w:tabs>
        <w:tab w:val="left" w:pos="72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B91"/>
    <w:multiLevelType w:val="hybridMultilevel"/>
    <w:tmpl w:val="27A095BE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BB774B"/>
    <w:multiLevelType w:val="hybridMultilevel"/>
    <w:tmpl w:val="99FE1C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F0C71"/>
    <w:multiLevelType w:val="hybridMultilevel"/>
    <w:tmpl w:val="7DA49B76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814E3686">
      <w:start w:val="1"/>
      <w:numFmt w:val="decimal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6A6391"/>
    <w:multiLevelType w:val="hybridMultilevel"/>
    <w:tmpl w:val="F260CC98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EA6D15"/>
    <w:multiLevelType w:val="hybridMultilevel"/>
    <w:tmpl w:val="7DA49B76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814E3686">
      <w:start w:val="1"/>
      <w:numFmt w:val="decimal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5E448A"/>
    <w:multiLevelType w:val="hybridMultilevel"/>
    <w:tmpl w:val="5838C1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6F45B6"/>
    <w:multiLevelType w:val="hybridMultilevel"/>
    <w:tmpl w:val="3774AE04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4DB579B"/>
    <w:multiLevelType w:val="hybridMultilevel"/>
    <w:tmpl w:val="56C887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C44842"/>
    <w:multiLevelType w:val="multilevel"/>
    <w:tmpl w:val="F47E19DE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FBB78BC"/>
    <w:multiLevelType w:val="hybridMultilevel"/>
    <w:tmpl w:val="508A2EE8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1160110"/>
    <w:multiLevelType w:val="multilevel"/>
    <w:tmpl w:val="EC4A9BD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1">
    <w:nsid w:val="21E17676"/>
    <w:multiLevelType w:val="hybridMultilevel"/>
    <w:tmpl w:val="BD109F36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25D7001"/>
    <w:multiLevelType w:val="hybridMultilevel"/>
    <w:tmpl w:val="28A6C854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48A00F1"/>
    <w:multiLevelType w:val="hybridMultilevel"/>
    <w:tmpl w:val="4336F19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594ABA"/>
    <w:multiLevelType w:val="hybridMultilevel"/>
    <w:tmpl w:val="129EB21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92F"/>
    <w:multiLevelType w:val="hybridMultilevel"/>
    <w:tmpl w:val="AC56EB2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B1F64E3"/>
    <w:multiLevelType w:val="hybridMultilevel"/>
    <w:tmpl w:val="D6FE51C0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927AC550">
      <w:start w:val="1"/>
      <w:numFmt w:val="decimal"/>
      <w:lvlText w:val="%2"/>
      <w:lvlJc w:val="left"/>
      <w:pPr>
        <w:ind w:left="2486" w:hanging="55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D007755"/>
    <w:multiLevelType w:val="hybridMultilevel"/>
    <w:tmpl w:val="8FB81B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C97641"/>
    <w:multiLevelType w:val="hybridMultilevel"/>
    <w:tmpl w:val="D9BE0BC0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37E81"/>
    <w:multiLevelType w:val="hybridMultilevel"/>
    <w:tmpl w:val="DBC83CCE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D4D41"/>
    <w:multiLevelType w:val="hybridMultilevel"/>
    <w:tmpl w:val="F8CC60A2"/>
    <w:lvl w:ilvl="0" w:tplc="B9FEB5CE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C66F2E"/>
    <w:multiLevelType w:val="hybridMultilevel"/>
    <w:tmpl w:val="0222189E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4BCB79C2"/>
    <w:multiLevelType w:val="multilevel"/>
    <w:tmpl w:val="75DE2A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CDD0E79"/>
    <w:multiLevelType w:val="hybridMultilevel"/>
    <w:tmpl w:val="4336F19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636D92"/>
    <w:multiLevelType w:val="hybridMultilevel"/>
    <w:tmpl w:val="900EEDD2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815554C"/>
    <w:multiLevelType w:val="hybridMultilevel"/>
    <w:tmpl w:val="03BA6BCA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5B8B1C84"/>
    <w:multiLevelType w:val="hybridMultilevel"/>
    <w:tmpl w:val="40E02D40"/>
    <w:lvl w:ilvl="0" w:tplc="04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046327E"/>
    <w:multiLevelType w:val="hybridMultilevel"/>
    <w:tmpl w:val="497EE4B0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82E37"/>
    <w:multiLevelType w:val="hybridMultilevel"/>
    <w:tmpl w:val="5314B496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5B40385"/>
    <w:multiLevelType w:val="hybridMultilevel"/>
    <w:tmpl w:val="4E9A027E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6B6F3F21"/>
    <w:multiLevelType w:val="hybridMultilevel"/>
    <w:tmpl w:val="497EE4B0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14C23"/>
    <w:multiLevelType w:val="hybridMultilevel"/>
    <w:tmpl w:val="129EB21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A45EDD"/>
    <w:multiLevelType w:val="hybridMultilevel"/>
    <w:tmpl w:val="16202616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B6E7A"/>
    <w:multiLevelType w:val="hybridMultilevel"/>
    <w:tmpl w:val="497EE4B0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C4846"/>
    <w:multiLevelType w:val="hybridMultilevel"/>
    <w:tmpl w:val="F2E83FBE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7E416930"/>
    <w:multiLevelType w:val="hybridMultilevel"/>
    <w:tmpl w:val="4C36165C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20"/>
  </w:num>
  <w:num w:numId="5">
    <w:abstractNumId w:val="14"/>
  </w:num>
  <w:num w:numId="6">
    <w:abstractNumId w:val="13"/>
  </w:num>
  <w:num w:numId="7">
    <w:abstractNumId w:val="31"/>
  </w:num>
  <w:num w:numId="8">
    <w:abstractNumId w:val="23"/>
  </w:num>
  <w:num w:numId="9">
    <w:abstractNumId w:val="3"/>
  </w:num>
  <w:num w:numId="10">
    <w:abstractNumId w:val="16"/>
  </w:num>
  <w:num w:numId="11">
    <w:abstractNumId w:val="28"/>
  </w:num>
  <w:num w:numId="12">
    <w:abstractNumId w:val="11"/>
  </w:num>
  <w:num w:numId="13">
    <w:abstractNumId w:val="6"/>
  </w:num>
  <w:num w:numId="14">
    <w:abstractNumId w:val="34"/>
  </w:num>
  <w:num w:numId="15">
    <w:abstractNumId w:val="17"/>
  </w:num>
  <w:num w:numId="16">
    <w:abstractNumId w:val="25"/>
  </w:num>
  <w:num w:numId="17">
    <w:abstractNumId w:val="12"/>
  </w:num>
  <w:num w:numId="18">
    <w:abstractNumId w:val="35"/>
  </w:num>
  <w:num w:numId="19">
    <w:abstractNumId w:val="2"/>
  </w:num>
  <w:num w:numId="20">
    <w:abstractNumId w:val="4"/>
  </w:num>
  <w:num w:numId="21">
    <w:abstractNumId w:val="19"/>
  </w:num>
  <w:num w:numId="22">
    <w:abstractNumId w:val="32"/>
  </w:num>
  <w:num w:numId="23">
    <w:abstractNumId w:val="18"/>
  </w:num>
  <w:num w:numId="24">
    <w:abstractNumId w:val="30"/>
  </w:num>
  <w:num w:numId="25">
    <w:abstractNumId w:val="0"/>
  </w:num>
  <w:num w:numId="26">
    <w:abstractNumId w:val="15"/>
  </w:num>
  <w:num w:numId="27">
    <w:abstractNumId w:val="24"/>
  </w:num>
  <w:num w:numId="28">
    <w:abstractNumId w:val="21"/>
  </w:num>
  <w:num w:numId="29">
    <w:abstractNumId w:val="7"/>
  </w:num>
  <w:num w:numId="30">
    <w:abstractNumId w:val="5"/>
  </w:num>
  <w:num w:numId="31">
    <w:abstractNumId w:val="9"/>
  </w:num>
  <w:num w:numId="32">
    <w:abstractNumId w:val="29"/>
  </w:num>
  <w:num w:numId="33">
    <w:abstractNumId w:val="1"/>
  </w:num>
  <w:num w:numId="34">
    <w:abstractNumId w:val="33"/>
  </w:num>
  <w:num w:numId="35">
    <w:abstractNumId w:val="27"/>
  </w:num>
  <w:num w:numId="36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37"/>
    <w:rsid w:val="000020D5"/>
    <w:rsid w:val="00016E7B"/>
    <w:rsid w:val="00027E4C"/>
    <w:rsid w:val="000644CB"/>
    <w:rsid w:val="000766CE"/>
    <w:rsid w:val="000964DE"/>
    <w:rsid w:val="00097DF1"/>
    <w:rsid w:val="000A1B6B"/>
    <w:rsid w:val="000B3137"/>
    <w:rsid w:val="000B5EAF"/>
    <w:rsid w:val="000C3DC2"/>
    <w:rsid w:val="000D56D5"/>
    <w:rsid w:val="000F1958"/>
    <w:rsid w:val="001075E2"/>
    <w:rsid w:val="00121D91"/>
    <w:rsid w:val="001359C9"/>
    <w:rsid w:val="00165A3D"/>
    <w:rsid w:val="0017490E"/>
    <w:rsid w:val="00191688"/>
    <w:rsid w:val="001A1529"/>
    <w:rsid w:val="001A4B10"/>
    <w:rsid w:val="001A4DA4"/>
    <w:rsid w:val="001D5276"/>
    <w:rsid w:val="001D68D0"/>
    <w:rsid w:val="001F42EC"/>
    <w:rsid w:val="00251E5D"/>
    <w:rsid w:val="002E70A0"/>
    <w:rsid w:val="002F6DAD"/>
    <w:rsid w:val="0031385B"/>
    <w:rsid w:val="003406C0"/>
    <w:rsid w:val="00344C14"/>
    <w:rsid w:val="0035163C"/>
    <w:rsid w:val="00365606"/>
    <w:rsid w:val="00374E1B"/>
    <w:rsid w:val="00383712"/>
    <w:rsid w:val="00384147"/>
    <w:rsid w:val="00385E0A"/>
    <w:rsid w:val="003A1117"/>
    <w:rsid w:val="003B2789"/>
    <w:rsid w:val="003C034B"/>
    <w:rsid w:val="003C2445"/>
    <w:rsid w:val="003E5F8E"/>
    <w:rsid w:val="003F089F"/>
    <w:rsid w:val="003F24F9"/>
    <w:rsid w:val="003F4270"/>
    <w:rsid w:val="004002E9"/>
    <w:rsid w:val="00422B74"/>
    <w:rsid w:val="00455F5F"/>
    <w:rsid w:val="00457F16"/>
    <w:rsid w:val="004624CD"/>
    <w:rsid w:val="00465777"/>
    <w:rsid w:val="004752B3"/>
    <w:rsid w:val="00496683"/>
    <w:rsid w:val="004A7A00"/>
    <w:rsid w:val="004B438B"/>
    <w:rsid w:val="004E066A"/>
    <w:rsid w:val="004E1B74"/>
    <w:rsid w:val="004E329B"/>
    <w:rsid w:val="004E4366"/>
    <w:rsid w:val="004E7CFE"/>
    <w:rsid w:val="004F40B0"/>
    <w:rsid w:val="004F4748"/>
    <w:rsid w:val="00505477"/>
    <w:rsid w:val="00517954"/>
    <w:rsid w:val="005216A3"/>
    <w:rsid w:val="005261E5"/>
    <w:rsid w:val="00547A0F"/>
    <w:rsid w:val="005502D4"/>
    <w:rsid w:val="005605DF"/>
    <w:rsid w:val="005608D5"/>
    <w:rsid w:val="00566112"/>
    <w:rsid w:val="005A1852"/>
    <w:rsid w:val="005F1850"/>
    <w:rsid w:val="00604592"/>
    <w:rsid w:val="00616883"/>
    <w:rsid w:val="006236A1"/>
    <w:rsid w:val="00636956"/>
    <w:rsid w:val="00646D01"/>
    <w:rsid w:val="006477DB"/>
    <w:rsid w:val="00647E7B"/>
    <w:rsid w:val="00662DF9"/>
    <w:rsid w:val="00670294"/>
    <w:rsid w:val="00691B58"/>
    <w:rsid w:val="0069274A"/>
    <w:rsid w:val="00693712"/>
    <w:rsid w:val="00694146"/>
    <w:rsid w:val="006A5BC7"/>
    <w:rsid w:val="006B0F5A"/>
    <w:rsid w:val="006C3CED"/>
    <w:rsid w:val="006D2910"/>
    <w:rsid w:val="006D2EF2"/>
    <w:rsid w:val="006F55B7"/>
    <w:rsid w:val="00705AE3"/>
    <w:rsid w:val="00725204"/>
    <w:rsid w:val="0073612C"/>
    <w:rsid w:val="00760A55"/>
    <w:rsid w:val="00762F50"/>
    <w:rsid w:val="00771881"/>
    <w:rsid w:val="007772F7"/>
    <w:rsid w:val="00784E66"/>
    <w:rsid w:val="007A4527"/>
    <w:rsid w:val="007B59E5"/>
    <w:rsid w:val="007E6A42"/>
    <w:rsid w:val="007F0EF7"/>
    <w:rsid w:val="007F3B33"/>
    <w:rsid w:val="00810736"/>
    <w:rsid w:val="008313FF"/>
    <w:rsid w:val="00850BD5"/>
    <w:rsid w:val="00856D6A"/>
    <w:rsid w:val="00867D3D"/>
    <w:rsid w:val="008704E7"/>
    <w:rsid w:val="008707F9"/>
    <w:rsid w:val="00897D7D"/>
    <w:rsid w:val="008A032A"/>
    <w:rsid w:val="008B0B65"/>
    <w:rsid w:val="008B0B80"/>
    <w:rsid w:val="008B1BC9"/>
    <w:rsid w:val="008B5965"/>
    <w:rsid w:val="008C6AFE"/>
    <w:rsid w:val="008D0128"/>
    <w:rsid w:val="008D7FF0"/>
    <w:rsid w:val="008E6717"/>
    <w:rsid w:val="008F0A6E"/>
    <w:rsid w:val="00911206"/>
    <w:rsid w:val="00933EEA"/>
    <w:rsid w:val="00942EE2"/>
    <w:rsid w:val="00956F25"/>
    <w:rsid w:val="0097353F"/>
    <w:rsid w:val="00983485"/>
    <w:rsid w:val="00994285"/>
    <w:rsid w:val="009A01AA"/>
    <w:rsid w:val="009C1BB6"/>
    <w:rsid w:val="009D796C"/>
    <w:rsid w:val="009F4AC8"/>
    <w:rsid w:val="009F57A4"/>
    <w:rsid w:val="009F7386"/>
    <w:rsid w:val="00A22AC9"/>
    <w:rsid w:val="00A35DB4"/>
    <w:rsid w:val="00A56284"/>
    <w:rsid w:val="00A57680"/>
    <w:rsid w:val="00A61E0A"/>
    <w:rsid w:val="00A66271"/>
    <w:rsid w:val="00A70EF8"/>
    <w:rsid w:val="00A75C9C"/>
    <w:rsid w:val="00A819CA"/>
    <w:rsid w:val="00A84198"/>
    <w:rsid w:val="00A86D3A"/>
    <w:rsid w:val="00A924A5"/>
    <w:rsid w:val="00A95628"/>
    <w:rsid w:val="00AA65D2"/>
    <w:rsid w:val="00AB06E7"/>
    <w:rsid w:val="00AB330B"/>
    <w:rsid w:val="00AC0801"/>
    <w:rsid w:val="00AC13CF"/>
    <w:rsid w:val="00B5766B"/>
    <w:rsid w:val="00B57764"/>
    <w:rsid w:val="00B645F6"/>
    <w:rsid w:val="00B7462F"/>
    <w:rsid w:val="00B823E2"/>
    <w:rsid w:val="00B912E0"/>
    <w:rsid w:val="00B927CF"/>
    <w:rsid w:val="00BD3585"/>
    <w:rsid w:val="00BE0A16"/>
    <w:rsid w:val="00BE76E9"/>
    <w:rsid w:val="00C05320"/>
    <w:rsid w:val="00C102AA"/>
    <w:rsid w:val="00C12A55"/>
    <w:rsid w:val="00C14B15"/>
    <w:rsid w:val="00C224BA"/>
    <w:rsid w:val="00C22581"/>
    <w:rsid w:val="00C26B01"/>
    <w:rsid w:val="00C45A83"/>
    <w:rsid w:val="00C70C51"/>
    <w:rsid w:val="00CE56F1"/>
    <w:rsid w:val="00CF0B72"/>
    <w:rsid w:val="00D14412"/>
    <w:rsid w:val="00D2024C"/>
    <w:rsid w:val="00D62618"/>
    <w:rsid w:val="00D67391"/>
    <w:rsid w:val="00D80DB3"/>
    <w:rsid w:val="00D91B36"/>
    <w:rsid w:val="00D91F01"/>
    <w:rsid w:val="00D975A1"/>
    <w:rsid w:val="00DA44A4"/>
    <w:rsid w:val="00E51792"/>
    <w:rsid w:val="00E57EC7"/>
    <w:rsid w:val="00E61B02"/>
    <w:rsid w:val="00E70C24"/>
    <w:rsid w:val="00E92AA0"/>
    <w:rsid w:val="00EA54D6"/>
    <w:rsid w:val="00EE1E32"/>
    <w:rsid w:val="00EF297D"/>
    <w:rsid w:val="00EF65AB"/>
    <w:rsid w:val="00F45332"/>
    <w:rsid w:val="00F858FE"/>
    <w:rsid w:val="00FA1999"/>
    <w:rsid w:val="00FA4E6A"/>
    <w:rsid w:val="00FA6F14"/>
    <w:rsid w:val="00FB51CF"/>
    <w:rsid w:val="00FC5DD7"/>
    <w:rsid w:val="00FD0C2A"/>
    <w:rsid w:val="00FE64E8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AE8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napToGrid w:val="0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12E0"/>
    <w:pPr>
      <w:widowControl w:val="0"/>
      <w:spacing w:after="120"/>
      <w:ind w:left="851"/>
    </w:pPr>
  </w:style>
  <w:style w:type="paragraph" w:styleId="Kop1">
    <w:name w:val="heading 1"/>
    <w:basedOn w:val="Standaard"/>
    <w:next w:val="Standaard"/>
    <w:link w:val="Kop1Char"/>
    <w:uiPriority w:val="9"/>
    <w:qFormat/>
    <w:rsid w:val="008B0B80"/>
    <w:pPr>
      <w:keepNext/>
      <w:pageBreakBefore/>
      <w:numPr>
        <w:numId w:val="1"/>
      </w:numPr>
      <w:tabs>
        <w:tab w:val="left" w:pos="1134"/>
      </w:tabs>
      <w:spacing w:before="480" w:after="24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8B0B80"/>
    <w:pPr>
      <w:keepNext/>
      <w:numPr>
        <w:ilvl w:val="1"/>
        <w:numId w:val="1"/>
      </w:numPr>
      <w:tabs>
        <w:tab w:val="left" w:pos="851"/>
      </w:tabs>
      <w:spacing w:before="240" w:after="60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rsid w:val="00B912E0"/>
    <w:pPr>
      <w:keepNext/>
      <w:tabs>
        <w:tab w:val="left" w:pos="1134"/>
      </w:tabs>
      <w:spacing w:before="240" w:after="60"/>
      <w:outlineLvl w:val="2"/>
    </w:pPr>
    <w:rPr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customStyle="1" w:styleId="Tabeltekst">
    <w:name w:val="Tabeltekst"/>
    <w:basedOn w:val="Standaard"/>
    <w:pPr>
      <w:ind w:left="0"/>
    </w:pPr>
    <w:rPr>
      <w:sz w:val="18"/>
    </w:rPr>
  </w:style>
  <w:style w:type="paragraph" w:styleId="Inhopg1">
    <w:name w:val="toc 1"/>
    <w:basedOn w:val="Standaard"/>
    <w:next w:val="Standaard"/>
    <w:autoRedefine/>
    <w:uiPriority w:val="39"/>
    <w:rsid w:val="00027E4C"/>
    <w:pPr>
      <w:tabs>
        <w:tab w:val="left" w:pos="440"/>
        <w:tab w:val="left" w:pos="1418"/>
        <w:tab w:val="right" w:leader="dot" w:pos="8647"/>
      </w:tabs>
      <w:spacing w:before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uiPriority w:val="39"/>
    <w:rsid w:val="00B912E0"/>
    <w:pPr>
      <w:tabs>
        <w:tab w:val="left" w:pos="1418"/>
        <w:tab w:val="left" w:pos="2268"/>
        <w:tab w:val="right" w:leader="dot" w:pos="8647"/>
      </w:tabs>
      <w:spacing w:after="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5163C"/>
    <w:pPr>
      <w:tabs>
        <w:tab w:val="left" w:pos="1418"/>
        <w:tab w:val="left" w:pos="2268"/>
        <w:tab w:val="right" w:leader="dot" w:pos="8647"/>
      </w:tabs>
      <w:spacing w:after="0"/>
    </w:pPr>
    <w:rPr>
      <w:noProof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Projectnaam">
    <w:name w:val="Projectnaam"/>
    <w:basedOn w:val="Standaard"/>
    <w:link w:val="ProjectnaamChar"/>
    <w:pPr>
      <w:ind w:left="2126" w:firstLine="706"/>
    </w:pPr>
    <w:rPr>
      <w:sz w:val="36"/>
    </w:rPr>
  </w:style>
  <w:style w:type="paragraph" w:customStyle="1" w:styleId="Doctitel">
    <w:name w:val="Doctitel"/>
    <w:basedOn w:val="Standaard"/>
    <w:pPr>
      <w:ind w:left="2126" w:firstLine="706"/>
    </w:pPr>
    <w:rPr>
      <w:b/>
      <w:sz w:val="48"/>
    </w:rPr>
  </w:style>
  <w:style w:type="paragraph" w:customStyle="1" w:styleId="Tabel">
    <w:name w:val="Tabel"/>
    <w:basedOn w:val="Tabeltekst"/>
  </w:style>
  <w:style w:type="paragraph" w:styleId="Inhopg4">
    <w:name w:val="toc 4"/>
    <w:basedOn w:val="Standaard"/>
    <w:next w:val="Standaard"/>
    <w:autoRedefine/>
    <w:semiHidden/>
    <w:pPr>
      <w:spacing w:after="0"/>
      <w:ind w:left="660"/>
    </w:pPr>
    <w:rPr>
      <w:rFonts w:ascii="Times New Roman" w:hAnsi="Times New Roman"/>
      <w:sz w:val="18"/>
    </w:rPr>
  </w:style>
  <w:style w:type="paragraph" w:styleId="Inhopg5">
    <w:name w:val="toc 5"/>
    <w:basedOn w:val="Standaard"/>
    <w:next w:val="Standaard"/>
    <w:autoRedefine/>
    <w:semiHidden/>
    <w:pPr>
      <w:spacing w:after="0"/>
      <w:ind w:left="88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autoRedefine/>
    <w:semiHidden/>
    <w:pPr>
      <w:spacing w:after="0"/>
      <w:ind w:left="110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autoRedefine/>
    <w:semiHidden/>
    <w:pPr>
      <w:spacing w:after="0"/>
      <w:ind w:left="132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autoRedefine/>
    <w:semiHidden/>
    <w:pPr>
      <w:spacing w:after="0"/>
      <w:ind w:left="154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autoRedefine/>
    <w:semiHidden/>
    <w:pPr>
      <w:spacing w:after="0"/>
      <w:ind w:left="1760"/>
    </w:pPr>
    <w:rPr>
      <w:rFonts w:ascii="Times New Roman" w:hAnsi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53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5320"/>
    <w:rPr>
      <w:rFonts w:ascii="Tahoma" w:hAnsi="Tahoma" w:cs="Tahoma"/>
      <w:snapToGrid/>
      <w:sz w:val="16"/>
      <w:szCs w:val="16"/>
    </w:rPr>
  </w:style>
  <w:style w:type="paragraph" w:customStyle="1" w:styleId="Rapport">
    <w:name w:val="Rapport"/>
    <w:basedOn w:val="Projectnaam"/>
    <w:link w:val="RapportChar"/>
    <w:qFormat/>
    <w:rsid w:val="00604592"/>
  </w:style>
  <w:style w:type="character" w:customStyle="1" w:styleId="ProjectnaamChar">
    <w:name w:val="Projectnaam Char"/>
    <w:basedOn w:val="Standaardalinea-lettertype"/>
    <w:link w:val="Projectnaam"/>
    <w:rsid w:val="00604592"/>
    <w:rPr>
      <w:rFonts w:ascii="Verdana" w:hAnsi="Verdana"/>
      <w:snapToGrid/>
      <w:sz w:val="36"/>
    </w:rPr>
  </w:style>
  <w:style w:type="character" w:customStyle="1" w:styleId="RapportChar">
    <w:name w:val="Rapport Char"/>
    <w:basedOn w:val="ProjectnaamChar"/>
    <w:link w:val="Rapport"/>
    <w:rsid w:val="00604592"/>
    <w:rPr>
      <w:rFonts w:ascii="Verdana" w:hAnsi="Verdana"/>
      <w:snapToGrid/>
      <w:sz w:val="36"/>
    </w:rPr>
  </w:style>
  <w:style w:type="table" w:styleId="Tabelraster">
    <w:name w:val="Table Grid"/>
    <w:basedOn w:val="Standaardtabel"/>
    <w:rsid w:val="0045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6">
    <w:name w:val="Light List Accent 6"/>
    <w:basedOn w:val="Standaardtabel"/>
    <w:uiPriority w:val="61"/>
    <w:rsid w:val="005605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PMCTabel">
    <w:name w:val="PMCTabel"/>
    <w:basedOn w:val="Lichtelijst-accent6"/>
    <w:uiPriority w:val="99"/>
    <w:rsid w:val="005605DF"/>
    <w:pPr>
      <w:ind w:left="3402"/>
    </w:pPr>
    <w:tblPr>
      <w:tblInd w:w="851" w:type="dxa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5216A3"/>
    <w:pPr>
      <w:spacing w:after="0"/>
    </w:pPr>
    <w:rPr>
      <w:b/>
      <w:bCs/>
      <w:sz w:val="18"/>
      <w:szCs w:val="18"/>
    </w:rPr>
  </w:style>
  <w:style w:type="paragraph" w:styleId="Lijstalinea">
    <w:name w:val="List Paragraph"/>
    <w:basedOn w:val="Standaard"/>
    <w:uiPriority w:val="99"/>
    <w:qFormat/>
    <w:rsid w:val="000B3137"/>
    <w:pPr>
      <w:widowControl/>
      <w:spacing w:after="0" w:line="288" w:lineRule="auto"/>
      <w:ind w:left="720"/>
      <w:contextualSpacing/>
    </w:pPr>
    <w:rPr>
      <w:snapToGrid/>
    </w:rPr>
  </w:style>
  <w:style w:type="paragraph" w:customStyle="1" w:styleId="ZRISubkopbodytekst">
    <w:name w:val="_ZRI Subkop bodytekst"/>
    <w:basedOn w:val="Standaard"/>
    <w:qFormat/>
    <w:rsid w:val="000B3137"/>
    <w:pPr>
      <w:widowControl/>
      <w:spacing w:after="0" w:line="284" w:lineRule="atLeast"/>
      <w:ind w:left="567"/>
    </w:pPr>
    <w:rPr>
      <w:rFonts w:ascii="Arial" w:hAnsi="Arial"/>
      <w:snapToGrid/>
      <w:sz w:val="18"/>
      <w:szCs w:val="24"/>
    </w:rPr>
  </w:style>
  <w:style w:type="paragraph" w:customStyle="1" w:styleId="ZRIKop">
    <w:name w:val="_ZRI Kop"/>
    <w:basedOn w:val="Standaard"/>
    <w:qFormat/>
    <w:rsid w:val="000B3137"/>
    <w:pPr>
      <w:widowControl/>
      <w:numPr>
        <w:numId w:val="2"/>
      </w:numPr>
      <w:spacing w:after="0" w:line="284" w:lineRule="exact"/>
      <w:outlineLvl w:val="0"/>
    </w:pPr>
    <w:rPr>
      <w:rFonts w:ascii="Arial" w:hAnsi="Arial"/>
      <w:b/>
      <w:snapToGrid/>
      <w:szCs w:val="24"/>
    </w:rPr>
  </w:style>
  <w:style w:type="paragraph" w:customStyle="1" w:styleId="ZRITussenkop">
    <w:name w:val="_ZRI Tussenkop"/>
    <w:basedOn w:val="Standaard"/>
    <w:qFormat/>
    <w:rsid w:val="000B3137"/>
    <w:pPr>
      <w:widowControl/>
      <w:numPr>
        <w:ilvl w:val="1"/>
        <w:numId w:val="2"/>
      </w:numPr>
      <w:spacing w:after="0" w:line="284" w:lineRule="exact"/>
      <w:outlineLvl w:val="1"/>
    </w:pPr>
    <w:rPr>
      <w:rFonts w:ascii="Arial" w:hAnsi="Arial"/>
      <w:b/>
      <w:snapToGrid/>
      <w:szCs w:val="24"/>
    </w:rPr>
  </w:style>
  <w:style w:type="paragraph" w:customStyle="1" w:styleId="ZRISubkop">
    <w:name w:val="_ZRI Subkop"/>
    <w:basedOn w:val="Standaard"/>
    <w:qFormat/>
    <w:rsid w:val="000B3137"/>
    <w:pPr>
      <w:widowControl/>
      <w:numPr>
        <w:ilvl w:val="2"/>
        <w:numId w:val="2"/>
      </w:numPr>
      <w:spacing w:after="0" w:line="284" w:lineRule="exact"/>
      <w:outlineLvl w:val="2"/>
    </w:pPr>
    <w:rPr>
      <w:rFonts w:ascii="Arial" w:hAnsi="Arial"/>
      <w:b/>
      <w:snapToGrid/>
      <w:sz w:val="18"/>
      <w:szCs w:val="24"/>
    </w:rPr>
  </w:style>
  <w:style w:type="character" w:styleId="Hyperlink">
    <w:name w:val="Hyperlink"/>
    <w:basedOn w:val="Standaardalinea-lettertype"/>
    <w:uiPriority w:val="99"/>
    <w:rsid w:val="000B3137"/>
    <w:rPr>
      <w:color w:val="0000FF"/>
      <w:u w:val="single"/>
    </w:rPr>
  </w:style>
  <w:style w:type="paragraph" w:customStyle="1" w:styleId="ISO">
    <w:name w:val="ISO"/>
    <w:basedOn w:val="Standaard"/>
    <w:rsid w:val="000B3137"/>
    <w:pPr>
      <w:widowControl/>
      <w:spacing w:after="0"/>
      <w:ind w:left="0"/>
    </w:pPr>
    <w:rPr>
      <w:rFonts w:ascii="Arial" w:eastAsia="Calibri" w:hAnsi="Arial"/>
      <w:b/>
      <w:snapToGrid/>
      <w:sz w:val="12"/>
      <w:szCs w:val="12"/>
      <w:lang w:eastAsia="en-US"/>
    </w:rPr>
  </w:style>
  <w:style w:type="paragraph" w:customStyle="1" w:styleId="ZRIKopzondernummer">
    <w:name w:val="_ZRI Kop zonder nummer"/>
    <w:basedOn w:val="ZRIKop"/>
    <w:qFormat/>
    <w:rsid w:val="000B3137"/>
    <w:pPr>
      <w:numPr>
        <w:numId w:val="0"/>
      </w:numPr>
    </w:pPr>
  </w:style>
  <w:style w:type="table" w:customStyle="1" w:styleId="ZRitabel">
    <w:name w:val="_ZRi tabel"/>
    <w:basedOn w:val="Standaardtabel"/>
    <w:rsid w:val="000B3137"/>
    <w:rPr>
      <w:rFonts w:ascii="Arial" w:hAnsi="Arial"/>
      <w:snapToGrid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/>
        <w:sz w:val="18"/>
      </w:rPr>
    </w:tblStylePr>
  </w:style>
  <w:style w:type="paragraph" w:customStyle="1" w:styleId="ZRISubkopzondernummers">
    <w:name w:val="_ZRI Subkop zonder nummers"/>
    <w:basedOn w:val="ZRIKop"/>
    <w:next w:val="ZRIKopzondernummer"/>
    <w:qFormat/>
    <w:rsid w:val="000B3137"/>
    <w:pPr>
      <w:numPr>
        <w:numId w:val="0"/>
      </w:numPr>
    </w:pPr>
    <w:rPr>
      <w:sz w:val="18"/>
    </w:rPr>
  </w:style>
  <w:style w:type="numbering" w:customStyle="1" w:styleId="ZRIOpsommingstekens">
    <w:name w:val="ZRI Opsommingstekens"/>
    <w:basedOn w:val="Geenlijst"/>
    <w:rsid w:val="000B3137"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0B3137"/>
    <w:rPr>
      <w:b/>
      <w:kern w:val="28"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0B3137"/>
    <w:rPr>
      <w:b/>
      <w:sz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B3137"/>
    <w:pPr>
      <w:widowControl/>
      <w:spacing w:after="0" w:line="284" w:lineRule="exact"/>
      <w:ind w:left="0"/>
    </w:pPr>
    <w:rPr>
      <w:rFonts w:ascii="Arial" w:hAnsi="Arial"/>
      <w:snapToGrid/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B3137"/>
    <w:rPr>
      <w:rFonts w:ascii="Arial" w:hAnsi="Arial"/>
      <w:snapToGrid/>
      <w:sz w:val="18"/>
    </w:rPr>
  </w:style>
  <w:style w:type="table" w:customStyle="1" w:styleId="ZRINeutraal">
    <w:name w:val="_ZRI_Neutraal"/>
    <w:basedOn w:val="Standaardtabel"/>
    <w:uiPriority w:val="99"/>
    <w:qFormat/>
    <w:rsid w:val="000B3137"/>
    <w:rPr>
      <w:rFonts w:ascii="Arial" w:hAnsi="Arial"/>
      <w:snapToGrid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paragraph" w:customStyle="1" w:styleId="Iso0">
    <w:name w:val="Iso"/>
    <w:rsid w:val="000B3137"/>
    <w:pPr>
      <w:widowControl w:val="0"/>
      <w:outlineLvl w:val="0"/>
    </w:pPr>
    <w:rPr>
      <w:rFonts w:ascii="Arial" w:eastAsia="Calibri" w:hAnsi="Arial"/>
      <w:snapToGrid/>
      <w:sz w:val="12"/>
      <w:szCs w:val="12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0B3137"/>
  </w:style>
  <w:style w:type="character" w:customStyle="1" w:styleId="KoptekstChar">
    <w:name w:val="Koptekst Char"/>
    <w:basedOn w:val="Standaardalinea-lettertype"/>
    <w:link w:val="Koptekst"/>
    <w:rsid w:val="000B3137"/>
  </w:style>
  <w:style w:type="paragraph" w:customStyle="1" w:styleId="ZRISubkop0">
    <w:name w:val="ZRI Subkop"/>
    <w:basedOn w:val="Standaard"/>
    <w:next w:val="Standaard"/>
    <w:rsid w:val="000B3137"/>
    <w:pPr>
      <w:widowControl/>
      <w:tabs>
        <w:tab w:val="num" w:pos="567"/>
      </w:tabs>
      <w:spacing w:after="0" w:line="284" w:lineRule="atLeast"/>
      <w:ind w:left="567" w:hanging="567"/>
      <w:outlineLvl w:val="2"/>
    </w:pPr>
    <w:rPr>
      <w:rFonts w:ascii="Arial" w:hAnsi="Arial"/>
      <w:b/>
      <w:snapToGrid/>
      <w:sz w:val="18"/>
      <w:szCs w:val="24"/>
    </w:rPr>
  </w:style>
  <w:style w:type="paragraph" w:customStyle="1" w:styleId="ZRITussenkop0">
    <w:name w:val="ZRI Tussenkop"/>
    <w:basedOn w:val="Standaard"/>
    <w:next w:val="Standaard"/>
    <w:link w:val="ZRITussenkopChar"/>
    <w:rsid w:val="000B3137"/>
    <w:pPr>
      <w:widowControl/>
      <w:tabs>
        <w:tab w:val="num" w:pos="567"/>
      </w:tabs>
      <w:spacing w:after="0" w:line="284" w:lineRule="atLeast"/>
      <w:ind w:left="0"/>
      <w:outlineLvl w:val="1"/>
    </w:pPr>
    <w:rPr>
      <w:rFonts w:ascii="Arial" w:hAnsi="Arial"/>
      <w:b/>
      <w:snapToGrid/>
      <w:szCs w:val="24"/>
    </w:rPr>
  </w:style>
  <w:style w:type="paragraph" w:customStyle="1" w:styleId="Default">
    <w:name w:val="Default"/>
    <w:rsid w:val="000B3137"/>
    <w:pPr>
      <w:autoSpaceDE w:val="0"/>
      <w:autoSpaceDN w:val="0"/>
      <w:adjustRightInd w:val="0"/>
    </w:pPr>
    <w:rPr>
      <w:rFonts w:ascii="Arial" w:hAnsi="Arial" w:cs="Arial"/>
      <w:snapToGrid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0B3137"/>
    <w:pPr>
      <w:widowControl/>
      <w:spacing w:after="0" w:line="164" w:lineRule="atLeast"/>
      <w:ind w:left="0"/>
    </w:pPr>
    <w:rPr>
      <w:rFonts w:ascii="Arial" w:hAnsi="Arial" w:cs="Arial"/>
      <w:snapToGrid/>
      <w:sz w:val="11"/>
      <w:szCs w:val="11"/>
    </w:rPr>
  </w:style>
  <w:style w:type="paragraph" w:customStyle="1" w:styleId="ZRIKop0">
    <w:name w:val="ZRI Kop"/>
    <w:basedOn w:val="Standaard"/>
    <w:rsid w:val="000B3137"/>
    <w:pPr>
      <w:widowControl/>
      <w:tabs>
        <w:tab w:val="left" w:pos="567"/>
      </w:tabs>
      <w:spacing w:after="0" w:line="284" w:lineRule="atLeast"/>
      <w:ind w:left="0"/>
      <w:outlineLvl w:val="0"/>
    </w:pPr>
    <w:rPr>
      <w:rFonts w:ascii="Arial" w:hAnsi="Arial"/>
      <w:b/>
      <w:snapToGrid/>
      <w:szCs w:val="24"/>
    </w:rPr>
  </w:style>
  <w:style w:type="character" w:customStyle="1" w:styleId="ZRITussenkopChar">
    <w:name w:val="ZRI Tussenkop Char"/>
    <w:basedOn w:val="Standaardalinea-lettertype"/>
    <w:link w:val="ZRITussenkop0"/>
    <w:rsid w:val="000B3137"/>
    <w:rPr>
      <w:rFonts w:ascii="Arial" w:hAnsi="Arial"/>
      <w:b/>
      <w:snapToGrid/>
      <w:szCs w:val="24"/>
    </w:rPr>
  </w:style>
  <w:style w:type="character" w:styleId="Voetnootmarkering">
    <w:name w:val="footnote reference"/>
    <w:basedOn w:val="Standaardalinea-lettertype"/>
    <w:semiHidden/>
    <w:rsid w:val="000B3137"/>
    <w:rPr>
      <w:vertAlign w:val="superscript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B3137"/>
    <w:pPr>
      <w:widowControl/>
      <w:spacing w:after="0"/>
      <w:ind w:left="180" w:hanging="180"/>
    </w:pPr>
    <w:rPr>
      <w:rFonts w:ascii="Arial" w:hAnsi="Arial"/>
      <w:snapToGrid/>
      <w:sz w:val="18"/>
      <w:szCs w:val="24"/>
    </w:r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B3137"/>
    <w:pPr>
      <w:widowControl/>
      <w:spacing w:after="0"/>
      <w:ind w:left="360" w:hanging="180"/>
    </w:pPr>
    <w:rPr>
      <w:rFonts w:ascii="Arial" w:hAnsi="Arial"/>
      <w:snapToGrid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0B3137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3137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0B3137"/>
    <w:rPr>
      <w:rFonts w:ascii="Arial" w:hAnsi="Arial"/>
      <w:snapToGrid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0B3137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31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B3137"/>
    <w:pPr>
      <w:widowControl/>
      <w:spacing w:after="0"/>
      <w:ind w:left="0"/>
    </w:pPr>
    <w:rPr>
      <w:rFonts w:ascii="Arial" w:hAnsi="Arial"/>
      <w:snapToGrid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B3137"/>
    <w:rPr>
      <w:rFonts w:ascii="Arial" w:hAnsi="Arial"/>
      <w:snapToGrid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31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3137"/>
    <w:rPr>
      <w:rFonts w:ascii="Arial" w:hAnsi="Arial"/>
      <w:b/>
      <w:bCs/>
      <w:snapToGrid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napToGrid w:val="0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12E0"/>
    <w:pPr>
      <w:widowControl w:val="0"/>
      <w:spacing w:after="120"/>
      <w:ind w:left="851"/>
    </w:pPr>
  </w:style>
  <w:style w:type="paragraph" w:styleId="Kop1">
    <w:name w:val="heading 1"/>
    <w:basedOn w:val="Standaard"/>
    <w:next w:val="Standaard"/>
    <w:link w:val="Kop1Char"/>
    <w:uiPriority w:val="9"/>
    <w:qFormat/>
    <w:rsid w:val="008B0B80"/>
    <w:pPr>
      <w:keepNext/>
      <w:pageBreakBefore/>
      <w:numPr>
        <w:numId w:val="1"/>
      </w:numPr>
      <w:tabs>
        <w:tab w:val="left" w:pos="1134"/>
      </w:tabs>
      <w:spacing w:before="480" w:after="24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8B0B80"/>
    <w:pPr>
      <w:keepNext/>
      <w:numPr>
        <w:ilvl w:val="1"/>
        <w:numId w:val="1"/>
      </w:numPr>
      <w:tabs>
        <w:tab w:val="left" w:pos="851"/>
      </w:tabs>
      <w:spacing w:before="240" w:after="60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rsid w:val="00B912E0"/>
    <w:pPr>
      <w:keepNext/>
      <w:tabs>
        <w:tab w:val="left" w:pos="1134"/>
      </w:tabs>
      <w:spacing w:before="240" w:after="60"/>
      <w:outlineLvl w:val="2"/>
    </w:pPr>
    <w:rPr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customStyle="1" w:styleId="Tabeltekst">
    <w:name w:val="Tabeltekst"/>
    <w:basedOn w:val="Standaard"/>
    <w:pPr>
      <w:ind w:left="0"/>
    </w:pPr>
    <w:rPr>
      <w:sz w:val="18"/>
    </w:rPr>
  </w:style>
  <w:style w:type="paragraph" w:styleId="Inhopg1">
    <w:name w:val="toc 1"/>
    <w:basedOn w:val="Standaard"/>
    <w:next w:val="Standaard"/>
    <w:autoRedefine/>
    <w:uiPriority w:val="39"/>
    <w:rsid w:val="00027E4C"/>
    <w:pPr>
      <w:tabs>
        <w:tab w:val="left" w:pos="440"/>
        <w:tab w:val="left" w:pos="1418"/>
        <w:tab w:val="right" w:leader="dot" w:pos="8647"/>
      </w:tabs>
      <w:spacing w:before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uiPriority w:val="39"/>
    <w:rsid w:val="00B912E0"/>
    <w:pPr>
      <w:tabs>
        <w:tab w:val="left" w:pos="1418"/>
        <w:tab w:val="left" w:pos="2268"/>
        <w:tab w:val="right" w:leader="dot" w:pos="8647"/>
      </w:tabs>
      <w:spacing w:after="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5163C"/>
    <w:pPr>
      <w:tabs>
        <w:tab w:val="left" w:pos="1418"/>
        <w:tab w:val="left" w:pos="2268"/>
        <w:tab w:val="right" w:leader="dot" w:pos="8647"/>
      </w:tabs>
      <w:spacing w:after="0"/>
    </w:pPr>
    <w:rPr>
      <w:noProof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Projectnaam">
    <w:name w:val="Projectnaam"/>
    <w:basedOn w:val="Standaard"/>
    <w:link w:val="ProjectnaamChar"/>
    <w:pPr>
      <w:ind w:left="2126" w:firstLine="706"/>
    </w:pPr>
    <w:rPr>
      <w:sz w:val="36"/>
    </w:rPr>
  </w:style>
  <w:style w:type="paragraph" w:customStyle="1" w:styleId="Doctitel">
    <w:name w:val="Doctitel"/>
    <w:basedOn w:val="Standaard"/>
    <w:pPr>
      <w:ind w:left="2126" w:firstLine="706"/>
    </w:pPr>
    <w:rPr>
      <w:b/>
      <w:sz w:val="48"/>
    </w:rPr>
  </w:style>
  <w:style w:type="paragraph" w:customStyle="1" w:styleId="Tabel">
    <w:name w:val="Tabel"/>
    <w:basedOn w:val="Tabeltekst"/>
  </w:style>
  <w:style w:type="paragraph" w:styleId="Inhopg4">
    <w:name w:val="toc 4"/>
    <w:basedOn w:val="Standaard"/>
    <w:next w:val="Standaard"/>
    <w:autoRedefine/>
    <w:semiHidden/>
    <w:pPr>
      <w:spacing w:after="0"/>
      <w:ind w:left="660"/>
    </w:pPr>
    <w:rPr>
      <w:rFonts w:ascii="Times New Roman" w:hAnsi="Times New Roman"/>
      <w:sz w:val="18"/>
    </w:rPr>
  </w:style>
  <w:style w:type="paragraph" w:styleId="Inhopg5">
    <w:name w:val="toc 5"/>
    <w:basedOn w:val="Standaard"/>
    <w:next w:val="Standaard"/>
    <w:autoRedefine/>
    <w:semiHidden/>
    <w:pPr>
      <w:spacing w:after="0"/>
      <w:ind w:left="88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autoRedefine/>
    <w:semiHidden/>
    <w:pPr>
      <w:spacing w:after="0"/>
      <w:ind w:left="110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autoRedefine/>
    <w:semiHidden/>
    <w:pPr>
      <w:spacing w:after="0"/>
      <w:ind w:left="132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autoRedefine/>
    <w:semiHidden/>
    <w:pPr>
      <w:spacing w:after="0"/>
      <w:ind w:left="154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autoRedefine/>
    <w:semiHidden/>
    <w:pPr>
      <w:spacing w:after="0"/>
      <w:ind w:left="1760"/>
    </w:pPr>
    <w:rPr>
      <w:rFonts w:ascii="Times New Roman" w:hAnsi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53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5320"/>
    <w:rPr>
      <w:rFonts w:ascii="Tahoma" w:hAnsi="Tahoma" w:cs="Tahoma"/>
      <w:snapToGrid/>
      <w:sz w:val="16"/>
      <w:szCs w:val="16"/>
    </w:rPr>
  </w:style>
  <w:style w:type="paragraph" w:customStyle="1" w:styleId="Rapport">
    <w:name w:val="Rapport"/>
    <w:basedOn w:val="Projectnaam"/>
    <w:link w:val="RapportChar"/>
    <w:qFormat/>
    <w:rsid w:val="00604592"/>
  </w:style>
  <w:style w:type="character" w:customStyle="1" w:styleId="ProjectnaamChar">
    <w:name w:val="Projectnaam Char"/>
    <w:basedOn w:val="Standaardalinea-lettertype"/>
    <w:link w:val="Projectnaam"/>
    <w:rsid w:val="00604592"/>
    <w:rPr>
      <w:rFonts w:ascii="Verdana" w:hAnsi="Verdana"/>
      <w:snapToGrid/>
      <w:sz w:val="36"/>
    </w:rPr>
  </w:style>
  <w:style w:type="character" w:customStyle="1" w:styleId="RapportChar">
    <w:name w:val="Rapport Char"/>
    <w:basedOn w:val="ProjectnaamChar"/>
    <w:link w:val="Rapport"/>
    <w:rsid w:val="00604592"/>
    <w:rPr>
      <w:rFonts w:ascii="Verdana" w:hAnsi="Verdana"/>
      <w:snapToGrid/>
      <w:sz w:val="36"/>
    </w:rPr>
  </w:style>
  <w:style w:type="table" w:styleId="Tabelraster">
    <w:name w:val="Table Grid"/>
    <w:basedOn w:val="Standaardtabel"/>
    <w:rsid w:val="0045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6">
    <w:name w:val="Light List Accent 6"/>
    <w:basedOn w:val="Standaardtabel"/>
    <w:uiPriority w:val="61"/>
    <w:rsid w:val="005605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PMCTabel">
    <w:name w:val="PMCTabel"/>
    <w:basedOn w:val="Lichtelijst-accent6"/>
    <w:uiPriority w:val="99"/>
    <w:rsid w:val="005605DF"/>
    <w:pPr>
      <w:ind w:left="3402"/>
    </w:pPr>
    <w:tblPr>
      <w:tblInd w:w="851" w:type="dxa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5216A3"/>
    <w:pPr>
      <w:spacing w:after="0"/>
    </w:pPr>
    <w:rPr>
      <w:b/>
      <w:bCs/>
      <w:sz w:val="18"/>
      <w:szCs w:val="18"/>
    </w:rPr>
  </w:style>
  <w:style w:type="paragraph" w:styleId="Lijstalinea">
    <w:name w:val="List Paragraph"/>
    <w:basedOn w:val="Standaard"/>
    <w:uiPriority w:val="99"/>
    <w:qFormat/>
    <w:rsid w:val="000B3137"/>
    <w:pPr>
      <w:widowControl/>
      <w:spacing w:after="0" w:line="288" w:lineRule="auto"/>
      <w:ind w:left="720"/>
      <w:contextualSpacing/>
    </w:pPr>
    <w:rPr>
      <w:snapToGrid/>
    </w:rPr>
  </w:style>
  <w:style w:type="paragraph" w:customStyle="1" w:styleId="ZRISubkopbodytekst">
    <w:name w:val="_ZRI Subkop bodytekst"/>
    <w:basedOn w:val="Standaard"/>
    <w:qFormat/>
    <w:rsid w:val="000B3137"/>
    <w:pPr>
      <w:widowControl/>
      <w:spacing w:after="0" w:line="284" w:lineRule="atLeast"/>
      <w:ind w:left="567"/>
    </w:pPr>
    <w:rPr>
      <w:rFonts w:ascii="Arial" w:hAnsi="Arial"/>
      <w:snapToGrid/>
      <w:sz w:val="18"/>
      <w:szCs w:val="24"/>
    </w:rPr>
  </w:style>
  <w:style w:type="paragraph" w:customStyle="1" w:styleId="ZRIKop">
    <w:name w:val="_ZRI Kop"/>
    <w:basedOn w:val="Standaard"/>
    <w:qFormat/>
    <w:rsid w:val="000B3137"/>
    <w:pPr>
      <w:widowControl/>
      <w:numPr>
        <w:numId w:val="2"/>
      </w:numPr>
      <w:spacing w:after="0" w:line="284" w:lineRule="exact"/>
      <w:outlineLvl w:val="0"/>
    </w:pPr>
    <w:rPr>
      <w:rFonts w:ascii="Arial" w:hAnsi="Arial"/>
      <w:b/>
      <w:snapToGrid/>
      <w:szCs w:val="24"/>
    </w:rPr>
  </w:style>
  <w:style w:type="paragraph" w:customStyle="1" w:styleId="ZRITussenkop">
    <w:name w:val="_ZRI Tussenkop"/>
    <w:basedOn w:val="Standaard"/>
    <w:qFormat/>
    <w:rsid w:val="000B3137"/>
    <w:pPr>
      <w:widowControl/>
      <w:numPr>
        <w:ilvl w:val="1"/>
        <w:numId w:val="2"/>
      </w:numPr>
      <w:spacing w:after="0" w:line="284" w:lineRule="exact"/>
      <w:outlineLvl w:val="1"/>
    </w:pPr>
    <w:rPr>
      <w:rFonts w:ascii="Arial" w:hAnsi="Arial"/>
      <w:b/>
      <w:snapToGrid/>
      <w:szCs w:val="24"/>
    </w:rPr>
  </w:style>
  <w:style w:type="paragraph" w:customStyle="1" w:styleId="ZRISubkop">
    <w:name w:val="_ZRI Subkop"/>
    <w:basedOn w:val="Standaard"/>
    <w:qFormat/>
    <w:rsid w:val="000B3137"/>
    <w:pPr>
      <w:widowControl/>
      <w:numPr>
        <w:ilvl w:val="2"/>
        <w:numId w:val="2"/>
      </w:numPr>
      <w:spacing w:after="0" w:line="284" w:lineRule="exact"/>
      <w:outlineLvl w:val="2"/>
    </w:pPr>
    <w:rPr>
      <w:rFonts w:ascii="Arial" w:hAnsi="Arial"/>
      <w:b/>
      <w:snapToGrid/>
      <w:sz w:val="18"/>
      <w:szCs w:val="24"/>
    </w:rPr>
  </w:style>
  <w:style w:type="character" w:styleId="Hyperlink">
    <w:name w:val="Hyperlink"/>
    <w:basedOn w:val="Standaardalinea-lettertype"/>
    <w:uiPriority w:val="99"/>
    <w:rsid w:val="000B3137"/>
    <w:rPr>
      <w:color w:val="0000FF"/>
      <w:u w:val="single"/>
    </w:rPr>
  </w:style>
  <w:style w:type="paragraph" w:customStyle="1" w:styleId="ISO">
    <w:name w:val="ISO"/>
    <w:basedOn w:val="Standaard"/>
    <w:rsid w:val="000B3137"/>
    <w:pPr>
      <w:widowControl/>
      <w:spacing w:after="0"/>
      <w:ind w:left="0"/>
    </w:pPr>
    <w:rPr>
      <w:rFonts w:ascii="Arial" w:eastAsia="Calibri" w:hAnsi="Arial"/>
      <w:b/>
      <w:snapToGrid/>
      <w:sz w:val="12"/>
      <w:szCs w:val="12"/>
      <w:lang w:eastAsia="en-US"/>
    </w:rPr>
  </w:style>
  <w:style w:type="paragraph" w:customStyle="1" w:styleId="ZRIKopzondernummer">
    <w:name w:val="_ZRI Kop zonder nummer"/>
    <w:basedOn w:val="ZRIKop"/>
    <w:qFormat/>
    <w:rsid w:val="000B3137"/>
    <w:pPr>
      <w:numPr>
        <w:numId w:val="0"/>
      </w:numPr>
    </w:pPr>
  </w:style>
  <w:style w:type="table" w:customStyle="1" w:styleId="ZRitabel">
    <w:name w:val="_ZRi tabel"/>
    <w:basedOn w:val="Standaardtabel"/>
    <w:rsid w:val="000B3137"/>
    <w:rPr>
      <w:rFonts w:ascii="Arial" w:hAnsi="Arial"/>
      <w:snapToGrid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/>
        <w:sz w:val="18"/>
      </w:rPr>
    </w:tblStylePr>
  </w:style>
  <w:style w:type="paragraph" w:customStyle="1" w:styleId="ZRISubkopzondernummers">
    <w:name w:val="_ZRI Subkop zonder nummers"/>
    <w:basedOn w:val="ZRIKop"/>
    <w:next w:val="ZRIKopzondernummer"/>
    <w:qFormat/>
    <w:rsid w:val="000B3137"/>
    <w:pPr>
      <w:numPr>
        <w:numId w:val="0"/>
      </w:numPr>
    </w:pPr>
    <w:rPr>
      <w:sz w:val="18"/>
    </w:rPr>
  </w:style>
  <w:style w:type="numbering" w:customStyle="1" w:styleId="ZRIOpsommingstekens">
    <w:name w:val="ZRI Opsommingstekens"/>
    <w:basedOn w:val="Geenlijst"/>
    <w:rsid w:val="000B3137"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0B3137"/>
    <w:rPr>
      <w:b/>
      <w:kern w:val="28"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0B3137"/>
    <w:rPr>
      <w:b/>
      <w:sz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B3137"/>
    <w:pPr>
      <w:widowControl/>
      <w:spacing w:after="0" w:line="284" w:lineRule="exact"/>
      <w:ind w:left="0"/>
    </w:pPr>
    <w:rPr>
      <w:rFonts w:ascii="Arial" w:hAnsi="Arial"/>
      <w:snapToGrid/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B3137"/>
    <w:rPr>
      <w:rFonts w:ascii="Arial" w:hAnsi="Arial"/>
      <w:snapToGrid/>
      <w:sz w:val="18"/>
    </w:rPr>
  </w:style>
  <w:style w:type="table" w:customStyle="1" w:styleId="ZRINeutraal">
    <w:name w:val="_ZRI_Neutraal"/>
    <w:basedOn w:val="Standaardtabel"/>
    <w:uiPriority w:val="99"/>
    <w:qFormat/>
    <w:rsid w:val="000B3137"/>
    <w:rPr>
      <w:rFonts w:ascii="Arial" w:hAnsi="Arial"/>
      <w:snapToGrid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paragraph" w:customStyle="1" w:styleId="Iso0">
    <w:name w:val="Iso"/>
    <w:rsid w:val="000B3137"/>
    <w:pPr>
      <w:widowControl w:val="0"/>
      <w:outlineLvl w:val="0"/>
    </w:pPr>
    <w:rPr>
      <w:rFonts w:ascii="Arial" w:eastAsia="Calibri" w:hAnsi="Arial"/>
      <w:snapToGrid/>
      <w:sz w:val="12"/>
      <w:szCs w:val="12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0B3137"/>
  </w:style>
  <w:style w:type="character" w:customStyle="1" w:styleId="KoptekstChar">
    <w:name w:val="Koptekst Char"/>
    <w:basedOn w:val="Standaardalinea-lettertype"/>
    <w:link w:val="Koptekst"/>
    <w:rsid w:val="000B3137"/>
  </w:style>
  <w:style w:type="paragraph" w:customStyle="1" w:styleId="ZRISubkop0">
    <w:name w:val="ZRI Subkop"/>
    <w:basedOn w:val="Standaard"/>
    <w:next w:val="Standaard"/>
    <w:rsid w:val="000B3137"/>
    <w:pPr>
      <w:widowControl/>
      <w:tabs>
        <w:tab w:val="num" w:pos="567"/>
      </w:tabs>
      <w:spacing w:after="0" w:line="284" w:lineRule="atLeast"/>
      <w:ind w:left="567" w:hanging="567"/>
      <w:outlineLvl w:val="2"/>
    </w:pPr>
    <w:rPr>
      <w:rFonts w:ascii="Arial" w:hAnsi="Arial"/>
      <w:b/>
      <w:snapToGrid/>
      <w:sz w:val="18"/>
      <w:szCs w:val="24"/>
    </w:rPr>
  </w:style>
  <w:style w:type="paragraph" w:customStyle="1" w:styleId="ZRITussenkop0">
    <w:name w:val="ZRI Tussenkop"/>
    <w:basedOn w:val="Standaard"/>
    <w:next w:val="Standaard"/>
    <w:link w:val="ZRITussenkopChar"/>
    <w:rsid w:val="000B3137"/>
    <w:pPr>
      <w:widowControl/>
      <w:tabs>
        <w:tab w:val="num" w:pos="567"/>
      </w:tabs>
      <w:spacing w:after="0" w:line="284" w:lineRule="atLeast"/>
      <w:ind w:left="0"/>
      <w:outlineLvl w:val="1"/>
    </w:pPr>
    <w:rPr>
      <w:rFonts w:ascii="Arial" w:hAnsi="Arial"/>
      <w:b/>
      <w:snapToGrid/>
      <w:szCs w:val="24"/>
    </w:rPr>
  </w:style>
  <w:style w:type="paragraph" w:customStyle="1" w:styleId="Default">
    <w:name w:val="Default"/>
    <w:rsid w:val="000B3137"/>
    <w:pPr>
      <w:autoSpaceDE w:val="0"/>
      <w:autoSpaceDN w:val="0"/>
      <w:adjustRightInd w:val="0"/>
    </w:pPr>
    <w:rPr>
      <w:rFonts w:ascii="Arial" w:hAnsi="Arial" w:cs="Arial"/>
      <w:snapToGrid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0B3137"/>
    <w:pPr>
      <w:widowControl/>
      <w:spacing w:after="0" w:line="164" w:lineRule="atLeast"/>
      <w:ind w:left="0"/>
    </w:pPr>
    <w:rPr>
      <w:rFonts w:ascii="Arial" w:hAnsi="Arial" w:cs="Arial"/>
      <w:snapToGrid/>
      <w:sz w:val="11"/>
      <w:szCs w:val="11"/>
    </w:rPr>
  </w:style>
  <w:style w:type="paragraph" w:customStyle="1" w:styleId="ZRIKop0">
    <w:name w:val="ZRI Kop"/>
    <w:basedOn w:val="Standaard"/>
    <w:rsid w:val="000B3137"/>
    <w:pPr>
      <w:widowControl/>
      <w:tabs>
        <w:tab w:val="left" w:pos="567"/>
      </w:tabs>
      <w:spacing w:after="0" w:line="284" w:lineRule="atLeast"/>
      <w:ind w:left="0"/>
      <w:outlineLvl w:val="0"/>
    </w:pPr>
    <w:rPr>
      <w:rFonts w:ascii="Arial" w:hAnsi="Arial"/>
      <w:b/>
      <w:snapToGrid/>
      <w:szCs w:val="24"/>
    </w:rPr>
  </w:style>
  <w:style w:type="character" w:customStyle="1" w:styleId="ZRITussenkopChar">
    <w:name w:val="ZRI Tussenkop Char"/>
    <w:basedOn w:val="Standaardalinea-lettertype"/>
    <w:link w:val="ZRITussenkop0"/>
    <w:rsid w:val="000B3137"/>
    <w:rPr>
      <w:rFonts w:ascii="Arial" w:hAnsi="Arial"/>
      <w:b/>
      <w:snapToGrid/>
      <w:szCs w:val="24"/>
    </w:rPr>
  </w:style>
  <w:style w:type="character" w:styleId="Voetnootmarkering">
    <w:name w:val="footnote reference"/>
    <w:basedOn w:val="Standaardalinea-lettertype"/>
    <w:semiHidden/>
    <w:rsid w:val="000B3137"/>
    <w:rPr>
      <w:vertAlign w:val="superscript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B3137"/>
    <w:pPr>
      <w:widowControl/>
      <w:spacing w:after="0"/>
      <w:ind w:left="180" w:hanging="180"/>
    </w:pPr>
    <w:rPr>
      <w:rFonts w:ascii="Arial" w:hAnsi="Arial"/>
      <w:snapToGrid/>
      <w:sz w:val="18"/>
      <w:szCs w:val="24"/>
    </w:r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B3137"/>
    <w:pPr>
      <w:widowControl/>
      <w:spacing w:after="0"/>
      <w:ind w:left="360" w:hanging="180"/>
    </w:pPr>
    <w:rPr>
      <w:rFonts w:ascii="Arial" w:hAnsi="Arial"/>
      <w:snapToGrid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0B3137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3137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0B3137"/>
    <w:rPr>
      <w:rFonts w:ascii="Arial" w:hAnsi="Arial"/>
      <w:snapToGrid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0B3137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31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B3137"/>
    <w:pPr>
      <w:widowControl/>
      <w:spacing w:after="0"/>
      <w:ind w:left="0"/>
    </w:pPr>
    <w:rPr>
      <w:rFonts w:ascii="Arial" w:hAnsi="Arial"/>
      <w:snapToGrid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B3137"/>
    <w:rPr>
      <w:rFonts w:ascii="Arial" w:hAnsi="Arial"/>
      <w:snapToGrid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31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3137"/>
    <w:rPr>
      <w:rFonts w:ascii="Arial" w:hAnsi="Arial"/>
      <w:b/>
      <w:bCs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TG%20Huisstijl\Gebruikersopties\Rappor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naam xmlns="4633c2bc-e5ed-4624-9c16-523eeb8bde8c">Prinses Máxima Centrum voor Kinderoncologie</Clientnaam>
    <Clientcode xmlns="4633c2bc-e5ed-4624-9c16-523eeb8bde8c">510372</Clientcode>
    <Dossiernaam xmlns="4633c2bc-e5ed-4624-9c16-523eeb8bde8c">Prinses Máxima Centrum / Aanbesteding</Dossiernaam>
    <Dossiercode xmlns="4633c2bc-e5ed-4624-9c16-523eeb8bde8c">45339</Dossiercode>
    <Dossiertype xmlns="48ce6a01-507b-4eb9-937d-d4085be009b5">Advocatuur</Dossiertype>
    <Typist xmlns="4633c2bc-e5ed-4624-9c16-523eeb8bde8c">
      <UserInfo>
        <DisplayName>Externe</DisplayName>
        <AccountId>96</AccountId>
        <AccountType/>
      </UserInfo>
    </Typist>
    <Auteurdocument xmlns="4633c2bc-e5ed-4624-9c16-523eeb8bde8c">
      <UserInfo>
        <DisplayName>Externe</DisplayName>
        <AccountId>96</AccountId>
        <AccountType/>
      </UserInfo>
    </Auteurdocument>
    <TaxCatchAll xmlns="1201ed4c-cd29-4439-9e35-b578578ac8e6">
      <Value>19</Value>
      <Value>3</Value>
    </TaxCatchAll>
    <Perspectief xmlns="4633c2bc-e5ed-4624-9c16-523eeb8bde8c">1. Opdrachtgever / koper / werknemer</Perspectief>
    <JuridischOnderwerpTaxHTField0 xmlns="a600fe8e-4464-4fe9-9a72-d4766e6653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0772f4e0-f06e-4939-a045-a539fe4b1ee2</TermId>
        </TermInfo>
      </Terms>
    </JuridischOnderwerpTaxHTField0>
    <_dlc_DocId xmlns="1201ed4c-cd29-4439-9e35-b578578ac8e6">1349423</_dlc_DocId>
    <_dlc_DocIdUrl xmlns="1201ed4c-cd29-4439-9e35-b578578ac8e6">
      <Url>https://parc.kvdl.nl/clienten/510372/45339/_layouts/DocIdRedir.aspx?ID=1349423</Url>
      <Description>1349423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" ma:contentTypeID="0x01010003F01F9B5410A14A8FA6ECA4F1FD5587010600E313369D0ECE4D4386C1CC760CC6E6CA" ma:contentTypeVersion="3" ma:contentTypeDescription="Een nieuw document maken." ma:contentTypeScope="" ma:versionID="ea97ea07c1b555450413e1bc7a5249c8">
  <xsd:schema xmlns:xsd="http://www.w3.org/2001/XMLSchema" xmlns:xs="http://www.w3.org/2001/XMLSchema" xmlns:p="http://schemas.microsoft.com/office/2006/metadata/properties" xmlns:ns2="1201ed4c-cd29-4439-9e35-b578578ac8e6" xmlns:ns3="4633c2bc-e5ed-4624-9c16-523eeb8bde8c" xmlns:ns4="48ce6a01-507b-4eb9-937d-d4085be009b5" xmlns:ns5="a600fe8e-4464-4fe9-9a72-d4766e6653f8" targetNamespace="http://schemas.microsoft.com/office/2006/metadata/properties" ma:root="true" ma:fieldsID="638a064cb8d19b266cc5da1a58e56305" ns2:_="" ns3:_="" ns4:_="" ns5:_="">
    <xsd:import namespace="1201ed4c-cd29-4439-9e35-b578578ac8e6"/>
    <xsd:import namespace="4633c2bc-e5ed-4624-9c16-523eeb8bde8c"/>
    <xsd:import namespace="48ce6a01-507b-4eb9-937d-d4085be009b5"/>
    <xsd:import namespace="a600fe8e-4464-4fe9-9a72-d4766e6653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lientnaam"/>
                <xsd:element ref="ns3:Clientcode"/>
                <xsd:element ref="ns3:Dossiernaam"/>
                <xsd:element ref="ns3:Dossiercode"/>
                <xsd:element ref="ns4:Dossiertype" minOccurs="0"/>
                <xsd:element ref="ns3:Typist"/>
                <xsd:element ref="ns3:Auteurdocument"/>
                <xsd:element ref="ns5:JuridischOnderwerpTaxHTField0" minOccurs="0"/>
                <xsd:element ref="ns2:TaxCatchAll" minOccurs="0"/>
                <xsd:element ref="ns2:TaxCatchAllLabel" minOccurs="0"/>
                <xsd:element ref="ns3:Perspecti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ed4c-cd29-4439-9e35-b578578ac8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description="" ma:hidden="true" ma:list="{ec195ee9-c752-4419-aa0d-ea43fd2e2c7a}" ma:internalName="TaxCatchAll" ma:showField="CatchAllData" ma:web="38102750-f011-493c-ab23-c33594aa5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ec195ee9-c752-4419-aa0d-ea43fd2e2c7a}" ma:internalName="TaxCatchAllLabel" ma:readOnly="true" ma:showField="CatchAllDataLabel" ma:web="38102750-f011-493c-ab23-c33594aa5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3c2bc-e5ed-4624-9c16-523eeb8bde8c" elementFormDefault="qualified">
    <xsd:import namespace="http://schemas.microsoft.com/office/2006/documentManagement/types"/>
    <xsd:import namespace="http://schemas.microsoft.com/office/infopath/2007/PartnerControls"/>
    <xsd:element name="Clientnaam" ma:index="11" ma:displayName="Cliëntnaam" ma:default="Prinses Máxima Centrum voor Kinderoncologie" ma:internalName="Clientnaam">
      <xsd:simpleType>
        <xsd:restriction base="dms:Text">
          <xsd:maxLength value="255"/>
        </xsd:restriction>
      </xsd:simpleType>
    </xsd:element>
    <xsd:element name="Clientcode" ma:index="12" ma:displayName="Cliëntcode" ma:default="510372" ma:internalName="Clientcode">
      <xsd:simpleType>
        <xsd:restriction base="dms:Text">
          <xsd:maxLength value="255"/>
        </xsd:restriction>
      </xsd:simpleType>
    </xsd:element>
    <xsd:element name="Dossiernaam" ma:index="13" ma:displayName="Dossiernaam" ma:default="Prinses Máxima Centrum / Aanbesteding" ma:internalName="Dossiernaam">
      <xsd:simpleType>
        <xsd:restriction base="dms:Text">
          <xsd:maxLength value="255"/>
        </xsd:restriction>
      </xsd:simpleType>
    </xsd:element>
    <xsd:element name="Dossiercode" ma:index="14" ma:displayName="Dossiercode" ma:default="45339" ma:internalName="Dossiercode">
      <xsd:simpleType>
        <xsd:restriction base="dms:Text">
          <xsd:maxLength value="255"/>
        </xsd:restriction>
      </xsd:simpleType>
    </xsd:element>
    <xsd:element name="Typist" ma:index="16" ma:displayName="Typist" ma:list="UserInfo" ma:SharePointGroup="0" ma:internalName="Typi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eurdocument" ma:index="17" ma:displayName="Auteur document" ma:list="UserInfo" ma:SharePointGroup="0" ma:internalName="Auteurdocume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pectief" ma:index="22" nillable="true" ma:displayName="Perspectief" ma:format="Dropdown" ma:internalName="Perspectief">
      <xsd:simpleType>
        <xsd:restriction base="dms:Choice">
          <xsd:enumeration value="1. Opdrachtgever / koper / werknemer"/>
          <xsd:enumeration value="2. Opdrachtnemer / verkoper / werkgever"/>
          <xsd:enumeration value="3. Neutra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6a01-507b-4eb9-937d-d4085be009b5" elementFormDefault="qualified">
    <xsd:import namespace="http://schemas.microsoft.com/office/2006/documentManagement/types"/>
    <xsd:import namespace="http://schemas.microsoft.com/office/infopath/2007/PartnerControls"/>
    <xsd:element name="Dossiertype" ma:index="15" nillable="true" ma:displayName="Dossiertype" ma:default="Advocatuur" ma:format="RadioButtons" ma:hidden="true" ma:internalName="Dossiertype">
      <xsd:simpleType>
        <xsd:restriction base="dms:Choice">
          <xsd:enumeration value="Advocatuur"/>
          <xsd:enumeration value="Notariaat (afgeschermd)"/>
          <xsd:enumeration value="Notariaat (niet afgeschermd)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0fe8e-4464-4fe9-9a72-d4766e6653f8" elementFormDefault="qualified">
    <xsd:import namespace="http://schemas.microsoft.com/office/2006/documentManagement/types"/>
    <xsd:import namespace="http://schemas.microsoft.com/office/infopath/2007/PartnerControls"/>
    <xsd:element name="JuridischOnderwerpTaxHTField0" ma:index="18" nillable="true" ma:taxonomy="true" ma:internalName="Juridisch_x0020_onderwerpTaxHTField0" ma:taxonomyFieldName="JuridischOnderwerp" ma:displayName="Juridisch onderwerp" ma:default="" ma:fieldId="{0465b0fc-3d95-4a57-bd1f-d1c61f18bf59}" ma:sspId="bc477c1e-77f7-4f14-8b48-a3e147efa452" ma:termSetId="f717ae83-66f1-4f30-ad77-b6741a6ea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bc477c1e-77f7-4f14-8b48-a3e147efa452" ContentTypeId="0x01010003F01F9B5410A14A8FA6ECA4F1FD55870106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B3AD-1B21-490E-8AE4-B5D88CB0989D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4633c2bc-e5ed-4624-9c16-523eeb8bde8c"/>
    <ds:schemaRef ds:uri="http://purl.org/dc/terms/"/>
    <ds:schemaRef ds:uri="a600fe8e-4464-4fe9-9a72-d4766e6653f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8ce6a01-507b-4eb9-937d-d4085be009b5"/>
    <ds:schemaRef ds:uri="1201ed4c-cd29-4439-9e35-b578578ac8e6"/>
  </ds:schemaRefs>
</ds:datastoreItem>
</file>

<file path=customXml/itemProps2.xml><?xml version="1.0" encoding="utf-8"?>
<ds:datastoreItem xmlns:ds="http://schemas.openxmlformats.org/officeDocument/2006/customXml" ds:itemID="{866E38EB-3435-4200-BF6D-650D14226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1ed4c-cd29-4439-9e35-b578578ac8e6"/>
    <ds:schemaRef ds:uri="4633c2bc-e5ed-4624-9c16-523eeb8bde8c"/>
    <ds:schemaRef ds:uri="48ce6a01-507b-4eb9-937d-d4085be009b5"/>
    <ds:schemaRef ds:uri="a600fe8e-4464-4fe9-9a72-d4766e665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16EAD-5586-4478-A582-759F166BC0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3B2D65-A3C8-4E86-8050-7341699C0D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BF9A341-45FA-4C24-96D0-85788831F72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FCEA802-E01A-4D9D-916F-643F584A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Rapport.dotm</Template>
  <TotalTime>1</TotalTime>
  <Pages>1</Pages>
  <Words>74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no-selectieleidraad (011014pmc) _opmKVdL.docx</vt:lpstr>
    </vt:vector>
  </TitlesOfParts>
  <Company>BlueBased BV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no-selectieleidraad (011014pmc) _opmKVdL.docx</dc:title>
  <dc:creator>pro@ptg-advies.nl</dc:creator>
  <cp:lastModifiedBy>prooijen</cp:lastModifiedBy>
  <cp:revision>2</cp:revision>
  <cp:lastPrinted>2014-11-11T10:31:00Z</cp:lastPrinted>
  <dcterms:created xsi:type="dcterms:W3CDTF">2014-11-28T08:58:00Z</dcterms:created>
  <dcterms:modified xsi:type="dcterms:W3CDTF">2014-11-28T08:58:00Z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no-selectieleidraad (011014pmc) _opmKVdL.docx</vt:lpwstr>
  </property>
  <property fmtid="{D5CDD505-2E9C-101B-9397-08002B2CF9AE}" pid="3" name="Clientnaam">
    <vt:lpwstr>Prinses Máxima Centrum voor Kinderoncologie</vt:lpwstr>
  </property>
  <property fmtid="{D5CDD505-2E9C-101B-9397-08002B2CF9AE}" pid="4" name="Clientcode">
    <vt:lpwstr>510372</vt:lpwstr>
  </property>
  <property fmtid="{D5CDD505-2E9C-101B-9397-08002B2CF9AE}" pid="5" name="Dossiernaam">
    <vt:lpwstr>Prinses Máxima Centrum / Aanbesteding</vt:lpwstr>
  </property>
  <property fmtid="{D5CDD505-2E9C-101B-9397-08002B2CF9AE}" pid="6" name="Dossiercode">
    <vt:lpwstr>45339</vt:lpwstr>
  </property>
  <property fmtid="{D5CDD505-2E9C-101B-9397-08002B2CF9AE}" pid="7" name="Dossiertype">
    <vt:lpwstr>Advocatuur</vt:lpwstr>
  </property>
  <property fmtid="{D5CDD505-2E9C-101B-9397-08002B2CF9AE}" pid="8" name="Typist">
    <vt:lpwstr>96</vt:lpwstr>
  </property>
  <property fmtid="{D5CDD505-2E9C-101B-9397-08002B2CF9AE}" pid="9" name="Auteurdocument">
    <vt:lpwstr>96</vt:lpwstr>
  </property>
  <property fmtid="{D5CDD505-2E9C-101B-9397-08002B2CF9AE}" pid="10" name="Juridisch onderwerpTaxHTField0">
    <vt:lpwstr>Aanbesteding|0772f4e0-f06e-4939-a045-a539fe4b1ee2</vt:lpwstr>
  </property>
  <property fmtid="{D5CDD505-2E9C-101B-9397-08002B2CF9AE}" pid="11" name="JuridischOnderwerp">
    <vt:lpwstr>19;#Aanbesteding|0772f4e0-f06e-4939-a045-a539fe4b1ee2</vt:lpwstr>
  </property>
  <property fmtid="{D5CDD505-2E9C-101B-9397-08002B2CF9AE}" pid="12" name="TaxCatchAll">
    <vt:lpwstr/>
  </property>
  <property fmtid="{D5CDD505-2E9C-101B-9397-08002B2CF9AE}" pid="13" name="Perspectief">
    <vt:lpwstr>1. Opdrachtgever / koper / werknemer</vt:lpwstr>
  </property>
  <property fmtid="{D5CDD505-2E9C-101B-9397-08002B2CF9AE}" pid="14" name="ContentTypeId">
    <vt:lpwstr>0x01010003F01F9B5410A14A8FA6ECA4F1FD5587010600E313369D0ECE4D4386C1CC760CC6E6CA</vt:lpwstr>
  </property>
  <property fmtid="{D5CDD505-2E9C-101B-9397-08002B2CF9AE}" pid="15" name="SectieTaxHTField0">
    <vt:lpwstr>Sectie OG en Bouw|632a8e34-85b5-4e2e-b635-9857a5776b99</vt:lpwstr>
  </property>
  <property fmtid="{D5CDD505-2E9C-101B-9397-08002B2CF9AE}" pid="16" name="_dlc_DocIdItemGuid">
    <vt:lpwstr>7f6e05b6-6dff-4b9b-b1e1-fd702ec44b74</vt:lpwstr>
  </property>
  <property fmtid="{D5CDD505-2E9C-101B-9397-08002B2CF9AE}" pid="17" name="mvRef">
    <vt:lpwstr>1349423/3.2</vt:lpwstr>
  </property>
  <property fmtid="{D5CDD505-2E9C-101B-9397-08002B2CF9AE}" pid="18" name="Sectie">
    <vt:lpwstr>3;#Sectie OG en Bouw|632a8e34-85b5-4e2e-b635-9857a5776b99</vt:lpwstr>
  </property>
</Properties>
</file>