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867" w:rsidRDefault="00D62867" w:rsidP="00D62867">
      <w:pPr>
        <w:pStyle w:val="appendix"/>
        <w:numPr>
          <w:ilvl w:val="0"/>
          <w:numId w:val="0"/>
        </w:numPr>
      </w:pPr>
      <w:bookmarkStart w:id="0" w:name="_GoBack"/>
      <w:bookmarkEnd w:id="0"/>
      <w:r>
        <w:t xml:space="preserve">Bijlage </w:t>
      </w:r>
      <w:r w:rsidR="00E7316F">
        <w:t>E</w:t>
      </w:r>
      <w:r>
        <w:t>: Verklaring inzake arbeidsbescherming en arbeidsvoorwaarden</w:t>
      </w:r>
    </w:p>
    <w:p w:rsidR="00D62867" w:rsidRDefault="00D62867" w:rsidP="00D62867"/>
    <w:p w:rsidR="00D62867" w:rsidRDefault="001109F0" w:rsidP="00D62867">
      <w:r>
        <w:t>Project</w:t>
      </w:r>
      <w:r w:rsidR="00D62867">
        <w:t>nummer</w:t>
      </w:r>
      <w:r>
        <w:t>:</w:t>
      </w:r>
      <w:r w:rsidR="00D62867">
        <w:t xml:space="preserve">  P-</w:t>
      </w:r>
      <w:r>
        <w:t>1</w:t>
      </w:r>
      <w:r w:rsidR="00D62867">
        <w:t>00</w:t>
      </w:r>
      <w:r w:rsidR="00F82166">
        <w:t>2344-P-020-70</w:t>
      </w:r>
    </w:p>
    <w:p w:rsidR="00D62867" w:rsidRDefault="00D62867" w:rsidP="00D62867"/>
    <w:p w:rsidR="00D62867" w:rsidRDefault="00D62867" w:rsidP="00D62867"/>
    <w:p w:rsidR="00D62867" w:rsidRDefault="00D62867" w:rsidP="00D62867"/>
    <w:p w:rsidR="00D62867" w:rsidRDefault="00D62867" w:rsidP="00D62867"/>
    <w:p w:rsidR="00D62867" w:rsidRDefault="00D62867" w:rsidP="00D62867"/>
    <w:p w:rsidR="00D62867" w:rsidRDefault="00D62867" w:rsidP="00D62867"/>
    <w:p w:rsidR="00D62867" w:rsidRDefault="00D62867" w:rsidP="00D62867"/>
    <w:p w:rsidR="00D62867" w:rsidRDefault="00D62867" w:rsidP="00D62867"/>
    <w:p w:rsidR="00D62867" w:rsidRDefault="00D62867" w:rsidP="00D62867">
      <w:r>
        <w:t xml:space="preserve">De inschrijver (s)  op </w:t>
      </w:r>
      <w:r w:rsidR="00890364">
        <w:t xml:space="preserve">voornoemd </w:t>
      </w:r>
      <w:r w:rsidR="001109F0">
        <w:t>project</w:t>
      </w:r>
      <w:r>
        <w:t>nummer</w:t>
      </w:r>
      <w:r w:rsidR="00890364">
        <w:t>, wegens</w:t>
      </w:r>
      <w:r>
        <w:t>:</w:t>
      </w:r>
    </w:p>
    <w:p w:rsidR="00D62867" w:rsidRDefault="00D62867" w:rsidP="00D62867"/>
    <w:p w:rsidR="00D62867" w:rsidRDefault="00D62867" w:rsidP="00D62867">
      <w:r>
        <w:t>Titel :  “</w:t>
      </w:r>
      <w:r w:rsidR="00F82166">
        <w:t>Het gefaseerd vervangen van fendersysteem kade 063 Nieuwe Haven te Den Helder</w:t>
      </w:r>
      <w:r>
        <w:t>”</w:t>
      </w:r>
      <w:r w:rsidR="00F82166">
        <w:t>,</w:t>
      </w:r>
      <w:r>
        <w:t xml:space="preserve"> </w:t>
      </w:r>
      <w:bookmarkStart w:id="1" w:name="tuk"/>
      <w:bookmarkEnd w:id="1"/>
    </w:p>
    <w:p w:rsidR="00D62867" w:rsidRDefault="00D62867" w:rsidP="00D62867"/>
    <w:p w:rsidR="00D62867" w:rsidRDefault="00D62867" w:rsidP="00D62867"/>
    <w:p w:rsidR="00D62867" w:rsidRDefault="00D62867" w:rsidP="00D62867"/>
    <w:p w:rsidR="00D62867" w:rsidRDefault="00D62867" w:rsidP="00D62867"/>
    <w:p w:rsidR="00D62867" w:rsidRDefault="00D62867" w:rsidP="00D62867">
      <w:r>
        <w:t xml:space="preserve">verklaart  (verklaren) dat hij bij het opstellen van </w:t>
      </w:r>
      <w:r w:rsidR="00A47ACA">
        <w:t>zijn</w:t>
      </w:r>
      <w:r>
        <w:t xml:space="preserve"> inschrijving rekening heeft gehouden met de verplichtingen uit hoofde van de bepalingen inzake arbeidsbescherming en de arbeidsvoorwaarden die gelden op de plaats waar de verrichting wordt uitgevoerd.</w:t>
      </w:r>
    </w:p>
    <w:p w:rsidR="00D62867" w:rsidRDefault="00D62867" w:rsidP="00D62867"/>
    <w:p w:rsidR="00D62867" w:rsidRDefault="00D62867" w:rsidP="00D62867"/>
    <w:p w:rsidR="00D62867" w:rsidRDefault="00D62867" w:rsidP="00D62867"/>
    <w:p w:rsidR="00D62867" w:rsidRDefault="00D62867" w:rsidP="00D62867"/>
    <w:p w:rsidR="00D62867" w:rsidRDefault="00D62867" w:rsidP="00D62867"/>
    <w:p w:rsidR="00D62867" w:rsidRDefault="00D62867" w:rsidP="00D62867"/>
    <w:p w:rsidR="00D62867" w:rsidRDefault="00D62867" w:rsidP="00D62867"/>
    <w:p w:rsidR="00D62867" w:rsidRDefault="00D62867" w:rsidP="00D62867"/>
    <w:p w:rsidR="00D62867" w:rsidRDefault="00D62867" w:rsidP="00D62867">
      <w:r>
        <w:t>Gedaan te ……………………………………………………………… de ……………. (datum)</w:t>
      </w:r>
    </w:p>
    <w:p w:rsidR="00D62867" w:rsidRDefault="00D62867" w:rsidP="00D62867"/>
    <w:p w:rsidR="00D62867" w:rsidRDefault="00D62867" w:rsidP="00D62867"/>
    <w:p w:rsidR="00D62867" w:rsidRDefault="00D62867" w:rsidP="00D62867">
      <w:r>
        <w:t>De inschrijver (s)</w:t>
      </w:r>
    </w:p>
    <w:p w:rsidR="00D62867" w:rsidRDefault="00D62867" w:rsidP="00D62867"/>
    <w:p w:rsidR="00D62867" w:rsidRDefault="00D62867" w:rsidP="00D62867">
      <w:r>
        <w:t>a………………………………………………………..         (handtekening)</w:t>
      </w:r>
    </w:p>
    <w:p w:rsidR="00D62867" w:rsidRDefault="00D62867" w:rsidP="00D62867"/>
    <w:p w:rsidR="00D62867" w:rsidRDefault="00D62867" w:rsidP="00D62867">
      <w:r>
        <w:t>b ……………………………………………………….         (handtekening)</w:t>
      </w:r>
    </w:p>
    <w:p w:rsidR="00D62867" w:rsidRDefault="00D62867" w:rsidP="00D62867"/>
    <w:p w:rsidR="00D62867" w:rsidRDefault="00D62867" w:rsidP="00D62867">
      <w:r>
        <w:t>c ………………………………………………………..         (handtekening)</w:t>
      </w:r>
    </w:p>
    <w:p w:rsidR="00D62867" w:rsidRDefault="00D62867" w:rsidP="00D62867"/>
    <w:p w:rsidR="00D62867" w:rsidRDefault="00D62867" w:rsidP="00D62867"/>
    <w:p w:rsidR="00D62867" w:rsidRDefault="00D62867" w:rsidP="00D62867"/>
    <w:p w:rsidR="007157D9" w:rsidRDefault="007157D9"/>
    <w:sectPr w:rsidR="007157D9" w:rsidSect="007157D9">
      <w:pgSz w:w="11906" w:h="16838" w:code="9"/>
      <w:pgMar w:top="2999" w:right="964" w:bottom="1191" w:left="2098" w:header="567" w:footer="227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9DB" w:rsidRDefault="005629DB" w:rsidP="005629DB">
      <w:pPr>
        <w:spacing w:line="240" w:lineRule="auto"/>
      </w:pPr>
      <w:r>
        <w:separator/>
      </w:r>
    </w:p>
  </w:endnote>
  <w:endnote w:type="continuationSeparator" w:id="0">
    <w:p w:rsidR="005629DB" w:rsidRDefault="005629DB" w:rsidP="005629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9DB" w:rsidRDefault="005629DB" w:rsidP="005629DB">
      <w:pPr>
        <w:spacing w:line="240" w:lineRule="auto"/>
      </w:pPr>
      <w:r>
        <w:separator/>
      </w:r>
    </w:p>
  </w:footnote>
  <w:footnote w:type="continuationSeparator" w:id="0">
    <w:p w:rsidR="005629DB" w:rsidRDefault="005629DB" w:rsidP="005629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611D6"/>
    <w:multiLevelType w:val="hybridMultilevel"/>
    <w:tmpl w:val="C5561466"/>
    <w:lvl w:ilvl="0" w:tplc="40987DD4">
      <w:start w:val="1"/>
      <w:numFmt w:val="decimal"/>
      <w:pStyle w:val="appendix"/>
      <w:lvlText w:val="app %1"/>
      <w:lvlJc w:val="right"/>
      <w:pPr>
        <w:tabs>
          <w:tab w:val="num" w:pos="0"/>
        </w:tabs>
        <w:ind w:left="0" w:hanging="227"/>
      </w:pPr>
      <w:rPr>
        <w:rFonts w:ascii="Verdana" w:hAnsi="Verdana" w:hint="default"/>
        <w:b w:val="0"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867"/>
    <w:rsid w:val="000E214A"/>
    <w:rsid w:val="001109F0"/>
    <w:rsid w:val="0045631F"/>
    <w:rsid w:val="005629DB"/>
    <w:rsid w:val="005F1CFD"/>
    <w:rsid w:val="00612D62"/>
    <w:rsid w:val="007157D9"/>
    <w:rsid w:val="00890364"/>
    <w:rsid w:val="00A32CC9"/>
    <w:rsid w:val="00A47ACA"/>
    <w:rsid w:val="00D476A9"/>
    <w:rsid w:val="00D62867"/>
    <w:rsid w:val="00E7316F"/>
    <w:rsid w:val="00F8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867"/>
    <w:pPr>
      <w:spacing w:line="240" w:lineRule="atLeast"/>
    </w:pPr>
    <w:rPr>
      <w:rFonts w:ascii="Verdana" w:eastAsia="Times New Roman" w:hAnsi="Verdana"/>
      <w:sz w:val="18"/>
      <w:szCs w:val="24"/>
      <w:lang w:eastAsia="bg-B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86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Heading6"/>
    <w:next w:val="Normal"/>
    <w:rsid w:val="00D62867"/>
    <w:pPr>
      <w:keepNext w:val="0"/>
      <w:keepLines w:val="0"/>
      <w:pageBreakBefore/>
      <w:numPr>
        <w:numId w:val="1"/>
      </w:numPr>
      <w:spacing w:before="0" w:after="720" w:line="300" w:lineRule="atLeast"/>
    </w:pPr>
    <w:rPr>
      <w:rFonts w:ascii="Verdana" w:hAnsi="Verdana"/>
      <w:bCs/>
      <w:i w:val="0"/>
      <w:iCs w:val="0"/>
      <w:color w:val="auto"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867"/>
    <w:rPr>
      <w:rFonts w:ascii="Cambria" w:eastAsia="Times New Roman" w:hAnsi="Cambria" w:cs="Times New Roman"/>
      <w:i/>
      <w:iCs/>
      <w:color w:val="243F60"/>
      <w:sz w:val="18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A25B3D1B</Template>
  <TotalTime>0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Ministerie van Defensie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Brooks, GA, CDC/V&amp;B/STAF/AFD VERWER/SIE AANBES</dc:creator>
  <cp:lastModifiedBy>Brooks, GA, CDC/V&amp;B/STAF/AFD VERWER/SIE AANBES</cp:lastModifiedBy>
  <cp:revision>2</cp:revision>
  <dcterms:created xsi:type="dcterms:W3CDTF">2014-10-26T22:39:00Z</dcterms:created>
  <dcterms:modified xsi:type="dcterms:W3CDTF">2014-10-26T22:39:00Z</dcterms:modified>
</cp:coreProperties>
</file>