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4E1" w:rsidRPr="00260B95" w:rsidRDefault="00260B95">
      <w:pPr>
        <w:rPr>
          <w:sz w:val="18"/>
          <w:szCs w:val="18"/>
        </w:rPr>
      </w:pPr>
      <w:bookmarkStart w:id="0" w:name="_GoBack"/>
      <w:bookmarkEnd w:id="0"/>
      <w:r w:rsidRPr="00260B95">
        <w:rPr>
          <w:sz w:val="18"/>
          <w:szCs w:val="18"/>
        </w:rPr>
        <w:t>Behoort bij: Bestek T1011GH1S01</w:t>
      </w:r>
      <w:r w:rsidRPr="00260B95">
        <w:rPr>
          <w:sz w:val="18"/>
          <w:szCs w:val="18"/>
        </w:rPr>
        <w:cr/>
      </w:r>
      <w:r w:rsidRPr="00260B95">
        <w:rPr>
          <w:sz w:val="18"/>
          <w:szCs w:val="18"/>
        </w:rPr>
        <w:cr/>
        <w:t>.....</w:t>
      </w:r>
      <w:r w:rsidRPr="00260B95">
        <w:rPr>
          <w:sz w:val="18"/>
          <w:szCs w:val="18"/>
        </w:rPr>
        <w:cr/>
      </w:r>
      <w:r w:rsidRPr="00260B95">
        <w:rPr>
          <w:sz w:val="18"/>
          <w:szCs w:val="18"/>
        </w:rPr>
        <w:cr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  <w:t>I N S C H R I J V I N G S B I L J E T</w:t>
      </w:r>
      <w:r w:rsidRPr="00260B95">
        <w:rPr>
          <w:sz w:val="18"/>
          <w:szCs w:val="18"/>
        </w:rPr>
        <w:cr/>
      </w:r>
      <w:r w:rsidRPr="00260B95">
        <w:rPr>
          <w:sz w:val="18"/>
          <w:szCs w:val="18"/>
        </w:rPr>
        <w:cr/>
      </w:r>
      <w:r w:rsidRPr="00260B95">
        <w:rPr>
          <w:sz w:val="18"/>
          <w:szCs w:val="18"/>
        </w:rPr>
        <w:cr/>
        <w:t>De hierna te noemen inschrijver(s):</w:t>
      </w:r>
      <w:r w:rsidRPr="00260B95">
        <w:rPr>
          <w:sz w:val="18"/>
          <w:szCs w:val="18"/>
        </w:rPr>
        <w:cr/>
      </w:r>
      <w:r w:rsidRPr="00260B95">
        <w:rPr>
          <w:sz w:val="18"/>
          <w:szCs w:val="18"/>
        </w:rPr>
        <w:cr/>
        <w:t>A)</w:t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cr/>
      </w:r>
      <w:r w:rsidRPr="00260B95">
        <w:rPr>
          <w:sz w:val="18"/>
          <w:szCs w:val="18"/>
        </w:rPr>
        <w:tab/>
        <w:t xml:space="preserve">gevestigd te: </w:t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cr/>
      </w:r>
      <w:r w:rsidRPr="00260B95">
        <w:rPr>
          <w:sz w:val="18"/>
          <w:szCs w:val="18"/>
        </w:rPr>
        <w:tab/>
        <w:t xml:space="preserve">KVK-nummer: </w:t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cr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cr/>
        <w:t>B)</w:t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cr/>
      </w:r>
      <w:r w:rsidRPr="00260B95">
        <w:rPr>
          <w:sz w:val="18"/>
          <w:szCs w:val="18"/>
        </w:rPr>
        <w:tab/>
        <w:t xml:space="preserve">gevestigd te: </w:t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cr/>
      </w:r>
      <w:r w:rsidRPr="00260B95">
        <w:rPr>
          <w:sz w:val="18"/>
          <w:szCs w:val="18"/>
        </w:rPr>
        <w:tab/>
        <w:t xml:space="preserve">KVK-nummer: </w:t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cr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cr/>
        <w:t>(Bij een natuurlijk persoon naam en voornamen voluit, bij een rechtspersoon de statutaire naam; bij een natuurlijk persoon de woonplaats, bij een rechtspersoon de vestigingsplaats)</w:t>
      </w:r>
      <w:r w:rsidRPr="00260B95">
        <w:rPr>
          <w:sz w:val="18"/>
          <w:szCs w:val="18"/>
        </w:rPr>
        <w:cr/>
      </w:r>
      <w:r w:rsidRPr="00260B95">
        <w:rPr>
          <w:sz w:val="18"/>
          <w:szCs w:val="18"/>
        </w:rPr>
        <w:cr/>
        <w:t xml:space="preserve">verklaart (verklaren) zich door ondertekening dezes bereid de opdracht voor: </w:t>
      </w:r>
      <w:r w:rsidRPr="00260B95">
        <w:rPr>
          <w:sz w:val="18"/>
          <w:szCs w:val="18"/>
        </w:rPr>
        <w:cr/>
      </w:r>
      <w:r w:rsidRPr="00260B95">
        <w:rPr>
          <w:sz w:val="18"/>
          <w:szCs w:val="18"/>
        </w:rPr>
        <w:cr/>
        <w:t>Onderhoud sportparken gemeente Cuijk.</w:t>
      </w:r>
      <w:r w:rsidRPr="00260B95">
        <w:rPr>
          <w:sz w:val="18"/>
          <w:szCs w:val="18"/>
        </w:rPr>
        <w:cr/>
      </w:r>
      <w:r w:rsidRPr="00260B95">
        <w:rPr>
          <w:sz w:val="18"/>
          <w:szCs w:val="18"/>
        </w:rPr>
        <w:cr/>
        <w:t>uit te voeren voor een bedrag, de omzetbelasting daarin niet inbegrepen, van:</w:t>
      </w:r>
      <w:r w:rsidRPr="00260B95">
        <w:rPr>
          <w:sz w:val="18"/>
          <w:szCs w:val="18"/>
        </w:rPr>
        <w:cr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  <w:t xml:space="preserve">    </w:t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  <w:t>euro</w:t>
      </w:r>
      <w:r w:rsidRPr="00260B95">
        <w:rPr>
          <w:sz w:val="18"/>
          <w:szCs w:val="18"/>
        </w:rPr>
        <w:cr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  <w:t>(bedrag in cijfers)</w:t>
      </w:r>
      <w:r w:rsidRPr="00260B95">
        <w:rPr>
          <w:sz w:val="18"/>
          <w:szCs w:val="18"/>
        </w:rPr>
        <w:cr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cr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  <w:t>euro</w:t>
      </w:r>
      <w:r w:rsidRPr="00260B95">
        <w:rPr>
          <w:sz w:val="18"/>
          <w:szCs w:val="18"/>
        </w:rPr>
        <w:cr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  <w:t>(bedrag in letters)</w:t>
      </w:r>
      <w:r w:rsidRPr="00260B95">
        <w:rPr>
          <w:sz w:val="18"/>
          <w:szCs w:val="18"/>
        </w:rPr>
        <w:cr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cr/>
        <w:t>Het ter zake van de omzetbelasting verschuldigde bedrag bedraagt:</w:t>
      </w:r>
      <w:r w:rsidRPr="00260B95">
        <w:rPr>
          <w:sz w:val="18"/>
          <w:szCs w:val="18"/>
        </w:rPr>
        <w:cr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  <w:t>euro</w:t>
      </w:r>
      <w:r w:rsidRPr="00260B95">
        <w:rPr>
          <w:sz w:val="18"/>
          <w:szCs w:val="18"/>
        </w:rPr>
        <w:cr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  <w:t>(bedrag in cijfers)</w:t>
      </w:r>
      <w:r w:rsidRPr="00260B95">
        <w:rPr>
          <w:sz w:val="18"/>
          <w:szCs w:val="18"/>
        </w:rPr>
        <w:cr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cr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  <w:t>euro</w:t>
      </w:r>
      <w:r w:rsidRPr="00260B95">
        <w:rPr>
          <w:sz w:val="18"/>
          <w:szCs w:val="18"/>
        </w:rPr>
        <w:cr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  <w:t>(bedrag in letters)</w:t>
      </w:r>
      <w:r w:rsidRPr="00260B95">
        <w:rPr>
          <w:sz w:val="18"/>
          <w:szCs w:val="18"/>
        </w:rPr>
        <w:cr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cr/>
      </w:r>
      <w:r w:rsidRPr="00260B95">
        <w:rPr>
          <w:sz w:val="18"/>
          <w:szCs w:val="18"/>
        </w:rPr>
        <w:cr/>
        <w:t>De inschrijver(s) verklaart (verklaren) dat de bij dit inschrijvingsbiljet gevoegde ontleding van de aannemingssom die is, als bedoeld in artikel 01.01.02 van de Standaard RAW Bepalingen (Standaard 2010).</w:t>
      </w:r>
      <w:r w:rsidRPr="00260B95">
        <w:rPr>
          <w:sz w:val="18"/>
          <w:szCs w:val="18"/>
        </w:rPr>
        <w:cr/>
        <w:t>De inschrijvers wijzen als gemachtigde om hen voor alle zaken het werk betreffende te vertegenwoordigen aan, de hierboven onder A) genoemde inschrijver.</w:t>
      </w:r>
      <w:r w:rsidRPr="00260B95">
        <w:rPr>
          <w:sz w:val="18"/>
          <w:szCs w:val="18"/>
        </w:rPr>
        <w:cr/>
      </w:r>
      <w:r w:rsidRPr="00260B95">
        <w:rPr>
          <w:sz w:val="18"/>
          <w:szCs w:val="18"/>
        </w:rPr>
        <w:cr/>
        <w:t>De inschrijver(s) verklaart (verklaren) deze aanbieding te doen overeenkomstig de bepalingen van het A</w:t>
      </w:r>
      <w:r>
        <w:rPr>
          <w:sz w:val="18"/>
          <w:szCs w:val="18"/>
        </w:rPr>
        <w:t>anbestedingsreglement Werken 2012</w:t>
      </w:r>
      <w:r w:rsidRPr="00260B95">
        <w:rPr>
          <w:sz w:val="18"/>
          <w:szCs w:val="18"/>
        </w:rPr>
        <w:t>. (van toepassing zijnde aanbestedingsreglement), en met inachtneming van de bepalingen en gegevens zoals deze zijn omschreven in de voor de inschrijving relevante stukken.</w:t>
      </w:r>
      <w:r w:rsidRPr="00260B95">
        <w:rPr>
          <w:sz w:val="18"/>
          <w:szCs w:val="18"/>
        </w:rPr>
        <w:cr/>
      </w:r>
      <w:r w:rsidRPr="00260B95">
        <w:rPr>
          <w:sz w:val="18"/>
          <w:szCs w:val="18"/>
        </w:rPr>
        <w:cr/>
      </w:r>
      <w:r w:rsidRPr="00260B95">
        <w:rPr>
          <w:sz w:val="18"/>
          <w:szCs w:val="18"/>
        </w:rPr>
        <w:cr/>
        <w:t xml:space="preserve">Gedaan op </w:t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  <w:t xml:space="preserve">(datum), te </w:t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  <w:t>(plaats).</w:t>
      </w:r>
      <w:r w:rsidRPr="00260B95">
        <w:rPr>
          <w:sz w:val="18"/>
          <w:szCs w:val="18"/>
        </w:rPr>
        <w:cr/>
      </w:r>
      <w:r w:rsidRPr="00260B95">
        <w:rPr>
          <w:sz w:val="18"/>
          <w:szCs w:val="18"/>
        </w:rPr>
        <w:cr/>
        <w:t>De inschrijver(s)</w:t>
      </w:r>
      <w:r w:rsidRPr="00260B95">
        <w:rPr>
          <w:sz w:val="18"/>
          <w:szCs w:val="18"/>
        </w:rPr>
        <w:cr/>
      </w:r>
      <w:r w:rsidRPr="00260B95">
        <w:rPr>
          <w:sz w:val="18"/>
          <w:szCs w:val="18"/>
        </w:rPr>
        <w:cr/>
      </w:r>
      <w:r w:rsidRPr="00260B95">
        <w:rPr>
          <w:sz w:val="18"/>
          <w:szCs w:val="18"/>
        </w:rPr>
        <w:lastRenderedPageBreak/>
        <w:t xml:space="preserve">A) </w:t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  <w:t>(handtekening)</w:t>
      </w:r>
      <w:r w:rsidRPr="00260B95">
        <w:rPr>
          <w:sz w:val="18"/>
          <w:szCs w:val="18"/>
        </w:rPr>
        <w:cr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cr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  <w:t>(naam)</w:t>
      </w:r>
      <w:r w:rsidRPr="00260B95">
        <w:rPr>
          <w:sz w:val="18"/>
          <w:szCs w:val="18"/>
        </w:rPr>
        <w:cr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  <w:t>(functie)</w:t>
      </w:r>
      <w:r w:rsidRPr="00260B95">
        <w:rPr>
          <w:sz w:val="18"/>
          <w:szCs w:val="18"/>
        </w:rPr>
        <w:cr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cr/>
        <w:t xml:space="preserve">B) </w:t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  <w:t>(handtekening)</w:t>
      </w:r>
      <w:r w:rsidRPr="00260B95">
        <w:rPr>
          <w:sz w:val="18"/>
          <w:szCs w:val="18"/>
        </w:rPr>
        <w:cr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cr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  <w:t>(naam)</w:t>
      </w:r>
      <w:r w:rsidRPr="00260B95">
        <w:rPr>
          <w:sz w:val="18"/>
          <w:szCs w:val="18"/>
        </w:rPr>
        <w:cr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  <w:t>(functie)</w:t>
      </w:r>
      <w:r w:rsidRPr="00260B95">
        <w:rPr>
          <w:sz w:val="18"/>
          <w:szCs w:val="18"/>
        </w:rPr>
        <w:cr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cr/>
        <w:t xml:space="preserve">C) </w:t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  <w:t>(handtekening)</w:t>
      </w:r>
      <w:r w:rsidRPr="00260B95">
        <w:rPr>
          <w:sz w:val="18"/>
          <w:szCs w:val="18"/>
        </w:rPr>
        <w:cr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cr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  <w:t>(naam)</w:t>
      </w:r>
      <w:r w:rsidRPr="00260B95">
        <w:rPr>
          <w:sz w:val="18"/>
          <w:szCs w:val="18"/>
        </w:rPr>
        <w:cr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</w:r>
      <w:r w:rsidRPr="00260B95">
        <w:rPr>
          <w:sz w:val="18"/>
          <w:szCs w:val="18"/>
        </w:rPr>
        <w:tab/>
        <w:t>(functie)</w:t>
      </w:r>
    </w:p>
    <w:sectPr w:rsidR="009434E1" w:rsidRPr="00260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B95"/>
    <w:rsid w:val="00045BE5"/>
    <w:rsid w:val="00066F55"/>
    <w:rsid w:val="001104DE"/>
    <w:rsid w:val="00174A70"/>
    <w:rsid w:val="00223752"/>
    <w:rsid w:val="00260B95"/>
    <w:rsid w:val="00287083"/>
    <w:rsid w:val="002A0086"/>
    <w:rsid w:val="002E41ED"/>
    <w:rsid w:val="002F2259"/>
    <w:rsid w:val="00361916"/>
    <w:rsid w:val="004C401C"/>
    <w:rsid w:val="00564FB1"/>
    <w:rsid w:val="005D7385"/>
    <w:rsid w:val="00622A41"/>
    <w:rsid w:val="006D599D"/>
    <w:rsid w:val="006E79F8"/>
    <w:rsid w:val="007E15FF"/>
    <w:rsid w:val="00856A2A"/>
    <w:rsid w:val="00887619"/>
    <w:rsid w:val="008A4C21"/>
    <w:rsid w:val="008D5406"/>
    <w:rsid w:val="008F7D74"/>
    <w:rsid w:val="009202D5"/>
    <w:rsid w:val="00925DAC"/>
    <w:rsid w:val="00A6529D"/>
    <w:rsid w:val="00AE6358"/>
    <w:rsid w:val="00B6103E"/>
    <w:rsid w:val="00B9074D"/>
    <w:rsid w:val="00C45A41"/>
    <w:rsid w:val="00CA0DB8"/>
    <w:rsid w:val="00CB656A"/>
    <w:rsid w:val="00CE7F93"/>
    <w:rsid w:val="00D37713"/>
    <w:rsid w:val="00D40F98"/>
    <w:rsid w:val="00D75D1D"/>
    <w:rsid w:val="00D801AF"/>
    <w:rsid w:val="00D84767"/>
    <w:rsid w:val="00DA01A7"/>
    <w:rsid w:val="00DF31BE"/>
    <w:rsid w:val="00E243AD"/>
    <w:rsid w:val="00E93CE8"/>
    <w:rsid w:val="00F1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211D763C</Template>
  <TotalTime>0</TotalTime>
  <Pages>2</Pages>
  <Words>278</Words>
  <Characters>1535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 Bongers | KYBYS</dc:creator>
  <cp:lastModifiedBy>Gerry Kersten</cp:lastModifiedBy>
  <cp:revision>2</cp:revision>
  <dcterms:created xsi:type="dcterms:W3CDTF">2014-11-13T07:21:00Z</dcterms:created>
  <dcterms:modified xsi:type="dcterms:W3CDTF">2014-11-13T07:21:00Z</dcterms:modified>
</cp:coreProperties>
</file>