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16"/>
        <w:tblW w:w="7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2301"/>
        <w:gridCol w:w="979"/>
        <w:gridCol w:w="1778"/>
      </w:tblGrid>
      <w:tr w:rsidR="008275FB" w:rsidRPr="00355CC4" w14:paraId="3CB1CADB" w14:textId="6ED3672E" w:rsidTr="008275FB">
        <w:trPr>
          <w:trHeight w:val="288"/>
        </w:trPr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BFD2350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Naam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940C01B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Straat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4169205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Postcode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0EC84DB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Plaats</w:t>
            </w:r>
          </w:p>
        </w:tc>
      </w:tr>
      <w:tr w:rsidR="008275FB" w:rsidRPr="00355CC4" w14:paraId="4A7FDB8A" w14:textId="61E7ECC4" w:rsidTr="008275FB">
        <w:trPr>
          <w:trHeight w:val="564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012CC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Waterschap Vallei en Veluwe Hoofdkantoor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DCA6A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Steenbokstraat </w:t>
            </w:r>
            <w:proofErr w:type="gram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10 /</w:t>
            </w:r>
            <w:proofErr w:type="gram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B2816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7324 AX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DBD31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Apeldoorn</w:t>
            </w:r>
          </w:p>
        </w:tc>
      </w:tr>
      <w:tr w:rsidR="008275FB" w:rsidRPr="00355CC4" w14:paraId="5E8CF1B5" w14:textId="257A5CD6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615B3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Bennekom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B4254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Dr. W. Dreeslaan 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C633D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6721 ND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7E304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Bennekom</w:t>
            </w:r>
          </w:p>
        </w:tc>
      </w:tr>
      <w:tr w:rsidR="008275FB" w:rsidRPr="00355CC4" w14:paraId="2B65D02D" w14:textId="5C53093B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1A41D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RWZI Amersfoort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1D3F1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Neonweg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C6B24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3812 RH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70C76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Amersfoort</w:t>
            </w:r>
          </w:p>
        </w:tc>
      </w:tr>
      <w:tr w:rsidR="008275FB" w:rsidRPr="00355CC4" w14:paraId="377E6A19" w14:textId="720016DF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028DC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Heerde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C69F2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Postweg 39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943A7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8181 VK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5363B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Heerde</w:t>
            </w:r>
          </w:p>
        </w:tc>
      </w:tr>
      <w:tr w:rsidR="008275FB" w:rsidRPr="00355CC4" w14:paraId="66185150" w14:textId="08DFF61D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913CE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Veenendaal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98DB1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Slaperdijk 2a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DA08F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3959 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55EF3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Overberg</w:t>
            </w:r>
          </w:p>
        </w:tc>
      </w:tr>
      <w:tr w:rsidR="008275FB" w:rsidRPr="00355CC4" w14:paraId="720FB8BF" w14:textId="7736A812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45D60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Brummen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F1A9F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Brummense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Bandijk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D0B13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E8C0D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Brummen</w:t>
            </w:r>
          </w:p>
        </w:tc>
      </w:tr>
      <w:tr w:rsidR="008275FB" w:rsidRPr="00355CC4" w14:paraId="23FBCC99" w14:textId="3EDA8ACE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F690D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Epe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E06B2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Hammerstraat 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38E85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8161 PH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F2C1A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Epe</w:t>
            </w:r>
          </w:p>
        </w:tc>
      </w:tr>
      <w:tr w:rsidR="008275FB" w:rsidRPr="00355CC4" w14:paraId="26B89942" w14:textId="2E0276BB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4CA53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Woudenberg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2833C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Zegheweg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1474D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3931 MR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918C9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Woudenberg</w:t>
            </w:r>
          </w:p>
        </w:tc>
      </w:tr>
      <w:tr w:rsidR="008275FB" w:rsidRPr="00355CC4" w14:paraId="53ECED26" w14:textId="2061B585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C4256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Apeldoorn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98A0D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Stadhoudersmolenweg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1E006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7317 AX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C3514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Apeldoorn</w:t>
            </w:r>
          </w:p>
        </w:tc>
      </w:tr>
      <w:tr w:rsidR="008275FB" w:rsidRPr="00355CC4" w14:paraId="18B62424" w14:textId="04BEFF49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29D13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Elburg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0CCAD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Industriestraat 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8DC78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8081 HH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EB658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Elburg</w:t>
            </w:r>
          </w:p>
        </w:tc>
      </w:tr>
      <w:tr w:rsidR="008275FB" w:rsidRPr="00355CC4" w14:paraId="455A053A" w14:textId="0AC7AAB7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52836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Soest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45CC2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Maatweg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760B6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3761 EH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5DE9E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Soest</w:t>
            </w:r>
          </w:p>
        </w:tc>
      </w:tr>
      <w:tr w:rsidR="008275FB" w:rsidRPr="00355CC4" w14:paraId="751958B7" w14:textId="625F1CC6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76AE6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Nijkerk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B173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Watergoorweg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075F3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3861 RH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9B7B5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Nijkerk</w:t>
            </w:r>
          </w:p>
        </w:tc>
      </w:tr>
      <w:tr w:rsidR="008275FB" w:rsidRPr="00355CC4" w14:paraId="20DBED03" w14:textId="28B69AF0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D6CFF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Harderwijk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710A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Lorentzstraat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C76E1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3846 AV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9854E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Harderwijk</w:t>
            </w:r>
          </w:p>
        </w:tc>
      </w:tr>
      <w:tr w:rsidR="008275FB" w:rsidRPr="00355CC4" w14:paraId="72831D65" w14:textId="1F2E621F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0403E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Renkum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D4E2F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Bokkedijk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D3BBE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6871 AX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99342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Renkum</w:t>
            </w:r>
          </w:p>
        </w:tc>
      </w:tr>
      <w:tr w:rsidR="008275FB" w:rsidRPr="00355CC4" w14:paraId="4AA2B6B3" w14:textId="44D2E085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BA467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Terwolde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ECEDE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Bandijk 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3177A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7396 NB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894D6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Terwolde</w:t>
            </w:r>
          </w:p>
        </w:tc>
      </w:tr>
      <w:tr w:rsidR="008275FB" w:rsidRPr="00355CC4" w14:paraId="7922C20E" w14:textId="08887012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7CC83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Hattem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DB579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Hilsdijk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106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7D4C6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8051 KE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A8666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Hattem</w:t>
            </w:r>
          </w:p>
        </w:tc>
      </w:tr>
      <w:tr w:rsidR="008275FB" w:rsidRPr="00355CC4" w14:paraId="358DC589" w14:textId="1D378A87" w:rsidTr="008275FB">
        <w:trPr>
          <w:trHeight w:val="300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B8C78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Ede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8BB53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Dwarsweg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72FED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 xml:space="preserve">6715 AT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66997" w14:textId="77777777" w:rsidR="008275FB" w:rsidRPr="00355CC4" w:rsidRDefault="008275FB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Ede</w:t>
            </w:r>
          </w:p>
        </w:tc>
      </w:tr>
    </w:tbl>
    <w:p w14:paraId="2B9CEB60" w14:textId="51E6930A" w:rsidR="009B35CE" w:rsidRPr="009B35CE" w:rsidRDefault="00291FBF" w:rsidP="00355CC4">
      <w:pPr>
        <w:pStyle w:val="Kop1"/>
      </w:pPr>
      <w:r w:rsidRPr="00291FBF">
        <w:t>Locaties</w:t>
      </w:r>
      <w:r w:rsidR="00355CC4">
        <w:t xml:space="preserve"> </w:t>
      </w:r>
      <w:r w:rsidR="007F430C">
        <w:t>W</w:t>
      </w:r>
      <w:r w:rsidR="004864D9">
        <w:t xml:space="preserve">aterschap Vallei en Veluwe </w:t>
      </w:r>
    </w:p>
    <w:sectPr w:rsidR="009B35CE" w:rsidRPr="009B3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6102" w14:textId="77777777" w:rsidR="009111B8" w:rsidRDefault="009111B8" w:rsidP="00291FBF">
      <w:pPr>
        <w:spacing w:after="0" w:line="240" w:lineRule="auto"/>
      </w:pPr>
      <w:r>
        <w:separator/>
      </w:r>
    </w:p>
  </w:endnote>
  <w:endnote w:type="continuationSeparator" w:id="0">
    <w:p w14:paraId="36556A68" w14:textId="77777777" w:rsidR="009111B8" w:rsidRDefault="009111B8" w:rsidP="0029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B09A" w14:textId="77777777" w:rsidR="009111B8" w:rsidRDefault="009111B8" w:rsidP="00291FBF">
      <w:pPr>
        <w:spacing w:after="0" w:line="240" w:lineRule="auto"/>
      </w:pPr>
      <w:r>
        <w:separator/>
      </w:r>
    </w:p>
  </w:footnote>
  <w:footnote w:type="continuationSeparator" w:id="0">
    <w:p w14:paraId="3E63612D" w14:textId="77777777" w:rsidR="009111B8" w:rsidRDefault="009111B8" w:rsidP="0029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22932"/>
    <w:multiLevelType w:val="hybridMultilevel"/>
    <w:tmpl w:val="9D1E141E"/>
    <w:lvl w:ilvl="0" w:tplc="62083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30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43"/>
    <w:rsid w:val="00033DC0"/>
    <w:rsid w:val="000A255C"/>
    <w:rsid w:val="001134BF"/>
    <w:rsid w:val="00196843"/>
    <w:rsid w:val="001A2646"/>
    <w:rsid w:val="002360C9"/>
    <w:rsid w:val="00284C2E"/>
    <w:rsid w:val="00291FBF"/>
    <w:rsid w:val="00355CC4"/>
    <w:rsid w:val="003A522A"/>
    <w:rsid w:val="004864D9"/>
    <w:rsid w:val="004D737D"/>
    <w:rsid w:val="00563F65"/>
    <w:rsid w:val="005E35BE"/>
    <w:rsid w:val="006A0813"/>
    <w:rsid w:val="007B7EA2"/>
    <w:rsid w:val="007E11C2"/>
    <w:rsid w:val="007F430C"/>
    <w:rsid w:val="008113D0"/>
    <w:rsid w:val="008275FB"/>
    <w:rsid w:val="00833121"/>
    <w:rsid w:val="008D20C0"/>
    <w:rsid w:val="00905E69"/>
    <w:rsid w:val="009111B8"/>
    <w:rsid w:val="0099470D"/>
    <w:rsid w:val="009B35CE"/>
    <w:rsid w:val="00C2111F"/>
    <w:rsid w:val="00CB16CF"/>
    <w:rsid w:val="00E5117D"/>
    <w:rsid w:val="00EE6A1C"/>
    <w:rsid w:val="00F36AA4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013A"/>
  <w15:docId w15:val="{C3D826C5-AF20-4994-97EF-2A84D710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1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1FBF"/>
  </w:style>
  <w:style w:type="paragraph" w:styleId="Voettekst">
    <w:name w:val="footer"/>
    <w:basedOn w:val="Standaard"/>
    <w:link w:val="VoettekstChar"/>
    <w:uiPriority w:val="99"/>
    <w:unhideWhenUsed/>
    <w:rsid w:val="002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1FBF"/>
  </w:style>
  <w:style w:type="character" w:customStyle="1" w:styleId="Kop1Char">
    <w:name w:val="Kop 1 Char"/>
    <w:basedOn w:val="Standaardalinea-lettertype"/>
    <w:link w:val="Kop1"/>
    <w:uiPriority w:val="9"/>
    <w:rsid w:val="0029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7F430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30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F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ateeuwisse\Temp\Templafy\WordVsto\nlq0a1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6D1E3FBF-44FF-4B69-A5E2-C4F9E6E8DDA1}">
  <ds:schemaRefs/>
</ds:datastoreItem>
</file>

<file path=customXml/itemProps2.xml><?xml version="1.0" encoding="utf-8"?>
<ds:datastoreItem xmlns:ds="http://schemas.openxmlformats.org/officeDocument/2006/customXml" ds:itemID="{6D2BE9A1-EDA7-4632-AF65-186776467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nlq0a1rm</Template>
  <TotalTime>8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ateeuwisse@vallei-veluwe.nl</dc:creator>
  <cp:keywords/>
  <dc:description/>
  <cp:lastModifiedBy>Habekotté, Wilco</cp:lastModifiedBy>
  <cp:revision>6</cp:revision>
  <dcterms:created xsi:type="dcterms:W3CDTF">2026-03-06T10:37:00Z</dcterms:created>
  <dcterms:modified xsi:type="dcterms:W3CDTF">2026-06-29T14:14:00Z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wsvv</vt:lpwstr>
  </property>
  <property fmtid="{D5CDD505-2E9C-101B-9397-08002B2CF9AE}" pid="3" name="TemplafyTemplateId">
    <vt:lpwstr>637939204912552356</vt:lpwstr>
  </property>
  <property fmtid="{D5CDD505-2E9C-101B-9397-08002B2CF9AE}" pid="4" name="TemplafyUserProfileId">
    <vt:lpwstr>638108564823108794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</Properties>
</file>