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29E6" w14:textId="77777777" w:rsidR="00046CD1" w:rsidRDefault="00046CD1" w:rsidP="00131686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233145878"/>
      <w:r w:rsidRPr="00E02065"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0"/>
      <w:bookmarkEnd w:id="1"/>
      <w:bookmarkEnd w:id="2"/>
    </w:p>
    <w:p w14:paraId="37C4477F" w14:textId="13C3C581" w:rsidR="00046CD1" w:rsidRPr="000E7A6F" w:rsidRDefault="000E7A6F" w:rsidP="00046CD1">
      <w:pPr>
        <w:spacing w:after="0" w:line="260" w:lineRule="atLeast"/>
        <w:rPr>
          <w:b/>
          <w:bCs/>
          <w:sz w:val="20"/>
          <w:szCs w:val="24"/>
        </w:rPr>
      </w:pPr>
      <w:r w:rsidRPr="000E7A6F">
        <w:rPr>
          <w:b/>
          <w:bCs/>
          <w:sz w:val="20"/>
          <w:szCs w:val="24"/>
        </w:rPr>
        <w:t>Perceel 1 + 2</w:t>
      </w:r>
      <w:r>
        <w:rPr>
          <w:b/>
          <w:bCs/>
          <w:sz w:val="20"/>
          <w:szCs w:val="24"/>
        </w:rPr>
        <w:t>: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9C22DF" w14:paraId="5891C893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FF79811" w14:textId="1F41E678" w:rsidR="00046CD1" w:rsidRPr="00131686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0E7A6F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1: ervaring schoolgebouw</w:t>
            </w:r>
          </w:p>
        </w:tc>
      </w:tr>
      <w:tr w:rsidR="00046CD1" w:rsidRPr="009C22DF" w14:paraId="015CCEE5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C887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70C63C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F8BFD25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79D57F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D004CB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2B06DFCB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7B4729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C65DE1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E2CDE9A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C43F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0CE436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3FD798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0936B6DD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64A59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23278E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5556CAC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9C22DF" w14:paraId="1AA234B4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11EE7D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1F6FFB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BBCBBD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27EEEF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1727D9EA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CC8EF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96898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57089204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DFAADD" w14:textId="066EC646" w:rsidR="00046CD1" w:rsidRPr="009C22DF" w:rsidRDefault="000E7A6F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Onderwijstype</w:t>
            </w:r>
          </w:p>
        </w:tc>
        <w:tc>
          <w:tcPr>
            <w:tcW w:w="5865" w:type="dxa"/>
            <w:vAlign w:val="center"/>
          </w:tcPr>
          <w:p w14:paraId="6135AA82" w14:textId="3D4B2412" w:rsidR="000E7A6F" w:rsidRPr="009C22DF" w:rsidRDefault="000E7A6F" w:rsidP="000E7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Voorgezet Onderwijs (5 punten)</w:t>
            </w:r>
          </w:p>
          <w:p w14:paraId="62DB30D7" w14:textId="5C405B60" w:rsidR="000E7A6F" w:rsidRPr="009C22DF" w:rsidRDefault="000E7A6F" w:rsidP="000E7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Overige onderwijsfunctie (3 punten)</w:t>
            </w:r>
          </w:p>
          <w:p w14:paraId="15AADDB8" w14:textId="350D7A26" w:rsidR="00046CD1" w:rsidRPr="000E7A6F" w:rsidRDefault="000E7A6F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 xml:space="preserve">geen onderwijsfunctie (0 punten) </w:t>
            </w:r>
          </w:p>
        </w:tc>
      </w:tr>
      <w:tr w:rsidR="00046CD1" w:rsidRPr="009C22DF" w14:paraId="28A15F94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D689CD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718253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1DC77CC" w14:textId="77777777" w:rsidR="00046CD1" w:rsidRDefault="00046CD1" w:rsidP="00131686">
      <w:pPr>
        <w:rPr>
          <w:highlight w:val="yellow"/>
        </w:rPr>
      </w:pPr>
    </w:p>
    <w:p w14:paraId="11ECAE72" w14:textId="77777777" w:rsidR="00046CD1" w:rsidRDefault="00046CD1" w:rsidP="00131686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4E986CC" w14:textId="77777777" w:rsidR="000E7A6F" w:rsidRDefault="000E7A6F" w:rsidP="00131686"/>
    <w:p w14:paraId="1B88755A" w14:textId="274BA4AE" w:rsidR="000E7A6F" w:rsidRDefault="000E7A6F" w:rsidP="00131686">
      <w:pPr>
        <w:rPr>
          <w:b/>
          <w:bCs/>
          <w:sz w:val="20"/>
          <w:szCs w:val="24"/>
        </w:rPr>
      </w:pPr>
      <w:r w:rsidRPr="000E7A6F">
        <w:rPr>
          <w:b/>
          <w:bCs/>
          <w:sz w:val="20"/>
          <w:szCs w:val="24"/>
        </w:rPr>
        <w:t>Perceel</w:t>
      </w:r>
      <w:r>
        <w:rPr>
          <w:b/>
          <w:bCs/>
          <w:sz w:val="20"/>
          <w:szCs w:val="24"/>
        </w:rPr>
        <w:t xml:space="preserve"> 1: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9C22DF" w14:paraId="40A01E6E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87CA3AE" w14:textId="7F9AA856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8B365E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: ervaring kelderbouw</w:t>
            </w:r>
          </w:p>
        </w:tc>
      </w:tr>
      <w:tr w:rsidR="000E7A6F" w:rsidRPr="009C22DF" w14:paraId="10D398A6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BC4218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6406E48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9C22DF" w14:paraId="206DD1EF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93DFA3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3F7470E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9C22DF" w14:paraId="4BA1BF5E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1B7C3E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97A15C4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9C22DF" w14:paraId="15663F52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3757B6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12C9D6F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7A08DA1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9C22DF" w14:paraId="50719D51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97DA80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2A60C55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733FCAE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9C22DF" w14:paraId="207B10C2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ACFACD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41E6429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CF562FF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CE38BE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E7A6F" w:rsidRPr="009C22DF" w14:paraId="7BB253BF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3EB546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lastRenderedPageBreak/>
              <w:t>Exacte opleverdatum</w:t>
            </w:r>
          </w:p>
        </w:tc>
        <w:tc>
          <w:tcPr>
            <w:tcW w:w="5865" w:type="dxa"/>
            <w:vAlign w:val="center"/>
          </w:tcPr>
          <w:p w14:paraId="7CBD0D40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9C22DF" w14:paraId="7650C025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43BE33" w14:textId="45A09D03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Kelderbouw met damwanden-onderwaterbetonconstructie</w:t>
            </w:r>
          </w:p>
        </w:tc>
        <w:tc>
          <w:tcPr>
            <w:tcW w:w="5865" w:type="dxa"/>
            <w:vAlign w:val="center"/>
          </w:tcPr>
          <w:p w14:paraId="58E46F16" w14:textId="5210C4ED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 w:rsidR="008B365E">
              <w:rPr>
                <w:rFonts w:ascii="Century Gothic" w:hAnsi="Century Gothic"/>
                <w:lang w:val="x-none"/>
              </w:rPr>
              <w:t xml:space="preserve">&gt;1000m2 </w:t>
            </w:r>
            <w:proofErr w:type="spellStart"/>
            <w:r w:rsidR="008B365E">
              <w:rPr>
                <w:rFonts w:ascii="Century Gothic" w:hAnsi="Century Gothic"/>
                <w:lang w:val="x-none"/>
              </w:rPr>
              <w:t>bvo</w:t>
            </w:r>
            <w:proofErr w:type="spellEnd"/>
            <w:r>
              <w:rPr>
                <w:rFonts w:ascii="Century Gothic" w:hAnsi="Century Gothic"/>
                <w:lang w:val="x-none"/>
              </w:rPr>
              <w:t xml:space="preserve"> (5 punten)</w:t>
            </w:r>
          </w:p>
          <w:p w14:paraId="4E86808D" w14:textId="3C1EA809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&gt;500m2 &lt;1000m2</w:t>
            </w:r>
            <w:r w:rsidR="008B365E">
              <w:rPr>
                <w:rFonts w:ascii="Century Gothic" w:hAnsi="Century Gothic"/>
                <w:lang w:val="x-none"/>
              </w:rPr>
              <w:t xml:space="preserve"> </w:t>
            </w:r>
            <w:proofErr w:type="spellStart"/>
            <w:r w:rsidR="008B365E">
              <w:rPr>
                <w:rFonts w:ascii="Century Gothic" w:hAnsi="Century Gothic"/>
                <w:lang w:val="x-none"/>
              </w:rPr>
              <w:t>bvo</w:t>
            </w:r>
            <w:proofErr w:type="spellEnd"/>
            <w:r>
              <w:rPr>
                <w:rFonts w:ascii="Century Gothic" w:hAnsi="Century Gothic"/>
                <w:lang w:val="x-none"/>
              </w:rPr>
              <w:t xml:space="preserve"> (3 punten)</w:t>
            </w:r>
          </w:p>
          <w:p w14:paraId="18FE7EBC" w14:textId="100E067C" w:rsidR="000E7A6F" w:rsidRPr="000E7A6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 xml:space="preserve">geen (0 punten) </w:t>
            </w:r>
          </w:p>
        </w:tc>
      </w:tr>
      <w:tr w:rsidR="000E7A6F" w:rsidRPr="009C22DF" w14:paraId="1A692F96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E84115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3157CFF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632D3512" w14:textId="77777777" w:rsidR="008B365E" w:rsidRDefault="008B365E" w:rsidP="008B365E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2BFEA5D9" w14:textId="77777777" w:rsidR="008B365E" w:rsidRDefault="008B365E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B365E" w:rsidRPr="009C22DF" w14:paraId="71ACCD7C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7A7F69E" w14:textId="6958AC86" w:rsidR="008B365E" w:rsidRPr="00131686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3: ervaring emissiearm bouwen – inzet elektrisch materieel </w:t>
            </w:r>
          </w:p>
        </w:tc>
      </w:tr>
      <w:tr w:rsidR="008B365E" w:rsidRPr="009C22DF" w14:paraId="596FED62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53EFD5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8247380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1296E19D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F2BA6B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BE67157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17E8F5AF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59F0B1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2739A08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616555FB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25E6B5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C108711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11A84CC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3C028502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A07027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0FB4636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2C14861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B365E" w:rsidRPr="009C22DF" w14:paraId="7D163B18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B57A6A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8260270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5383292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7F8C123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B365E" w:rsidRPr="009C22DF" w14:paraId="618C6660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E610B0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D1B0B47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316AAFEB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406AEE" w14:textId="13FB7CB9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Inzet elektrisch materieel bij hoofdmaterieel – categorie sloopkraan,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bronneringspomp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, shovel, mobiele hijskraan </w:t>
            </w:r>
          </w:p>
        </w:tc>
        <w:tc>
          <w:tcPr>
            <w:tcW w:w="5865" w:type="dxa"/>
            <w:vAlign w:val="center"/>
          </w:tcPr>
          <w:p w14:paraId="5C53288A" w14:textId="2A6AA12B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Drie of meer (5 punten)</w:t>
            </w:r>
          </w:p>
          <w:p w14:paraId="7D472E8A" w14:textId="169830DD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Eén of twee (3 punten)</w:t>
            </w:r>
          </w:p>
          <w:p w14:paraId="2ED1605E" w14:textId="77777777" w:rsidR="008B365E" w:rsidRPr="000E7A6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 xml:space="preserve">geen (0 punten) </w:t>
            </w:r>
          </w:p>
        </w:tc>
      </w:tr>
      <w:tr w:rsidR="008B365E" w:rsidRPr="009C22DF" w14:paraId="05B1DCC3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EBA5EE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F499A51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BFB36A9" w14:textId="77777777" w:rsidR="008B365E" w:rsidRDefault="008B365E" w:rsidP="008B365E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19926FF" w14:textId="77777777" w:rsidR="008B365E" w:rsidRDefault="008B365E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B365E" w:rsidRPr="009C22DF" w14:paraId="14C56BC0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5B2BB39" w14:textId="2B912DE9" w:rsidR="008B365E" w:rsidRPr="00131686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4: werken in binnenstedelijk gebied </w:t>
            </w:r>
          </w:p>
        </w:tc>
      </w:tr>
      <w:tr w:rsidR="008B365E" w:rsidRPr="009C22DF" w14:paraId="7CFA6ED3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C369C2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7BD1C7C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49EA228C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7A942F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F93888C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33ABEC55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3C3DD6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01D0093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6303A6ED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96460E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10A645F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6B96FD3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5972967E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27B18F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3D37E28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39BC21D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B365E" w:rsidRPr="009C22DF" w14:paraId="57B7B946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045650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lastRenderedPageBreak/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D6FFC2C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C2A1E44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6D80153" w14:textId="77777777" w:rsidR="008B365E" w:rsidRPr="009C22DF" w:rsidRDefault="008B365E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B365E" w:rsidRPr="009C22DF" w14:paraId="2596C9EE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4B9077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3F1FD7E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B365E" w:rsidRPr="009C22DF" w14:paraId="67FD84FF" w14:textId="77777777" w:rsidTr="00EA0C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CD6C61" w14:textId="6EE33BE4" w:rsidR="008B365E" w:rsidRPr="009C22DF" w:rsidRDefault="008B365E" w:rsidP="008B365E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Bouwlocatie in een binnenstedelijk gebied</w:t>
            </w:r>
          </w:p>
        </w:tc>
        <w:tc>
          <w:tcPr>
            <w:tcW w:w="5865" w:type="dxa"/>
            <w:vAlign w:val="center"/>
          </w:tcPr>
          <w:p w14:paraId="51CA8AD4" w14:textId="77777777" w:rsidR="008B365E" w:rsidRPr="009C22DF" w:rsidRDefault="008B365E" w:rsidP="008B365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  <w:lang w:val="x-none"/>
              </w:rPr>
              <w:t xml:space="preserve"> (6 punten)</w:t>
            </w:r>
          </w:p>
          <w:p w14:paraId="6EDB23E9" w14:textId="623CBE15" w:rsidR="008B365E" w:rsidRPr="000E7A6F" w:rsidRDefault="008B365E" w:rsidP="008B365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  <w:lang w:val="x-none"/>
              </w:rPr>
              <w:t xml:space="preserve"> (0 punten)</w:t>
            </w:r>
          </w:p>
        </w:tc>
      </w:tr>
      <w:tr w:rsidR="008B365E" w:rsidRPr="009C22DF" w14:paraId="7D36228D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E42573" w14:textId="77777777" w:rsidR="008B365E" w:rsidRPr="009C22DF" w:rsidRDefault="008B365E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27D5516" w14:textId="77777777" w:rsidR="008B365E" w:rsidRPr="009C22DF" w:rsidRDefault="008B365E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F6CB0C8" w14:textId="77777777" w:rsidR="008B365E" w:rsidRDefault="008B365E" w:rsidP="008B365E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83AE010" w14:textId="77777777" w:rsidR="008B365E" w:rsidRDefault="008B365E" w:rsidP="00131686"/>
    <w:p w14:paraId="361D9348" w14:textId="77777777" w:rsidR="008B365E" w:rsidRPr="00E02065" w:rsidRDefault="008B365E" w:rsidP="00131686"/>
    <w:p w14:paraId="01B365BD" w14:textId="77777777" w:rsidR="00046CD1" w:rsidRPr="00B478DF" w:rsidRDefault="00046CD1" w:rsidP="00131686">
      <w:r w:rsidRPr="00B478DF">
        <w:t xml:space="preserve">Ondergetekende verklaart tevens dat: </w:t>
      </w:r>
    </w:p>
    <w:p w14:paraId="5A52AA9F" w14:textId="77777777" w:rsidR="00046CD1" w:rsidRPr="00B478DF" w:rsidRDefault="00046CD1" w:rsidP="008C7309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</w:t>
      </w:r>
      <w:r w:rsidRPr="00B54345">
        <w:t>van de bovenstaande referentieprojecten en</w:t>
      </w:r>
      <w:r w:rsidRPr="00B478DF">
        <w:t xml:space="preserve"> de betreffende werkzaamheden (waar de competentie op toeziet) ook zelf uitgevoerd heeft (tenzij een beroep op derden wordt gedaan conform hetgeen gesteld in deze leidraad);</w:t>
      </w:r>
    </w:p>
    <w:p w14:paraId="306880FD" w14:textId="77777777" w:rsidR="00046CD1" w:rsidRPr="0005526A" w:rsidRDefault="00046CD1" w:rsidP="008C7309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29319E" w14:textId="77777777" w:rsidR="00046CD1" w:rsidRPr="0005526A" w:rsidRDefault="00046CD1" w:rsidP="008C7309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B614DB8" w14:textId="77777777" w:rsidR="00046CD1" w:rsidRPr="00B478DF" w:rsidRDefault="00046CD1" w:rsidP="008C7309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105BD48" w14:textId="77777777" w:rsidR="00046CD1" w:rsidRPr="00B478DF" w:rsidRDefault="00046CD1" w:rsidP="00131686">
      <w:r w:rsidRPr="00B478DF">
        <w:t xml:space="preserve">Aldus naar waarheid opgemaakt, </w:t>
      </w:r>
    </w:p>
    <w:p w14:paraId="643B4726" w14:textId="77777777" w:rsidR="00046CD1" w:rsidRPr="00B478DF" w:rsidRDefault="00046CD1" w:rsidP="00131686"/>
    <w:p w14:paraId="51256E65" w14:textId="77777777" w:rsidR="00046CD1" w:rsidRPr="00B478DF" w:rsidRDefault="00046CD1" w:rsidP="00131686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409009E" w14:textId="77777777" w:rsidR="00046CD1" w:rsidRPr="00B478DF" w:rsidRDefault="00046CD1" w:rsidP="00131686"/>
    <w:p w14:paraId="086984C5" w14:textId="77777777" w:rsidR="00046CD1" w:rsidRPr="00B478DF" w:rsidRDefault="00046CD1" w:rsidP="00131686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3172519" w14:textId="77777777" w:rsidR="00046CD1" w:rsidRPr="00B478DF" w:rsidRDefault="00046CD1" w:rsidP="00131686"/>
    <w:p w14:paraId="39F71E61" w14:textId="77777777" w:rsidR="00046CD1" w:rsidRPr="00B478DF" w:rsidRDefault="00046CD1" w:rsidP="00131686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58553119" w14:textId="77777777" w:rsidR="00046CD1" w:rsidRPr="00B478DF" w:rsidRDefault="00046CD1" w:rsidP="00131686"/>
    <w:p w14:paraId="57497F52" w14:textId="77777777" w:rsidR="00046CD1" w:rsidRPr="00B478DF" w:rsidRDefault="00046CD1" w:rsidP="00131686"/>
    <w:p w14:paraId="39A65491" w14:textId="77777777" w:rsidR="00046CD1" w:rsidRPr="00B478DF" w:rsidRDefault="00046CD1" w:rsidP="00131686">
      <w:r w:rsidRPr="00B478DF">
        <w:t xml:space="preserve">   ………………………………………… (handtekening)</w:t>
      </w:r>
    </w:p>
    <w:p w14:paraId="3D07081B" w14:textId="77777777" w:rsidR="00046CD1" w:rsidRPr="0005526A" w:rsidRDefault="00046CD1" w:rsidP="00131686">
      <w:pPr>
        <w:rPr>
          <w:highlight w:val="yellow"/>
        </w:rPr>
      </w:pPr>
    </w:p>
    <w:p w14:paraId="604D3774" w14:textId="4B63AED6" w:rsidR="008636AD" w:rsidRPr="00644926" w:rsidRDefault="00046CD1" w:rsidP="00FA0280"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02037C1" wp14:editId="7A764DCC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1678" id="Rechte verbindingslijn 16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="009956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05F019" wp14:editId="1C2F3639">
                <wp:simplePos x="0" y="0"/>
                <wp:positionH relativeFrom="page">
                  <wp:posOffset>0</wp:posOffset>
                </wp:positionH>
                <wp:positionV relativeFrom="page">
                  <wp:posOffset>10010775</wp:posOffset>
                </wp:positionV>
                <wp:extent cx="7559675" cy="67564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57816" w14:textId="6A42B101" w:rsidR="0012501C" w:rsidRDefault="0012501C" w:rsidP="00131686">
                            <w:pPr>
                              <w:tabs>
                                <w:tab w:val="left" w:pos="142"/>
                                <w:tab w:val="right" w:pos="963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45720" rIns="54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5F019"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0;margin-top:788.25pt;width:595.25pt;height:53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" filled="f" stroked="f" strokeweight=".5pt">
                <v:textbox inset="20mm,,15mm">
                  <w:txbxContent>
                    <w:p w14:paraId="2E257816" w14:textId="6A42B101" w:rsidR="0012501C" w:rsidRDefault="0012501C" w:rsidP="00131686">
                      <w:pPr>
                        <w:tabs>
                          <w:tab w:val="left" w:pos="142"/>
                          <w:tab w:val="right" w:pos="9639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56BB"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8D3AD7" wp14:editId="0B173422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30FE" id="Rechte verbindingslijn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sectPr w:rsidR="008636AD" w:rsidRPr="00644926" w:rsidSect="001316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2D11" w14:textId="77777777" w:rsidR="004C4651" w:rsidRDefault="004C4651" w:rsidP="00E15770">
      <w:pPr>
        <w:spacing w:after="0" w:line="240" w:lineRule="auto"/>
      </w:pPr>
      <w:r>
        <w:separator/>
      </w:r>
    </w:p>
  </w:endnote>
  <w:endnote w:type="continuationSeparator" w:id="0">
    <w:p w14:paraId="05BD8ECB" w14:textId="77777777" w:rsidR="004C4651" w:rsidRDefault="004C4651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30ECE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301D8739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1C1D3B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EBF4" w14:textId="77777777" w:rsidR="0012501C" w:rsidRDefault="00125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3613" w14:textId="77777777" w:rsidR="004C4651" w:rsidRDefault="004C4651" w:rsidP="00E15770">
      <w:pPr>
        <w:spacing w:after="0" w:line="240" w:lineRule="auto"/>
      </w:pPr>
      <w:r>
        <w:separator/>
      </w:r>
    </w:p>
  </w:footnote>
  <w:footnote w:type="continuationSeparator" w:id="0">
    <w:p w14:paraId="31413ED2" w14:textId="77777777" w:rsidR="004C4651" w:rsidRDefault="004C4651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843D" w14:textId="5AD92837" w:rsidR="002833E4" w:rsidRDefault="004C4651">
    <w:pPr>
      <w:pStyle w:val="Koptekst"/>
    </w:pPr>
    <w:r>
      <w:rPr>
        <w:noProof/>
      </w:rPr>
      <w:pict w14:anchorId="71E41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66.25pt;height:113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BDDD" w14:textId="57E8B4A6" w:rsidR="0012501C" w:rsidRDefault="0012501C" w:rsidP="003950B1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8B53" wp14:editId="11029FEF">
              <wp:simplePos x="0" y="0"/>
              <wp:positionH relativeFrom="page">
                <wp:posOffset>614477</wp:posOffset>
              </wp:positionH>
              <wp:positionV relativeFrom="page">
                <wp:posOffset>1</wp:posOffset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F1A15" id="Image" o:spid="_x0000_s1026" style="position:absolute;margin-left:48.4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eY4NfIlw0AAFDxplRL2iSpnu8aAACgonWb4LdIUoTvGQAAoKJlTfBL&#10;8h0DAABUPiZ3AA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R/Bx8s4mIiIjKns0IYBRABYA4&#10;328iIiKismQDMCWC3wYAJgAJvs9EREREZckKYEYEvwG+v0RERETlj4s7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lGHu7Ig4NyKe9oYDAIytbOx7KIPfS7zHAADjT1cv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fxa3mwAgIE3lMFvtfcZAGDgLRuJiA9ExJ6I2Or9BgAY&#10;SGMRsSOD36frBwAAA8ziDg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FatzzjKS+JiLtFxLg3HQBgIGVn366RiPiViLiz9xgAYLBl+rvOewwAMPC2m+M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QyUFvw0uNgDAkreiLyJOjIgjIqLuegMALEmps28y&#10;Bb8vuL4AAEufOX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vz/7d0Jc1zlvefxpyVrsSRbljfAjm0MBLOvCRCWsCZk7iw3t2rew7yHeTPz&#10;Aqbq1k3mQkgIhABhCWsCGNsYjG28L5JsrdbSU+fO91SdeGxZ0nm6+xw9309Vl2SWdnefPuf5nf+z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Q1dBj9J&#10;kqQ0dBv8JEmS0jC3LoRwIYTQE0K4EkJoeuAlSZLWlG4y3nQW/N4JIfRnfzD4SZIkrTlZ3lsMIcxm&#10;v/wvKn5zBj9JkqQ1p4uMt5AFv1d5d4Y+SZKktafBO2pmwW/eAyxJkrT2OatX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C119" w14:textId="18F71B25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6E317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mODXyJcNAABQ8aZUS9okqZ7vGgAAoKJ1m+C3SFKE7xkAAKCi&#10;ZU3wS/IdAwAAVD4mdwA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EfwcfLOJiIiIyp7NCGAU&#10;QAWAON9vIiIiorJkAzAlgt8GACYACb7PRERERGXJCmBGBL8Bvr9ERERE5Y+LO4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JRh7uyIODcinvaGAwCMrWzseyiD30u8xwAA409XL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Bn8Wt5sAICBN5TBb7X3GQBg4C0biYgPRMSeiNjq&#10;/QYAGEhjEbEjg9+n6wcAAAPM4g4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Wrc84ykviYi7RcS4Nx0AYCBlZ9+ukYj4lYi4s/cYAGCwZfq7znsMADDwtpvj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EMlBb8NLjYAwJK3oi8iToyIIyKi7noDACxJ&#10;qbNvMgW/L7i+AABLnzl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N&#10;XQY/SZKkNHQb/CRJktIwty6EcCGE0BNCuBJCaHrgJUmS1pRuMt50FvzeCSH0Z38w+EmSJK05Wd5b&#10;DCHMZr/8Lyp+cwY/SZKkNaeLjLeQBb9XeXeGPkmSpLWnwTtqZsFv3gMsSZK09jmrV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DB873A5"/>
    <w:multiLevelType w:val="multilevel"/>
    <w:tmpl w:val="16B697E6"/>
    <w:numStyleLink w:val="ICSBullets"/>
  </w:abstractNum>
  <w:abstractNum w:abstractNumId="3" w15:restartNumberingAfterBreak="0">
    <w:nsid w:val="0EDD71EF"/>
    <w:multiLevelType w:val="multilevel"/>
    <w:tmpl w:val="16B697E6"/>
    <w:numStyleLink w:val="ICSBullets"/>
  </w:abstractNum>
  <w:abstractNum w:abstractNumId="4" w15:restartNumberingAfterBreak="0">
    <w:nsid w:val="0FDE6561"/>
    <w:multiLevelType w:val="multilevel"/>
    <w:tmpl w:val="16B697E6"/>
    <w:numStyleLink w:val="ICSBullets"/>
  </w:abstractNum>
  <w:abstractNum w:abstractNumId="5" w15:restartNumberingAfterBreak="0">
    <w:nsid w:val="111B7D1D"/>
    <w:multiLevelType w:val="multilevel"/>
    <w:tmpl w:val="16B697E6"/>
    <w:numStyleLink w:val="ICSBullets"/>
  </w:abstractNum>
  <w:abstractNum w:abstractNumId="6" w15:restartNumberingAfterBreak="0">
    <w:nsid w:val="154C4317"/>
    <w:multiLevelType w:val="multilevel"/>
    <w:tmpl w:val="16B697E6"/>
    <w:numStyleLink w:val="ICSBullets"/>
  </w:abstractNum>
  <w:abstractNum w:abstractNumId="7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364878"/>
    <w:multiLevelType w:val="multilevel"/>
    <w:tmpl w:val="16B697E6"/>
    <w:numStyleLink w:val="ICSBullets"/>
  </w:abstractNum>
  <w:abstractNum w:abstractNumId="9" w15:restartNumberingAfterBreak="0">
    <w:nsid w:val="210E4DD6"/>
    <w:multiLevelType w:val="multilevel"/>
    <w:tmpl w:val="16B697E6"/>
    <w:numStyleLink w:val="ICSBullets"/>
  </w:abstractNum>
  <w:abstractNum w:abstractNumId="10" w15:restartNumberingAfterBreak="0">
    <w:nsid w:val="241B48B6"/>
    <w:multiLevelType w:val="multilevel"/>
    <w:tmpl w:val="143EDEB6"/>
    <w:numStyleLink w:val="ICSNumbering"/>
  </w:abstractNum>
  <w:abstractNum w:abstractNumId="11" w15:restartNumberingAfterBreak="0">
    <w:nsid w:val="268B5B65"/>
    <w:multiLevelType w:val="multilevel"/>
    <w:tmpl w:val="143EDEB6"/>
    <w:numStyleLink w:val="ICSNumbering"/>
  </w:abstractNum>
  <w:abstractNum w:abstractNumId="12" w15:restartNumberingAfterBreak="0">
    <w:nsid w:val="279F25C2"/>
    <w:multiLevelType w:val="multilevel"/>
    <w:tmpl w:val="16B697E6"/>
    <w:numStyleLink w:val="ICSBullets"/>
  </w:abstractNum>
  <w:abstractNum w:abstractNumId="13" w15:restartNumberingAfterBreak="0">
    <w:nsid w:val="28E06300"/>
    <w:multiLevelType w:val="multilevel"/>
    <w:tmpl w:val="16B697E6"/>
    <w:numStyleLink w:val="ICSBullets"/>
  </w:abstractNum>
  <w:abstractNum w:abstractNumId="14" w15:restartNumberingAfterBreak="0">
    <w:nsid w:val="2B937219"/>
    <w:multiLevelType w:val="multilevel"/>
    <w:tmpl w:val="16B697E6"/>
    <w:numStyleLink w:val="ICSBullets"/>
  </w:abstractNum>
  <w:abstractNum w:abstractNumId="15" w15:restartNumberingAfterBreak="0">
    <w:nsid w:val="30061B79"/>
    <w:multiLevelType w:val="multilevel"/>
    <w:tmpl w:val="16B697E6"/>
    <w:numStyleLink w:val="ICSBullets"/>
  </w:abstractNum>
  <w:abstractNum w:abstractNumId="16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7" w15:restartNumberingAfterBreak="0">
    <w:nsid w:val="36576909"/>
    <w:multiLevelType w:val="multilevel"/>
    <w:tmpl w:val="16B697E6"/>
    <w:numStyleLink w:val="ICSBullets"/>
  </w:abstractNum>
  <w:abstractNum w:abstractNumId="18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415F157E"/>
    <w:multiLevelType w:val="multilevel"/>
    <w:tmpl w:val="16B697E6"/>
    <w:numStyleLink w:val="ICSBullets"/>
  </w:abstractNum>
  <w:abstractNum w:abstractNumId="22" w15:restartNumberingAfterBreak="0">
    <w:nsid w:val="41C30B6A"/>
    <w:multiLevelType w:val="multilevel"/>
    <w:tmpl w:val="143EDEB6"/>
    <w:numStyleLink w:val="ICSNumbering"/>
  </w:abstractNum>
  <w:abstractNum w:abstractNumId="23" w15:restartNumberingAfterBreak="0">
    <w:nsid w:val="41DC4AF2"/>
    <w:multiLevelType w:val="multilevel"/>
    <w:tmpl w:val="16B697E6"/>
    <w:numStyleLink w:val="ICSBullets"/>
  </w:abstractNum>
  <w:abstractNum w:abstractNumId="24" w15:restartNumberingAfterBreak="0">
    <w:nsid w:val="4BBB0AD8"/>
    <w:multiLevelType w:val="multilevel"/>
    <w:tmpl w:val="16B697E6"/>
    <w:numStyleLink w:val="ICSBullets"/>
  </w:abstractNum>
  <w:abstractNum w:abstractNumId="25" w15:restartNumberingAfterBreak="0">
    <w:nsid w:val="4FC6292C"/>
    <w:multiLevelType w:val="multilevel"/>
    <w:tmpl w:val="143EDEB6"/>
    <w:numStyleLink w:val="ICSNumbering"/>
  </w:abstractNum>
  <w:abstractNum w:abstractNumId="26" w15:restartNumberingAfterBreak="0">
    <w:nsid w:val="59526639"/>
    <w:multiLevelType w:val="multilevel"/>
    <w:tmpl w:val="16B697E6"/>
    <w:numStyleLink w:val="ICSBullets"/>
  </w:abstractNum>
  <w:abstractNum w:abstractNumId="27" w15:restartNumberingAfterBreak="0">
    <w:nsid w:val="595C5CCB"/>
    <w:multiLevelType w:val="multilevel"/>
    <w:tmpl w:val="16B697E6"/>
    <w:numStyleLink w:val="ICSBullets"/>
  </w:abstractNum>
  <w:abstractNum w:abstractNumId="28" w15:restartNumberingAfterBreak="0">
    <w:nsid w:val="59C92B0D"/>
    <w:multiLevelType w:val="multilevel"/>
    <w:tmpl w:val="16B697E6"/>
    <w:numStyleLink w:val="ICSBullets"/>
  </w:abstractNum>
  <w:abstractNum w:abstractNumId="29" w15:restartNumberingAfterBreak="0">
    <w:nsid w:val="5D1E0BCB"/>
    <w:multiLevelType w:val="multilevel"/>
    <w:tmpl w:val="16B697E6"/>
    <w:numStyleLink w:val="ICSBullets"/>
  </w:abstractNum>
  <w:abstractNum w:abstractNumId="30" w15:restartNumberingAfterBreak="0">
    <w:nsid w:val="5F477DF0"/>
    <w:multiLevelType w:val="multilevel"/>
    <w:tmpl w:val="16B697E6"/>
    <w:numStyleLink w:val="ICSBullets"/>
  </w:abstractNum>
  <w:abstractNum w:abstractNumId="31" w15:restartNumberingAfterBreak="0">
    <w:nsid w:val="636E51C3"/>
    <w:multiLevelType w:val="multilevel"/>
    <w:tmpl w:val="143EDEB6"/>
    <w:numStyleLink w:val="ICSNumbering"/>
  </w:abstractNum>
  <w:abstractNum w:abstractNumId="32" w15:restartNumberingAfterBreak="0">
    <w:nsid w:val="6A2565E2"/>
    <w:multiLevelType w:val="multilevel"/>
    <w:tmpl w:val="16B697E6"/>
    <w:numStyleLink w:val="ICSBullets"/>
  </w:abstractNum>
  <w:abstractNum w:abstractNumId="33" w15:restartNumberingAfterBreak="0">
    <w:nsid w:val="6FA313FC"/>
    <w:multiLevelType w:val="multilevel"/>
    <w:tmpl w:val="16B697E6"/>
    <w:numStyleLink w:val="ICSBullets"/>
  </w:abstractNum>
  <w:abstractNum w:abstractNumId="34" w15:restartNumberingAfterBreak="0">
    <w:nsid w:val="710478E4"/>
    <w:multiLevelType w:val="multilevel"/>
    <w:tmpl w:val="16B697E6"/>
    <w:numStyleLink w:val="ICSBullets"/>
  </w:abstractNum>
  <w:abstractNum w:abstractNumId="35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38914DC"/>
    <w:multiLevelType w:val="multilevel"/>
    <w:tmpl w:val="16B697E6"/>
    <w:numStyleLink w:val="ICSBullets"/>
  </w:abstractNum>
  <w:abstractNum w:abstractNumId="37" w15:restartNumberingAfterBreak="0">
    <w:nsid w:val="74984B29"/>
    <w:multiLevelType w:val="multilevel"/>
    <w:tmpl w:val="16B697E6"/>
    <w:numStyleLink w:val="ICSBullets"/>
  </w:abstractNum>
  <w:abstractNum w:abstractNumId="38" w15:restartNumberingAfterBreak="0">
    <w:nsid w:val="75464004"/>
    <w:multiLevelType w:val="multilevel"/>
    <w:tmpl w:val="16B697E6"/>
    <w:numStyleLink w:val="ICSBullets"/>
  </w:abstractNum>
  <w:num w:numId="1" w16cid:durableId="14700122">
    <w:abstractNumId w:val="35"/>
  </w:num>
  <w:num w:numId="2" w16cid:durableId="690181167">
    <w:abstractNumId w:val="7"/>
  </w:num>
  <w:num w:numId="3" w16cid:durableId="1254977777">
    <w:abstractNumId w:val="1"/>
  </w:num>
  <w:num w:numId="4" w16cid:durableId="1663505220">
    <w:abstractNumId w:val="20"/>
  </w:num>
  <w:num w:numId="5" w16cid:durableId="1315600981">
    <w:abstractNumId w:val="16"/>
  </w:num>
  <w:num w:numId="6" w16cid:durableId="1007557937">
    <w:abstractNumId w:val="19"/>
  </w:num>
  <w:num w:numId="7" w16cid:durableId="190731394">
    <w:abstractNumId w:val="18"/>
  </w:num>
  <w:num w:numId="8" w16cid:durableId="260652963">
    <w:abstractNumId w:val="10"/>
  </w:num>
  <w:num w:numId="9" w16cid:durableId="1957760215">
    <w:abstractNumId w:val="0"/>
  </w:num>
  <w:num w:numId="10" w16cid:durableId="1041514838">
    <w:abstractNumId w:val="29"/>
  </w:num>
  <w:num w:numId="11" w16cid:durableId="1827744560">
    <w:abstractNumId w:val="2"/>
  </w:num>
  <w:num w:numId="12" w16cid:durableId="748774083">
    <w:abstractNumId w:val="32"/>
  </w:num>
  <w:num w:numId="13" w16cid:durableId="1129125200">
    <w:abstractNumId w:val="21"/>
  </w:num>
  <w:num w:numId="14" w16cid:durableId="385758397">
    <w:abstractNumId w:val="33"/>
  </w:num>
  <w:num w:numId="15" w16cid:durableId="2098479027">
    <w:abstractNumId w:val="37"/>
  </w:num>
  <w:num w:numId="16" w16cid:durableId="1375933552">
    <w:abstractNumId w:val="25"/>
  </w:num>
  <w:num w:numId="17" w16cid:durableId="1937251001">
    <w:abstractNumId w:val="26"/>
  </w:num>
  <w:num w:numId="18" w16cid:durableId="844980895">
    <w:abstractNumId w:val="4"/>
  </w:num>
  <w:num w:numId="19" w16cid:durableId="197813633">
    <w:abstractNumId w:val="8"/>
  </w:num>
  <w:num w:numId="20" w16cid:durableId="1173764824">
    <w:abstractNumId w:val="12"/>
  </w:num>
  <w:num w:numId="21" w16cid:durableId="1072973346">
    <w:abstractNumId w:val="15"/>
  </w:num>
  <w:num w:numId="22" w16cid:durableId="866911204">
    <w:abstractNumId w:val="9"/>
  </w:num>
  <w:num w:numId="23" w16cid:durableId="948390023">
    <w:abstractNumId w:val="38"/>
  </w:num>
  <w:num w:numId="24" w16cid:durableId="1098982156">
    <w:abstractNumId w:val="28"/>
  </w:num>
  <w:num w:numId="25" w16cid:durableId="555706382">
    <w:abstractNumId w:val="36"/>
  </w:num>
  <w:num w:numId="26" w16cid:durableId="511800221">
    <w:abstractNumId w:val="31"/>
  </w:num>
  <w:num w:numId="27" w16cid:durableId="914976955">
    <w:abstractNumId w:val="27"/>
  </w:num>
  <w:num w:numId="28" w16cid:durableId="1469787223">
    <w:abstractNumId w:val="30"/>
  </w:num>
  <w:num w:numId="29" w16cid:durableId="47002632">
    <w:abstractNumId w:val="6"/>
  </w:num>
  <w:num w:numId="30" w16cid:durableId="1219898749">
    <w:abstractNumId w:val="3"/>
  </w:num>
  <w:num w:numId="31" w16cid:durableId="493450426">
    <w:abstractNumId w:val="24"/>
  </w:num>
  <w:num w:numId="32" w16cid:durableId="596718685">
    <w:abstractNumId w:val="13"/>
  </w:num>
  <w:num w:numId="33" w16cid:durableId="1367414401">
    <w:abstractNumId w:val="23"/>
  </w:num>
  <w:num w:numId="34" w16cid:durableId="2000234739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381178">
    <w:abstractNumId w:val="5"/>
  </w:num>
  <w:num w:numId="36" w16cid:durableId="1852331955">
    <w:abstractNumId w:val="17"/>
  </w:num>
  <w:num w:numId="37" w16cid:durableId="344020276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olor w:val="4C8488" w:themeColor="accent1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14" w:hanging="357"/>
        </w:pPr>
        <w:rPr>
          <w:rFonts w:hint="default"/>
          <w:b/>
          <w:i w:val="0"/>
          <w:color w:val="4C8488" w:themeColor="accent1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071" w:hanging="357"/>
        </w:pPr>
        <w:rPr>
          <w:rFonts w:hint="default"/>
          <w:b/>
          <w:i w:val="0"/>
          <w:color w:val="4C8488" w:themeColor="accent1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38" w16cid:durableId="2058116832">
    <w:abstractNumId w:val="34"/>
  </w:num>
  <w:num w:numId="39" w16cid:durableId="1911503061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87C"/>
    <w:rsid w:val="00002CE3"/>
    <w:rsid w:val="000059F1"/>
    <w:rsid w:val="0003712A"/>
    <w:rsid w:val="0004582D"/>
    <w:rsid w:val="00046A41"/>
    <w:rsid w:val="00046CD1"/>
    <w:rsid w:val="00053854"/>
    <w:rsid w:val="00075868"/>
    <w:rsid w:val="0008004E"/>
    <w:rsid w:val="000C1BF7"/>
    <w:rsid w:val="000E7A6F"/>
    <w:rsid w:val="000F1B74"/>
    <w:rsid w:val="000F5038"/>
    <w:rsid w:val="0012501C"/>
    <w:rsid w:val="001276AD"/>
    <w:rsid w:val="00131686"/>
    <w:rsid w:val="00135DEA"/>
    <w:rsid w:val="00144896"/>
    <w:rsid w:val="00150F75"/>
    <w:rsid w:val="001673E1"/>
    <w:rsid w:val="00174962"/>
    <w:rsid w:val="0018026E"/>
    <w:rsid w:val="00182245"/>
    <w:rsid w:val="001C1D3B"/>
    <w:rsid w:val="001C48FD"/>
    <w:rsid w:val="001D62C7"/>
    <w:rsid w:val="001E47C3"/>
    <w:rsid w:val="001F1FB1"/>
    <w:rsid w:val="00242146"/>
    <w:rsid w:val="00245830"/>
    <w:rsid w:val="00250E63"/>
    <w:rsid w:val="0028220A"/>
    <w:rsid w:val="002833E4"/>
    <w:rsid w:val="002871E8"/>
    <w:rsid w:val="002901C4"/>
    <w:rsid w:val="00291E1B"/>
    <w:rsid w:val="002C4510"/>
    <w:rsid w:val="002E3A7D"/>
    <w:rsid w:val="002F30BE"/>
    <w:rsid w:val="00305AC8"/>
    <w:rsid w:val="00314163"/>
    <w:rsid w:val="00325DA6"/>
    <w:rsid w:val="00350D63"/>
    <w:rsid w:val="00355334"/>
    <w:rsid w:val="00361694"/>
    <w:rsid w:val="00364EEF"/>
    <w:rsid w:val="00365D6B"/>
    <w:rsid w:val="00373354"/>
    <w:rsid w:val="0037338D"/>
    <w:rsid w:val="00376E40"/>
    <w:rsid w:val="00385BB0"/>
    <w:rsid w:val="00386148"/>
    <w:rsid w:val="003910A3"/>
    <w:rsid w:val="003950B1"/>
    <w:rsid w:val="003A7C75"/>
    <w:rsid w:val="003C3607"/>
    <w:rsid w:val="003E4C10"/>
    <w:rsid w:val="003E7470"/>
    <w:rsid w:val="004031E6"/>
    <w:rsid w:val="00403C0E"/>
    <w:rsid w:val="004160B1"/>
    <w:rsid w:val="00424153"/>
    <w:rsid w:val="00430391"/>
    <w:rsid w:val="00437A1D"/>
    <w:rsid w:val="004632CE"/>
    <w:rsid w:val="00485BF0"/>
    <w:rsid w:val="004921FA"/>
    <w:rsid w:val="00492E4F"/>
    <w:rsid w:val="00495DBA"/>
    <w:rsid w:val="004A492A"/>
    <w:rsid w:val="004B2FD6"/>
    <w:rsid w:val="004C4651"/>
    <w:rsid w:val="004C53C5"/>
    <w:rsid w:val="004D3C94"/>
    <w:rsid w:val="004D6BF1"/>
    <w:rsid w:val="004F1497"/>
    <w:rsid w:val="00503397"/>
    <w:rsid w:val="00504898"/>
    <w:rsid w:val="00506561"/>
    <w:rsid w:val="00512035"/>
    <w:rsid w:val="005165EE"/>
    <w:rsid w:val="00522450"/>
    <w:rsid w:val="00561533"/>
    <w:rsid w:val="0056614B"/>
    <w:rsid w:val="00575C28"/>
    <w:rsid w:val="0057604B"/>
    <w:rsid w:val="00581E1F"/>
    <w:rsid w:val="00582792"/>
    <w:rsid w:val="005907A3"/>
    <w:rsid w:val="005A6BB7"/>
    <w:rsid w:val="005B21C6"/>
    <w:rsid w:val="005F28C5"/>
    <w:rsid w:val="006008C3"/>
    <w:rsid w:val="006036CA"/>
    <w:rsid w:val="0063342B"/>
    <w:rsid w:val="00644926"/>
    <w:rsid w:val="00652066"/>
    <w:rsid w:val="00672C9C"/>
    <w:rsid w:val="00682D01"/>
    <w:rsid w:val="0068621C"/>
    <w:rsid w:val="00690A96"/>
    <w:rsid w:val="006A3989"/>
    <w:rsid w:val="006A46F9"/>
    <w:rsid w:val="006A5EF6"/>
    <w:rsid w:val="006A6786"/>
    <w:rsid w:val="006B0B2F"/>
    <w:rsid w:val="006B3CBF"/>
    <w:rsid w:val="006D4C46"/>
    <w:rsid w:val="006E216F"/>
    <w:rsid w:val="006F1325"/>
    <w:rsid w:val="006F6CCD"/>
    <w:rsid w:val="00710BDF"/>
    <w:rsid w:val="007145A3"/>
    <w:rsid w:val="00715160"/>
    <w:rsid w:val="0071712A"/>
    <w:rsid w:val="007215B5"/>
    <w:rsid w:val="0072652E"/>
    <w:rsid w:val="0077206A"/>
    <w:rsid w:val="00772504"/>
    <w:rsid w:val="00787B9E"/>
    <w:rsid w:val="00787D21"/>
    <w:rsid w:val="0079469C"/>
    <w:rsid w:val="007C39AF"/>
    <w:rsid w:val="007D75BA"/>
    <w:rsid w:val="007F65FA"/>
    <w:rsid w:val="00841CFD"/>
    <w:rsid w:val="00841EB4"/>
    <w:rsid w:val="00845546"/>
    <w:rsid w:val="00850DCF"/>
    <w:rsid w:val="00850F41"/>
    <w:rsid w:val="008636AD"/>
    <w:rsid w:val="0088368C"/>
    <w:rsid w:val="00893DAB"/>
    <w:rsid w:val="00895061"/>
    <w:rsid w:val="008B365E"/>
    <w:rsid w:val="008C08E0"/>
    <w:rsid w:val="008C7309"/>
    <w:rsid w:val="008C7726"/>
    <w:rsid w:val="008E05AB"/>
    <w:rsid w:val="008E7CE7"/>
    <w:rsid w:val="008F56E2"/>
    <w:rsid w:val="008F72D8"/>
    <w:rsid w:val="00901BB4"/>
    <w:rsid w:val="00905BA4"/>
    <w:rsid w:val="00916D1B"/>
    <w:rsid w:val="00931714"/>
    <w:rsid w:val="00967189"/>
    <w:rsid w:val="009751AE"/>
    <w:rsid w:val="009872B0"/>
    <w:rsid w:val="009956BB"/>
    <w:rsid w:val="0099664E"/>
    <w:rsid w:val="009A631C"/>
    <w:rsid w:val="009B55AF"/>
    <w:rsid w:val="009B782E"/>
    <w:rsid w:val="009E35A2"/>
    <w:rsid w:val="009F7650"/>
    <w:rsid w:val="00A04E91"/>
    <w:rsid w:val="00A2488C"/>
    <w:rsid w:val="00A45D0F"/>
    <w:rsid w:val="00A52DBD"/>
    <w:rsid w:val="00A5582B"/>
    <w:rsid w:val="00A63003"/>
    <w:rsid w:val="00A674B6"/>
    <w:rsid w:val="00A674C9"/>
    <w:rsid w:val="00A70A6E"/>
    <w:rsid w:val="00A821ED"/>
    <w:rsid w:val="00A9523E"/>
    <w:rsid w:val="00AA7DE4"/>
    <w:rsid w:val="00AD1BE6"/>
    <w:rsid w:val="00AD3025"/>
    <w:rsid w:val="00AE0CE8"/>
    <w:rsid w:val="00AE1AAB"/>
    <w:rsid w:val="00AF508A"/>
    <w:rsid w:val="00B31AB5"/>
    <w:rsid w:val="00B34D22"/>
    <w:rsid w:val="00B36E16"/>
    <w:rsid w:val="00B401C1"/>
    <w:rsid w:val="00B4611F"/>
    <w:rsid w:val="00B54345"/>
    <w:rsid w:val="00B63EE4"/>
    <w:rsid w:val="00B77F83"/>
    <w:rsid w:val="00B91FB8"/>
    <w:rsid w:val="00B96DC7"/>
    <w:rsid w:val="00BA7D83"/>
    <w:rsid w:val="00BC4A3B"/>
    <w:rsid w:val="00BC56D6"/>
    <w:rsid w:val="00BD0E37"/>
    <w:rsid w:val="00BF05D4"/>
    <w:rsid w:val="00C116D2"/>
    <w:rsid w:val="00C20CFE"/>
    <w:rsid w:val="00C20E80"/>
    <w:rsid w:val="00C213ED"/>
    <w:rsid w:val="00C2592D"/>
    <w:rsid w:val="00C44762"/>
    <w:rsid w:val="00C6797B"/>
    <w:rsid w:val="00C83830"/>
    <w:rsid w:val="00CA1E24"/>
    <w:rsid w:val="00CA3762"/>
    <w:rsid w:val="00CA5105"/>
    <w:rsid w:val="00CC1A20"/>
    <w:rsid w:val="00CE110A"/>
    <w:rsid w:val="00CE422D"/>
    <w:rsid w:val="00CE5C6F"/>
    <w:rsid w:val="00CF5098"/>
    <w:rsid w:val="00CF606D"/>
    <w:rsid w:val="00D21A6C"/>
    <w:rsid w:val="00D227C0"/>
    <w:rsid w:val="00D3105C"/>
    <w:rsid w:val="00D35231"/>
    <w:rsid w:val="00D46FC9"/>
    <w:rsid w:val="00D509F5"/>
    <w:rsid w:val="00D51A6C"/>
    <w:rsid w:val="00D532CD"/>
    <w:rsid w:val="00D5754E"/>
    <w:rsid w:val="00D626D6"/>
    <w:rsid w:val="00D72D4B"/>
    <w:rsid w:val="00D80AE7"/>
    <w:rsid w:val="00DA00D9"/>
    <w:rsid w:val="00DB0034"/>
    <w:rsid w:val="00DB0E0E"/>
    <w:rsid w:val="00DD34F1"/>
    <w:rsid w:val="00DE4E2E"/>
    <w:rsid w:val="00DF4BBB"/>
    <w:rsid w:val="00DF6147"/>
    <w:rsid w:val="00E06DD2"/>
    <w:rsid w:val="00E15770"/>
    <w:rsid w:val="00E23646"/>
    <w:rsid w:val="00E245C0"/>
    <w:rsid w:val="00E24F06"/>
    <w:rsid w:val="00E2646D"/>
    <w:rsid w:val="00E54A1C"/>
    <w:rsid w:val="00E71359"/>
    <w:rsid w:val="00E870F1"/>
    <w:rsid w:val="00E94F44"/>
    <w:rsid w:val="00EA1840"/>
    <w:rsid w:val="00EA62AF"/>
    <w:rsid w:val="00EB7B00"/>
    <w:rsid w:val="00EC5AED"/>
    <w:rsid w:val="00EC6679"/>
    <w:rsid w:val="00EC7715"/>
    <w:rsid w:val="00EC7EB7"/>
    <w:rsid w:val="00EE11A0"/>
    <w:rsid w:val="00EE58E2"/>
    <w:rsid w:val="00EF2089"/>
    <w:rsid w:val="00EF71A4"/>
    <w:rsid w:val="00F26C39"/>
    <w:rsid w:val="00F3414F"/>
    <w:rsid w:val="00F35065"/>
    <w:rsid w:val="00F466DD"/>
    <w:rsid w:val="00F5205C"/>
    <w:rsid w:val="00F66E6A"/>
    <w:rsid w:val="00F7160F"/>
    <w:rsid w:val="00F767D6"/>
    <w:rsid w:val="00F80A9C"/>
    <w:rsid w:val="00F9134E"/>
    <w:rsid w:val="00F94144"/>
    <w:rsid w:val="00FA0280"/>
    <w:rsid w:val="00FC11BB"/>
    <w:rsid w:val="00FD6479"/>
    <w:rsid w:val="00FD7E07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917"/>
  <w15:chartTrackingRefBased/>
  <w15:docId w15:val="{BDB85A69-C595-4809-A27B-26D976F1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  <w:style w:type="paragraph" w:customStyle="1" w:styleId="Default">
    <w:name w:val="Default"/>
    <w:rsid w:val="00BF05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787B9E"/>
    <w:pPr>
      <w:spacing w:after="200" w:line="240" w:lineRule="auto"/>
    </w:pPr>
    <w:rPr>
      <w:i/>
      <w:iCs/>
      <w:color w:val="3DB393" w:themeColor="text2"/>
      <w:szCs w:val="18"/>
    </w:rPr>
  </w:style>
  <w:style w:type="paragraph" w:styleId="Revisie">
    <w:name w:val="Revision"/>
    <w:hidden/>
    <w:uiPriority w:val="99"/>
    <w:semiHidden/>
    <w:rsid w:val="006A46F9"/>
    <w:pPr>
      <w:spacing w:after="0" w:line="240" w:lineRule="auto"/>
    </w:pPr>
  </w:style>
  <w:style w:type="table" w:styleId="Rastertabel3-Accent1">
    <w:name w:val="Grid Table 3 Accent 1"/>
    <w:basedOn w:val="Standaardtabel"/>
    <w:uiPriority w:val="48"/>
    <w:rsid w:val="00BA7D83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  <w:tblStylePr w:type="neCell">
      <w:tblPr/>
      <w:tcPr>
        <w:tcBorders>
          <w:bottom w:val="single" w:sz="4" w:space="0" w:color="8CBBBE" w:themeColor="accent1" w:themeTint="99"/>
        </w:tcBorders>
      </w:tcPr>
    </w:tblStylePr>
    <w:tblStylePr w:type="nwCell">
      <w:tblPr/>
      <w:tcPr>
        <w:tcBorders>
          <w:bottom w:val="single" w:sz="4" w:space="0" w:color="8CBBBE" w:themeColor="accent1" w:themeTint="99"/>
        </w:tcBorders>
      </w:tcPr>
    </w:tblStylePr>
    <w:tblStylePr w:type="seCell">
      <w:tblPr/>
      <w:tcPr>
        <w:tcBorders>
          <w:top w:val="single" w:sz="4" w:space="0" w:color="8CBBBE" w:themeColor="accent1" w:themeTint="99"/>
        </w:tcBorders>
      </w:tcPr>
    </w:tblStylePr>
    <w:tblStylePr w:type="swCell">
      <w:tblPr/>
      <w:tcPr>
        <w:tcBorders>
          <w:top w:val="single" w:sz="4" w:space="0" w:color="8CBBBE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2026-06-23T00:00:00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Marnix College Ede</ClientName>
  <ClientAddress1/>
  <ClientAddress2/>
  <ClientPOBox/>
  <ClientZIP/>
  <ClientCity/>
  <ClientState/>
  <ClientCountry/>
  <ProjectName/>
  <Reference>2230285</Reference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1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Nieuwbouwproject Marnix College Ede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Nieuwbouwproject Marnix College Ede</dc:title>
  <dc:subject/>
  <dc:creator>Britt Mekers
Priscilla van den Poll</dc:creator>
  <cp:keywords/>
  <dc:description/>
  <cp:lastModifiedBy>Britt Mekers | ICSadviseurs</cp:lastModifiedBy>
  <cp:revision>2</cp:revision>
  <cp:lastPrinted>2026-06-23T20:24:00Z</cp:lastPrinted>
  <dcterms:created xsi:type="dcterms:W3CDTF">2026-06-26T10:15:00Z</dcterms:created>
  <dcterms:modified xsi:type="dcterms:W3CDTF">2026-06-26T10:15:00Z</dcterms:modified>
</cp:coreProperties>
</file>