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F140D" w14:textId="067F96C8" w:rsidR="00046CD1" w:rsidRDefault="00046CD1" w:rsidP="00046A41">
      <w:pPr>
        <w:pStyle w:val="Kop1"/>
        <w:numPr>
          <w:ilvl w:val="0"/>
          <w:numId w:val="0"/>
        </w:numPr>
        <w:ind w:left="431" w:hanging="431"/>
      </w:pPr>
      <w:bookmarkStart w:id="0" w:name="_Toc42868752"/>
      <w:bookmarkStart w:id="1" w:name="_Toc47434704"/>
      <w:bookmarkStart w:id="2" w:name="_Toc233145877"/>
      <w:r w:rsidRPr="00E02065">
        <w:t>Bijlage 4</w:t>
      </w:r>
      <w:r w:rsidRPr="00E02065">
        <w:tab/>
        <w:t>Formulier referentie geschiktheidseisen</w:t>
      </w:r>
      <w:bookmarkEnd w:id="0"/>
      <w:bookmarkEnd w:id="1"/>
      <w:bookmarkEnd w:id="2"/>
      <w:r w:rsidR="00B54345">
        <w:t xml:space="preserve"> </w:t>
      </w:r>
    </w:p>
    <w:p w14:paraId="02E30499" w14:textId="4B9E609B" w:rsidR="00B54345" w:rsidRPr="00B54345" w:rsidRDefault="00B54345" w:rsidP="00046A41">
      <w:pPr>
        <w:rPr>
          <w:b/>
          <w:bCs/>
          <w:sz w:val="22"/>
          <w:szCs w:val="28"/>
        </w:rPr>
      </w:pPr>
      <w:r w:rsidRPr="00B54345">
        <w:rPr>
          <w:b/>
          <w:bCs/>
          <w:sz w:val="22"/>
          <w:szCs w:val="28"/>
        </w:rPr>
        <w:t>Perceel 1</w:t>
      </w:r>
    </w:p>
    <w:p w14:paraId="053B9C30" w14:textId="67C81BE5" w:rsidR="00046CD1" w:rsidRDefault="00046CD1" w:rsidP="00046A41">
      <w:r w:rsidRPr="0005526A">
        <w:t xml:space="preserve">Ter verantwoording van de referentie-eis als gesteld in </w:t>
      </w:r>
      <w:r w:rsidRPr="00B54345">
        <w:t>paragraaf 2.2</w:t>
      </w:r>
    </w:p>
    <w:p w14:paraId="5AE38333" w14:textId="77777777" w:rsidR="00046CD1" w:rsidRPr="0005526A" w:rsidRDefault="00046CD1" w:rsidP="00046CD1">
      <w:pPr>
        <w:spacing w:after="0" w:line="260" w:lineRule="atLeast"/>
      </w:pPr>
    </w:p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046CD1" w:rsidRPr="0005526A" w14:paraId="10BE649D" w14:textId="77777777" w:rsidTr="001316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652D2A58" w14:textId="044C1A84" w:rsidR="00046CD1" w:rsidRPr="00131686" w:rsidRDefault="00046CD1" w:rsidP="00131686">
            <w:pPr>
              <w:spacing w:line="360" w:lineRule="auto"/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</w:pPr>
            <w:bookmarkStart w:id="3" w:name="_Hlk42863338"/>
            <w:r w:rsidRPr="00131686"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 xml:space="preserve">Kerncompetentie </w:t>
            </w:r>
            <w:r w:rsidR="00B54345"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>1: Omvang</w:t>
            </w:r>
          </w:p>
        </w:tc>
      </w:tr>
      <w:tr w:rsidR="00046CD1" w:rsidRPr="0005526A" w14:paraId="486721C2" w14:textId="77777777" w:rsidTr="00131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3268B10" w14:textId="77777777" w:rsidR="00046CD1" w:rsidRPr="009C22DF" w:rsidRDefault="00046CD1" w:rsidP="0013168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Project:</w:t>
            </w:r>
          </w:p>
        </w:tc>
        <w:tc>
          <w:tcPr>
            <w:tcW w:w="5865" w:type="dxa"/>
            <w:vAlign w:val="center"/>
          </w:tcPr>
          <w:p w14:paraId="28B1CF36" w14:textId="77777777" w:rsidR="00046CD1" w:rsidRPr="009C22DF" w:rsidRDefault="00046CD1" w:rsidP="0013168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046CD1" w:rsidRPr="0005526A" w14:paraId="66601295" w14:textId="77777777" w:rsidTr="0013168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786F2D5" w14:textId="77777777" w:rsidR="00046CD1" w:rsidRPr="009C22DF" w:rsidRDefault="00046CD1" w:rsidP="0013168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4F1EA9AC" w14:textId="77777777" w:rsidR="00046CD1" w:rsidRPr="009C22DF" w:rsidRDefault="00046CD1" w:rsidP="001316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046CD1" w:rsidRPr="0005526A" w14:paraId="6962A21C" w14:textId="77777777" w:rsidTr="00131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EB5DBF0" w14:textId="77777777" w:rsidR="00046CD1" w:rsidRPr="009C22DF" w:rsidRDefault="00046CD1" w:rsidP="0013168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primaire opdrachtgever:</w:t>
            </w:r>
          </w:p>
        </w:tc>
        <w:tc>
          <w:tcPr>
            <w:tcW w:w="5865" w:type="dxa"/>
            <w:vAlign w:val="center"/>
          </w:tcPr>
          <w:p w14:paraId="71C338B0" w14:textId="77777777" w:rsidR="00046CD1" w:rsidRPr="009C22DF" w:rsidRDefault="00046CD1" w:rsidP="0013168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046CD1" w:rsidRPr="0005526A" w14:paraId="3F1819CF" w14:textId="77777777" w:rsidTr="0013168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7F1F4DA" w14:textId="77777777" w:rsidR="00046CD1" w:rsidRPr="009C22DF" w:rsidRDefault="00046CD1" w:rsidP="0013168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  <w:vAlign w:val="center"/>
          </w:tcPr>
          <w:p w14:paraId="684AF927" w14:textId="77777777" w:rsidR="00046CD1" w:rsidRPr="009C22DF" w:rsidRDefault="00046CD1" w:rsidP="001316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1F454295" w14:textId="77777777" w:rsidR="00046CD1" w:rsidRPr="009C22DF" w:rsidRDefault="00046CD1" w:rsidP="001316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046CD1" w:rsidRPr="0005526A" w14:paraId="3162B781" w14:textId="77777777" w:rsidTr="00131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AA2DF36" w14:textId="77777777" w:rsidR="00046CD1" w:rsidRPr="009C22DF" w:rsidRDefault="00046CD1" w:rsidP="0013168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vAlign w:val="center"/>
          </w:tcPr>
          <w:p w14:paraId="7559D941" w14:textId="77777777" w:rsidR="00046CD1" w:rsidRPr="009C22DF" w:rsidRDefault="00046CD1" w:rsidP="0013168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12F08D20" w14:textId="77777777" w:rsidR="00046CD1" w:rsidRPr="009C22DF" w:rsidRDefault="00046CD1" w:rsidP="0013168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 xml:space="preserve">…………………… </w:t>
            </w:r>
          </w:p>
        </w:tc>
      </w:tr>
      <w:tr w:rsidR="00046CD1" w:rsidRPr="0005526A" w14:paraId="0D6D65D4" w14:textId="77777777" w:rsidTr="0013168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3269027" w14:textId="77777777" w:rsidR="00046CD1" w:rsidRPr="009C22DF" w:rsidRDefault="00046CD1" w:rsidP="0013168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Gebouw opgeleverd maximaal 5 jaar voorafgaand aan uiterste datum van Aanmelding:</w:t>
            </w:r>
          </w:p>
        </w:tc>
        <w:tc>
          <w:tcPr>
            <w:tcW w:w="5865" w:type="dxa"/>
            <w:vAlign w:val="center"/>
          </w:tcPr>
          <w:p w14:paraId="6974FC29" w14:textId="77777777" w:rsidR="00046CD1" w:rsidRPr="009C22DF" w:rsidRDefault="00046CD1" w:rsidP="001316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47FAA27C" w14:textId="77777777" w:rsidR="00046CD1" w:rsidRPr="009C22DF" w:rsidRDefault="00046CD1" w:rsidP="001316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  <w:p w14:paraId="753856F8" w14:textId="77777777" w:rsidR="00046CD1" w:rsidRPr="009C22DF" w:rsidRDefault="00046CD1" w:rsidP="001316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046CD1" w:rsidRPr="0005526A" w14:paraId="0926222E" w14:textId="77777777" w:rsidTr="00131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8E821B3" w14:textId="0234D51B" w:rsidR="00046CD1" w:rsidRPr="009C22DF" w:rsidRDefault="00046CD1" w:rsidP="0013168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Exacte opleverdatum</w:t>
            </w:r>
            <w:r w:rsidR="000E7A6F">
              <w:rPr>
                <w:rFonts w:ascii="Century Gothic" w:hAnsi="Century Gothic"/>
                <w:b w:val="0"/>
                <w:bCs w:val="0"/>
              </w:rPr>
              <w:t>:</w:t>
            </w:r>
          </w:p>
        </w:tc>
        <w:tc>
          <w:tcPr>
            <w:tcW w:w="5865" w:type="dxa"/>
            <w:vAlign w:val="center"/>
          </w:tcPr>
          <w:p w14:paraId="3C61A5E5" w14:textId="15517A86" w:rsidR="00046CD1" w:rsidRPr="009C22DF" w:rsidRDefault="000E7A6F" w:rsidP="0013168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046CD1" w:rsidRPr="0005526A" w14:paraId="52DBB862" w14:textId="77777777" w:rsidTr="0013168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6F9E5FA" w14:textId="0C826A4D" w:rsidR="00046CD1" w:rsidRPr="009C22DF" w:rsidRDefault="000E7A6F" w:rsidP="0013168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Omvang in m2 bvo:</w:t>
            </w:r>
          </w:p>
        </w:tc>
        <w:tc>
          <w:tcPr>
            <w:tcW w:w="5865" w:type="dxa"/>
            <w:vAlign w:val="center"/>
          </w:tcPr>
          <w:p w14:paraId="0BF86231" w14:textId="71D62AF0" w:rsidR="00046CD1" w:rsidRPr="009C22DF" w:rsidRDefault="000E7A6F" w:rsidP="001316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046CD1" w:rsidRPr="0005526A" w14:paraId="641FD1B1" w14:textId="77777777" w:rsidTr="00131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23D657C" w14:textId="3FE02B13" w:rsidR="00046CD1" w:rsidRPr="009C22DF" w:rsidRDefault="00046CD1" w:rsidP="00131686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Beschrijving Project</w:t>
            </w:r>
            <w:r w:rsidR="000E7A6F">
              <w:rPr>
                <w:rFonts w:ascii="Century Gothic" w:hAnsi="Century Gothic"/>
                <w:b w:val="0"/>
                <w:bCs w:val="0"/>
              </w:rPr>
              <w:t>:</w:t>
            </w:r>
          </w:p>
        </w:tc>
        <w:tc>
          <w:tcPr>
            <w:tcW w:w="5865" w:type="dxa"/>
            <w:vAlign w:val="center"/>
          </w:tcPr>
          <w:p w14:paraId="186B36BE" w14:textId="77777777" w:rsidR="00046CD1" w:rsidRPr="009C22DF" w:rsidRDefault="00046CD1" w:rsidP="0013168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bookmarkEnd w:id="3"/>
    </w:tbl>
    <w:p w14:paraId="33BC55C2" w14:textId="77777777" w:rsidR="00046CD1" w:rsidRDefault="00046CD1" w:rsidP="00131686"/>
    <w:p w14:paraId="5B32C0E0" w14:textId="2A232694" w:rsidR="00A70A6E" w:rsidRDefault="00046CD1" w:rsidP="00131686">
      <w:r w:rsidRPr="00E02065">
        <w:t>***Indien de werkzaamheden waarop de kerncompetentie ziet zijn uitgevoerd door een onderaannemer of door een nevenaannemer dan dient hierbij een beroep op een derde te worden gedaan (invullen UEA).</w:t>
      </w:r>
    </w:p>
    <w:p w14:paraId="218BB96F" w14:textId="77777777" w:rsidR="00A70A6E" w:rsidRDefault="00A70A6E">
      <w:r>
        <w:br w:type="page"/>
      </w:r>
    </w:p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0E7A6F" w:rsidRPr="0005526A" w14:paraId="5BEEEAD7" w14:textId="77777777" w:rsidTr="00EA0C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6A410879" w14:textId="53BCF4D5" w:rsidR="000E7A6F" w:rsidRPr="00131686" w:rsidRDefault="000E7A6F" w:rsidP="00EA0C22">
            <w:pPr>
              <w:spacing w:line="360" w:lineRule="auto"/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</w:pPr>
            <w:bookmarkStart w:id="4" w:name="_Hlk140503031"/>
            <w:r w:rsidRPr="00131686"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lastRenderedPageBreak/>
              <w:t>Kerncompetentie</w:t>
            </w:r>
            <w:r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 xml:space="preserve"> </w:t>
            </w:r>
            <w:r w:rsidR="00A674C9"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>2</w:t>
            </w:r>
            <w:r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>: Aansturing en coördinatie werkzaamheden</w:t>
            </w:r>
          </w:p>
        </w:tc>
      </w:tr>
      <w:tr w:rsidR="000E7A6F" w:rsidRPr="0005526A" w14:paraId="3A9550CD" w14:textId="77777777" w:rsidTr="00EA0C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7B40E9F" w14:textId="77777777" w:rsidR="000E7A6F" w:rsidRPr="009C22DF" w:rsidRDefault="000E7A6F" w:rsidP="00EA0C22">
            <w:pPr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Project:</w:t>
            </w:r>
          </w:p>
        </w:tc>
        <w:tc>
          <w:tcPr>
            <w:tcW w:w="5865" w:type="dxa"/>
            <w:vAlign w:val="center"/>
          </w:tcPr>
          <w:p w14:paraId="51A1E5C4" w14:textId="77777777" w:rsidR="000E7A6F" w:rsidRDefault="000E7A6F" w:rsidP="00EA0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4AF881B8" w14:textId="77777777" w:rsidR="000E7A6F" w:rsidRPr="009C22DF" w:rsidRDefault="000E7A6F" w:rsidP="00EA0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0E7A6F" w:rsidRPr="0005526A" w14:paraId="6FEACB9F" w14:textId="77777777" w:rsidTr="00EA0C2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D49A3F7" w14:textId="77777777" w:rsidR="000E7A6F" w:rsidRPr="009C22DF" w:rsidRDefault="000E7A6F" w:rsidP="00EA0C22">
            <w:pPr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5D23E5E3" w14:textId="77777777" w:rsidR="000E7A6F" w:rsidRDefault="000E7A6F" w:rsidP="00EA0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45372748" w14:textId="77777777" w:rsidR="000E7A6F" w:rsidRPr="009C22DF" w:rsidRDefault="000E7A6F" w:rsidP="00EA0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0E7A6F" w:rsidRPr="0005526A" w14:paraId="03B0742C" w14:textId="77777777" w:rsidTr="00EA0C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D928421" w14:textId="77777777" w:rsidR="000E7A6F" w:rsidRPr="009C22DF" w:rsidRDefault="000E7A6F" w:rsidP="00EA0C22">
            <w:pPr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primaire opdrachtgever:</w:t>
            </w:r>
          </w:p>
        </w:tc>
        <w:tc>
          <w:tcPr>
            <w:tcW w:w="5865" w:type="dxa"/>
            <w:vAlign w:val="center"/>
          </w:tcPr>
          <w:p w14:paraId="18E3B916" w14:textId="77777777" w:rsidR="000E7A6F" w:rsidRDefault="000E7A6F" w:rsidP="00EA0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73404553" w14:textId="77777777" w:rsidR="000E7A6F" w:rsidRPr="009C22DF" w:rsidRDefault="000E7A6F" w:rsidP="00EA0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0E7A6F" w:rsidRPr="0005526A" w14:paraId="7D11C63F" w14:textId="77777777" w:rsidTr="00EA0C2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3656892" w14:textId="77777777" w:rsidR="000E7A6F" w:rsidRPr="008B19E2" w:rsidRDefault="000E7A6F" w:rsidP="00EA0C22">
            <w:pPr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Contactgegevens opdrachtgever</w:t>
            </w:r>
          </w:p>
        </w:tc>
        <w:tc>
          <w:tcPr>
            <w:tcW w:w="5865" w:type="dxa"/>
            <w:vAlign w:val="center"/>
          </w:tcPr>
          <w:p w14:paraId="04695F71" w14:textId="77777777" w:rsidR="000E7A6F" w:rsidRDefault="000E7A6F" w:rsidP="00EA0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597F2094" w14:textId="77777777" w:rsidR="000E7A6F" w:rsidRPr="009C22DF" w:rsidRDefault="000E7A6F" w:rsidP="00EA0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0E7A6F" w:rsidRPr="0005526A" w14:paraId="244C010D" w14:textId="77777777" w:rsidTr="00EA0C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DEF6216" w14:textId="77777777" w:rsidR="000E7A6F" w:rsidRPr="009C22DF" w:rsidRDefault="000E7A6F" w:rsidP="00EA0C22">
            <w:pPr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  <w:vAlign w:val="center"/>
          </w:tcPr>
          <w:p w14:paraId="5392C1EE" w14:textId="77777777" w:rsidR="000E7A6F" w:rsidRPr="009C22DF" w:rsidRDefault="000E7A6F" w:rsidP="00EA0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40269C6E" w14:textId="77777777" w:rsidR="000E7A6F" w:rsidRPr="009C22DF" w:rsidRDefault="000E7A6F" w:rsidP="00EA0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0E7A6F" w:rsidRPr="0005526A" w14:paraId="6CF2D885" w14:textId="77777777" w:rsidTr="00EA0C2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2D12871" w14:textId="77777777" w:rsidR="000E7A6F" w:rsidRPr="009C22DF" w:rsidRDefault="000E7A6F" w:rsidP="00EA0C22">
            <w:pPr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vAlign w:val="center"/>
          </w:tcPr>
          <w:p w14:paraId="7D092CEC" w14:textId="77777777" w:rsidR="000E7A6F" w:rsidRPr="009C22DF" w:rsidRDefault="000E7A6F" w:rsidP="00EA0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640D4A93" w14:textId="77777777" w:rsidR="000E7A6F" w:rsidRPr="009C22DF" w:rsidRDefault="000E7A6F" w:rsidP="00EA0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 xml:space="preserve">…………………… </w:t>
            </w:r>
          </w:p>
        </w:tc>
      </w:tr>
      <w:tr w:rsidR="000E7A6F" w:rsidRPr="0005526A" w14:paraId="1C3C3524" w14:textId="77777777" w:rsidTr="00EA0C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B694E78" w14:textId="77777777" w:rsidR="000E7A6F" w:rsidRPr="009C22DF" w:rsidRDefault="000E7A6F" w:rsidP="00EA0C22">
            <w:pPr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Gebouw opgeleverd maximaal 5 jaar voorafgaand aan uiterste datum van Aanmelding:</w:t>
            </w:r>
          </w:p>
        </w:tc>
        <w:tc>
          <w:tcPr>
            <w:tcW w:w="5865" w:type="dxa"/>
            <w:vAlign w:val="center"/>
          </w:tcPr>
          <w:p w14:paraId="51F417A7" w14:textId="77777777" w:rsidR="000E7A6F" w:rsidRPr="009C22DF" w:rsidRDefault="000E7A6F" w:rsidP="00EA0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  <w:r>
              <w:rPr>
                <w:rFonts w:ascii="Century Gothic" w:hAnsi="Century Gothic"/>
              </w:rPr>
              <w:t>, ……………………(datum)</w:t>
            </w:r>
          </w:p>
        </w:tc>
      </w:tr>
      <w:tr w:rsidR="000E7A6F" w:rsidRPr="0005526A" w14:paraId="7DA753E7" w14:textId="77777777" w:rsidTr="00EA0C2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CCF66E4" w14:textId="77777777" w:rsidR="000E7A6F" w:rsidRPr="000816DB" w:rsidRDefault="000E7A6F" w:rsidP="00EA0C22">
            <w:pPr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Aansturing en coördinatie</w:t>
            </w:r>
          </w:p>
        </w:tc>
        <w:tc>
          <w:tcPr>
            <w:tcW w:w="5865" w:type="dxa"/>
            <w:vAlign w:val="center"/>
          </w:tcPr>
          <w:p w14:paraId="4BAB173D" w14:textId="77777777" w:rsidR="000E7A6F" w:rsidRPr="000816DB" w:rsidRDefault="000E7A6F" w:rsidP="00EA0C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</w:t>
            </w:r>
            <w:r>
              <w:rPr>
                <w:rFonts w:ascii="Century Gothic" w:hAnsi="Century Gothic"/>
              </w:rPr>
              <w:t xml:space="preserve">Bouwkundig, E &amp; W </w:t>
            </w:r>
          </w:p>
        </w:tc>
      </w:tr>
      <w:tr w:rsidR="000E7A6F" w:rsidRPr="0005526A" w14:paraId="02BA6A8F" w14:textId="77777777" w:rsidTr="00EA0C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74AAF78" w14:textId="77777777" w:rsidR="000E7A6F" w:rsidRPr="009C22DF" w:rsidRDefault="000E7A6F" w:rsidP="00EA0C22">
            <w:pPr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Beschrijving Project</w:t>
            </w:r>
            <w:r>
              <w:rPr>
                <w:rFonts w:ascii="Century Gothic" w:hAnsi="Century Gothic"/>
                <w:b w:val="0"/>
                <w:bCs w:val="0"/>
              </w:rPr>
              <w:t>:</w:t>
            </w:r>
          </w:p>
        </w:tc>
        <w:tc>
          <w:tcPr>
            <w:tcW w:w="5865" w:type="dxa"/>
            <w:vAlign w:val="center"/>
          </w:tcPr>
          <w:p w14:paraId="273A4D76" w14:textId="77777777" w:rsidR="000E7A6F" w:rsidRPr="009C22DF" w:rsidRDefault="000E7A6F" w:rsidP="00EA0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bookmarkEnd w:id="4"/>
    </w:tbl>
    <w:p w14:paraId="2CC3B710" w14:textId="77777777" w:rsidR="000E7A6F" w:rsidRDefault="000E7A6F" w:rsidP="000E7A6F"/>
    <w:p w14:paraId="6B52B09C" w14:textId="77777777" w:rsidR="000E7A6F" w:rsidRPr="00E02065" w:rsidRDefault="000E7A6F" w:rsidP="000E7A6F">
      <w:r w:rsidRPr="00E02065">
        <w:t>***Indien de werkzaamheden waarop de kerncompetentie ziet zijn uitgevoerd door een onderaannemer of door een nevenaannemer dan dient hierbij een beroep op een derde te worden gedaan (invullen UEA).</w:t>
      </w:r>
    </w:p>
    <w:p w14:paraId="5E4E3BAB" w14:textId="77777777" w:rsidR="000E7A6F" w:rsidRPr="0005526A" w:rsidRDefault="000E7A6F" w:rsidP="000E7A6F">
      <w:pPr>
        <w:spacing w:after="0" w:line="260" w:lineRule="atLeast"/>
      </w:pPr>
    </w:p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0E7A6F" w:rsidRPr="0005526A" w14:paraId="42EAE571" w14:textId="77777777" w:rsidTr="00EA0C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0E32837C" w14:textId="77777777" w:rsidR="000E7A6F" w:rsidRPr="00131686" w:rsidRDefault="000E7A6F" w:rsidP="00EA0C22">
            <w:pPr>
              <w:spacing w:line="360" w:lineRule="auto"/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</w:pPr>
            <w:r w:rsidRPr="00131686"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 xml:space="preserve">Kerncompetentie </w:t>
            </w:r>
            <w:r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>3: Complexiteit</w:t>
            </w:r>
          </w:p>
        </w:tc>
      </w:tr>
      <w:tr w:rsidR="000E7A6F" w:rsidRPr="0005526A" w14:paraId="2B63093D" w14:textId="77777777" w:rsidTr="00EA0C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870FF22" w14:textId="77777777" w:rsidR="000E7A6F" w:rsidRPr="009C22DF" w:rsidRDefault="000E7A6F" w:rsidP="00EA0C22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Project:</w:t>
            </w:r>
          </w:p>
        </w:tc>
        <w:tc>
          <w:tcPr>
            <w:tcW w:w="5865" w:type="dxa"/>
            <w:vAlign w:val="center"/>
          </w:tcPr>
          <w:p w14:paraId="31F8A873" w14:textId="77777777" w:rsidR="000E7A6F" w:rsidRPr="009C22DF" w:rsidRDefault="000E7A6F" w:rsidP="00EA0C2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0E7A6F" w:rsidRPr="0005526A" w14:paraId="6E650888" w14:textId="77777777" w:rsidTr="00EA0C2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1662B40" w14:textId="77777777" w:rsidR="000E7A6F" w:rsidRPr="009C22DF" w:rsidRDefault="000E7A6F" w:rsidP="00EA0C22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1795F1AC" w14:textId="77777777" w:rsidR="000E7A6F" w:rsidRPr="009C22DF" w:rsidRDefault="000E7A6F" w:rsidP="00EA0C2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0E7A6F" w:rsidRPr="0005526A" w14:paraId="759E0288" w14:textId="77777777" w:rsidTr="00EA0C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5053A53" w14:textId="77777777" w:rsidR="000E7A6F" w:rsidRPr="009C22DF" w:rsidRDefault="000E7A6F" w:rsidP="00EA0C22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primaire opdrachtgever:</w:t>
            </w:r>
          </w:p>
        </w:tc>
        <w:tc>
          <w:tcPr>
            <w:tcW w:w="5865" w:type="dxa"/>
            <w:vAlign w:val="center"/>
          </w:tcPr>
          <w:p w14:paraId="249B51CE" w14:textId="77777777" w:rsidR="000E7A6F" w:rsidRPr="009C22DF" w:rsidRDefault="000E7A6F" w:rsidP="00EA0C2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0E7A6F" w:rsidRPr="0005526A" w14:paraId="555585C4" w14:textId="77777777" w:rsidTr="00EA0C2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9D40C2C" w14:textId="77777777" w:rsidR="000E7A6F" w:rsidRPr="009C22DF" w:rsidRDefault="000E7A6F" w:rsidP="00EA0C22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  <w:vAlign w:val="center"/>
          </w:tcPr>
          <w:p w14:paraId="66E3DC0F" w14:textId="77777777" w:rsidR="000E7A6F" w:rsidRPr="009C22DF" w:rsidRDefault="000E7A6F" w:rsidP="00EA0C2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4E7E10C0" w14:textId="77777777" w:rsidR="000E7A6F" w:rsidRPr="009C22DF" w:rsidRDefault="000E7A6F" w:rsidP="00EA0C2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0E7A6F" w:rsidRPr="0005526A" w14:paraId="3B532F33" w14:textId="77777777" w:rsidTr="00EA0C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CF99F3F" w14:textId="77777777" w:rsidR="000E7A6F" w:rsidRPr="009C22DF" w:rsidRDefault="000E7A6F" w:rsidP="00EA0C22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vAlign w:val="center"/>
          </w:tcPr>
          <w:p w14:paraId="1F5F1512" w14:textId="77777777" w:rsidR="000E7A6F" w:rsidRPr="009C22DF" w:rsidRDefault="000E7A6F" w:rsidP="00EA0C2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1DB81D92" w14:textId="77777777" w:rsidR="000E7A6F" w:rsidRPr="009C22DF" w:rsidRDefault="000E7A6F" w:rsidP="00EA0C2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 xml:space="preserve">…………………… </w:t>
            </w:r>
          </w:p>
        </w:tc>
      </w:tr>
      <w:tr w:rsidR="000E7A6F" w:rsidRPr="0005526A" w14:paraId="26B22264" w14:textId="77777777" w:rsidTr="00EA0C2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146841C" w14:textId="77777777" w:rsidR="000E7A6F" w:rsidRPr="009C22DF" w:rsidRDefault="000E7A6F" w:rsidP="00EA0C22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Gebouw opgeleverd maximaal 5 jaar voorafgaand aan uiterste datum van Aanmelding:</w:t>
            </w:r>
          </w:p>
        </w:tc>
        <w:tc>
          <w:tcPr>
            <w:tcW w:w="5865" w:type="dxa"/>
            <w:vAlign w:val="center"/>
          </w:tcPr>
          <w:p w14:paraId="0946CBB7" w14:textId="77777777" w:rsidR="000E7A6F" w:rsidRPr="009C22DF" w:rsidRDefault="000E7A6F" w:rsidP="00EA0C2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7C01DF07" w14:textId="77777777" w:rsidR="000E7A6F" w:rsidRPr="009C22DF" w:rsidRDefault="000E7A6F" w:rsidP="00EA0C2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  <w:p w14:paraId="6ED61A0C" w14:textId="77777777" w:rsidR="000E7A6F" w:rsidRPr="009C22DF" w:rsidRDefault="000E7A6F" w:rsidP="00EA0C2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0E7A6F" w:rsidRPr="0005526A" w14:paraId="3F699210" w14:textId="77777777" w:rsidTr="00EA0C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ADE1CB0" w14:textId="77777777" w:rsidR="000E7A6F" w:rsidRPr="009C22DF" w:rsidRDefault="000E7A6F" w:rsidP="00EA0C22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Exacte opleverdatum</w:t>
            </w:r>
            <w:r>
              <w:rPr>
                <w:rFonts w:ascii="Century Gothic" w:hAnsi="Century Gothic"/>
                <w:b w:val="0"/>
                <w:bCs w:val="0"/>
              </w:rPr>
              <w:t>:</w:t>
            </w:r>
          </w:p>
        </w:tc>
        <w:tc>
          <w:tcPr>
            <w:tcW w:w="5865" w:type="dxa"/>
            <w:vAlign w:val="center"/>
          </w:tcPr>
          <w:p w14:paraId="55FF54EB" w14:textId="77777777" w:rsidR="000E7A6F" w:rsidRPr="009C22DF" w:rsidRDefault="000E7A6F" w:rsidP="00EA0C2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0E7A6F" w:rsidRPr="0005526A" w14:paraId="08CC2D24" w14:textId="77777777" w:rsidTr="00EA0C2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0154FB8" w14:textId="77777777" w:rsidR="000E7A6F" w:rsidRPr="009C22DF" w:rsidRDefault="000E7A6F" w:rsidP="00EA0C22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Omvang in m2 bvo:</w:t>
            </w:r>
          </w:p>
        </w:tc>
        <w:tc>
          <w:tcPr>
            <w:tcW w:w="5865" w:type="dxa"/>
            <w:vAlign w:val="center"/>
          </w:tcPr>
          <w:p w14:paraId="5CA032DD" w14:textId="77777777" w:rsidR="000E7A6F" w:rsidRPr="009C22DF" w:rsidRDefault="000E7A6F" w:rsidP="00EA0C2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0E7A6F" w:rsidRPr="0005526A" w14:paraId="4FDF77E1" w14:textId="77777777" w:rsidTr="00EA0C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BEC844A" w14:textId="77777777" w:rsidR="000E7A6F" w:rsidRDefault="000E7A6F" w:rsidP="00EA0C22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SR 1997 klasse:</w:t>
            </w:r>
          </w:p>
        </w:tc>
        <w:tc>
          <w:tcPr>
            <w:tcW w:w="5865" w:type="dxa"/>
            <w:vAlign w:val="center"/>
          </w:tcPr>
          <w:p w14:paraId="5B9BC5ED" w14:textId="77777777" w:rsidR="000E7A6F" w:rsidRPr="000816DB" w:rsidRDefault="000E7A6F" w:rsidP="00EA0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</w:t>
            </w:r>
            <w:r>
              <w:rPr>
                <w:rFonts w:ascii="Century Gothic" w:hAnsi="Century Gothic"/>
              </w:rPr>
              <w:t>SR 1997 klasse 4</w:t>
            </w:r>
          </w:p>
          <w:p w14:paraId="0204F409" w14:textId="77777777" w:rsidR="000E7A6F" w:rsidRPr="000816DB" w:rsidRDefault="000E7A6F" w:rsidP="00EA0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</w:t>
            </w:r>
            <w:r>
              <w:rPr>
                <w:rFonts w:ascii="Century Gothic" w:hAnsi="Century Gothic"/>
              </w:rPr>
              <w:t>SR 1997 klasse 5</w:t>
            </w:r>
          </w:p>
          <w:p w14:paraId="1312B611" w14:textId="77777777" w:rsidR="000E7A6F" w:rsidRPr="009C22DF" w:rsidRDefault="000E7A6F" w:rsidP="00EA0C2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</w:t>
            </w:r>
            <w:r>
              <w:rPr>
                <w:rFonts w:ascii="Century Gothic" w:hAnsi="Century Gothic"/>
              </w:rPr>
              <w:t>SR 1997 klasse 6</w:t>
            </w:r>
          </w:p>
        </w:tc>
      </w:tr>
      <w:tr w:rsidR="000E7A6F" w:rsidRPr="0005526A" w14:paraId="2C202B44" w14:textId="77777777" w:rsidTr="00EA0C2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B06CB14" w14:textId="77777777" w:rsidR="000E7A6F" w:rsidRPr="009C22DF" w:rsidRDefault="000E7A6F" w:rsidP="00EA0C22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Beschrijving Project</w:t>
            </w:r>
            <w:r>
              <w:rPr>
                <w:rFonts w:ascii="Century Gothic" w:hAnsi="Century Gothic"/>
                <w:b w:val="0"/>
                <w:bCs w:val="0"/>
              </w:rPr>
              <w:t>:</w:t>
            </w:r>
          </w:p>
        </w:tc>
        <w:tc>
          <w:tcPr>
            <w:tcW w:w="5865" w:type="dxa"/>
            <w:vAlign w:val="center"/>
          </w:tcPr>
          <w:p w14:paraId="5EA99E06" w14:textId="77777777" w:rsidR="000E7A6F" w:rsidRPr="009C22DF" w:rsidRDefault="000E7A6F" w:rsidP="00EA0C2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</w:tbl>
    <w:p w14:paraId="23B09DC1" w14:textId="77777777" w:rsidR="000E7A6F" w:rsidRDefault="000E7A6F" w:rsidP="000E7A6F"/>
    <w:p w14:paraId="49A0B314" w14:textId="77777777" w:rsidR="000E7A6F" w:rsidRPr="00E02065" w:rsidRDefault="000E7A6F" w:rsidP="000E7A6F">
      <w:r w:rsidRPr="00E02065">
        <w:lastRenderedPageBreak/>
        <w:t>***Indien de werkzaamheden waarop de kerncompetentie ziet zijn uitgevoerd door een onderaannemer of door een nevenaannemer dan dient hierbij een beroep op een derde te worden gedaan (invullen UEA).</w:t>
      </w:r>
    </w:p>
    <w:p w14:paraId="5010F6E9" w14:textId="77777777" w:rsidR="000E7A6F" w:rsidRPr="00E02065" w:rsidRDefault="000E7A6F" w:rsidP="00131686"/>
    <w:p w14:paraId="3512E49F" w14:textId="77777777" w:rsidR="00046CD1" w:rsidRPr="00B478DF" w:rsidRDefault="00046CD1" w:rsidP="00131686">
      <w:bookmarkStart w:id="5" w:name="_Hlk42863268"/>
      <w:r w:rsidRPr="00B478DF">
        <w:t xml:space="preserve">Ondergetekende verklaart tevens dat: </w:t>
      </w:r>
    </w:p>
    <w:p w14:paraId="30D98486" w14:textId="77777777" w:rsidR="00046CD1" w:rsidRPr="00B478DF" w:rsidRDefault="00046CD1" w:rsidP="008C7309">
      <w:pPr>
        <w:pStyle w:val="Lijstalinea"/>
        <w:numPr>
          <w:ilvl w:val="0"/>
          <w:numId w:val="29"/>
        </w:numPr>
      </w:pPr>
      <w:bookmarkStart w:id="6" w:name="_Hlk47004997"/>
      <w:r>
        <w:t>Gegadigde</w:t>
      </w:r>
      <w:r w:rsidRPr="00B478DF">
        <w:t xml:space="preserve"> opdrachtnemer is </w:t>
      </w:r>
      <w:r w:rsidRPr="00B54345">
        <w:t>van de bovenstaande referentieprojecten</w:t>
      </w:r>
      <w:r w:rsidRPr="00B478DF">
        <w:t xml:space="preserve"> en de betreffende werkzaamheden (waar de competentie op toeziet) ook zelf uitgevoerd heeft (tenzij een beroep op derden wordt gedaan conform hetgeen gesteld in deze leidraad);</w:t>
      </w:r>
    </w:p>
    <w:p w14:paraId="23BDDD93" w14:textId="77777777" w:rsidR="00046CD1" w:rsidRPr="0005526A" w:rsidRDefault="00046CD1" w:rsidP="008C7309">
      <w:pPr>
        <w:pStyle w:val="Lijstalinea"/>
        <w:numPr>
          <w:ilvl w:val="0"/>
          <w:numId w:val="29"/>
        </w:numPr>
      </w:pPr>
      <w:r>
        <w:t xml:space="preserve">Gegadigde </w:t>
      </w:r>
      <w:r w:rsidRPr="0005526A">
        <w:t>bij eventuele uitnodiging tot de gunningsfase danwel bij eventuele gunning of uitvoering van de werkzaamheden niet van derde zal wisselen;</w:t>
      </w:r>
    </w:p>
    <w:p w14:paraId="45EA2286" w14:textId="77777777" w:rsidR="00046CD1" w:rsidRPr="0005526A" w:rsidRDefault="00046CD1" w:rsidP="008C7309">
      <w:pPr>
        <w:pStyle w:val="Lijstalinea"/>
        <w:numPr>
          <w:ilvl w:val="0"/>
          <w:numId w:val="29"/>
        </w:numPr>
      </w:pPr>
      <w:r>
        <w:t xml:space="preserve">Gegadigde </w:t>
      </w:r>
      <w:r w:rsidRPr="0005526A">
        <w:t>in de uitvoering van de Opdracht daadwerkelijk kan en zal beschikken over de betreffende bekwaamheden en inzet van deze derde(n);</w:t>
      </w:r>
    </w:p>
    <w:p w14:paraId="423B4B84" w14:textId="77777777" w:rsidR="00046CD1" w:rsidRPr="00B478DF" w:rsidRDefault="00046CD1" w:rsidP="008C7309">
      <w:pPr>
        <w:pStyle w:val="Lijstalinea"/>
        <w:numPr>
          <w:ilvl w:val="0"/>
          <w:numId w:val="29"/>
        </w:numPr>
      </w:pPr>
      <w:r>
        <w:t>Gegadigde</w:t>
      </w:r>
      <w:r w:rsidRPr="00B478DF">
        <w:t xml:space="preserve"> op eerst strekkende verzoek van de Aanbestedende Dienst een document kan overleggen toeziend op de referentieprojecten ondertekend door een referent gecombineerd met een tevredenheidsverklaring.</w:t>
      </w:r>
    </w:p>
    <w:bookmarkEnd w:id="6"/>
    <w:p w14:paraId="0A2639EE" w14:textId="77777777" w:rsidR="00046CD1" w:rsidRPr="00B478DF" w:rsidRDefault="00046CD1" w:rsidP="00131686">
      <w:r w:rsidRPr="00B478DF">
        <w:t xml:space="preserve">Aldus naar waarheid opgemaakt, </w:t>
      </w:r>
    </w:p>
    <w:p w14:paraId="77891661" w14:textId="77777777" w:rsidR="00046CD1" w:rsidRPr="00B478DF" w:rsidRDefault="00046CD1" w:rsidP="00131686"/>
    <w:p w14:paraId="612C8CE9" w14:textId="77777777" w:rsidR="00046CD1" w:rsidRPr="00B478DF" w:rsidRDefault="00046CD1" w:rsidP="00131686">
      <w:r w:rsidRPr="00B478DF">
        <w:t xml:space="preserve">op </w:t>
      </w:r>
      <w:r w:rsidRPr="00B478DF">
        <w:tab/>
        <w:t xml:space="preserve">: ………………………………………… (datum) </w:t>
      </w:r>
    </w:p>
    <w:p w14:paraId="0526A249" w14:textId="77777777" w:rsidR="00046CD1" w:rsidRPr="00B478DF" w:rsidRDefault="00046CD1" w:rsidP="00131686"/>
    <w:p w14:paraId="362C839E" w14:textId="77777777" w:rsidR="00046CD1" w:rsidRPr="00B478DF" w:rsidRDefault="00046CD1" w:rsidP="00131686">
      <w:r w:rsidRPr="00B478DF">
        <w:t xml:space="preserve">te </w:t>
      </w:r>
      <w:r w:rsidRPr="00B478DF">
        <w:tab/>
        <w:t xml:space="preserve">: ………………………………………… (plaatsnaam) </w:t>
      </w:r>
    </w:p>
    <w:p w14:paraId="64C2079B" w14:textId="77777777" w:rsidR="00046CD1" w:rsidRPr="00B478DF" w:rsidRDefault="00046CD1" w:rsidP="00131686"/>
    <w:p w14:paraId="02AAC2E4" w14:textId="77777777" w:rsidR="00046CD1" w:rsidRPr="00B478DF" w:rsidRDefault="00046CD1" w:rsidP="00131686">
      <w:r w:rsidRPr="00B478DF">
        <w:t xml:space="preserve">door </w:t>
      </w:r>
      <w:r w:rsidRPr="00B478DF">
        <w:tab/>
        <w:t xml:space="preserve">: ………………………………………… (naam rechtsgeldig vertegenwoordiger) </w:t>
      </w:r>
    </w:p>
    <w:p w14:paraId="6C0368C9" w14:textId="77777777" w:rsidR="00046CD1" w:rsidRPr="00B478DF" w:rsidRDefault="00046CD1" w:rsidP="00131686"/>
    <w:p w14:paraId="59D7DD8F" w14:textId="77777777" w:rsidR="00046CD1" w:rsidRPr="00B478DF" w:rsidRDefault="00046CD1" w:rsidP="00131686"/>
    <w:p w14:paraId="4B9B4F20" w14:textId="77777777" w:rsidR="000E7A6F" w:rsidRDefault="00046CD1" w:rsidP="00131686">
      <w:r w:rsidRPr="00B478DF">
        <w:t xml:space="preserve">   ………………………………………… (handtekening)</w:t>
      </w:r>
      <w:bookmarkEnd w:id="5"/>
    </w:p>
    <w:p w14:paraId="06A87AA3" w14:textId="77777777" w:rsidR="000E7A6F" w:rsidRDefault="000E7A6F">
      <w:r>
        <w:br w:type="page"/>
      </w:r>
    </w:p>
    <w:p w14:paraId="495B8F24" w14:textId="73087E60" w:rsidR="00046CD1" w:rsidRPr="000E7A6F" w:rsidRDefault="00046CD1" w:rsidP="00131686">
      <w:pPr>
        <w:rPr>
          <w:b/>
          <w:bCs/>
          <w:sz w:val="22"/>
          <w:szCs w:val="28"/>
        </w:rPr>
      </w:pPr>
      <w:r w:rsidRPr="000E7A6F">
        <w:rPr>
          <w:b/>
          <w:bCs/>
          <w:noProof/>
          <w:sz w:val="22"/>
          <w:szCs w:val="28"/>
        </w:rPr>
        <w:lastRenderedPageBreak/>
        <w:drawing>
          <wp:anchor distT="0" distB="0" distL="114300" distR="114300" simplePos="0" relativeHeight="251848704" behindDoc="0" locked="0" layoutInCell="1" allowOverlap="1" wp14:anchorId="00A55140" wp14:editId="612AA25F">
            <wp:simplePos x="0" y="0"/>
            <wp:positionH relativeFrom="page">
              <wp:posOffset>457200</wp:posOffset>
            </wp:positionH>
            <wp:positionV relativeFrom="page">
              <wp:posOffset>0</wp:posOffset>
            </wp:positionV>
            <wp:extent cx="792000" cy="979200"/>
            <wp:effectExtent l="0" t="0" r="8255" b="0"/>
            <wp:wrapNone/>
            <wp:docPr id="30" name="ImageGrootBOA" hidden="1" title="ImageB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07"/>
                    <a:stretch/>
                  </pic:blipFill>
                  <pic:spPr bwMode="auto">
                    <a:xfrm>
                      <a:off x="0" y="0"/>
                      <a:ext cx="792000" cy="9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E7A6F">
        <w:rPr>
          <w:b/>
          <w:bCs/>
          <w:noProof/>
          <w:sz w:val="22"/>
          <w:szCs w:val="28"/>
        </w:rPr>
        <w:drawing>
          <wp:anchor distT="0" distB="0" distL="114300" distR="114300" simplePos="0" relativeHeight="251849728" behindDoc="0" locked="0" layoutInCell="1" allowOverlap="1" wp14:anchorId="3BA3F11A" wp14:editId="1B65488A">
            <wp:simplePos x="0" y="0"/>
            <wp:positionH relativeFrom="page">
              <wp:posOffset>457200</wp:posOffset>
            </wp:positionH>
            <wp:positionV relativeFrom="page">
              <wp:posOffset>0</wp:posOffset>
            </wp:positionV>
            <wp:extent cx="792000" cy="990000"/>
            <wp:effectExtent l="0" t="0" r="8255" b="635"/>
            <wp:wrapNone/>
            <wp:docPr id="33" name="ImageGrootIM" hidden="1" title="Image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00" cy="99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E7A6F">
        <w:rPr>
          <w:b/>
          <w:bCs/>
          <w:noProof/>
          <w:sz w:val="22"/>
          <w:szCs w:val="28"/>
        </w:rPr>
        <w:drawing>
          <wp:anchor distT="0" distB="0" distL="114300" distR="114300" simplePos="0" relativeHeight="251850752" behindDoc="0" locked="0" layoutInCell="1" allowOverlap="1" wp14:anchorId="179CA4A9" wp14:editId="6F65A8A8">
            <wp:simplePos x="0" y="0"/>
            <wp:positionH relativeFrom="page">
              <wp:posOffset>457200</wp:posOffset>
            </wp:positionH>
            <wp:positionV relativeFrom="page">
              <wp:posOffset>0</wp:posOffset>
            </wp:positionV>
            <wp:extent cx="792000" cy="950400"/>
            <wp:effectExtent l="0" t="0" r="8255" b="2540"/>
            <wp:wrapNone/>
            <wp:docPr id="34" name="ImageGrootRR" hidden="1" title="Image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00" cy="95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E7A6F">
        <w:rPr>
          <w:b/>
          <w:bCs/>
          <w:noProof/>
          <w:sz w:val="22"/>
          <w:szCs w:val="28"/>
        </w:rPr>
        <w:drawing>
          <wp:anchor distT="0" distB="0" distL="114300" distR="114300" simplePos="0" relativeHeight="251851776" behindDoc="0" locked="0" layoutInCell="1" allowOverlap="1" wp14:anchorId="2A0416E4" wp14:editId="79EEE4FE">
            <wp:simplePos x="0" y="0"/>
            <wp:positionH relativeFrom="page">
              <wp:posOffset>457200</wp:posOffset>
            </wp:positionH>
            <wp:positionV relativeFrom="page">
              <wp:posOffset>0</wp:posOffset>
            </wp:positionV>
            <wp:extent cx="792000" cy="990000"/>
            <wp:effectExtent l="0" t="0" r="8255" b="635"/>
            <wp:wrapNone/>
            <wp:docPr id="36" name="ImageGrootWSM" hidden="1" title="ImageW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00" cy="99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E7A6F">
        <w:rPr>
          <w:b/>
          <w:bCs/>
          <w:noProof/>
          <w:sz w:val="22"/>
          <w:szCs w:val="28"/>
        </w:rPr>
        <w:drawing>
          <wp:anchor distT="0" distB="0" distL="114300" distR="114300" simplePos="0" relativeHeight="251852800" behindDoc="0" locked="0" layoutInCell="1" allowOverlap="1" wp14:anchorId="5CD3DF01" wp14:editId="471F1795">
            <wp:simplePos x="0" y="0"/>
            <wp:positionH relativeFrom="page">
              <wp:posOffset>457200</wp:posOffset>
            </wp:positionH>
            <wp:positionV relativeFrom="page">
              <wp:posOffset>0</wp:posOffset>
            </wp:positionV>
            <wp:extent cx="792000" cy="982800"/>
            <wp:effectExtent l="0" t="0" r="8255" b="8255"/>
            <wp:wrapNone/>
            <wp:docPr id="37" name="ImageGrootICS" title="Image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52"/>
                    <a:stretch/>
                  </pic:blipFill>
                  <pic:spPr bwMode="auto">
                    <a:xfrm>
                      <a:off x="0" y="0"/>
                      <a:ext cx="792000" cy="9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E7A6F">
        <w:rPr>
          <w:b/>
          <w:bCs/>
          <w:noProof/>
          <w:color w:val="4C8488" w:themeColor="accent1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0ED89064" wp14:editId="2527F6F7">
                <wp:simplePos x="0" y="0"/>
                <wp:positionH relativeFrom="page">
                  <wp:posOffset>4860925</wp:posOffset>
                </wp:positionH>
                <wp:positionV relativeFrom="page">
                  <wp:posOffset>10016490</wp:posOffset>
                </wp:positionV>
                <wp:extent cx="0" cy="187200"/>
                <wp:effectExtent l="0" t="0" r="38100" b="22860"/>
                <wp:wrapNone/>
                <wp:docPr id="9" name="Rechte verbindingslij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72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E6C40F" id="Rechte verbindingslijn 9" o:spid="_x0000_s1026" style="position:absolute;z-index:25184665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382.75pt,788.7pt" to="382.75pt,8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" strokecolor="#fcf9d4 [3208]" strokeweight=".5pt">
                <v:stroke joinstyle="miter"/>
                <w10:wrap anchorx="page" anchory="page"/>
              </v:line>
            </w:pict>
          </mc:Fallback>
        </mc:AlternateContent>
      </w:r>
      <w:r w:rsidRPr="000E7A6F">
        <w:rPr>
          <w:b/>
          <w:bCs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093A22C6" wp14:editId="1654AC85">
                <wp:simplePos x="0" y="0"/>
                <wp:positionH relativeFrom="page">
                  <wp:align>right</wp:align>
                </wp:positionH>
                <wp:positionV relativeFrom="page">
                  <wp:posOffset>2540</wp:posOffset>
                </wp:positionV>
                <wp:extent cx="3636000" cy="637200"/>
                <wp:effectExtent l="0" t="0" r="0" b="0"/>
                <wp:wrapNone/>
                <wp:docPr id="14" name="Tekstva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6000" cy="63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A6DCF4" w14:textId="77777777" w:rsidR="0012501C" w:rsidRPr="00D62E75" w:rsidRDefault="00174763" w:rsidP="00046CD1">
                            <w:pPr>
                              <w:jc w:val="right"/>
                              <w:rPr>
                                <w:szCs w:val="18"/>
                                <w:lang w:val="en-US"/>
                              </w:rPr>
                            </w:pPr>
                            <w:sdt>
                              <w:sdtPr>
                                <w:rPr>
                                  <w:szCs w:val="18"/>
                                  <w:lang w:val="en-US"/>
                                </w:rPr>
                                <w:tag w:val=""/>
                                <w:id w:val="-491566051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12501C">
                                  <w:rPr>
                                    <w:szCs w:val="18"/>
                                    <w:lang w:val="en-US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360000" rIns="360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3A22C6" id="_x0000_t202" coordsize="21600,21600" o:spt="202" path="m,l,21600r21600,l21600,xe">
                <v:stroke joinstyle="miter"/>
                <v:path gradientshapeok="t" o:connecttype="rect"/>
              </v:shapetype>
              <v:shape id="Tekstvak 14" o:spid="_x0000_s1026" type="#_x0000_t202" style="position:absolute;margin-left:235.1pt;margin-top:.2pt;width:286.3pt;height:50.15pt;z-index:25184563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" filled="f" stroked="f" strokeweight=".5pt">
                <v:textbox inset=",10mm,10mm">
                  <w:txbxContent>
                    <w:p w14:paraId="07A6DCF4" w14:textId="77777777" w:rsidR="0012501C" w:rsidRPr="00D62E75" w:rsidRDefault="00174763" w:rsidP="00046CD1">
                      <w:pPr>
                        <w:jc w:val="right"/>
                        <w:rPr>
                          <w:szCs w:val="18"/>
                          <w:lang w:val="en-US"/>
                        </w:rPr>
                      </w:pPr>
                      <w:sdt>
                        <w:sdtPr>
                          <w:rPr>
                            <w:szCs w:val="18"/>
                            <w:lang w:val="en-US"/>
                          </w:rPr>
                          <w:tag w:val=""/>
                          <w:id w:val="-491566051"/>
                          <w:showingPlcHdr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12501C">
                            <w:rPr>
                              <w:szCs w:val="18"/>
                              <w:lang w:val="en-US"/>
                            </w:rPr>
                            <w:t xml:space="preserve">     </w:t>
                          </w:r>
                        </w:sdtContent>
                      </w:sdt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7A6F" w:rsidRPr="000E7A6F">
        <w:rPr>
          <w:b/>
          <w:bCs/>
          <w:sz w:val="22"/>
          <w:szCs w:val="28"/>
        </w:rPr>
        <w:t>Perceel 2:</w:t>
      </w:r>
    </w:p>
    <w:p w14:paraId="6C450817" w14:textId="77777777" w:rsidR="000E7A6F" w:rsidRPr="0005526A" w:rsidRDefault="000E7A6F" w:rsidP="000E7A6F">
      <w:pPr>
        <w:spacing w:after="0" w:line="260" w:lineRule="atLeast"/>
      </w:pPr>
    </w:p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0E7A6F" w:rsidRPr="0005526A" w14:paraId="505146A5" w14:textId="77777777" w:rsidTr="00EA0C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2F544E6C" w14:textId="1DDDBF3C" w:rsidR="000E7A6F" w:rsidRPr="00131686" w:rsidRDefault="000E7A6F" w:rsidP="00EA0C22">
            <w:pPr>
              <w:spacing w:line="360" w:lineRule="auto"/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</w:pPr>
            <w:r w:rsidRPr="00131686"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 xml:space="preserve">Kerncompetentie </w:t>
            </w:r>
            <w:r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>1: Omvang elektrotechnische installatiewerkzaamheden</w:t>
            </w:r>
          </w:p>
        </w:tc>
      </w:tr>
      <w:tr w:rsidR="000E7A6F" w:rsidRPr="0005526A" w14:paraId="0785CCE0" w14:textId="77777777" w:rsidTr="00EA0C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91017BC" w14:textId="77777777" w:rsidR="000E7A6F" w:rsidRPr="009C22DF" w:rsidRDefault="000E7A6F" w:rsidP="00EA0C22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Project:</w:t>
            </w:r>
          </w:p>
        </w:tc>
        <w:tc>
          <w:tcPr>
            <w:tcW w:w="5865" w:type="dxa"/>
            <w:vAlign w:val="center"/>
          </w:tcPr>
          <w:p w14:paraId="596B616F" w14:textId="77777777" w:rsidR="000E7A6F" w:rsidRPr="009C22DF" w:rsidRDefault="000E7A6F" w:rsidP="00EA0C2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0E7A6F" w:rsidRPr="0005526A" w14:paraId="6D770EBF" w14:textId="77777777" w:rsidTr="00EA0C2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3114FEB" w14:textId="77777777" w:rsidR="000E7A6F" w:rsidRPr="009C22DF" w:rsidRDefault="000E7A6F" w:rsidP="00EA0C22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3A33BA18" w14:textId="77777777" w:rsidR="000E7A6F" w:rsidRPr="009C22DF" w:rsidRDefault="000E7A6F" w:rsidP="00EA0C2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0E7A6F" w:rsidRPr="0005526A" w14:paraId="2B7D65B6" w14:textId="77777777" w:rsidTr="00EA0C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B7DA209" w14:textId="77777777" w:rsidR="000E7A6F" w:rsidRPr="009C22DF" w:rsidRDefault="000E7A6F" w:rsidP="00EA0C22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primaire opdrachtgever:</w:t>
            </w:r>
          </w:p>
        </w:tc>
        <w:tc>
          <w:tcPr>
            <w:tcW w:w="5865" w:type="dxa"/>
            <w:vAlign w:val="center"/>
          </w:tcPr>
          <w:p w14:paraId="6DBDF56E" w14:textId="77777777" w:rsidR="000E7A6F" w:rsidRPr="009C22DF" w:rsidRDefault="000E7A6F" w:rsidP="00EA0C2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0E7A6F" w:rsidRPr="0005526A" w14:paraId="3554B1E6" w14:textId="77777777" w:rsidTr="00EA0C2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4B3CE90" w14:textId="77777777" w:rsidR="000E7A6F" w:rsidRPr="009C22DF" w:rsidRDefault="000E7A6F" w:rsidP="00EA0C22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  <w:vAlign w:val="center"/>
          </w:tcPr>
          <w:p w14:paraId="01081CD1" w14:textId="77777777" w:rsidR="000E7A6F" w:rsidRPr="009C22DF" w:rsidRDefault="000E7A6F" w:rsidP="00EA0C2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2F4641BD" w14:textId="77777777" w:rsidR="000E7A6F" w:rsidRPr="009C22DF" w:rsidRDefault="000E7A6F" w:rsidP="00EA0C2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0E7A6F" w:rsidRPr="0005526A" w14:paraId="49F86633" w14:textId="77777777" w:rsidTr="00EA0C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D39996A" w14:textId="77777777" w:rsidR="000E7A6F" w:rsidRPr="009C22DF" w:rsidRDefault="000E7A6F" w:rsidP="00EA0C22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vAlign w:val="center"/>
          </w:tcPr>
          <w:p w14:paraId="75BF32F6" w14:textId="77777777" w:rsidR="000E7A6F" w:rsidRPr="009C22DF" w:rsidRDefault="000E7A6F" w:rsidP="00EA0C2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4312F972" w14:textId="77777777" w:rsidR="000E7A6F" w:rsidRPr="009C22DF" w:rsidRDefault="000E7A6F" w:rsidP="00EA0C2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 xml:space="preserve">…………………… </w:t>
            </w:r>
          </w:p>
        </w:tc>
      </w:tr>
      <w:tr w:rsidR="000E7A6F" w:rsidRPr="0005526A" w14:paraId="41814CC0" w14:textId="77777777" w:rsidTr="00EA0C2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9759FEC" w14:textId="77777777" w:rsidR="000E7A6F" w:rsidRPr="009C22DF" w:rsidRDefault="000E7A6F" w:rsidP="00EA0C22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Gebouw opgeleverd maximaal 5 jaar voorafgaand aan uiterste datum van Aanmelding:</w:t>
            </w:r>
          </w:p>
        </w:tc>
        <w:tc>
          <w:tcPr>
            <w:tcW w:w="5865" w:type="dxa"/>
            <w:vAlign w:val="center"/>
          </w:tcPr>
          <w:p w14:paraId="10850212" w14:textId="77777777" w:rsidR="000E7A6F" w:rsidRPr="009C22DF" w:rsidRDefault="000E7A6F" w:rsidP="00EA0C2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59AD1E24" w14:textId="77777777" w:rsidR="000E7A6F" w:rsidRPr="009C22DF" w:rsidRDefault="000E7A6F" w:rsidP="00EA0C2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  <w:p w14:paraId="616A2E5B" w14:textId="77777777" w:rsidR="000E7A6F" w:rsidRPr="009C22DF" w:rsidRDefault="000E7A6F" w:rsidP="00EA0C2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0E7A6F" w:rsidRPr="0005526A" w14:paraId="3AE1000C" w14:textId="77777777" w:rsidTr="00EA0C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86A269D" w14:textId="77777777" w:rsidR="000E7A6F" w:rsidRPr="009C22DF" w:rsidRDefault="000E7A6F" w:rsidP="00EA0C22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Exacte opleverdatum</w:t>
            </w:r>
            <w:r>
              <w:rPr>
                <w:rFonts w:ascii="Century Gothic" w:hAnsi="Century Gothic"/>
                <w:b w:val="0"/>
                <w:bCs w:val="0"/>
              </w:rPr>
              <w:t>:</w:t>
            </w:r>
          </w:p>
        </w:tc>
        <w:tc>
          <w:tcPr>
            <w:tcW w:w="5865" w:type="dxa"/>
            <w:vAlign w:val="center"/>
          </w:tcPr>
          <w:p w14:paraId="3B5805BD" w14:textId="77777777" w:rsidR="000E7A6F" w:rsidRPr="009C22DF" w:rsidRDefault="000E7A6F" w:rsidP="00EA0C2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0E7A6F" w:rsidRPr="0005526A" w14:paraId="2340D5FF" w14:textId="77777777" w:rsidTr="00EA0C2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4CBA4C6" w14:textId="77777777" w:rsidR="000E7A6F" w:rsidRPr="009C22DF" w:rsidRDefault="000E7A6F" w:rsidP="00EA0C22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Omvang in m2 bvo:</w:t>
            </w:r>
          </w:p>
        </w:tc>
        <w:tc>
          <w:tcPr>
            <w:tcW w:w="5865" w:type="dxa"/>
            <w:vAlign w:val="center"/>
          </w:tcPr>
          <w:p w14:paraId="737D26A7" w14:textId="77777777" w:rsidR="000E7A6F" w:rsidRPr="009C22DF" w:rsidRDefault="000E7A6F" w:rsidP="00EA0C2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0E7A6F" w:rsidRPr="0005526A" w14:paraId="2F2FB023" w14:textId="77777777" w:rsidTr="00EA0C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69BBD32" w14:textId="09E8C50F" w:rsidR="000E7A6F" w:rsidRDefault="000E7A6F" w:rsidP="000E7A6F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Werkzaamheden:</w:t>
            </w:r>
          </w:p>
        </w:tc>
        <w:tc>
          <w:tcPr>
            <w:tcW w:w="5865" w:type="dxa"/>
            <w:vAlign w:val="center"/>
          </w:tcPr>
          <w:p w14:paraId="6FB5DEC2" w14:textId="6DAA6652" w:rsidR="000E7A6F" w:rsidRPr="009C22DF" w:rsidRDefault="000E7A6F" w:rsidP="000E7A6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</w:t>
            </w:r>
            <w:r>
              <w:rPr>
                <w:rFonts w:ascii="Century Gothic" w:hAnsi="Century Gothic"/>
                <w:lang w:val="x-none"/>
              </w:rPr>
              <w:t>installatietechnische</w:t>
            </w:r>
            <w:r>
              <w:rPr>
                <w:rFonts w:ascii="Century Gothic" w:hAnsi="Century Gothic"/>
              </w:rPr>
              <w:t xml:space="preserve"> werkzaamheden</w:t>
            </w:r>
          </w:p>
        </w:tc>
      </w:tr>
      <w:tr w:rsidR="000E7A6F" w:rsidRPr="0005526A" w14:paraId="229222C8" w14:textId="77777777" w:rsidTr="00EA0C2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95E5EE6" w14:textId="77777777" w:rsidR="000E7A6F" w:rsidRPr="009C22DF" w:rsidRDefault="000E7A6F" w:rsidP="000E7A6F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Beschrijving Project</w:t>
            </w:r>
            <w:r>
              <w:rPr>
                <w:rFonts w:ascii="Century Gothic" w:hAnsi="Century Gothic"/>
                <w:b w:val="0"/>
                <w:bCs w:val="0"/>
              </w:rPr>
              <w:t>:</w:t>
            </w:r>
          </w:p>
        </w:tc>
        <w:tc>
          <w:tcPr>
            <w:tcW w:w="5865" w:type="dxa"/>
            <w:vAlign w:val="center"/>
          </w:tcPr>
          <w:p w14:paraId="046B4712" w14:textId="77777777" w:rsidR="000E7A6F" w:rsidRPr="009C22DF" w:rsidRDefault="000E7A6F" w:rsidP="000E7A6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</w:tbl>
    <w:p w14:paraId="5B4D10B2" w14:textId="77777777" w:rsidR="000E7A6F" w:rsidRDefault="000E7A6F" w:rsidP="000E7A6F"/>
    <w:p w14:paraId="368665CA" w14:textId="77777777" w:rsidR="000E7A6F" w:rsidRPr="00E02065" w:rsidRDefault="000E7A6F" w:rsidP="000E7A6F">
      <w:r w:rsidRPr="00E02065">
        <w:t>***Indien de werkzaamheden waarop de kerncompetentie ziet zijn uitgevoerd door een onderaannemer of door een nevenaannemer dan dient hierbij een beroep op een derde te worden gedaan (invullen UEA).</w:t>
      </w:r>
    </w:p>
    <w:p w14:paraId="69E19AD0" w14:textId="08559D9C" w:rsidR="00A70A6E" w:rsidRDefault="00A70A6E">
      <w:r>
        <w:br w:type="page"/>
      </w:r>
    </w:p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0E7A6F" w:rsidRPr="0005526A" w14:paraId="1CC27887" w14:textId="77777777" w:rsidTr="00EA0C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0EFD0C03" w14:textId="5E52A2F8" w:rsidR="000E7A6F" w:rsidRPr="00131686" w:rsidRDefault="000E7A6F" w:rsidP="00EA0C22">
            <w:pPr>
              <w:spacing w:line="360" w:lineRule="auto"/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</w:pPr>
            <w:r w:rsidRPr="00131686"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lastRenderedPageBreak/>
              <w:t xml:space="preserve">Kerncompetentie </w:t>
            </w:r>
            <w:r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>2: Omvang werktuigbouwkundige werkzaamheden</w:t>
            </w:r>
          </w:p>
        </w:tc>
      </w:tr>
      <w:tr w:rsidR="000E7A6F" w:rsidRPr="0005526A" w14:paraId="0B8C1557" w14:textId="77777777" w:rsidTr="00EA0C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B9697AD" w14:textId="77777777" w:rsidR="000E7A6F" w:rsidRPr="009C22DF" w:rsidRDefault="000E7A6F" w:rsidP="00EA0C22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Project:</w:t>
            </w:r>
          </w:p>
        </w:tc>
        <w:tc>
          <w:tcPr>
            <w:tcW w:w="5865" w:type="dxa"/>
            <w:vAlign w:val="center"/>
          </w:tcPr>
          <w:p w14:paraId="0B45B060" w14:textId="77777777" w:rsidR="000E7A6F" w:rsidRPr="009C22DF" w:rsidRDefault="000E7A6F" w:rsidP="00EA0C2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0E7A6F" w:rsidRPr="0005526A" w14:paraId="7CAC53E8" w14:textId="77777777" w:rsidTr="00EA0C2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81B6281" w14:textId="77777777" w:rsidR="000E7A6F" w:rsidRPr="009C22DF" w:rsidRDefault="000E7A6F" w:rsidP="00EA0C22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6D9EB5AB" w14:textId="77777777" w:rsidR="000E7A6F" w:rsidRPr="009C22DF" w:rsidRDefault="000E7A6F" w:rsidP="00EA0C2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0E7A6F" w:rsidRPr="0005526A" w14:paraId="3EA3C5DF" w14:textId="77777777" w:rsidTr="00EA0C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A1BF5F8" w14:textId="77777777" w:rsidR="000E7A6F" w:rsidRPr="009C22DF" w:rsidRDefault="000E7A6F" w:rsidP="00EA0C22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primaire opdrachtgever:</w:t>
            </w:r>
          </w:p>
        </w:tc>
        <w:tc>
          <w:tcPr>
            <w:tcW w:w="5865" w:type="dxa"/>
            <w:vAlign w:val="center"/>
          </w:tcPr>
          <w:p w14:paraId="1DB833B1" w14:textId="77777777" w:rsidR="000E7A6F" w:rsidRPr="009C22DF" w:rsidRDefault="000E7A6F" w:rsidP="00EA0C2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0E7A6F" w:rsidRPr="0005526A" w14:paraId="0DADF742" w14:textId="77777777" w:rsidTr="00EA0C2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BEADB2C" w14:textId="77777777" w:rsidR="000E7A6F" w:rsidRPr="009C22DF" w:rsidRDefault="000E7A6F" w:rsidP="00EA0C22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  <w:vAlign w:val="center"/>
          </w:tcPr>
          <w:p w14:paraId="6BE6F4AF" w14:textId="77777777" w:rsidR="000E7A6F" w:rsidRPr="009C22DF" w:rsidRDefault="000E7A6F" w:rsidP="00EA0C2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1645C547" w14:textId="77777777" w:rsidR="000E7A6F" w:rsidRPr="009C22DF" w:rsidRDefault="000E7A6F" w:rsidP="00EA0C2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0E7A6F" w:rsidRPr="0005526A" w14:paraId="148AF3D5" w14:textId="77777777" w:rsidTr="00EA0C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5F356DF" w14:textId="77777777" w:rsidR="000E7A6F" w:rsidRPr="009C22DF" w:rsidRDefault="000E7A6F" w:rsidP="00EA0C22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vAlign w:val="center"/>
          </w:tcPr>
          <w:p w14:paraId="4358962F" w14:textId="77777777" w:rsidR="000E7A6F" w:rsidRPr="009C22DF" w:rsidRDefault="000E7A6F" w:rsidP="00EA0C2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38865580" w14:textId="77777777" w:rsidR="000E7A6F" w:rsidRPr="009C22DF" w:rsidRDefault="000E7A6F" w:rsidP="00EA0C2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 xml:space="preserve">…………………… </w:t>
            </w:r>
          </w:p>
        </w:tc>
      </w:tr>
      <w:tr w:rsidR="000E7A6F" w:rsidRPr="0005526A" w14:paraId="2D607587" w14:textId="77777777" w:rsidTr="00EA0C2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1B8EE2C" w14:textId="77777777" w:rsidR="000E7A6F" w:rsidRPr="009C22DF" w:rsidRDefault="000E7A6F" w:rsidP="00EA0C22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Gebouw opgeleverd maximaal 5 jaar voorafgaand aan uiterste datum van Aanmelding:</w:t>
            </w:r>
          </w:p>
        </w:tc>
        <w:tc>
          <w:tcPr>
            <w:tcW w:w="5865" w:type="dxa"/>
            <w:vAlign w:val="center"/>
          </w:tcPr>
          <w:p w14:paraId="1E95E5E1" w14:textId="77777777" w:rsidR="000E7A6F" w:rsidRPr="009C22DF" w:rsidRDefault="000E7A6F" w:rsidP="00EA0C2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77A09EAF" w14:textId="77777777" w:rsidR="000E7A6F" w:rsidRPr="009C22DF" w:rsidRDefault="000E7A6F" w:rsidP="00EA0C2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  <w:p w14:paraId="67F49762" w14:textId="77777777" w:rsidR="000E7A6F" w:rsidRPr="009C22DF" w:rsidRDefault="000E7A6F" w:rsidP="00EA0C2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0E7A6F" w:rsidRPr="0005526A" w14:paraId="0CA1E80B" w14:textId="77777777" w:rsidTr="00EA0C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889773C" w14:textId="77777777" w:rsidR="000E7A6F" w:rsidRPr="009C22DF" w:rsidRDefault="000E7A6F" w:rsidP="00EA0C22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Exacte opleverdatum</w:t>
            </w:r>
            <w:r>
              <w:rPr>
                <w:rFonts w:ascii="Century Gothic" w:hAnsi="Century Gothic"/>
                <w:b w:val="0"/>
                <w:bCs w:val="0"/>
              </w:rPr>
              <w:t>:</w:t>
            </w:r>
          </w:p>
        </w:tc>
        <w:tc>
          <w:tcPr>
            <w:tcW w:w="5865" w:type="dxa"/>
            <w:vAlign w:val="center"/>
          </w:tcPr>
          <w:p w14:paraId="7CB025AA" w14:textId="77777777" w:rsidR="000E7A6F" w:rsidRPr="009C22DF" w:rsidRDefault="000E7A6F" w:rsidP="00EA0C2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0E7A6F" w:rsidRPr="0005526A" w14:paraId="4508CA7F" w14:textId="77777777" w:rsidTr="00EA0C2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A4F9615" w14:textId="77777777" w:rsidR="000E7A6F" w:rsidRPr="009C22DF" w:rsidRDefault="000E7A6F" w:rsidP="00EA0C22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Omvang in m2 bvo:</w:t>
            </w:r>
          </w:p>
        </w:tc>
        <w:tc>
          <w:tcPr>
            <w:tcW w:w="5865" w:type="dxa"/>
            <w:vAlign w:val="center"/>
          </w:tcPr>
          <w:p w14:paraId="1A3D844A" w14:textId="77777777" w:rsidR="000E7A6F" w:rsidRPr="009C22DF" w:rsidRDefault="000E7A6F" w:rsidP="00EA0C2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0E7A6F" w:rsidRPr="0005526A" w14:paraId="502F9452" w14:textId="77777777" w:rsidTr="00EA0C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D4D4C24" w14:textId="77777777" w:rsidR="000E7A6F" w:rsidRDefault="000E7A6F" w:rsidP="00EA0C22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Werkzaamheden:</w:t>
            </w:r>
          </w:p>
        </w:tc>
        <w:tc>
          <w:tcPr>
            <w:tcW w:w="5865" w:type="dxa"/>
            <w:vAlign w:val="center"/>
          </w:tcPr>
          <w:p w14:paraId="196EF166" w14:textId="77777777" w:rsidR="000E7A6F" w:rsidRPr="009C22DF" w:rsidRDefault="000E7A6F" w:rsidP="00EA0C2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</w:t>
            </w:r>
            <w:r>
              <w:rPr>
                <w:rFonts w:ascii="Century Gothic" w:hAnsi="Century Gothic"/>
                <w:lang w:val="x-none"/>
              </w:rPr>
              <w:t>Werktuigb</w:t>
            </w:r>
            <w:r>
              <w:rPr>
                <w:rFonts w:ascii="Century Gothic" w:hAnsi="Century Gothic"/>
              </w:rPr>
              <w:t>ouwkundige werkzaamheden</w:t>
            </w:r>
          </w:p>
        </w:tc>
      </w:tr>
      <w:tr w:rsidR="000E7A6F" w:rsidRPr="0005526A" w14:paraId="20924875" w14:textId="77777777" w:rsidTr="00EA0C2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C59E574" w14:textId="77777777" w:rsidR="000E7A6F" w:rsidRPr="009C22DF" w:rsidRDefault="000E7A6F" w:rsidP="00EA0C22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Beschrijving Project</w:t>
            </w:r>
            <w:r>
              <w:rPr>
                <w:rFonts w:ascii="Century Gothic" w:hAnsi="Century Gothic"/>
                <w:b w:val="0"/>
                <w:bCs w:val="0"/>
              </w:rPr>
              <w:t>:</w:t>
            </w:r>
          </w:p>
        </w:tc>
        <w:tc>
          <w:tcPr>
            <w:tcW w:w="5865" w:type="dxa"/>
            <w:vAlign w:val="center"/>
          </w:tcPr>
          <w:p w14:paraId="2FC480E9" w14:textId="77777777" w:rsidR="000E7A6F" w:rsidRPr="009C22DF" w:rsidRDefault="000E7A6F" w:rsidP="00EA0C2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</w:tbl>
    <w:p w14:paraId="26F273DE" w14:textId="77777777" w:rsidR="000E7A6F" w:rsidRDefault="000E7A6F" w:rsidP="000E7A6F"/>
    <w:p w14:paraId="3E53CA70" w14:textId="77777777" w:rsidR="000E7A6F" w:rsidRDefault="000E7A6F" w:rsidP="000E7A6F">
      <w:r w:rsidRPr="00E02065">
        <w:t>***Indien de werkzaamheden waarop de kerncompetentie ziet zijn uitgevoerd door een onderaannemer of door een nevenaannemer dan dient hierbij een beroep op een derde te worden gedaan (invullen UEA).</w:t>
      </w:r>
    </w:p>
    <w:p w14:paraId="634B2EF2" w14:textId="77777777" w:rsidR="000E7A6F" w:rsidRPr="00E02065" w:rsidRDefault="000E7A6F" w:rsidP="000E7A6F"/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0E7A6F" w:rsidRPr="0005526A" w14:paraId="17D6AE19" w14:textId="77777777" w:rsidTr="00EA0C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5770A780" w14:textId="2034A8FF" w:rsidR="000E7A6F" w:rsidRPr="00131686" w:rsidRDefault="000E7A6F" w:rsidP="00EA0C22">
            <w:pPr>
              <w:spacing w:line="360" w:lineRule="auto"/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</w:pPr>
            <w:r w:rsidRPr="00131686"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 xml:space="preserve">Kerncompetentie </w:t>
            </w:r>
            <w:r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>3: Complexiteit</w:t>
            </w:r>
          </w:p>
        </w:tc>
      </w:tr>
      <w:tr w:rsidR="000E7A6F" w:rsidRPr="0005526A" w14:paraId="0751C61C" w14:textId="77777777" w:rsidTr="00EA0C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1E1AB55" w14:textId="77777777" w:rsidR="000E7A6F" w:rsidRPr="009C22DF" w:rsidRDefault="000E7A6F" w:rsidP="00EA0C22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Project:</w:t>
            </w:r>
          </w:p>
        </w:tc>
        <w:tc>
          <w:tcPr>
            <w:tcW w:w="5865" w:type="dxa"/>
            <w:vAlign w:val="center"/>
          </w:tcPr>
          <w:p w14:paraId="6976A2D5" w14:textId="77777777" w:rsidR="000E7A6F" w:rsidRPr="009C22DF" w:rsidRDefault="000E7A6F" w:rsidP="00EA0C2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0E7A6F" w:rsidRPr="0005526A" w14:paraId="4A07B0EE" w14:textId="77777777" w:rsidTr="00EA0C2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729D5E5" w14:textId="77777777" w:rsidR="000E7A6F" w:rsidRPr="009C22DF" w:rsidRDefault="000E7A6F" w:rsidP="00EA0C22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4AFF9519" w14:textId="77777777" w:rsidR="000E7A6F" w:rsidRPr="009C22DF" w:rsidRDefault="000E7A6F" w:rsidP="00EA0C2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0E7A6F" w:rsidRPr="0005526A" w14:paraId="1352A4E1" w14:textId="77777777" w:rsidTr="00EA0C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41B73ED" w14:textId="77777777" w:rsidR="000E7A6F" w:rsidRPr="009C22DF" w:rsidRDefault="000E7A6F" w:rsidP="00EA0C22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primaire opdrachtgever:</w:t>
            </w:r>
          </w:p>
        </w:tc>
        <w:tc>
          <w:tcPr>
            <w:tcW w:w="5865" w:type="dxa"/>
            <w:vAlign w:val="center"/>
          </w:tcPr>
          <w:p w14:paraId="4C3B204A" w14:textId="77777777" w:rsidR="000E7A6F" w:rsidRPr="009C22DF" w:rsidRDefault="000E7A6F" w:rsidP="00EA0C2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0E7A6F" w:rsidRPr="0005526A" w14:paraId="61993311" w14:textId="77777777" w:rsidTr="00EA0C2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48C1817" w14:textId="77777777" w:rsidR="000E7A6F" w:rsidRPr="009C22DF" w:rsidRDefault="000E7A6F" w:rsidP="00EA0C22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  <w:vAlign w:val="center"/>
          </w:tcPr>
          <w:p w14:paraId="6D8507B7" w14:textId="77777777" w:rsidR="000E7A6F" w:rsidRPr="009C22DF" w:rsidRDefault="000E7A6F" w:rsidP="00EA0C2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2385DDC2" w14:textId="77777777" w:rsidR="000E7A6F" w:rsidRPr="009C22DF" w:rsidRDefault="000E7A6F" w:rsidP="00EA0C2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0E7A6F" w:rsidRPr="0005526A" w14:paraId="16A32FC2" w14:textId="77777777" w:rsidTr="00EA0C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D48F9FA" w14:textId="77777777" w:rsidR="000E7A6F" w:rsidRPr="009C22DF" w:rsidRDefault="000E7A6F" w:rsidP="00EA0C22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vAlign w:val="center"/>
          </w:tcPr>
          <w:p w14:paraId="03AACDC1" w14:textId="77777777" w:rsidR="000E7A6F" w:rsidRPr="009C22DF" w:rsidRDefault="000E7A6F" w:rsidP="00EA0C2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4AA42819" w14:textId="77777777" w:rsidR="000E7A6F" w:rsidRPr="009C22DF" w:rsidRDefault="000E7A6F" w:rsidP="00EA0C2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 xml:space="preserve">…………………… </w:t>
            </w:r>
          </w:p>
        </w:tc>
      </w:tr>
      <w:tr w:rsidR="000E7A6F" w:rsidRPr="0005526A" w14:paraId="6A0E95F7" w14:textId="77777777" w:rsidTr="00EA0C2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D6BF5CE" w14:textId="77777777" w:rsidR="000E7A6F" w:rsidRPr="009C22DF" w:rsidRDefault="000E7A6F" w:rsidP="00EA0C22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Gebouw opgeleverd maximaal 5 jaar voorafgaand aan uiterste datum van Aanmelding:</w:t>
            </w:r>
          </w:p>
        </w:tc>
        <w:tc>
          <w:tcPr>
            <w:tcW w:w="5865" w:type="dxa"/>
            <w:vAlign w:val="center"/>
          </w:tcPr>
          <w:p w14:paraId="01C18887" w14:textId="77777777" w:rsidR="000E7A6F" w:rsidRPr="009C22DF" w:rsidRDefault="000E7A6F" w:rsidP="00EA0C2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789F485B" w14:textId="77777777" w:rsidR="000E7A6F" w:rsidRPr="009C22DF" w:rsidRDefault="000E7A6F" w:rsidP="00EA0C2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  <w:p w14:paraId="11A7B670" w14:textId="77777777" w:rsidR="000E7A6F" w:rsidRPr="009C22DF" w:rsidRDefault="000E7A6F" w:rsidP="00EA0C2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0E7A6F" w:rsidRPr="0005526A" w14:paraId="20D38311" w14:textId="77777777" w:rsidTr="00EA0C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C9C162C" w14:textId="77777777" w:rsidR="000E7A6F" w:rsidRPr="009C22DF" w:rsidRDefault="000E7A6F" w:rsidP="00EA0C22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Exacte opleverdatum</w:t>
            </w:r>
            <w:r>
              <w:rPr>
                <w:rFonts w:ascii="Century Gothic" w:hAnsi="Century Gothic"/>
                <w:b w:val="0"/>
                <w:bCs w:val="0"/>
              </w:rPr>
              <w:t>:</w:t>
            </w:r>
          </w:p>
        </w:tc>
        <w:tc>
          <w:tcPr>
            <w:tcW w:w="5865" w:type="dxa"/>
            <w:vAlign w:val="center"/>
          </w:tcPr>
          <w:p w14:paraId="1B0B6FFA" w14:textId="77777777" w:rsidR="000E7A6F" w:rsidRPr="009C22DF" w:rsidRDefault="000E7A6F" w:rsidP="00EA0C2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0E7A6F" w:rsidRPr="0005526A" w14:paraId="07CA2DDA" w14:textId="77777777" w:rsidTr="00EA0C2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D57F452" w14:textId="77777777" w:rsidR="000E7A6F" w:rsidRPr="009C22DF" w:rsidRDefault="000E7A6F" w:rsidP="00EA0C22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Omvang in m2 bvo:</w:t>
            </w:r>
          </w:p>
        </w:tc>
        <w:tc>
          <w:tcPr>
            <w:tcW w:w="5865" w:type="dxa"/>
            <w:vAlign w:val="center"/>
          </w:tcPr>
          <w:p w14:paraId="6244E320" w14:textId="77777777" w:rsidR="000E7A6F" w:rsidRPr="009C22DF" w:rsidRDefault="000E7A6F" w:rsidP="00EA0C2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0E7A6F" w:rsidRPr="0005526A" w14:paraId="6A9A710A" w14:textId="77777777" w:rsidTr="00EA0C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24DB4E5" w14:textId="66A9569D" w:rsidR="000E7A6F" w:rsidRDefault="000E7A6F" w:rsidP="000E7A6F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lastRenderedPageBreak/>
              <w:t>SR 1997 klasse:</w:t>
            </w:r>
          </w:p>
        </w:tc>
        <w:tc>
          <w:tcPr>
            <w:tcW w:w="5865" w:type="dxa"/>
            <w:vAlign w:val="center"/>
          </w:tcPr>
          <w:p w14:paraId="2770E50A" w14:textId="77777777" w:rsidR="000E7A6F" w:rsidRPr="000816DB" w:rsidRDefault="000E7A6F" w:rsidP="000E7A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</w:t>
            </w:r>
            <w:r>
              <w:rPr>
                <w:rFonts w:ascii="Century Gothic" w:hAnsi="Century Gothic"/>
              </w:rPr>
              <w:t>SR 1997 klasse 4</w:t>
            </w:r>
          </w:p>
          <w:p w14:paraId="310F7D5C" w14:textId="77777777" w:rsidR="000E7A6F" w:rsidRPr="000816DB" w:rsidRDefault="000E7A6F" w:rsidP="000E7A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</w:t>
            </w:r>
            <w:r>
              <w:rPr>
                <w:rFonts w:ascii="Century Gothic" w:hAnsi="Century Gothic"/>
              </w:rPr>
              <w:t>SR 1997 klasse 5</w:t>
            </w:r>
          </w:p>
          <w:p w14:paraId="2A21B7F1" w14:textId="3A490C43" w:rsidR="000E7A6F" w:rsidRPr="009C22DF" w:rsidRDefault="000E7A6F" w:rsidP="000E7A6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</w:t>
            </w:r>
            <w:r>
              <w:rPr>
                <w:rFonts w:ascii="Century Gothic" w:hAnsi="Century Gothic"/>
              </w:rPr>
              <w:t>SR 1997 klasse 6</w:t>
            </w:r>
          </w:p>
        </w:tc>
      </w:tr>
      <w:tr w:rsidR="000E7A6F" w:rsidRPr="0005526A" w14:paraId="519DF3E7" w14:textId="77777777" w:rsidTr="00EA0C2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1EF7A54" w14:textId="77777777" w:rsidR="000E7A6F" w:rsidRPr="009C22DF" w:rsidRDefault="000E7A6F" w:rsidP="00EA0C22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Beschrijving Project</w:t>
            </w:r>
            <w:r>
              <w:rPr>
                <w:rFonts w:ascii="Century Gothic" w:hAnsi="Century Gothic"/>
                <w:b w:val="0"/>
                <w:bCs w:val="0"/>
              </w:rPr>
              <w:t>:</w:t>
            </w:r>
          </w:p>
        </w:tc>
        <w:tc>
          <w:tcPr>
            <w:tcW w:w="5865" w:type="dxa"/>
            <w:vAlign w:val="center"/>
          </w:tcPr>
          <w:p w14:paraId="1B34BF5C" w14:textId="77777777" w:rsidR="000E7A6F" w:rsidRPr="009C22DF" w:rsidRDefault="000E7A6F" w:rsidP="00EA0C2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</w:tbl>
    <w:p w14:paraId="5CFBCA27" w14:textId="77777777" w:rsidR="000E7A6F" w:rsidRDefault="000E7A6F" w:rsidP="000E7A6F"/>
    <w:p w14:paraId="30CE42FF" w14:textId="77777777" w:rsidR="000E7A6F" w:rsidRPr="00E02065" w:rsidRDefault="000E7A6F" w:rsidP="000E7A6F">
      <w:r w:rsidRPr="00E02065">
        <w:t>***Indien de werkzaamheden waarop de kerncompetentie ziet zijn uitgevoerd door een onderaannemer of door een nevenaannemer dan dient hierbij een beroep op een derde te worden gedaan (invullen UEA).</w:t>
      </w:r>
    </w:p>
    <w:p w14:paraId="0857F13C" w14:textId="77777777" w:rsidR="000E7A6F" w:rsidRPr="00E02065" w:rsidRDefault="000E7A6F" w:rsidP="000E7A6F"/>
    <w:p w14:paraId="428716DB" w14:textId="77777777" w:rsidR="000E7A6F" w:rsidRPr="00B478DF" w:rsidRDefault="000E7A6F" w:rsidP="000E7A6F">
      <w:r w:rsidRPr="00B478DF">
        <w:t xml:space="preserve">Ondergetekende verklaart tevens dat: </w:t>
      </w:r>
    </w:p>
    <w:p w14:paraId="53849D7C" w14:textId="77777777" w:rsidR="000E7A6F" w:rsidRPr="00B478DF" w:rsidRDefault="000E7A6F" w:rsidP="000E7A6F">
      <w:pPr>
        <w:pStyle w:val="Lijstalinea"/>
        <w:numPr>
          <w:ilvl w:val="0"/>
          <w:numId w:val="29"/>
        </w:numPr>
      </w:pPr>
      <w:r>
        <w:t>Gegadigde</w:t>
      </w:r>
      <w:r w:rsidRPr="00B478DF">
        <w:t xml:space="preserve"> opdrachtnemer is </w:t>
      </w:r>
      <w:r w:rsidRPr="00B54345">
        <w:t>van de bovenstaande referentieprojecten</w:t>
      </w:r>
      <w:r w:rsidRPr="00B478DF">
        <w:t xml:space="preserve"> en de betreffende werkzaamheden (waar de competentie op toeziet) ook zelf uitgevoerd heeft (tenzij een beroep op derden wordt gedaan conform hetgeen gesteld in deze leidraad);</w:t>
      </w:r>
    </w:p>
    <w:p w14:paraId="219A744B" w14:textId="77777777" w:rsidR="000E7A6F" w:rsidRPr="0005526A" w:rsidRDefault="000E7A6F" w:rsidP="000E7A6F">
      <w:pPr>
        <w:pStyle w:val="Lijstalinea"/>
        <w:numPr>
          <w:ilvl w:val="0"/>
          <w:numId w:val="29"/>
        </w:numPr>
      </w:pPr>
      <w:r>
        <w:t xml:space="preserve">Gegadigde </w:t>
      </w:r>
      <w:r w:rsidRPr="0005526A">
        <w:t>bij eventuele uitnodiging tot de gunningsfase danwel bij eventuele gunning of uitvoering van de werkzaamheden niet van derde zal wisselen;</w:t>
      </w:r>
    </w:p>
    <w:p w14:paraId="3D6C1758" w14:textId="77777777" w:rsidR="000E7A6F" w:rsidRPr="0005526A" w:rsidRDefault="000E7A6F" w:rsidP="000E7A6F">
      <w:pPr>
        <w:pStyle w:val="Lijstalinea"/>
        <w:numPr>
          <w:ilvl w:val="0"/>
          <w:numId w:val="29"/>
        </w:numPr>
      </w:pPr>
      <w:r>
        <w:t xml:space="preserve">Gegadigde </w:t>
      </w:r>
      <w:r w:rsidRPr="0005526A">
        <w:t>in de uitvoering van de Opdracht daadwerkelijk kan en zal beschikken over de betreffende bekwaamheden en inzet van deze derde(n);</w:t>
      </w:r>
    </w:p>
    <w:p w14:paraId="76C86A59" w14:textId="77777777" w:rsidR="000E7A6F" w:rsidRPr="00B478DF" w:rsidRDefault="000E7A6F" w:rsidP="000E7A6F">
      <w:pPr>
        <w:pStyle w:val="Lijstalinea"/>
        <w:numPr>
          <w:ilvl w:val="0"/>
          <w:numId w:val="29"/>
        </w:numPr>
      </w:pPr>
      <w:r>
        <w:t>Gegadigde</w:t>
      </w:r>
      <w:r w:rsidRPr="00B478DF">
        <w:t xml:space="preserve"> op eerst strekkende verzoek van de Aanbestedende Dienst een document kan overleggen toeziend op de referentieprojecten ondertekend door een referent gecombineerd met een tevredenheidsverklaring.</w:t>
      </w:r>
    </w:p>
    <w:p w14:paraId="01A4E14E" w14:textId="77777777" w:rsidR="000E7A6F" w:rsidRPr="00B478DF" w:rsidRDefault="000E7A6F" w:rsidP="000E7A6F">
      <w:r w:rsidRPr="00B478DF">
        <w:t xml:space="preserve">Aldus naar waarheid opgemaakt, </w:t>
      </w:r>
    </w:p>
    <w:p w14:paraId="2D642250" w14:textId="77777777" w:rsidR="000E7A6F" w:rsidRPr="00B478DF" w:rsidRDefault="000E7A6F" w:rsidP="000E7A6F"/>
    <w:p w14:paraId="75851AA5" w14:textId="77777777" w:rsidR="000E7A6F" w:rsidRPr="00B478DF" w:rsidRDefault="000E7A6F" w:rsidP="000E7A6F">
      <w:r w:rsidRPr="00B478DF">
        <w:t xml:space="preserve">op </w:t>
      </w:r>
      <w:r w:rsidRPr="00B478DF">
        <w:tab/>
        <w:t xml:space="preserve">: ………………………………………… (datum) </w:t>
      </w:r>
    </w:p>
    <w:p w14:paraId="0E5C3181" w14:textId="77777777" w:rsidR="000E7A6F" w:rsidRPr="00B478DF" w:rsidRDefault="000E7A6F" w:rsidP="000E7A6F"/>
    <w:p w14:paraId="01E3DFFC" w14:textId="77777777" w:rsidR="000E7A6F" w:rsidRPr="00B478DF" w:rsidRDefault="000E7A6F" w:rsidP="000E7A6F">
      <w:r w:rsidRPr="00B478DF">
        <w:t xml:space="preserve">te </w:t>
      </w:r>
      <w:r w:rsidRPr="00B478DF">
        <w:tab/>
        <w:t xml:space="preserve">: ………………………………………… (plaatsnaam) </w:t>
      </w:r>
    </w:p>
    <w:p w14:paraId="1E1469EA" w14:textId="77777777" w:rsidR="000E7A6F" w:rsidRPr="00B478DF" w:rsidRDefault="000E7A6F" w:rsidP="000E7A6F"/>
    <w:p w14:paraId="103005AA" w14:textId="77777777" w:rsidR="000E7A6F" w:rsidRPr="00B478DF" w:rsidRDefault="000E7A6F" w:rsidP="000E7A6F">
      <w:r w:rsidRPr="00B478DF">
        <w:t xml:space="preserve">door </w:t>
      </w:r>
      <w:r w:rsidRPr="00B478DF">
        <w:tab/>
        <w:t xml:space="preserve">: ………………………………………… (naam rechtsgeldig vertegenwoordiger) </w:t>
      </w:r>
    </w:p>
    <w:p w14:paraId="1D55F219" w14:textId="77777777" w:rsidR="000E7A6F" w:rsidRPr="00B478DF" w:rsidRDefault="000E7A6F" w:rsidP="000E7A6F"/>
    <w:p w14:paraId="05356A6C" w14:textId="77777777" w:rsidR="000E7A6F" w:rsidRPr="00B478DF" w:rsidRDefault="000E7A6F" w:rsidP="000E7A6F"/>
    <w:p w14:paraId="1C7440E1" w14:textId="6D4073B1" w:rsidR="000E7A6F" w:rsidRDefault="000E7A6F" w:rsidP="000E7A6F">
      <w:r w:rsidRPr="00B478DF">
        <w:t xml:space="preserve">   ………………………………………… (handtekening)</w:t>
      </w:r>
    </w:p>
    <w:p w14:paraId="604D3774" w14:textId="4B63AED6" w:rsidR="008636AD" w:rsidRPr="00644926" w:rsidRDefault="00046CD1" w:rsidP="00FA0280">
      <w:r>
        <w:rPr>
          <w:noProof/>
          <w:color w:val="4C8488" w:themeColor="accent1"/>
          <w:sz w:val="15"/>
          <w:szCs w:val="15"/>
          <w:lang w:val="en-US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702037C1" wp14:editId="7A764DCC">
                <wp:simplePos x="0" y="0"/>
                <wp:positionH relativeFrom="page">
                  <wp:posOffset>4860925</wp:posOffset>
                </wp:positionH>
                <wp:positionV relativeFrom="page">
                  <wp:posOffset>10016490</wp:posOffset>
                </wp:positionV>
                <wp:extent cx="0" cy="187200"/>
                <wp:effectExtent l="0" t="0" r="38100" b="22860"/>
                <wp:wrapNone/>
                <wp:docPr id="16" name="Rechte verbindingslij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72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021678" id="Rechte verbindingslijn 16" o:spid="_x0000_s1026" style="position:absolute;z-index:25184256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382.75pt,788.7pt" to="382.75pt,8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" strokecolor="#fcf9d4 [3208]" strokeweight=".5pt">
                <v:stroke joinstyle="miter"/>
                <w10:wrap anchorx="page" anchory="page"/>
              </v:line>
            </w:pict>
          </mc:Fallback>
        </mc:AlternateContent>
      </w:r>
      <w:r w:rsidR="009956BB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405F019" wp14:editId="1C2F3639">
                <wp:simplePos x="0" y="0"/>
                <wp:positionH relativeFrom="page">
                  <wp:posOffset>0</wp:posOffset>
                </wp:positionH>
                <wp:positionV relativeFrom="page">
                  <wp:posOffset>10010775</wp:posOffset>
                </wp:positionV>
                <wp:extent cx="7559675" cy="675640"/>
                <wp:effectExtent l="0" t="0" r="0" b="0"/>
                <wp:wrapNone/>
                <wp:docPr id="23" name="Tekstva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9675" cy="675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257816" w14:textId="6A42B101" w:rsidR="0012501C" w:rsidRDefault="0012501C" w:rsidP="00131686">
                            <w:pPr>
                              <w:tabs>
                                <w:tab w:val="left" w:pos="142"/>
                                <w:tab w:val="right" w:pos="9639"/>
                              </w:tabs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0" tIns="45720" rIns="540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05F019" id="Tekstvak 23" o:spid="_x0000_s1027" type="#_x0000_t202" style="position:absolute;margin-left:0;margin-top:788.25pt;width:595.25pt;height:53.2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" filled="f" stroked="f" strokeweight=".5pt">
                <v:textbox inset="20mm,,15mm">
                  <w:txbxContent>
                    <w:p w14:paraId="2E257816" w14:textId="6A42B101" w:rsidR="0012501C" w:rsidRDefault="0012501C" w:rsidP="00131686">
                      <w:pPr>
                        <w:tabs>
                          <w:tab w:val="left" w:pos="142"/>
                          <w:tab w:val="right" w:pos="9639"/>
                        </w:tabs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956BB">
        <w:rPr>
          <w:noProof/>
          <w:color w:val="4C8488" w:themeColor="accent1"/>
          <w:sz w:val="15"/>
          <w:szCs w:val="15"/>
          <w:lang w:val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E8D3AD7" wp14:editId="0B173422">
                <wp:simplePos x="0" y="0"/>
                <wp:positionH relativeFrom="page">
                  <wp:posOffset>4860925</wp:posOffset>
                </wp:positionH>
                <wp:positionV relativeFrom="page">
                  <wp:posOffset>10016490</wp:posOffset>
                </wp:positionV>
                <wp:extent cx="0" cy="187200"/>
                <wp:effectExtent l="0" t="0" r="38100" b="22860"/>
                <wp:wrapNone/>
                <wp:docPr id="31" name="Rechte verbindingslijn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72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8A30FE" id="Rechte verbindingslijn 31" o:spid="_x0000_s1026" style="position:absolute;z-index:25170329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382.75pt,788.7pt" to="382.75pt,8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" strokecolor="#fcf9d4 [3208]" strokeweight=".5pt">
                <v:stroke joinstyle="miter"/>
                <w10:wrap anchorx="page" anchory="page"/>
              </v:line>
            </w:pict>
          </mc:Fallback>
        </mc:AlternateContent>
      </w:r>
    </w:p>
    <w:sectPr w:rsidR="008636AD" w:rsidRPr="00644926" w:rsidSect="00131686">
      <w:headerReference w:type="even" r:id="rId15"/>
      <w:headerReference w:type="default" r:id="rId16"/>
      <w:footerReference w:type="default" r:id="rId17"/>
      <w:headerReference w:type="first" r:id="rId18"/>
      <w:footerReference w:type="first" r:id="rId19"/>
      <w:pgSz w:w="11907" w:h="16840" w:code="9"/>
      <w:pgMar w:top="1985" w:right="1134" w:bottom="1702" w:left="1134" w:header="709" w:footer="680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15869" w14:textId="77777777" w:rsidR="00174763" w:rsidRDefault="00174763" w:rsidP="00E15770">
      <w:pPr>
        <w:spacing w:after="0" w:line="240" w:lineRule="auto"/>
      </w:pPr>
      <w:r>
        <w:separator/>
      </w:r>
    </w:p>
  </w:endnote>
  <w:endnote w:type="continuationSeparator" w:id="0">
    <w:p w14:paraId="03FA2867" w14:textId="77777777" w:rsidR="00174763" w:rsidRDefault="00174763" w:rsidP="00E15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AD265" w14:textId="77777777" w:rsidR="0012501C" w:rsidRDefault="0012501C" w:rsidP="00BC4A3B">
    <w:pPr>
      <w:rPr>
        <w:color w:val="4C8488" w:themeColor="accent1"/>
        <w:sz w:val="15"/>
        <w:szCs w:val="15"/>
        <w:lang w:val="en-US"/>
      </w:rPr>
    </w:pPr>
    <w:r>
      <w:rPr>
        <w:noProof/>
        <w:color w:val="4C8488" w:themeColor="accent1"/>
        <w:sz w:val="15"/>
        <w:szCs w:val="15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614A1F" wp14:editId="28657901">
              <wp:simplePos x="0" y="0"/>
              <wp:positionH relativeFrom="page">
                <wp:posOffset>6409055</wp:posOffset>
              </wp:positionH>
              <wp:positionV relativeFrom="page">
                <wp:posOffset>10016490</wp:posOffset>
              </wp:positionV>
              <wp:extent cx="0" cy="187200"/>
              <wp:effectExtent l="0" t="0" r="38100" b="22860"/>
              <wp:wrapNone/>
              <wp:docPr id="17" name="Rechte verbindingslijn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87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1A30ECE" id="Rechte verbindingslijn 17" o:spid="_x0000_s1026" style="position:absolute;z-index:25169203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04.65pt,788.7pt" to="504.65pt,8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" strokecolor="#2a1f35 [3213]" strokeweight=".5pt">
              <v:stroke joinstyle="miter"/>
              <w10:wrap anchorx="page" anchory="page"/>
            </v:line>
          </w:pict>
        </mc:Fallback>
      </mc:AlternateContent>
    </w:r>
  </w:p>
  <w:p w14:paraId="54A65A03" w14:textId="301D8739" w:rsidR="0012501C" w:rsidRPr="003950B1" w:rsidRDefault="0012501C" w:rsidP="00BC4A3B">
    <w:pPr>
      <w:tabs>
        <w:tab w:val="right" w:pos="9639"/>
      </w:tabs>
      <w:rPr>
        <w:b/>
        <w:bCs/>
        <w:color w:val="2A1F35" w:themeColor="text1"/>
        <w:sz w:val="15"/>
        <w:szCs w:val="15"/>
      </w:rPr>
    </w:pPr>
    <w:r>
      <w:rPr>
        <w:color w:val="4C8488" w:themeColor="accent1"/>
        <w:sz w:val="15"/>
        <w:szCs w:val="15"/>
      </w:rPr>
      <w:fldChar w:fldCharType="begin"/>
    </w:r>
    <w:r>
      <w:rPr>
        <w:color w:val="4C8488" w:themeColor="accent1"/>
        <w:sz w:val="15"/>
        <w:szCs w:val="15"/>
      </w:rPr>
      <w:instrText xml:space="preserve"> DOCVARIABLE  idxWebsite  \* MERGEFORMAT </w:instrText>
    </w:r>
    <w:r>
      <w:rPr>
        <w:color w:val="4C8488" w:themeColor="accent1"/>
        <w:sz w:val="15"/>
        <w:szCs w:val="15"/>
      </w:rPr>
      <w:fldChar w:fldCharType="separate"/>
    </w:r>
    <w:r w:rsidR="001C1D3B">
      <w:rPr>
        <w:color w:val="4C8488" w:themeColor="accent1"/>
        <w:sz w:val="15"/>
        <w:szCs w:val="15"/>
      </w:rPr>
      <w:t>www.icsadviseurs.nl</w:t>
    </w:r>
    <w:r>
      <w:rPr>
        <w:color w:val="4C8488" w:themeColor="accent1"/>
        <w:sz w:val="15"/>
        <w:szCs w:val="15"/>
      </w:rPr>
      <w:fldChar w:fldCharType="end"/>
    </w:r>
    <w:r w:rsidRPr="003950B1">
      <w:rPr>
        <w:color w:val="4C8488" w:themeColor="accent1"/>
        <w:sz w:val="15"/>
        <w:szCs w:val="15"/>
      </w:rPr>
      <w:tab/>
      <w:t xml:space="preserve"> </w:t>
    </w:r>
    <w:r w:rsidRPr="004B2FD6">
      <w:rPr>
        <w:color w:val="4C8488" w:themeColor="accent1"/>
        <w:sz w:val="14"/>
        <w:szCs w:val="14"/>
      </w:rPr>
      <w:fldChar w:fldCharType="begin"/>
    </w:r>
    <w:r w:rsidRPr="004B2FD6">
      <w:rPr>
        <w:color w:val="4C8488" w:themeColor="accent1"/>
        <w:sz w:val="14"/>
        <w:szCs w:val="14"/>
      </w:rPr>
      <w:instrText>PAGE  \* Arabic  \* MERGEFORMAT</w:instrText>
    </w:r>
    <w:r w:rsidRPr="004B2FD6">
      <w:rPr>
        <w:color w:val="4C8488" w:themeColor="accent1"/>
        <w:sz w:val="14"/>
        <w:szCs w:val="14"/>
      </w:rPr>
      <w:fldChar w:fldCharType="separate"/>
    </w:r>
    <w:r w:rsidRPr="004B2FD6">
      <w:rPr>
        <w:color w:val="4C8488" w:themeColor="accent1"/>
        <w:sz w:val="14"/>
        <w:szCs w:val="14"/>
      </w:rPr>
      <w:t>1</w:t>
    </w:r>
    <w:r w:rsidRPr="004B2FD6">
      <w:rPr>
        <w:color w:val="4C8488" w:themeColor="accent1"/>
        <w:sz w:val="14"/>
        <w:szCs w:val="14"/>
      </w:rPr>
      <w:fldChar w:fldCharType="end"/>
    </w:r>
    <w:r w:rsidRPr="004B2FD6">
      <w:rPr>
        <w:color w:val="4C8488" w:themeColor="accent1"/>
        <w:sz w:val="14"/>
        <w:szCs w:val="14"/>
      </w:rPr>
      <w:t>/</w:t>
    </w:r>
    <w:r w:rsidRPr="004B2FD6">
      <w:rPr>
        <w:color w:val="4C8488" w:themeColor="accent1"/>
        <w:sz w:val="14"/>
        <w:szCs w:val="14"/>
      </w:rPr>
      <w:fldChar w:fldCharType="begin"/>
    </w:r>
    <w:r w:rsidRPr="004B2FD6">
      <w:rPr>
        <w:color w:val="4C8488" w:themeColor="accent1"/>
        <w:sz w:val="14"/>
        <w:szCs w:val="14"/>
      </w:rPr>
      <w:instrText>NUMPAGES  \* Arabic  \* MERGEFORMAT</w:instrText>
    </w:r>
    <w:r w:rsidRPr="004B2FD6">
      <w:rPr>
        <w:color w:val="4C8488" w:themeColor="accent1"/>
        <w:sz w:val="14"/>
        <w:szCs w:val="14"/>
      </w:rPr>
      <w:fldChar w:fldCharType="separate"/>
    </w:r>
    <w:r w:rsidRPr="004B2FD6">
      <w:rPr>
        <w:color w:val="4C8488" w:themeColor="accent1"/>
        <w:sz w:val="14"/>
        <w:szCs w:val="14"/>
      </w:rPr>
      <w:t>2</w:t>
    </w:r>
    <w:r w:rsidRPr="004B2FD6">
      <w:rPr>
        <w:color w:val="4C8488" w:themeColor="accent1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3EBF4" w14:textId="77777777" w:rsidR="0012501C" w:rsidRDefault="0012501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DFE5F" w14:textId="77777777" w:rsidR="00174763" w:rsidRDefault="00174763" w:rsidP="00E15770">
      <w:pPr>
        <w:spacing w:after="0" w:line="240" w:lineRule="auto"/>
      </w:pPr>
      <w:r>
        <w:separator/>
      </w:r>
    </w:p>
  </w:footnote>
  <w:footnote w:type="continuationSeparator" w:id="0">
    <w:p w14:paraId="313F0420" w14:textId="77777777" w:rsidR="00174763" w:rsidRDefault="00174763" w:rsidP="00E15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8843D" w14:textId="5AD92837" w:rsidR="002833E4" w:rsidRDefault="00174763">
    <w:pPr>
      <w:pStyle w:val="Koptekst"/>
    </w:pPr>
    <w:r>
      <w:rPr>
        <w:noProof/>
      </w:rPr>
      <w:pict w14:anchorId="71E41E3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9" type="#_x0000_t136" style="position:absolute;margin-left:0;margin-top:0;width:566.25pt;height:113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entury Gothic&quot;;font-size:1pt" string="CONCEP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DBDDD" w14:textId="57E8B4A6" w:rsidR="0012501C" w:rsidRDefault="0012501C" w:rsidP="003950B1">
    <w:pPr>
      <w:pStyle w:val="Koptekst"/>
      <w:tabs>
        <w:tab w:val="clear" w:pos="9072"/>
        <w:tab w:val="right" w:pos="6521"/>
        <w:tab w:val="right" w:pos="8931"/>
      </w:tabs>
      <w:ind w:right="-99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198B53" wp14:editId="11029FEF">
              <wp:simplePos x="0" y="0"/>
              <wp:positionH relativeFrom="page">
                <wp:posOffset>614477</wp:posOffset>
              </wp:positionH>
              <wp:positionV relativeFrom="page">
                <wp:posOffset>1</wp:posOffset>
              </wp:positionV>
              <wp:extent cx="626110" cy="647700"/>
              <wp:effectExtent l="0" t="0" r="2540" b="0"/>
              <wp:wrapNone/>
              <wp:docPr id="22" name="Imag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626110" cy="64770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 b="-645454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DF1A15" id="Image" o:spid="_x0000_s1026" style="position:absolute;margin-left:48.4pt;margin-top:0;width:49.3pt;height:51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" stroked="f" strokeweight="1pt">
              <v:fill r:id="rId2" o:title="" recolor="t" rotate="t" type="frame"/>
              <o:lock v:ext="edit" aspectratio="t"/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2C119" w14:textId="18F71B25" w:rsidR="0012501C" w:rsidRDefault="0012501C" w:rsidP="002901C4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7DFEADC" wp14:editId="4441EF69">
              <wp:simplePos x="0" y="0"/>
              <wp:positionH relativeFrom="page">
                <wp:posOffset>463550</wp:posOffset>
              </wp:positionH>
              <wp:positionV relativeFrom="page">
                <wp:posOffset>3175</wp:posOffset>
              </wp:positionV>
              <wp:extent cx="792000" cy="1001645"/>
              <wp:effectExtent l="0" t="0" r="8255" b="8255"/>
              <wp:wrapNone/>
              <wp:docPr id="10" name="Imag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792000" cy="1001645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 r="-46" b="-407284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76E317" id="Image" o:spid="_x0000_s1026" style="position:absolute;margin-left:36.5pt;margin-top:.25pt;width:62.35pt;height:78.8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" stroked="f" strokeweight="1pt">
              <v:fill r:id="rId2" o:title="" recolor="t" rotate="t" type="frame"/>
              <o:lock v:ext="edit" aspectratio="t"/>
              <w10:wrap anchorx="page" anchory="page"/>
            </v:rect>
          </w:pict>
        </mc:Fallback>
      </mc:AlternateContent>
    </w:r>
  </w:p>
  <w:p w14:paraId="2E66BADE" w14:textId="77777777" w:rsidR="0012501C" w:rsidRDefault="0012501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1AD8"/>
    <w:multiLevelType w:val="multilevel"/>
    <w:tmpl w:val="16B697E6"/>
    <w:numStyleLink w:val="ICSBullets"/>
  </w:abstractNum>
  <w:abstractNum w:abstractNumId="1" w15:restartNumberingAfterBreak="0">
    <w:nsid w:val="0D4D7520"/>
    <w:multiLevelType w:val="multilevel"/>
    <w:tmpl w:val="143EDEB6"/>
    <w:styleLink w:val="ICSNumbering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  <w:color w:val="4C8488" w:themeColor="accent1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  <w:b/>
        <w:i w:val="0"/>
        <w:color w:val="4C8488" w:themeColor="accent1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  <w:b/>
        <w:i w:val="0"/>
        <w:color w:val="4C8488" w:themeColor="accent1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0DB873A5"/>
    <w:multiLevelType w:val="multilevel"/>
    <w:tmpl w:val="16B697E6"/>
    <w:numStyleLink w:val="ICSBullets"/>
  </w:abstractNum>
  <w:abstractNum w:abstractNumId="3" w15:restartNumberingAfterBreak="0">
    <w:nsid w:val="0EDD71EF"/>
    <w:multiLevelType w:val="multilevel"/>
    <w:tmpl w:val="16B697E6"/>
    <w:numStyleLink w:val="ICSBullets"/>
  </w:abstractNum>
  <w:abstractNum w:abstractNumId="4" w15:restartNumberingAfterBreak="0">
    <w:nsid w:val="0FDE6561"/>
    <w:multiLevelType w:val="multilevel"/>
    <w:tmpl w:val="16B697E6"/>
    <w:numStyleLink w:val="ICSBullets"/>
  </w:abstractNum>
  <w:abstractNum w:abstractNumId="5" w15:restartNumberingAfterBreak="0">
    <w:nsid w:val="111B7D1D"/>
    <w:multiLevelType w:val="multilevel"/>
    <w:tmpl w:val="16B697E6"/>
    <w:numStyleLink w:val="ICSBullets"/>
  </w:abstractNum>
  <w:abstractNum w:abstractNumId="6" w15:restartNumberingAfterBreak="0">
    <w:nsid w:val="154C4317"/>
    <w:multiLevelType w:val="multilevel"/>
    <w:tmpl w:val="16B697E6"/>
    <w:numStyleLink w:val="ICSBullets"/>
  </w:abstractNum>
  <w:abstractNum w:abstractNumId="7" w15:restartNumberingAfterBreak="0">
    <w:nsid w:val="1AEF708A"/>
    <w:multiLevelType w:val="multilevel"/>
    <w:tmpl w:val="16B697E6"/>
    <w:styleLink w:val="ICSBullets"/>
    <w:lvl w:ilvl="0">
      <w:start w:val="1"/>
      <w:numFmt w:val="bullet"/>
      <w:lvlText w:val=""/>
      <w:lvlJc w:val="left"/>
      <w:pPr>
        <w:ind w:left="357" w:hanging="357"/>
      </w:pPr>
      <w:rPr>
        <w:rFonts w:ascii="Wingdings" w:hAnsi="Wingdings" w:hint="default"/>
        <w:color w:val="4C8488" w:themeColor="accent1"/>
      </w:rPr>
    </w:lvl>
    <w:lvl w:ilvl="1">
      <w:start w:val="1"/>
      <w:numFmt w:val="bullet"/>
      <w:lvlText w:val="─"/>
      <w:lvlJc w:val="left"/>
      <w:pPr>
        <w:ind w:left="714" w:hanging="357"/>
      </w:pPr>
      <w:rPr>
        <w:rFonts w:ascii="Calibri" w:hAnsi="Calibri" w:hint="default"/>
        <w:color w:val="4C8488" w:themeColor="accent1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  <w:color w:val="4C8488" w:themeColor="accent1"/>
      </w:rPr>
    </w:lvl>
    <w:lvl w:ilvl="3">
      <w:start w:val="1"/>
      <w:numFmt w:val="bullet"/>
      <w:lvlText w:val="─"/>
      <w:lvlJc w:val="left"/>
      <w:pPr>
        <w:ind w:left="1428" w:hanging="357"/>
      </w:pPr>
      <w:rPr>
        <w:rFonts w:ascii="Calibri" w:hAnsi="Calibri" w:hint="default"/>
        <w:color w:val="4C8488" w:themeColor="accent1"/>
      </w:rPr>
    </w:lvl>
    <w:lvl w:ilvl="4">
      <w:start w:val="1"/>
      <w:numFmt w:val="bullet"/>
      <w:lvlText w:val=""/>
      <w:lvlJc w:val="left"/>
      <w:pPr>
        <w:ind w:left="1785" w:hanging="357"/>
      </w:pPr>
      <w:rPr>
        <w:rFonts w:ascii="Wingdings" w:hAnsi="Wingdings" w:hint="default"/>
        <w:color w:val="4C8488" w:themeColor="accent1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  <w:color w:val="4C8488" w:themeColor="accent1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1D364878"/>
    <w:multiLevelType w:val="multilevel"/>
    <w:tmpl w:val="16B697E6"/>
    <w:numStyleLink w:val="ICSBullets"/>
  </w:abstractNum>
  <w:abstractNum w:abstractNumId="9" w15:restartNumberingAfterBreak="0">
    <w:nsid w:val="210E4DD6"/>
    <w:multiLevelType w:val="multilevel"/>
    <w:tmpl w:val="16B697E6"/>
    <w:numStyleLink w:val="ICSBullets"/>
  </w:abstractNum>
  <w:abstractNum w:abstractNumId="10" w15:restartNumberingAfterBreak="0">
    <w:nsid w:val="241B48B6"/>
    <w:multiLevelType w:val="multilevel"/>
    <w:tmpl w:val="143EDEB6"/>
    <w:numStyleLink w:val="ICSNumbering"/>
  </w:abstractNum>
  <w:abstractNum w:abstractNumId="11" w15:restartNumberingAfterBreak="0">
    <w:nsid w:val="268B5B65"/>
    <w:multiLevelType w:val="multilevel"/>
    <w:tmpl w:val="143EDEB6"/>
    <w:numStyleLink w:val="ICSNumbering"/>
  </w:abstractNum>
  <w:abstractNum w:abstractNumId="12" w15:restartNumberingAfterBreak="0">
    <w:nsid w:val="279F25C2"/>
    <w:multiLevelType w:val="multilevel"/>
    <w:tmpl w:val="16B697E6"/>
    <w:numStyleLink w:val="ICSBullets"/>
  </w:abstractNum>
  <w:abstractNum w:abstractNumId="13" w15:restartNumberingAfterBreak="0">
    <w:nsid w:val="28E06300"/>
    <w:multiLevelType w:val="multilevel"/>
    <w:tmpl w:val="16B697E6"/>
    <w:numStyleLink w:val="ICSBullets"/>
  </w:abstractNum>
  <w:abstractNum w:abstractNumId="14" w15:restartNumberingAfterBreak="0">
    <w:nsid w:val="2B937219"/>
    <w:multiLevelType w:val="multilevel"/>
    <w:tmpl w:val="16B697E6"/>
    <w:numStyleLink w:val="ICSBullets"/>
  </w:abstractNum>
  <w:abstractNum w:abstractNumId="15" w15:restartNumberingAfterBreak="0">
    <w:nsid w:val="30061B79"/>
    <w:multiLevelType w:val="multilevel"/>
    <w:tmpl w:val="16B697E6"/>
    <w:numStyleLink w:val="ICSBullets"/>
  </w:abstractNum>
  <w:abstractNum w:abstractNumId="16" w15:restartNumberingAfterBreak="0">
    <w:nsid w:val="325C43A1"/>
    <w:multiLevelType w:val="multilevel"/>
    <w:tmpl w:val="901E5C82"/>
    <w:styleLink w:val="Stijl1"/>
    <w:lvl w:ilvl="0">
      <w:start w:val="1"/>
      <w:numFmt w:val="bullet"/>
      <w:lvlText w:val="●"/>
      <w:lvlJc w:val="left"/>
      <w:pPr>
        <w:ind w:left="227" w:hanging="227"/>
      </w:pPr>
      <w:rPr>
        <w:rFonts w:ascii="Calibri" w:hAnsi="Calibri" w:hint="default"/>
        <w:color w:val="auto"/>
      </w:rPr>
    </w:lvl>
    <w:lvl w:ilvl="1">
      <w:start w:val="1"/>
      <w:numFmt w:val="bullet"/>
      <w:lvlText w:val="●"/>
      <w:lvlJc w:val="left"/>
      <w:pPr>
        <w:ind w:left="454" w:hanging="227"/>
      </w:pPr>
      <w:rPr>
        <w:rFonts w:ascii="Calibri" w:hAnsi="Calibri" w:hint="default"/>
        <w:color w:val="auto"/>
      </w:rPr>
    </w:lvl>
    <w:lvl w:ilvl="2">
      <w:start w:val="1"/>
      <w:numFmt w:val="bullet"/>
      <w:lvlText w:val="●"/>
      <w:lvlJc w:val="left"/>
      <w:pPr>
        <w:ind w:left="681" w:hanging="227"/>
      </w:pPr>
      <w:rPr>
        <w:rFonts w:ascii="Calibri" w:hAnsi="Calibri" w:hint="default"/>
        <w:color w:val="auto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7" w15:restartNumberingAfterBreak="0">
    <w:nsid w:val="36576909"/>
    <w:multiLevelType w:val="multilevel"/>
    <w:tmpl w:val="16B697E6"/>
    <w:numStyleLink w:val="ICSBullets"/>
  </w:abstractNum>
  <w:abstractNum w:abstractNumId="18" w15:restartNumberingAfterBreak="0">
    <w:nsid w:val="36923396"/>
    <w:multiLevelType w:val="hybridMultilevel"/>
    <w:tmpl w:val="3F8C2E32"/>
    <w:lvl w:ilvl="0" w:tplc="619AB3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B12D10"/>
    <w:multiLevelType w:val="hybridMultilevel"/>
    <w:tmpl w:val="9E162F14"/>
    <w:lvl w:ilvl="0" w:tplc="8CE6BDA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color w:val="4C8488" w:themeColor="accent1"/>
        <w:sz w:val="28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C0842DB"/>
    <w:multiLevelType w:val="multilevel"/>
    <w:tmpl w:val="6546B0DC"/>
    <w:styleLink w:val="ICSBulletsCreme"/>
    <w:lvl w:ilvl="0">
      <w:start w:val="1"/>
      <w:numFmt w:val="bullet"/>
      <w:lvlText w:val="●"/>
      <w:lvlJc w:val="left"/>
      <w:pPr>
        <w:ind w:left="227" w:hanging="227"/>
      </w:pPr>
      <w:rPr>
        <w:rFonts w:ascii="Calibri" w:hAnsi="Calibri" w:hint="default"/>
        <w:color w:val="auto"/>
      </w:rPr>
    </w:lvl>
    <w:lvl w:ilvl="1">
      <w:start w:val="1"/>
      <w:numFmt w:val="bullet"/>
      <w:lvlText w:val="●"/>
      <w:lvlJc w:val="left"/>
      <w:pPr>
        <w:ind w:left="454" w:hanging="227"/>
      </w:pPr>
      <w:rPr>
        <w:rFonts w:ascii="Calibri" w:hAnsi="Calibri" w:hint="default"/>
        <w:color w:val="auto"/>
      </w:rPr>
    </w:lvl>
    <w:lvl w:ilvl="2">
      <w:start w:val="1"/>
      <w:numFmt w:val="bullet"/>
      <w:lvlText w:val="●"/>
      <w:lvlJc w:val="left"/>
      <w:pPr>
        <w:ind w:left="681" w:hanging="227"/>
      </w:pPr>
      <w:rPr>
        <w:rFonts w:ascii="Calibri" w:hAnsi="Calibri" w:hint="default"/>
        <w:color w:val="auto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21" w15:restartNumberingAfterBreak="0">
    <w:nsid w:val="415F157E"/>
    <w:multiLevelType w:val="multilevel"/>
    <w:tmpl w:val="16B697E6"/>
    <w:numStyleLink w:val="ICSBullets"/>
  </w:abstractNum>
  <w:abstractNum w:abstractNumId="22" w15:restartNumberingAfterBreak="0">
    <w:nsid w:val="41C30B6A"/>
    <w:multiLevelType w:val="multilevel"/>
    <w:tmpl w:val="143EDEB6"/>
    <w:numStyleLink w:val="ICSNumbering"/>
  </w:abstractNum>
  <w:abstractNum w:abstractNumId="23" w15:restartNumberingAfterBreak="0">
    <w:nsid w:val="41DC4AF2"/>
    <w:multiLevelType w:val="multilevel"/>
    <w:tmpl w:val="16B697E6"/>
    <w:numStyleLink w:val="ICSBullets"/>
  </w:abstractNum>
  <w:abstractNum w:abstractNumId="24" w15:restartNumberingAfterBreak="0">
    <w:nsid w:val="4BBB0AD8"/>
    <w:multiLevelType w:val="multilevel"/>
    <w:tmpl w:val="16B697E6"/>
    <w:numStyleLink w:val="ICSBullets"/>
  </w:abstractNum>
  <w:abstractNum w:abstractNumId="25" w15:restartNumberingAfterBreak="0">
    <w:nsid w:val="4FC6292C"/>
    <w:multiLevelType w:val="multilevel"/>
    <w:tmpl w:val="143EDEB6"/>
    <w:numStyleLink w:val="ICSNumbering"/>
  </w:abstractNum>
  <w:abstractNum w:abstractNumId="26" w15:restartNumberingAfterBreak="0">
    <w:nsid w:val="59526639"/>
    <w:multiLevelType w:val="multilevel"/>
    <w:tmpl w:val="16B697E6"/>
    <w:numStyleLink w:val="ICSBullets"/>
  </w:abstractNum>
  <w:abstractNum w:abstractNumId="27" w15:restartNumberingAfterBreak="0">
    <w:nsid w:val="595C5CCB"/>
    <w:multiLevelType w:val="multilevel"/>
    <w:tmpl w:val="16B697E6"/>
    <w:numStyleLink w:val="ICSBullets"/>
  </w:abstractNum>
  <w:abstractNum w:abstractNumId="28" w15:restartNumberingAfterBreak="0">
    <w:nsid w:val="59C92B0D"/>
    <w:multiLevelType w:val="multilevel"/>
    <w:tmpl w:val="16B697E6"/>
    <w:numStyleLink w:val="ICSBullets"/>
  </w:abstractNum>
  <w:abstractNum w:abstractNumId="29" w15:restartNumberingAfterBreak="0">
    <w:nsid w:val="5D1E0BCB"/>
    <w:multiLevelType w:val="multilevel"/>
    <w:tmpl w:val="16B697E6"/>
    <w:numStyleLink w:val="ICSBullets"/>
  </w:abstractNum>
  <w:abstractNum w:abstractNumId="30" w15:restartNumberingAfterBreak="0">
    <w:nsid w:val="5F477DF0"/>
    <w:multiLevelType w:val="multilevel"/>
    <w:tmpl w:val="16B697E6"/>
    <w:numStyleLink w:val="ICSBullets"/>
  </w:abstractNum>
  <w:abstractNum w:abstractNumId="31" w15:restartNumberingAfterBreak="0">
    <w:nsid w:val="636E51C3"/>
    <w:multiLevelType w:val="multilevel"/>
    <w:tmpl w:val="143EDEB6"/>
    <w:numStyleLink w:val="ICSNumbering"/>
  </w:abstractNum>
  <w:abstractNum w:abstractNumId="32" w15:restartNumberingAfterBreak="0">
    <w:nsid w:val="6A2565E2"/>
    <w:multiLevelType w:val="multilevel"/>
    <w:tmpl w:val="16B697E6"/>
    <w:numStyleLink w:val="ICSBullets"/>
  </w:abstractNum>
  <w:abstractNum w:abstractNumId="33" w15:restartNumberingAfterBreak="0">
    <w:nsid w:val="6FA313FC"/>
    <w:multiLevelType w:val="multilevel"/>
    <w:tmpl w:val="16B697E6"/>
    <w:numStyleLink w:val="ICSBullets"/>
  </w:abstractNum>
  <w:abstractNum w:abstractNumId="34" w15:restartNumberingAfterBreak="0">
    <w:nsid w:val="710478E4"/>
    <w:multiLevelType w:val="multilevel"/>
    <w:tmpl w:val="16B697E6"/>
    <w:numStyleLink w:val="ICSBullets"/>
  </w:abstractNum>
  <w:abstractNum w:abstractNumId="35" w15:restartNumberingAfterBreak="0">
    <w:nsid w:val="72F74D68"/>
    <w:multiLevelType w:val="multilevel"/>
    <w:tmpl w:val="7C820D1A"/>
    <w:lvl w:ilvl="0">
      <w:start w:val="1"/>
      <w:numFmt w:val="decimal"/>
      <w:pStyle w:val="Kop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6" w15:restartNumberingAfterBreak="0">
    <w:nsid w:val="738914DC"/>
    <w:multiLevelType w:val="multilevel"/>
    <w:tmpl w:val="16B697E6"/>
    <w:numStyleLink w:val="ICSBullets"/>
  </w:abstractNum>
  <w:abstractNum w:abstractNumId="37" w15:restartNumberingAfterBreak="0">
    <w:nsid w:val="74984B29"/>
    <w:multiLevelType w:val="multilevel"/>
    <w:tmpl w:val="16B697E6"/>
    <w:numStyleLink w:val="ICSBullets"/>
  </w:abstractNum>
  <w:abstractNum w:abstractNumId="38" w15:restartNumberingAfterBreak="0">
    <w:nsid w:val="75464004"/>
    <w:multiLevelType w:val="multilevel"/>
    <w:tmpl w:val="16B697E6"/>
    <w:numStyleLink w:val="ICSBullets"/>
  </w:abstractNum>
  <w:num w:numId="1" w16cid:durableId="14700122">
    <w:abstractNumId w:val="35"/>
  </w:num>
  <w:num w:numId="2" w16cid:durableId="690181167">
    <w:abstractNumId w:val="7"/>
  </w:num>
  <w:num w:numId="3" w16cid:durableId="1254977777">
    <w:abstractNumId w:val="1"/>
  </w:num>
  <w:num w:numId="4" w16cid:durableId="1663505220">
    <w:abstractNumId w:val="20"/>
  </w:num>
  <w:num w:numId="5" w16cid:durableId="1315600981">
    <w:abstractNumId w:val="16"/>
  </w:num>
  <w:num w:numId="6" w16cid:durableId="1007557937">
    <w:abstractNumId w:val="19"/>
  </w:num>
  <w:num w:numId="7" w16cid:durableId="190731394">
    <w:abstractNumId w:val="18"/>
  </w:num>
  <w:num w:numId="8" w16cid:durableId="260652963">
    <w:abstractNumId w:val="10"/>
  </w:num>
  <w:num w:numId="9" w16cid:durableId="1957760215">
    <w:abstractNumId w:val="0"/>
  </w:num>
  <w:num w:numId="10" w16cid:durableId="1041514838">
    <w:abstractNumId w:val="29"/>
  </w:num>
  <w:num w:numId="11" w16cid:durableId="1827744560">
    <w:abstractNumId w:val="2"/>
  </w:num>
  <w:num w:numId="12" w16cid:durableId="748774083">
    <w:abstractNumId w:val="32"/>
  </w:num>
  <w:num w:numId="13" w16cid:durableId="1129125200">
    <w:abstractNumId w:val="21"/>
  </w:num>
  <w:num w:numId="14" w16cid:durableId="385758397">
    <w:abstractNumId w:val="33"/>
  </w:num>
  <w:num w:numId="15" w16cid:durableId="2098479027">
    <w:abstractNumId w:val="37"/>
  </w:num>
  <w:num w:numId="16" w16cid:durableId="1375933552">
    <w:abstractNumId w:val="25"/>
  </w:num>
  <w:num w:numId="17" w16cid:durableId="1937251001">
    <w:abstractNumId w:val="26"/>
  </w:num>
  <w:num w:numId="18" w16cid:durableId="844980895">
    <w:abstractNumId w:val="4"/>
  </w:num>
  <w:num w:numId="19" w16cid:durableId="197813633">
    <w:abstractNumId w:val="8"/>
  </w:num>
  <w:num w:numId="20" w16cid:durableId="1173764824">
    <w:abstractNumId w:val="12"/>
  </w:num>
  <w:num w:numId="21" w16cid:durableId="1072973346">
    <w:abstractNumId w:val="15"/>
  </w:num>
  <w:num w:numId="22" w16cid:durableId="866911204">
    <w:abstractNumId w:val="9"/>
  </w:num>
  <w:num w:numId="23" w16cid:durableId="948390023">
    <w:abstractNumId w:val="38"/>
  </w:num>
  <w:num w:numId="24" w16cid:durableId="1098982156">
    <w:abstractNumId w:val="28"/>
  </w:num>
  <w:num w:numId="25" w16cid:durableId="555706382">
    <w:abstractNumId w:val="36"/>
  </w:num>
  <w:num w:numId="26" w16cid:durableId="511800221">
    <w:abstractNumId w:val="31"/>
  </w:num>
  <w:num w:numId="27" w16cid:durableId="914976955">
    <w:abstractNumId w:val="27"/>
  </w:num>
  <w:num w:numId="28" w16cid:durableId="1469787223">
    <w:abstractNumId w:val="30"/>
  </w:num>
  <w:num w:numId="29" w16cid:durableId="47002632">
    <w:abstractNumId w:val="6"/>
  </w:num>
  <w:num w:numId="30" w16cid:durableId="1219898749">
    <w:abstractNumId w:val="3"/>
  </w:num>
  <w:num w:numId="31" w16cid:durableId="493450426">
    <w:abstractNumId w:val="24"/>
  </w:num>
  <w:num w:numId="32" w16cid:durableId="596718685">
    <w:abstractNumId w:val="13"/>
  </w:num>
  <w:num w:numId="33" w16cid:durableId="1367414401">
    <w:abstractNumId w:val="23"/>
  </w:num>
  <w:num w:numId="34" w16cid:durableId="2000234739">
    <w:abstractNumId w:val="14"/>
    <w:lvlOverride w:ilvl="0"/>
    <w:lvlOverride w:ilvl="1"/>
    <w:lvlOverride w:ilvl="2"/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142381178">
    <w:abstractNumId w:val="5"/>
  </w:num>
  <w:num w:numId="36" w16cid:durableId="1852331955">
    <w:abstractNumId w:val="17"/>
  </w:num>
  <w:num w:numId="37" w16cid:durableId="344020276">
    <w:abstractNumId w:val="11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  <w:b/>
          <w:i w:val="0"/>
          <w:color w:val="4C8488" w:themeColor="accent1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714" w:hanging="357"/>
        </w:pPr>
        <w:rPr>
          <w:rFonts w:hint="default"/>
          <w:b/>
          <w:i w:val="0"/>
          <w:color w:val="4C8488" w:themeColor="accent1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071" w:hanging="357"/>
        </w:pPr>
        <w:rPr>
          <w:rFonts w:hint="default"/>
          <w:b/>
          <w:i w:val="0"/>
          <w:color w:val="4C8488" w:themeColor="accent1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28" w:hanging="35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785" w:hanging="35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42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13" w:hanging="357"/>
        </w:pPr>
        <w:rPr>
          <w:rFonts w:hint="default"/>
        </w:rPr>
      </w:lvl>
    </w:lvlOverride>
  </w:num>
  <w:num w:numId="38" w16cid:durableId="2058116832">
    <w:abstractNumId w:val="34"/>
  </w:num>
  <w:num w:numId="39" w16cid:durableId="1911503061">
    <w:abstractNumId w:val="2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dxBIC" w:val="NL817132442B01"/>
    <w:docVar w:name="idxEmail" w:val="info@icsadviseurs.nl"/>
    <w:docVar w:name="idxEntity" w:val="0"/>
    <w:docVar w:name="idxFullname" w:val="ICSadviseurs"/>
    <w:docVar w:name="idxIBAN" w:val="NL10 RABO 0115 557 81"/>
    <w:docVar w:name="idxKvK" w:val="05082583"/>
    <w:docVar w:name="idxName" w:val="ICS"/>
    <w:docVar w:name="idxPhone" w:val="088 - 235 04 27"/>
    <w:docVar w:name="idxWebsite" w:val="www.icsadviseurs.nl"/>
    <w:docVar w:name="LogoCount" w:val="6"/>
  </w:docVars>
  <w:rsids>
    <w:rsidRoot w:val="00046CD1"/>
    <w:rsid w:val="0000087C"/>
    <w:rsid w:val="00002CE3"/>
    <w:rsid w:val="000059F1"/>
    <w:rsid w:val="0003712A"/>
    <w:rsid w:val="0004582D"/>
    <w:rsid w:val="00046A41"/>
    <w:rsid w:val="00046CD1"/>
    <w:rsid w:val="00053854"/>
    <w:rsid w:val="00075868"/>
    <w:rsid w:val="0008004E"/>
    <w:rsid w:val="000C1BF7"/>
    <w:rsid w:val="000E7A6F"/>
    <w:rsid w:val="000F1B74"/>
    <w:rsid w:val="000F5038"/>
    <w:rsid w:val="0012501C"/>
    <w:rsid w:val="001276AD"/>
    <w:rsid w:val="00131686"/>
    <w:rsid w:val="00135DEA"/>
    <w:rsid w:val="00144896"/>
    <w:rsid w:val="00150F75"/>
    <w:rsid w:val="001673E1"/>
    <w:rsid w:val="00174763"/>
    <w:rsid w:val="00174962"/>
    <w:rsid w:val="0018026E"/>
    <w:rsid w:val="00182245"/>
    <w:rsid w:val="001C1D3B"/>
    <w:rsid w:val="001C48FD"/>
    <w:rsid w:val="001D62C7"/>
    <w:rsid w:val="001E47C3"/>
    <w:rsid w:val="001F1FB1"/>
    <w:rsid w:val="00242146"/>
    <w:rsid w:val="00245830"/>
    <w:rsid w:val="00250E63"/>
    <w:rsid w:val="0028220A"/>
    <w:rsid w:val="002833E4"/>
    <w:rsid w:val="002871E8"/>
    <w:rsid w:val="002901C4"/>
    <w:rsid w:val="00291E1B"/>
    <w:rsid w:val="002C4510"/>
    <w:rsid w:val="002E3A7D"/>
    <w:rsid w:val="002F30BE"/>
    <w:rsid w:val="00305AC8"/>
    <w:rsid w:val="00314163"/>
    <w:rsid w:val="00325DA6"/>
    <w:rsid w:val="00350D63"/>
    <w:rsid w:val="00355334"/>
    <w:rsid w:val="00361694"/>
    <w:rsid w:val="00364EEF"/>
    <w:rsid w:val="00365D6B"/>
    <w:rsid w:val="00373354"/>
    <w:rsid w:val="0037338D"/>
    <w:rsid w:val="00376E40"/>
    <w:rsid w:val="00385BB0"/>
    <w:rsid w:val="00386148"/>
    <w:rsid w:val="003910A3"/>
    <w:rsid w:val="003950B1"/>
    <w:rsid w:val="003A7C75"/>
    <w:rsid w:val="003C3607"/>
    <w:rsid w:val="003E4C10"/>
    <w:rsid w:val="003E7470"/>
    <w:rsid w:val="004031E6"/>
    <w:rsid w:val="00403C0E"/>
    <w:rsid w:val="004160B1"/>
    <w:rsid w:val="00424153"/>
    <w:rsid w:val="00430391"/>
    <w:rsid w:val="00437A1D"/>
    <w:rsid w:val="004632CE"/>
    <w:rsid w:val="00485BF0"/>
    <w:rsid w:val="004921FA"/>
    <w:rsid w:val="00492E4F"/>
    <w:rsid w:val="00495DBA"/>
    <w:rsid w:val="004A492A"/>
    <w:rsid w:val="004B2FD6"/>
    <w:rsid w:val="004C53C5"/>
    <w:rsid w:val="004D3C94"/>
    <w:rsid w:val="004D6BF1"/>
    <w:rsid w:val="004F1497"/>
    <w:rsid w:val="00503397"/>
    <w:rsid w:val="00504898"/>
    <w:rsid w:val="00506561"/>
    <w:rsid w:val="00512035"/>
    <w:rsid w:val="005165EE"/>
    <w:rsid w:val="00522450"/>
    <w:rsid w:val="00561533"/>
    <w:rsid w:val="0056614B"/>
    <w:rsid w:val="00575C28"/>
    <w:rsid w:val="0057604B"/>
    <w:rsid w:val="00582792"/>
    <w:rsid w:val="005907A3"/>
    <w:rsid w:val="005A6BB7"/>
    <w:rsid w:val="005B21C6"/>
    <w:rsid w:val="005F28C5"/>
    <w:rsid w:val="006008C3"/>
    <w:rsid w:val="006036CA"/>
    <w:rsid w:val="0063342B"/>
    <w:rsid w:val="00644926"/>
    <w:rsid w:val="00652066"/>
    <w:rsid w:val="00672C9C"/>
    <w:rsid w:val="00682D01"/>
    <w:rsid w:val="0068621C"/>
    <w:rsid w:val="00690A96"/>
    <w:rsid w:val="006A3989"/>
    <w:rsid w:val="006A46F9"/>
    <w:rsid w:val="006A5EF6"/>
    <w:rsid w:val="006A6786"/>
    <w:rsid w:val="006B0B2F"/>
    <w:rsid w:val="006B3CBF"/>
    <w:rsid w:val="006D4C46"/>
    <w:rsid w:val="006E216F"/>
    <w:rsid w:val="006F1325"/>
    <w:rsid w:val="006F6CCD"/>
    <w:rsid w:val="00710BDF"/>
    <w:rsid w:val="007145A3"/>
    <w:rsid w:val="00715160"/>
    <w:rsid w:val="0071712A"/>
    <w:rsid w:val="007215B5"/>
    <w:rsid w:val="0072652E"/>
    <w:rsid w:val="0077206A"/>
    <w:rsid w:val="00772504"/>
    <w:rsid w:val="00787B9E"/>
    <w:rsid w:val="00787D21"/>
    <w:rsid w:val="0079469C"/>
    <w:rsid w:val="007C39AF"/>
    <w:rsid w:val="007D75BA"/>
    <w:rsid w:val="007F65FA"/>
    <w:rsid w:val="00841CFD"/>
    <w:rsid w:val="00841EB4"/>
    <w:rsid w:val="00845546"/>
    <w:rsid w:val="00850DCF"/>
    <w:rsid w:val="00850F41"/>
    <w:rsid w:val="008636AD"/>
    <w:rsid w:val="0088368C"/>
    <w:rsid w:val="00893DAB"/>
    <w:rsid w:val="00895061"/>
    <w:rsid w:val="008B365E"/>
    <w:rsid w:val="008C08E0"/>
    <w:rsid w:val="008C7309"/>
    <w:rsid w:val="008C7726"/>
    <w:rsid w:val="008E05AB"/>
    <w:rsid w:val="008E7CE7"/>
    <w:rsid w:val="008F56E2"/>
    <w:rsid w:val="008F72D8"/>
    <w:rsid w:val="00901BB4"/>
    <w:rsid w:val="00905BA4"/>
    <w:rsid w:val="00916D1B"/>
    <w:rsid w:val="00931714"/>
    <w:rsid w:val="00967189"/>
    <w:rsid w:val="009751AE"/>
    <w:rsid w:val="009872B0"/>
    <w:rsid w:val="009956BB"/>
    <w:rsid w:val="0099664E"/>
    <w:rsid w:val="009A631C"/>
    <w:rsid w:val="009B55AF"/>
    <w:rsid w:val="009B782E"/>
    <w:rsid w:val="009E35A2"/>
    <w:rsid w:val="009F7650"/>
    <w:rsid w:val="00A04E91"/>
    <w:rsid w:val="00A2488C"/>
    <w:rsid w:val="00A45D0F"/>
    <w:rsid w:val="00A52DBD"/>
    <w:rsid w:val="00A5582B"/>
    <w:rsid w:val="00A63003"/>
    <w:rsid w:val="00A674B6"/>
    <w:rsid w:val="00A674C9"/>
    <w:rsid w:val="00A70A6E"/>
    <w:rsid w:val="00A821ED"/>
    <w:rsid w:val="00A9523E"/>
    <w:rsid w:val="00AA7DE4"/>
    <w:rsid w:val="00AD1BE6"/>
    <w:rsid w:val="00AD3025"/>
    <w:rsid w:val="00AE0CE8"/>
    <w:rsid w:val="00AE1AAB"/>
    <w:rsid w:val="00AF508A"/>
    <w:rsid w:val="00B31AB5"/>
    <w:rsid w:val="00B34D22"/>
    <w:rsid w:val="00B36E16"/>
    <w:rsid w:val="00B401C1"/>
    <w:rsid w:val="00B4611F"/>
    <w:rsid w:val="00B54345"/>
    <w:rsid w:val="00B63EE4"/>
    <w:rsid w:val="00B77F83"/>
    <w:rsid w:val="00B91FB8"/>
    <w:rsid w:val="00B96DC7"/>
    <w:rsid w:val="00BA7D83"/>
    <w:rsid w:val="00BC4A3B"/>
    <w:rsid w:val="00BC56D6"/>
    <w:rsid w:val="00BD0E37"/>
    <w:rsid w:val="00BF05D4"/>
    <w:rsid w:val="00C116D2"/>
    <w:rsid w:val="00C20CFE"/>
    <w:rsid w:val="00C20E80"/>
    <w:rsid w:val="00C213ED"/>
    <w:rsid w:val="00C2592D"/>
    <w:rsid w:val="00C44762"/>
    <w:rsid w:val="00C6797B"/>
    <w:rsid w:val="00C83830"/>
    <w:rsid w:val="00CA1E24"/>
    <w:rsid w:val="00CA3762"/>
    <w:rsid w:val="00CA5105"/>
    <w:rsid w:val="00CC1A20"/>
    <w:rsid w:val="00CE110A"/>
    <w:rsid w:val="00CE422D"/>
    <w:rsid w:val="00CE5C6F"/>
    <w:rsid w:val="00CF5098"/>
    <w:rsid w:val="00CF606D"/>
    <w:rsid w:val="00D21A6C"/>
    <w:rsid w:val="00D227C0"/>
    <w:rsid w:val="00D3105C"/>
    <w:rsid w:val="00D35231"/>
    <w:rsid w:val="00D46FC9"/>
    <w:rsid w:val="00D509F5"/>
    <w:rsid w:val="00D51A6C"/>
    <w:rsid w:val="00D532CD"/>
    <w:rsid w:val="00D5754E"/>
    <w:rsid w:val="00D626D6"/>
    <w:rsid w:val="00D72D4B"/>
    <w:rsid w:val="00D80AE7"/>
    <w:rsid w:val="00DA00D9"/>
    <w:rsid w:val="00DB0034"/>
    <w:rsid w:val="00DB0E0E"/>
    <w:rsid w:val="00DD34F1"/>
    <w:rsid w:val="00DE4E2E"/>
    <w:rsid w:val="00DF4BBB"/>
    <w:rsid w:val="00DF6147"/>
    <w:rsid w:val="00E06DD2"/>
    <w:rsid w:val="00E15770"/>
    <w:rsid w:val="00E23646"/>
    <w:rsid w:val="00E245C0"/>
    <w:rsid w:val="00E24F06"/>
    <w:rsid w:val="00E2646D"/>
    <w:rsid w:val="00E54A1C"/>
    <w:rsid w:val="00E71359"/>
    <w:rsid w:val="00E870F1"/>
    <w:rsid w:val="00E94F44"/>
    <w:rsid w:val="00EA1840"/>
    <w:rsid w:val="00EA62AF"/>
    <w:rsid w:val="00EB7B00"/>
    <w:rsid w:val="00EC5AED"/>
    <w:rsid w:val="00EC6679"/>
    <w:rsid w:val="00EC7715"/>
    <w:rsid w:val="00EC7EB7"/>
    <w:rsid w:val="00EE11A0"/>
    <w:rsid w:val="00EE58E2"/>
    <w:rsid w:val="00EF2089"/>
    <w:rsid w:val="00EF71A4"/>
    <w:rsid w:val="00F26C39"/>
    <w:rsid w:val="00F3414F"/>
    <w:rsid w:val="00F35065"/>
    <w:rsid w:val="00F466DD"/>
    <w:rsid w:val="00F5205C"/>
    <w:rsid w:val="00F66E6A"/>
    <w:rsid w:val="00F7160F"/>
    <w:rsid w:val="00F767D6"/>
    <w:rsid w:val="00F80A9C"/>
    <w:rsid w:val="00F9134E"/>
    <w:rsid w:val="00F94144"/>
    <w:rsid w:val="00FA0280"/>
    <w:rsid w:val="00FC11BB"/>
    <w:rsid w:val="00FD6479"/>
    <w:rsid w:val="00FD7E07"/>
    <w:rsid w:val="00FF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FF917"/>
  <w15:chartTrackingRefBased/>
  <w15:docId w15:val="{BDB85A69-C595-4809-A27B-26D976F19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0AE7"/>
  </w:style>
  <w:style w:type="paragraph" w:styleId="Kop1">
    <w:name w:val="heading 1"/>
    <w:basedOn w:val="Standaard"/>
    <w:next w:val="Standaard"/>
    <w:link w:val="Kop1Char"/>
    <w:uiPriority w:val="9"/>
    <w:qFormat/>
    <w:rsid w:val="00F26C39"/>
    <w:pPr>
      <w:keepNext/>
      <w:keepLines/>
      <w:pageBreakBefore/>
      <w:numPr>
        <w:numId w:val="1"/>
      </w:numPr>
      <w:spacing w:before="240" w:after="400"/>
      <w:ind w:left="431" w:hanging="431"/>
      <w:outlineLvl w:val="0"/>
    </w:pPr>
    <w:rPr>
      <w:rFonts w:asciiTheme="majorHAnsi" w:eastAsiaTheme="majorEastAsia" w:hAnsiTheme="majorHAnsi" w:cstheme="majorBidi"/>
      <w:b/>
      <w:color w:val="4C8488" w:themeColor="accent1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50E63"/>
    <w:pPr>
      <w:keepNext/>
      <w:keepLines/>
      <w:numPr>
        <w:ilvl w:val="1"/>
        <w:numId w:val="1"/>
      </w:numPr>
      <w:spacing w:before="400" w:after="200"/>
      <w:outlineLvl w:val="1"/>
    </w:pPr>
    <w:rPr>
      <w:rFonts w:asciiTheme="majorHAnsi" w:eastAsiaTheme="majorEastAsia" w:hAnsiTheme="majorHAnsi" w:cstheme="majorBidi"/>
      <w:color w:val="396265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3342B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54143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3342B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9626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3342B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9626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3342B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5414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3342B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4143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3342B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4A375D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3342B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4A375D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1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15770"/>
  </w:style>
  <w:style w:type="paragraph" w:styleId="Voettekst">
    <w:name w:val="footer"/>
    <w:basedOn w:val="Standaard"/>
    <w:link w:val="VoettekstChar"/>
    <w:uiPriority w:val="99"/>
    <w:unhideWhenUsed/>
    <w:rsid w:val="00E1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15770"/>
  </w:style>
  <w:style w:type="character" w:styleId="Tekstvantijdelijkeaanduiding">
    <w:name w:val="Placeholder Text"/>
    <w:basedOn w:val="Standaardalinea-lettertype"/>
    <w:uiPriority w:val="99"/>
    <w:semiHidden/>
    <w:rsid w:val="002901C4"/>
    <w:rPr>
      <w:vanish w:val="0"/>
      <w:color w:val="808080"/>
    </w:rPr>
  </w:style>
  <w:style w:type="paragraph" w:styleId="Titel">
    <w:name w:val="Title"/>
    <w:basedOn w:val="Standaard"/>
    <w:next w:val="Standaard"/>
    <w:link w:val="TitelChar"/>
    <w:uiPriority w:val="10"/>
    <w:rsid w:val="00916D1B"/>
    <w:rPr>
      <w:b/>
      <w:bCs/>
      <w:color w:val="F3DFD7"/>
      <w:sz w:val="56"/>
      <w:szCs w:val="56"/>
      <w:lang w:val="en-US"/>
    </w:rPr>
  </w:style>
  <w:style w:type="character" w:customStyle="1" w:styleId="TitelChar">
    <w:name w:val="Titel Char"/>
    <w:basedOn w:val="Standaardalinea-lettertype"/>
    <w:link w:val="Titel"/>
    <w:uiPriority w:val="10"/>
    <w:rsid w:val="00916D1B"/>
    <w:rPr>
      <w:b/>
      <w:bCs/>
      <w:color w:val="F3DFD7"/>
      <w:sz w:val="56"/>
      <w:szCs w:val="56"/>
      <w:lang w:val="en-US"/>
    </w:rPr>
  </w:style>
  <w:style w:type="table" w:styleId="Tabelraster">
    <w:name w:val="Table Grid"/>
    <w:basedOn w:val="Standaardtabel"/>
    <w:rsid w:val="00290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link w:val="GeenafstandChar"/>
    <w:uiPriority w:val="1"/>
    <w:qFormat/>
    <w:rsid w:val="002901C4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3950B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950B1"/>
    <w:rPr>
      <w:color w:val="605E5C"/>
      <w:shd w:val="clear" w:color="auto" w:fill="E1DFDD"/>
    </w:rPr>
  </w:style>
  <w:style w:type="table" w:customStyle="1" w:styleId="ICSadviseursTabel">
    <w:name w:val="ICSadviseurs Tabel"/>
    <w:basedOn w:val="Standaardtabel"/>
    <w:uiPriority w:val="99"/>
    <w:rsid w:val="00E06DD2"/>
    <w:pPr>
      <w:spacing w:after="0" w:line="240" w:lineRule="auto"/>
    </w:pPr>
    <w:tblPr>
      <w:tblBorders>
        <w:bottom w:val="single" w:sz="4" w:space="0" w:color="4C8488" w:themeColor="accent1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4C8488" w:themeColor="accent1"/>
          <w:bottom w:val="single" w:sz="4" w:space="0" w:color="4C8488" w:themeColor="accent1"/>
        </w:tcBorders>
      </w:tcPr>
    </w:tblStylePr>
  </w:style>
  <w:style w:type="character" w:customStyle="1" w:styleId="Kop1Char">
    <w:name w:val="Kop 1 Char"/>
    <w:basedOn w:val="Standaardalinea-lettertype"/>
    <w:link w:val="Kop1"/>
    <w:uiPriority w:val="9"/>
    <w:rsid w:val="00F26C39"/>
    <w:rPr>
      <w:rFonts w:asciiTheme="majorHAnsi" w:eastAsiaTheme="majorEastAsia" w:hAnsiTheme="majorHAnsi" w:cstheme="majorBidi"/>
      <w:b/>
      <w:color w:val="4C8488" w:themeColor="accent1"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250E63"/>
    <w:rPr>
      <w:rFonts w:asciiTheme="majorHAnsi" w:eastAsiaTheme="majorEastAsia" w:hAnsiTheme="majorHAnsi" w:cstheme="majorBidi"/>
      <w:color w:val="396265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63342B"/>
    <w:rPr>
      <w:rFonts w:asciiTheme="majorHAnsi" w:eastAsiaTheme="majorEastAsia" w:hAnsiTheme="majorHAnsi" w:cstheme="majorBidi"/>
      <w:color w:val="254143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3342B"/>
    <w:rPr>
      <w:rFonts w:asciiTheme="majorHAnsi" w:eastAsiaTheme="majorEastAsia" w:hAnsiTheme="majorHAnsi" w:cstheme="majorBidi"/>
      <w:i/>
      <w:iCs/>
      <w:color w:val="39626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3342B"/>
    <w:rPr>
      <w:rFonts w:asciiTheme="majorHAnsi" w:eastAsiaTheme="majorEastAsia" w:hAnsiTheme="majorHAnsi" w:cstheme="majorBidi"/>
      <w:color w:val="39626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3342B"/>
    <w:rPr>
      <w:rFonts w:asciiTheme="majorHAnsi" w:eastAsiaTheme="majorEastAsia" w:hAnsiTheme="majorHAnsi" w:cstheme="majorBidi"/>
      <w:color w:val="254143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3342B"/>
    <w:rPr>
      <w:rFonts w:asciiTheme="majorHAnsi" w:eastAsiaTheme="majorEastAsia" w:hAnsiTheme="majorHAnsi" w:cstheme="majorBidi"/>
      <w:i/>
      <w:iCs/>
      <w:color w:val="254143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3342B"/>
    <w:rPr>
      <w:rFonts w:asciiTheme="majorHAnsi" w:eastAsiaTheme="majorEastAsia" w:hAnsiTheme="majorHAnsi" w:cstheme="majorBidi"/>
      <w:color w:val="4A375D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3342B"/>
    <w:rPr>
      <w:rFonts w:asciiTheme="majorHAnsi" w:eastAsiaTheme="majorEastAsia" w:hAnsiTheme="majorHAnsi" w:cstheme="majorBidi"/>
      <w:i/>
      <w:iCs/>
      <w:color w:val="4A375D" w:themeColor="text1" w:themeTint="D8"/>
      <w:sz w:val="21"/>
      <w:szCs w:val="21"/>
    </w:rPr>
  </w:style>
  <w:style w:type="paragraph" w:styleId="Ondertitel">
    <w:name w:val="Subtitle"/>
    <w:basedOn w:val="Standaard"/>
    <w:next w:val="Standaard"/>
    <w:link w:val="OndertitelChar"/>
    <w:uiPriority w:val="11"/>
    <w:rsid w:val="00FA0280"/>
    <w:pPr>
      <w:numPr>
        <w:ilvl w:val="1"/>
      </w:numPr>
    </w:pPr>
    <w:rPr>
      <w:rFonts w:eastAsiaTheme="minorEastAsia"/>
      <w:color w:val="755693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A0280"/>
    <w:rPr>
      <w:rFonts w:eastAsiaTheme="minorEastAsia"/>
      <w:color w:val="755693" w:themeColor="text1" w:themeTint="A5"/>
      <w:spacing w:val="15"/>
      <w:sz w:val="22"/>
    </w:rPr>
  </w:style>
  <w:style w:type="character" w:styleId="Nadruk">
    <w:name w:val="Emphasis"/>
    <w:basedOn w:val="Standaardalinea-lettertype"/>
    <w:uiPriority w:val="20"/>
    <w:qFormat/>
    <w:rsid w:val="001E47C3"/>
    <w:rPr>
      <w:b/>
      <w:i w:val="0"/>
      <w:iCs/>
      <w:color w:val="auto"/>
      <w:sz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314163"/>
    <w:pPr>
      <w:spacing w:before="200" w:line="288" w:lineRule="auto"/>
      <w:ind w:left="567" w:right="862"/>
      <w:jc w:val="center"/>
    </w:pPr>
    <w:rPr>
      <w:rFonts w:ascii="Georgia" w:hAnsi="Georgia"/>
      <w:i/>
      <w:iCs/>
      <w:color w:val="4C8488" w:themeColor="accent1"/>
      <w:sz w:val="20"/>
    </w:rPr>
  </w:style>
  <w:style w:type="character" w:customStyle="1" w:styleId="CitaatChar">
    <w:name w:val="Citaat Char"/>
    <w:basedOn w:val="Standaardalinea-lettertype"/>
    <w:link w:val="Citaat"/>
    <w:uiPriority w:val="29"/>
    <w:rsid w:val="00314163"/>
    <w:rPr>
      <w:rFonts w:ascii="Georgia" w:hAnsi="Georgia"/>
      <w:i/>
      <w:iCs/>
      <w:color w:val="4C8488" w:themeColor="accent1"/>
      <w:sz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A0280"/>
    <w:pPr>
      <w:pBdr>
        <w:top w:val="single" w:sz="4" w:space="10" w:color="4C8488" w:themeColor="accent1"/>
        <w:bottom w:val="single" w:sz="4" w:space="10" w:color="4C8488" w:themeColor="accent1"/>
      </w:pBdr>
      <w:spacing w:before="200" w:after="200" w:line="288" w:lineRule="auto"/>
      <w:ind w:left="567" w:right="709"/>
      <w:jc w:val="center"/>
    </w:pPr>
    <w:rPr>
      <w:rFonts w:ascii="Georgia" w:hAnsi="Georgia"/>
      <w:i/>
      <w:iCs/>
      <w:color w:val="4C8488" w:themeColor="accent1"/>
      <w:sz w:val="2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A0280"/>
    <w:rPr>
      <w:rFonts w:ascii="Georgia" w:hAnsi="Georgia"/>
      <w:i/>
      <w:iCs/>
      <w:color w:val="4C8488" w:themeColor="accent1"/>
      <w:sz w:val="22"/>
    </w:rPr>
  </w:style>
  <w:style w:type="paragraph" w:styleId="Inhopg1">
    <w:name w:val="toc 1"/>
    <w:basedOn w:val="Standaard"/>
    <w:next w:val="Standaard"/>
    <w:autoRedefine/>
    <w:uiPriority w:val="39"/>
    <w:unhideWhenUsed/>
    <w:rsid w:val="00314163"/>
    <w:pPr>
      <w:tabs>
        <w:tab w:val="left" w:pos="440"/>
        <w:tab w:val="right" w:pos="9629"/>
      </w:tabs>
      <w:spacing w:before="200" w:after="60"/>
      <w:ind w:left="426" w:hanging="426"/>
    </w:pPr>
    <w:rPr>
      <w:b/>
      <w:noProof/>
      <w:color w:val="4C8488" w:themeColor="accent1"/>
      <w:sz w:val="20"/>
    </w:rPr>
  </w:style>
  <w:style w:type="paragraph" w:styleId="Inhopg2">
    <w:name w:val="toc 2"/>
    <w:basedOn w:val="Standaard"/>
    <w:next w:val="Standaard"/>
    <w:autoRedefine/>
    <w:uiPriority w:val="39"/>
    <w:unhideWhenUsed/>
    <w:rsid w:val="00314163"/>
    <w:pPr>
      <w:tabs>
        <w:tab w:val="left" w:pos="660"/>
        <w:tab w:val="right" w:pos="9629"/>
      </w:tabs>
      <w:spacing w:after="100"/>
      <w:ind w:left="709" w:hanging="529"/>
    </w:pPr>
    <w:rPr>
      <w:noProof/>
    </w:rPr>
  </w:style>
  <w:style w:type="paragraph" w:customStyle="1" w:styleId="Kop1Ongenummerd">
    <w:name w:val="Kop 1 Ongenummerd"/>
    <w:basedOn w:val="Standaard"/>
    <w:next w:val="Standaard"/>
    <w:uiPriority w:val="10"/>
    <w:qFormat/>
    <w:rsid w:val="00250E63"/>
    <w:pPr>
      <w:spacing w:before="240" w:after="400"/>
    </w:pPr>
    <w:rPr>
      <w:b/>
      <w:color w:val="4C8488" w:themeColor="accent1"/>
      <w:sz w:val="28"/>
    </w:rPr>
  </w:style>
  <w:style w:type="paragraph" w:styleId="Lijstalinea">
    <w:name w:val="List Paragraph"/>
    <w:basedOn w:val="Standaard"/>
    <w:link w:val="LijstalineaChar"/>
    <w:uiPriority w:val="34"/>
    <w:qFormat/>
    <w:rsid w:val="00B401C1"/>
    <w:pPr>
      <w:ind w:left="720"/>
      <w:contextualSpacing/>
    </w:pPr>
  </w:style>
  <w:style w:type="numbering" w:customStyle="1" w:styleId="ICSBullets">
    <w:name w:val="ICS Bullets"/>
    <w:uiPriority w:val="99"/>
    <w:locked/>
    <w:rsid w:val="00182245"/>
    <w:pPr>
      <w:numPr>
        <w:numId w:val="2"/>
      </w:numPr>
    </w:pPr>
  </w:style>
  <w:style w:type="numbering" w:customStyle="1" w:styleId="ICSNumbering">
    <w:name w:val="ICS Numbering"/>
    <w:uiPriority w:val="99"/>
    <w:locked/>
    <w:rsid w:val="00314163"/>
    <w:pPr>
      <w:numPr>
        <w:numId w:val="3"/>
      </w:numPr>
    </w:pPr>
  </w:style>
  <w:style w:type="numbering" w:customStyle="1" w:styleId="ICSBulletsCreme">
    <w:name w:val="ICS Bullets Creme"/>
    <w:uiPriority w:val="99"/>
    <w:rsid w:val="00C20E80"/>
    <w:pPr>
      <w:numPr>
        <w:numId w:val="4"/>
      </w:numPr>
    </w:pPr>
  </w:style>
  <w:style w:type="paragraph" w:customStyle="1" w:styleId="KopTekstvak">
    <w:name w:val="Kop Tekstvak"/>
    <w:basedOn w:val="Standaard"/>
    <w:next w:val="Standaard"/>
    <w:rsid w:val="0004582D"/>
    <w:pPr>
      <w:spacing w:after="320"/>
    </w:pPr>
    <w:rPr>
      <w:rFonts w:asciiTheme="majorHAnsi" w:hAnsiTheme="majorHAnsi"/>
      <w:b/>
      <w:bCs/>
      <w:color w:val="2A1F35" w:themeColor="text1"/>
      <w:sz w:val="36"/>
      <w:szCs w:val="36"/>
    </w:rPr>
  </w:style>
  <w:style w:type="numbering" w:customStyle="1" w:styleId="Stijl1">
    <w:name w:val="Stijl1"/>
    <w:uiPriority w:val="99"/>
    <w:rsid w:val="00901BB4"/>
    <w:pPr>
      <w:numPr>
        <w:numId w:val="5"/>
      </w:numPr>
    </w:pPr>
  </w:style>
  <w:style w:type="character" w:styleId="Voetnootmarkering">
    <w:name w:val="footnote reference"/>
    <w:basedOn w:val="Standaardalinea-lettertype"/>
    <w:uiPriority w:val="99"/>
    <w:semiHidden/>
    <w:unhideWhenUsed/>
    <w:rsid w:val="00D80AE7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80AE7"/>
    <w:pPr>
      <w:spacing w:after="0" w:line="240" w:lineRule="auto"/>
    </w:pPr>
    <w:rPr>
      <w:sz w:val="14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80AE7"/>
    <w:rPr>
      <w:sz w:val="14"/>
      <w:szCs w:val="20"/>
    </w:rPr>
  </w:style>
  <w:style w:type="table" w:customStyle="1" w:styleId="ICSadviseursTabel2">
    <w:name w:val="ICSadviseurs Tabel 2"/>
    <w:basedOn w:val="Standaardtabel"/>
    <w:uiPriority w:val="99"/>
    <w:rsid w:val="00E71359"/>
    <w:pPr>
      <w:spacing w:after="0" w:line="240" w:lineRule="auto"/>
    </w:pPr>
    <w:rPr>
      <w:sz w:val="16"/>
    </w:rPr>
    <w:tblPr>
      <w:tblStyleRowBandSize w:val="1"/>
      <w:tblCellMar>
        <w:top w:w="85" w:type="dxa"/>
        <w:bottom w:w="85" w:type="dxa"/>
      </w:tblCellMar>
    </w:tblPr>
    <w:tcPr>
      <w:shd w:val="clear" w:color="auto" w:fill="F4F8FA"/>
    </w:tcPr>
    <w:tblStylePr w:type="firstRow">
      <w:rPr>
        <w:b/>
        <w:color w:val="FFFFFF" w:themeColor="background1"/>
      </w:rPr>
      <w:tblPr/>
      <w:tcPr>
        <w:shd w:val="clear" w:color="auto" w:fill="008FC1"/>
      </w:tcPr>
    </w:tblStylePr>
    <w:tblStylePr w:type="band1Horz">
      <w:tblPr/>
      <w:tcPr>
        <w:shd w:val="clear" w:color="auto" w:fill="E7F1F5"/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046CD1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46CD1"/>
    <w:rPr>
      <w:rFonts w:ascii="Segoe UI" w:hAnsi="Segoe UI" w:cs="Segoe UI"/>
      <w:szCs w:val="18"/>
    </w:rPr>
  </w:style>
  <w:style w:type="character" w:customStyle="1" w:styleId="GeenafstandChar">
    <w:name w:val="Geen afstand Char"/>
    <w:link w:val="Geenafstand"/>
    <w:uiPriority w:val="1"/>
    <w:rsid w:val="00046CD1"/>
  </w:style>
  <w:style w:type="character" w:styleId="Verwijzingopmerking">
    <w:name w:val="annotation reference"/>
    <w:uiPriority w:val="99"/>
    <w:semiHidden/>
    <w:unhideWhenUsed/>
    <w:rsid w:val="00046CD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46CD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46CD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46CD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46CD1"/>
    <w:rPr>
      <w:b/>
      <w:bCs/>
      <w:sz w:val="20"/>
      <w:szCs w:val="20"/>
    </w:rPr>
  </w:style>
  <w:style w:type="table" w:styleId="Rastertabel5donker-Accent1">
    <w:name w:val="Grid Table 5 Dark Accent 1"/>
    <w:basedOn w:val="Standaardtabel"/>
    <w:uiPriority w:val="50"/>
    <w:rsid w:val="00046CD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8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C848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C848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C848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C8488" w:themeFill="accent1"/>
      </w:tcPr>
    </w:tblStylePr>
    <w:tblStylePr w:type="band1Vert">
      <w:tblPr/>
      <w:tcPr>
        <w:shd w:val="clear" w:color="auto" w:fill="B2D2D4" w:themeFill="accent1" w:themeFillTint="66"/>
      </w:tcPr>
    </w:tblStylePr>
    <w:tblStylePr w:type="band1Horz">
      <w:tblPr/>
      <w:tcPr>
        <w:shd w:val="clear" w:color="auto" w:fill="B2D2D4" w:themeFill="accent1" w:themeFillTint="66"/>
      </w:tcPr>
    </w:tblStylePr>
  </w:style>
  <w:style w:type="table" w:styleId="Rastertabel2-Accent1">
    <w:name w:val="Grid Table 2 Accent 1"/>
    <w:basedOn w:val="Standaardtabel"/>
    <w:uiPriority w:val="47"/>
    <w:rsid w:val="00046CD1"/>
    <w:pPr>
      <w:spacing w:after="0" w:line="240" w:lineRule="auto"/>
    </w:pPr>
    <w:tblPr>
      <w:tblStyleRowBandSize w:val="1"/>
      <w:tblStyleColBandSize w:val="1"/>
      <w:tblBorders>
        <w:top w:val="single" w:sz="2" w:space="0" w:color="8CBBBE" w:themeColor="accent1" w:themeTint="99"/>
        <w:bottom w:val="single" w:sz="2" w:space="0" w:color="8CBBBE" w:themeColor="accent1" w:themeTint="99"/>
        <w:insideH w:val="single" w:sz="2" w:space="0" w:color="8CBBBE" w:themeColor="accent1" w:themeTint="99"/>
        <w:insideV w:val="single" w:sz="2" w:space="0" w:color="8CBBB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CBBB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CBBB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8E9" w:themeFill="accent1" w:themeFillTint="33"/>
      </w:tcPr>
    </w:tblStylePr>
    <w:tblStylePr w:type="band1Horz">
      <w:tblPr/>
      <w:tcPr>
        <w:shd w:val="clear" w:color="auto" w:fill="D8E8E9" w:themeFill="accent1" w:themeFillTint="33"/>
      </w:tcPr>
    </w:tblStylePr>
  </w:style>
  <w:style w:type="table" w:styleId="Rastertabel4-Accent1">
    <w:name w:val="Grid Table 4 Accent 1"/>
    <w:basedOn w:val="Standaardtabel"/>
    <w:uiPriority w:val="49"/>
    <w:rsid w:val="00046CD1"/>
    <w:pPr>
      <w:spacing w:after="0" w:line="240" w:lineRule="auto"/>
    </w:pPr>
    <w:tblPr>
      <w:tblStyleRowBandSize w:val="1"/>
      <w:tblStyleColBandSize w:val="1"/>
      <w:tblBorders>
        <w:top w:val="single" w:sz="4" w:space="0" w:color="8CBBBE" w:themeColor="accent1" w:themeTint="99"/>
        <w:left w:val="single" w:sz="4" w:space="0" w:color="8CBBBE" w:themeColor="accent1" w:themeTint="99"/>
        <w:bottom w:val="single" w:sz="4" w:space="0" w:color="8CBBBE" w:themeColor="accent1" w:themeTint="99"/>
        <w:right w:val="single" w:sz="4" w:space="0" w:color="8CBBBE" w:themeColor="accent1" w:themeTint="99"/>
        <w:insideH w:val="single" w:sz="4" w:space="0" w:color="8CBBBE" w:themeColor="accent1" w:themeTint="99"/>
        <w:insideV w:val="single" w:sz="4" w:space="0" w:color="8CBBB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C8488" w:themeColor="accent1"/>
          <w:left w:val="single" w:sz="4" w:space="0" w:color="4C8488" w:themeColor="accent1"/>
          <w:bottom w:val="single" w:sz="4" w:space="0" w:color="4C8488" w:themeColor="accent1"/>
          <w:right w:val="single" w:sz="4" w:space="0" w:color="4C8488" w:themeColor="accent1"/>
          <w:insideH w:val="nil"/>
          <w:insideV w:val="nil"/>
        </w:tcBorders>
        <w:shd w:val="clear" w:color="auto" w:fill="4C8488" w:themeFill="accent1"/>
      </w:tcPr>
    </w:tblStylePr>
    <w:tblStylePr w:type="lastRow">
      <w:rPr>
        <w:b/>
        <w:bCs/>
      </w:rPr>
      <w:tblPr/>
      <w:tcPr>
        <w:tcBorders>
          <w:top w:val="double" w:sz="4" w:space="0" w:color="4C848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8E9" w:themeFill="accent1" w:themeFillTint="33"/>
      </w:tcPr>
    </w:tblStylePr>
    <w:tblStylePr w:type="band1Horz">
      <w:tblPr/>
      <w:tcPr>
        <w:shd w:val="clear" w:color="auto" w:fill="D8E8E9" w:themeFill="accent1" w:themeFillTint="33"/>
      </w:tcPr>
    </w:tblStylePr>
  </w:style>
  <w:style w:type="paragraph" w:styleId="Kopvaninhoudsopgave">
    <w:name w:val="TOC Heading"/>
    <w:basedOn w:val="Kop1"/>
    <w:next w:val="Standaard"/>
    <w:uiPriority w:val="39"/>
    <w:unhideWhenUsed/>
    <w:qFormat/>
    <w:rsid w:val="00046CD1"/>
    <w:pPr>
      <w:pageBreakBefore w:val="0"/>
      <w:numPr>
        <w:numId w:val="0"/>
      </w:numPr>
      <w:spacing w:after="0"/>
      <w:outlineLvl w:val="9"/>
    </w:pPr>
    <w:rPr>
      <w:b w:val="0"/>
      <w:color w:val="396265" w:themeColor="accent1" w:themeShade="BF"/>
      <w:sz w:val="32"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046CD1"/>
    <w:pPr>
      <w:spacing w:after="100"/>
      <w:ind w:left="360"/>
    </w:pPr>
  </w:style>
  <w:style w:type="character" w:customStyle="1" w:styleId="LijstalineaChar">
    <w:name w:val="Lijstalinea Char"/>
    <w:link w:val="Lijstalinea"/>
    <w:uiPriority w:val="34"/>
    <w:locked/>
    <w:rsid w:val="00046CD1"/>
  </w:style>
  <w:style w:type="paragraph" w:customStyle="1" w:styleId="Default">
    <w:name w:val="Default"/>
    <w:rsid w:val="00BF05D4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Bijschrift">
    <w:name w:val="caption"/>
    <w:basedOn w:val="Standaard"/>
    <w:next w:val="Standaard"/>
    <w:uiPriority w:val="35"/>
    <w:unhideWhenUsed/>
    <w:qFormat/>
    <w:rsid w:val="00787B9E"/>
    <w:pPr>
      <w:spacing w:after="200" w:line="240" w:lineRule="auto"/>
    </w:pPr>
    <w:rPr>
      <w:i/>
      <w:iCs/>
      <w:color w:val="3DB393" w:themeColor="text2"/>
      <w:szCs w:val="18"/>
    </w:rPr>
  </w:style>
  <w:style w:type="paragraph" w:styleId="Revisie">
    <w:name w:val="Revision"/>
    <w:hidden/>
    <w:uiPriority w:val="99"/>
    <w:semiHidden/>
    <w:rsid w:val="006A46F9"/>
    <w:pPr>
      <w:spacing w:after="0" w:line="240" w:lineRule="auto"/>
    </w:pPr>
  </w:style>
  <w:style w:type="table" w:styleId="Rastertabel3-Accent1">
    <w:name w:val="Grid Table 3 Accent 1"/>
    <w:basedOn w:val="Standaardtabel"/>
    <w:uiPriority w:val="48"/>
    <w:rsid w:val="00BA7D83"/>
    <w:pPr>
      <w:spacing w:after="0" w:line="240" w:lineRule="auto"/>
    </w:pPr>
    <w:tblPr>
      <w:tblStyleRowBandSize w:val="1"/>
      <w:tblStyleColBandSize w:val="1"/>
      <w:tblBorders>
        <w:top w:val="single" w:sz="4" w:space="0" w:color="8CBBBE" w:themeColor="accent1" w:themeTint="99"/>
        <w:left w:val="single" w:sz="4" w:space="0" w:color="8CBBBE" w:themeColor="accent1" w:themeTint="99"/>
        <w:bottom w:val="single" w:sz="4" w:space="0" w:color="8CBBBE" w:themeColor="accent1" w:themeTint="99"/>
        <w:right w:val="single" w:sz="4" w:space="0" w:color="8CBBBE" w:themeColor="accent1" w:themeTint="99"/>
        <w:insideH w:val="single" w:sz="4" w:space="0" w:color="8CBBBE" w:themeColor="accent1" w:themeTint="99"/>
        <w:insideV w:val="single" w:sz="4" w:space="0" w:color="8CBBB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8E9" w:themeFill="accent1" w:themeFillTint="33"/>
      </w:tcPr>
    </w:tblStylePr>
    <w:tblStylePr w:type="band1Horz">
      <w:tblPr/>
      <w:tcPr>
        <w:shd w:val="clear" w:color="auto" w:fill="D8E8E9" w:themeFill="accent1" w:themeFillTint="33"/>
      </w:tcPr>
    </w:tblStylePr>
    <w:tblStylePr w:type="neCell">
      <w:tblPr/>
      <w:tcPr>
        <w:tcBorders>
          <w:bottom w:val="single" w:sz="4" w:space="0" w:color="8CBBBE" w:themeColor="accent1" w:themeTint="99"/>
        </w:tcBorders>
      </w:tcPr>
    </w:tblStylePr>
    <w:tblStylePr w:type="nwCell">
      <w:tblPr/>
      <w:tcPr>
        <w:tcBorders>
          <w:bottom w:val="single" w:sz="4" w:space="0" w:color="8CBBBE" w:themeColor="accent1" w:themeTint="99"/>
        </w:tcBorders>
      </w:tcPr>
    </w:tblStylePr>
    <w:tblStylePr w:type="seCell">
      <w:tblPr/>
      <w:tcPr>
        <w:tcBorders>
          <w:top w:val="single" w:sz="4" w:space="0" w:color="8CBBBE" w:themeColor="accent1" w:themeTint="99"/>
        </w:tcBorders>
      </w:tcPr>
    </w:tblStylePr>
    <w:tblStylePr w:type="swCell">
      <w:tblPr/>
      <w:tcPr>
        <w:tcBorders>
          <w:top w:val="single" w:sz="4" w:space="0" w:color="8CBBBE" w:themeColor="accen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8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0.png"/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0.png"/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bruiker\AppData\Roaming\Microsoft\Templates\ICSadviseurs%20Rapport.dotx" TargetMode="External"/></Relationships>
</file>

<file path=word/theme/theme1.xml><?xml version="1.0" encoding="utf-8"?>
<a:theme xmlns:a="http://schemas.openxmlformats.org/drawingml/2006/main" name="ICSadviseurs">
  <a:themeElements>
    <a:clrScheme name="ICS Adviseurs">
      <a:dk1>
        <a:srgbClr val="2A1F35"/>
      </a:dk1>
      <a:lt1>
        <a:sysClr val="window" lastClr="FFFFFF"/>
      </a:lt1>
      <a:dk2>
        <a:srgbClr val="3DB393"/>
      </a:dk2>
      <a:lt2>
        <a:srgbClr val="F6A873"/>
      </a:lt2>
      <a:accent1>
        <a:srgbClr val="4C8488"/>
      </a:accent1>
      <a:accent2>
        <a:srgbClr val="EA5153"/>
      </a:accent2>
      <a:accent3>
        <a:srgbClr val="000000"/>
      </a:accent3>
      <a:accent4>
        <a:srgbClr val="E0F1F8"/>
      </a:accent4>
      <a:accent5>
        <a:srgbClr val="FCF9D4"/>
      </a:accent5>
      <a:accent6>
        <a:srgbClr val="F3DFD7"/>
      </a:accent6>
      <a:hlink>
        <a:srgbClr val="0563C1"/>
      </a:hlink>
      <a:folHlink>
        <a:srgbClr val="954F72"/>
      </a:folHlink>
    </a:clrScheme>
    <a:fontScheme name="Aangepast 3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ICSadviseurs" id="{18160697-C307-4113-8DC9-1FBE562E5AD8}" vid="{372FEA43-091B-4676-9527-3B575A50BD8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2026-06-23T00:00:00</PublishDate>
  <Abstract/>
  <CompanyAddress/>
  <CompanyPhone/>
  <CompanyFax/>
  <CompanyEmail/>
</CoverPageProperties>
</file>

<file path=customXml/item2.xml><?xml version="1.0" encoding="utf-8"?>
<Extra xmlns="Extra">
  <FirstName/>
  <LastName/>
  <Initials/>
  <Name/>
  <InitialName/>
  <Function>medewerker communicatie</Function>
  <FunctionExcerpt/>
  <Title/>
  <DateOfBirth/>
  <Residence/>
  <Building/>
  <Address>Burg. Drijbersingel 25R</Address>
  <POBox/>
  <ZIP/>
  <City/>
  <Address2/>
  <ZIP2/>
  <City2/>
  <State/>
  <Country/>
  <CarbonCopy/>
  <Email>yvonne.de.lange@icsadviseurs.nl</Email>
  <EmailEx/>
  <Telephone>088-2350414</Telephone>
  <TelephoneEx/>
  <TelephoneHome/>
  <Fax/>
  <Office/>
  <Department/>
  <Company/>
  <Manager/>
  <BankAccount/>
  <BankName/>
  <BankDescription/>
  <VATNumber/>
  <Description/>
  <Recipient/>
  <ClientName>Marnix College Ede</ClientName>
  <ClientAddress1/>
  <ClientAddress2/>
  <ClientPOBox/>
  <ClientZIP/>
  <ClientCity/>
  <ClientState/>
  <ClientCountry/>
  <ProjectName/>
  <Reference>2230285</Reference>
  <YourReference/>
  <Projectcode/>
  <Projectnumber/>
  <Sector/>
  <ReportNumber/>
  <ReportDate/>
  <CheckedBy/>
  <Location/>
  <Time/>
  <ProjectDirector/>
  <Authorization/>
  <Status/>
  <Version/>
  <Method/>
  <Security/>
  <DocumentType>Report</DocumentType>
  <DocumentVersion>1.0</DocumentVersion>
  <DocumentRevision>1.0</DocumentRevision>
  <Organisation/>
  <Authorizer/>
  <Attachments/>
  <Entity/>
  <Present/>
  <Language/>
  <Path/>
  <Extra1/>
  <Extra2/>
  <Extra3/>
  <Extra4/>
  <Extra5/>
  <Extra6/>
  <Extra7/>
  <Extra8/>
  <Extra9/>
</Extr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6CCE84C-E527-4265-966D-1606FFA60547}">
  <ds:schemaRefs>
    <ds:schemaRef ds:uri="Extra"/>
  </ds:schemaRefs>
</ds:datastoreItem>
</file>

<file path=customXml/itemProps3.xml><?xml version="1.0" encoding="utf-8"?>
<ds:datastoreItem xmlns:ds="http://schemas.openxmlformats.org/officeDocument/2006/customXml" ds:itemID="{913C28D6-77E1-4CD8-A4F3-6770A6D4D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ICSadviseurs Rapport</Template>
  <TotalTime>2</TotalTime>
  <Pages>6</Pages>
  <Words>982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Nieuwbouwproject Marnix College Ede</vt:lpstr>
    </vt:vector>
  </TitlesOfParts>
  <Company/>
  <LinksUpToDate>false</LinksUpToDate>
  <CharactersWithSpaces>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Nieuwbouwproject Marnix College Ede</dc:title>
  <dc:subject/>
  <dc:creator>Britt Mekers
Priscilla van den Poll</dc:creator>
  <cp:keywords/>
  <dc:description/>
  <cp:lastModifiedBy>Britt Mekers | ICSadviseurs</cp:lastModifiedBy>
  <cp:revision>5</cp:revision>
  <cp:lastPrinted>2026-06-23T20:24:00Z</cp:lastPrinted>
  <dcterms:created xsi:type="dcterms:W3CDTF">2026-06-26T10:13:00Z</dcterms:created>
  <dcterms:modified xsi:type="dcterms:W3CDTF">2026-06-26T10:14:00Z</dcterms:modified>
</cp:coreProperties>
</file>