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0FBF" w14:textId="5C5A52A9" w:rsidR="00920C17" w:rsidRDefault="004A491D" w:rsidP="003D7A11">
      <w:pPr>
        <w:pStyle w:val="HoofdstuktekstRapportH2"/>
      </w:pPr>
      <w:r>
        <w:t xml:space="preserve">Bijlage </w:t>
      </w:r>
      <w:r w:rsidR="00E03115">
        <w:t>4</w:t>
      </w:r>
      <w:r>
        <w:t xml:space="preserve"> – </w:t>
      </w:r>
      <w:r w:rsidR="001F6722">
        <w:t>Referentieformulier</w:t>
      </w:r>
    </w:p>
    <w:p w14:paraId="7654E464" w14:textId="77777777" w:rsidR="009C16F6" w:rsidRDefault="009C16F6" w:rsidP="009C16F6">
      <w:pPr>
        <w:pStyle w:val="TussenkoprapportH3"/>
      </w:pPr>
      <w:r w:rsidRPr="00E06282">
        <w:t xml:space="preserve">Behorende bij </w:t>
      </w:r>
      <w:r>
        <w:t>aanbesteding “Gebouw adviesdiensten”</w:t>
      </w:r>
    </w:p>
    <w:p w14:paraId="31CAC36B" w14:textId="77777777" w:rsidR="009C16F6" w:rsidRPr="009C16F6" w:rsidRDefault="009C16F6" w:rsidP="009C16F6">
      <w:pPr>
        <w:rPr>
          <w:rFonts w:ascii="Segoe UI" w:hAnsi="Segoe UI" w:cs="Segoe UI"/>
          <w:b/>
          <w:bCs/>
        </w:rPr>
      </w:pPr>
      <w:r w:rsidRPr="009C16F6">
        <w:rPr>
          <w:rFonts w:ascii="Segoe UI" w:hAnsi="Segoe UI" w:cs="Segoe UI"/>
          <w:b/>
          <w:bCs/>
        </w:rPr>
        <w:t>Perceel 1</w:t>
      </w:r>
    </w:p>
    <w:p w14:paraId="055C4CCB" w14:textId="77777777" w:rsidR="009C16F6" w:rsidRPr="009C16F6" w:rsidRDefault="009C16F6" w:rsidP="009C16F6">
      <w:pPr>
        <w:pStyle w:val="Geenafstand"/>
        <w:jc w:val="both"/>
        <w:rPr>
          <w:rFonts w:ascii="Segoe UI" w:hAnsi="Segoe UI" w:cs="Segoe UI"/>
        </w:rPr>
      </w:pPr>
      <w:r w:rsidRPr="009C16F6">
        <w:rPr>
          <w:rFonts w:ascii="Segoe UI" w:hAnsi="Segoe UI" w:cs="Segoe UI"/>
        </w:rPr>
        <w:t xml:space="preserve">Inschrijver verklaart in verband met </w:t>
      </w:r>
      <w:r w:rsidRPr="009C16F6">
        <w:rPr>
          <w:rFonts w:ascii="Segoe UI" w:hAnsi="Segoe UI" w:cs="Segoe UI"/>
          <w:b/>
          <w:bCs/>
        </w:rPr>
        <w:t>perceel 1</w:t>
      </w:r>
      <w:r w:rsidRPr="009C16F6">
        <w:rPr>
          <w:rFonts w:ascii="Segoe UI" w:hAnsi="Segoe UI" w:cs="Segoe UI"/>
        </w:rPr>
        <w:t xml:space="preserve"> van aanbesteding “Gebouw adviesdiensten” van de gemeente Hardenberg naar tevredenheid te hebben uitgevoerd:</w:t>
      </w:r>
    </w:p>
    <w:p w14:paraId="3A2CB78E" w14:textId="77777777" w:rsidR="006720FD" w:rsidRDefault="006720FD" w:rsidP="001F6722">
      <w:pPr>
        <w:pStyle w:val="Geenafstand"/>
        <w:jc w:val="both"/>
        <w:rPr>
          <w:rFonts w:ascii="Segoe UI" w:hAnsi="Segoe UI" w:cs="Segoe UI"/>
        </w:rPr>
      </w:pPr>
    </w:p>
    <w:p w14:paraId="1FE6A8DC" w14:textId="77777777" w:rsidR="00E1427E" w:rsidRPr="005C1E91" w:rsidRDefault="00E1427E" w:rsidP="00E1427E">
      <w:pPr>
        <w:pStyle w:val="Geenafstand"/>
        <w:numPr>
          <w:ilvl w:val="0"/>
          <w:numId w:val="10"/>
        </w:numPr>
        <w:jc w:val="both"/>
        <w:rPr>
          <w:rFonts w:ascii="Segoe UI" w:hAnsi="Segoe UI" w:cs="Segoe UI"/>
        </w:rPr>
      </w:pPr>
      <w:r w:rsidRPr="005C1E91">
        <w:rPr>
          <w:rFonts w:ascii="Segoe UI" w:hAnsi="Segoe UI" w:cs="Segoe UI"/>
        </w:rPr>
        <w:t>Het hebben van ervaring met het op een vakkundige en regelmatige wijze verrichten van adviesdiensten met betrekking tot gebouwen en gebouw gebonden installaties.</w:t>
      </w:r>
    </w:p>
    <w:p w14:paraId="6EE8B318" w14:textId="77777777" w:rsidR="00E1427E" w:rsidRPr="005C1E91" w:rsidRDefault="00E1427E" w:rsidP="00E1427E">
      <w:pPr>
        <w:pStyle w:val="Lijstalinea"/>
        <w:numPr>
          <w:ilvl w:val="1"/>
          <w:numId w:val="9"/>
        </w:numPr>
        <w:spacing w:after="210" w:line="276" w:lineRule="auto"/>
        <w:rPr>
          <w:rFonts w:ascii="Segoe UI" w:hAnsi="Segoe UI" w:cs="Segoe UI"/>
        </w:rPr>
      </w:pPr>
      <w:r w:rsidRPr="005C1E91">
        <w:rPr>
          <w:rFonts w:ascii="Segoe UI" w:hAnsi="Segoe UI" w:cs="Segoe UI"/>
        </w:rPr>
        <w:t xml:space="preserve">De ervaring dient betrekking te hebben op advies en begeleiding bij uitvoering van: </w:t>
      </w:r>
    </w:p>
    <w:p w14:paraId="702BA23E" w14:textId="77777777" w:rsidR="00E1427E" w:rsidRPr="005C1E91" w:rsidRDefault="00E1427E" w:rsidP="00E1427E">
      <w:pPr>
        <w:pStyle w:val="Lijstalinea"/>
        <w:numPr>
          <w:ilvl w:val="2"/>
          <w:numId w:val="9"/>
        </w:numPr>
        <w:spacing w:after="210" w:line="276" w:lineRule="auto"/>
        <w:rPr>
          <w:rFonts w:ascii="Segoe UI" w:hAnsi="Segoe UI" w:cs="Segoe UI"/>
        </w:rPr>
      </w:pPr>
      <w:r w:rsidRPr="005C1E91">
        <w:rPr>
          <w:rFonts w:ascii="Segoe UI" w:hAnsi="Segoe UI" w:cs="Segoe UI"/>
        </w:rPr>
        <w:t>bouw- en</w:t>
      </w:r>
    </w:p>
    <w:p w14:paraId="54FC0E8C" w14:textId="77777777" w:rsidR="00E1427E" w:rsidRPr="005C1E91" w:rsidRDefault="00E1427E" w:rsidP="00E1427E">
      <w:pPr>
        <w:pStyle w:val="Lijstalinea"/>
        <w:numPr>
          <w:ilvl w:val="2"/>
          <w:numId w:val="9"/>
        </w:numPr>
        <w:spacing w:after="210" w:line="276" w:lineRule="auto"/>
        <w:rPr>
          <w:rFonts w:ascii="Segoe UI" w:hAnsi="Segoe UI" w:cs="Segoe UI"/>
        </w:rPr>
      </w:pPr>
      <w:r w:rsidRPr="005C1E91">
        <w:rPr>
          <w:rFonts w:ascii="Segoe UI" w:hAnsi="Segoe UI" w:cs="Segoe UI"/>
        </w:rPr>
        <w:t>renovatie- en</w:t>
      </w:r>
    </w:p>
    <w:p w14:paraId="64C6EB98" w14:textId="77777777" w:rsidR="00E1427E" w:rsidRPr="005C1E91" w:rsidRDefault="00E1427E" w:rsidP="00E1427E">
      <w:pPr>
        <w:pStyle w:val="Lijstalinea"/>
        <w:numPr>
          <w:ilvl w:val="2"/>
          <w:numId w:val="9"/>
        </w:numPr>
        <w:spacing w:after="210" w:line="276" w:lineRule="auto"/>
        <w:rPr>
          <w:rFonts w:ascii="Segoe UI" w:hAnsi="Segoe UI" w:cs="Segoe UI"/>
        </w:rPr>
      </w:pPr>
      <w:r w:rsidRPr="005C1E91">
        <w:rPr>
          <w:rFonts w:ascii="Segoe UI" w:hAnsi="Segoe UI" w:cs="Segoe UI"/>
        </w:rPr>
        <w:t>verduurzamingswerkzaamheden.</w:t>
      </w:r>
    </w:p>
    <w:p w14:paraId="3E492526" w14:textId="77777777" w:rsidR="00E1427E" w:rsidRPr="005C1E91" w:rsidRDefault="00E1427E" w:rsidP="00E1427E">
      <w:pPr>
        <w:pStyle w:val="Lijstalinea"/>
        <w:numPr>
          <w:ilvl w:val="1"/>
          <w:numId w:val="9"/>
        </w:numPr>
        <w:spacing w:after="210" w:line="276" w:lineRule="auto"/>
        <w:rPr>
          <w:rFonts w:ascii="Segoe UI" w:hAnsi="Segoe UI" w:cs="Segoe UI"/>
        </w:rPr>
      </w:pPr>
      <w:r w:rsidRPr="005C1E91">
        <w:rPr>
          <w:rFonts w:ascii="Segoe UI" w:hAnsi="Segoe UI" w:cs="Segoe UI"/>
        </w:rPr>
        <w:t>De minimale opdrachtwaarde van een adviesopdracht (deelopdracht) € 10.000,-- en drie (3) of meer adviesopdrachten (deelopdrachten) onder die betreffende overeenkomst.</w:t>
      </w:r>
    </w:p>
    <w:p w14:paraId="48B84266" w14:textId="77777777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  <w:r w:rsidRPr="0088412A">
        <w:rPr>
          <w:rFonts w:ascii="Segoe UI" w:hAnsi="Segoe UI" w:cs="Segoe UI"/>
        </w:rPr>
        <w:t xml:space="preserve">Bovenstaande is conform paragraaf 3.3.2 ‘Technische bekwaamheid en beroepsbekwaamheid – Referentie ’ van het Beschrijvend document. </w:t>
      </w:r>
    </w:p>
    <w:p w14:paraId="5FD81CF8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88412A" w14:paraId="1C040447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19F9B791" w14:textId="11591073" w:rsidR="001F6722" w:rsidRPr="0088412A" w:rsidRDefault="001F6722" w:rsidP="00F665D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Referentieopdracht met betrekking tot </w:t>
            </w:r>
            <w:r w:rsidR="00F665D2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de geste</w:t>
            </w:r>
            <w:r w:rsidR="007869A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lde</w:t>
            </w:r>
            <w:r w:rsidR="00F665D2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kerncompetentie</w:t>
            </w:r>
          </w:p>
        </w:tc>
      </w:tr>
      <w:tr w:rsidR="001F6722" w:rsidRPr="0088412A" w14:paraId="1CE46655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24EB8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606C601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AE2905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1921369283"/>
              <w:placeholder>
                <w:docPart w:val="446023C0BE64454187901BE7059D5697"/>
              </w:placeholder>
              <w:temporary/>
            </w:sdtPr>
            <w:sdtEndPr/>
            <w:sdtContent>
              <w:p w14:paraId="0C686B2D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88412A" w14:paraId="7A3E91EA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367B3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2060474631"/>
              <w:placeholder>
                <w:docPart w:val="446023C0BE64454187901BE7059D5697"/>
              </w:placeholder>
              <w:temporary/>
            </w:sdtPr>
            <w:sdtEndPr/>
            <w:sdtContent>
              <w:p w14:paraId="2221802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88412A" w14:paraId="3CE6B755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70AE5D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116949787"/>
              <w:placeholder>
                <w:docPart w:val="446023C0BE64454187901BE7059D5697"/>
              </w:placeholder>
              <w:temporary/>
            </w:sdtPr>
            <w:sdtEndPr/>
            <w:sdtContent>
              <w:p w14:paraId="76DDFAAD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88412A" w14:paraId="0BF3DA1F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1414B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011883206"/>
            <w:placeholder>
              <w:docPart w:val="446023C0BE64454187901BE7059D5697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F6B8C57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88412A" w14:paraId="26DCFAE7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039C1F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400208801"/>
              <w:placeholder>
                <w:docPart w:val="446023C0BE64454187901BE7059D5697"/>
              </w:placeholder>
              <w:temporary/>
            </w:sdtPr>
            <w:sdtEndPr/>
            <w:sdtContent>
              <w:p w14:paraId="1689285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88412A" w14:paraId="21A8D446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92485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641694462"/>
              <w:placeholder>
                <w:docPart w:val="446023C0BE64454187901BE7059D5697"/>
              </w:placeholder>
              <w:temporary/>
            </w:sdtPr>
            <w:sdtEndPr/>
            <w:sdtContent>
              <w:p w14:paraId="34EDCB9B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88412A" w14:paraId="44E03B3E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E44889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24BF981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39BE62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3499941" w14:textId="72976541" w:rsidR="001F6722" w:rsidRPr="0088412A" w:rsidRDefault="00C40325" w:rsidP="00850767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hoofdaannemer/</w:t>
            </w:r>
            <w:r w:rsidR="001F6722" w:rsidRPr="0088412A">
              <w:rPr>
                <w:rFonts w:ascii="Segoe UI" w:hAnsi="Segoe UI" w:cs="Segoe UI"/>
                <w:sz w:val="22"/>
                <w:szCs w:val="22"/>
              </w:rPr>
              <w:t xml:space="preserve"> in combinatie / als onderaannemer;</w:t>
            </w:r>
            <w:r w:rsidR="001F6722"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-569346398"/>
              <w:placeholder>
                <w:docPart w:val="C0ADDD10120744D4BECB91C7B2211C35"/>
              </w:placeholder>
              <w:temporary/>
              <w:showingPlcHdr/>
            </w:sdtPr>
            <w:sdtEndPr/>
            <w:sdtContent>
              <w:p w14:paraId="698942C7" w14:textId="77777777" w:rsidR="001F6722" w:rsidRPr="0088412A" w:rsidRDefault="001F6722" w:rsidP="00850767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51D3C959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F6722" w:rsidRPr="0088412A" w14:paraId="468205E2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4D802E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351575272"/>
              <w:placeholder>
                <w:docPart w:val="446023C0BE64454187901BE7059D5697"/>
              </w:placeholder>
              <w:temporary/>
            </w:sdtPr>
            <w:sdtEndPr/>
            <w:sdtContent>
              <w:p w14:paraId="5D3B499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88412A" w14:paraId="3258C60E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28908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723804646"/>
              <w:placeholder>
                <w:docPart w:val="446023C0BE64454187901BE7059D5697"/>
              </w:placeholder>
              <w:temporary/>
            </w:sdtPr>
            <w:sdtEndPr/>
            <w:sdtContent>
              <w:p w14:paraId="003CAA2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88412A" w14:paraId="3FC204D7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2B2D4C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02256822"/>
            <w:placeholder>
              <w:docPart w:val="446023C0BE64454187901BE7059D5697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719A191B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11407277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3F324A4E" w14:textId="7DFCE7F3" w:rsidR="001F6722" w:rsidRPr="0088412A" w:rsidRDefault="007869AA" w:rsidP="007869AA">
      <w:pPr>
        <w:rPr>
          <w:rFonts w:ascii="Segoe UI" w:hAnsi="Segoe UI" w:cs="Segoe UI"/>
        </w:rPr>
      </w:pPr>
      <w:r w:rsidRPr="0088412A">
        <w:rPr>
          <w:rFonts w:ascii="Segoe UI" w:hAnsi="Segoe UI" w:cs="Segoe UI"/>
        </w:rPr>
        <w:t xml:space="preserve"> </w:t>
      </w:r>
    </w:p>
    <w:p w14:paraId="075957CC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2579A693" w14:textId="77777777" w:rsidR="00B56AFC" w:rsidRDefault="00B56AFC" w:rsidP="001F6722">
      <w:pPr>
        <w:rPr>
          <w:rFonts w:ascii="Segoe UI" w:hAnsi="Segoe UI" w:cs="Segoe UI"/>
          <w:b/>
        </w:rPr>
      </w:pPr>
    </w:p>
    <w:p w14:paraId="0989EF33" w14:textId="48B7F056" w:rsidR="001F6722" w:rsidRPr="0088412A" w:rsidRDefault="001F6722" w:rsidP="001F6722">
      <w:pPr>
        <w:rPr>
          <w:rFonts w:ascii="Segoe UI" w:hAnsi="Segoe UI" w:cs="Segoe UI"/>
          <w:b/>
        </w:rPr>
      </w:pPr>
      <w:r w:rsidRPr="0088412A">
        <w:rPr>
          <w:rFonts w:ascii="Segoe UI" w:hAnsi="Segoe UI" w:cs="Segoe UI"/>
          <w:b/>
        </w:rPr>
        <w:lastRenderedPageBreak/>
        <w:t>Aldus, naar waarheid opgemaakt:</w:t>
      </w:r>
    </w:p>
    <w:p w14:paraId="0BAA32F3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6379"/>
      </w:tblGrid>
      <w:tr w:rsidR="001F6722" w:rsidRPr="0088412A" w14:paraId="5D85101D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714954" w14:textId="77777777" w:rsidR="001F6722" w:rsidRPr="0088412A" w:rsidRDefault="001F6722" w:rsidP="00850767">
            <w:pPr>
              <w:tabs>
                <w:tab w:val="left" w:pos="2256"/>
              </w:tabs>
              <w:jc w:val="right"/>
              <w:rPr>
                <w:rFonts w:ascii="Segoe UI" w:hAnsi="Segoe UI" w:cs="Segoe UI"/>
                <w:sz w:val="22"/>
                <w:szCs w:val="22"/>
              </w:rPr>
            </w:pPr>
            <w:permStart w:id="401103164" w:edGrp="everyone" w:colFirst="0" w:colLast="0"/>
            <w:permStart w:id="1011436630" w:edGrp="everyone" w:colFirst="1" w:colLast="1"/>
            <w:r w:rsidRPr="0088412A">
              <w:rPr>
                <w:rFonts w:ascii="Segoe UI" w:hAnsi="Segoe UI" w:cs="Segoe UI"/>
                <w:sz w:val="22"/>
                <w:szCs w:val="22"/>
              </w:rPr>
              <w:t>Naam:</w:t>
            </w:r>
          </w:p>
        </w:tc>
        <w:sdt>
          <w:sdtPr>
            <w:rPr>
              <w:rFonts w:ascii="Segoe UI" w:hAnsi="Segoe UI" w:cs="Segoe UI"/>
            </w:rPr>
            <w:id w:val="-1171943047"/>
            <w:placeholder>
              <w:docPart w:val="A2518FEC72EB4BB19BAFED46D8612130"/>
            </w:placeholder>
            <w:temporary/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14:paraId="6416E611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Rechtsgeldig ondertekenaar</w:t>
                </w:r>
              </w:p>
            </w:tc>
          </w:sdtContent>
        </w:sdt>
      </w:tr>
      <w:tr w:rsidR="001F6722" w:rsidRPr="0088412A" w14:paraId="0128CEA1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C7FEA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permStart w:id="494107856" w:edGrp="everyone" w:colFirst="0" w:colLast="0"/>
            <w:permStart w:id="634940800" w:edGrp="everyone" w:colFirst="1" w:colLast="1"/>
            <w:permEnd w:id="401103164"/>
            <w:permEnd w:id="1011436630"/>
          </w:p>
          <w:p w14:paraId="1780350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Functie: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7E9BB8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83737777"/>
              <w:placeholder>
                <w:docPart w:val="A5EBBE7A125F40A4AFA7E62A0FE10CB6"/>
              </w:placeholder>
            </w:sdtPr>
            <w:sdtEndPr/>
            <w:sdtContent>
              <w:p w14:paraId="10289D57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Functie</w:t>
                </w:r>
              </w:p>
            </w:sdtContent>
          </w:sdt>
        </w:tc>
      </w:tr>
      <w:tr w:rsidR="001F6722" w:rsidRPr="0088412A" w14:paraId="359B0C1C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8B968F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permStart w:id="902436038" w:edGrp="everyone" w:colFirst="0" w:colLast="0"/>
            <w:permStart w:id="400898118" w:edGrp="everyone" w:colFirst="1" w:colLast="1"/>
            <w:permEnd w:id="494107856"/>
            <w:permEnd w:id="634940800"/>
          </w:p>
          <w:p w14:paraId="271BBBE7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Volledige naam en rechtsvorm organisatie: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0444A0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15898710"/>
              <w:placeholder>
                <w:docPart w:val="017C0D6A1FBA4BB2B81803F9BE048876"/>
              </w:placeholder>
              <w:temporary/>
              <w:showingPlcHdr/>
            </w:sdtPr>
            <w:sdtEndPr/>
            <w:sdtContent>
              <w:p w14:paraId="34C99D0F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Volledige naam en rechtsvorm</w:t>
                </w:r>
              </w:p>
            </w:sdtContent>
          </w:sdt>
        </w:tc>
      </w:tr>
      <w:tr w:rsidR="001F6722" w:rsidRPr="0088412A" w14:paraId="4D37AF48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2C68D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permStart w:id="1654612453" w:edGrp="everyone" w:colFirst="0" w:colLast="0"/>
            <w:permStart w:id="1266168236" w:edGrp="everyone" w:colFirst="1" w:colLast="1"/>
            <w:permEnd w:id="902436038"/>
            <w:permEnd w:id="400898118"/>
          </w:p>
          <w:p w14:paraId="7ABEAB5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Plaats en datum: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BFFB06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-2037809055"/>
              <w:placeholder>
                <w:docPart w:val="9D5C67AB67BE4B47A42F8A64BAC531D7"/>
              </w:placeholder>
              <w:temporary/>
              <w:showingPlcHdr/>
            </w:sdtPr>
            <w:sdtEndPr/>
            <w:sdtContent>
              <w:p w14:paraId="030E0DE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Plaats en datum</w:t>
                </w:r>
              </w:p>
            </w:sdtContent>
          </w:sdt>
        </w:tc>
      </w:tr>
      <w:tr w:rsidR="001F6722" w:rsidRPr="0088412A" w14:paraId="464C2087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4C33A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permStart w:id="1645112980" w:edGrp="everyone" w:colFirst="0" w:colLast="0"/>
            <w:permStart w:id="1183413367" w:edGrp="everyone" w:colFirst="1" w:colLast="1"/>
            <w:permEnd w:id="1654612453"/>
            <w:permEnd w:id="1266168236"/>
          </w:p>
          <w:p w14:paraId="4265632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Handtekening: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98D94E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554282111"/>
              <w:placeholder>
                <w:docPart w:val="DD3D273EEF3B4251AF6F06B346E55BB3"/>
              </w:placeholder>
              <w:showingPlcHdr/>
            </w:sdtPr>
            <w:sdtEndPr/>
            <w:sdtContent>
              <w:p w14:paraId="70D569E3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  <w:permEnd w:id="1645112980"/>
      <w:permEnd w:id="1183413367"/>
    </w:tbl>
    <w:p w14:paraId="7188A6A5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226DEC59" w14:textId="77777777" w:rsidR="001F6722" w:rsidRPr="001F6722" w:rsidRDefault="001F6722" w:rsidP="001F6722"/>
    <w:sectPr w:rsidR="001F6722" w:rsidRPr="001F6722" w:rsidSect="004A491D">
      <w:headerReference w:type="default" r:id="rId11"/>
      <w:footerReference w:type="default" r:id="rId12"/>
      <w:pgSz w:w="11906" w:h="16838" w:code="9"/>
      <w:pgMar w:top="1418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0C71" w14:textId="77777777" w:rsidR="006C21CE" w:rsidRDefault="006C21CE" w:rsidP="003B0EE2">
      <w:pPr>
        <w:spacing w:line="240" w:lineRule="auto"/>
      </w:pPr>
      <w:r>
        <w:separator/>
      </w:r>
    </w:p>
  </w:endnote>
  <w:endnote w:type="continuationSeparator" w:id="0">
    <w:p w14:paraId="4BDED453" w14:textId="77777777" w:rsidR="006C21CE" w:rsidRDefault="006C21CE" w:rsidP="003B0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2BF01B4F" w14:textId="77777777" w:rsidR="003B0EE2" w:rsidRDefault="003B0E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D6C8" w14:textId="77777777" w:rsidR="006C21CE" w:rsidRDefault="006C21CE" w:rsidP="003B0EE2">
      <w:pPr>
        <w:spacing w:line="240" w:lineRule="auto"/>
      </w:pPr>
      <w:r>
        <w:separator/>
      </w:r>
    </w:p>
  </w:footnote>
  <w:footnote w:type="continuationSeparator" w:id="0">
    <w:p w14:paraId="3DC68D30" w14:textId="77777777" w:rsidR="006C21CE" w:rsidRDefault="006C21CE" w:rsidP="003B0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18A8" w14:textId="77777777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5EE5E" wp14:editId="1EC6579B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37EBD3" w14:textId="77777777" w:rsidR="003B0EE2" w:rsidRDefault="003B0E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4F52AF"/>
    <w:multiLevelType w:val="multilevel"/>
    <w:tmpl w:val="A868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8002D"/>
    <w:multiLevelType w:val="hybridMultilevel"/>
    <w:tmpl w:val="B9466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03B59"/>
    <w:multiLevelType w:val="hybridMultilevel"/>
    <w:tmpl w:val="204EBB3A"/>
    <w:lvl w:ilvl="0" w:tplc="888A7D0C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03340"/>
    <w:multiLevelType w:val="hybridMultilevel"/>
    <w:tmpl w:val="B450D1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0869">
    <w:abstractNumId w:val="6"/>
  </w:num>
  <w:num w:numId="2" w16cid:durableId="1809855578">
    <w:abstractNumId w:val="4"/>
  </w:num>
  <w:num w:numId="3" w16cid:durableId="716321254">
    <w:abstractNumId w:val="0"/>
  </w:num>
  <w:num w:numId="4" w16cid:durableId="1256402536">
    <w:abstractNumId w:val="1"/>
  </w:num>
  <w:num w:numId="5" w16cid:durableId="1203206621">
    <w:abstractNumId w:val="1"/>
    <w:lvlOverride w:ilvl="0">
      <w:startOverride w:val="1"/>
    </w:lvlOverride>
  </w:num>
  <w:num w:numId="6" w16cid:durableId="251091003">
    <w:abstractNumId w:val="7"/>
  </w:num>
  <w:num w:numId="7" w16cid:durableId="251476090">
    <w:abstractNumId w:val="2"/>
  </w:num>
  <w:num w:numId="8" w16cid:durableId="854416404">
    <w:abstractNumId w:val="5"/>
  </w:num>
  <w:num w:numId="9" w16cid:durableId="1272515796">
    <w:abstractNumId w:val="3"/>
  </w:num>
  <w:num w:numId="10" w16cid:durableId="1035807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F5"/>
    <w:rsid w:val="0001596E"/>
    <w:rsid w:val="00055339"/>
    <w:rsid w:val="000A735C"/>
    <w:rsid w:val="000B3A8B"/>
    <w:rsid w:val="000D3465"/>
    <w:rsid w:val="000D4A96"/>
    <w:rsid w:val="00126E83"/>
    <w:rsid w:val="00134B5C"/>
    <w:rsid w:val="00140483"/>
    <w:rsid w:val="00144333"/>
    <w:rsid w:val="001C4406"/>
    <w:rsid w:val="001F6722"/>
    <w:rsid w:val="00204DD5"/>
    <w:rsid w:val="0022129E"/>
    <w:rsid w:val="002217D2"/>
    <w:rsid w:val="00234B13"/>
    <w:rsid w:val="002B61B0"/>
    <w:rsid w:val="002D2B33"/>
    <w:rsid w:val="002F1A9E"/>
    <w:rsid w:val="003A3691"/>
    <w:rsid w:val="003B0EE2"/>
    <w:rsid w:val="003B6521"/>
    <w:rsid w:val="003D492E"/>
    <w:rsid w:val="003D7A11"/>
    <w:rsid w:val="00411D4C"/>
    <w:rsid w:val="004334FD"/>
    <w:rsid w:val="0048043A"/>
    <w:rsid w:val="00483835"/>
    <w:rsid w:val="004A491D"/>
    <w:rsid w:val="004D05AD"/>
    <w:rsid w:val="004D560C"/>
    <w:rsid w:val="004F5DBB"/>
    <w:rsid w:val="00506D91"/>
    <w:rsid w:val="00521AD2"/>
    <w:rsid w:val="0052315A"/>
    <w:rsid w:val="005255B4"/>
    <w:rsid w:val="005311C9"/>
    <w:rsid w:val="005430C0"/>
    <w:rsid w:val="00553599"/>
    <w:rsid w:val="00560EE5"/>
    <w:rsid w:val="005755FE"/>
    <w:rsid w:val="00577201"/>
    <w:rsid w:val="005B026B"/>
    <w:rsid w:val="005B586A"/>
    <w:rsid w:val="005B5C63"/>
    <w:rsid w:val="005C1E91"/>
    <w:rsid w:val="005D05BF"/>
    <w:rsid w:val="005D21F7"/>
    <w:rsid w:val="006159E3"/>
    <w:rsid w:val="006720FD"/>
    <w:rsid w:val="006C21CE"/>
    <w:rsid w:val="006C4076"/>
    <w:rsid w:val="006E1799"/>
    <w:rsid w:val="00723338"/>
    <w:rsid w:val="00744715"/>
    <w:rsid w:val="00746D9C"/>
    <w:rsid w:val="007544F1"/>
    <w:rsid w:val="00774DF5"/>
    <w:rsid w:val="00780B33"/>
    <w:rsid w:val="007869AA"/>
    <w:rsid w:val="007F6E26"/>
    <w:rsid w:val="008157C4"/>
    <w:rsid w:val="0082423B"/>
    <w:rsid w:val="00833BB9"/>
    <w:rsid w:val="00840328"/>
    <w:rsid w:val="00842C86"/>
    <w:rsid w:val="00867385"/>
    <w:rsid w:val="0087286A"/>
    <w:rsid w:val="0088412A"/>
    <w:rsid w:val="008A534F"/>
    <w:rsid w:val="008B3D58"/>
    <w:rsid w:val="008B7C95"/>
    <w:rsid w:val="008C64B4"/>
    <w:rsid w:val="008E4C1A"/>
    <w:rsid w:val="00903956"/>
    <w:rsid w:val="00920C17"/>
    <w:rsid w:val="00944AA1"/>
    <w:rsid w:val="00954211"/>
    <w:rsid w:val="0096601D"/>
    <w:rsid w:val="009C16F6"/>
    <w:rsid w:val="009D0354"/>
    <w:rsid w:val="009D11F5"/>
    <w:rsid w:val="00A149CB"/>
    <w:rsid w:val="00A604A6"/>
    <w:rsid w:val="00A703E2"/>
    <w:rsid w:val="00A87881"/>
    <w:rsid w:val="00A94183"/>
    <w:rsid w:val="00AC4F73"/>
    <w:rsid w:val="00AD0B06"/>
    <w:rsid w:val="00AE2CDB"/>
    <w:rsid w:val="00B07CA4"/>
    <w:rsid w:val="00B100F7"/>
    <w:rsid w:val="00B5024C"/>
    <w:rsid w:val="00B56AFC"/>
    <w:rsid w:val="00B834D0"/>
    <w:rsid w:val="00B901D2"/>
    <w:rsid w:val="00B95243"/>
    <w:rsid w:val="00C025C7"/>
    <w:rsid w:val="00C0698E"/>
    <w:rsid w:val="00C11459"/>
    <w:rsid w:val="00C20148"/>
    <w:rsid w:val="00C40325"/>
    <w:rsid w:val="00C46B9A"/>
    <w:rsid w:val="00CD5D3F"/>
    <w:rsid w:val="00CE6BFE"/>
    <w:rsid w:val="00D01BED"/>
    <w:rsid w:val="00D30386"/>
    <w:rsid w:val="00D367F6"/>
    <w:rsid w:val="00DE244C"/>
    <w:rsid w:val="00DE5D98"/>
    <w:rsid w:val="00DF25AF"/>
    <w:rsid w:val="00E03115"/>
    <w:rsid w:val="00E06282"/>
    <w:rsid w:val="00E11BDE"/>
    <w:rsid w:val="00E1427E"/>
    <w:rsid w:val="00E22CE8"/>
    <w:rsid w:val="00E60DD5"/>
    <w:rsid w:val="00E634A1"/>
    <w:rsid w:val="00E727E9"/>
    <w:rsid w:val="00E855DE"/>
    <w:rsid w:val="00F0389D"/>
    <w:rsid w:val="00F14F61"/>
    <w:rsid w:val="00F21ED7"/>
    <w:rsid w:val="00F4677A"/>
    <w:rsid w:val="00F665D2"/>
    <w:rsid w:val="00F7384B"/>
    <w:rsid w:val="00F819CC"/>
    <w:rsid w:val="00F83FC5"/>
    <w:rsid w:val="00FB1C0A"/>
    <w:rsid w:val="00FC72E3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E52FA"/>
  <w15:chartTrackingRefBased/>
  <w15:docId w15:val="{55DE13DA-7F00-4B1F-9ED0-FB1BB94B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722"/>
    <w:pPr>
      <w:spacing w:after="0" w:line="259" w:lineRule="auto"/>
    </w:pPr>
    <w:rPr>
      <w:rFonts w:ascii="Corbel" w:hAnsi="Corbel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7F6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eastAsiaTheme="majorEastAsia" w:cstheme="majorBidi"/>
      <w:color w:val="15233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233E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eastAsiaTheme="majorEastAsia" w:cstheme="majorBidi"/>
      <w:color w:val="15233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7F6E26"/>
    <w:pPr>
      <w:spacing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aliases w:val="Ondertitel rapport"/>
    <w:basedOn w:val="Rapporttitel"/>
    <w:next w:val="Standaard"/>
    <w:link w:val="Ondertitel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OndertitelChar">
    <w:name w:val="Ondertitel Char"/>
    <w:aliases w:val="Ondertitel rapport Char"/>
    <w:basedOn w:val="Standaardalinea-lettertype"/>
    <w:link w:val="Ondertitel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ievebenadrukking">
    <w:name w:val="Intense Emphasis"/>
    <w:basedOn w:val="Standaardalinea-lettertype"/>
    <w:uiPriority w:val="99"/>
    <w:semiHidden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B7C95"/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aliases w:val="Lijstalinea ongenummerd,Hoofdstuk 1,Colofon,Opsomblokjes en substreepjes,Lijst paragraaf,-_BOMW,opsomming cijfer,lijstStijl"/>
    <w:basedOn w:val="Standaard"/>
    <w:link w:val="LijstalineaChar"/>
    <w:uiPriority w:val="5"/>
    <w:qFormat/>
    <w:rsid w:val="002217D2"/>
    <w:pPr>
      <w:numPr>
        <w:numId w:val="1"/>
      </w:numPr>
      <w:ind w:left="360"/>
      <w:contextualSpacing/>
    </w:pPr>
  </w:style>
  <w:style w:type="paragraph" w:customStyle="1" w:styleId="tabeltekst">
    <w:name w:val="tabeltekst"/>
    <w:basedOn w:val="Standaard"/>
    <w:autoRedefine/>
    <w:uiPriority w:val="11"/>
    <w:qFormat/>
    <w:rsid w:val="00C0698E"/>
    <w:pPr>
      <w:spacing w:after="60" w:line="240" w:lineRule="auto"/>
    </w:pPr>
    <w:rPr>
      <w:rFonts w:eastAsiaTheme="minorEastAsia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Standaard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Standaardalinea-lettertype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Standaard"/>
    <w:autoRedefine/>
    <w:uiPriority w:val="99"/>
    <w:qFormat/>
    <w:rsid w:val="00D30386"/>
    <w:pPr>
      <w:ind w:left="855" w:hanging="855"/>
    </w:pPr>
    <w:rPr>
      <w:rFonts w:eastAsiaTheme="minorEastAsia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Standaard"/>
    <w:uiPriority w:val="99"/>
    <w:qFormat/>
    <w:rsid w:val="003B0EE2"/>
    <w:pPr>
      <w:spacing w:after="60"/>
      <w:ind w:left="851" w:hanging="851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7C95"/>
  </w:style>
  <w:style w:type="paragraph" w:styleId="Voettekst">
    <w:name w:val="footer"/>
    <w:basedOn w:val="Standaard"/>
    <w:link w:val="VoettekstChar"/>
    <w:uiPriority w:val="99"/>
    <w:unhideWhenUsed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0EE2"/>
  </w:style>
  <w:style w:type="paragraph" w:customStyle="1" w:styleId="Tekstinheaderrapport">
    <w:name w:val="Tekst in header (rapport)"/>
    <w:basedOn w:val="Standaard"/>
    <w:autoRedefine/>
    <w:uiPriority w:val="12"/>
    <w:qFormat/>
    <w:rsid w:val="003B0EE2"/>
    <w:pPr>
      <w:ind w:left="855" w:hanging="855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vaninhoudsopgave">
    <w:name w:val="TOC Heading"/>
    <w:basedOn w:val="HoofdstuktekstRapportH2"/>
    <w:next w:val="Standaard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0EE2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3B0EE2"/>
    <w:rPr>
      <w:color w:val="2878CD" w:themeColor="hyperlink"/>
      <w:u w:val="single"/>
    </w:rPr>
  </w:style>
  <w:style w:type="table" w:styleId="Tabelraster">
    <w:name w:val="Table Grid"/>
    <w:basedOn w:val="Standaardtabel"/>
    <w:uiPriority w:val="39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Standaard"/>
    <w:next w:val="Standaard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Standaardalinea-lettertype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jstalineaChar">
    <w:name w:val="Lijstalinea Char"/>
    <w:aliases w:val="Lijstalinea ongenummerd Char,Hoofdstuk 1 Char,Colofon Char,Opsomblokjes en substreepjes Char,Lijst paragraaf Char,-_BOMW Char,opsomming cijfer Char,lijstStijl Char"/>
    <w:basedOn w:val="Standaardalinea-lettertype"/>
    <w:link w:val="Lijstalinea"/>
    <w:uiPriority w:val="5"/>
    <w:rsid w:val="00DE244C"/>
  </w:style>
  <w:style w:type="paragraph" w:customStyle="1" w:styleId="TussenkoprapportH3">
    <w:name w:val="Tussenkop rapport (H3)"/>
    <w:basedOn w:val="HoofdstuktekstRapportH2"/>
    <w:next w:val="Standaard"/>
    <w:autoRedefine/>
    <w:uiPriority w:val="2"/>
    <w:qFormat/>
    <w:rsid w:val="00E06282"/>
    <w:rPr>
      <w:color w:val="8DCF6A" w:themeColor="accent2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Standaard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jstalinea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jstalineaChar"/>
    <w:link w:val="Lijstmeti"/>
    <w:uiPriority w:val="7"/>
    <w:rsid w:val="00DE244C"/>
  </w:style>
  <w:style w:type="paragraph" w:customStyle="1" w:styleId="Lijstmetletters">
    <w:name w:val="Lijst met letters"/>
    <w:basedOn w:val="Lijstalinea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jstalinea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Standaard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jstalinea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jstalineaChar"/>
    <w:link w:val="Lijstmetcijfers"/>
    <w:uiPriority w:val="6"/>
    <w:rsid w:val="00DE244C"/>
  </w:style>
  <w:style w:type="character" w:styleId="Verwijzingopmerking">
    <w:name w:val="annotation reference"/>
    <w:basedOn w:val="Standaardalinea-lettertype"/>
    <w:uiPriority w:val="99"/>
    <w:semiHidden/>
    <w:unhideWhenUsed/>
    <w:rsid w:val="00521A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A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A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A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AD2"/>
    <w:rPr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96601D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96601D"/>
    <w:pPr>
      <w:spacing w:after="100"/>
      <w:ind w:left="440"/>
    </w:pPr>
  </w:style>
  <w:style w:type="paragraph" w:customStyle="1" w:styleId="Colofontitel">
    <w:name w:val="Colofontitel"/>
    <w:basedOn w:val="HoofdstuktekstRapportH2"/>
    <w:next w:val="Documentgegevens"/>
    <w:qFormat/>
    <w:rsid w:val="0096601D"/>
  </w:style>
  <w:style w:type="character" w:styleId="Tekstvantijdelijkeaanduiding">
    <w:name w:val="Placeholder Text"/>
    <w:basedOn w:val="Standaardalinea-lettertype"/>
    <w:uiPriority w:val="99"/>
    <w:semiHidden/>
    <w:rsid w:val="001F6722"/>
    <w:rPr>
      <w:color w:val="808080"/>
    </w:rPr>
  </w:style>
  <w:style w:type="paragraph" w:styleId="Geenafstand">
    <w:name w:val="No Spacing"/>
    <w:uiPriority w:val="1"/>
    <w:qFormat/>
    <w:rsid w:val="001F6722"/>
    <w:pPr>
      <w:spacing w:after="0" w:line="240" w:lineRule="auto"/>
    </w:pPr>
    <w:rPr>
      <w:rFonts w:ascii="Corbel" w:hAnsi="Corbel"/>
    </w:rPr>
  </w:style>
  <w:style w:type="paragraph" w:customStyle="1" w:styleId="Default">
    <w:name w:val="Default"/>
    <w:rsid w:val="001F6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amberi\OneDrive%20-%20Gemeente%20Hardenberg\Team%20Inkoop%20-%20General\Aanbestedingen\Aanbestedingen%202026\Adviesdiensten%20gebouwen\01.%20Aanbestedingsdocumenten\Review\Bijlage%204%20-%20Referentieformul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023C0BE64454187901BE7059D56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EC7500-B65E-4A3D-947B-B886097D972D}"/>
      </w:docPartPr>
      <w:docPartBody>
        <w:p w:rsidR="0082194B" w:rsidRDefault="0082194B">
          <w:pPr>
            <w:pStyle w:val="446023C0BE64454187901BE7059D5697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0ADDD10120744D4BECB91C7B2211C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F7E0C1-1023-44DC-B3E4-287A56615C23}"/>
      </w:docPartPr>
      <w:docPartBody>
        <w:p w:rsidR="0082194B" w:rsidRDefault="0082194B">
          <w:pPr>
            <w:pStyle w:val="C0ADDD10120744D4BECB91C7B2211C35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A2518FEC72EB4BB19BAFED46D86121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60A8AC-079F-419F-AB3C-82D416864B2D}"/>
      </w:docPartPr>
      <w:docPartBody>
        <w:p w:rsidR="0082194B" w:rsidRDefault="0082194B">
          <w:pPr>
            <w:pStyle w:val="A2518FEC72EB4BB19BAFED46D8612130"/>
          </w:pPr>
          <w:r w:rsidRPr="00F56828">
            <w:rPr>
              <w:highlight w:val="lightGray"/>
            </w:rPr>
            <w:t>Rechtsgeldig ondertekenaar</w:t>
          </w:r>
        </w:p>
      </w:docPartBody>
    </w:docPart>
    <w:docPart>
      <w:docPartPr>
        <w:name w:val="A5EBBE7A125F40A4AFA7E62A0FE10C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0A55E7-DFE4-4A52-B765-1E464B7C057E}"/>
      </w:docPartPr>
      <w:docPartBody>
        <w:p w:rsidR="0082194B" w:rsidRDefault="0082194B">
          <w:pPr>
            <w:pStyle w:val="A5EBBE7A125F40A4AFA7E62A0FE10CB6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7C0D6A1FBA4BB2B81803F9BE0488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228916-82DC-4B98-BAB2-1D4D7AFDC952}"/>
      </w:docPartPr>
      <w:docPartBody>
        <w:p w:rsidR="0082194B" w:rsidRDefault="0082194B">
          <w:pPr>
            <w:pStyle w:val="017C0D6A1FBA4BB2B81803F9BE048876"/>
          </w:pPr>
          <w:r w:rsidRPr="00F56828">
            <w:rPr>
              <w:highlight w:val="lightGray"/>
            </w:rPr>
            <w:t>Volledige naam en rechtsvorm</w:t>
          </w:r>
        </w:p>
      </w:docPartBody>
    </w:docPart>
    <w:docPart>
      <w:docPartPr>
        <w:name w:val="9D5C67AB67BE4B47A42F8A64BAC531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AB8BBA-A40A-4741-9D8B-6A25D21D5F77}"/>
      </w:docPartPr>
      <w:docPartBody>
        <w:p w:rsidR="0082194B" w:rsidRDefault="0082194B">
          <w:pPr>
            <w:pStyle w:val="9D5C67AB67BE4B47A42F8A64BAC531D7"/>
          </w:pPr>
          <w:r w:rsidRPr="00F56828">
            <w:rPr>
              <w:highlight w:val="lightGray"/>
            </w:rPr>
            <w:t>Plaats en datum</w:t>
          </w:r>
        </w:p>
      </w:docPartBody>
    </w:docPart>
    <w:docPart>
      <w:docPartPr>
        <w:name w:val="DD3D273EEF3B4251AF6F06B346E55B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34AE7F-8D4F-4211-B69E-5EEB33A622F8}"/>
      </w:docPartPr>
      <w:docPartBody>
        <w:p w:rsidR="0082194B" w:rsidRDefault="0082194B">
          <w:pPr>
            <w:pStyle w:val="DD3D273EEF3B4251AF6F06B346E55BB3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4B"/>
    <w:rsid w:val="001375EB"/>
    <w:rsid w:val="003A2FA2"/>
    <w:rsid w:val="004D7A86"/>
    <w:rsid w:val="005B026B"/>
    <w:rsid w:val="0082194B"/>
    <w:rsid w:val="009D11F5"/>
    <w:rsid w:val="00A149CB"/>
    <w:rsid w:val="00AC4F73"/>
    <w:rsid w:val="00BA2275"/>
    <w:rsid w:val="00C46B9A"/>
    <w:rsid w:val="00FA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446023C0BE64454187901BE7059D5697">
    <w:name w:val="446023C0BE64454187901BE7059D5697"/>
  </w:style>
  <w:style w:type="paragraph" w:customStyle="1" w:styleId="C0ADDD10120744D4BECB91C7B2211C35">
    <w:name w:val="C0ADDD10120744D4BECB91C7B2211C35"/>
  </w:style>
  <w:style w:type="paragraph" w:customStyle="1" w:styleId="A2518FEC72EB4BB19BAFED46D8612130">
    <w:name w:val="A2518FEC72EB4BB19BAFED46D8612130"/>
  </w:style>
  <w:style w:type="paragraph" w:customStyle="1" w:styleId="A5EBBE7A125F40A4AFA7E62A0FE10CB6">
    <w:name w:val="A5EBBE7A125F40A4AFA7E62A0FE10CB6"/>
  </w:style>
  <w:style w:type="paragraph" w:customStyle="1" w:styleId="017C0D6A1FBA4BB2B81803F9BE048876">
    <w:name w:val="017C0D6A1FBA4BB2B81803F9BE048876"/>
  </w:style>
  <w:style w:type="paragraph" w:customStyle="1" w:styleId="9D5C67AB67BE4B47A42F8A64BAC531D7">
    <w:name w:val="9D5C67AB67BE4B47A42F8A64BAC531D7"/>
  </w:style>
  <w:style w:type="paragraph" w:customStyle="1" w:styleId="DD3D273EEF3B4251AF6F06B346E55BB3">
    <w:name w:val="DD3D273EEF3B4251AF6F06B346E55B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98e4d-50b2-4d1b-b500-1bb80a065552" xsi:nil="true"/>
    <lcf76f155ced4ddcb4097134ff3c332f xmlns="e42e2177-25b1-43dd-98d8-1aba2307a5e9">
      <Terms xmlns="http://schemas.microsoft.com/office/infopath/2007/PartnerControls"/>
    </lcf76f155ced4ddcb4097134ff3c332f>
    <Datumentijd xmlns="e42e2177-25b1-43dd-98d8-1aba2307a5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344F438046541A07BB6798A8C1860" ma:contentTypeVersion="14" ma:contentTypeDescription="Een nieuw document maken." ma:contentTypeScope="" ma:versionID="69b4dd6778aa912df3406bc775b117e2">
  <xsd:schema xmlns:xsd="http://www.w3.org/2001/XMLSchema" xmlns:xs="http://www.w3.org/2001/XMLSchema" xmlns:p="http://schemas.microsoft.com/office/2006/metadata/properties" xmlns:ns2="e42e2177-25b1-43dd-98d8-1aba2307a5e9" xmlns:ns3="38f98e4d-50b2-4d1b-b500-1bb80a065552" targetNamespace="http://schemas.microsoft.com/office/2006/metadata/properties" ma:root="true" ma:fieldsID="dcf8a6638e4c24c1f16fe3b0b9436b12" ns2:_="" ns3:_="">
    <xsd:import namespace="e42e2177-25b1-43dd-98d8-1aba2307a5e9"/>
    <xsd:import namespace="38f98e4d-50b2-4d1b-b500-1bb80a065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umen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e2177-25b1-43dd-98d8-1aba2307a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8916d0e-57d1-4b5f-86b9-0657e53d2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entijd" ma:index="21" nillable="true" ma:displayName="Datum en tijd" ma:format="DateTime" ma:internalName="Datumen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98e4d-50b2-4d1b-b500-1bb80a06555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eb938c4-3c77-4b14-b60e-5f4c46e8e33a}" ma:internalName="TaxCatchAll" ma:showField="CatchAllData" ma:web="38f98e4d-50b2-4d1b-b500-1bb80a065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8E519-9F68-4FA3-832E-DB81BFB184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8D727B-E076-4A78-A6F7-D5D2AF3F84DC}">
  <ds:schemaRefs>
    <ds:schemaRef ds:uri="http://schemas.microsoft.com/office/2006/metadata/properties"/>
    <ds:schemaRef ds:uri="http://schemas.microsoft.com/office/infopath/2007/PartnerControls"/>
    <ds:schemaRef ds:uri="38f98e4d-50b2-4d1b-b500-1bb80a065552"/>
    <ds:schemaRef ds:uri="e42e2177-25b1-43dd-98d8-1aba2307a5e9"/>
  </ds:schemaRefs>
</ds:datastoreItem>
</file>

<file path=customXml/itemProps4.xml><?xml version="1.0" encoding="utf-8"?>
<ds:datastoreItem xmlns:ds="http://schemas.openxmlformats.org/officeDocument/2006/customXml" ds:itemID="{C5C73A1C-8551-411B-A36E-6B923455A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e2177-25b1-43dd-98d8-1aba2307a5e9"/>
    <ds:schemaRef ds:uri="38f98e4d-50b2-4d1b-b500-1bb80a065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4 - Referentieformulier.dotx</Template>
  <TotalTime>2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aanbesteding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aanbesteding</dc:title>
  <dc:subject/>
  <dc:creator>Ramon Lamberink</dc:creator>
  <cp:keywords/>
  <dc:description/>
  <cp:lastModifiedBy>Ramon Lamberink</cp:lastModifiedBy>
  <cp:revision>15</cp:revision>
  <dcterms:created xsi:type="dcterms:W3CDTF">2026-06-24T15:17:00Z</dcterms:created>
  <dcterms:modified xsi:type="dcterms:W3CDTF">2026-07-17T20:01:00Z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0x0101000A6344F438046541A07BB6798A8C1860</vt:lpwstr>
  </property>
  <property fmtid="{D5CDD505-2E9C-101B-9397-08002B2CF9AE}" pid="3" name="MediaServiceImageTags">
    <vt:lpwstr/>
  </property>
</Properties>
</file>