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F0E0" w14:textId="2CBEF6CA" w:rsidR="004947A5" w:rsidRDefault="00276D59" w:rsidP="007370D0">
      <w:pPr>
        <w:pStyle w:val="AonDocumentTitle"/>
        <w:spacing w:after="0" w:line="288" w:lineRule="auto"/>
        <w:jc w:val="center"/>
        <w:rPr>
          <w:color w:val="4F81BD"/>
        </w:rPr>
      </w:pPr>
      <w:bookmarkStart w:id="0" w:name="_Hlk125960375"/>
      <w:bookmarkStart w:id="1" w:name="_Hlk125960704"/>
      <w:bookmarkStart w:id="2" w:name="bkmTitelRapport"/>
      <w:bookmarkEnd w:id="0"/>
      <w:bookmarkEnd w:id="1"/>
      <w:r>
        <w:rPr>
          <w:noProof/>
        </w:rPr>
        <w:drawing>
          <wp:inline distT="0" distB="0" distL="0" distR="0" wp14:anchorId="0F3CD2C9" wp14:editId="1F5E6FFD">
            <wp:extent cx="5731510" cy="1296670"/>
            <wp:effectExtent l="0" t="0" r="0" b="0"/>
            <wp:docPr id="532337855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337855" name="Graphic 532337855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491A">
        <w:br/>
      </w:r>
    </w:p>
    <w:p w14:paraId="5A0DB16A" w14:textId="58FA60B4" w:rsidR="001B1F5D" w:rsidRPr="004947A5" w:rsidRDefault="00DF5503" w:rsidP="003F1D08">
      <w:pPr>
        <w:pStyle w:val="AonDocumentTitle"/>
        <w:spacing w:after="0" w:line="288" w:lineRule="auto"/>
        <w:jc w:val="center"/>
      </w:pPr>
      <w:r>
        <w:t>Invulbijlagen</w:t>
      </w:r>
    </w:p>
    <w:p w14:paraId="5A5C2538" w14:textId="479C0B88" w:rsidR="00705499" w:rsidRPr="004947A5" w:rsidRDefault="00B733D6" w:rsidP="003F1D08">
      <w:pPr>
        <w:pStyle w:val="AonDocumentTitle"/>
        <w:spacing w:after="0" w:line="288" w:lineRule="auto"/>
        <w:ind w:firstLine="720"/>
        <w:jc w:val="center"/>
      </w:pPr>
      <w:r w:rsidRPr="004947A5">
        <w:t>Europes</w:t>
      </w:r>
      <w:r w:rsidR="00D26CF1">
        <w:t>e</w:t>
      </w:r>
      <w:r w:rsidRPr="004947A5">
        <w:t xml:space="preserve"> </w:t>
      </w:r>
      <w:r w:rsidR="00363B38">
        <w:t xml:space="preserve">openbare </w:t>
      </w:r>
      <w:r w:rsidRPr="004947A5">
        <w:t>aanbested</w:t>
      </w:r>
      <w:r w:rsidR="00D26CF1">
        <w:t>ing</w:t>
      </w:r>
    </w:p>
    <w:p w14:paraId="73DA6F09" w14:textId="4476D7DC" w:rsidR="00121C8D" w:rsidRDefault="00D742EF" w:rsidP="003F1D08">
      <w:pPr>
        <w:pStyle w:val="AonDocumentTitle"/>
        <w:spacing w:after="0" w:line="288" w:lineRule="auto"/>
        <w:jc w:val="center"/>
      </w:pPr>
      <w:bookmarkStart w:id="3" w:name="bkmSubTitel"/>
      <w:bookmarkEnd w:id="2"/>
      <w:r>
        <w:t>Eigendommen</w:t>
      </w:r>
      <w:r w:rsidR="00354B09">
        <w:t>verzekering</w:t>
      </w:r>
      <w:r w:rsidR="00924C85">
        <w:t xml:space="preserve"> </w:t>
      </w:r>
      <w:r w:rsidR="0005111D">
        <w:t>Overheden</w:t>
      </w:r>
      <w:r w:rsidR="00354B09">
        <w:br/>
      </w:r>
    </w:p>
    <w:p w14:paraId="53F632B4" w14:textId="77777777" w:rsidR="003F1D08" w:rsidRDefault="003F1D08" w:rsidP="003F1D08">
      <w:pPr>
        <w:pStyle w:val="AonDocumentTitle"/>
        <w:spacing w:after="0" w:line="288" w:lineRule="auto"/>
        <w:jc w:val="center"/>
      </w:pPr>
    </w:p>
    <w:p w14:paraId="66288D38" w14:textId="5DD1EB15" w:rsidR="00354B09" w:rsidRDefault="0002285D" w:rsidP="003F1D08">
      <w:pPr>
        <w:pStyle w:val="AonDocumentTitle"/>
        <w:spacing w:after="0" w:line="288" w:lineRule="auto"/>
        <w:jc w:val="center"/>
      </w:pPr>
      <w:r>
        <w:t>Gemeente Vlissingen</w:t>
      </w:r>
      <w:r w:rsidR="004416B2" w:rsidRPr="004416B2">
        <w:t xml:space="preserve"> </w:t>
      </w:r>
    </w:p>
    <w:p w14:paraId="311AF859" w14:textId="77777777" w:rsidR="00121C8D" w:rsidRDefault="00121C8D" w:rsidP="003F1D08">
      <w:pPr>
        <w:pStyle w:val="AonDocumentTitle"/>
        <w:spacing w:after="0" w:line="288" w:lineRule="auto"/>
        <w:jc w:val="center"/>
      </w:pPr>
    </w:p>
    <w:p w14:paraId="5F3ED04B" w14:textId="77777777" w:rsidR="003F1D08" w:rsidRDefault="003F1D08" w:rsidP="003F1D08">
      <w:pPr>
        <w:pStyle w:val="AonDocumentTitle"/>
        <w:spacing w:after="0" w:line="288" w:lineRule="auto"/>
        <w:jc w:val="center"/>
      </w:pPr>
    </w:p>
    <w:p w14:paraId="0FBF0F13" w14:textId="56786D2A" w:rsidR="004C303D" w:rsidRDefault="00D26CF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Datum: </w:t>
      </w:r>
      <w:r w:rsidR="001E6866">
        <w:rPr>
          <w:sz w:val="20"/>
          <w:szCs w:val="20"/>
        </w:rPr>
        <w:t>16-7-2026</w:t>
      </w:r>
    </w:p>
    <w:p w14:paraId="78B66150" w14:textId="77777777" w:rsidR="003F1D08" w:rsidRDefault="003F1D08" w:rsidP="00276D59">
      <w:pPr>
        <w:pStyle w:val="AonDocumentTitle"/>
        <w:spacing w:after="0" w:line="288" w:lineRule="auto"/>
        <w:rPr>
          <w:sz w:val="20"/>
          <w:szCs w:val="20"/>
        </w:rPr>
      </w:pPr>
    </w:p>
    <w:p w14:paraId="0A961F65" w14:textId="77777777" w:rsidR="00B567E1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157F2BE" w14:textId="77777777" w:rsidR="00B567E1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2DBAD801" w14:textId="77777777" w:rsidR="004379E8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29CB9A21" w14:textId="77777777" w:rsidR="004379E8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F761111" w14:textId="77777777" w:rsidR="004379E8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bookmarkEnd w:id="3"/>
    <w:p w14:paraId="0BA52BB8" w14:textId="77777777" w:rsidR="00450922" w:rsidRDefault="00450922">
      <w:pPr>
        <w:rPr>
          <w:b/>
          <w:sz w:val="32"/>
          <w:szCs w:val="22"/>
        </w:rPr>
      </w:pPr>
      <w:r>
        <w:br w:type="page"/>
      </w:r>
    </w:p>
    <w:p w14:paraId="0895DF82" w14:textId="77D39EB4" w:rsidR="001B1F5D" w:rsidRPr="00D819D3" w:rsidRDefault="00876A7B" w:rsidP="003F1D08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4" w:name="_Toc233888985"/>
      <w:r w:rsidRPr="00D771FE">
        <w:rPr>
          <w:color w:val="auto"/>
        </w:rPr>
        <w:lastRenderedPageBreak/>
        <w:t xml:space="preserve">Bijlage </w:t>
      </w:r>
      <w:r w:rsidR="00085CA5">
        <w:rPr>
          <w:color w:val="auto"/>
        </w:rPr>
        <w:t>2</w:t>
      </w:r>
      <w:r w:rsidR="00085CA5" w:rsidRPr="00D771FE">
        <w:rPr>
          <w:color w:val="auto"/>
        </w:rPr>
        <w:t xml:space="preserve"> </w:t>
      </w:r>
      <w:r w:rsidR="00085CA5" w:rsidRPr="00085CA5">
        <w:rPr>
          <w:color w:val="auto"/>
        </w:rPr>
        <w:t xml:space="preserve">Inschrijfformulier </w:t>
      </w:r>
      <w:r w:rsidR="001350C9">
        <w:rPr>
          <w:color w:val="auto"/>
        </w:rPr>
        <w:t>-</w:t>
      </w:r>
      <w:r w:rsidR="00085CA5" w:rsidRPr="00085CA5">
        <w:rPr>
          <w:color w:val="auto"/>
        </w:rPr>
        <w:t xml:space="preserve"> Leidend </w:t>
      </w:r>
      <w:r w:rsidR="00EE0D4D">
        <w:rPr>
          <w:color w:val="auto"/>
        </w:rPr>
        <w:t>V</w:t>
      </w:r>
      <w:r w:rsidR="00EE0D4D" w:rsidRPr="00085CA5">
        <w:rPr>
          <w:color w:val="auto"/>
        </w:rPr>
        <w:t>erzekeraar</w:t>
      </w:r>
      <w:bookmarkEnd w:id="4"/>
      <w:r w:rsidR="00EE0D4D" w:rsidRPr="00085CA5" w:rsidDel="00085CA5">
        <w:rPr>
          <w:color w:val="auto"/>
        </w:rPr>
        <w:t xml:space="preserve"> </w:t>
      </w:r>
    </w:p>
    <w:p w14:paraId="2146603E" w14:textId="55DAA834" w:rsidR="001B1F5D" w:rsidRDefault="00117E24" w:rsidP="003F1D08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/>
      </w:r>
      <w:r w:rsidR="001B1F5D" w:rsidRPr="00C85AAF">
        <w:rPr>
          <w:rFonts w:cs="Arial"/>
          <w:b/>
          <w:bCs/>
          <w:szCs w:val="20"/>
        </w:rPr>
        <w:t xml:space="preserve">Inzake </w:t>
      </w:r>
      <w:r w:rsidR="001B1F5D">
        <w:rPr>
          <w:rFonts w:cs="Arial"/>
          <w:b/>
          <w:bCs/>
          <w:szCs w:val="20"/>
        </w:rPr>
        <w:t>Europese Aan</w:t>
      </w:r>
      <w:r w:rsidR="001B1F5D" w:rsidRPr="00C85AAF">
        <w:rPr>
          <w:rFonts w:cs="Arial"/>
          <w:b/>
          <w:bCs/>
          <w:szCs w:val="20"/>
        </w:rPr>
        <w:t xml:space="preserve">besteding </w:t>
      </w:r>
      <w:r w:rsidR="00F05221">
        <w:rPr>
          <w:rFonts w:cs="Arial"/>
          <w:b/>
          <w:bCs/>
          <w:szCs w:val="20"/>
        </w:rPr>
        <w:t>eigendommen</w:t>
      </w:r>
      <w:r w:rsidR="00085CA5">
        <w:rPr>
          <w:rFonts w:cs="Arial"/>
          <w:b/>
          <w:bCs/>
          <w:szCs w:val="20"/>
        </w:rPr>
        <w:t xml:space="preserve">verzekering </w:t>
      </w:r>
      <w:r w:rsidR="00F05221">
        <w:rPr>
          <w:rFonts w:cs="Arial"/>
          <w:b/>
          <w:bCs/>
          <w:szCs w:val="20"/>
        </w:rPr>
        <w:t>t.b.v.</w:t>
      </w:r>
      <w:r w:rsidR="001B1F5D">
        <w:rPr>
          <w:rFonts w:cs="Arial"/>
          <w:b/>
          <w:bCs/>
          <w:szCs w:val="20"/>
        </w:rPr>
        <w:t xml:space="preserve"> </w:t>
      </w:r>
      <w:r w:rsidR="0002285D">
        <w:rPr>
          <w:rFonts w:cs="Arial"/>
          <w:b/>
          <w:bCs/>
          <w:szCs w:val="20"/>
        </w:rPr>
        <w:t>gemeente Vlissingen</w:t>
      </w:r>
      <w:r>
        <w:rPr>
          <w:rFonts w:cs="Arial"/>
          <w:b/>
          <w:bCs/>
          <w:szCs w:val="20"/>
        </w:rPr>
        <w:br/>
      </w:r>
    </w:p>
    <w:p w14:paraId="3017E2D4" w14:textId="77777777" w:rsidR="00D0657D" w:rsidRDefault="00D0657D" w:rsidP="003F1D08">
      <w:pPr>
        <w:spacing w:line="288" w:lineRule="auto"/>
      </w:pPr>
      <w:bookmarkStart w:id="5" w:name="_Toc459126178"/>
      <w:bookmarkStart w:id="6" w:name="_Toc459277879"/>
    </w:p>
    <w:p w14:paraId="3315C707" w14:textId="28B945FE" w:rsidR="001B1F5D" w:rsidRPr="00876A7B" w:rsidRDefault="009357B5" w:rsidP="003F1D08">
      <w:pPr>
        <w:spacing w:line="288" w:lineRule="auto"/>
        <w:rPr>
          <w:b/>
        </w:rPr>
      </w:pPr>
      <w:r>
        <w:rPr>
          <w:b/>
        </w:rPr>
        <w:t>Leidend</w:t>
      </w:r>
      <w:r w:rsidR="001B1F5D" w:rsidRPr="00876A7B">
        <w:rPr>
          <w:b/>
        </w:rPr>
        <w:t xml:space="preserve"> </w:t>
      </w:r>
      <w:r w:rsidR="00FD3591">
        <w:rPr>
          <w:b/>
        </w:rPr>
        <w:t>V</w:t>
      </w:r>
      <w:r w:rsidR="001B1F5D" w:rsidRPr="00876A7B">
        <w:rPr>
          <w:b/>
        </w:rPr>
        <w:t>erzekeraar</w:t>
      </w:r>
      <w:bookmarkEnd w:id="5"/>
      <w:bookmarkEnd w:id="6"/>
    </w:p>
    <w:p w14:paraId="6581191A" w14:textId="6B175BD8" w:rsidR="001B1F5D" w:rsidRPr="00054598" w:rsidRDefault="001B1F5D" w:rsidP="003F1D08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 w:rsidR="006946FE"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 w:rsidR="009357B5">
        <w:rPr>
          <w:rFonts w:cs="Arial"/>
          <w:szCs w:val="20"/>
        </w:rPr>
        <w:t>Leidend</w:t>
      </w:r>
      <w:r w:rsidRPr="00054598">
        <w:rPr>
          <w:rFonts w:cs="Arial"/>
          <w:szCs w:val="20"/>
        </w:rPr>
        <w:t xml:space="preserve"> </w:t>
      </w:r>
      <w:r w:rsidR="00FD3591"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24ACF82D" w14:textId="77777777" w:rsidR="001B1F5D" w:rsidRDefault="001B1F5D" w:rsidP="003F1D08">
      <w:pPr>
        <w:pStyle w:val="ReportBodyTextIndent"/>
        <w:spacing w:line="288" w:lineRule="auto"/>
        <w:ind w:left="0"/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085CA5" w:rsidRPr="00900DFC" w14:paraId="5E8B1944" w14:textId="77777777" w:rsidTr="00900DFC">
        <w:tc>
          <w:tcPr>
            <w:tcW w:w="6658" w:type="dxa"/>
          </w:tcPr>
          <w:p w14:paraId="3C4DE7ED" w14:textId="518F2CE6" w:rsidR="00085CA5" w:rsidRPr="00900DFC" w:rsidRDefault="00085CA5" w:rsidP="000160CF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Aangeboden capaciteit (als Leidend verzekeraar)</w:t>
            </w:r>
          </w:p>
        </w:tc>
        <w:tc>
          <w:tcPr>
            <w:tcW w:w="1559" w:type="dxa"/>
          </w:tcPr>
          <w:p w14:paraId="13C74412" w14:textId="4CE21059" w:rsidR="00085CA5" w:rsidRPr="00900DFC" w:rsidRDefault="00085CA5" w:rsidP="000160CF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6FDC7CD2" w14:textId="77777777" w:rsidR="00761A5D" w:rsidRDefault="00761A5D" w:rsidP="003F1D08">
      <w:pPr>
        <w:pStyle w:val="ReportBodyText"/>
        <w:spacing w:line="288" w:lineRule="auto"/>
        <w:rPr>
          <w:rFonts w:cs="Arial"/>
          <w:lang w:val="nl-NL"/>
        </w:rPr>
      </w:pPr>
    </w:p>
    <w:p w14:paraId="073748C7" w14:textId="5C5CD176" w:rsidR="001B1F5D" w:rsidRPr="00B06374" w:rsidRDefault="001B1F5D" w:rsidP="003F1D08">
      <w:pPr>
        <w:pStyle w:val="ReportBodyText"/>
        <w:spacing w:line="288" w:lineRule="auto"/>
        <w:rPr>
          <w:rFonts w:cs="Arial"/>
          <w:lang w:val="nl-NL"/>
        </w:rPr>
      </w:pPr>
      <w:r w:rsidRPr="00B06374">
        <w:rPr>
          <w:rFonts w:cs="Arial"/>
          <w:lang w:val="nl-NL"/>
        </w:rPr>
        <w:t xml:space="preserve">Het aandeel van de </w:t>
      </w:r>
      <w:r w:rsidR="009357B5" w:rsidRPr="00B06374">
        <w:rPr>
          <w:rFonts w:cs="Arial"/>
          <w:lang w:val="nl-NL"/>
        </w:rPr>
        <w:t>Leidend</w:t>
      </w:r>
      <w:r w:rsidRPr="00B06374">
        <w:rPr>
          <w:rFonts w:cs="Arial"/>
          <w:lang w:val="nl-NL"/>
        </w:rPr>
        <w:t xml:space="preserve"> </w:t>
      </w:r>
      <w:r w:rsidR="00FD3591" w:rsidRPr="00B06374">
        <w:rPr>
          <w:rFonts w:cs="Arial"/>
          <w:lang w:val="nl-NL"/>
        </w:rPr>
        <w:t>V</w:t>
      </w:r>
      <w:r w:rsidRPr="00B06374">
        <w:rPr>
          <w:rFonts w:cs="Arial"/>
          <w:lang w:val="nl-NL"/>
        </w:rPr>
        <w:t xml:space="preserve">erzekeraar dient minimaal 25% te zijn van het te </w:t>
      </w:r>
    </w:p>
    <w:p w14:paraId="6EEF9D5B" w14:textId="77777777" w:rsidR="001B1F5D" w:rsidRDefault="001B1F5D" w:rsidP="003F1D08">
      <w:pPr>
        <w:pStyle w:val="Plattetekstinspringen"/>
        <w:tabs>
          <w:tab w:val="left" w:pos="8250"/>
        </w:tabs>
        <w:spacing w:after="0" w:line="288" w:lineRule="auto"/>
        <w:ind w:left="0"/>
        <w:rPr>
          <w:rFonts w:cs="Arial"/>
        </w:rPr>
      </w:pPr>
      <w:r>
        <w:rPr>
          <w:rFonts w:cs="Arial"/>
        </w:rPr>
        <w:t>verzekeren risico passend binnen het obligatoir herverzekeringscontract.</w:t>
      </w:r>
    </w:p>
    <w:p w14:paraId="744260CB" w14:textId="77777777" w:rsidR="00085CA5" w:rsidRDefault="00085CA5" w:rsidP="003F1D08">
      <w:pPr>
        <w:pStyle w:val="Kop4"/>
        <w:tabs>
          <w:tab w:val="left" w:pos="7590"/>
        </w:tabs>
        <w:spacing w:before="0" w:line="288" w:lineRule="auto"/>
        <w:rPr>
          <w:rFonts w:cs="Arial"/>
          <w:color w:val="auto"/>
          <w:sz w:val="22"/>
          <w:szCs w:val="22"/>
        </w:rPr>
      </w:pPr>
    </w:p>
    <w:p w14:paraId="20D63DF2" w14:textId="77777777" w:rsidR="00900DFC" w:rsidRPr="00900DFC" w:rsidRDefault="00900DFC" w:rsidP="003F1D08">
      <w:pPr>
        <w:spacing w:line="288" w:lineRule="auto"/>
      </w:pPr>
    </w:p>
    <w:p w14:paraId="63B6CBFC" w14:textId="0C5D478F" w:rsidR="001B1F5D" w:rsidRPr="00900DFC" w:rsidRDefault="001B1F5D" w:rsidP="003F1D08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 xml:space="preserve">Premie als </w:t>
      </w:r>
      <w:r w:rsidR="009357B5" w:rsidRPr="00900DFC">
        <w:rPr>
          <w:rFonts w:cs="Arial"/>
          <w:b/>
          <w:bCs/>
        </w:rPr>
        <w:t>Leidend</w:t>
      </w:r>
      <w:r w:rsidRPr="00900DFC">
        <w:rPr>
          <w:rFonts w:cs="Arial"/>
          <w:b/>
          <w:bCs/>
        </w:rPr>
        <w:t xml:space="preserve"> </w:t>
      </w:r>
      <w:r w:rsidR="00FD3591" w:rsidRPr="00900DFC">
        <w:rPr>
          <w:rFonts w:cs="Arial"/>
          <w:b/>
          <w:bCs/>
        </w:rPr>
        <w:t>V</w:t>
      </w:r>
      <w:r w:rsidRPr="00900DFC">
        <w:rPr>
          <w:rFonts w:cs="Arial"/>
          <w:b/>
          <w:bCs/>
        </w:rPr>
        <w:t>erzekeraar: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1701"/>
      </w:tblGrid>
      <w:tr w:rsidR="001B1F5D" w14:paraId="6CF2F71B" w14:textId="77777777" w:rsidTr="00900DFC">
        <w:trPr>
          <w:trHeight w:val="604"/>
        </w:trPr>
        <w:tc>
          <w:tcPr>
            <w:tcW w:w="6516" w:type="dxa"/>
          </w:tcPr>
          <w:p w14:paraId="76BC7B7A" w14:textId="77777777" w:rsidR="001B1F5D" w:rsidRDefault="001B1F5D" w:rsidP="003F1D08">
            <w:pPr>
              <w:spacing w:line="288" w:lineRule="auto"/>
              <w:rPr>
                <w:rFonts w:cs="Arial"/>
                <w:b/>
              </w:rPr>
            </w:pPr>
          </w:p>
          <w:p w14:paraId="732B1536" w14:textId="1F820E67" w:rsidR="000013B3" w:rsidRDefault="001B1F5D" w:rsidP="003F1D08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900DFC">
              <w:rPr>
                <w:rFonts w:cs="Arial"/>
                <w:bCs/>
              </w:rPr>
              <w:t>Geoffreerd</w:t>
            </w:r>
            <w:r w:rsidR="000013B3">
              <w:rPr>
                <w:rFonts w:cs="Arial"/>
                <w:bCs/>
              </w:rPr>
              <w:t xml:space="preserve"> premie promillage</w:t>
            </w:r>
            <w:r w:rsidR="000013B3"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</w:p>
          <w:p w14:paraId="37D9FDF8" w14:textId="56D99D9F" w:rsidR="001B1F5D" w:rsidRPr="00900DFC" w:rsidRDefault="001B1F5D" w:rsidP="003F1D08">
            <w:pPr>
              <w:spacing w:line="288" w:lineRule="auto"/>
              <w:rPr>
                <w:rFonts w:cs="Arial"/>
                <w:bCs/>
                <w:u w:val="single"/>
              </w:rPr>
            </w:pPr>
          </w:p>
          <w:p w14:paraId="40F0D64E" w14:textId="77777777" w:rsidR="001B1F5D" w:rsidRPr="00C279F9" w:rsidRDefault="001B1F5D" w:rsidP="003F1D08">
            <w:pPr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725A458D" w14:textId="77777777" w:rsidR="001B1F5D" w:rsidRDefault="001B1F5D" w:rsidP="003F1D08">
            <w:pPr>
              <w:spacing w:line="288" w:lineRule="auto"/>
              <w:rPr>
                <w:rFonts w:cs="Arial"/>
              </w:rPr>
            </w:pPr>
          </w:p>
          <w:p w14:paraId="0C2B1C8D" w14:textId="12315DB4" w:rsidR="001B1F5D" w:rsidRDefault="001B1F5D" w:rsidP="003F1D08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14:paraId="7743D847" w14:textId="5783844B" w:rsidR="00D0657D" w:rsidRPr="00E45DA8" w:rsidRDefault="00D0657D" w:rsidP="003F1D08">
      <w:pPr>
        <w:spacing w:line="288" w:lineRule="auto"/>
        <w:rPr>
          <w:rFonts w:cs="Arial"/>
          <w:color w:val="0070C0"/>
        </w:rPr>
      </w:pPr>
    </w:p>
    <w:p w14:paraId="28A07AF7" w14:textId="6E8B6091" w:rsidR="001B1F5D" w:rsidRPr="00E45DA8" w:rsidRDefault="001B1F5D" w:rsidP="003F1D08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>Premies dienen in promillages te worden weergegeven en</w:t>
      </w:r>
      <w:r>
        <w:rPr>
          <w:rFonts w:cs="Arial"/>
        </w:rPr>
        <w:t xml:space="preserve"> </w:t>
      </w:r>
      <w:r w:rsidR="00E45DA8" w:rsidRPr="00F465CF">
        <w:rPr>
          <w:rFonts w:cs="Arial"/>
        </w:rPr>
        <w:t>netto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="00E45DA8"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 w:rsidR="003517A9">
        <w:rPr>
          <w:rFonts w:cs="Arial"/>
          <w:lang w:val="nl"/>
        </w:rPr>
        <w:t>én</w:t>
      </w:r>
      <w:r>
        <w:rPr>
          <w:rFonts w:cs="Arial"/>
          <w:lang w:val="nl"/>
        </w:rPr>
        <w:t xml:space="preserve">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6B660C82" w14:textId="77777777" w:rsidR="001B1F5D" w:rsidRDefault="001B1F5D" w:rsidP="003F1D08">
      <w:pPr>
        <w:spacing w:line="288" w:lineRule="auto"/>
        <w:rPr>
          <w:rFonts w:cs="Arial"/>
        </w:rPr>
      </w:pPr>
    </w:p>
    <w:p w14:paraId="57F9A748" w14:textId="77777777" w:rsidR="00900DFC" w:rsidRDefault="00900DFC" w:rsidP="003F1D08">
      <w:pPr>
        <w:spacing w:line="288" w:lineRule="auto"/>
        <w:rPr>
          <w:rFonts w:cs="Arial"/>
        </w:rPr>
      </w:pPr>
    </w:p>
    <w:p w14:paraId="22379FA2" w14:textId="77777777" w:rsidR="00900DFC" w:rsidRDefault="00900DFC" w:rsidP="003F1D08">
      <w:pPr>
        <w:spacing w:line="288" w:lineRule="auto"/>
        <w:rPr>
          <w:rFonts w:cs="Arial"/>
        </w:rPr>
      </w:pPr>
    </w:p>
    <w:p w14:paraId="00AE310E" w14:textId="77777777" w:rsidR="009731F3" w:rsidRDefault="009731F3" w:rsidP="003F1D08">
      <w:pPr>
        <w:spacing w:line="288" w:lineRule="auto"/>
        <w:rPr>
          <w:rFonts w:cs="Arial"/>
        </w:rPr>
      </w:pPr>
    </w:p>
    <w:p w14:paraId="4DE5ACC7" w14:textId="1E679EEA" w:rsidR="00117E24" w:rsidRDefault="00117E24" w:rsidP="003F1D08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085CA5" w:rsidRPr="00900DFC" w14:paraId="33CA3B00" w14:textId="77777777" w:rsidTr="00900DFC">
        <w:tc>
          <w:tcPr>
            <w:tcW w:w="2689" w:type="dxa"/>
            <w:vAlign w:val="center"/>
          </w:tcPr>
          <w:p w14:paraId="6F823B8B" w14:textId="1E746051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72334425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2DA35F25" w14:textId="77777777" w:rsidTr="00900DFC">
        <w:tc>
          <w:tcPr>
            <w:tcW w:w="2689" w:type="dxa"/>
            <w:vAlign w:val="center"/>
          </w:tcPr>
          <w:p w14:paraId="704636B4" w14:textId="4DAFA7D5" w:rsidR="00085CA5" w:rsidRPr="00900DFC" w:rsidRDefault="00085CA5" w:rsidP="000160C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50AD9113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146208C4" w14:textId="77777777" w:rsidTr="00900DFC">
        <w:tc>
          <w:tcPr>
            <w:tcW w:w="2689" w:type="dxa"/>
            <w:vAlign w:val="center"/>
          </w:tcPr>
          <w:p w14:paraId="6F85CEBA" w14:textId="35BCE9C3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7B58AFED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1D347AA9" w14:textId="77777777" w:rsidTr="00900DFC">
        <w:tc>
          <w:tcPr>
            <w:tcW w:w="2689" w:type="dxa"/>
            <w:vAlign w:val="center"/>
          </w:tcPr>
          <w:p w14:paraId="0FF70FD0" w14:textId="34A09FBF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1426526A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560383B5" w14:textId="77777777" w:rsidTr="00900DFC">
        <w:tc>
          <w:tcPr>
            <w:tcW w:w="2689" w:type="dxa"/>
            <w:vAlign w:val="center"/>
          </w:tcPr>
          <w:p w14:paraId="48A2E156" w14:textId="77777777" w:rsidR="00085CA5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Handtekening</w:t>
            </w:r>
          </w:p>
          <w:p w14:paraId="3EB666E9" w14:textId="77777777" w:rsid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01526A2F" w14:textId="37407FEA" w:rsidR="00900DFC" w:rsidRP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51C036CF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5D6A4683" w14:textId="77777777" w:rsidR="00117E24" w:rsidRDefault="00117E24" w:rsidP="003F1D08">
      <w:pPr>
        <w:spacing w:line="288" w:lineRule="auto"/>
        <w:rPr>
          <w:rFonts w:cs="Arial"/>
        </w:rPr>
      </w:pPr>
    </w:p>
    <w:p w14:paraId="110821B6" w14:textId="77777777" w:rsidR="00085CA5" w:rsidRDefault="00085CA5" w:rsidP="003F1D08">
      <w:pPr>
        <w:spacing w:line="288" w:lineRule="auto"/>
        <w:rPr>
          <w:rFonts w:cs="Arial"/>
        </w:rPr>
      </w:pPr>
    </w:p>
    <w:p w14:paraId="55125C56" w14:textId="77777777" w:rsidR="00543159" w:rsidRDefault="00543159" w:rsidP="003F1D08">
      <w:pPr>
        <w:spacing w:line="288" w:lineRule="auto"/>
        <w:rPr>
          <w:b/>
          <w:sz w:val="32"/>
          <w:szCs w:val="22"/>
        </w:rPr>
      </w:pPr>
      <w:r>
        <w:br w:type="page"/>
      </w:r>
    </w:p>
    <w:p w14:paraId="3A8EC840" w14:textId="44639ACA" w:rsidR="001B1F5D" w:rsidRPr="00D771FE" w:rsidRDefault="0019314E" w:rsidP="003F1D08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7" w:name="_Toc233888986"/>
      <w:r>
        <w:rPr>
          <w:color w:val="auto"/>
        </w:rPr>
        <w:lastRenderedPageBreak/>
        <w:t>B</w:t>
      </w:r>
      <w:r w:rsidR="00876A7B" w:rsidRPr="00D771FE">
        <w:rPr>
          <w:color w:val="auto"/>
        </w:rPr>
        <w:t xml:space="preserve">ijlage </w:t>
      </w:r>
      <w:r w:rsidR="00085CA5">
        <w:rPr>
          <w:color w:val="auto"/>
        </w:rPr>
        <w:t>3</w:t>
      </w:r>
      <w:r w:rsidR="00085CA5" w:rsidRPr="00D771FE">
        <w:rPr>
          <w:color w:val="auto"/>
        </w:rPr>
        <w:t xml:space="preserve"> </w:t>
      </w:r>
      <w:r w:rsidR="00085CA5" w:rsidRPr="00085CA5">
        <w:rPr>
          <w:color w:val="auto"/>
        </w:rPr>
        <w:t xml:space="preserve">Inschrijfformulier </w:t>
      </w:r>
      <w:r w:rsidR="00F220E2">
        <w:rPr>
          <w:color w:val="auto"/>
        </w:rPr>
        <w:t>-</w:t>
      </w:r>
      <w:r w:rsidR="00085CA5" w:rsidRPr="00085CA5">
        <w:rPr>
          <w:color w:val="auto"/>
        </w:rPr>
        <w:t xml:space="preserve"> </w:t>
      </w:r>
      <w:r w:rsidR="00085CA5">
        <w:rPr>
          <w:color w:val="auto"/>
        </w:rPr>
        <w:t>Volg</w:t>
      </w:r>
      <w:r w:rsidR="00BE3CA1">
        <w:rPr>
          <w:color w:val="auto"/>
        </w:rPr>
        <w:t>v</w:t>
      </w:r>
      <w:r w:rsidR="00085CA5" w:rsidRPr="00085CA5">
        <w:rPr>
          <w:color w:val="auto"/>
        </w:rPr>
        <w:t>erzekeraar</w:t>
      </w:r>
      <w:bookmarkEnd w:id="7"/>
      <w:r w:rsidR="00085CA5" w:rsidRPr="00085CA5" w:rsidDel="00085CA5">
        <w:rPr>
          <w:color w:val="auto"/>
        </w:rPr>
        <w:t xml:space="preserve"> </w:t>
      </w:r>
    </w:p>
    <w:p w14:paraId="12A52442" w14:textId="77777777" w:rsidR="001B1F5D" w:rsidRPr="00AF5CB1" w:rsidRDefault="001B1F5D" w:rsidP="003F1D08">
      <w:pPr>
        <w:pStyle w:val="Geenafstand"/>
        <w:spacing w:line="288" w:lineRule="auto"/>
      </w:pPr>
    </w:p>
    <w:p w14:paraId="310FE083" w14:textId="578C6F32" w:rsidR="00117E24" w:rsidRDefault="00F05221" w:rsidP="003F1D08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>eigendommenverzekering t.b.v. gemeente Vlissingen</w:t>
      </w:r>
    </w:p>
    <w:p w14:paraId="5F50F0DC" w14:textId="77777777" w:rsidR="0019314E" w:rsidRPr="00C85AAF" w:rsidRDefault="0019314E" w:rsidP="003F1D08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66C8045B" w14:textId="30D22415" w:rsidR="001B1F5D" w:rsidRPr="00876A7B" w:rsidRDefault="001B1F5D" w:rsidP="003F1D08">
      <w:pPr>
        <w:spacing w:line="288" w:lineRule="auto"/>
        <w:rPr>
          <w:b/>
        </w:rPr>
      </w:pPr>
      <w:bookmarkStart w:id="8" w:name="_Toc459126179"/>
      <w:bookmarkStart w:id="9" w:name="_Toc459277880"/>
      <w:r w:rsidRPr="00876A7B">
        <w:rPr>
          <w:b/>
        </w:rPr>
        <w:t>Volg</w:t>
      </w:r>
      <w:r w:rsidR="00705D73">
        <w:rPr>
          <w:b/>
        </w:rPr>
        <w:t>v</w:t>
      </w:r>
      <w:r w:rsidRPr="00876A7B">
        <w:rPr>
          <w:b/>
        </w:rPr>
        <w:t>erzekeraar</w:t>
      </w:r>
      <w:bookmarkEnd w:id="8"/>
      <w:bookmarkEnd w:id="9"/>
    </w:p>
    <w:p w14:paraId="225C0295" w14:textId="0E6FDEF0" w:rsidR="001B1F5D" w:rsidRPr="00054598" w:rsidRDefault="001B1F5D" w:rsidP="003F1D08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 w:rsidR="006946FE"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 w:rsidR="00EE0D4D">
        <w:rPr>
          <w:rFonts w:cs="Arial"/>
          <w:szCs w:val="20"/>
        </w:rPr>
        <w:t>Volgv</w:t>
      </w:r>
      <w:r w:rsidR="00EE0D4D"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3EDBDAB5" w14:textId="77777777" w:rsidR="001B1F5D" w:rsidRDefault="001B1F5D" w:rsidP="003F1D08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900DFC" w:rsidRPr="005610FD" w14:paraId="6EB68603" w14:textId="77777777" w:rsidTr="005610FD">
        <w:tc>
          <w:tcPr>
            <w:tcW w:w="6658" w:type="dxa"/>
          </w:tcPr>
          <w:p w14:paraId="696B65E6" w14:textId="1F0481D7" w:rsidR="00900DFC" w:rsidRPr="005610FD" w:rsidRDefault="00900DFC" w:rsidP="000160CF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Aangeboden capaciteit (als </w:t>
            </w:r>
            <w:r w:rsidR="001A0D6D">
              <w:rPr>
                <w:rFonts w:asciiTheme="majorHAnsi" w:hAnsiTheme="majorHAnsi" w:cstheme="majorHAnsi"/>
              </w:rPr>
              <w:t>V</w:t>
            </w:r>
            <w:r w:rsidR="001A0D6D" w:rsidRPr="00900DFC">
              <w:rPr>
                <w:rFonts w:asciiTheme="majorHAnsi" w:hAnsiTheme="majorHAnsi" w:cstheme="majorHAnsi"/>
              </w:rPr>
              <w:t>olgverzekeraar</w:t>
            </w:r>
            <w:r w:rsidRPr="005610F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59" w:type="dxa"/>
          </w:tcPr>
          <w:p w14:paraId="583119C5" w14:textId="77777777" w:rsidR="00900DFC" w:rsidRPr="005610FD" w:rsidRDefault="00900DFC" w:rsidP="000160CF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0EF8F918" w14:textId="77777777" w:rsidR="00900DFC" w:rsidRDefault="00900DFC" w:rsidP="003F1D08">
      <w:pPr>
        <w:pStyle w:val="ReportBodyTextIndent"/>
        <w:spacing w:line="288" w:lineRule="auto"/>
        <w:ind w:left="0"/>
        <w:rPr>
          <w:rFonts w:cs="Arial"/>
        </w:rPr>
      </w:pPr>
    </w:p>
    <w:p w14:paraId="1E56BF5D" w14:textId="77777777" w:rsidR="002C7BB1" w:rsidRDefault="002C7BB1" w:rsidP="003F1D08">
      <w:pPr>
        <w:pStyle w:val="ReportBodyTextIndent"/>
        <w:spacing w:line="288" w:lineRule="auto"/>
        <w:ind w:left="0"/>
        <w:rPr>
          <w:rFonts w:cs="Arial"/>
        </w:rPr>
      </w:pPr>
    </w:p>
    <w:p w14:paraId="5F595430" w14:textId="77777777" w:rsidR="00900DFC" w:rsidRDefault="00900DFC" w:rsidP="003F1D08">
      <w:pPr>
        <w:pStyle w:val="ReportBodyTextIndent"/>
        <w:spacing w:line="288" w:lineRule="auto"/>
        <w:ind w:left="0"/>
        <w:rPr>
          <w:rFonts w:cs="Arial"/>
        </w:rPr>
      </w:pPr>
    </w:p>
    <w:p w14:paraId="2CB92D5D" w14:textId="203DF0A3" w:rsidR="001B1F5D" w:rsidRPr="00900DFC" w:rsidRDefault="001B1F5D" w:rsidP="003F1D08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 xml:space="preserve">Premie als </w:t>
      </w:r>
      <w:r w:rsidR="0090024D" w:rsidRPr="00900DFC">
        <w:rPr>
          <w:rFonts w:cs="Arial"/>
          <w:b/>
          <w:bCs/>
        </w:rPr>
        <w:t>V</w:t>
      </w:r>
      <w:r w:rsidRPr="00900DFC">
        <w:rPr>
          <w:rFonts w:cs="Arial"/>
          <w:b/>
          <w:bCs/>
        </w:rPr>
        <w:t>olg</w:t>
      </w:r>
      <w:r w:rsidR="00705D73" w:rsidRPr="00900DFC">
        <w:rPr>
          <w:rFonts w:cs="Arial"/>
          <w:b/>
          <w:bCs/>
        </w:rPr>
        <w:t>v</w:t>
      </w:r>
      <w:r w:rsidRPr="00900DFC">
        <w:rPr>
          <w:rFonts w:cs="Arial"/>
          <w:b/>
          <w:bCs/>
        </w:rPr>
        <w:t>erzekeraar: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8"/>
        <w:gridCol w:w="1559"/>
      </w:tblGrid>
      <w:tr w:rsidR="00900DFC" w14:paraId="0B89CE6A" w14:textId="77777777" w:rsidTr="00900DFC">
        <w:trPr>
          <w:trHeight w:val="604"/>
        </w:trPr>
        <w:tc>
          <w:tcPr>
            <w:tcW w:w="6658" w:type="dxa"/>
          </w:tcPr>
          <w:p w14:paraId="6987C71E" w14:textId="77777777" w:rsidR="00900DFC" w:rsidRDefault="00900DFC" w:rsidP="003F1D08">
            <w:pPr>
              <w:spacing w:line="288" w:lineRule="auto"/>
              <w:rPr>
                <w:rFonts w:cs="Arial"/>
                <w:b/>
              </w:rPr>
            </w:pPr>
          </w:p>
          <w:p w14:paraId="55E57EC8" w14:textId="77777777" w:rsidR="000013B3" w:rsidRDefault="000013B3" w:rsidP="003F1D08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900DFC">
              <w:rPr>
                <w:rFonts w:cs="Arial"/>
                <w:bCs/>
              </w:rPr>
              <w:t>Geoffreerd</w:t>
            </w:r>
            <w:r>
              <w:rPr>
                <w:rFonts w:cs="Arial"/>
                <w:bCs/>
              </w:rPr>
              <w:t xml:space="preserve"> premie promillage</w:t>
            </w: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</w:p>
          <w:p w14:paraId="16E9B160" w14:textId="77777777" w:rsidR="00900DFC" w:rsidRPr="00C279F9" w:rsidRDefault="00900DFC" w:rsidP="003F1D08">
            <w:pPr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1E467EDA" w14:textId="77777777" w:rsidR="00900DFC" w:rsidRDefault="00900DFC" w:rsidP="003F1D08">
            <w:pPr>
              <w:spacing w:line="288" w:lineRule="auto"/>
              <w:rPr>
                <w:rFonts w:cs="Arial"/>
              </w:rPr>
            </w:pPr>
          </w:p>
          <w:p w14:paraId="117D35E8" w14:textId="77777777" w:rsidR="00900DFC" w:rsidRDefault="00900DFC" w:rsidP="003F1D08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14:paraId="0FB7EDC1" w14:textId="77777777" w:rsidR="001B1F5D" w:rsidRDefault="001B1F5D" w:rsidP="003F1D08">
      <w:pPr>
        <w:pStyle w:val="Plattetekstinspringen"/>
        <w:spacing w:after="0" w:line="288" w:lineRule="auto"/>
        <w:ind w:left="0"/>
        <w:rPr>
          <w:rFonts w:cs="Arial"/>
        </w:rPr>
      </w:pPr>
    </w:p>
    <w:p w14:paraId="1E28C481" w14:textId="408394BB" w:rsidR="001B1F5D" w:rsidRDefault="001B1F5D" w:rsidP="003F1D08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in promillages te worden weergegeven en </w:t>
      </w:r>
      <w:r w:rsidR="00E45DA8" w:rsidRPr="00F465CF">
        <w:rPr>
          <w:rFonts w:cs="Arial"/>
        </w:rPr>
        <w:t>netto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Pr="00F465CF">
        <w:rPr>
          <w:rFonts w:cs="Arial"/>
          <w:lang w:val="nl"/>
        </w:rPr>
        <w:t xml:space="preserve">dus </w:t>
      </w:r>
      <w:r w:rsidR="00E45DA8"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 w:rsidR="003517A9">
        <w:rPr>
          <w:rFonts w:cs="Arial"/>
          <w:lang w:val="nl"/>
        </w:rPr>
        <w:t>én</w:t>
      </w:r>
      <w:r>
        <w:rPr>
          <w:rFonts w:cs="Arial"/>
          <w:lang w:val="nl"/>
        </w:rPr>
        <w:t xml:space="preserve"> </w:t>
      </w:r>
      <w:r w:rsidRPr="0001670F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611ED760" w14:textId="77777777" w:rsidR="001B1F5D" w:rsidRDefault="001B1F5D" w:rsidP="003F1D08">
      <w:pPr>
        <w:spacing w:line="288" w:lineRule="auto"/>
      </w:pPr>
    </w:p>
    <w:p w14:paraId="77397409" w14:textId="77777777" w:rsidR="001B1F5D" w:rsidRDefault="001B1F5D" w:rsidP="003F1D08">
      <w:pPr>
        <w:spacing w:line="288" w:lineRule="auto"/>
      </w:pPr>
    </w:p>
    <w:p w14:paraId="266A57FB" w14:textId="77777777" w:rsidR="00117E24" w:rsidRDefault="00117E24" w:rsidP="003F1D08">
      <w:pPr>
        <w:spacing w:line="288" w:lineRule="auto"/>
      </w:pPr>
    </w:p>
    <w:p w14:paraId="19091905" w14:textId="5D90DB57" w:rsidR="00900DFC" w:rsidRDefault="00900DFC" w:rsidP="003F1D08">
      <w:pPr>
        <w:spacing w:line="288" w:lineRule="auto"/>
        <w:rPr>
          <w:rFonts w:cs="Arial"/>
          <w:b/>
        </w:rPr>
      </w:pPr>
    </w:p>
    <w:p w14:paraId="5BC6DC09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2CAD6B16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6B47EDC3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3F5C0DE8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1FF40855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14547C57" w14:textId="77777777" w:rsidR="009731F3" w:rsidRDefault="009731F3" w:rsidP="003F1D08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900DFC" w:rsidRPr="005610FD" w14:paraId="7B83B800" w14:textId="77777777" w:rsidTr="005610FD">
        <w:tc>
          <w:tcPr>
            <w:tcW w:w="2689" w:type="dxa"/>
            <w:vAlign w:val="center"/>
          </w:tcPr>
          <w:p w14:paraId="0D119C00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779A74E7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65B9D2B3" w14:textId="77777777" w:rsidTr="005610FD">
        <w:tc>
          <w:tcPr>
            <w:tcW w:w="2689" w:type="dxa"/>
            <w:vAlign w:val="center"/>
          </w:tcPr>
          <w:p w14:paraId="0736E265" w14:textId="77777777" w:rsidR="00900DFC" w:rsidRPr="005610FD" w:rsidRDefault="00900DFC" w:rsidP="000160C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5F98030C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7634AFCA" w14:textId="77777777" w:rsidTr="005610FD">
        <w:tc>
          <w:tcPr>
            <w:tcW w:w="2689" w:type="dxa"/>
            <w:vAlign w:val="center"/>
          </w:tcPr>
          <w:p w14:paraId="24D51A16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1E56778A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70781E4B" w14:textId="77777777" w:rsidTr="005610FD">
        <w:tc>
          <w:tcPr>
            <w:tcW w:w="2689" w:type="dxa"/>
            <w:vAlign w:val="center"/>
          </w:tcPr>
          <w:p w14:paraId="5E48BD3C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27909385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55DC7F4A" w14:textId="77777777" w:rsidTr="005610FD">
        <w:tc>
          <w:tcPr>
            <w:tcW w:w="2689" w:type="dxa"/>
            <w:vAlign w:val="center"/>
          </w:tcPr>
          <w:p w14:paraId="4B2F204D" w14:textId="77777777" w:rsid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69F709F4" w14:textId="77777777" w:rsid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4545C9A1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21550639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058F1D87" w14:textId="6C5DF6B8" w:rsidR="001B1F5D" w:rsidRPr="00FF30B5" w:rsidRDefault="001B1F5D" w:rsidP="003F1D08">
      <w:pPr>
        <w:tabs>
          <w:tab w:val="left" w:pos="1540"/>
        </w:tabs>
        <w:spacing w:line="288" w:lineRule="auto"/>
        <w:jc w:val="both"/>
        <w:rPr>
          <w:rFonts w:cs="Arial"/>
        </w:rPr>
      </w:pPr>
    </w:p>
    <w:p w14:paraId="7E30CA24" w14:textId="77777777" w:rsidR="001454C0" w:rsidRDefault="001454C0" w:rsidP="003F1D08">
      <w:pPr>
        <w:spacing w:line="288" w:lineRule="auto"/>
        <w:rPr>
          <w:b/>
          <w:sz w:val="32"/>
          <w:szCs w:val="22"/>
        </w:rPr>
      </w:pPr>
      <w:bookmarkStart w:id="10" w:name="_Toc459126183"/>
      <w:bookmarkStart w:id="11" w:name="_Toc459277881"/>
      <w:r>
        <w:br w:type="page"/>
      </w:r>
    </w:p>
    <w:p w14:paraId="5356E16F" w14:textId="193B8D46" w:rsidR="009731F3" w:rsidRPr="00D771FE" w:rsidRDefault="009731F3" w:rsidP="003F1D08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12" w:name="_Toc233888987"/>
      <w:r w:rsidRPr="00D771FE">
        <w:rPr>
          <w:color w:val="auto"/>
        </w:rPr>
        <w:lastRenderedPageBreak/>
        <w:t xml:space="preserve">Bijlage </w:t>
      </w:r>
      <w:r>
        <w:rPr>
          <w:color w:val="auto"/>
        </w:rPr>
        <w:t>4</w:t>
      </w:r>
      <w:r w:rsidRPr="00D771FE">
        <w:rPr>
          <w:color w:val="auto"/>
        </w:rPr>
        <w:t xml:space="preserve"> </w:t>
      </w:r>
      <w:proofErr w:type="spellStart"/>
      <w:r w:rsidRPr="00D771FE">
        <w:rPr>
          <w:color w:val="auto"/>
        </w:rPr>
        <w:t>Volmachtverklaring</w:t>
      </w:r>
      <w:bookmarkEnd w:id="12"/>
      <w:proofErr w:type="spellEnd"/>
    </w:p>
    <w:p w14:paraId="4713345E" w14:textId="77777777" w:rsidR="009731F3" w:rsidRDefault="009731F3" w:rsidP="003F1D08">
      <w:pPr>
        <w:pStyle w:val="ReportBodyTextIndent"/>
        <w:spacing w:line="288" w:lineRule="auto"/>
        <w:ind w:hanging="851"/>
      </w:pPr>
    </w:p>
    <w:p w14:paraId="46CCDA35" w14:textId="5C85A73D" w:rsidR="009731F3" w:rsidRDefault="009731F3" w:rsidP="003F1D08">
      <w:pPr>
        <w:pStyle w:val="ReportBodyTextIndent"/>
        <w:spacing w:line="288" w:lineRule="auto"/>
        <w:ind w:left="0"/>
      </w:pPr>
      <w:r w:rsidRPr="005D4BA5">
        <w:t>Indien spr</w:t>
      </w:r>
      <w:r>
        <w:t>ake is van aanmelding door een G</w:t>
      </w:r>
      <w:r w:rsidRPr="005D4BA5">
        <w:t xml:space="preserve">evolmachtigd </w:t>
      </w:r>
      <w:r>
        <w:t>A</w:t>
      </w:r>
      <w:r w:rsidRPr="005D4BA5">
        <w:t>gent,</w:t>
      </w:r>
      <w:r>
        <w:t xml:space="preserve"> moet</w:t>
      </w:r>
      <w:r w:rsidRPr="005D4BA5">
        <w:t xml:space="preserve"> in onderstaande verklaring opgave worden gedaan van de aan hem verleende volmachten. </w:t>
      </w:r>
    </w:p>
    <w:p w14:paraId="5EFC267A" w14:textId="77777777" w:rsidR="009731F3" w:rsidRPr="005D4BA5" w:rsidRDefault="009731F3" w:rsidP="003F1D08">
      <w:pPr>
        <w:pStyle w:val="ReportBodyTextIndent"/>
        <w:spacing w:line="288" w:lineRule="auto"/>
        <w:ind w:left="0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40"/>
      </w:tblGrid>
      <w:tr w:rsidR="009731F3" w:rsidRPr="005D4BA5" w14:paraId="6510085F" w14:textId="77777777" w:rsidTr="009731F3">
        <w:tc>
          <w:tcPr>
            <w:tcW w:w="4077" w:type="dxa"/>
            <w:tcBorders>
              <w:right w:val="nil"/>
            </w:tcBorders>
            <w:shd w:val="clear" w:color="auto" w:fill="7F7F7F" w:themeFill="text1" w:themeFillTint="80"/>
          </w:tcPr>
          <w:p w14:paraId="3BDBF7D9" w14:textId="77777777" w:rsidR="009731F3" w:rsidRPr="005D4BA5" w:rsidRDefault="009731F3" w:rsidP="000160CF">
            <w:pPr>
              <w:spacing w:before="60" w:after="60" w:line="288" w:lineRule="auto"/>
              <w:rPr>
                <w:b/>
              </w:rPr>
            </w:pPr>
            <w:r w:rsidRPr="00FF30B5">
              <w:rPr>
                <w:b/>
                <w:color w:val="FFFFFF" w:themeColor="background1"/>
              </w:rPr>
              <w:t>VOLMACHTVERKLARING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7F7F7F" w:themeFill="text1" w:themeFillTint="80"/>
          </w:tcPr>
          <w:p w14:paraId="00C01C73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29F464FD" w14:textId="77777777" w:rsidTr="00C72DA0">
        <w:tc>
          <w:tcPr>
            <w:tcW w:w="4077" w:type="dxa"/>
            <w:shd w:val="clear" w:color="auto" w:fill="D9D9D9" w:themeFill="background1" w:themeFillShade="D9"/>
          </w:tcPr>
          <w:p w14:paraId="331DFEE1" w14:textId="7AF49357" w:rsidR="009731F3" w:rsidRPr="00990537" w:rsidRDefault="00761A5D" w:rsidP="000160CF">
            <w:pPr>
              <w:spacing w:before="60" w:after="60" w:line="288" w:lineRule="auto"/>
            </w:pPr>
            <w:r w:rsidRPr="00990537">
              <w:t>Volmacht verlenende</w:t>
            </w:r>
            <w:r w:rsidR="009731F3" w:rsidRPr="00990537">
              <w:t xml:space="preserve"> Verzekeraar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20C7BEEE" w14:textId="77777777" w:rsidR="009731F3" w:rsidRPr="00990537" w:rsidRDefault="009731F3" w:rsidP="000160CF">
            <w:pPr>
              <w:spacing w:before="60" w:after="60" w:line="288" w:lineRule="auto"/>
            </w:pPr>
            <w:r w:rsidRPr="00990537">
              <w:t>Aandeel</w:t>
            </w:r>
          </w:p>
        </w:tc>
      </w:tr>
      <w:tr w:rsidR="009731F3" w:rsidRPr="005D4BA5" w14:paraId="63031220" w14:textId="77777777" w:rsidTr="009731F3">
        <w:tc>
          <w:tcPr>
            <w:tcW w:w="4077" w:type="dxa"/>
          </w:tcPr>
          <w:p w14:paraId="1FD2FE0D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7C68FEC7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194320A1" w14:textId="77777777" w:rsidTr="009731F3">
        <w:tc>
          <w:tcPr>
            <w:tcW w:w="4077" w:type="dxa"/>
          </w:tcPr>
          <w:p w14:paraId="07DB3CF4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00BE22A1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7DA49184" w14:textId="77777777" w:rsidTr="009731F3">
        <w:tc>
          <w:tcPr>
            <w:tcW w:w="4077" w:type="dxa"/>
          </w:tcPr>
          <w:p w14:paraId="3F47856D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35D669C6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14BAC4FD" w14:textId="77777777" w:rsidTr="009731F3">
        <w:tc>
          <w:tcPr>
            <w:tcW w:w="4077" w:type="dxa"/>
          </w:tcPr>
          <w:p w14:paraId="2D6F64D3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257BAD79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</w:tbl>
    <w:p w14:paraId="5C23E311" w14:textId="77777777" w:rsidR="009731F3" w:rsidRPr="005D4BA5" w:rsidRDefault="009731F3" w:rsidP="003F1D08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67CAF61D" w14:textId="77777777" w:rsidR="009731F3" w:rsidRPr="005D4BA5" w:rsidRDefault="009731F3" w:rsidP="003F1D08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35A90827" w14:textId="77777777" w:rsidR="009731F3" w:rsidRDefault="009731F3" w:rsidP="003F1D08">
      <w:pPr>
        <w:spacing w:line="288" w:lineRule="auto"/>
      </w:pPr>
    </w:p>
    <w:p w14:paraId="31E9D5D1" w14:textId="77777777" w:rsidR="009731F3" w:rsidRDefault="009731F3" w:rsidP="003F1D08">
      <w:pPr>
        <w:spacing w:line="288" w:lineRule="auto"/>
      </w:pPr>
    </w:p>
    <w:p w14:paraId="71F67288" w14:textId="77777777" w:rsidR="009731F3" w:rsidRDefault="009731F3" w:rsidP="003F1D08">
      <w:pPr>
        <w:spacing w:line="288" w:lineRule="auto"/>
      </w:pPr>
    </w:p>
    <w:p w14:paraId="130FDA37" w14:textId="51A70D2A" w:rsidR="009731F3" w:rsidRPr="005D4BA5" w:rsidRDefault="009731F3" w:rsidP="003F1D08">
      <w:pPr>
        <w:spacing w:line="288" w:lineRule="auto"/>
      </w:pPr>
      <w:r w:rsidRPr="005D4BA5">
        <w:t>Ondergetekende verklaart dat hij</w:t>
      </w:r>
      <w:r>
        <w:t>/zij</w:t>
      </w:r>
      <w:r w:rsidRPr="005D4BA5">
        <w:t xml:space="preserve"> deze verklaring en </w:t>
      </w:r>
      <w:r w:rsidR="007E132A">
        <w:t>het</w:t>
      </w:r>
      <w:r w:rsidRPr="005D4BA5">
        <w:t xml:space="preserve"> </w:t>
      </w:r>
      <w:r w:rsidRPr="00A4016B">
        <w:t>Uniform Europees Aanbestedingsdocument</w:t>
      </w:r>
      <w:r>
        <w:rPr>
          <w:b/>
        </w:rPr>
        <w:t xml:space="preserve"> </w:t>
      </w:r>
      <w:r w:rsidRPr="005D4BA5">
        <w:t xml:space="preserve">(zowel ten aanzien van zijn </w:t>
      </w:r>
      <w:proofErr w:type="spellStart"/>
      <w:r w:rsidRPr="005D4BA5">
        <w:t>volmachtbedrijf</w:t>
      </w:r>
      <w:proofErr w:type="spellEnd"/>
      <w:r w:rsidRPr="005D4BA5">
        <w:t xml:space="preserve"> als ten aanzien van de </w:t>
      </w:r>
      <w:r w:rsidR="00761A5D" w:rsidRPr="005D4BA5">
        <w:t>volmacht verlenende</w:t>
      </w:r>
      <w:r w:rsidRPr="005D4BA5">
        <w:t xml:space="preserve"> </w:t>
      </w:r>
      <w:r>
        <w:t>V</w:t>
      </w:r>
      <w:r w:rsidRPr="005D4BA5">
        <w:t>erzekeraars) naar waarheid heeft ingevuld en dat hij</w:t>
      </w:r>
      <w:r>
        <w:t xml:space="preserve">/zij </w:t>
      </w:r>
      <w:r w:rsidRPr="005D4BA5">
        <w:t xml:space="preserve">bevoegd is om namens de in dit formulier vermelde </w:t>
      </w:r>
      <w:r>
        <w:t>V</w:t>
      </w:r>
      <w:r w:rsidRPr="005D4BA5">
        <w:t xml:space="preserve">erzekeraars deel te nemen aan deze </w:t>
      </w:r>
      <w:r w:rsidR="00461BAC">
        <w:t>a</w:t>
      </w:r>
      <w:r w:rsidRPr="005D4BA5">
        <w:t xml:space="preserve">anbestedingsprocedure.   </w:t>
      </w:r>
    </w:p>
    <w:p w14:paraId="10D857F6" w14:textId="098BBB86" w:rsidR="009731F3" w:rsidRDefault="009731F3" w:rsidP="003F1D08">
      <w:pPr>
        <w:spacing w:line="288" w:lineRule="auto"/>
      </w:pPr>
      <w:r>
        <w:br/>
      </w:r>
    </w:p>
    <w:p w14:paraId="113C5244" w14:textId="77777777" w:rsidR="009731F3" w:rsidRDefault="009731F3" w:rsidP="003F1D08">
      <w:pPr>
        <w:spacing w:line="288" w:lineRule="auto"/>
      </w:pPr>
    </w:p>
    <w:p w14:paraId="308AC485" w14:textId="77777777" w:rsidR="009731F3" w:rsidRDefault="009731F3" w:rsidP="003F1D08">
      <w:pPr>
        <w:spacing w:line="288" w:lineRule="auto"/>
      </w:pPr>
    </w:p>
    <w:p w14:paraId="26004E0B" w14:textId="77777777" w:rsidR="009731F3" w:rsidRDefault="009731F3" w:rsidP="003F1D08">
      <w:pPr>
        <w:spacing w:line="288" w:lineRule="auto"/>
      </w:pPr>
    </w:p>
    <w:p w14:paraId="57988FCB" w14:textId="77777777" w:rsidR="009731F3" w:rsidRDefault="009731F3" w:rsidP="003F1D08">
      <w:pPr>
        <w:spacing w:line="288" w:lineRule="auto"/>
      </w:pPr>
    </w:p>
    <w:p w14:paraId="5C674965" w14:textId="77777777" w:rsidR="009731F3" w:rsidRDefault="009731F3" w:rsidP="003F1D08">
      <w:pPr>
        <w:spacing w:line="288" w:lineRule="auto"/>
      </w:pPr>
    </w:p>
    <w:p w14:paraId="633F0AE3" w14:textId="77777777" w:rsidR="009731F3" w:rsidRDefault="009731F3" w:rsidP="003F1D08">
      <w:pPr>
        <w:spacing w:line="288" w:lineRule="auto"/>
        <w:jc w:val="both"/>
      </w:pPr>
    </w:p>
    <w:p w14:paraId="18EEBD92" w14:textId="77777777" w:rsidR="009731F3" w:rsidRDefault="009731F3" w:rsidP="003F1D08">
      <w:pPr>
        <w:spacing w:line="288" w:lineRule="auto"/>
        <w:jc w:val="both"/>
      </w:pPr>
    </w:p>
    <w:p w14:paraId="0A3FEA8A" w14:textId="77777777" w:rsidR="009731F3" w:rsidRDefault="009731F3" w:rsidP="003F1D08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9731F3" w:rsidRPr="005610FD" w14:paraId="701CF0A5" w14:textId="77777777" w:rsidTr="005610FD">
        <w:tc>
          <w:tcPr>
            <w:tcW w:w="2689" w:type="dxa"/>
            <w:vAlign w:val="center"/>
          </w:tcPr>
          <w:p w14:paraId="51156FBF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3E6CD465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4413D303" w14:textId="77777777" w:rsidTr="005610FD">
        <w:tc>
          <w:tcPr>
            <w:tcW w:w="2689" w:type="dxa"/>
            <w:vAlign w:val="center"/>
          </w:tcPr>
          <w:p w14:paraId="2148CE7F" w14:textId="77777777" w:rsidR="009731F3" w:rsidRPr="005610FD" w:rsidRDefault="009731F3" w:rsidP="000160C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0126AEFD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7788EFBB" w14:textId="77777777" w:rsidTr="005610FD">
        <w:tc>
          <w:tcPr>
            <w:tcW w:w="2689" w:type="dxa"/>
            <w:vAlign w:val="center"/>
          </w:tcPr>
          <w:p w14:paraId="4792EF49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6AF2969D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32ADF378" w14:textId="77777777" w:rsidTr="005610FD">
        <w:tc>
          <w:tcPr>
            <w:tcW w:w="2689" w:type="dxa"/>
            <w:vAlign w:val="center"/>
          </w:tcPr>
          <w:p w14:paraId="5B61CBF2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51D9FC39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17C6A7F8" w14:textId="77777777" w:rsidTr="005610FD">
        <w:tc>
          <w:tcPr>
            <w:tcW w:w="2689" w:type="dxa"/>
            <w:vAlign w:val="center"/>
          </w:tcPr>
          <w:p w14:paraId="5662177D" w14:textId="77777777" w:rsidR="009731F3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0C2BE889" w14:textId="77777777" w:rsidR="009731F3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0B84863F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761ED462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09830AF9" w14:textId="2884FB44" w:rsidR="005279E0" w:rsidRDefault="009731F3" w:rsidP="003F1D08">
      <w:pPr>
        <w:spacing w:line="288" w:lineRule="auto"/>
        <w:jc w:val="both"/>
      </w:pPr>
      <w:r w:rsidRPr="005D4BA5">
        <w:t xml:space="preserve"> </w:t>
      </w:r>
      <w:bookmarkStart w:id="13" w:name="bkmTekst"/>
      <w:bookmarkEnd w:id="10"/>
      <w:bookmarkEnd w:id="11"/>
      <w:bookmarkEnd w:id="13"/>
    </w:p>
    <w:p w14:paraId="10A832BA" w14:textId="77777777" w:rsidR="005279E0" w:rsidRDefault="005279E0">
      <w:r>
        <w:br w:type="page"/>
      </w:r>
    </w:p>
    <w:p w14:paraId="0DEDA6E6" w14:textId="578F343A" w:rsidR="00EB0C74" w:rsidRPr="00EB0C74" w:rsidRDefault="00FA314B" w:rsidP="00EB0C74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14" w:name="_Toc233888993"/>
      <w:r w:rsidRPr="00FA314B">
        <w:rPr>
          <w:color w:val="auto"/>
        </w:rPr>
        <w:lastRenderedPageBreak/>
        <w:t>Bijlage 9.2 Beantwoording SROI-wens</w:t>
      </w:r>
      <w:bookmarkEnd w:id="14"/>
      <w:r w:rsidRPr="00FA314B">
        <w:rPr>
          <w:color w:val="auto"/>
        </w:rPr>
        <w:t xml:space="preserve"> </w:t>
      </w:r>
    </w:p>
    <w:p w14:paraId="6A2768BE" w14:textId="77777777" w:rsidR="00EB0C74" w:rsidRDefault="00EB0C74" w:rsidP="00EB0C74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712884CB" w14:textId="2BD37475" w:rsidR="00EB0C74" w:rsidRPr="00975AA3" w:rsidRDefault="00EB0C74" w:rsidP="00EB0C74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 w:rsidRPr="00975AA3">
        <w:rPr>
          <w:rFonts w:cs="Arial"/>
          <w:b/>
          <w:bCs/>
          <w:szCs w:val="20"/>
        </w:rPr>
        <w:t>Inzake Europese Aanbesteding eigendommenverzekering t.b.v. gemeente Vlissingen</w:t>
      </w:r>
    </w:p>
    <w:p w14:paraId="51EDE876" w14:textId="77777777" w:rsidR="00EB0C74" w:rsidRPr="00975AA3" w:rsidRDefault="00EB0C74" w:rsidP="00EB0C74">
      <w:pPr>
        <w:spacing w:line="259" w:lineRule="auto"/>
        <w:rPr>
          <w:rFonts w:cs="Arial"/>
        </w:rPr>
      </w:pPr>
    </w:p>
    <w:p w14:paraId="3BD6408A" w14:textId="7023673E" w:rsidR="00251BD0" w:rsidRPr="00251BD0" w:rsidRDefault="00EB0C74" w:rsidP="00251BD0">
      <w:pPr>
        <w:spacing w:line="259" w:lineRule="auto"/>
        <w:rPr>
          <w:rFonts w:cs="Arial"/>
        </w:rPr>
      </w:pPr>
      <w:r w:rsidRPr="00251BD0">
        <w:rPr>
          <w:rFonts w:cs="Arial"/>
        </w:rPr>
        <w:t>1</w:t>
      </w:r>
      <w:r w:rsidR="00251BD0">
        <w:rPr>
          <w:rFonts w:cs="Arial"/>
        </w:rPr>
        <w:t>.</w:t>
      </w:r>
      <w:r w:rsidRPr="00251BD0">
        <w:rPr>
          <w:rFonts w:cs="Arial"/>
        </w:rPr>
        <w:t xml:space="preserve"> </w:t>
      </w:r>
      <w:r w:rsidR="001A5DC3">
        <w:rPr>
          <w:rFonts w:cs="Arial"/>
        </w:rPr>
        <w:t xml:space="preserve">Vraag </w:t>
      </w:r>
      <w:r w:rsidRPr="00251BD0">
        <w:rPr>
          <w:rFonts w:cs="Arial"/>
        </w:rPr>
        <w:t>SROI-wens</w:t>
      </w:r>
      <w:r w:rsidR="00251BD0" w:rsidRPr="00251BD0">
        <w:rPr>
          <w:rFonts w:cs="Arial"/>
        </w:rPr>
        <w:t xml:space="preserve"> </w:t>
      </w:r>
    </w:p>
    <w:p w14:paraId="0E2939EE" w14:textId="2C43B07C" w:rsidR="00EB0C74" w:rsidRPr="00975AA3" w:rsidRDefault="00EB0C74" w:rsidP="00EB0C74">
      <w:pPr>
        <w:spacing w:line="259" w:lineRule="auto"/>
        <w:rPr>
          <w:rFonts w:cs="Arial"/>
        </w:rPr>
      </w:pPr>
      <w:r w:rsidRPr="00975AA3">
        <w:rPr>
          <w:rFonts w:cs="Arial"/>
        </w:rPr>
        <w:t>Kunt u gedurende de looptijd van de Overeenkomst voldoen aan de SROI-wens van de Aanbestedende dienst, overeenkomstig de in Bijlage 9.1 beschreven uitgangspunten?</w:t>
      </w:r>
    </w:p>
    <w:p w14:paraId="5EA009A5" w14:textId="77777777" w:rsidR="00EB0C74" w:rsidRPr="00975AA3" w:rsidRDefault="00EB0C74" w:rsidP="00EB0C74">
      <w:pPr>
        <w:spacing w:line="259" w:lineRule="auto"/>
        <w:rPr>
          <w:rFonts w:cs="Arial"/>
        </w:rPr>
      </w:pPr>
    </w:p>
    <w:p w14:paraId="3C9EE2E5" w14:textId="77777777" w:rsidR="00EB0C74" w:rsidRPr="00975AA3" w:rsidRDefault="00EB0C74" w:rsidP="00EB0C74">
      <w:pPr>
        <w:spacing w:line="259" w:lineRule="auto"/>
        <w:rPr>
          <w:rFonts w:cs="Arial"/>
        </w:rPr>
      </w:pPr>
      <w:r w:rsidRPr="00975AA3">
        <w:rPr>
          <w:rFonts w:cs="Arial"/>
          <w:sz w:val="24"/>
          <w:szCs w:val="24"/>
        </w:rPr>
        <w:t>□</w:t>
      </w:r>
      <w:r w:rsidRPr="00975AA3">
        <w:rPr>
          <w:rFonts w:cs="Arial"/>
        </w:rPr>
        <w:t xml:space="preserve"> Ja, Inschrijver kan gedurende de looptijd van de Overeenkomst voldoen aan de SROI-wens van de Aanbestedende dienst, overeenkomstig de in Bijlage 9.1 beschreven uitgangspunten.</w:t>
      </w:r>
    </w:p>
    <w:p w14:paraId="367350DF" w14:textId="77777777" w:rsidR="00EB0C74" w:rsidRPr="00975AA3" w:rsidRDefault="00EB0C74" w:rsidP="00EB0C74">
      <w:pPr>
        <w:spacing w:line="259" w:lineRule="auto"/>
        <w:rPr>
          <w:rFonts w:cs="Arial"/>
        </w:rPr>
      </w:pPr>
    </w:p>
    <w:p w14:paraId="00F24126" w14:textId="77777777" w:rsidR="00EB0C74" w:rsidRPr="00975AA3" w:rsidRDefault="00EB0C74" w:rsidP="00EB0C74">
      <w:pPr>
        <w:spacing w:line="259" w:lineRule="auto"/>
        <w:rPr>
          <w:rFonts w:cs="Arial"/>
        </w:rPr>
      </w:pPr>
      <w:r w:rsidRPr="00975AA3">
        <w:rPr>
          <w:rFonts w:cs="Arial"/>
          <w:sz w:val="24"/>
          <w:szCs w:val="24"/>
        </w:rPr>
        <w:t>□</w:t>
      </w:r>
      <w:r w:rsidRPr="00975AA3">
        <w:rPr>
          <w:rFonts w:cs="Arial"/>
        </w:rPr>
        <w:t xml:space="preserve"> Nee, Inschrijver kan gedurende de looptijd van de Overeenkomst niet voldoen aan de SROI-wens van de Aanbestedende dienst, overeenkomstig de in Bijlage 9.1 beschreven uitgangspunten.</w:t>
      </w:r>
    </w:p>
    <w:p w14:paraId="68BA02E1" w14:textId="77777777" w:rsidR="00EB0C74" w:rsidRPr="00975AA3" w:rsidRDefault="00EB0C74" w:rsidP="00EB0C74">
      <w:pPr>
        <w:spacing w:line="259" w:lineRule="auto"/>
        <w:rPr>
          <w:rFonts w:cs="Arial"/>
        </w:rPr>
      </w:pPr>
    </w:p>
    <w:p w14:paraId="430D54CB" w14:textId="77777777" w:rsidR="00EB0C74" w:rsidRPr="00975AA3" w:rsidRDefault="00EB0C74" w:rsidP="00EB0C74">
      <w:pPr>
        <w:spacing w:line="259" w:lineRule="auto"/>
        <w:rPr>
          <w:rFonts w:cs="Arial"/>
        </w:rPr>
      </w:pPr>
      <w:r w:rsidRPr="00975AA3">
        <w:rPr>
          <w:rFonts w:cs="Arial"/>
        </w:rPr>
        <w:t>(Instructie aan Inschrijver: kruis één vak aan. Indien geen keuze is aangekruist, wordt de vraag beoordeeld als “Nee”.)</w:t>
      </w:r>
    </w:p>
    <w:p w14:paraId="717AD9FE" w14:textId="77777777" w:rsidR="00EB0C74" w:rsidRPr="00975AA3" w:rsidRDefault="00EB0C74" w:rsidP="00EB0C74">
      <w:pPr>
        <w:spacing w:line="259" w:lineRule="auto"/>
        <w:rPr>
          <w:rFonts w:cs="Arial"/>
        </w:rPr>
      </w:pPr>
    </w:p>
    <w:p w14:paraId="1109D4D8" w14:textId="77777777" w:rsidR="00EB0C74" w:rsidRPr="00975AA3" w:rsidRDefault="00EB0C74" w:rsidP="00EB0C74">
      <w:pPr>
        <w:spacing w:line="259" w:lineRule="auto"/>
        <w:rPr>
          <w:rFonts w:cs="Arial"/>
        </w:rPr>
      </w:pPr>
      <w:r w:rsidRPr="00975AA3">
        <w:rPr>
          <w:rFonts w:cs="Arial"/>
        </w:rPr>
        <w:t>2. Korte toelichting (optioneel, niet beoordelingsbepalend)</w:t>
      </w:r>
    </w:p>
    <w:p w14:paraId="413727C7" w14:textId="77777777" w:rsidR="00EB0C74" w:rsidRPr="00975AA3" w:rsidRDefault="00EB0C74" w:rsidP="00EB0C74">
      <w:pPr>
        <w:spacing w:line="259" w:lineRule="auto"/>
        <w:rPr>
          <w:rFonts w:cs="Arial"/>
        </w:rPr>
      </w:pPr>
      <w:r w:rsidRPr="00975AA3">
        <w:rPr>
          <w:rFonts w:cs="Arial"/>
        </w:rPr>
        <w:t>Inschrijver kan hieronder desgewenst kort aangeven op welke wijze hij voornemens is invulling te geven aan de SROI-wens. Deze toelichting wordt niet afzonderlijk beoordeeld, maar kan na gunning worden gebruikt voor de nadere uitwerking van de afspraken.</w:t>
      </w:r>
    </w:p>
    <w:p w14:paraId="7BFDD7CE" w14:textId="77777777" w:rsidR="00EB0C74" w:rsidRPr="00975AA3" w:rsidRDefault="00EB0C74" w:rsidP="00EB0C74">
      <w:pPr>
        <w:spacing w:line="259" w:lineRule="auto"/>
        <w:rPr>
          <w:rFonts w:cs="Arial"/>
        </w:rPr>
      </w:pPr>
    </w:p>
    <w:p w14:paraId="544CE3DC" w14:textId="77777777" w:rsidR="00EB0C74" w:rsidRPr="00975AA3" w:rsidRDefault="00EB0C74" w:rsidP="00EB0C74">
      <w:pPr>
        <w:spacing w:line="259" w:lineRule="auto"/>
        <w:rPr>
          <w:rFonts w:cs="Arial"/>
        </w:rPr>
      </w:pPr>
      <w:r w:rsidRPr="00975AA3">
        <w:rPr>
          <w:rFonts w:cs="Arial"/>
        </w:rPr>
        <w:t>.......................................................................................................................</w:t>
      </w:r>
    </w:p>
    <w:p w14:paraId="24CE49A9" w14:textId="77777777" w:rsidR="00EB0C74" w:rsidRPr="00975AA3" w:rsidRDefault="00EB0C74" w:rsidP="00EB0C74">
      <w:pPr>
        <w:spacing w:line="259" w:lineRule="auto"/>
        <w:rPr>
          <w:rFonts w:cs="Arial"/>
        </w:rPr>
      </w:pPr>
    </w:p>
    <w:p w14:paraId="18ECB0F6" w14:textId="77777777" w:rsidR="00EB0C74" w:rsidRPr="00975AA3" w:rsidRDefault="00EB0C74" w:rsidP="00EB0C74">
      <w:pPr>
        <w:spacing w:line="259" w:lineRule="auto"/>
        <w:rPr>
          <w:rFonts w:cs="Arial"/>
        </w:rPr>
      </w:pPr>
      <w:r w:rsidRPr="00975AA3">
        <w:rPr>
          <w:rFonts w:cs="Arial"/>
        </w:rPr>
        <w:t>.......................................................................................................................</w:t>
      </w:r>
    </w:p>
    <w:p w14:paraId="4B4D9BAB" w14:textId="77777777" w:rsidR="00EB0C74" w:rsidRPr="00975AA3" w:rsidRDefault="00EB0C74" w:rsidP="00EB0C74">
      <w:pPr>
        <w:spacing w:line="259" w:lineRule="auto"/>
        <w:rPr>
          <w:rFonts w:cs="Arial"/>
        </w:rPr>
      </w:pPr>
    </w:p>
    <w:p w14:paraId="7B59C1D7" w14:textId="77777777" w:rsidR="00EB0C74" w:rsidRPr="00975AA3" w:rsidRDefault="00EB0C74" w:rsidP="00EB0C74">
      <w:pPr>
        <w:spacing w:line="259" w:lineRule="auto"/>
        <w:rPr>
          <w:rFonts w:cs="Arial"/>
        </w:rPr>
      </w:pPr>
      <w:r w:rsidRPr="00975AA3">
        <w:rPr>
          <w:rFonts w:cs="Arial"/>
        </w:rPr>
        <w:t>.......................................................................................................................</w:t>
      </w:r>
    </w:p>
    <w:p w14:paraId="3D6E4353" w14:textId="77777777" w:rsidR="00EB0C74" w:rsidRDefault="00EB0C74" w:rsidP="00EB0C74">
      <w:pPr>
        <w:spacing w:line="259" w:lineRule="auto"/>
        <w:rPr>
          <w:rFonts w:cs="Arial"/>
        </w:rPr>
      </w:pPr>
    </w:p>
    <w:p w14:paraId="4A19A87C" w14:textId="77777777" w:rsidR="00EB0C74" w:rsidRPr="00975AA3" w:rsidRDefault="00EB0C74" w:rsidP="00EB0C74">
      <w:pPr>
        <w:spacing w:line="259" w:lineRule="auto"/>
        <w:rPr>
          <w:rFonts w:cs="Arial"/>
        </w:rPr>
      </w:pPr>
      <w:r w:rsidRPr="00975AA3">
        <w:rPr>
          <w:rFonts w:cs="Arial"/>
        </w:rPr>
        <w:t>.......................................................................................................................</w:t>
      </w:r>
    </w:p>
    <w:p w14:paraId="55617503" w14:textId="77777777" w:rsidR="00EB0C74" w:rsidRPr="00975AA3" w:rsidRDefault="00EB0C74" w:rsidP="00EB0C74">
      <w:pPr>
        <w:spacing w:line="259" w:lineRule="auto"/>
        <w:rPr>
          <w:rFonts w:cs="Arial"/>
        </w:rPr>
      </w:pPr>
    </w:p>
    <w:p w14:paraId="16D2D75F" w14:textId="77777777" w:rsidR="00EB0C74" w:rsidRPr="00975AA3" w:rsidRDefault="00EB0C74" w:rsidP="00EB0C74">
      <w:pPr>
        <w:spacing w:line="259" w:lineRule="auto"/>
        <w:rPr>
          <w:rFonts w:cs="Arial"/>
        </w:rPr>
      </w:pPr>
      <w:r w:rsidRPr="00975AA3">
        <w:rPr>
          <w:rFonts w:cs="Arial"/>
        </w:rPr>
        <w:t>.......................................................................................................................</w:t>
      </w:r>
    </w:p>
    <w:p w14:paraId="319D24D7" w14:textId="77777777" w:rsidR="00EB0C74" w:rsidRDefault="00EB0C74" w:rsidP="00EB0C74">
      <w:pPr>
        <w:spacing w:line="259" w:lineRule="auto"/>
        <w:rPr>
          <w:rFonts w:cs="Arial"/>
        </w:rPr>
      </w:pPr>
    </w:p>
    <w:p w14:paraId="749B10F6" w14:textId="77777777" w:rsidR="00EB0C74" w:rsidRDefault="00EB0C74" w:rsidP="00EB0C74">
      <w:pPr>
        <w:spacing w:line="259" w:lineRule="auto"/>
        <w:rPr>
          <w:rFonts w:cs="Arial"/>
        </w:rPr>
      </w:pPr>
    </w:p>
    <w:p w14:paraId="7BE6AACB" w14:textId="77777777" w:rsidR="00EB0C74" w:rsidRPr="00975AA3" w:rsidRDefault="00EB0C74" w:rsidP="00EB0C74">
      <w:pPr>
        <w:spacing w:line="259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EB0C74" w:rsidRPr="00975AA3" w14:paraId="4326CB9A" w14:textId="77777777" w:rsidTr="00DF4125">
        <w:tc>
          <w:tcPr>
            <w:tcW w:w="2689" w:type="dxa"/>
            <w:vAlign w:val="center"/>
          </w:tcPr>
          <w:p w14:paraId="5B3330A5" w14:textId="77777777" w:rsidR="00EB0C74" w:rsidRPr="00975AA3" w:rsidRDefault="00EB0C74" w:rsidP="00DF4125">
            <w:pPr>
              <w:spacing w:before="60" w:after="60" w:line="288" w:lineRule="auto"/>
              <w:rPr>
                <w:rFonts w:ascii="Arial" w:hAnsi="Arial" w:cs="Arial"/>
              </w:rPr>
            </w:pPr>
            <w:r w:rsidRPr="00975AA3">
              <w:rPr>
                <w:rFonts w:ascii="Arial" w:hAnsi="Arial" w:cs="Arial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55DE105E" w14:textId="77777777" w:rsidR="00EB0C74" w:rsidRPr="00975AA3" w:rsidRDefault="00EB0C74" w:rsidP="00DF4125">
            <w:pPr>
              <w:spacing w:before="60" w:after="60" w:line="288" w:lineRule="auto"/>
              <w:rPr>
                <w:rFonts w:ascii="Arial" w:hAnsi="Arial" w:cs="Arial"/>
              </w:rPr>
            </w:pPr>
          </w:p>
        </w:tc>
      </w:tr>
      <w:tr w:rsidR="00EB0C74" w:rsidRPr="00975AA3" w14:paraId="04A832F9" w14:textId="77777777" w:rsidTr="00DF4125">
        <w:tc>
          <w:tcPr>
            <w:tcW w:w="2689" w:type="dxa"/>
            <w:vAlign w:val="center"/>
          </w:tcPr>
          <w:p w14:paraId="425DAA89" w14:textId="77777777" w:rsidR="00EB0C74" w:rsidRPr="00975AA3" w:rsidRDefault="00EB0C74" w:rsidP="00DF4125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="Arial" w:hAnsi="Arial" w:cs="Arial"/>
              </w:rPr>
            </w:pPr>
            <w:r w:rsidRPr="00975AA3">
              <w:rPr>
                <w:rFonts w:ascii="Arial" w:hAnsi="Arial" w:cs="Arial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1E643093" w14:textId="77777777" w:rsidR="00EB0C74" w:rsidRPr="00975AA3" w:rsidRDefault="00EB0C74" w:rsidP="00DF4125">
            <w:pPr>
              <w:spacing w:before="60" w:after="60" w:line="288" w:lineRule="auto"/>
              <w:rPr>
                <w:rFonts w:ascii="Arial" w:hAnsi="Arial" w:cs="Arial"/>
              </w:rPr>
            </w:pPr>
          </w:p>
        </w:tc>
      </w:tr>
      <w:tr w:rsidR="00EB0C74" w:rsidRPr="00975AA3" w14:paraId="169AAFE5" w14:textId="77777777" w:rsidTr="00DF4125">
        <w:tc>
          <w:tcPr>
            <w:tcW w:w="2689" w:type="dxa"/>
            <w:vAlign w:val="center"/>
          </w:tcPr>
          <w:p w14:paraId="43B83D71" w14:textId="77777777" w:rsidR="00EB0C74" w:rsidRPr="00975AA3" w:rsidRDefault="00EB0C74" w:rsidP="00DF4125">
            <w:pPr>
              <w:spacing w:before="60" w:after="60" w:line="288" w:lineRule="auto"/>
              <w:rPr>
                <w:rFonts w:ascii="Arial" w:hAnsi="Arial" w:cs="Arial"/>
              </w:rPr>
            </w:pPr>
            <w:r w:rsidRPr="00975AA3">
              <w:rPr>
                <w:rFonts w:ascii="Arial" w:hAnsi="Arial" w:cs="Arial"/>
              </w:rPr>
              <w:t>Functie</w:t>
            </w:r>
          </w:p>
        </w:tc>
        <w:tc>
          <w:tcPr>
            <w:tcW w:w="5528" w:type="dxa"/>
            <w:vAlign w:val="center"/>
          </w:tcPr>
          <w:p w14:paraId="0E1A00BB" w14:textId="77777777" w:rsidR="00EB0C74" w:rsidRPr="00975AA3" w:rsidRDefault="00EB0C74" w:rsidP="00DF4125">
            <w:pPr>
              <w:spacing w:before="60" w:after="60" w:line="288" w:lineRule="auto"/>
              <w:rPr>
                <w:rFonts w:ascii="Arial" w:hAnsi="Arial" w:cs="Arial"/>
              </w:rPr>
            </w:pPr>
          </w:p>
        </w:tc>
      </w:tr>
      <w:tr w:rsidR="00EB0C74" w:rsidRPr="00975AA3" w14:paraId="42BC18E6" w14:textId="77777777" w:rsidTr="00DF4125">
        <w:tc>
          <w:tcPr>
            <w:tcW w:w="2689" w:type="dxa"/>
            <w:vAlign w:val="center"/>
          </w:tcPr>
          <w:p w14:paraId="475AB33E" w14:textId="77777777" w:rsidR="00EB0C74" w:rsidRPr="00975AA3" w:rsidRDefault="00EB0C74" w:rsidP="00DF4125">
            <w:pPr>
              <w:spacing w:before="60" w:after="60" w:line="288" w:lineRule="auto"/>
              <w:rPr>
                <w:rFonts w:ascii="Arial" w:hAnsi="Arial" w:cs="Arial"/>
              </w:rPr>
            </w:pPr>
            <w:r w:rsidRPr="00975AA3">
              <w:rPr>
                <w:rFonts w:ascii="Arial" w:hAnsi="Arial" w:cs="Arial"/>
              </w:rPr>
              <w:t>Datum</w:t>
            </w:r>
          </w:p>
        </w:tc>
        <w:tc>
          <w:tcPr>
            <w:tcW w:w="5528" w:type="dxa"/>
            <w:vAlign w:val="center"/>
          </w:tcPr>
          <w:p w14:paraId="7D9B1D33" w14:textId="77777777" w:rsidR="00EB0C74" w:rsidRPr="00975AA3" w:rsidRDefault="00EB0C74" w:rsidP="00DF4125">
            <w:pPr>
              <w:spacing w:before="60" w:after="60" w:line="288" w:lineRule="auto"/>
              <w:rPr>
                <w:rFonts w:ascii="Arial" w:hAnsi="Arial" w:cs="Arial"/>
              </w:rPr>
            </w:pPr>
          </w:p>
        </w:tc>
      </w:tr>
      <w:tr w:rsidR="00EB0C74" w:rsidRPr="00975AA3" w14:paraId="4ED5CEA7" w14:textId="77777777" w:rsidTr="00DF4125">
        <w:tc>
          <w:tcPr>
            <w:tcW w:w="2689" w:type="dxa"/>
            <w:vAlign w:val="center"/>
          </w:tcPr>
          <w:p w14:paraId="451414A2" w14:textId="77777777" w:rsidR="00EB0C74" w:rsidRPr="00975AA3" w:rsidRDefault="00EB0C74" w:rsidP="00DF4125">
            <w:pPr>
              <w:spacing w:before="60" w:after="60" w:line="288" w:lineRule="auto"/>
              <w:rPr>
                <w:rFonts w:ascii="Arial" w:hAnsi="Arial" w:cs="Arial"/>
              </w:rPr>
            </w:pPr>
            <w:r w:rsidRPr="00975AA3">
              <w:rPr>
                <w:rFonts w:ascii="Arial" w:hAnsi="Arial" w:cs="Arial"/>
              </w:rPr>
              <w:t>Handtekening</w:t>
            </w:r>
          </w:p>
          <w:p w14:paraId="2E6865F7" w14:textId="77777777" w:rsidR="00EB0C74" w:rsidRPr="00975AA3" w:rsidRDefault="00EB0C74" w:rsidP="00DF4125">
            <w:pPr>
              <w:spacing w:before="60" w:after="60" w:line="288" w:lineRule="auto"/>
              <w:rPr>
                <w:rFonts w:ascii="Arial" w:hAnsi="Arial" w:cs="Arial"/>
              </w:rPr>
            </w:pPr>
          </w:p>
          <w:p w14:paraId="761C89C5" w14:textId="77777777" w:rsidR="00EB0C74" w:rsidRPr="00975AA3" w:rsidRDefault="00EB0C74" w:rsidP="00DF4125">
            <w:pPr>
              <w:spacing w:before="60" w:after="60" w:line="288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3FDE50FD" w14:textId="77777777" w:rsidR="00EB0C74" w:rsidRPr="00975AA3" w:rsidRDefault="00EB0C74" w:rsidP="00DF4125">
            <w:pPr>
              <w:spacing w:before="60" w:after="60" w:line="288" w:lineRule="auto"/>
              <w:rPr>
                <w:rFonts w:ascii="Arial" w:hAnsi="Arial" w:cs="Arial"/>
              </w:rPr>
            </w:pPr>
          </w:p>
        </w:tc>
      </w:tr>
    </w:tbl>
    <w:p w14:paraId="7B65C736" w14:textId="77777777" w:rsidR="00EB0C74" w:rsidRPr="00975AA3" w:rsidRDefault="00EB0C74" w:rsidP="00EB0C74">
      <w:pPr>
        <w:spacing w:line="259" w:lineRule="auto"/>
        <w:rPr>
          <w:rFonts w:cs="Arial"/>
          <w:lang w:val="en-US"/>
        </w:rPr>
      </w:pPr>
    </w:p>
    <w:p w14:paraId="7451EFED" w14:textId="68B05076" w:rsidR="006864E4" w:rsidRPr="006864E4" w:rsidRDefault="006864E4" w:rsidP="00EB0C74">
      <w:pPr>
        <w:pStyle w:val="ReportBodyText"/>
        <w:rPr>
          <w:lang w:val="nl-NL"/>
        </w:rPr>
      </w:pPr>
    </w:p>
    <w:sectPr w:rsidR="006864E4" w:rsidRPr="006864E4" w:rsidSect="00B06374">
      <w:headerReference w:type="default" r:id="rId14"/>
      <w:footerReference w:type="default" r:id="rId15"/>
      <w:pgSz w:w="11906" w:h="16838" w:code="9"/>
      <w:pgMar w:top="1702" w:right="1440" w:bottom="1276" w:left="1440" w:header="72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33BF1" w14:textId="77777777" w:rsidR="00933A1C" w:rsidRDefault="00933A1C">
      <w:r>
        <w:separator/>
      </w:r>
    </w:p>
  </w:endnote>
  <w:endnote w:type="continuationSeparator" w:id="0">
    <w:p w14:paraId="23AB7EB8" w14:textId="77777777" w:rsidR="00933A1C" w:rsidRDefault="0093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ow Text">
    <w:altName w:val="Arial"/>
    <w:panose1 w:val="020B0504030202020204"/>
    <w:charset w:val="00"/>
    <w:family w:val="swiss"/>
    <w:pitch w:val="variable"/>
    <w:sig w:usb0="A000006F" w:usb1="0000847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DPFNTCI-GdPictureOCRFon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8ABB" w14:textId="09044959" w:rsidR="00F63DE6" w:rsidRPr="00797482" w:rsidRDefault="00F63DE6" w:rsidP="00E0568E">
    <w:pPr>
      <w:pStyle w:val="AonFooter"/>
      <w:tabs>
        <w:tab w:val="right" w:pos="9044"/>
      </w:tabs>
    </w:pPr>
    <w:r>
      <w:t>Openbare</w:t>
    </w:r>
    <w:r w:rsidR="00B8585E">
      <w:t xml:space="preserve"> </w:t>
    </w:r>
    <w:r w:rsidR="00550192">
      <w:t>a</w:t>
    </w:r>
    <w:r w:rsidR="00B8585E">
      <w:t xml:space="preserve">anbestedingsprocedure </w:t>
    </w:r>
    <w:r w:rsidR="00F17329">
      <w:t>e</w:t>
    </w:r>
    <w:r w:rsidR="001E6866">
      <w:t>igendommen</w:t>
    </w:r>
    <w:r w:rsidR="00B8585E">
      <w:t>v</w:t>
    </w:r>
    <w:r>
      <w:t xml:space="preserve">erzekering </w:t>
    </w:r>
    <w:r w:rsidR="00F17329">
      <w:t>o</w:t>
    </w:r>
    <w:r w:rsidR="0005111D">
      <w:t xml:space="preserve">verheden </w:t>
    </w:r>
    <w:r w:rsidR="001E6866">
      <w:t>gemeente Vlissingen</w:t>
    </w:r>
    <w:r w:rsidR="00E0568E">
      <w:t xml:space="preserve"> </w:t>
    </w:r>
    <w:r w:rsidR="00EB6ECC">
      <w:t xml:space="preserve">| </w:t>
    </w:r>
    <w:r w:rsidR="001E6866">
      <w:t>16-7-2026</w:t>
    </w:r>
    <w:r w:rsidR="00665B7D">
      <w:tab/>
    </w:r>
    <w:r w:rsidR="00BB7EF5">
      <w:t xml:space="preserve">Pagina </w:t>
    </w:r>
    <w:r w:rsidR="00BB7EF5" w:rsidRPr="00BB7EF5">
      <w:fldChar w:fldCharType="begin"/>
    </w:r>
    <w:r w:rsidR="00BB7EF5" w:rsidRPr="00BB7EF5">
      <w:instrText>PAGE  \* Arabic  \* MERGEFORMAT</w:instrText>
    </w:r>
    <w:r w:rsidR="00BB7EF5" w:rsidRPr="00BB7EF5">
      <w:fldChar w:fldCharType="separate"/>
    </w:r>
    <w:r w:rsidR="00BB7EF5" w:rsidRPr="00BB7EF5">
      <w:t>1</w:t>
    </w:r>
    <w:r w:rsidR="00BB7EF5" w:rsidRPr="00BB7EF5">
      <w:fldChar w:fldCharType="end"/>
    </w:r>
    <w:r w:rsidR="00BB7EF5" w:rsidRPr="00BB7EF5">
      <w:t xml:space="preserve"> van </w:t>
    </w:r>
    <w:fldSimple w:instr="NUMPAGES  \* Arabic  \* MERGEFORMAT">
      <w:r w:rsidR="00BB7EF5" w:rsidRPr="00BB7EF5">
        <w:t>2</w:t>
      </w:r>
    </w:fldSimple>
  </w:p>
  <w:p w14:paraId="15131F71" w14:textId="77777777" w:rsidR="002C3C67" w:rsidRPr="00797482" w:rsidRDefault="002C3C67" w:rsidP="0095252C">
    <w:pPr>
      <w:pStyle w:val="AonFooter"/>
      <w:tabs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E42B" w14:textId="77777777" w:rsidR="00933A1C" w:rsidRDefault="00933A1C">
      <w:r>
        <w:separator/>
      </w:r>
    </w:p>
  </w:footnote>
  <w:footnote w:type="continuationSeparator" w:id="0">
    <w:p w14:paraId="6B36950E" w14:textId="77777777" w:rsidR="00933A1C" w:rsidRDefault="00933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07CE" w14:textId="64409BA0" w:rsidR="00E0568E" w:rsidRDefault="00D40D84" w:rsidP="00E0568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66406B" wp14:editId="0A1A8D2F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649730" cy="370840"/>
          <wp:effectExtent l="0" t="0" r="0" b="0"/>
          <wp:wrapTight wrapText="bothSides">
            <wp:wrapPolygon edited="0">
              <wp:start x="4240" y="0"/>
              <wp:lineTo x="0" y="0"/>
              <wp:lineTo x="0" y="8877"/>
              <wp:lineTo x="1995" y="17753"/>
              <wp:lineTo x="2744" y="19973"/>
              <wp:lineTo x="4240" y="19973"/>
              <wp:lineTo x="21201" y="16644"/>
              <wp:lineTo x="21201" y="2219"/>
              <wp:lineTo x="5487" y="0"/>
              <wp:lineTo x="4240" y="0"/>
            </wp:wrapPolygon>
          </wp:wrapTight>
          <wp:docPr id="70489299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730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0568E">
      <w:rPr>
        <w:noProof/>
      </w:rPr>
      <w:drawing>
        <wp:inline distT="0" distB="0" distL="0" distR="0" wp14:anchorId="7A3FB416" wp14:editId="78EC9C2F">
          <wp:extent cx="842183" cy="324000"/>
          <wp:effectExtent l="0" t="0" r="5715" b="3810"/>
          <wp:docPr id="184580137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60819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183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3E84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60196"/>
    <w:multiLevelType w:val="hybridMultilevel"/>
    <w:tmpl w:val="1692297C"/>
    <w:lvl w:ilvl="0" w:tplc="0413000F">
      <w:start w:val="1"/>
      <w:numFmt w:val="decimal"/>
      <w:lvlText w:val="%1."/>
      <w:lvlJc w:val="left"/>
      <w:pPr>
        <w:ind w:left="785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CF36FC"/>
    <w:multiLevelType w:val="multilevel"/>
    <w:tmpl w:val="0FCF36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F2E29"/>
    <w:multiLevelType w:val="hybridMultilevel"/>
    <w:tmpl w:val="1B7CEF14"/>
    <w:lvl w:ilvl="0" w:tplc="087E486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F7E03"/>
    <w:multiLevelType w:val="hybridMultilevel"/>
    <w:tmpl w:val="1B4A3D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C6B03"/>
    <w:multiLevelType w:val="hybridMultilevel"/>
    <w:tmpl w:val="3AB802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3402C"/>
    <w:multiLevelType w:val="multilevel"/>
    <w:tmpl w:val="625265C4"/>
    <w:lvl w:ilvl="0">
      <w:start w:val="1"/>
      <w:numFmt w:val="decimal"/>
      <w:pStyle w:val="Aon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pStyle w:val="Aon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Aon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Aon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decimal"/>
      <w:pStyle w:val="Aon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7" w15:restartNumberingAfterBreak="0">
    <w:nsid w:val="2F9E6C0B"/>
    <w:multiLevelType w:val="hybridMultilevel"/>
    <w:tmpl w:val="80D618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80C13"/>
    <w:multiLevelType w:val="singleLevel"/>
    <w:tmpl w:val="9E603574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18"/>
        <w:szCs w:val="18"/>
        <w:u w:val="none"/>
      </w:rPr>
    </w:lvl>
  </w:abstractNum>
  <w:abstractNum w:abstractNumId="9" w15:restartNumberingAfterBreak="0">
    <w:nsid w:val="3DEB1706"/>
    <w:multiLevelType w:val="multilevel"/>
    <w:tmpl w:val="3DEB17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F85AC8"/>
    <w:multiLevelType w:val="hybridMultilevel"/>
    <w:tmpl w:val="0A549ADE"/>
    <w:lvl w:ilvl="0" w:tplc="25AA3D60">
      <w:start w:val="1"/>
      <w:numFmt w:val="decimal"/>
      <w:lvlText w:val="%1)"/>
      <w:lvlJc w:val="left"/>
      <w:pPr>
        <w:ind w:left="720" w:hanging="360"/>
      </w:pPr>
      <w:rPr>
        <w:rFonts w:ascii="Helvetica Now Text" w:hAnsi="Helvetica Now Text" w:hint="default"/>
        <w:b w:val="0"/>
        <w:i w:val="0"/>
        <w:color w:val="auto"/>
        <w:sz w:val="17"/>
      </w:rPr>
    </w:lvl>
    <w:lvl w:ilvl="1" w:tplc="D7766D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D165B"/>
    <w:multiLevelType w:val="multilevel"/>
    <w:tmpl w:val="9442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F853BC"/>
    <w:multiLevelType w:val="hybridMultilevel"/>
    <w:tmpl w:val="1FA8E0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F0127"/>
    <w:multiLevelType w:val="hybridMultilevel"/>
    <w:tmpl w:val="D96A48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AF1805"/>
    <w:multiLevelType w:val="hybridMultilevel"/>
    <w:tmpl w:val="60F03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E6446"/>
    <w:multiLevelType w:val="multilevel"/>
    <w:tmpl w:val="1F98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CD4759"/>
    <w:multiLevelType w:val="hybridMultilevel"/>
    <w:tmpl w:val="C5967ED0"/>
    <w:lvl w:ilvl="0" w:tplc="04130019">
      <w:start w:val="1"/>
      <w:numFmt w:val="lowerLetter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AB6E5E"/>
    <w:multiLevelType w:val="hybridMultilevel"/>
    <w:tmpl w:val="FB9AE1DA"/>
    <w:lvl w:ilvl="0" w:tplc="AF3C3472">
      <w:start w:val="1"/>
      <w:numFmt w:val="bullet"/>
      <w:pStyle w:val="ReportBodyTextBulleted"/>
      <w:lvlText w:val=""/>
      <w:lvlJc w:val="left"/>
      <w:pPr>
        <w:tabs>
          <w:tab w:val="num" w:pos="4478"/>
        </w:tabs>
        <w:ind w:left="4401" w:hanging="283"/>
      </w:pPr>
      <w:rPr>
        <w:rFonts w:ascii="Symbol" w:hAnsi="Symbol" w:hint="default"/>
        <w:color w:val="739ABC"/>
      </w:rPr>
    </w:lvl>
    <w:lvl w:ilvl="1" w:tplc="04090003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56"/>
        </w:tabs>
        <w:ind w:left="7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76"/>
        </w:tabs>
        <w:ind w:left="8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96"/>
        </w:tabs>
        <w:ind w:left="8896" w:hanging="360"/>
      </w:pPr>
      <w:rPr>
        <w:rFonts w:ascii="Wingdings" w:hAnsi="Wingdings" w:hint="default"/>
      </w:rPr>
    </w:lvl>
  </w:abstractNum>
  <w:abstractNum w:abstractNumId="18" w15:restartNumberingAfterBreak="0">
    <w:nsid w:val="6B851B76"/>
    <w:multiLevelType w:val="hybridMultilevel"/>
    <w:tmpl w:val="50BCA4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06CB9"/>
    <w:multiLevelType w:val="multilevel"/>
    <w:tmpl w:val="5C7EC38A"/>
    <w:lvl w:ilvl="0">
      <w:start w:val="1"/>
      <w:numFmt w:val="decimal"/>
      <w:pStyle w:val="Kop1hoofdstukEpisteemPvAKop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pStyle w:val="Kop2paragraafEpisteemPvAKop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3subparagraafEpisteemPvAKop3Heading3a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none"/>
      <w:pStyle w:val="Kop4subsubparagraafSpecificatieRFP-vraag"/>
      <w:suff w:val="nothing"/>
      <w:lvlText w:val=""/>
      <w:lvlJc w:val="left"/>
      <w:rPr>
        <w:rFonts w:hint="default"/>
      </w:rPr>
    </w:lvl>
    <w:lvl w:ilvl="4">
      <w:start w:val="1"/>
      <w:numFmt w:val="decimal"/>
      <w:pStyle w:val="GenummerdeLijst"/>
      <w:lvlText w:val="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GenummerdeLijstniv2"/>
      <w:lvlText w:val="%6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6">
      <w:start w:val="1"/>
      <w:numFmt w:val="bullet"/>
      <w:pStyle w:val="GenummerdeLijstniv3"/>
      <w:lvlText w:val="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tabs>
          <w:tab w:val="num" w:pos="3572"/>
        </w:tabs>
        <w:ind w:left="3572" w:hanging="122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150"/>
        </w:tabs>
        <w:ind w:left="4150" w:hanging="1440"/>
      </w:pPr>
      <w:rPr>
        <w:rFonts w:hint="default"/>
      </w:rPr>
    </w:lvl>
  </w:abstractNum>
  <w:abstractNum w:abstractNumId="20" w15:restartNumberingAfterBreak="0">
    <w:nsid w:val="6C0A1080"/>
    <w:multiLevelType w:val="hybridMultilevel"/>
    <w:tmpl w:val="7D8495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41161"/>
    <w:multiLevelType w:val="multilevel"/>
    <w:tmpl w:val="B3C4D8B2"/>
    <w:lvl w:ilvl="0">
      <w:start w:val="1"/>
      <w:numFmt w:val="bullet"/>
      <w:pStyle w:val="Aon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>
      <w:start w:val="1"/>
      <w:numFmt w:val="bullet"/>
      <w:pStyle w:val="AonBullet2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</w:rPr>
    </w:lvl>
    <w:lvl w:ilvl="2">
      <w:start w:val="1"/>
      <w:numFmt w:val="bullet"/>
      <w:pStyle w:val="AonBullet3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Cs w:val="20"/>
      </w:rPr>
    </w:lvl>
    <w:lvl w:ilvl="3">
      <w:start w:val="1"/>
      <w:numFmt w:val="bullet"/>
      <w:pStyle w:val="AonBullet4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4">
      <w:start w:val="1"/>
      <w:numFmt w:val="bullet"/>
      <w:pStyle w:val="AonBullet5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22" w15:restartNumberingAfterBreak="0">
    <w:nsid w:val="6E823070"/>
    <w:multiLevelType w:val="multilevel"/>
    <w:tmpl w:val="C054F5B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85C32AA"/>
    <w:multiLevelType w:val="hybridMultilevel"/>
    <w:tmpl w:val="C922A476"/>
    <w:lvl w:ilvl="0" w:tplc="DE364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B6F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DC65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9E453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A0E1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108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A5E88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A8E5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4A00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7F397701"/>
    <w:multiLevelType w:val="multilevel"/>
    <w:tmpl w:val="3EFA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9307585">
    <w:abstractNumId w:val="22"/>
  </w:num>
  <w:num w:numId="2" w16cid:durableId="12804203">
    <w:abstractNumId w:val="6"/>
  </w:num>
  <w:num w:numId="3" w16cid:durableId="1575356144">
    <w:abstractNumId w:val="21"/>
  </w:num>
  <w:num w:numId="4" w16cid:durableId="623997906">
    <w:abstractNumId w:val="17"/>
  </w:num>
  <w:num w:numId="5" w16cid:durableId="1197891900">
    <w:abstractNumId w:val="19"/>
  </w:num>
  <w:num w:numId="6" w16cid:durableId="122845112">
    <w:abstractNumId w:val="20"/>
  </w:num>
  <w:num w:numId="7" w16cid:durableId="355926576">
    <w:abstractNumId w:val="5"/>
  </w:num>
  <w:num w:numId="8" w16cid:durableId="1973365106">
    <w:abstractNumId w:val="1"/>
  </w:num>
  <w:num w:numId="9" w16cid:durableId="372734833">
    <w:abstractNumId w:val="8"/>
  </w:num>
  <w:num w:numId="10" w16cid:durableId="118495928">
    <w:abstractNumId w:val="0"/>
  </w:num>
  <w:num w:numId="11" w16cid:durableId="639381681">
    <w:abstractNumId w:val="10"/>
  </w:num>
  <w:num w:numId="12" w16cid:durableId="287471459">
    <w:abstractNumId w:val="16"/>
  </w:num>
  <w:num w:numId="13" w16cid:durableId="776370611">
    <w:abstractNumId w:val="3"/>
  </w:num>
  <w:num w:numId="14" w16cid:durableId="250699118">
    <w:abstractNumId w:val="4"/>
  </w:num>
  <w:num w:numId="15" w16cid:durableId="1201550754">
    <w:abstractNumId w:val="14"/>
  </w:num>
  <w:num w:numId="16" w16cid:durableId="769544399">
    <w:abstractNumId w:val="13"/>
  </w:num>
  <w:num w:numId="17" w16cid:durableId="111948808">
    <w:abstractNumId w:val="9"/>
  </w:num>
  <w:num w:numId="18" w16cid:durableId="645361095">
    <w:abstractNumId w:val="2"/>
  </w:num>
  <w:num w:numId="19" w16cid:durableId="1577517089">
    <w:abstractNumId w:val="23"/>
  </w:num>
  <w:num w:numId="20" w16cid:durableId="996498256">
    <w:abstractNumId w:val="12"/>
  </w:num>
  <w:num w:numId="21" w16cid:durableId="1455177089">
    <w:abstractNumId w:val="7"/>
  </w:num>
  <w:num w:numId="22" w16cid:durableId="20469519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2536315">
    <w:abstractNumId w:val="11"/>
  </w:num>
  <w:num w:numId="24" w16cid:durableId="263655020">
    <w:abstractNumId w:val="15"/>
  </w:num>
  <w:num w:numId="25" w16cid:durableId="1585915035">
    <w:abstractNumId w:val="6"/>
  </w:num>
  <w:num w:numId="26" w16cid:durableId="1962804513">
    <w:abstractNumId w:val="6"/>
  </w:num>
  <w:num w:numId="27" w16cid:durableId="938949180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6"/>
    <w:rsid w:val="000000AF"/>
    <w:rsid w:val="00000CF8"/>
    <w:rsid w:val="000013B3"/>
    <w:rsid w:val="00001FD0"/>
    <w:rsid w:val="00001FE2"/>
    <w:rsid w:val="00002D83"/>
    <w:rsid w:val="00002FFA"/>
    <w:rsid w:val="0000456D"/>
    <w:rsid w:val="000048AC"/>
    <w:rsid w:val="00005B4E"/>
    <w:rsid w:val="00007575"/>
    <w:rsid w:val="00011825"/>
    <w:rsid w:val="00011D58"/>
    <w:rsid w:val="00013ED5"/>
    <w:rsid w:val="00014BC7"/>
    <w:rsid w:val="00014DBE"/>
    <w:rsid w:val="000160CF"/>
    <w:rsid w:val="0001716D"/>
    <w:rsid w:val="0002044D"/>
    <w:rsid w:val="00020D98"/>
    <w:rsid w:val="0002285D"/>
    <w:rsid w:val="00026596"/>
    <w:rsid w:val="00027AEA"/>
    <w:rsid w:val="000313E4"/>
    <w:rsid w:val="000315AF"/>
    <w:rsid w:val="0003428D"/>
    <w:rsid w:val="0003437D"/>
    <w:rsid w:val="00036232"/>
    <w:rsid w:val="00037392"/>
    <w:rsid w:val="00041801"/>
    <w:rsid w:val="00041993"/>
    <w:rsid w:val="00043B92"/>
    <w:rsid w:val="00050C05"/>
    <w:rsid w:val="0005111D"/>
    <w:rsid w:val="00051258"/>
    <w:rsid w:val="00052018"/>
    <w:rsid w:val="00052C5D"/>
    <w:rsid w:val="00053C07"/>
    <w:rsid w:val="00054E08"/>
    <w:rsid w:val="000573A4"/>
    <w:rsid w:val="00061152"/>
    <w:rsid w:val="00061478"/>
    <w:rsid w:val="00061ED5"/>
    <w:rsid w:val="00064E4B"/>
    <w:rsid w:val="00065822"/>
    <w:rsid w:val="0006766D"/>
    <w:rsid w:val="00067FF4"/>
    <w:rsid w:val="0007032F"/>
    <w:rsid w:val="0007509C"/>
    <w:rsid w:val="00075334"/>
    <w:rsid w:val="00076F4B"/>
    <w:rsid w:val="00077376"/>
    <w:rsid w:val="00077FEC"/>
    <w:rsid w:val="00081980"/>
    <w:rsid w:val="00082F57"/>
    <w:rsid w:val="00082FB4"/>
    <w:rsid w:val="00083713"/>
    <w:rsid w:val="00084049"/>
    <w:rsid w:val="0008413B"/>
    <w:rsid w:val="0008462C"/>
    <w:rsid w:val="00084AF0"/>
    <w:rsid w:val="00085CA5"/>
    <w:rsid w:val="00085E8F"/>
    <w:rsid w:val="00086D69"/>
    <w:rsid w:val="00086F8E"/>
    <w:rsid w:val="000901D5"/>
    <w:rsid w:val="00090D90"/>
    <w:rsid w:val="00091628"/>
    <w:rsid w:val="000926AE"/>
    <w:rsid w:val="00094124"/>
    <w:rsid w:val="00095C20"/>
    <w:rsid w:val="00096CB6"/>
    <w:rsid w:val="00097427"/>
    <w:rsid w:val="000A1912"/>
    <w:rsid w:val="000A1DB0"/>
    <w:rsid w:val="000A2645"/>
    <w:rsid w:val="000A5768"/>
    <w:rsid w:val="000B08A4"/>
    <w:rsid w:val="000B2842"/>
    <w:rsid w:val="000B3D64"/>
    <w:rsid w:val="000B512D"/>
    <w:rsid w:val="000B5A8E"/>
    <w:rsid w:val="000B6D84"/>
    <w:rsid w:val="000B7E26"/>
    <w:rsid w:val="000C0CAF"/>
    <w:rsid w:val="000C1291"/>
    <w:rsid w:val="000C211A"/>
    <w:rsid w:val="000C25E5"/>
    <w:rsid w:val="000C2637"/>
    <w:rsid w:val="000C2814"/>
    <w:rsid w:val="000C3E82"/>
    <w:rsid w:val="000C5C03"/>
    <w:rsid w:val="000C667C"/>
    <w:rsid w:val="000D129F"/>
    <w:rsid w:val="000D684D"/>
    <w:rsid w:val="000D72B2"/>
    <w:rsid w:val="000D72B7"/>
    <w:rsid w:val="000E3C32"/>
    <w:rsid w:val="000E61B1"/>
    <w:rsid w:val="000E7523"/>
    <w:rsid w:val="000F16C3"/>
    <w:rsid w:val="000F2BDA"/>
    <w:rsid w:val="000F3597"/>
    <w:rsid w:val="000F397E"/>
    <w:rsid w:val="000F3C32"/>
    <w:rsid w:val="000F3DA5"/>
    <w:rsid w:val="000F5906"/>
    <w:rsid w:val="000F5CA6"/>
    <w:rsid w:val="0010015F"/>
    <w:rsid w:val="001006F7"/>
    <w:rsid w:val="00105265"/>
    <w:rsid w:val="00106D9C"/>
    <w:rsid w:val="0011091A"/>
    <w:rsid w:val="00113BC1"/>
    <w:rsid w:val="00117E24"/>
    <w:rsid w:val="00117F64"/>
    <w:rsid w:val="00121C8D"/>
    <w:rsid w:val="001223BB"/>
    <w:rsid w:val="00123C91"/>
    <w:rsid w:val="00125596"/>
    <w:rsid w:val="0012654F"/>
    <w:rsid w:val="00126D5A"/>
    <w:rsid w:val="00127DF4"/>
    <w:rsid w:val="0013042B"/>
    <w:rsid w:val="00130AB9"/>
    <w:rsid w:val="001317ED"/>
    <w:rsid w:val="00133B16"/>
    <w:rsid w:val="00133F2B"/>
    <w:rsid w:val="001350C9"/>
    <w:rsid w:val="001356CA"/>
    <w:rsid w:val="0013667F"/>
    <w:rsid w:val="0014224F"/>
    <w:rsid w:val="00142B9C"/>
    <w:rsid w:val="00142F00"/>
    <w:rsid w:val="001436BE"/>
    <w:rsid w:val="00143D60"/>
    <w:rsid w:val="001454C0"/>
    <w:rsid w:val="001462DD"/>
    <w:rsid w:val="00146F08"/>
    <w:rsid w:val="00147AEC"/>
    <w:rsid w:val="00150086"/>
    <w:rsid w:val="00151B35"/>
    <w:rsid w:val="00153BB8"/>
    <w:rsid w:val="001601D4"/>
    <w:rsid w:val="001607BD"/>
    <w:rsid w:val="00160A4D"/>
    <w:rsid w:val="00160E6A"/>
    <w:rsid w:val="001611BA"/>
    <w:rsid w:val="0016244C"/>
    <w:rsid w:val="00162CD3"/>
    <w:rsid w:val="00163ACF"/>
    <w:rsid w:val="0016418A"/>
    <w:rsid w:val="00164989"/>
    <w:rsid w:val="0016644D"/>
    <w:rsid w:val="00166A7C"/>
    <w:rsid w:val="001670F5"/>
    <w:rsid w:val="00170CAC"/>
    <w:rsid w:val="00171355"/>
    <w:rsid w:val="00171730"/>
    <w:rsid w:val="00173533"/>
    <w:rsid w:val="00173708"/>
    <w:rsid w:val="0017525A"/>
    <w:rsid w:val="00180787"/>
    <w:rsid w:val="00180A6A"/>
    <w:rsid w:val="00180CE5"/>
    <w:rsid w:val="00181B6B"/>
    <w:rsid w:val="00184210"/>
    <w:rsid w:val="0018482D"/>
    <w:rsid w:val="001848F3"/>
    <w:rsid w:val="001851D8"/>
    <w:rsid w:val="001852AF"/>
    <w:rsid w:val="00185A56"/>
    <w:rsid w:val="00186A3B"/>
    <w:rsid w:val="00190882"/>
    <w:rsid w:val="0019197F"/>
    <w:rsid w:val="0019314E"/>
    <w:rsid w:val="001936C6"/>
    <w:rsid w:val="00194B31"/>
    <w:rsid w:val="00194D60"/>
    <w:rsid w:val="001950E2"/>
    <w:rsid w:val="00196F88"/>
    <w:rsid w:val="00197319"/>
    <w:rsid w:val="001A0818"/>
    <w:rsid w:val="001A0D6D"/>
    <w:rsid w:val="001A2EF6"/>
    <w:rsid w:val="001A39B8"/>
    <w:rsid w:val="001A56FA"/>
    <w:rsid w:val="001A5DC3"/>
    <w:rsid w:val="001A62A8"/>
    <w:rsid w:val="001B0FF2"/>
    <w:rsid w:val="001B19C2"/>
    <w:rsid w:val="001B1F5D"/>
    <w:rsid w:val="001B2FAF"/>
    <w:rsid w:val="001B4500"/>
    <w:rsid w:val="001B4A0C"/>
    <w:rsid w:val="001B4A50"/>
    <w:rsid w:val="001B4AE6"/>
    <w:rsid w:val="001B5216"/>
    <w:rsid w:val="001B5852"/>
    <w:rsid w:val="001B762C"/>
    <w:rsid w:val="001C079D"/>
    <w:rsid w:val="001C07DB"/>
    <w:rsid w:val="001C07F2"/>
    <w:rsid w:val="001C0A53"/>
    <w:rsid w:val="001C0A90"/>
    <w:rsid w:val="001C2078"/>
    <w:rsid w:val="001C23A5"/>
    <w:rsid w:val="001C2C92"/>
    <w:rsid w:val="001C60EE"/>
    <w:rsid w:val="001C698B"/>
    <w:rsid w:val="001D0C7C"/>
    <w:rsid w:val="001D12B5"/>
    <w:rsid w:val="001D29E5"/>
    <w:rsid w:val="001D5367"/>
    <w:rsid w:val="001D6909"/>
    <w:rsid w:val="001E06F7"/>
    <w:rsid w:val="001E070F"/>
    <w:rsid w:val="001E0D52"/>
    <w:rsid w:val="001E17EF"/>
    <w:rsid w:val="001E3B28"/>
    <w:rsid w:val="001E6866"/>
    <w:rsid w:val="001F457B"/>
    <w:rsid w:val="001F4DE3"/>
    <w:rsid w:val="001F5FF1"/>
    <w:rsid w:val="001F698F"/>
    <w:rsid w:val="001F7E39"/>
    <w:rsid w:val="00200DF3"/>
    <w:rsid w:val="00201364"/>
    <w:rsid w:val="00201FBA"/>
    <w:rsid w:val="00203B2F"/>
    <w:rsid w:val="00203C68"/>
    <w:rsid w:val="00206A73"/>
    <w:rsid w:val="00207132"/>
    <w:rsid w:val="00207B3F"/>
    <w:rsid w:val="00210C87"/>
    <w:rsid w:val="00211DBE"/>
    <w:rsid w:val="002144B2"/>
    <w:rsid w:val="002157E2"/>
    <w:rsid w:val="00215D35"/>
    <w:rsid w:val="0022088C"/>
    <w:rsid w:val="002209E5"/>
    <w:rsid w:val="00220D0E"/>
    <w:rsid w:val="00220EEA"/>
    <w:rsid w:val="002212E7"/>
    <w:rsid w:val="00223B97"/>
    <w:rsid w:val="002270B9"/>
    <w:rsid w:val="00227A38"/>
    <w:rsid w:val="00230AEB"/>
    <w:rsid w:val="00230DAD"/>
    <w:rsid w:val="002348C7"/>
    <w:rsid w:val="00235C58"/>
    <w:rsid w:val="00240F7B"/>
    <w:rsid w:val="002423C4"/>
    <w:rsid w:val="00244216"/>
    <w:rsid w:val="002454B9"/>
    <w:rsid w:val="002455DF"/>
    <w:rsid w:val="00245A44"/>
    <w:rsid w:val="002461CC"/>
    <w:rsid w:val="002475B6"/>
    <w:rsid w:val="00250E9F"/>
    <w:rsid w:val="00251BD0"/>
    <w:rsid w:val="00253B0F"/>
    <w:rsid w:val="002547C2"/>
    <w:rsid w:val="00255A58"/>
    <w:rsid w:val="002574C1"/>
    <w:rsid w:val="00260774"/>
    <w:rsid w:val="00260DCC"/>
    <w:rsid w:val="00262EFC"/>
    <w:rsid w:val="00263541"/>
    <w:rsid w:val="00263D85"/>
    <w:rsid w:val="00264DB8"/>
    <w:rsid w:val="00266114"/>
    <w:rsid w:val="002711AB"/>
    <w:rsid w:val="00271624"/>
    <w:rsid w:val="00271D3D"/>
    <w:rsid w:val="00273549"/>
    <w:rsid w:val="00273EED"/>
    <w:rsid w:val="00274548"/>
    <w:rsid w:val="00274661"/>
    <w:rsid w:val="002769A1"/>
    <w:rsid w:val="00276B8C"/>
    <w:rsid w:val="00276D59"/>
    <w:rsid w:val="00277E56"/>
    <w:rsid w:val="00280189"/>
    <w:rsid w:val="002809C4"/>
    <w:rsid w:val="00281397"/>
    <w:rsid w:val="00281460"/>
    <w:rsid w:val="00281828"/>
    <w:rsid w:val="00285E37"/>
    <w:rsid w:val="00286240"/>
    <w:rsid w:val="00290444"/>
    <w:rsid w:val="00290FE0"/>
    <w:rsid w:val="00293250"/>
    <w:rsid w:val="002977C1"/>
    <w:rsid w:val="002A02D5"/>
    <w:rsid w:val="002A1709"/>
    <w:rsid w:val="002A1CFA"/>
    <w:rsid w:val="002A20DD"/>
    <w:rsid w:val="002A3F8C"/>
    <w:rsid w:val="002A6864"/>
    <w:rsid w:val="002B14EE"/>
    <w:rsid w:val="002B697D"/>
    <w:rsid w:val="002B6E86"/>
    <w:rsid w:val="002C2729"/>
    <w:rsid w:val="002C34CB"/>
    <w:rsid w:val="002C3C67"/>
    <w:rsid w:val="002C44FE"/>
    <w:rsid w:val="002C5227"/>
    <w:rsid w:val="002C734A"/>
    <w:rsid w:val="002C7A38"/>
    <w:rsid w:val="002C7BB1"/>
    <w:rsid w:val="002D029B"/>
    <w:rsid w:val="002D191E"/>
    <w:rsid w:val="002D1C18"/>
    <w:rsid w:val="002D29F4"/>
    <w:rsid w:val="002D3BFA"/>
    <w:rsid w:val="002D6353"/>
    <w:rsid w:val="002D6BA0"/>
    <w:rsid w:val="002E1460"/>
    <w:rsid w:val="002E1918"/>
    <w:rsid w:val="002E2E9A"/>
    <w:rsid w:val="002E3D6F"/>
    <w:rsid w:val="002E698A"/>
    <w:rsid w:val="002F0C53"/>
    <w:rsid w:val="002F166A"/>
    <w:rsid w:val="002F1B42"/>
    <w:rsid w:val="002F4302"/>
    <w:rsid w:val="002F4912"/>
    <w:rsid w:val="002F56E5"/>
    <w:rsid w:val="002F60A8"/>
    <w:rsid w:val="002F61E3"/>
    <w:rsid w:val="002F74E1"/>
    <w:rsid w:val="0030640E"/>
    <w:rsid w:val="003069CB"/>
    <w:rsid w:val="0031318A"/>
    <w:rsid w:val="003179DD"/>
    <w:rsid w:val="00317E2F"/>
    <w:rsid w:val="00320145"/>
    <w:rsid w:val="0032033A"/>
    <w:rsid w:val="003236F1"/>
    <w:rsid w:val="00333F75"/>
    <w:rsid w:val="00334437"/>
    <w:rsid w:val="003348B9"/>
    <w:rsid w:val="00334DA4"/>
    <w:rsid w:val="003355C9"/>
    <w:rsid w:val="0033785A"/>
    <w:rsid w:val="00340553"/>
    <w:rsid w:val="00341679"/>
    <w:rsid w:val="00341B1A"/>
    <w:rsid w:val="00343E27"/>
    <w:rsid w:val="00346FC4"/>
    <w:rsid w:val="00347625"/>
    <w:rsid w:val="0035086A"/>
    <w:rsid w:val="0035099A"/>
    <w:rsid w:val="003517A9"/>
    <w:rsid w:val="0035418C"/>
    <w:rsid w:val="00354B09"/>
    <w:rsid w:val="003552E8"/>
    <w:rsid w:val="003557D1"/>
    <w:rsid w:val="00355DC1"/>
    <w:rsid w:val="00356183"/>
    <w:rsid w:val="003561FC"/>
    <w:rsid w:val="003572FF"/>
    <w:rsid w:val="00361014"/>
    <w:rsid w:val="0036296C"/>
    <w:rsid w:val="00363B38"/>
    <w:rsid w:val="00364D8F"/>
    <w:rsid w:val="00366851"/>
    <w:rsid w:val="0037272F"/>
    <w:rsid w:val="00372DDC"/>
    <w:rsid w:val="00372E40"/>
    <w:rsid w:val="00376638"/>
    <w:rsid w:val="00376B17"/>
    <w:rsid w:val="00376EB0"/>
    <w:rsid w:val="003803A3"/>
    <w:rsid w:val="0038042D"/>
    <w:rsid w:val="003811D9"/>
    <w:rsid w:val="0038677D"/>
    <w:rsid w:val="003900FF"/>
    <w:rsid w:val="00390CC1"/>
    <w:rsid w:val="00393097"/>
    <w:rsid w:val="003945D2"/>
    <w:rsid w:val="00394A0A"/>
    <w:rsid w:val="0039616F"/>
    <w:rsid w:val="003964B3"/>
    <w:rsid w:val="0039677C"/>
    <w:rsid w:val="003A0205"/>
    <w:rsid w:val="003A0379"/>
    <w:rsid w:val="003A6184"/>
    <w:rsid w:val="003A6305"/>
    <w:rsid w:val="003A79C7"/>
    <w:rsid w:val="003B1AFD"/>
    <w:rsid w:val="003B3011"/>
    <w:rsid w:val="003B5B2F"/>
    <w:rsid w:val="003B5FB9"/>
    <w:rsid w:val="003B6368"/>
    <w:rsid w:val="003C12C2"/>
    <w:rsid w:val="003C3CE2"/>
    <w:rsid w:val="003C41BA"/>
    <w:rsid w:val="003C46BA"/>
    <w:rsid w:val="003C6F34"/>
    <w:rsid w:val="003C7146"/>
    <w:rsid w:val="003C7B82"/>
    <w:rsid w:val="003D2C69"/>
    <w:rsid w:val="003D41A3"/>
    <w:rsid w:val="003D41F9"/>
    <w:rsid w:val="003D45E1"/>
    <w:rsid w:val="003D5D33"/>
    <w:rsid w:val="003D5D54"/>
    <w:rsid w:val="003D7884"/>
    <w:rsid w:val="003E0BA7"/>
    <w:rsid w:val="003E1FD4"/>
    <w:rsid w:val="003E2FA5"/>
    <w:rsid w:val="003E4878"/>
    <w:rsid w:val="003E4B56"/>
    <w:rsid w:val="003E7EAC"/>
    <w:rsid w:val="003F1D08"/>
    <w:rsid w:val="003F7AC2"/>
    <w:rsid w:val="003F7EA9"/>
    <w:rsid w:val="0040315F"/>
    <w:rsid w:val="00403565"/>
    <w:rsid w:val="00403BFF"/>
    <w:rsid w:val="0040578D"/>
    <w:rsid w:val="004061A4"/>
    <w:rsid w:val="00406B3B"/>
    <w:rsid w:val="004079BB"/>
    <w:rsid w:val="00407E44"/>
    <w:rsid w:val="00407F52"/>
    <w:rsid w:val="00411DC9"/>
    <w:rsid w:val="00413A10"/>
    <w:rsid w:val="00413A14"/>
    <w:rsid w:val="00415631"/>
    <w:rsid w:val="0041629F"/>
    <w:rsid w:val="0041796D"/>
    <w:rsid w:val="00417AFA"/>
    <w:rsid w:val="004203F5"/>
    <w:rsid w:val="004239C6"/>
    <w:rsid w:val="004248C4"/>
    <w:rsid w:val="00425461"/>
    <w:rsid w:val="00425F96"/>
    <w:rsid w:val="00427261"/>
    <w:rsid w:val="004276AE"/>
    <w:rsid w:val="004304FD"/>
    <w:rsid w:val="00431C46"/>
    <w:rsid w:val="00431CA8"/>
    <w:rsid w:val="0043231C"/>
    <w:rsid w:val="0043376E"/>
    <w:rsid w:val="00434DF1"/>
    <w:rsid w:val="00435924"/>
    <w:rsid w:val="00435B5B"/>
    <w:rsid w:val="00437360"/>
    <w:rsid w:val="00437606"/>
    <w:rsid w:val="004379E8"/>
    <w:rsid w:val="00437F1C"/>
    <w:rsid w:val="00437FD3"/>
    <w:rsid w:val="00440085"/>
    <w:rsid w:val="004416B2"/>
    <w:rsid w:val="0044344F"/>
    <w:rsid w:val="00444D7B"/>
    <w:rsid w:val="00447AB2"/>
    <w:rsid w:val="00450011"/>
    <w:rsid w:val="00450922"/>
    <w:rsid w:val="0045140A"/>
    <w:rsid w:val="00451C3B"/>
    <w:rsid w:val="00451F9B"/>
    <w:rsid w:val="00452C35"/>
    <w:rsid w:val="00452D0D"/>
    <w:rsid w:val="004571AA"/>
    <w:rsid w:val="00461BAC"/>
    <w:rsid w:val="00463C30"/>
    <w:rsid w:val="004667ED"/>
    <w:rsid w:val="00466FDF"/>
    <w:rsid w:val="00472030"/>
    <w:rsid w:val="0047349E"/>
    <w:rsid w:val="00473C9C"/>
    <w:rsid w:val="00474B2A"/>
    <w:rsid w:val="0047584C"/>
    <w:rsid w:val="00475975"/>
    <w:rsid w:val="00476152"/>
    <w:rsid w:val="00476487"/>
    <w:rsid w:val="004768DF"/>
    <w:rsid w:val="004779F1"/>
    <w:rsid w:val="00480654"/>
    <w:rsid w:val="0048344F"/>
    <w:rsid w:val="004846C0"/>
    <w:rsid w:val="00490E9B"/>
    <w:rsid w:val="00491167"/>
    <w:rsid w:val="00493378"/>
    <w:rsid w:val="004947A5"/>
    <w:rsid w:val="00494D89"/>
    <w:rsid w:val="00496430"/>
    <w:rsid w:val="004A29C9"/>
    <w:rsid w:val="004A3D5F"/>
    <w:rsid w:val="004A5188"/>
    <w:rsid w:val="004A59C6"/>
    <w:rsid w:val="004A6F0B"/>
    <w:rsid w:val="004A70CF"/>
    <w:rsid w:val="004B10F9"/>
    <w:rsid w:val="004B1F46"/>
    <w:rsid w:val="004B65B6"/>
    <w:rsid w:val="004B7CB4"/>
    <w:rsid w:val="004C303D"/>
    <w:rsid w:val="004C36B7"/>
    <w:rsid w:val="004C6431"/>
    <w:rsid w:val="004D0418"/>
    <w:rsid w:val="004D0490"/>
    <w:rsid w:val="004D081C"/>
    <w:rsid w:val="004D16D8"/>
    <w:rsid w:val="004D17F7"/>
    <w:rsid w:val="004D195B"/>
    <w:rsid w:val="004D4BEB"/>
    <w:rsid w:val="004D708D"/>
    <w:rsid w:val="004D7674"/>
    <w:rsid w:val="004E06A8"/>
    <w:rsid w:val="004E16B7"/>
    <w:rsid w:val="004E2C01"/>
    <w:rsid w:val="004E2D2D"/>
    <w:rsid w:val="004E2E9E"/>
    <w:rsid w:val="004E31FB"/>
    <w:rsid w:val="004E4804"/>
    <w:rsid w:val="004E4897"/>
    <w:rsid w:val="004E4C51"/>
    <w:rsid w:val="004E5A99"/>
    <w:rsid w:val="004E73FE"/>
    <w:rsid w:val="004E7EAA"/>
    <w:rsid w:val="004F0183"/>
    <w:rsid w:val="004F018F"/>
    <w:rsid w:val="004F2274"/>
    <w:rsid w:val="004F2F79"/>
    <w:rsid w:val="004F3D7E"/>
    <w:rsid w:val="004F43FB"/>
    <w:rsid w:val="004F4D85"/>
    <w:rsid w:val="004F562C"/>
    <w:rsid w:val="004F58B3"/>
    <w:rsid w:val="004F7F27"/>
    <w:rsid w:val="00500BF8"/>
    <w:rsid w:val="0050280A"/>
    <w:rsid w:val="00504371"/>
    <w:rsid w:val="005044C2"/>
    <w:rsid w:val="00504DA2"/>
    <w:rsid w:val="005054FB"/>
    <w:rsid w:val="00505796"/>
    <w:rsid w:val="005075DD"/>
    <w:rsid w:val="005078A3"/>
    <w:rsid w:val="00507F9E"/>
    <w:rsid w:val="00510C58"/>
    <w:rsid w:val="00511FB2"/>
    <w:rsid w:val="005124DD"/>
    <w:rsid w:val="0051324E"/>
    <w:rsid w:val="00513A16"/>
    <w:rsid w:val="0051573E"/>
    <w:rsid w:val="005229D0"/>
    <w:rsid w:val="00524E46"/>
    <w:rsid w:val="0052714A"/>
    <w:rsid w:val="005279E0"/>
    <w:rsid w:val="00530F1B"/>
    <w:rsid w:val="005311F7"/>
    <w:rsid w:val="005332EA"/>
    <w:rsid w:val="005347AE"/>
    <w:rsid w:val="00535818"/>
    <w:rsid w:val="005362C0"/>
    <w:rsid w:val="005367B7"/>
    <w:rsid w:val="00536881"/>
    <w:rsid w:val="00536C9A"/>
    <w:rsid w:val="00536CA5"/>
    <w:rsid w:val="00540729"/>
    <w:rsid w:val="00541530"/>
    <w:rsid w:val="00541D54"/>
    <w:rsid w:val="005420DB"/>
    <w:rsid w:val="00542226"/>
    <w:rsid w:val="00542258"/>
    <w:rsid w:val="00542622"/>
    <w:rsid w:val="00543159"/>
    <w:rsid w:val="00544FAC"/>
    <w:rsid w:val="00545F07"/>
    <w:rsid w:val="00550192"/>
    <w:rsid w:val="00550BA7"/>
    <w:rsid w:val="00553390"/>
    <w:rsid w:val="00555072"/>
    <w:rsid w:val="005558CE"/>
    <w:rsid w:val="005560A0"/>
    <w:rsid w:val="00560B3B"/>
    <w:rsid w:val="00561645"/>
    <w:rsid w:val="00562574"/>
    <w:rsid w:val="00562725"/>
    <w:rsid w:val="00562F7B"/>
    <w:rsid w:val="00563066"/>
    <w:rsid w:val="0056313B"/>
    <w:rsid w:val="005640D2"/>
    <w:rsid w:val="005645DD"/>
    <w:rsid w:val="005646A0"/>
    <w:rsid w:val="00564BD4"/>
    <w:rsid w:val="0056543D"/>
    <w:rsid w:val="00566E8C"/>
    <w:rsid w:val="005678E4"/>
    <w:rsid w:val="00570AEA"/>
    <w:rsid w:val="00571827"/>
    <w:rsid w:val="00574CFA"/>
    <w:rsid w:val="00576797"/>
    <w:rsid w:val="00580EF6"/>
    <w:rsid w:val="0058435E"/>
    <w:rsid w:val="00584514"/>
    <w:rsid w:val="0058497E"/>
    <w:rsid w:val="00586F9F"/>
    <w:rsid w:val="00587BB7"/>
    <w:rsid w:val="00590D79"/>
    <w:rsid w:val="00592E79"/>
    <w:rsid w:val="005935DF"/>
    <w:rsid w:val="00593AF4"/>
    <w:rsid w:val="0059500B"/>
    <w:rsid w:val="00596399"/>
    <w:rsid w:val="005967B4"/>
    <w:rsid w:val="005A0A0C"/>
    <w:rsid w:val="005A31A7"/>
    <w:rsid w:val="005A3EB4"/>
    <w:rsid w:val="005A41EC"/>
    <w:rsid w:val="005A4B92"/>
    <w:rsid w:val="005A70E8"/>
    <w:rsid w:val="005B23D2"/>
    <w:rsid w:val="005B782E"/>
    <w:rsid w:val="005C10E7"/>
    <w:rsid w:val="005C1228"/>
    <w:rsid w:val="005C1622"/>
    <w:rsid w:val="005C210E"/>
    <w:rsid w:val="005C2391"/>
    <w:rsid w:val="005C4A04"/>
    <w:rsid w:val="005C5561"/>
    <w:rsid w:val="005C5A31"/>
    <w:rsid w:val="005C6D02"/>
    <w:rsid w:val="005D0F32"/>
    <w:rsid w:val="005D19F2"/>
    <w:rsid w:val="005D2FA5"/>
    <w:rsid w:val="005D6810"/>
    <w:rsid w:val="005E0D37"/>
    <w:rsid w:val="005E3060"/>
    <w:rsid w:val="005E533A"/>
    <w:rsid w:val="005E573A"/>
    <w:rsid w:val="005E5F11"/>
    <w:rsid w:val="005E6B50"/>
    <w:rsid w:val="005F2415"/>
    <w:rsid w:val="005F35BD"/>
    <w:rsid w:val="005F786F"/>
    <w:rsid w:val="006001D8"/>
    <w:rsid w:val="006027EF"/>
    <w:rsid w:val="0060285C"/>
    <w:rsid w:val="00602B98"/>
    <w:rsid w:val="006035C4"/>
    <w:rsid w:val="00605654"/>
    <w:rsid w:val="0060693B"/>
    <w:rsid w:val="006069B3"/>
    <w:rsid w:val="0060777C"/>
    <w:rsid w:val="00610073"/>
    <w:rsid w:val="00611066"/>
    <w:rsid w:val="006110F4"/>
    <w:rsid w:val="0061297A"/>
    <w:rsid w:val="00613C99"/>
    <w:rsid w:val="006143AF"/>
    <w:rsid w:val="006152CD"/>
    <w:rsid w:val="006164C3"/>
    <w:rsid w:val="0062169E"/>
    <w:rsid w:val="00623735"/>
    <w:rsid w:val="0062496D"/>
    <w:rsid w:val="00631279"/>
    <w:rsid w:val="00631470"/>
    <w:rsid w:val="00631E7B"/>
    <w:rsid w:val="0063200A"/>
    <w:rsid w:val="006321F2"/>
    <w:rsid w:val="00633DD6"/>
    <w:rsid w:val="00634F6B"/>
    <w:rsid w:val="00637D89"/>
    <w:rsid w:val="00640ECF"/>
    <w:rsid w:val="00641D96"/>
    <w:rsid w:val="00645F1F"/>
    <w:rsid w:val="00645FF5"/>
    <w:rsid w:val="00650FD3"/>
    <w:rsid w:val="00651A0A"/>
    <w:rsid w:val="00651FAD"/>
    <w:rsid w:val="0065311B"/>
    <w:rsid w:val="00653148"/>
    <w:rsid w:val="00653EDC"/>
    <w:rsid w:val="00654E36"/>
    <w:rsid w:val="006571D0"/>
    <w:rsid w:val="0065752E"/>
    <w:rsid w:val="00657684"/>
    <w:rsid w:val="006578AC"/>
    <w:rsid w:val="00660214"/>
    <w:rsid w:val="006606CB"/>
    <w:rsid w:val="0066075D"/>
    <w:rsid w:val="0066098F"/>
    <w:rsid w:val="00664C18"/>
    <w:rsid w:val="00665B7D"/>
    <w:rsid w:val="00670312"/>
    <w:rsid w:val="00670BB7"/>
    <w:rsid w:val="00671412"/>
    <w:rsid w:val="00673890"/>
    <w:rsid w:val="00675934"/>
    <w:rsid w:val="00682242"/>
    <w:rsid w:val="00682575"/>
    <w:rsid w:val="00683A8B"/>
    <w:rsid w:val="00683B4B"/>
    <w:rsid w:val="0068609C"/>
    <w:rsid w:val="006864E4"/>
    <w:rsid w:val="00686E11"/>
    <w:rsid w:val="006901C0"/>
    <w:rsid w:val="006912C2"/>
    <w:rsid w:val="00693306"/>
    <w:rsid w:val="006946FE"/>
    <w:rsid w:val="00695875"/>
    <w:rsid w:val="00696043"/>
    <w:rsid w:val="0069634A"/>
    <w:rsid w:val="006A2B7B"/>
    <w:rsid w:val="006A3BD7"/>
    <w:rsid w:val="006A3E2F"/>
    <w:rsid w:val="006A5D4B"/>
    <w:rsid w:val="006A7980"/>
    <w:rsid w:val="006B0612"/>
    <w:rsid w:val="006B0E5E"/>
    <w:rsid w:val="006B3CD3"/>
    <w:rsid w:val="006B42B0"/>
    <w:rsid w:val="006B5284"/>
    <w:rsid w:val="006B663C"/>
    <w:rsid w:val="006C02CC"/>
    <w:rsid w:val="006C19BE"/>
    <w:rsid w:val="006C1B0F"/>
    <w:rsid w:val="006C20D2"/>
    <w:rsid w:val="006C453D"/>
    <w:rsid w:val="006D179D"/>
    <w:rsid w:val="006D3178"/>
    <w:rsid w:val="006D4192"/>
    <w:rsid w:val="006E14D1"/>
    <w:rsid w:val="006E2326"/>
    <w:rsid w:val="006E392E"/>
    <w:rsid w:val="006E5E95"/>
    <w:rsid w:val="006F0438"/>
    <w:rsid w:val="006F1515"/>
    <w:rsid w:val="006F1FB2"/>
    <w:rsid w:val="006F37D4"/>
    <w:rsid w:val="006F3EC1"/>
    <w:rsid w:val="006F4E49"/>
    <w:rsid w:val="006F52AF"/>
    <w:rsid w:val="006F5846"/>
    <w:rsid w:val="006F5B1C"/>
    <w:rsid w:val="006F5E1A"/>
    <w:rsid w:val="006F62F4"/>
    <w:rsid w:val="006F761B"/>
    <w:rsid w:val="0070040B"/>
    <w:rsid w:val="00700E01"/>
    <w:rsid w:val="0070132B"/>
    <w:rsid w:val="007021AF"/>
    <w:rsid w:val="007026D2"/>
    <w:rsid w:val="00705073"/>
    <w:rsid w:val="00705499"/>
    <w:rsid w:val="00705D73"/>
    <w:rsid w:val="00707858"/>
    <w:rsid w:val="00710A16"/>
    <w:rsid w:val="00710DBF"/>
    <w:rsid w:val="00710ED8"/>
    <w:rsid w:val="0071333C"/>
    <w:rsid w:val="00714D00"/>
    <w:rsid w:val="00715C03"/>
    <w:rsid w:val="00716738"/>
    <w:rsid w:val="00717CDA"/>
    <w:rsid w:val="007231EB"/>
    <w:rsid w:val="00723400"/>
    <w:rsid w:val="00724B16"/>
    <w:rsid w:val="00726A31"/>
    <w:rsid w:val="00730E41"/>
    <w:rsid w:val="007318A7"/>
    <w:rsid w:val="007332ED"/>
    <w:rsid w:val="0073484A"/>
    <w:rsid w:val="00734EF3"/>
    <w:rsid w:val="007370D0"/>
    <w:rsid w:val="00741CD6"/>
    <w:rsid w:val="007431D5"/>
    <w:rsid w:val="00745818"/>
    <w:rsid w:val="007465E6"/>
    <w:rsid w:val="00746F3D"/>
    <w:rsid w:val="007508CE"/>
    <w:rsid w:val="00750A2A"/>
    <w:rsid w:val="007524F6"/>
    <w:rsid w:val="0075484E"/>
    <w:rsid w:val="00755628"/>
    <w:rsid w:val="007568F8"/>
    <w:rsid w:val="00757B9A"/>
    <w:rsid w:val="00760043"/>
    <w:rsid w:val="00760364"/>
    <w:rsid w:val="00761A2E"/>
    <w:rsid w:val="00761A5D"/>
    <w:rsid w:val="00765085"/>
    <w:rsid w:val="0076664D"/>
    <w:rsid w:val="00766F57"/>
    <w:rsid w:val="007670BA"/>
    <w:rsid w:val="00770E89"/>
    <w:rsid w:val="007719E6"/>
    <w:rsid w:val="00773559"/>
    <w:rsid w:val="007735AE"/>
    <w:rsid w:val="007759C0"/>
    <w:rsid w:val="00775EB7"/>
    <w:rsid w:val="00777F09"/>
    <w:rsid w:val="0078066D"/>
    <w:rsid w:val="0078205A"/>
    <w:rsid w:val="00782572"/>
    <w:rsid w:val="00784334"/>
    <w:rsid w:val="00791C1B"/>
    <w:rsid w:val="0079327C"/>
    <w:rsid w:val="00793605"/>
    <w:rsid w:val="007941D3"/>
    <w:rsid w:val="007945E5"/>
    <w:rsid w:val="00794E03"/>
    <w:rsid w:val="00795571"/>
    <w:rsid w:val="00796539"/>
    <w:rsid w:val="00797482"/>
    <w:rsid w:val="00797781"/>
    <w:rsid w:val="007A0432"/>
    <w:rsid w:val="007A04E8"/>
    <w:rsid w:val="007A1582"/>
    <w:rsid w:val="007A1760"/>
    <w:rsid w:val="007A1C1D"/>
    <w:rsid w:val="007A1CF1"/>
    <w:rsid w:val="007A2668"/>
    <w:rsid w:val="007A67F5"/>
    <w:rsid w:val="007A71BD"/>
    <w:rsid w:val="007B159C"/>
    <w:rsid w:val="007B3E30"/>
    <w:rsid w:val="007B4212"/>
    <w:rsid w:val="007B4590"/>
    <w:rsid w:val="007B52A8"/>
    <w:rsid w:val="007B5F68"/>
    <w:rsid w:val="007B63F2"/>
    <w:rsid w:val="007B7DBF"/>
    <w:rsid w:val="007C1878"/>
    <w:rsid w:val="007C3305"/>
    <w:rsid w:val="007C4FA2"/>
    <w:rsid w:val="007C5B2B"/>
    <w:rsid w:val="007C79AA"/>
    <w:rsid w:val="007D0205"/>
    <w:rsid w:val="007D1239"/>
    <w:rsid w:val="007D2594"/>
    <w:rsid w:val="007D282D"/>
    <w:rsid w:val="007D68A9"/>
    <w:rsid w:val="007D6D06"/>
    <w:rsid w:val="007D7117"/>
    <w:rsid w:val="007D7251"/>
    <w:rsid w:val="007E132A"/>
    <w:rsid w:val="007E1889"/>
    <w:rsid w:val="007E192E"/>
    <w:rsid w:val="007E4CDB"/>
    <w:rsid w:val="007E52A5"/>
    <w:rsid w:val="007E710F"/>
    <w:rsid w:val="007E768E"/>
    <w:rsid w:val="007E7A44"/>
    <w:rsid w:val="007F048D"/>
    <w:rsid w:val="007F141E"/>
    <w:rsid w:val="007F4ABE"/>
    <w:rsid w:val="007F5ED3"/>
    <w:rsid w:val="007F606F"/>
    <w:rsid w:val="007F6683"/>
    <w:rsid w:val="007F7862"/>
    <w:rsid w:val="008018DD"/>
    <w:rsid w:val="00804246"/>
    <w:rsid w:val="00807B0A"/>
    <w:rsid w:val="008104AF"/>
    <w:rsid w:val="008139BB"/>
    <w:rsid w:val="00813C89"/>
    <w:rsid w:val="008140D8"/>
    <w:rsid w:val="00816448"/>
    <w:rsid w:val="008169A2"/>
    <w:rsid w:val="00816B68"/>
    <w:rsid w:val="0081791A"/>
    <w:rsid w:val="00821C7C"/>
    <w:rsid w:val="00821E9E"/>
    <w:rsid w:val="00823223"/>
    <w:rsid w:val="008238A0"/>
    <w:rsid w:val="00824B97"/>
    <w:rsid w:val="00824FDA"/>
    <w:rsid w:val="00825789"/>
    <w:rsid w:val="00825FEE"/>
    <w:rsid w:val="00827245"/>
    <w:rsid w:val="00827DF1"/>
    <w:rsid w:val="00827F58"/>
    <w:rsid w:val="008331D6"/>
    <w:rsid w:val="00833339"/>
    <w:rsid w:val="00833588"/>
    <w:rsid w:val="008349CB"/>
    <w:rsid w:val="00841DBD"/>
    <w:rsid w:val="00842C8B"/>
    <w:rsid w:val="00843316"/>
    <w:rsid w:val="00845ECF"/>
    <w:rsid w:val="00846734"/>
    <w:rsid w:val="00846CB1"/>
    <w:rsid w:val="00847E67"/>
    <w:rsid w:val="00847E94"/>
    <w:rsid w:val="00851E14"/>
    <w:rsid w:val="00854AA4"/>
    <w:rsid w:val="00855058"/>
    <w:rsid w:val="008554EE"/>
    <w:rsid w:val="00855F6C"/>
    <w:rsid w:val="00860C17"/>
    <w:rsid w:val="00864040"/>
    <w:rsid w:val="00865D74"/>
    <w:rsid w:val="008677F7"/>
    <w:rsid w:val="00867B7D"/>
    <w:rsid w:val="008709F0"/>
    <w:rsid w:val="00872094"/>
    <w:rsid w:val="008721E9"/>
    <w:rsid w:val="00872653"/>
    <w:rsid w:val="00873F20"/>
    <w:rsid w:val="00874160"/>
    <w:rsid w:val="0087433F"/>
    <w:rsid w:val="0087518B"/>
    <w:rsid w:val="00875D5C"/>
    <w:rsid w:val="00876A7B"/>
    <w:rsid w:val="0088065D"/>
    <w:rsid w:val="00882BA3"/>
    <w:rsid w:val="008850E6"/>
    <w:rsid w:val="008851A3"/>
    <w:rsid w:val="0088626F"/>
    <w:rsid w:val="00886A34"/>
    <w:rsid w:val="00890FC7"/>
    <w:rsid w:val="00891673"/>
    <w:rsid w:val="00891744"/>
    <w:rsid w:val="00893689"/>
    <w:rsid w:val="00893DA5"/>
    <w:rsid w:val="0089504B"/>
    <w:rsid w:val="008954C0"/>
    <w:rsid w:val="00895A67"/>
    <w:rsid w:val="008965ED"/>
    <w:rsid w:val="00897663"/>
    <w:rsid w:val="008A1265"/>
    <w:rsid w:val="008A6600"/>
    <w:rsid w:val="008B14FB"/>
    <w:rsid w:val="008B3429"/>
    <w:rsid w:val="008B3561"/>
    <w:rsid w:val="008B4D11"/>
    <w:rsid w:val="008B5794"/>
    <w:rsid w:val="008B5AE1"/>
    <w:rsid w:val="008B5B94"/>
    <w:rsid w:val="008C1EBC"/>
    <w:rsid w:val="008C1F7E"/>
    <w:rsid w:val="008C205D"/>
    <w:rsid w:val="008C20A8"/>
    <w:rsid w:val="008C244B"/>
    <w:rsid w:val="008C3453"/>
    <w:rsid w:val="008C407A"/>
    <w:rsid w:val="008C6CE1"/>
    <w:rsid w:val="008C6DF7"/>
    <w:rsid w:val="008C76AE"/>
    <w:rsid w:val="008D2AE7"/>
    <w:rsid w:val="008D3EF9"/>
    <w:rsid w:val="008D4A9E"/>
    <w:rsid w:val="008D4FCA"/>
    <w:rsid w:val="008D7300"/>
    <w:rsid w:val="008E0993"/>
    <w:rsid w:val="008E1FBE"/>
    <w:rsid w:val="008E5CB8"/>
    <w:rsid w:val="008E6079"/>
    <w:rsid w:val="008E6E33"/>
    <w:rsid w:val="008E7BE2"/>
    <w:rsid w:val="008F0116"/>
    <w:rsid w:val="008F13F4"/>
    <w:rsid w:val="008F1409"/>
    <w:rsid w:val="008F1747"/>
    <w:rsid w:val="008F1B16"/>
    <w:rsid w:val="008F2A1B"/>
    <w:rsid w:val="008F3F78"/>
    <w:rsid w:val="008F64A3"/>
    <w:rsid w:val="008F727D"/>
    <w:rsid w:val="0090024D"/>
    <w:rsid w:val="0090034C"/>
    <w:rsid w:val="00900737"/>
    <w:rsid w:val="00900DFC"/>
    <w:rsid w:val="00900FAC"/>
    <w:rsid w:val="00904CB6"/>
    <w:rsid w:val="009102BC"/>
    <w:rsid w:val="00910D98"/>
    <w:rsid w:val="009116AE"/>
    <w:rsid w:val="00912F67"/>
    <w:rsid w:val="009146F4"/>
    <w:rsid w:val="00914BD6"/>
    <w:rsid w:val="00914DA5"/>
    <w:rsid w:val="00915E13"/>
    <w:rsid w:val="00915FB3"/>
    <w:rsid w:val="00916B0D"/>
    <w:rsid w:val="00923C3D"/>
    <w:rsid w:val="00924743"/>
    <w:rsid w:val="00924A4E"/>
    <w:rsid w:val="00924C85"/>
    <w:rsid w:val="00925C98"/>
    <w:rsid w:val="009269FC"/>
    <w:rsid w:val="0092744D"/>
    <w:rsid w:val="009279AD"/>
    <w:rsid w:val="00930F09"/>
    <w:rsid w:val="00931B78"/>
    <w:rsid w:val="00931D02"/>
    <w:rsid w:val="00932012"/>
    <w:rsid w:val="00932090"/>
    <w:rsid w:val="009334A6"/>
    <w:rsid w:val="00933A1C"/>
    <w:rsid w:val="00934896"/>
    <w:rsid w:val="00934EE5"/>
    <w:rsid w:val="009357B5"/>
    <w:rsid w:val="00940BCA"/>
    <w:rsid w:val="00942975"/>
    <w:rsid w:val="00944DDC"/>
    <w:rsid w:val="009462B8"/>
    <w:rsid w:val="00947218"/>
    <w:rsid w:val="00950B6D"/>
    <w:rsid w:val="0095252C"/>
    <w:rsid w:val="009527E2"/>
    <w:rsid w:val="00952C8D"/>
    <w:rsid w:val="00954523"/>
    <w:rsid w:val="00954D93"/>
    <w:rsid w:val="0095515B"/>
    <w:rsid w:val="00956D03"/>
    <w:rsid w:val="0096134D"/>
    <w:rsid w:val="00961FE3"/>
    <w:rsid w:val="009627D1"/>
    <w:rsid w:val="00962FC2"/>
    <w:rsid w:val="00965BA0"/>
    <w:rsid w:val="00966821"/>
    <w:rsid w:val="00967208"/>
    <w:rsid w:val="0096781C"/>
    <w:rsid w:val="00970961"/>
    <w:rsid w:val="00972A6C"/>
    <w:rsid w:val="009731F3"/>
    <w:rsid w:val="00975350"/>
    <w:rsid w:val="009753CA"/>
    <w:rsid w:val="00975571"/>
    <w:rsid w:val="00977E67"/>
    <w:rsid w:val="009801E4"/>
    <w:rsid w:val="00980A22"/>
    <w:rsid w:val="00981A4B"/>
    <w:rsid w:val="0098308E"/>
    <w:rsid w:val="00985378"/>
    <w:rsid w:val="00985886"/>
    <w:rsid w:val="00985B48"/>
    <w:rsid w:val="00986797"/>
    <w:rsid w:val="00987949"/>
    <w:rsid w:val="00990376"/>
    <w:rsid w:val="00990537"/>
    <w:rsid w:val="00990EDA"/>
    <w:rsid w:val="00991165"/>
    <w:rsid w:val="0099159B"/>
    <w:rsid w:val="0099286D"/>
    <w:rsid w:val="00992FD9"/>
    <w:rsid w:val="00997149"/>
    <w:rsid w:val="009A00C8"/>
    <w:rsid w:val="009A125C"/>
    <w:rsid w:val="009A13A7"/>
    <w:rsid w:val="009A24EA"/>
    <w:rsid w:val="009A2F12"/>
    <w:rsid w:val="009A363C"/>
    <w:rsid w:val="009A56E4"/>
    <w:rsid w:val="009A6A4B"/>
    <w:rsid w:val="009B1423"/>
    <w:rsid w:val="009B2E89"/>
    <w:rsid w:val="009B2ECB"/>
    <w:rsid w:val="009B48E2"/>
    <w:rsid w:val="009B4EFA"/>
    <w:rsid w:val="009C22AD"/>
    <w:rsid w:val="009C230F"/>
    <w:rsid w:val="009C2A64"/>
    <w:rsid w:val="009C3581"/>
    <w:rsid w:val="009C36AB"/>
    <w:rsid w:val="009D0F58"/>
    <w:rsid w:val="009D2B16"/>
    <w:rsid w:val="009D51A9"/>
    <w:rsid w:val="009D7BC8"/>
    <w:rsid w:val="009E05F2"/>
    <w:rsid w:val="009E1FB9"/>
    <w:rsid w:val="009E27C6"/>
    <w:rsid w:val="009E2C2D"/>
    <w:rsid w:val="009E356C"/>
    <w:rsid w:val="009E3CF0"/>
    <w:rsid w:val="009E420C"/>
    <w:rsid w:val="009E54A7"/>
    <w:rsid w:val="009E69FB"/>
    <w:rsid w:val="009E76F8"/>
    <w:rsid w:val="009F0746"/>
    <w:rsid w:val="009F4D14"/>
    <w:rsid w:val="009F5497"/>
    <w:rsid w:val="00A018BF"/>
    <w:rsid w:val="00A021DE"/>
    <w:rsid w:val="00A02A0D"/>
    <w:rsid w:val="00A0486D"/>
    <w:rsid w:val="00A04889"/>
    <w:rsid w:val="00A04CE2"/>
    <w:rsid w:val="00A04F4E"/>
    <w:rsid w:val="00A05EEA"/>
    <w:rsid w:val="00A07057"/>
    <w:rsid w:val="00A074D5"/>
    <w:rsid w:val="00A0762C"/>
    <w:rsid w:val="00A10FC8"/>
    <w:rsid w:val="00A12401"/>
    <w:rsid w:val="00A12E2A"/>
    <w:rsid w:val="00A14915"/>
    <w:rsid w:val="00A14DEB"/>
    <w:rsid w:val="00A15886"/>
    <w:rsid w:val="00A20F54"/>
    <w:rsid w:val="00A21480"/>
    <w:rsid w:val="00A21727"/>
    <w:rsid w:val="00A318B5"/>
    <w:rsid w:val="00A32463"/>
    <w:rsid w:val="00A35562"/>
    <w:rsid w:val="00A35610"/>
    <w:rsid w:val="00A36229"/>
    <w:rsid w:val="00A36653"/>
    <w:rsid w:val="00A37AFE"/>
    <w:rsid w:val="00A4016B"/>
    <w:rsid w:val="00A4055D"/>
    <w:rsid w:val="00A411D2"/>
    <w:rsid w:val="00A4195B"/>
    <w:rsid w:val="00A427D0"/>
    <w:rsid w:val="00A42FF5"/>
    <w:rsid w:val="00A44E4B"/>
    <w:rsid w:val="00A44ECE"/>
    <w:rsid w:val="00A46663"/>
    <w:rsid w:val="00A47EEE"/>
    <w:rsid w:val="00A5113F"/>
    <w:rsid w:val="00A518D5"/>
    <w:rsid w:val="00A54CB0"/>
    <w:rsid w:val="00A5662F"/>
    <w:rsid w:val="00A569EA"/>
    <w:rsid w:val="00A56A2A"/>
    <w:rsid w:val="00A57EAE"/>
    <w:rsid w:val="00A61A02"/>
    <w:rsid w:val="00A62D34"/>
    <w:rsid w:val="00A65E76"/>
    <w:rsid w:val="00A666E4"/>
    <w:rsid w:val="00A70925"/>
    <w:rsid w:val="00A70A4C"/>
    <w:rsid w:val="00A7156B"/>
    <w:rsid w:val="00A74F34"/>
    <w:rsid w:val="00A762C5"/>
    <w:rsid w:val="00A807E9"/>
    <w:rsid w:val="00A80CAD"/>
    <w:rsid w:val="00A816F7"/>
    <w:rsid w:val="00A8182C"/>
    <w:rsid w:val="00A853D5"/>
    <w:rsid w:val="00A86B09"/>
    <w:rsid w:val="00A90735"/>
    <w:rsid w:val="00A90A2E"/>
    <w:rsid w:val="00A90BFA"/>
    <w:rsid w:val="00A90D20"/>
    <w:rsid w:val="00A90D35"/>
    <w:rsid w:val="00A93077"/>
    <w:rsid w:val="00A94CC1"/>
    <w:rsid w:val="00A95191"/>
    <w:rsid w:val="00A95D3C"/>
    <w:rsid w:val="00A95FE6"/>
    <w:rsid w:val="00A9668F"/>
    <w:rsid w:val="00AA2DDE"/>
    <w:rsid w:val="00AA6CE1"/>
    <w:rsid w:val="00AB1B3E"/>
    <w:rsid w:val="00AB212E"/>
    <w:rsid w:val="00AB5571"/>
    <w:rsid w:val="00AC11C5"/>
    <w:rsid w:val="00AC3BF8"/>
    <w:rsid w:val="00AC41D9"/>
    <w:rsid w:val="00AC5479"/>
    <w:rsid w:val="00AC59FC"/>
    <w:rsid w:val="00AC654B"/>
    <w:rsid w:val="00AC6C30"/>
    <w:rsid w:val="00AD2390"/>
    <w:rsid w:val="00AD2792"/>
    <w:rsid w:val="00AD3368"/>
    <w:rsid w:val="00AD4AAD"/>
    <w:rsid w:val="00AD539C"/>
    <w:rsid w:val="00AD58F2"/>
    <w:rsid w:val="00AD701E"/>
    <w:rsid w:val="00AD7804"/>
    <w:rsid w:val="00AD7FC6"/>
    <w:rsid w:val="00AE2871"/>
    <w:rsid w:val="00AE3FE3"/>
    <w:rsid w:val="00AE48F7"/>
    <w:rsid w:val="00AE6EC3"/>
    <w:rsid w:val="00AE730C"/>
    <w:rsid w:val="00AE7320"/>
    <w:rsid w:val="00AF326D"/>
    <w:rsid w:val="00AF33B6"/>
    <w:rsid w:val="00AF40F5"/>
    <w:rsid w:val="00AF5CB1"/>
    <w:rsid w:val="00AF6403"/>
    <w:rsid w:val="00B00894"/>
    <w:rsid w:val="00B00B50"/>
    <w:rsid w:val="00B01D89"/>
    <w:rsid w:val="00B0308F"/>
    <w:rsid w:val="00B03591"/>
    <w:rsid w:val="00B0397B"/>
    <w:rsid w:val="00B0480B"/>
    <w:rsid w:val="00B06374"/>
    <w:rsid w:val="00B0682D"/>
    <w:rsid w:val="00B07411"/>
    <w:rsid w:val="00B07DA6"/>
    <w:rsid w:val="00B126B1"/>
    <w:rsid w:val="00B12B90"/>
    <w:rsid w:val="00B13391"/>
    <w:rsid w:val="00B158BE"/>
    <w:rsid w:val="00B17FE6"/>
    <w:rsid w:val="00B209AC"/>
    <w:rsid w:val="00B21159"/>
    <w:rsid w:val="00B22186"/>
    <w:rsid w:val="00B22D7F"/>
    <w:rsid w:val="00B24A1A"/>
    <w:rsid w:val="00B27648"/>
    <w:rsid w:val="00B3093D"/>
    <w:rsid w:val="00B31313"/>
    <w:rsid w:val="00B31597"/>
    <w:rsid w:val="00B32E58"/>
    <w:rsid w:val="00B3536B"/>
    <w:rsid w:val="00B35820"/>
    <w:rsid w:val="00B36171"/>
    <w:rsid w:val="00B36477"/>
    <w:rsid w:val="00B3696B"/>
    <w:rsid w:val="00B41C82"/>
    <w:rsid w:val="00B43D19"/>
    <w:rsid w:val="00B448FB"/>
    <w:rsid w:val="00B45734"/>
    <w:rsid w:val="00B46180"/>
    <w:rsid w:val="00B46952"/>
    <w:rsid w:val="00B476F9"/>
    <w:rsid w:val="00B565FF"/>
    <w:rsid w:val="00B567E1"/>
    <w:rsid w:val="00B56CE6"/>
    <w:rsid w:val="00B57B4E"/>
    <w:rsid w:val="00B602CE"/>
    <w:rsid w:val="00B60569"/>
    <w:rsid w:val="00B61905"/>
    <w:rsid w:val="00B63CCA"/>
    <w:rsid w:val="00B64693"/>
    <w:rsid w:val="00B666C9"/>
    <w:rsid w:val="00B712C0"/>
    <w:rsid w:val="00B733D6"/>
    <w:rsid w:val="00B75285"/>
    <w:rsid w:val="00B77795"/>
    <w:rsid w:val="00B804DC"/>
    <w:rsid w:val="00B81663"/>
    <w:rsid w:val="00B831E6"/>
    <w:rsid w:val="00B83D3D"/>
    <w:rsid w:val="00B853CA"/>
    <w:rsid w:val="00B8585E"/>
    <w:rsid w:val="00B863B3"/>
    <w:rsid w:val="00B87C01"/>
    <w:rsid w:val="00B87F57"/>
    <w:rsid w:val="00B87F76"/>
    <w:rsid w:val="00B91212"/>
    <w:rsid w:val="00B913A6"/>
    <w:rsid w:val="00B92370"/>
    <w:rsid w:val="00B93E68"/>
    <w:rsid w:val="00B94A1F"/>
    <w:rsid w:val="00B94EFD"/>
    <w:rsid w:val="00B94F02"/>
    <w:rsid w:val="00B961BE"/>
    <w:rsid w:val="00B9769D"/>
    <w:rsid w:val="00B97AE8"/>
    <w:rsid w:val="00BA38B6"/>
    <w:rsid w:val="00BA520A"/>
    <w:rsid w:val="00BB0A48"/>
    <w:rsid w:val="00BB0C7D"/>
    <w:rsid w:val="00BB11A2"/>
    <w:rsid w:val="00BB1226"/>
    <w:rsid w:val="00BB1D22"/>
    <w:rsid w:val="00BB25E3"/>
    <w:rsid w:val="00BB2DCB"/>
    <w:rsid w:val="00BB3249"/>
    <w:rsid w:val="00BB3EE1"/>
    <w:rsid w:val="00BB3F0F"/>
    <w:rsid w:val="00BB6C28"/>
    <w:rsid w:val="00BB7EF5"/>
    <w:rsid w:val="00BC174B"/>
    <w:rsid w:val="00BC17AC"/>
    <w:rsid w:val="00BC2661"/>
    <w:rsid w:val="00BC27B2"/>
    <w:rsid w:val="00BC31B7"/>
    <w:rsid w:val="00BC4F61"/>
    <w:rsid w:val="00BC63E5"/>
    <w:rsid w:val="00BD2B95"/>
    <w:rsid w:val="00BD2CCD"/>
    <w:rsid w:val="00BD3222"/>
    <w:rsid w:val="00BD4769"/>
    <w:rsid w:val="00BD5724"/>
    <w:rsid w:val="00BD6E12"/>
    <w:rsid w:val="00BD6F96"/>
    <w:rsid w:val="00BD770A"/>
    <w:rsid w:val="00BE1171"/>
    <w:rsid w:val="00BE154D"/>
    <w:rsid w:val="00BE20F4"/>
    <w:rsid w:val="00BE35B7"/>
    <w:rsid w:val="00BE3CA1"/>
    <w:rsid w:val="00BE491A"/>
    <w:rsid w:val="00BE4F27"/>
    <w:rsid w:val="00BE7D7A"/>
    <w:rsid w:val="00BE7E2E"/>
    <w:rsid w:val="00BF0226"/>
    <w:rsid w:val="00BF0ECE"/>
    <w:rsid w:val="00BF13DF"/>
    <w:rsid w:val="00BF46C9"/>
    <w:rsid w:val="00BF5087"/>
    <w:rsid w:val="00C01344"/>
    <w:rsid w:val="00C0493F"/>
    <w:rsid w:val="00C04B2A"/>
    <w:rsid w:val="00C060EC"/>
    <w:rsid w:val="00C07601"/>
    <w:rsid w:val="00C07653"/>
    <w:rsid w:val="00C07EB7"/>
    <w:rsid w:val="00C10118"/>
    <w:rsid w:val="00C125BE"/>
    <w:rsid w:val="00C14343"/>
    <w:rsid w:val="00C16065"/>
    <w:rsid w:val="00C16716"/>
    <w:rsid w:val="00C169F7"/>
    <w:rsid w:val="00C1776F"/>
    <w:rsid w:val="00C20D33"/>
    <w:rsid w:val="00C248D0"/>
    <w:rsid w:val="00C3145F"/>
    <w:rsid w:val="00C3240D"/>
    <w:rsid w:val="00C32962"/>
    <w:rsid w:val="00C37EFA"/>
    <w:rsid w:val="00C40A4C"/>
    <w:rsid w:val="00C42151"/>
    <w:rsid w:val="00C438FC"/>
    <w:rsid w:val="00C43946"/>
    <w:rsid w:val="00C43E90"/>
    <w:rsid w:val="00C4495C"/>
    <w:rsid w:val="00C46DCB"/>
    <w:rsid w:val="00C47380"/>
    <w:rsid w:val="00C47BD9"/>
    <w:rsid w:val="00C505DF"/>
    <w:rsid w:val="00C519FC"/>
    <w:rsid w:val="00C531B6"/>
    <w:rsid w:val="00C536FF"/>
    <w:rsid w:val="00C6043E"/>
    <w:rsid w:val="00C62584"/>
    <w:rsid w:val="00C637BD"/>
    <w:rsid w:val="00C64403"/>
    <w:rsid w:val="00C64918"/>
    <w:rsid w:val="00C64979"/>
    <w:rsid w:val="00C6663E"/>
    <w:rsid w:val="00C66CBE"/>
    <w:rsid w:val="00C67161"/>
    <w:rsid w:val="00C70D09"/>
    <w:rsid w:val="00C71080"/>
    <w:rsid w:val="00C72161"/>
    <w:rsid w:val="00C72DA0"/>
    <w:rsid w:val="00C73C8B"/>
    <w:rsid w:val="00C80BFD"/>
    <w:rsid w:val="00C824B5"/>
    <w:rsid w:val="00C82620"/>
    <w:rsid w:val="00C84062"/>
    <w:rsid w:val="00C85712"/>
    <w:rsid w:val="00C8658C"/>
    <w:rsid w:val="00C8675F"/>
    <w:rsid w:val="00C92BFA"/>
    <w:rsid w:val="00C9359A"/>
    <w:rsid w:val="00C93FA9"/>
    <w:rsid w:val="00C95013"/>
    <w:rsid w:val="00C9572B"/>
    <w:rsid w:val="00C9647A"/>
    <w:rsid w:val="00CA0268"/>
    <w:rsid w:val="00CA08B2"/>
    <w:rsid w:val="00CA1B78"/>
    <w:rsid w:val="00CA474E"/>
    <w:rsid w:val="00CA52BC"/>
    <w:rsid w:val="00CA5922"/>
    <w:rsid w:val="00CA635C"/>
    <w:rsid w:val="00CA6471"/>
    <w:rsid w:val="00CB0AD9"/>
    <w:rsid w:val="00CB1A9B"/>
    <w:rsid w:val="00CB29A7"/>
    <w:rsid w:val="00CB3BC1"/>
    <w:rsid w:val="00CB56CA"/>
    <w:rsid w:val="00CB5C2C"/>
    <w:rsid w:val="00CC1FC4"/>
    <w:rsid w:val="00CC3097"/>
    <w:rsid w:val="00CC38FC"/>
    <w:rsid w:val="00CC3D2D"/>
    <w:rsid w:val="00CC5A85"/>
    <w:rsid w:val="00CC64A2"/>
    <w:rsid w:val="00CC7F26"/>
    <w:rsid w:val="00CD0693"/>
    <w:rsid w:val="00CD33F5"/>
    <w:rsid w:val="00CD4BD4"/>
    <w:rsid w:val="00CD5FDC"/>
    <w:rsid w:val="00CD6ED3"/>
    <w:rsid w:val="00CD7159"/>
    <w:rsid w:val="00CD7550"/>
    <w:rsid w:val="00CE6217"/>
    <w:rsid w:val="00CE642D"/>
    <w:rsid w:val="00CE65AA"/>
    <w:rsid w:val="00CE72B4"/>
    <w:rsid w:val="00CF0A5D"/>
    <w:rsid w:val="00CF31DF"/>
    <w:rsid w:val="00CF36CC"/>
    <w:rsid w:val="00CF6C40"/>
    <w:rsid w:val="00CF6EC0"/>
    <w:rsid w:val="00D00CF1"/>
    <w:rsid w:val="00D00F4A"/>
    <w:rsid w:val="00D01C06"/>
    <w:rsid w:val="00D02299"/>
    <w:rsid w:val="00D0342B"/>
    <w:rsid w:val="00D04C77"/>
    <w:rsid w:val="00D06102"/>
    <w:rsid w:val="00D0657D"/>
    <w:rsid w:val="00D065D8"/>
    <w:rsid w:val="00D0740E"/>
    <w:rsid w:val="00D12205"/>
    <w:rsid w:val="00D13940"/>
    <w:rsid w:val="00D13F77"/>
    <w:rsid w:val="00D1510C"/>
    <w:rsid w:val="00D152A4"/>
    <w:rsid w:val="00D15865"/>
    <w:rsid w:val="00D15E81"/>
    <w:rsid w:val="00D17AD9"/>
    <w:rsid w:val="00D218ED"/>
    <w:rsid w:val="00D21DC8"/>
    <w:rsid w:val="00D266CC"/>
    <w:rsid w:val="00D26C86"/>
    <w:rsid w:val="00D26CF1"/>
    <w:rsid w:val="00D27B64"/>
    <w:rsid w:val="00D27F4D"/>
    <w:rsid w:val="00D3016E"/>
    <w:rsid w:val="00D3082E"/>
    <w:rsid w:val="00D30FC6"/>
    <w:rsid w:val="00D3222D"/>
    <w:rsid w:val="00D368BE"/>
    <w:rsid w:val="00D37F72"/>
    <w:rsid w:val="00D40D84"/>
    <w:rsid w:val="00D4244B"/>
    <w:rsid w:val="00D42FD0"/>
    <w:rsid w:val="00D43B50"/>
    <w:rsid w:val="00D440AB"/>
    <w:rsid w:val="00D46080"/>
    <w:rsid w:val="00D5111C"/>
    <w:rsid w:val="00D511F5"/>
    <w:rsid w:val="00D512F4"/>
    <w:rsid w:val="00D51612"/>
    <w:rsid w:val="00D51792"/>
    <w:rsid w:val="00D52D76"/>
    <w:rsid w:val="00D54611"/>
    <w:rsid w:val="00D551F3"/>
    <w:rsid w:val="00D56571"/>
    <w:rsid w:val="00D60DEC"/>
    <w:rsid w:val="00D6228C"/>
    <w:rsid w:val="00D62B37"/>
    <w:rsid w:val="00D634E8"/>
    <w:rsid w:val="00D64C32"/>
    <w:rsid w:val="00D657C9"/>
    <w:rsid w:val="00D67587"/>
    <w:rsid w:val="00D7335E"/>
    <w:rsid w:val="00D735BF"/>
    <w:rsid w:val="00D73623"/>
    <w:rsid w:val="00D742EF"/>
    <w:rsid w:val="00D7499C"/>
    <w:rsid w:val="00D771FE"/>
    <w:rsid w:val="00D80645"/>
    <w:rsid w:val="00D81066"/>
    <w:rsid w:val="00D819D3"/>
    <w:rsid w:val="00D81AD7"/>
    <w:rsid w:val="00D83DCF"/>
    <w:rsid w:val="00D850B6"/>
    <w:rsid w:val="00D86644"/>
    <w:rsid w:val="00D87EC6"/>
    <w:rsid w:val="00D911F6"/>
    <w:rsid w:val="00D91492"/>
    <w:rsid w:val="00D9172A"/>
    <w:rsid w:val="00D91F83"/>
    <w:rsid w:val="00D92C10"/>
    <w:rsid w:val="00D9551A"/>
    <w:rsid w:val="00D955B1"/>
    <w:rsid w:val="00D97C42"/>
    <w:rsid w:val="00D97EDF"/>
    <w:rsid w:val="00DA1F28"/>
    <w:rsid w:val="00DA2D38"/>
    <w:rsid w:val="00DA3211"/>
    <w:rsid w:val="00DA5DA5"/>
    <w:rsid w:val="00DA6577"/>
    <w:rsid w:val="00DA6690"/>
    <w:rsid w:val="00DB00DF"/>
    <w:rsid w:val="00DB04EA"/>
    <w:rsid w:val="00DB20BE"/>
    <w:rsid w:val="00DB26F8"/>
    <w:rsid w:val="00DB375C"/>
    <w:rsid w:val="00DB4116"/>
    <w:rsid w:val="00DB4834"/>
    <w:rsid w:val="00DB57A7"/>
    <w:rsid w:val="00DB764B"/>
    <w:rsid w:val="00DB7D59"/>
    <w:rsid w:val="00DC02B7"/>
    <w:rsid w:val="00DC08EE"/>
    <w:rsid w:val="00DC247C"/>
    <w:rsid w:val="00DC3DB5"/>
    <w:rsid w:val="00DC44F5"/>
    <w:rsid w:val="00DC6A5D"/>
    <w:rsid w:val="00DC6BF8"/>
    <w:rsid w:val="00DC700D"/>
    <w:rsid w:val="00DC7AA0"/>
    <w:rsid w:val="00DD014B"/>
    <w:rsid w:val="00DE0249"/>
    <w:rsid w:val="00DE2ACD"/>
    <w:rsid w:val="00DE2EAD"/>
    <w:rsid w:val="00DE3C07"/>
    <w:rsid w:val="00DE3CF0"/>
    <w:rsid w:val="00DE6CDF"/>
    <w:rsid w:val="00DE707B"/>
    <w:rsid w:val="00DF21E0"/>
    <w:rsid w:val="00DF2839"/>
    <w:rsid w:val="00DF5503"/>
    <w:rsid w:val="00E03C3D"/>
    <w:rsid w:val="00E054E6"/>
    <w:rsid w:val="00E0562E"/>
    <w:rsid w:val="00E0568E"/>
    <w:rsid w:val="00E075C0"/>
    <w:rsid w:val="00E12F3C"/>
    <w:rsid w:val="00E1501D"/>
    <w:rsid w:val="00E17459"/>
    <w:rsid w:val="00E21438"/>
    <w:rsid w:val="00E227DA"/>
    <w:rsid w:val="00E25B4D"/>
    <w:rsid w:val="00E264CB"/>
    <w:rsid w:val="00E30F8F"/>
    <w:rsid w:val="00E32C71"/>
    <w:rsid w:val="00E34215"/>
    <w:rsid w:val="00E34CDF"/>
    <w:rsid w:val="00E36529"/>
    <w:rsid w:val="00E40216"/>
    <w:rsid w:val="00E4050A"/>
    <w:rsid w:val="00E416A2"/>
    <w:rsid w:val="00E41B6A"/>
    <w:rsid w:val="00E41CE5"/>
    <w:rsid w:val="00E42C9A"/>
    <w:rsid w:val="00E42FFD"/>
    <w:rsid w:val="00E45DA8"/>
    <w:rsid w:val="00E47569"/>
    <w:rsid w:val="00E476F0"/>
    <w:rsid w:val="00E50531"/>
    <w:rsid w:val="00E51369"/>
    <w:rsid w:val="00E51885"/>
    <w:rsid w:val="00E525AE"/>
    <w:rsid w:val="00E531C8"/>
    <w:rsid w:val="00E53667"/>
    <w:rsid w:val="00E55734"/>
    <w:rsid w:val="00E5661F"/>
    <w:rsid w:val="00E610EE"/>
    <w:rsid w:val="00E61A54"/>
    <w:rsid w:val="00E622B9"/>
    <w:rsid w:val="00E62E0C"/>
    <w:rsid w:val="00E6423A"/>
    <w:rsid w:val="00E64C0F"/>
    <w:rsid w:val="00E659B0"/>
    <w:rsid w:val="00E72EFA"/>
    <w:rsid w:val="00E73146"/>
    <w:rsid w:val="00E742FF"/>
    <w:rsid w:val="00E761BB"/>
    <w:rsid w:val="00E771BB"/>
    <w:rsid w:val="00E80F12"/>
    <w:rsid w:val="00E83543"/>
    <w:rsid w:val="00E8530D"/>
    <w:rsid w:val="00E85E44"/>
    <w:rsid w:val="00E87540"/>
    <w:rsid w:val="00E9062A"/>
    <w:rsid w:val="00E90C63"/>
    <w:rsid w:val="00E91E1C"/>
    <w:rsid w:val="00E945BA"/>
    <w:rsid w:val="00E95F69"/>
    <w:rsid w:val="00E96BA1"/>
    <w:rsid w:val="00E9710D"/>
    <w:rsid w:val="00E97845"/>
    <w:rsid w:val="00EA2D01"/>
    <w:rsid w:val="00EA2D6E"/>
    <w:rsid w:val="00EA3C66"/>
    <w:rsid w:val="00EA622F"/>
    <w:rsid w:val="00EA6D92"/>
    <w:rsid w:val="00EB0C74"/>
    <w:rsid w:val="00EB1A52"/>
    <w:rsid w:val="00EB1A91"/>
    <w:rsid w:val="00EB3432"/>
    <w:rsid w:val="00EB37F1"/>
    <w:rsid w:val="00EB4C5B"/>
    <w:rsid w:val="00EB5344"/>
    <w:rsid w:val="00EB6ECC"/>
    <w:rsid w:val="00EB6F2B"/>
    <w:rsid w:val="00EB7866"/>
    <w:rsid w:val="00EC0C68"/>
    <w:rsid w:val="00EC1DBE"/>
    <w:rsid w:val="00EC1F20"/>
    <w:rsid w:val="00EC4F8C"/>
    <w:rsid w:val="00ED03D6"/>
    <w:rsid w:val="00ED0AC0"/>
    <w:rsid w:val="00ED0E5E"/>
    <w:rsid w:val="00ED19F6"/>
    <w:rsid w:val="00ED33BC"/>
    <w:rsid w:val="00ED3CA6"/>
    <w:rsid w:val="00ED49F2"/>
    <w:rsid w:val="00ED5165"/>
    <w:rsid w:val="00ED5C41"/>
    <w:rsid w:val="00ED7B4E"/>
    <w:rsid w:val="00EE0D4D"/>
    <w:rsid w:val="00EE26E0"/>
    <w:rsid w:val="00EE2AC4"/>
    <w:rsid w:val="00EE308B"/>
    <w:rsid w:val="00EE4396"/>
    <w:rsid w:val="00EE4A77"/>
    <w:rsid w:val="00EE4E83"/>
    <w:rsid w:val="00EE58E5"/>
    <w:rsid w:val="00EE5DDE"/>
    <w:rsid w:val="00EE68F9"/>
    <w:rsid w:val="00EE6DFE"/>
    <w:rsid w:val="00EF2271"/>
    <w:rsid w:val="00EF4CD3"/>
    <w:rsid w:val="00EF5B5C"/>
    <w:rsid w:val="00EF63F6"/>
    <w:rsid w:val="00F00C54"/>
    <w:rsid w:val="00F01901"/>
    <w:rsid w:val="00F01B77"/>
    <w:rsid w:val="00F01C79"/>
    <w:rsid w:val="00F02F2A"/>
    <w:rsid w:val="00F04540"/>
    <w:rsid w:val="00F0481B"/>
    <w:rsid w:val="00F05221"/>
    <w:rsid w:val="00F05485"/>
    <w:rsid w:val="00F060FE"/>
    <w:rsid w:val="00F06566"/>
    <w:rsid w:val="00F0666B"/>
    <w:rsid w:val="00F07E8C"/>
    <w:rsid w:val="00F1049F"/>
    <w:rsid w:val="00F10F78"/>
    <w:rsid w:val="00F12DEB"/>
    <w:rsid w:val="00F14350"/>
    <w:rsid w:val="00F14F94"/>
    <w:rsid w:val="00F16B04"/>
    <w:rsid w:val="00F17329"/>
    <w:rsid w:val="00F1793A"/>
    <w:rsid w:val="00F2012C"/>
    <w:rsid w:val="00F2191D"/>
    <w:rsid w:val="00F220E2"/>
    <w:rsid w:val="00F22F05"/>
    <w:rsid w:val="00F26EA3"/>
    <w:rsid w:val="00F273DA"/>
    <w:rsid w:val="00F30579"/>
    <w:rsid w:val="00F307FA"/>
    <w:rsid w:val="00F3118A"/>
    <w:rsid w:val="00F33075"/>
    <w:rsid w:val="00F345D6"/>
    <w:rsid w:val="00F346C4"/>
    <w:rsid w:val="00F36427"/>
    <w:rsid w:val="00F372A6"/>
    <w:rsid w:val="00F41265"/>
    <w:rsid w:val="00F43C72"/>
    <w:rsid w:val="00F4535B"/>
    <w:rsid w:val="00F457C4"/>
    <w:rsid w:val="00F465CF"/>
    <w:rsid w:val="00F46736"/>
    <w:rsid w:val="00F469A6"/>
    <w:rsid w:val="00F474E9"/>
    <w:rsid w:val="00F47A26"/>
    <w:rsid w:val="00F523D7"/>
    <w:rsid w:val="00F54D74"/>
    <w:rsid w:val="00F55C02"/>
    <w:rsid w:val="00F57814"/>
    <w:rsid w:val="00F60109"/>
    <w:rsid w:val="00F63DE6"/>
    <w:rsid w:val="00F64962"/>
    <w:rsid w:val="00F6585C"/>
    <w:rsid w:val="00F6599E"/>
    <w:rsid w:val="00F659B9"/>
    <w:rsid w:val="00F6680A"/>
    <w:rsid w:val="00F67302"/>
    <w:rsid w:val="00F70ACB"/>
    <w:rsid w:val="00F710CA"/>
    <w:rsid w:val="00F711AB"/>
    <w:rsid w:val="00F743AB"/>
    <w:rsid w:val="00F74FA8"/>
    <w:rsid w:val="00F7695A"/>
    <w:rsid w:val="00F769E5"/>
    <w:rsid w:val="00F77F1B"/>
    <w:rsid w:val="00F81F7E"/>
    <w:rsid w:val="00F84D8D"/>
    <w:rsid w:val="00F84EDD"/>
    <w:rsid w:val="00F86BF1"/>
    <w:rsid w:val="00F90116"/>
    <w:rsid w:val="00F9068F"/>
    <w:rsid w:val="00F93E16"/>
    <w:rsid w:val="00F968F0"/>
    <w:rsid w:val="00F9741F"/>
    <w:rsid w:val="00FA0607"/>
    <w:rsid w:val="00FA26A7"/>
    <w:rsid w:val="00FA26F0"/>
    <w:rsid w:val="00FA2AA6"/>
    <w:rsid w:val="00FA314B"/>
    <w:rsid w:val="00FA3E42"/>
    <w:rsid w:val="00FA68F5"/>
    <w:rsid w:val="00FB0ED1"/>
    <w:rsid w:val="00FB23A8"/>
    <w:rsid w:val="00FB53F6"/>
    <w:rsid w:val="00FB6042"/>
    <w:rsid w:val="00FB6C3B"/>
    <w:rsid w:val="00FC0A0E"/>
    <w:rsid w:val="00FC2ECE"/>
    <w:rsid w:val="00FC35F5"/>
    <w:rsid w:val="00FC3656"/>
    <w:rsid w:val="00FC5FB2"/>
    <w:rsid w:val="00FC7C86"/>
    <w:rsid w:val="00FD2614"/>
    <w:rsid w:val="00FD28C6"/>
    <w:rsid w:val="00FD3591"/>
    <w:rsid w:val="00FD4760"/>
    <w:rsid w:val="00FD4864"/>
    <w:rsid w:val="00FD6078"/>
    <w:rsid w:val="00FD7B1F"/>
    <w:rsid w:val="00FE13EC"/>
    <w:rsid w:val="00FE2A6A"/>
    <w:rsid w:val="00FE2B5C"/>
    <w:rsid w:val="00FE3560"/>
    <w:rsid w:val="00FF1841"/>
    <w:rsid w:val="00FF193F"/>
    <w:rsid w:val="00FF2DD6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360F0"/>
  <w15:docId w15:val="{817D2445-6614-47C6-8204-573D8AE9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574C1"/>
    <w:rPr>
      <w:lang w:val="nl-NL"/>
    </w:rPr>
  </w:style>
  <w:style w:type="paragraph" w:styleId="Kop1">
    <w:name w:val="heading 1"/>
    <w:aliases w:val="Hoofdstuk,Section Heading,sectionHeading,051"/>
    <w:basedOn w:val="Standaard"/>
    <w:next w:val="Standaard"/>
    <w:link w:val="Kop1Char"/>
    <w:unhideWhenUsed/>
    <w:qFormat/>
    <w:rsid w:val="00C62584"/>
    <w:pPr>
      <w:keepNext/>
      <w:spacing w:before="240" w:after="60"/>
      <w:outlineLvl w:val="0"/>
    </w:pPr>
    <w:rPr>
      <w:rFonts w:eastAsiaTheme="majorEastAsia" w:cs="Arial"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rsid w:val="00C62584"/>
    <w:pPr>
      <w:keepNext/>
      <w:spacing w:before="240" w:after="60"/>
      <w:outlineLvl w:val="1"/>
    </w:pPr>
    <w:rPr>
      <w:rFonts w:eastAsiaTheme="majorEastAsia" w:cs="Arial"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C62584"/>
    <w:pPr>
      <w:keepNext/>
      <w:spacing w:before="240" w:after="60"/>
      <w:outlineLvl w:val="2"/>
    </w:pPr>
    <w:rPr>
      <w:rFonts w:eastAsiaTheme="majorEastAsia" w:cs="Arial"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25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25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25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258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25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258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onBodyTextIndent">
    <w:name w:val="Aon Body Text Indent"/>
    <w:basedOn w:val="Standaard"/>
    <w:rsid w:val="006F4E49"/>
    <w:pPr>
      <w:spacing w:line="264" w:lineRule="auto"/>
      <w:ind w:left="851"/>
    </w:pPr>
    <w:rPr>
      <w:szCs w:val="22"/>
    </w:rPr>
  </w:style>
  <w:style w:type="character" w:styleId="Paginanummer">
    <w:name w:val="page number"/>
    <w:rsid w:val="003355C9"/>
    <w:rPr>
      <w:rFonts w:ascii="Arial" w:hAnsi="Arial"/>
      <w:sz w:val="16"/>
    </w:rPr>
  </w:style>
  <w:style w:type="paragraph" w:customStyle="1" w:styleId="AonDocumentSubtitle">
    <w:name w:val="Aon Document Sub title"/>
    <w:basedOn w:val="Standaard"/>
    <w:next w:val="Standaard"/>
    <w:rsid w:val="006F4E49"/>
    <w:pPr>
      <w:spacing w:before="300" w:after="100"/>
    </w:pPr>
    <w:rPr>
      <w:sz w:val="32"/>
    </w:rPr>
  </w:style>
  <w:style w:type="paragraph" w:customStyle="1" w:styleId="AonDocumentDate">
    <w:name w:val="Aon Document Date"/>
    <w:basedOn w:val="Standaard"/>
    <w:rsid w:val="006F4E49"/>
    <w:pPr>
      <w:spacing w:before="300" w:after="100"/>
    </w:pPr>
    <w:rPr>
      <w:rFonts w:cs="Arial"/>
      <w:i/>
      <w:sz w:val="24"/>
      <w:szCs w:val="24"/>
    </w:rPr>
  </w:style>
  <w:style w:type="paragraph" w:customStyle="1" w:styleId="AonFooter">
    <w:name w:val="Aon Footer"/>
    <w:rsid w:val="006F4E49"/>
    <w:rPr>
      <w:rFonts w:cs="Arial"/>
      <w:sz w:val="16"/>
      <w:szCs w:val="24"/>
      <w:lang w:val="nl-NL"/>
    </w:rPr>
  </w:style>
  <w:style w:type="paragraph" w:customStyle="1" w:styleId="AonBodyText">
    <w:name w:val="Aon Body Text"/>
    <w:basedOn w:val="Standaard"/>
    <w:qFormat/>
    <w:rsid w:val="006F4E49"/>
    <w:pPr>
      <w:spacing w:line="264" w:lineRule="auto"/>
    </w:pPr>
    <w:rPr>
      <w:szCs w:val="22"/>
    </w:rPr>
  </w:style>
  <w:style w:type="paragraph" w:customStyle="1" w:styleId="AonContact">
    <w:name w:val="Aon Contact"/>
    <w:basedOn w:val="Standaard"/>
    <w:rsid w:val="006F4E49"/>
    <w:pPr>
      <w:spacing w:line="264" w:lineRule="auto"/>
    </w:pPr>
    <w:rPr>
      <w:rFonts w:eastAsia="MS Mincho"/>
    </w:rPr>
  </w:style>
  <w:style w:type="paragraph" w:customStyle="1" w:styleId="Disclaimer">
    <w:name w:val="Disclaimer"/>
    <w:basedOn w:val="Standaard"/>
    <w:rsid w:val="006F4E49"/>
    <w:pPr>
      <w:spacing w:line="264" w:lineRule="auto"/>
    </w:pPr>
    <w:rPr>
      <w:rFonts w:cs="Arial"/>
      <w:sz w:val="16"/>
      <w:szCs w:val="24"/>
    </w:rPr>
  </w:style>
  <w:style w:type="paragraph" w:styleId="Inhopg1">
    <w:name w:val="toc 1"/>
    <w:aliases w:val="*Report TOC 1"/>
    <w:basedOn w:val="Standaard"/>
    <w:next w:val="Standaard"/>
    <w:autoRedefine/>
    <w:uiPriority w:val="39"/>
    <w:rsid w:val="002574C1"/>
    <w:pPr>
      <w:tabs>
        <w:tab w:val="right" w:leader="dot" w:pos="9356"/>
      </w:tabs>
      <w:spacing w:line="264" w:lineRule="auto"/>
      <w:ind w:left="851" w:hanging="851"/>
    </w:pPr>
    <w:rPr>
      <w:rFonts w:eastAsia="MS Mincho"/>
      <w:b/>
      <w:noProof/>
    </w:rPr>
  </w:style>
  <w:style w:type="paragraph" w:customStyle="1" w:styleId="AonHeader">
    <w:name w:val="Aon Header"/>
    <w:basedOn w:val="Standaard"/>
    <w:next w:val="AonBodyText"/>
    <w:qFormat/>
    <w:rsid w:val="006F4E49"/>
    <w:pPr>
      <w:spacing w:after="120" w:line="264" w:lineRule="auto"/>
    </w:pPr>
    <w:rPr>
      <w:b/>
      <w:sz w:val="32"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onDocumentTitle">
    <w:name w:val="Aon Document Title"/>
    <w:basedOn w:val="Standaard"/>
    <w:rsid w:val="006F4E49"/>
    <w:pPr>
      <w:spacing w:after="220" w:line="460" w:lineRule="atLeast"/>
    </w:pPr>
    <w:rPr>
      <w:rFonts w:cs="Arial"/>
      <w:sz w:val="48"/>
      <w:szCs w:val="24"/>
    </w:rPr>
  </w:style>
  <w:style w:type="character" w:customStyle="1" w:styleId="AonBlue">
    <w:name w:val="Aon  Blue"/>
    <w:rsid w:val="00B602CE"/>
    <w:rPr>
      <w:color w:val="0083A9"/>
    </w:rPr>
  </w:style>
  <w:style w:type="paragraph" w:customStyle="1" w:styleId="AonFooterBold">
    <w:name w:val="Aon Footer Bold"/>
    <w:rsid w:val="006F4E49"/>
    <w:rPr>
      <w:rFonts w:cs="Arial"/>
      <w:b/>
      <w:sz w:val="16"/>
      <w:szCs w:val="24"/>
      <w:lang w:val="nl-NL"/>
    </w:rPr>
  </w:style>
  <w:style w:type="paragraph" w:customStyle="1" w:styleId="AonHeading1">
    <w:name w:val="Aon Heading 1"/>
    <w:basedOn w:val="Standaard"/>
    <w:next w:val="AonBodyText"/>
    <w:qFormat/>
    <w:rsid w:val="006F4E49"/>
    <w:pPr>
      <w:numPr>
        <w:numId w:val="2"/>
      </w:numPr>
      <w:spacing w:before="240" w:after="120" w:line="264" w:lineRule="auto"/>
    </w:pPr>
    <w:rPr>
      <w:b/>
      <w:sz w:val="32"/>
      <w:szCs w:val="22"/>
    </w:rPr>
  </w:style>
  <w:style w:type="paragraph" w:customStyle="1" w:styleId="AonHeading2">
    <w:name w:val="Aon Heading 2"/>
    <w:basedOn w:val="Standaard"/>
    <w:next w:val="AonBodyText"/>
    <w:qFormat/>
    <w:rsid w:val="006F4E49"/>
    <w:pPr>
      <w:numPr>
        <w:ilvl w:val="1"/>
        <w:numId w:val="2"/>
      </w:numPr>
      <w:spacing w:before="240" w:after="120" w:line="264" w:lineRule="auto"/>
    </w:pPr>
    <w:rPr>
      <w:b/>
      <w:sz w:val="28"/>
      <w:szCs w:val="22"/>
    </w:rPr>
  </w:style>
  <w:style w:type="paragraph" w:customStyle="1" w:styleId="AonHeading3">
    <w:name w:val="Aon Heading 3"/>
    <w:basedOn w:val="Standaard"/>
    <w:next w:val="AonBodyText"/>
    <w:qFormat/>
    <w:rsid w:val="006F4E49"/>
    <w:pPr>
      <w:numPr>
        <w:ilvl w:val="2"/>
        <w:numId w:val="2"/>
      </w:numPr>
      <w:spacing w:before="240" w:after="120" w:line="264" w:lineRule="auto"/>
    </w:pPr>
    <w:rPr>
      <w:b/>
      <w:sz w:val="24"/>
      <w:szCs w:val="22"/>
    </w:rPr>
  </w:style>
  <w:style w:type="paragraph" w:customStyle="1" w:styleId="AonHeading4">
    <w:name w:val="Aon Heading 4"/>
    <w:basedOn w:val="Standaard"/>
    <w:next w:val="AonBodyText"/>
    <w:qFormat/>
    <w:rsid w:val="006F4E49"/>
    <w:pPr>
      <w:numPr>
        <w:ilvl w:val="3"/>
        <w:numId w:val="2"/>
      </w:numPr>
      <w:spacing w:before="240" w:after="120" w:line="264" w:lineRule="auto"/>
    </w:pPr>
    <w:rPr>
      <w:b/>
      <w:szCs w:val="22"/>
    </w:rPr>
  </w:style>
  <w:style w:type="paragraph" w:customStyle="1" w:styleId="AonHeading5">
    <w:name w:val="Aon Heading 5"/>
    <w:basedOn w:val="Standaard"/>
    <w:next w:val="AonBodyText"/>
    <w:qFormat/>
    <w:rsid w:val="006F4E49"/>
    <w:pPr>
      <w:numPr>
        <w:ilvl w:val="4"/>
        <w:numId w:val="2"/>
      </w:numPr>
      <w:spacing w:before="240" w:after="120" w:line="264" w:lineRule="auto"/>
    </w:pPr>
    <w:rPr>
      <w:b/>
      <w:szCs w:val="22"/>
    </w:rPr>
  </w:style>
  <w:style w:type="paragraph" w:styleId="Inhopg2">
    <w:name w:val="toc 2"/>
    <w:aliases w:val="*Report TOC 2"/>
    <w:basedOn w:val="Inhopg1"/>
    <w:autoRedefine/>
    <w:uiPriority w:val="39"/>
    <w:rPr>
      <w:b w:val="0"/>
    </w:rPr>
  </w:style>
  <w:style w:type="paragraph" w:styleId="Inhopg3">
    <w:name w:val="toc 3"/>
    <w:aliases w:val="*Report TOC 3"/>
    <w:basedOn w:val="Inhopg2"/>
    <w:next w:val="Standaard"/>
    <w:autoRedefine/>
    <w:uiPriority w:val="39"/>
    <w:rPr>
      <w:szCs w:val="28"/>
    </w:rPr>
  </w:style>
  <w:style w:type="paragraph" w:customStyle="1" w:styleId="AonBusinessUnit">
    <w:name w:val="Aon Business Unit"/>
    <w:basedOn w:val="Standaard"/>
    <w:rsid w:val="006F4E49"/>
    <w:pPr>
      <w:tabs>
        <w:tab w:val="right" w:pos="9360"/>
      </w:tabs>
    </w:pPr>
    <w:rPr>
      <w:rFonts w:eastAsia="MS Mincho"/>
      <w:b/>
      <w:sz w:val="16"/>
      <w:szCs w:val="16"/>
    </w:rPr>
  </w:style>
  <w:style w:type="paragraph" w:customStyle="1" w:styleId="AonMarketPractice">
    <w:name w:val="Aon Market/Practice"/>
    <w:basedOn w:val="Standaard"/>
    <w:rsid w:val="006F4E49"/>
    <w:pPr>
      <w:tabs>
        <w:tab w:val="right" w:pos="9360"/>
      </w:tabs>
    </w:pPr>
    <w:rPr>
      <w:rFonts w:eastAsia="MS Mincho"/>
      <w:noProof/>
      <w:sz w:val="15"/>
      <w:szCs w:val="16"/>
    </w:rPr>
  </w:style>
  <w:style w:type="character" w:customStyle="1" w:styleId="AonDarkBlue">
    <w:name w:val="Aon  Dark Blue"/>
    <w:rsid w:val="00B602CE"/>
    <w:rPr>
      <w:color w:val="0039A6"/>
    </w:rPr>
  </w:style>
  <w:style w:type="character" w:customStyle="1" w:styleId="AonDarkGray">
    <w:name w:val="Aon  Dark Gray"/>
    <w:rsid w:val="00B602CE"/>
    <w:rPr>
      <w:color w:val="4D4F53"/>
    </w:rPr>
  </w:style>
  <w:style w:type="character" w:customStyle="1" w:styleId="AonGold">
    <w:name w:val="Aon  Gold"/>
    <w:rsid w:val="00B602CE"/>
    <w:rPr>
      <w:color w:val="F0AB00"/>
    </w:rPr>
  </w:style>
  <w:style w:type="character" w:customStyle="1" w:styleId="AonGreen">
    <w:name w:val="Aon  Green"/>
    <w:rsid w:val="00B602CE"/>
    <w:rPr>
      <w:color w:val="7AB800"/>
    </w:rPr>
  </w:style>
  <w:style w:type="character" w:customStyle="1" w:styleId="AonLightBlue">
    <w:name w:val="Aon  Light Blue"/>
    <w:rsid w:val="00B602CE"/>
    <w:rPr>
      <w:color w:val="5EB6E4"/>
    </w:rPr>
  </w:style>
  <w:style w:type="character" w:customStyle="1" w:styleId="AonPurple">
    <w:name w:val="Aon  Purple"/>
    <w:rsid w:val="00B602CE"/>
    <w:rPr>
      <w:color w:val="6E267B"/>
    </w:rPr>
  </w:style>
  <w:style w:type="character" w:customStyle="1" w:styleId="AonRed">
    <w:name w:val="Aon  Red"/>
    <w:rsid w:val="00B602CE"/>
    <w:rPr>
      <w:color w:val="E11B22"/>
    </w:rPr>
  </w:style>
  <w:style w:type="paragraph" w:customStyle="1" w:styleId="AonBulletCopy">
    <w:name w:val="Aon Bullet Copy"/>
    <w:basedOn w:val="Standaard"/>
    <w:rsid w:val="006F4E49"/>
    <w:pPr>
      <w:spacing w:after="120"/>
    </w:pPr>
  </w:style>
  <w:style w:type="paragraph" w:customStyle="1" w:styleId="AonBullet1">
    <w:name w:val="Aon Bullet 1"/>
    <w:basedOn w:val="AonBulletCopy"/>
    <w:qFormat/>
    <w:rsid w:val="006F4E49"/>
    <w:pPr>
      <w:numPr>
        <w:numId w:val="3"/>
      </w:numPr>
    </w:pPr>
  </w:style>
  <w:style w:type="paragraph" w:customStyle="1" w:styleId="AonBullet2">
    <w:name w:val="Aon Bullet 2"/>
    <w:basedOn w:val="AonBulletCopy"/>
    <w:rsid w:val="006F4E49"/>
    <w:pPr>
      <w:numPr>
        <w:ilvl w:val="1"/>
        <w:numId w:val="3"/>
      </w:numPr>
    </w:pPr>
  </w:style>
  <w:style w:type="paragraph" w:customStyle="1" w:styleId="AonBullet3">
    <w:name w:val="Aon Bullet 3"/>
    <w:basedOn w:val="AonBulletCopy"/>
    <w:rsid w:val="006F4E49"/>
    <w:pPr>
      <w:numPr>
        <w:ilvl w:val="2"/>
        <w:numId w:val="3"/>
      </w:numPr>
    </w:pPr>
  </w:style>
  <w:style w:type="paragraph" w:customStyle="1" w:styleId="AonBullet4">
    <w:name w:val="Aon Bullet 4"/>
    <w:basedOn w:val="AonBulletCopy"/>
    <w:rsid w:val="006F4E49"/>
    <w:pPr>
      <w:numPr>
        <w:ilvl w:val="3"/>
        <w:numId w:val="3"/>
      </w:numPr>
    </w:pPr>
  </w:style>
  <w:style w:type="paragraph" w:customStyle="1" w:styleId="AonBullet5">
    <w:name w:val="Aon Bullet 5"/>
    <w:basedOn w:val="AonBulletCopy"/>
    <w:rsid w:val="006F4E49"/>
    <w:pPr>
      <w:numPr>
        <w:ilvl w:val="4"/>
        <w:numId w:val="3"/>
      </w:numPr>
    </w:pPr>
  </w:style>
  <w:style w:type="character" w:customStyle="1" w:styleId="Kop1Char">
    <w:name w:val="Kop 1 Char"/>
    <w:aliases w:val="Hoofdstuk Char,Section Heading Char,sectionHeading Char,051 Char"/>
    <w:basedOn w:val="Standaardalinea-lettertype"/>
    <w:link w:val="Kop1"/>
    <w:rsid w:val="00827DF1"/>
    <w:rPr>
      <w:rFonts w:ascii="Arial" w:eastAsiaTheme="majorEastAsia" w:hAnsi="Arial" w:cs="Arial"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827DF1"/>
    <w:rPr>
      <w:rFonts w:ascii="Arial" w:eastAsiaTheme="majorEastAsia" w:hAnsi="Arial" w:cs="Arial"/>
      <w:bCs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827DF1"/>
    <w:rPr>
      <w:rFonts w:ascii="Arial" w:eastAsiaTheme="majorEastAsia" w:hAnsi="Arial" w:cs="Arial"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semiHidden/>
    <w:rsid w:val="00C625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semiHidden/>
    <w:rsid w:val="00C625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semiHidden/>
    <w:rsid w:val="00C625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semiHidden/>
    <w:rsid w:val="00C625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semiHidden/>
    <w:rsid w:val="00C625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semiHidden/>
    <w:rsid w:val="00C625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62584"/>
    <w:pPr>
      <w:keepLines/>
      <w:spacing w:before="480" w:after="0"/>
      <w:outlineLvl w:val="9"/>
    </w:pPr>
    <w:rPr>
      <w:rFonts w:asciiTheme="majorHAnsi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Koptekst">
    <w:name w:val="header"/>
    <w:basedOn w:val="Standaard"/>
    <w:link w:val="KoptekstChar"/>
    <w:rsid w:val="002454B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2454B9"/>
  </w:style>
  <w:style w:type="paragraph" w:styleId="Voettekst">
    <w:name w:val="footer"/>
    <w:basedOn w:val="Standaard"/>
    <w:link w:val="VoettekstChar"/>
    <w:uiPriority w:val="99"/>
    <w:rsid w:val="002454B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454B9"/>
  </w:style>
  <w:style w:type="paragraph" w:customStyle="1" w:styleId="StyleAonContactBold">
    <w:name w:val="Style Aon Contact + Bold"/>
    <w:basedOn w:val="AonContact"/>
    <w:rsid w:val="006F4E49"/>
    <w:rPr>
      <w:b/>
      <w:bCs/>
    </w:rPr>
  </w:style>
  <w:style w:type="paragraph" w:customStyle="1" w:styleId="StyleDisclaimerBlack">
    <w:name w:val="Style Disclaimer + Black"/>
    <w:basedOn w:val="Disclaimer"/>
    <w:rsid w:val="006F4E49"/>
    <w:rPr>
      <w:color w:val="000000"/>
    </w:rPr>
  </w:style>
  <w:style w:type="paragraph" w:styleId="Ballontekst">
    <w:name w:val="Balloon Text"/>
    <w:basedOn w:val="Standaard"/>
    <w:link w:val="BallontekstChar"/>
    <w:rsid w:val="00F55C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55C02"/>
    <w:rPr>
      <w:rFonts w:ascii="Tahoma" w:hAnsi="Tahoma" w:cs="Tahoma"/>
      <w:sz w:val="16"/>
      <w:szCs w:val="16"/>
      <w:lang w:val="nl-NL"/>
    </w:rPr>
  </w:style>
  <w:style w:type="paragraph" w:styleId="Geenafstand">
    <w:name w:val="No Spacing"/>
    <w:qFormat/>
    <w:rsid w:val="00C8675F"/>
    <w:rPr>
      <w:rFonts w:asciiTheme="minorHAnsi" w:eastAsiaTheme="minorHAnsi" w:hAnsiTheme="minorHAnsi" w:cstheme="minorBidi"/>
      <w:sz w:val="22"/>
      <w:szCs w:val="22"/>
      <w:lang w:val="nl-NL"/>
    </w:rPr>
  </w:style>
  <w:style w:type="paragraph" w:customStyle="1" w:styleId="ReportTitleDocument">
    <w:name w:val="*Report Title Document"/>
    <w:basedOn w:val="Standaard"/>
    <w:rsid w:val="001B1F5D"/>
    <w:pPr>
      <w:spacing w:after="220" w:line="460" w:lineRule="atLeast"/>
    </w:pPr>
    <w:rPr>
      <w:rFonts w:cs="Arial"/>
      <w:color w:val="E11B22"/>
      <w:sz w:val="48"/>
      <w:szCs w:val="24"/>
    </w:rPr>
  </w:style>
  <w:style w:type="paragraph" w:customStyle="1" w:styleId="ReportSubtitleReportDate">
    <w:name w:val="*Report Sub title Report Date"/>
    <w:basedOn w:val="Standaard"/>
    <w:rsid w:val="001B1F5D"/>
    <w:pPr>
      <w:spacing w:before="300" w:after="100"/>
    </w:pPr>
    <w:rPr>
      <w:rFonts w:cs="Arial"/>
      <w:i/>
      <w:color w:val="4D4F53"/>
      <w:sz w:val="24"/>
      <w:szCs w:val="24"/>
    </w:rPr>
  </w:style>
  <w:style w:type="paragraph" w:customStyle="1" w:styleId="ReportBodyText">
    <w:name w:val="*Report Body Text"/>
    <w:basedOn w:val="Standaard"/>
    <w:rsid w:val="001B1F5D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Heading2">
    <w:name w:val="*Report Heading 2"/>
    <w:basedOn w:val="Standaard"/>
    <w:next w:val="ReportBodyText"/>
    <w:rsid w:val="001B1F5D"/>
    <w:pPr>
      <w:tabs>
        <w:tab w:val="num" w:pos="993"/>
      </w:tabs>
      <w:spacing w:before="360" w:after="120" w:line="264" w:lineRule="auto"/>
      <w:ind w:left="993" w:hanging="851"/>
    </w:pPr>
    <w:rPr>
      <w:b/>
      <w:color w:val="4D4F53"/>
      <w:sz w:val="28"/>
      <w:szCs w:val="22"/>
    </w:rPr>
  </w:style>
  <w:style w:type="paragraph" w:customStyle="1" w:styleId="ReportHeading3">
    <w:name w:val="*Report Heading 3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 w:val="24"/>
      <w:szCs w:val="22"/>
    </w:rPr>
  </w:style>
  <w:style w:type="paragraph" w:customStyle="1" w:styleId="ReportHeading4">
    <w:name w:val="*Report Heading 4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ReportHeading5">
    <w:name w:val="*Report Heading 5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Default">
    <w:name w:val="Default"/>
    <w:rsid w:val="001B1F5D"/>
    <w:pPr>
      <w:widowControl w:val="0"/>
      <w:autoSpaceDE w:val="0"/>
      <w:autoSpaceDN w:val="0"/>
      <w:adjustRightInd w:val="0"/>
    </w:pPr>
    <w:rPr>
      <w:rFonts w:cs="Arial"/>
      <w:color w:val="000000"/>
      <w:sz w:val="24"/>
      <w:szCs w:val="24"/>
      <w:lang w:val="nl-NL" w:eastAsia="nl-NL"/>
    </w:rPr>
  </w:style>
  <w:style w:type="paragraph" w:customStyle="1" w:styleId="ReportBodyTextIndent">
    <w:name w:val="*Report Body Text Indent"/>
    <w:basedOn w:val="Standaard"/>
    <w:rsid w:val="001B1F5D"/>
    <w:pPr>
      <w:spacing w:line="264" w:lineRule="auto"/>
      <w:ind w:left="851"/>
    </w:pPr>
    <w:rPr>
      <w:szCs w:val="22"/>
    </w:rPr>
  </w:style>
  <w:style w:type="paragraph" w:customStyle="1" w:styleId="ReportBodyTextBulleted">
    <w:name w:val="*Report Body Text Bulleted"/>
    <w:basedOn w:val="Standaard"/>
    <w:rsid w:val="001B1F5D"/>
    <w:pPr>
      <w:numPr>
        <w:numId w:val="4"/>
      </w:numPr>
      <w:ind w:left="283"/>
    </w:pPr>
    <w:rPr>
      <w:szCs w:val="22"/>
      <w:lang w:val="en-US"/>
    </w:rPr>
  </w:style>
  <w:style w:type="paragraph" w:styleId="Plattetekst">
    <w:name w:val="Body Text"/>
    <w:basedOn w:val="Standaard"/>
    <w:link w:val="PlattetekstChar"/>
    <w:rsid w:val="001B1F5D"/>
    <w:pPr>
      <w:jc w:val="both"/>
    </w:pPr>
    <w:rPr>
      <w:rFonts w:ascii="Times New Roman" w:hAnsi="Times New Roman"/>
      <w:sz w:val="22"/>
      <w:szCs w:val="22"/>
    </w:rPr>
  </w:style>
  <w:style w:type="character" w:customStyle="1" w:styleId="PlattetekstChar">
    <w:name w:val="Platte tekst Char"/>
    <w:basedOn w:val="Standaardalinea-lettertype"/>
    <w:link w:val="Plattetekst"/>
    <w:rsid w:val="001B1F5D"/>
    <w:rPr>
      <w:rFonts w:ascii="Times New Roman" w:hAnsi="Times New Roman"/>
      <w:sz w:val="22"/>
      <w:szCs w:val="22"/>
      <w:lang w:val="nl-NL"/>
    </w:rPr>
  </w:style>
  <w:style w:type="paragraph" w:customStyle="1" w:styleId="Kop1hoofdstukEpisteemPvAKop1">
    <w:name w:val="Kop 1.hoofdstuk.Episteem PvA Kop 1"/>
    <w:basedOn w:val="Standaard"/>
    <w:next w:val="Standaard"/>
    <w:rsid w:val="001B1F5D"/>
    <w:pPr>
      <w:keepNext/>
      <w:widowControl w:val="0"/>
      <w:numPr>
        <w:numId w:val="5"/>
      </w:numPr>
      <w:tabs>
        <w:tab w:val="left" w:pos="1418"/>
      </w:tabs>
      <w:spacing w:after="240" w:line="280" w:lineRule="atLeast"/>
      <w:jc w:val="both"/>
      <w:outlineLvl w:val="0"/>
    </w:pPr>
    <w:rPr>
      <w:b/>
      <w:sz w:val="26"/>
      <w:lang w:val="nl" w:eastAsia="nl-NL"/>
    </w:rPr>
  </w:style>
  <w:style w:type="paragraph" w:customStyle="1" w:styleId="Kop2paragraafEpisteemPvAKop2">
    <w:name w:val="Kop 2.paragraaf.Episteem PvA Kop 2"/>
    <w:basedOn w:val="Standaard"/>
    <w:next w:val="Standaard"/>
    <w:rsid w:val="001B1F5D"/>
    <w:pPr>
      <w:keepNext/>
      <w:widowControl w:val="0"/>
      <w:numPr>
        <w:ilvl w:val="1"/>
        <w:numId w:val="5"/>
      </w:numPr>
      <w:tabs>
        <w:tab w:val="left" w:pos="1418"/>
      </w:tabs>
      <w:spacing w:before="560" w:after="120" w:line="280" w:lineRule="atLeast"/>
      <w:jc w:val="both"/>
      <w:outlineLvl w:val="1"/>
    </w:pPr>
    <w:rPr>
      <w:b/>
      <w:lang w:val="nl" w:eastAsia="nl-NL"/>
    </w:rPr>
  </w:style>
  <w:style w:type="paragraph" w:customStyle="1" w:styleId="Kop3subparagraafEpisteemPvAKop3Heading3a">
    <w:name w:val="Kop 3.subparagraaf.Episteem PvA Kop 3.Heading 3a"/>
    <w:basedOn w:val="Standaard"/>
    <w:next w:val="Standaard"/>
    <w:rsid w:val="001B1F5D"/>
    <w:pPr>
      <w:keepNext/>
      <w:widowControl w:val="0"/>
      <w:numPr>
        <w:ilvl w:val="2"/>
        <w:numId w:val="5"/>
      </w:numPr>
      <w:tabs>
        <w:tab w:val="left" w:pos="1418"/>
      </w:tabs>
      <w:spacing w:before="560" w:line="280" w:lineRule="atLeast"/>
      <w:jc w:val="both"/>
      <w:outlineLvl w:val="2"/>
    </w:pPr>
    <w:rPr>
      <w:b/>
      <w:lang w:val="nl" w:eastAsia="nl-NL"/>
    </w:rPr>
  </w:style>
  <w:style w:type="paragraph" w:customStyle="1" w:styleId="Kop4subsubparagraafSpecificatieRFP-vraag">
    <w:name w:val="Kop 4.subsubparagraaf.Specificatie.RFP-vraag"/>
    <w:basedOn w:val="Standaard"/>
    <w:next w:val="Standaard"/>
    <w:rsid w:val="001B1F5D"/>
    <w:pPr>
      <w:keepNext/>
      <w:widowControl w:val="0"/>
      <w:numPr>
        <w:ilvl w:val="3"/>
        <w:numId w:val="5"/>
      </w:numPr>
      <w:tabs>
        <w:tab w:val="left" w:pos="1418"/>
      </w:tabs>
      <w:spacing w:before="560" w:line="280" w:lineRule="atLeast"/>
      <w:jc w:val="both"/>
      <w:outlineLvl w:val="3"/>
    </w:pPr>
    <w:rPr>
      <w:b/>
      <w:lang w:val="x-none" w:eastAsia="nl-NL"/>
    </w:rPr>
  </w:style>
  <w:style w:type="paragraph" w:customStyle="1" w:styleId="GenummerdeLijst">
    <w:name w:val="Genummerde Lijst"/>
    <w:basedOn w:val="Standaard"/>
    <w:next w:val="Standaard"/>
    <w:rsid w:val="001B1F5D"/>
    <w:pPr>
      <w:widowControl w:val="0"/>
      <w:numPr>
        <w:ilvl w:val="4"/>
        <w:numId w:val="5"/>
      </w:numPr>
      <w:spacing w:line="280" w:lineRule="atLeast"/>
      <w:jc w:val="both"/>
    </w:pPr>
    <w:rPr>
      <w:lang w:val="nl" w:eastAsia="nl-NL"/>
    </w:rPr>
  </w:style>
  <w:style w:type="paragraph" w:customStyle="1" w:styleId="GenummerdeLijstniv2">
    <w:name w:val="Genummerde Lijst niv. 2"/>
    <w:basedOn w:val="GenummerdeLijst"/>
    <w:next w:val="Standaard"/>
    <w:rsid w:val="001B1F5D"/>
    <w:pPr>
      <w:numPr>
        <w:ilvl w:val="5"/>
      </w:numPr>
      <w:tabs>
        <w:tab w:val="clear" w:pos="964"/>
        <w:tab w:val="num" w:pos="360"/>
        <w:tab w:val="num" w:pos="926"/>
        <w:tab w:val="num" w:pos="1800"/>
        <w:tab w:val="num" w:pos="2736"/>
        <w:tab w:val="num" w:pos="3960"/>
        <w:tab w:val="num" w:pos="4320"/>
        <w:tab w:val="num" w:pos="4811"/>
      </w:tabs>
      <w:ind w:left="360" w:hanging="360"/>
      <w:outlineLvl w:val="5"/>
    </w:pPr>
  </w:style>
  <w:style w:type="paragraph" w:customStyle="1" w:styleId="GenummerdeLijstniv3">
    <w:name w:val="Genummerde Lijst niv. 3"/>
    <w:basedOn w:val="GenummerdeLijstniv2"/>
    <w:next w:val="Standaard"/>
    <w:rsid w:val="001B1F5D"/>
    <w:pPr>
      <w:numPr>
        <w:ilvl w:val="6"/>
      </w:numPr>
      <w:tabs>
        <w:tab w:val="clear" w:pos="1361"/>
        <w:tab w:val="clear" w:pos="2736"/>
        <w:tab w:val="num" w:pos="360"/>
        <w:tab w:val="num" w:pos="926"/>
        <w:tab w:val="num" w:pos="2160"/>
        <w:tab w:val="num" w:pos="3240"/>
        <w:tab w:val="num" w:pos="4680"/>
        <w:tab w:val="num" w:pos="5040"/>
        <w:tab w:val="num" w:pos="5531"/>
      </w:tabs>
      <w:ind w:left="360" w:hanging="360"/>
      <w:outlineLvl w:val="6"/>
    </w:pPr>
  </w:style>
  <w:style w:type="paragraph" w:styleId="Documentstructuur">
    <w:name w:val="Document Map"/>
    <w:basedOn w:val="Standaard"/>
    <w:link w:val="DocumentstructuurChar"/>
    <w:semiHidden/>
    <w:rsid w:val="001B1F5D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1B1F5D"/>
    <w:rPr>
      <w:rFonts w:ascii="Tahoma" w:hAnsi="Tahoma" w:cs="Tahoma"/>
      <w:shd w:val="clear" w:color="auto" w:fill="000080"/>
      <w:lang w:val="nl-NL"/>
    </w:rPr>
  </w:style>
  <w:style w:type="character" w:styleId="Verwijzingopmerking">
    <w:name w:val="annotation reference"/>
    <w:rsid w:val="001B1F5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B1F5D"/>
    <w:rPr>
      <w:lang w:val="x-none"/>
    </w:rPr>
  </w:style>
  <w:style w:type="character" w:customStyle="1" w:styleId="TekstopmerkingChar">
    <w:name w:val="Tekst opmerking Char"/>
    <w:basedOn w:val="Standaardalinea-lettertype"/>
    <w:link w:val="Tekstopmerking"/>
    <w:rsid w:val="001B1F5D"/>
    <w:rPr>
      <w:lang w:val="x-non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B1F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B1F5D"/>
    <w:rPr>
      <w:b/>
      <w:bCs/>
      <w:lang w:val="x-none"/>
    </w:rPr>
  </w:style>
  <w:style w:type="table" w:styleId="Tabelraster">
    <w:name w:val="Table Grid"/>
    <w:basedOn w:val="Standaardtabel"/>
    <w:uiPriority w:val="59"/>
    <w:rsid w:val="001B1F5D"/>
    <w:rPr>
      <w:rFonts w:ascii="Times New Roman" w:hAnsi="Times New Roman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Reference List,Paragraaf zonder nummering,Kop 1.1,List - Number,List Paragraph11,List Paragraph2,List Paragraph Char Char,lp1,List Paragraph1,Number_1,SGLText List Paragraph,new,Normal Sentence,b1,Colorful List - Accent 11,Bullets 2"/>
    <w:basedOn w:val="Standaard"/>
    <w:link w:val="LijstalineaChar"/>
    <w:uiPriority w:val="34"/>
    <w:qFormat/>
    <w:rsid w:val="001B1F5D"/>
    <w:pPr>
      <w:ind w:left="720"/>
      <w:contextualSpacing/>
    </w:pPr>
    <w:rPr>
      <w:lang w:val="en-US"/>
    </w:rPr>
  </w:style>
  <w:style w:type="paragraph" w:styleId="Plattetekstinspringen">
    <w:name w:val="Body Text Indent"/>
    <w:basedOn w:val="Standaard"/>
    <w:link w:val="PlattetekstinspringenChar"/>
    <w:rsid w:val="001B1F5D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1B1F5D"/>
    <w:rPr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657684"/>
  </w:style>
  <w:style w:type="character" w:customStyle="1" w:styleId="VoetnoottekstChar">
    <w:name w:val="Voetnoottekst Char"/>
    <w:basedOn w:val="Standaardalinea-lettertype"/>
    <w:link w:val="Voetnoottekst"/>
    <w:semiHidden/>
    <w:rsid w:val="00657684"/>
    <w:rPr>
      <w:lang w:val="nl-NL"/>
    </w:rPr>
  </w:style>
  <w:style w:type="character" w:styleId="Voetnootmarkering">
    <w:name w:val="footnote reference"/>
    <w:basedOn w:val="Standaardalinea-lettertype"/>
    <w:semiHidden/>
    <w:unhideWhenUsed/>
    <w:rsid w:val="00657684"/>
    <w:rPr>
      <w:vertAlign w:val="superscript"/>
    </w:rPr>
  </w:style>
  <w:style w:type="character" w:styleId="Nadruk">
    <w:name w:val="Emphasis"/>
    <w:basedOn w:val="Standaardalinea-lettertype"/>
    <w:uiPriority w:val="20"/>
    <w:qFormat/>
    <w:rsid w:val="00657684"/>
    <w:rPr>
      <w:rFonts w:asciiTheme="minorHAnsi" w:hAnsiTheme="minorHAnsi"/>
      <w:b/>
      <w:i/>
      <w:iCs/>
    </w:rPr>
  </w:style>
  <w:style w:type="paragraph" w:styleId="Normaalweb">
    <w:name w:val="Normal (Web)"/>
    <w:basedOn w:val="Standaard"/>
    <w:uiPriority w:val="99"/>
    <w:rsid w:val="00657684"/>
    <w:pPr>
      <w:spacing w:before="72" w:after="48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fontstyle01">
    <w:name w:val="fontstyle01"/>
    <w:basedOn w:val="Standaardalinea-lettertype"/>
    <w:rsid w:val="00F1793A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jstalineaChar">
    <w:name w:val="Lijstalinea Char"/>
    <w:aliases w:val="Reference List Char,Paragraaf zonder nummering Char,Kop 1.1 Char,List - Number Char,List Paragraph11 Char,List Paragraph2 Char,List Paragraph Char Char Char,lp1 Char,List Paragraph1 Char,Number_1 Char,SGLText List Paragraph Char,b1 Char"/>
    <w:link w:val="Lijstalinea"/>
    <w:uiPriority w:val="34"/>
    <w:qFormat/>
    <w:locked/>
    <w:rsid w:val="00924A4E"/>
  </w:style>
  <w:style w:type="paragraph" w:customStyle="1" w:styleId="KOPbijlagen">
    <w:name w:val="KOP bijlagen"/>
    <w:basedOn w:val="Standaard"/>
    <w:qFormat/>
    <w:rsid w:val="0001716D"/>
    <w:rPr>
      <w:rFonts w:ascii="Trebuchet MS" w:hAnsi="Trebuchet MS" w:cs="Trebuchet MS"/>
      <w:b/>
      <w:lang w:eastAsia="nl-NL"/>
    </w:rPr>
  </w:style>
  <w:style w:type="character" w:customStyle="1" w:styleId="contentpasted4">
    <w:name w:val="contentpasted4"/>
    <w:basedOn w:val="Standaardalinea-lettertype"/>
    <w:rsid w:val="00AC5479"/>
  </w:style>
  <w:style w:type="character" w:styleId="Onopgelostemelding">
    <w:name w:val="Unresolved Mention"/>
    <w:basedOn w:val="Standaardalinea-lettertype"/>
    <w:uiPriority w:val="99"/>
    <w:semiHidden/>
    <w:unhideWhenUsed/>
    <w:rsid w:val="00D742EF"/>
    <w:rPr>
      <w:color w:val="605E5C"/>
      <w:shd w:val="clear" w:color="auto" w:fill="E1DFDD"/>
    </w:rPr>
  </w:style>
  <w:style w:type="paragraph" w:styleId="Lijstopsomteken">
    <w:name w:val="List Bullet"/>
    <w:basedOn w:val="Standaard"/>
    <w:uiPriority w:val="99"/>
    <w:unhideWhenUsed/>
    <w:rsid w:val="00180CE5"/>
    <w:pPr>
      <w:numPr>
        <w:numId w:val="10"/>
      </w:numPr>
    </w:pPr>
    <w:rPr>
      <w:rFonts w:ascii="Verdana" w:eastAsiaTheme="minorHAnsi" w:hAnsi="Verdana" w:cs="Calibri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8104AF"/>
    <w:rPr>
      <w:lang w:val="nl-NL"/>
    </w:rPr>
  </w:style>
  <w:style w:type="paragraph" w:customStyle="1" w:styleId="Kopnietininhoudsopgave">
    <w:name w:val="Kop niet in inhoudsopgave"/>
    <w:basedOn w:val="Standaard"/>
    <w:rsid w:val="001C079D"/>
    <w:pPr>
      <w:pageBreakBefore/>
      <w:spacing w:before="180" w:after="180" w:line="288" w:lineRule="auto"/>
    </w:pPr>
    <w:rPr>
      <w:rFonts w:ascii="Verdana" w:hAnsi="Verdana"/>
      <w:b/>
      <w:sz w:val="28"/>
      <w:szCs w:val="28"/>
      <w:lang w:eastAsia="nl-NL"/>
    </w:rPr>
  </w:style>
  <w:style w:type="paragraph" w:customStyle="1" w:styleId="pf0">
    <w:name w:val="pf0"/>
    <w:basedOn w:val="Standaard"/>
    <w:rsid w:val="004C303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4C303D"/>
    <w:rPr>
      <w:rFonts w:ascii="Segoe UI" w:hAnsi="Segoe UI" w:cs="Segoe UI" w:hint="default"/>
      <w:sz w:val="18"/>
      <w:szCs w:val="18"/>
      <w:shd w:val="clear" w:color="auto" w:fill="FFFFFF"/>
    </w:rPr>
  </w:style>
  <w:style w:type="character" w:styleId="GevolgdeHyperlink">
    <w:name w:val="FollowedHyperlink"/>
    <w:basedOn w:val="Standaardalinea-lettertype"/>
    <w:semiHidden/>
    <w:unhideWhenUsed/>
    <w:rsid w:val="00A62D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3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on\templates\Aon%20NLD%20Office%20Templates\Rapport%20&amp;%20Offerte\Rapport%20Aon%20NL%20Blu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4E9A5A177C942B3B58EB192A8CC15" ma:contentTypeVersion="14" ma:contentTypeDescription="Een nieuw document maken." ma:contentTypeScope="" ma:versionID="c826244f5d8e8dad30f3333473432f2c">
  <xsd:schema xmlns:xsd="http://www.w3.org/2001/XMLSchema" xmlns:xs="http://www.w3.org/2001/XMLSchema" xmlns:p="http://schemas.microsoft.com/office/2006/metadata/properties" xmlns:ns2="5a929a7d-bb23-4fe8-96e0-c0a59534f4da" xmlns:ns3="6e0f10e9-7520-421a-8b57-2ae17f998461" targetNamespace="http://schemas.microsoft.com/office/2006/metadata/properties" ma:root="true" ma:fieldsID="9a17f6f50841a1f174d2d5297f821da0" ns2:_="" ns3:_="">
    <xsd:import namespace="5a929a7d-bb23-4fe8-96e0-c0a59534f4da"/>
    <xsd:import namespace="6e0f10e9-7520-421a-8b57-2ae17f998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29a7d-bb23-4fe8-96e0-c0a59534f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10e9-7520-421a-8b57-2ae17f998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ec7362-e544-4e6e-980e-f24c31a94e25}" ma:internalName="TaxCatchAll" ma:showField="CatchAllData" ma:web="6e0f10e9-7520-421a-8b57-2ae17f998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titus xmlns="http://schemas.titus.com/TitusProperties/">
  <TitusGUID xmlns="">e14729f1-9b9e-4ca1-9bc4-79e59151307f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929a7d-bb23-4fe8-96e0-c0a59534f4da">
      <Terms xmlns="http://schemas.microsoft.com/office/infopath/2007/PartnerControls"/>
    </lcf76f155ced4ddcb4097134ff3c332f>
    <TaxCatchAll xmlns="6e0f10e9-7520-421a-8b57-2ae17f998461"/>
  </documentManagement>
</p:properties>
</file>

<file path=customXml/itemProps1.xml><?xml version="1.0" encoding="utf-8"?>
<ds:datastoreItem xmlns:ds="http://schemas.openxmlformats.org/officeDocument/2006/customXml" ds:itemID="{0F3B0129-4AE6-44CE-92F9-B172D3EDC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63BD0-A60D-4B35-94A6-82818E85E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29a7d-bb23-4fe8-96e0-c0a59534f4da"/>
    <ds:schemaRef ds:uri="6e0f10e9-7520-421a-8b57-2ae17f998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1122DB-23C2-47E9-86EA-A955F21871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A6515C-6E48-4CB6-AA18-886297890366}">
  <ds:schemaRefs>
    <ds:schemaRef ds:uri="http://schemas.titus.com/TitusProperties/"/>
    <ds:schemaRef ds:uri=""/>
  </ds:schemaRefs>
</ds:datastoreItem>
</file>

<file path=customXml/itemProps5.xml><?xml version="1.0" encoding="utf-8"?>
<ds:datastoreItem xmlns:ds="http://schemas.openxmlformats.org/officeDocument/2006/customXml" ds:itemID="{4C29D0F9-F5A2-4581-A6FB-2EB7E5F517F0}">
  <ds:schemaRefs>
    <ds:schemaRef ds:uri="http://schemas.microsoft.com/office/2006/metadata/properties"/>
    <ds:schemaRef ds:uri="http://schemas.microsoft.com/office/infopath/2007/PartnerControls"/>
    <ds:schemaRef ds:uri="5a929a7d-bb23-4fe8-96e0-c0a59534f4da"/>
    <ds:schemaRef ds:uri="6e0f10e9-7520-421a-8b57-2ae17f9984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Aon NL Blue.dotm</Template>
  <TotalTime>1</TotalTime>
  <Pages>5</Pages>
  <Words>611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&lt;Titel-Rapport&gt;</vt:lpstr>
      <vt:lpstr>&lt;Titel-Rapport&gt;</vt:lpstr>
    </vt:vector>
  </TitlesOfParts>
  <Company>Aon Nederland bv</Company>
  <LinksUpToDate>false</LinksUpToDate>
  <CharactersWithSpaces>3966</CharactersWithSpaces>
  <SharedDoc>false</SharedDoc>
  <HLinks>
    <vt:vector size="12" baseType="variant"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_Toc363041494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_Toc363041493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&lt;Titel-Rapport&gt;</dc:title>
  <dc:subject/>
  <dc:creator>Meryl Freire</dc:creator>
  <cp:keywords/>
  <dc:description/>
  <cp:lastModifiedBy>Kimberley Kole-Dijkstra</cp:lastModifiedBy>
  <cp:revision>2</cp:revision>
  <cp:lastPrinted>2024-06-21T12:58:00Z</cp:lastPrinted>
  <dcterms:created xsi:type="dcterms:W3CDTF">2026-07-02T10:55:00Z</dcterms:created>
  <dcterms:modified xsi:type="dcterms:W3CDTF">2026-07-02T10:55:00Z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e14729f1-9b9e-4ca1-9bc4-79e59151307f</vt:lpwstr>
  </property>
  <property fmtid="{D5CDD505-2E9C-101B-9397-08002B2CF9AE}" pid="3" name="AonClassification">
    <vt:lpwstr>ADC_class_200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2024-06-04T10:07:12Z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69a731b5-83e4-4a18-a317-890c14997a35</vt:lpwstr>
  </property>
  <property fmtid="{D5CDD505-2E9C-101B-9397-08002B2CF9AE}" pid="10" name="MSIP_Label_9043f10a-881e-4653-a55e-02ca2cc829dc_ContentBits">
    <vt:lpwstr>0</vt:lpwstr>
  </property>
  <property fmtid="{D5CDD505-2E9C-101B-9397-08002B2CF9AE}" pid="11" name="ContentTypeId">
    <vt:lpwstr>0x01010022D4E9A5A177C942B3B58EB192A8CC15</vt:lpwstr>
  </property>
</Properties>
</file>