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28CDA9D" w14:textId="7FBFD031" w:rsidR="005474A5" w:rsidRPr="00540C1F" w:rsidRDefault="005474A5" w:rsidP="005474A5">
      <w:pPr>
        <w:pStyle w:val="Kop1"/>
        <w:numPr>
          <w:ilvl w:val="0"/>
          <w:numId w:val="0"/>
        </w:numPr>
        <w:rPr>
          <w:color w:val="2E74B5"/>
        </w:rPr>
      </w:pPr>
      <w:bookmarkStart w:id="0" w:name="_Toc462304848"/>
      <w:bookmarkStart w:id="1" w:name="_Toc459988744"/>
      <w:r w:rsidRPr="00540C1F">
        <w:rPr>
          <w:color w:val="2E74B5"/>
        </w:rPr>
        <w:t xml:space="preserve">Bijlage: </w:t>
      </w:r>
      <w:bookmarkEnd w:id="0"/>
      <w:r w:rsidRPr="00540C1F">
        <w:rPr>
          <w:color w:val="2E74B5"/>
        </w:rPr>
        <w:t xml:space="preserve">Beantwoording </w:t>
      </w:r>
      <w:r w:rsidR="004C1533" w:rsidRPr="00540C1F">
        <w:rPr>
          <w:color w:val="2E74B5"/>
        </w:rPr>
        <w:t>kwalitatieve gunningscriteria</w:t>
      </w:r>
      <w:r w:rsidR="002B369D">
        <w:rPr>
          <w:color w:val="2E74B5"/>
        </w:rPr>
        <w:t xml:space="preserve"> – </w:t>
      </w:r>
      <w:r w:rsidR="002B369D" w:rsidRPr="00C579B1">
        <w:rPr>
          <w:color w:val="2E74B5"/>
          <w:highlight w:val="yellow"/>
        </w:rPr>
        <w:t xml:space="preserve">perceel </w:t>
      </w:r>
      <w:r w:rsidR="00C579B1" w:rsidRPr="00C579B1">
        <w:rPr>
          <w:color w:val="2E74B5"/>
          <w:highlight w:val="yellow"/>
        </w:rPr>
        <w:t>2</w:t>
      </w:r>
      <w:r w:rsidR="008C49A5" w:rsidRPr="00540C1F">
        <w:rPr>
          <w:color w:val="2E74B5"/>
        </w:rPr>
        <w:t xml:space="preserve"> </w:t>
      </w:r>
      <w:r w:rsidR="00E00379">
        <w:rPr>
          <w:color w:val="2E74B5"/>
        </w:rPr>
        <w:t xml:space="preserve">        V</w:t>
      </w:r>
      <w:r w:rsidR="00D80674">
        <w:rPr>
          <w:color w:val="2E74B5"/>
        </w:rPr>
        <w:t>1</w:t>
      </w:r>
      <w:r w:rsidR="00E00379">
        <w:rPr>
          <w:color w:val="2E74B5"/>
        </w:rPr>
        <w:t xml:space="preserve">.0 d.d. </w:t>
      </w:r>
      <w:r w:rsidR="002B369D">
        <w:rPr>
          <w:color w:val="2E74B5"/>
        </w:rPr>
        <w:t>15-07-2026</w:t>
      </w:r>
    </w:p>
    <w:p w14:paraId="67139EB9" w14:textId="4E15CCB1" w:rsidR="00E633B8" w:rsidRPr="00540C1F" w:rsidRDefault="002B369D" w:rsidP="00E633B8">
      <w:pPr>
        <w:pStyle w:val="Koptekst"/>
        <w:rPr>
          <w:sz w:val="20"/>
        </w:rPr>
      </w:pPr>
      <w:r>
        <w:rPr>
          <w:sz w:val="20"/>
        </w:rPr>
        <w:t>Europees openbare a</w:t>
      </w:r>
      <w:r w:rsidR="00E633B8" w:rsidRPr="00540C1F">
        <w:rPr>
          <w:sz w:val="20"/>
        </w:rPr>
        <w:t xml:space="preserve">anbesteding </w:t>
      </w:r>
      <w:r w:rsidR="006C3F8C">
        <w:rPr>
          <w:sz w:val="20"/>
        </w:rPr>
        <w:t>“</w:t>
      </w:r>
      <w:r w:rsidRPr="002B369D">
        <w:rPr>
          <w:sz w:val="20"/>
        </w:rPr>
        <w:t>"Levering technische materialen en gereedschappen VRGZ</w:t>
      </w:r>
      <w:r>
        <w:rPr>
          <w:sz w:val="20"/>
        </w:rPr>
        <w:t>”/</w:t>
      </w:r>
      <w:r w:rsidR="007F579E">
        <w:rPr>
          <w:sz w:val="20"/>
        </w:rPr>
        <w:t xml:space="preserve"> TenderNed-kenmerk: TN</w:t>
      </w:r>
      <w:r>
        <w:rPr>
          <w:sz w:val="20"/>
        </w:rPr>
        <w:t>577273</w:t>
      </w:r>
    </w:p>
    <w:p w14:paraId="5B61F62C" w14:textId="7555E823" w:rsidR="005474A5" w:rsidRPr="00540C1F" w:rsidRDefault="005474A5" w:rsidP="005474A5">
      <w:pPr>
        <w:rPr>
          <w:b/>
          <w:sz w:val="20"/>
        </w:rPr>
      </w:pPr>
    </w:p>
    <w:p w14:paraId="0846648D" w14:textId="695480C2" w:rsidR="005474A5" w:rsidRPr="00540C1F" w:rsidRDefault="005474A5" w:rsidP="005474A5">
      <w:pPr>
        <w:rPr>
          <w:sz w:val="20"/>
          <w:u w:val="single"/>
          <w:lang w:val="nl"/>
        </w:rPr>
      </w:pPr>
      <w:r w:rsidRPr="00540C1F">
        <w:rPr>
          <w:sz w:val="20"/>
          <w:u w:val="single"/>
          <w:lang w:val="nl"/>
        </w:rPr>
        <w:t>Algemene toelichting</w:t>
      </w:r>
    </w:p>
    <w:p w14:paraId="0F8C29E7" w14:textId="3FFB207A" w:rsidR="005474A5" w:rsidRPr="00540C1F" w:rsidRDefault="005474A5" w:rsidP="004C1533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 w:rsidRPr="00540C1F">
        <w:rPr>
          <w:sz w:val="20"/>
          <w:lang w:val="nl"/>
        </w:rPr>
        <w:t>De beschrijving dient kort en bondig te zijn, doch maximaal het aantal vermelde pagina’s</w:t>
      </w:r>
      <w:r w:rsidR="00E80F1C">
        <w:rPr>
          <w:sz w:val="20"/>
          <w:lang w:val="nl"/>
        </w:rPr>
        <w:t>/woorden</w:t>
      </w:r>
      <w:r w:rsidRPr="00540C1F">
        <w:rPr>
          <w:sz w:val="20"/>
          <w:lang w:val="nl"/>
        </w:rPr>
        <w:t xml:space="preserve"> per kwalitatief </w:t>
      </w:r>
      <w:r w:rsidR="00E633B8" w:rsidRPr="00540C1F">
        <w:rPr>
          <w:sz w:val="20"/>
          <w:lang w:val="nl"/>
        </w:rPr>
        <w:t>gunningscriterium</w:t>
      </w:r>
      <w:r w:rsidRPr="00540C1F">
        <w:rPr>
          <w:sz w:val="20"/>
          <w:lang w:val="nl"/>
        </w:rPr>
        <w:t>. In gev</w:t>
      </w:r>
      <w:r w:rsidR="006D3A84">
        <w:rPr>
          <w:sz w:val="20"/>
          <w:lang w:val="nl"/>
        </w:rPr>
        <w:t>al</w:t>
      </w:r>
      <w:r w:rsidRPr="00540C1F">
        <w:rPr>
          <w:sz w:val="20"/>
          <w:lang w:val="nl"/>
        </w:rPr>
        <w:t xml:space="preserve"> van overschrijding van het maximaal aantal aan te leveren pagina’s</w:t>
      </w:r>
      <w:r w:rsidR="00E80F1C">
        <w:rPr>
          <w:sz w:val="20"/>
          <w:lang w:val="nl"/>
        </w:rPr>
        <w:t>/woorden</w:t>
      </w:r>
      <w:r w:rsidRPr="00540C1F">
        <w:rPr>
          <w:sz w:val="20"/>
          <w:lang w:val="nl"/>
        </w:rPr>
        <w:t xml:space="preserve"> bij de gevraagde beantwoording, wordt het teveel aan aangeleverde pagina’s</w:t>
      </w:r>
      <w:r w:rsidR="00E80F1C">
        <w:rPr>
          <w:sz w:val="20"/>
          <w:lang w:val="nl"/>
        </w:rPr>
        <w:t>/woorden</w:t>
      </w:r>
      <w:r w:rsidRPr="00540C1F">
        <w:rPr>
          <w:sz w:val="20"/>
          <w:lang w:val="nl"/>
        </w:rPr>
        <w:t xml:space="preserve"> gesepareerd en niet meegenomen in de beoordeling; </w:t>
      </w:r>
    </w:p>
    <w:p w14:paraId="0F302AA2" w14:textId="252FE215" w:rsidR="005474A5" w:rsidRPr="00540C1F" w:rsidRDefault="005474A5" w:rsidP="004C1533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 w:rsidRPr="00540C1F">
        <w:rPr>
          <w:sz w:val="20"/>
          <w:lang w:val="nl"/>
        </w:rPr>
        <w:t xml:space="preserve">Lettertype: arial, tekengrootte minimaal </w:t>
      </w:r>
      <w:r w:rsidR="00540C1F">
        <w:rPr>
          <w:sz w:val="20"/>
          <w:lang w:val="nl"/>
        </w:rPr>
        <w:t>10,0</w:t>
      </w:r>
      <w:r w:rsidRPr="00540C1F">
        <w:rPr>
          <w:sz w:val="20"/>
          <w:lang w:val="nl"/>
        </w:rPr>
        <w:t>;</w:t>
      </w:r>
    </w:p>
    <w:p w14:paraId="50730243" w14:textId="04EE04C5" w:rsidR="001D43AF" w:rsidRPr="00540C1F" w:rsidRDefault="001D43AF" w:rsidP="001D43AF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 w:rsidRPr="00540C1F">
        <w:rPr>
          <w:sz w:val="20"/>
          <w:lang w:val="nl"/>
        </w:rPr>
        <w:t xml:space="preserve">De uitwerking van </w:t>
      </w:r>
      <w:r w:rsidR="002B369D">
        <w:rPr>
          <w:sz w:val="20"/>
          <w:lang w:val="nl"/>
        </w:rPr>
        <w:t xml:space="preserve">het </w:t>
      </w:r>
      <w:r w:rsidRPr="00540C1F">
        <w:rPr>
          <w:sz w:val="20"/>
          <w:lang w:val="nl"/>
        </w:rPr>
        <w:t>kwalitatie</w:t>
      </w:r>
      <w:r w:rsidR="002B369D">
        <w:rPr>
          <w:sz w:val="20"/>
          <w:lang w:val="nl"/>
        </w:rPr>
        <w:t>f</w:t>
      </w:r>
      <w:r w:rsidRPr="00540C1F">
        <w:rPr>
          <w:sz w:val="20"/>
          <w:lang w:val="nl"/>
        </w:rPr>
        <w:t xml:space="preserve"> gunningscriteri</w:t>
      </w:r>
      <w:r w:rsidR="002B369D">
        <w:rPr>
          <w:sz w:val="20"/>
          <w:lang w:val="nl"/>
        </w:rPr>
        <w:t>um</w:t>
      </w:r>
      <w:r w:rsidR="006D3A84">
        <w:rPr>
          <w:sz w:val="20"/>
          <w:lang w:val="nl"/>
        </w:rPr>
        <w:t xml:space="preserve"> (</w:t>
      </w:r>
      <w:r w:rsidR="00E90FB8">
        <w:rPr>
          <w:sz w:val="20"/>
          <w:lang w:val="nl"/>
        </w:rPr>
        <w:t>SG1</w:t>
      </w:r>
      <w:r w:rsidR="002B369D">
        <w:rPr>
          <w:sz w:val="20"/>
          <w:lang w:val="nl"/>
        </w:rPr>
        <w:t xml:space="preserve"> Implementatieplan] </w:t>
      </w:r>
      <w:r w:rsidRPr="00540C1F">
        <w:rPr>
          <w:sz w:val="20"/>
          <w:lang w:val="nl"/>
        </w:rPr>
        <w:t xml:space="preserve">dient in dit document en </w:t>
      </w:r>
      <w:r w:rsidRPr="00540C1F">
        <w:rPr>
          <w:sz w:val="20"/>
          <w:u w:val="single"/>
          <w:lang w:val="nl"/>
        </w:rPr>
        <w:t xml:space="preserve">conform dit format </w:t>
      </w:r>
      <w:r w:rsidRPr="00540C1F">
        <w:rPr>
          <w:sz w:val="20"/>
          <w:lang w:val="nl"/>
        </w:rPr>
        <w:t xml:space="preserve">te worden gedaan. </w:t>
      </w:r>
      <w:r w:rsidR="00EF1811">
        <w:rPr>
          <w:sz w:val="20"/>
          <w:lang w:val="nl"/>
        </w:rPr>
        <w:t xml:space="preserve">Inschrijver dient de </w:t>
      </w:r>
      <w:r w:rsidR="00EF1811" w:rsidRPr="00EF1811">
        <w:rPr>
          <w:sz w:val="20"/>
          <w:highlight w:val="lightGray"/>
          <w:lang w:val="nl"/>
        </w:rPr>
        <w:t>grijs gearceerde onderdelen</w:t>
      </w:r>
      <w:r w:rsidR="00EF1811">
        <w:rPr>
          <w:sz w:val="20"/>
          <w:lang w:val="nl"/>
        </w:rPr>
        <w:t xml:space="preserve"> te laten staan en daarachter zijn antwoord te formuleren, de </w:t>
      </w:r>
      <w:r w:rsidR="00EF1811" w:rsidRPr="00EF1811">
        <w:rPr>
          <w:sz w:val="20"/>
          <w:shd w:val="clear" w:color="auto" w:fill="F4EFB9"/>
        </w:rPr>
        <w:t>geel gearceerde tekst</w:t>
      </w:r>
      <w:r w:rsidR="00EF1811">
        <w:rPr>
          <w:sz w:val="20"/>
          <w:lang w:val="nl"/>
        </w:rPr>
        <w:t xml:space="preserve"> dient Inschrijver weg te halen. </w:t>
      </w:r>
      <w:r w:rsidRPr="00540C1F">
        <w:rPr>
          <w:sz w:val="20"/>
          <w:lang w:val="nl"/>
        </w:rPr>
        <w:t>Algemene informatie (door Opdrachtgever verstrekt) welke niet relevant zijn voor de beantwoording kunt u weglaten;</w:t>
      </w:r>
    </w:p>
    <w:p w14:paraId="207A9815" w14:textId="403A06DE" w:rsidR="00C579B1" w:rsidRDefault="00C579B1" w:rsidP="00FF4483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>
        <w:rPr>
          <w:sz w:val="20"/>
          <w:lang w:val="nl"/>
        </w:rPr>
        <w:t>Vermeld vooraan in de bestandsnaam uw bedrijfsnaam;</w:t>
      </w:r>
    </w:p>
    <w:p w14:paraId="4E6F9D7D" w14:textId="518CC551" w:rsidR="002605A2" w:rsidRPr="00FF4483" w:rsidRDefault="005474A5" w:rsidP="00FF4483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 w:rsidRPr="00540C1F">
        <w:rPr>
          <w:sz w:val="20"/>
          <w:lang w:val="nl"/>
        </w:rPr>
        <w:t xml:space="preserve">Dit document </w:t>
      </w:r>
      <w:r w:rsidR="007945F7">
        <w:rPr>
          <w:sz w:val="20"/>
          <w:lang w:val="nl"/>
        </w:rPr>
        <w:t>hoeft niet</w:t>
      </w:r>
      <w:r w:rsidRPr="00540C1F">
        <w:rPr>
          <w:sz w:val="20"/>
          <w:lang w:val="nl"/>
        </w:rPr>
        <w:t xml:space="preserve"> ondertekend te worden</w:t>
      </w:r>
      <w:bookmarkEnd w:id="1"/>
      <w:r w:rsidR="00FF4483">
        <w:rPr>
          <w:sz w:val="20"/>
          <w:lang w:val="nl"/>
        </w:rPr>
        <w:t>.</w:t>
      </w:r>
    </w:p>
    <w:p w14:paraId="4080C43B" w14:textId="77777777" w:rsidR="00D80674" w:rsidRDefault="00D80674">
      <w:pPr>
        <w:spacing w:line="240" w:lineRule="auto"/>
        <w:rPr>
          <w:rFonts w:cs="Arial"/>
          <w:b/>
          <w:bCs/>
          <w:sz w:val="20"/>
        </w:rPr>
      </w:pPr>
    </w:p>
    <w:p w14:paraId="1BA504C3" w14:textId="77777777" w:rsidR="00D80674" w:rsidRDefault="00D80674">
      <w:pPr>
        <w:spacing w:line="240" w:lineRule="auto"/>
        <w:rPr>
          <w:rFonts w:cs="Arial"/>
          <w:b/>
          <w:bCs/>
          <w:sz w:val="20"/>
        </w:rPr>
      </w:pPr>
    </w:p>
    <w:p w14:paraId="00585A71" w14:textId="093E12EF" w:rsidR="00DF440D" w:rsidRPr="00540C1F" w:rsidRDefault="00D80674">
      <w:pPr>
        <w:spacing w:line="24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Naam Inschrijver:</w:t>
      </w:r>
      <w:r>
        <w:rPr>
          <w:rFonts w:cs="Arial"/>
          <w:b/>
          <w:bCs/>
          <w:sz w:val="20"/>
        </w:rPr>
        <w:tab/>
      </w:r>
      <w:r>
        <w:rPr>
          <w:sz w:val="20"/>
          <w:shd w:val="clear" w:color="auto" w:fill="F4EFB9"/>
        </w:rPr>
        <w:t>Hier invullen (deze tekst weghalen)</w:t>
      </w:r>
      <w:r>
        <w:rPr>
          <w:sz w:val="20"/>
          <w:lang w:val="nl"/>
        </w:rPr>
        <w:t xml:space="preserve"> </w:t>
      </w:r>
      <w:r w:rsidR="00DF440D" w:rsidRPr="00540C1F">
        <w:rPr>
          <w:rFonts w:cs="Arial"/>
          <w:b/>
          <w:bCs/>
          <w:sz w:val="20"/>
        </w:rPr>
        <w:br w:type="page"/>
      </w:r>
    </w:p>
    <w:p w14:paraId="12871D4F" w14:textId="7ADD74FC" w:rsidR="00C42F45" w:rsidRPr="00540C1F" w:rsidRDefault="00E90FB8" w:rsidP="00C42F45">
      <w:pPr>
        <w:spacing w:line="276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SG</w:t>
      </w:r>
      <w:r w:rsidR="00FF4483">
        <w:rPr>
          <w:rFonts w:cs="Arial"/>
          <w:b/>
          <w:bCs/>
          <w:sz w:val="20"/>
        </w:rPr>
        <w:t>1</w:t>
      </w:r>
      <w:r w:rsidR="00891248">
        <w:rPr>
          <w:rFonts w:cs="Arial"/>
          <w:b/>
          <w:bCs/>
          <w:sz w:val="20"/>
        </w:rPr>
        <w:t xml:space="preserve">: </w:t>
      </w:r>
      <w:r w:rsidR="00E01AA2">
        <w:rPr>
          <w:rFonts w:cs="Arial"/>
          <w:b/>
          <w:bCs/>
          <w:sz w:val="20"/>
        </w:rPr>
        <w:t>Implementatie</w:t>
      </w:r>
      <w:r w:rsidR="00D80674">
        <w:rPr>
          <w:rFonts w:cs="Arial"/>
          <w:b/>
          <w:bCs/>
          <w:sz w:val="20"/>
        </w:rPr>
        <w:t>plan</w:t>
      </w:r>
      <w:r w:rsidR="001D43AF" w:rsidRPr="00540C1F">
        <w:rPr>
          <w:rFonts w:cs="Arial"/>
          <w:b/>
          <w:bCs/>
          <w:sz w:val="20"/>
        </w:rPr>
        <w:t xml:space="preserve"> (</w:t>
      </w:r>
      <w:r w:rsidR="001D43AF" w:rsidRPr="00540C1F">
        <w:rPr>
          <w:rFonts w:cs="Arial"/>
          <w:sz w:val="20"/>
        </w:rPr>
        <w:t>Max te gebruiken tekst</w:t>
      </w:r>
      <w:r w:rsidR="00891248">
        <w:rPr>
          <w:rFonts w:cs="Arial"/>
          <w:sz w:val="20"/>
        </w:rPr>
        <w:t>:</w:t>
      </w:r>
      <w:r w:rsidR="001D43AF" w:rsidRPr="00540C1F">
        <w:rPr>
          <w:rFonts w:cs="Arial"/>
          <w:sz w:val="20"/>
        </w:rPr>
        <w:t xml:space="preserve"> </w:t>
      </w:r>
      <w:r w:rsidR="00FF4483">
        <w:rPr>
          <w:rFonts w:cs="Arial"/>
          <w:sz w:val="20"/>
        </w:rPr>
        <w:t>3</w:t>
      </w:r>
      <w:r w:rsidR="1A194041" w:rsidRPr="00D80674">
        <w:rPr>
          <w:rFonts w:cs="Arial"/>
          <w:sz w:val="20"/>
        </w:rPr>
        <w:t>A</w:t>
      </w:r>
      <w:r w:rsidR="001D43AF" w:rsidRPr="00D80674">
        <w:rPr>
          <w:rFonts w:cs="Arial"/>
          <w:sz w:val="20"/>
        </w:rPr>
        <w:t>4</w:t>
      </w:r>
      <w:r w:rsidR="00B45D37" w:rsidRPr="00D80674">
        <w:rPr>
          <w:rFonts w:cs="Arial"/>
          <w:sz w:val="20"/>
        </w:rPr>
        <w:t xml:space="preserve"> enkelzijdig</w:t>
      </w:r>
      <w:r w:rsidR="001D43AF" w:rsidRPr="00540C1F">
        <w:rPr>
          <w:rFonts w:cs="Arial"/>
          <w:sz w:val="20"/>
        </w:rPr>
        <w:t>)</w:t>
      </w:r>
      <w:r w:rsidR="00E80F1C">
        <w:rPr>
          <w:rFonts w:cs="Arial"/>
          <w:sz w:val="20"/>
        </w:rPr>
        <w:t xml:space="preserve"> + 1A3 Mijlpalenplanning</w:t>
      </w:r>
    </w:p>
    <w:p w14:paraId="75AE0EEB" w14:textId="5200D3C1" w:rsidR="00B433DE" w:rsidRPr="00503361" w:rsidRDefault="00891248" w:rsidP="001D43AF">
      <w:pPr>
        <w:spacing w:line="276" w:lineRule="auto"/>
        <w:rPr>
          <w:b/>
          <w:bCs/>
          <w:sz w:val="20"/>
          <w:shd w:val="clear" w:color="auto" w:fill="F4EFB9"/>
        </w:rPr>
      </w:pPr>
      <w:r w:rsidRPr="00503361">
        <w:rPr>
          <w:b/>
          <w:bCs/>
          <w:sz w:val="20"/>
          <w:highlight w:val="lightGray"/>
        </w:rPr>
        <w:t>Onderdeel 1</w:t>
      </w:r>
      <w:r w:rsidR="005D22DF" w:rsidRPr="00503361">
        <w:rPr>
          <w:b/>
          <w:bCs/>
          <w:sz w:val="20"/>
          <w:highlight w:val="lightGray"/>
        </w:rPr>
        <w:t>:</w:t>
      </w:r>
      <w:r w:rsidR="00FF4483" w:rsidRPr="00FF4483">
        <w:rPr>
          <w:sz w:val="20"/>
          <w:shd w:val="clear" w:color="auto" w:fill="F4EFB9"/>
        </w:rPr>
        <w:t xml:space="preserve"> </w:t>
      </w:r>
      <w:r w:rsidR="00FF4483" w:rsidRPr="00B43221">
        <w:rPr>
          <w:sz w:val="20"/>
          <w:shd w:val="clear" w:color="auto" w:fill="F4EFB9"/>
        </w:rPr>
        <w:t>Beschrijving Inschrijver (dit weghalen)</w:t>
      </w:r>
    </w:p>
    <w:p w14:paraId="2A965D6B" w14:textId="1CB9C275" w:rsidR="00B433DE" w:rsidRPr="00B433DE" w:rsidRDefault="00B433DE" w:rsidP="00B433DE">
      <w:pPr>
        <w:rPr>
          <w:rFonts w:cs="Arial"/>
          <w:color w:val="000000"/>
          <w:szCs w:val="18"/>
        </w:rPr>
      </w:pPr>
    </w:p>
    <w:p w14:paraId="436B7572" w14:textId="77777777" w:rsidR="001D43AF" w:rsidRPr="00540C1F" w:rsidRDefault="001D43AF" w:rsidP="001D43AF">
      <w:pPr>
        <w:spacing w:line="276" w:lineRule="auto"/>
        <w:rPr>
          <w:sz w:val="20"/>
        </w:rPr>
      </w:pPr>
    </w:p>
    <w:p w14:paraId="369334C1" w14:textId="77777777" w:rsidR="00B433DE" w:rsidRDefault="00B433DE" w:rsidP="00891248">
      <w:pPr>
        <w:spacing w:line="276" w:lineRule="auto"/>
        <w:rPr>
          <w:sz w:val="20"/>
          <w:highlight w:val="lightGray"/>
        </w:rPr>
      </w:pPr>
    </w:p>
    <w:p w14:paraId="1BDF2C11" w14:textId="510EE2C2" w:rsidR="00B94A40" w:rsidRDefault="00891248" w:rsidP="00FF4483">
      <w:pPr>
        <w:spacing w:line="276" w:lineRule="auto"/>
        <w:rPr>
          <w:sz w:val="20"/>
          <w:shd w:val="clear" w:color="auto" w:fill="F4EFB9"/>
        </w:rPr>
      </w:pPr>
      <w:r w:rsidRPr="00503361">
        <w:rPr>
          <w:b/>
          <w:bCs/>
          <w:sz w:val="20"/>
          <w:highlight w:val="lightGray"/>
        </w:rPr>
        <w:t xml:space="preserve">Onderdeel 2: </w:t>
      </w:r>
      <w:r w:rsidR="00FF4483" w:rsidRPr="00B43221">
        <w:rPr>
          <w:sz w:val="20"/>
          <w:shd w:val="clear" w:color="auto" w:fill="F4EFB9"/>
        </w:rPr>
        <w:t>Beschrijving Inschrijver (dit weghalen)</w:t>
      </w:r>
    </w:p>
    <w:p w14:paraId="1F957532" w14:textId="77777777" w:rsidR="00503361" w:rsidRDefault="00503361" w:rsidP="00EF5381">
      <w:pPr>
        <w:spacing w:line="276" w:lineRule="auto"/>
        <w:rPr>
          <w:sz w:val="20"/>
          <w:shd w:val="clear" w:color="auto" w:fill="F4EFB9"/>
        </w:rPr>
      </w:pPr>
    </w:p>
    <w:p w14:paraId="624F6EA8" w14:textId="77777777" w:rsidR="00503361" w:rsidRDefault="00503361" w:rsidP="00EF5381">
      <w:pPr>
        <w:spacing w:line="276" w:lineRule="auto"/>
        <w:rPr>
          <w:sz w:val="20"/>
          <w:shd w:val="clear" w:color="auto" w:fill="F4EFB9"/>
        </w:rPr>
      </w:pPr>
    </w:p>
    <w:p w14:paraId="08BCCBE7" w14:textId="0ABA7FCB" w:rsidR="00503361" w:rsidRDefault="00891248" w:rsidP="00FF4483">
      <w:pPr>
        <w:spacing w:line="276" w:lineRule="auto"/>
        <w:rPr>
          <w:sz w:val="20"/>
        </w:rPr>
      </w:pPr>
      <w:r w:rsidRPr="00503361">
        <w:rPr>
          <w:b/>
          <w:bCs/>
          <w:sz w:val="20"/>
          <w:highlight w:val="lightGray"/>
        </w:rPr>
        <w:t>Onderdeel 3:</w:t>
      </w:r>
      <w:r w:rsidRPr="00503361">
        <w:rPr>
          <w:b/>
          <w:bCs/>
          <w:sz w:val="20"/>
        </w:rPr>
        <w:t xml:space="preserve"> </w:t>
      </w:r>
      <w:r w:rsidR="00FF4483" w:rsidRPr="00B43221">
        <w:rPr>
          <w:sz w:val="20"/>
          <w:shd w:val="clear" w:color="auto" w:fill="F4EFB9"/>
        </w:rPr>
        <w:t>Beschrijving Inschrijver (dit weghalen)</w:t>
      </w:r>
    </w:p>
    <w:p w14:paraId="5833B87B" w14:textId="5170A88D" w:rsidR="00891248" w:rsidRDefault="00891248" w:rsidP="00EF5381">
      <w:pPr>
        <w:spacing w:line="276" w:lineRule="auto"/>
        <w:rPr>
          <w:sz w:val="20"/>
          <w:shd w:val="clear" w:color="auto" w:fill="F4EFB9"/>
        </w:rPr>
      </w:pPr>
    </w:p>
    <w:p w14:paraId="6E0EC3AA" w14:textId="77777777" w:rsidR="00503361" w:rsidRPr="00503361" w:rsidRDefault="00503361" w:rsidP="00EF5381">
      <w:pPr>
        <w:spacing w:line="276" w:lineRule="auto"/>
        <w:rPr>
          <w:sz w:val="20"/>
          <w:shd w:val="clear" w:color="auto" w:fill="F4EFB9"/>
        </w:rPr>
      </w:pPr>
    </w:p>
    <w:p w14:paraId="37DA4383" w14:textId="210E0EC6" w:rsidR="00503361" w:rsidRDefault="00891248" w:rsidP="00FF4483">
      <w:pPr>
        <w:spacing w:line="276" w:lineRule="auto"/>
        <w:rPr>
          <w:sz w:val="20"/>
        </w:rPr>
      </w:pPr>
      <w:r w:rsidRPr="00503361">
        <w:rPr>
          <w:b/>
          <w:bCs/>
          <w:sz w:val="20"/>
          <w:highlight w:val="lightGray"/>
        </w:rPr>
        <w:t xml:space="preserve">Onderdeel 4: </w:t>
      </w:r>
      <w:r w:rsidR="00FF4483" w:rsidRPr="00B43221">
        <w:rPr>
          <w:sz w:val="20"/>
          <w:shd w:val="clear" w:color="auto" w:fill="F4EFB9"/>
        </w:rPr>
        <w:t>Beschrijving Inschrijver (dit weghalen)</w:t>
      </w:r>
    </w:p>
    <w:p w14:paraId="656A432F" w14:textId="6C842DC5" w:rsidR="00EF5381" w:rsidRPr="00FF4483" w:rsidRDefault="00EF5381" w:rsidP="00891248">
      <w:pPr>
        <w:spacing w:line="240" w:lineRule="auto"/>
        <w:rPr>
          <w:rFonts w:cs="Arial"/>
          <w:sz w:val="20"/>
        </w:rPr>
      </w:pPr>
    </w:p>
    <w:p w14:paraId="14E8E500" w14:textId="77777777" w:rsidR="00503361" w:rsidRDefault="00503361" w:rsidP="00891248">
      <w:pPr>
        <w:spacing w:line="240" w:lineRule="auto"/>
        <w:rPr>
          <w:rFonts w:cs="Arial"/>
          <w:b/>
          <w:bCs/>
          <w:sz w:val="20"/>
        </w:rPr>
      </w:pPr>
    </w:p>
    <w:p w14:paraId="706EE612" w14:textId="77777777" w:rsidR="00F762D8" w:rsidRDefault="00F762D8" w:rsidP="00F762D8">
      <w:pPr>
        <w:spacing w:line="276" w:lineRule="auto"/>
        <w:rPr>
          <w:sz w:val="20"/>
          <w:shd w:val="clear" w:color="auto" w:fill="F4EFB9"/>
        </w:rPr>
      </w:pPr>
    </w:p>
    <w:p w14:paraId="6AAD8BAD" w14:textId="77777777" w:rsidR="00503361" w:rsidRDefault="00503361" w:rsidP="00F762D8">
      <w:pPr>
        <w:spacing w:line="276" w:lineRule="auto"/>
        <w:rPr>
          <w:sz w:val="20"/>
          <w:shd w:val="clear" w:color="auto" w:fill="F4EFB9"/>
        </w:rPr>
      </w:pPr>
    </w:p>
    <w:p w14:paraId="6780186F" w14:textId="77777777" w:rsidR="00503361" w:rsidRDefault="00503361" w:rsidP="00F762D8">
      <w:pPr>
        <w:spacing w:line="276" w:lineRule="auto"/>
        <w:rPr>
          <w:b/>
          <w:bCs/>
          <w:sz w:val="20"/>
          <w:highlight w:val="lightGray"/>
        </w:rPr>
      </w:pPr>
    </w:p>
    <w:p w14:paraId="23EA6965" w14:textId="77777777" w:rsidR="00F762D8" w:rsidRPr="00540C1F" w:rsidRDefault="00F762D8" w:rsidP="001D43AF">
      <w:pPr>
        <w:spacing w:line="276" w:lineRule="auto"/>
        <w:rPr>
          <w:sz w:val="20"/>
        </w:rPr>
      </w:pPr>
    </w:p>
    <w:p w14:paraId="377EF6DD" w14:textId="77777777" w:rsidR="001D43AF" w:rsidRDefault="001D43AF" w:rsidP="001D43AF">
      <w:pPr>
        <w:spacing w:line="276" w:lineRule="auto"/>
        <w:rPr>
          <w:sz w:val="20"/>
        </w:rPr>
      </w:pPr>
    </w:p>
    <w:p w14:paraId="202E47C3" w14:textId="77777777" w:rsidR="00A26B66" w:rsidRDefault="00A26B66" w:rsidP="001D43AF">
      <w:pPr>
        <w:spacing w:line="276" w:lineRule="auto"/>
        <w:rPr>
          <w:sz w:val="20"/>
        </w:rPr>
      </w:pPr>
    </w:p>
    <w:p w14:paraId="1A0E10BF" w14:textId="77777777" w:rsidR="00A26B66" w:rsidRPr="00F762D8" w:rsidRDefault="00A26B66" w:rsidP="001D43AF">
      <w:pPr>
        <w:spacing w:line="276" w:lineRule="auto"/>
        <w:rPr>
          <w:sz w:val="20"/>
        </w:rPr>
      </w:pPr>
    </w:p>
    <w:p w14:paraId="653C872B" w14:textId="12408DCE" w:rsidR="007D0BD7" w:rsidRDefault="00F762D8" w:rsidP="001D43AF">
      <w:pPr>
        <w:spacing w:line="276" w:lineRule="auto"/>
        <w:rPr>
          <w:sz w:val="20"/>
        </w:rPr>
      </w:pPr>
      <w:r w:rsidRPr="00F762D8">
        <w:rPr>
          <w:sz w:val="20"/>
          <w:highlight w:val="lightGray"/>
        </w:rPr>
        <w:t>Mijlpalenplanning: Max 1A3 Los indienen (</w:t>
      </w:r>
      <w:r w:rsidR="002B369D" w:rsidRPr="002B369D">
        <w:rPr>
          <w:b/>
          <w:bCs/>
          <w:sz w:val="20"/>
          <w:highlight w:val="lightGray"/>
        </w:rPr>
        <w:t>Excel</w:t>
      </w:r>
      <w:r w:rsidR="002B369D">
        <w:rPr>
          <w:sz w:val="20"/>
          <w:highlight w:val="lightGray"/>
        </w:rPr>
        <w:t>-bestand-&gt;</w:t>
      </w:r>
      <w:r w:rsidRPr="00F762D8">
        <w:rPr>
          <w:sz w:val="20"/>
          <w:highlight w:val="lightGray"/>
        </w:rPr>
        <w:t xml:space="preserve">format </w:t>
      </w:r>
      <w:r w:rsidR="002B369D">
        <w:rPr>
          <w:sz w:val="20"/>
          <w:highlight w:val="lightGray"/>
        </w:rPr>
        <w:t>van Inschrijver</w:t>
      </w:r>
      <w:r w:rsidRPr="00F762D8">
        <w:rPr>
          <w:sz w:val="20"/>
          <w:highlight w:val="lightGray"/>
        </w:rPr>
        <w:t>), vermeld in bestandsnaam:</w:t>
      </w:r>
      <w:r>
        <w:rPr>
          <w:sz w:val="20"/>
        </w:rPr>
        <w:t xml:space="preserve"> Mijlpalenplanning </w:t>
      </w:r>
      <w:r w:rsidR="00FF4483">
        <w:rPr>
          <w:sz w:val="20"/>
        </w:rPr>
        <w:t>“</w:t>
      </w:r>
      <w:r w:rsidR="002B369D" w:rsidRPr="002B369D">
        <w:rPr>
          <w:sz w:val="20"/>
          <w:highlight w:val="yellow"/>
        </w:rPr>
        <w:t xml:space="preserve">Perceel </w:t>
      </w:r>
      <w:r w:rsidR="00C579B1" w:rsidRPr="00C579B1">
        <w:rPr>
          <w:sz w:val="20"/>
          <w:highlight w:val="yellow"/>
        </w:rPr>
        <w:t>2</w:t>
      </w:r>
      <w:r w:rsidR="00D80674">
        <w:rPr>
          <w:sz w:val="20"/>
        </w:rPr>
        <w:t>_</w:t>
      </w:r>
      <w:r>
        <w:rPr>
          <w:sz w:val="20"/>
        </w:rPr>
        <w:t>Naam ondernemer</w:t>
      </w:r>
      <w:r w:rsidR="002B369D">
        <w:rPr>
          <w:sz w:val="20"/>
        </w:rPr>
        <w:t>”</w:t>
      </w:r>
    </w:p>
    <w:p w14:paraId="6B6D6936" w14:textId="548123A7" w:rsidR="00D80674" w:rsidRDefault="007D0BD7" w:rsidP="002B369D">
      <w:pPr>
        <w:spacing w:line="240" w:lineRule="auto"/>
        <w:rPr>
          <w:sz w:val="20"/>
        </w:rPr>
      </w:pPr>
      <w:r>
        <w:rPr>
          <w:sz w:val="20"/>
        </w:rPr>
        <w:br w:type="page"/>
      </w:r>
    </w:p>
    <w:p w14:paraId="681E3CB4" w14:textId="77777777" w:rsidR="002B369D" w:rsidRDefault="002B369D" w:rsidP="002B369D">
      <w:pPr>
        <w:spacing w:line="240" w:lineRule="auto"/>
        <w:rPr>
          <w:sz w:val="20"/>
        </w:rPr>
      </w:pPr>
    </w:p>
    <w:p w14:paraId="388964DD" w14:textId="77777777" w:rsidR="002B369D" w:rsidRDefault="002B369D" w:rsidP="002B369D">
      <w:pPr>
        <w:spacing w:line="240" w:lineRule="auto"/>
        <w:rPr>
          <w:sz w:val="20"/>
        </w:rPr>
      </w:pPr>
    </w:p>
    <w:p w14:paraId="3C1FFB1C" w14:textId="77777777" w:rsidR="002B369D" w:rsidRDefault="002B369D" w:rsidP="002B369D">
      <w:pPr>
        <w:spacing w:line="240" w:lineRule="auto"/>
        <w:rPr>
          <w:sz w:val="20"/>
        </w:rPr>
      </w:pPr>
    </w:p>
    <w:p w14:paraId="0B865564" w14:textId="77777777" w:rsidR="002B369D" w:rsidRDefault="002B369D" w:rsidP="002B369D">
      <w:pPr>
        <w:spacing w:line="240" w:lineRule="auto"/>
        <w:rPr>
          <w:sz w:val="20"/>
        </w:rPr>
      </w:pPr>
    </w:p>
    <w:p w14:paraId="33F545F1" w14:textId="77777777" w:rsidR="002B369D" w:rsidRDefault="002B369D" w:rsidP="002B369D">
      <w:pPr>
        <w:spacing w:line="240" w:lineRule="auto"/>
        <w:rPr>
          <w:sz w:val="20"/>
        </w:rPr>
      </w:pPr>
    </w:p>
    <w:p w14:paraId="1833D71C" w14:textId="77777777" w:rsidR="002B369D" w:rsidRDefault="002B369D" w:rsidP="002B369D">
      <w:pPr>
        <w:spacing w:line="240" w:lineRule="auto"/>
        <w:rPr>
          <w:sz w:val="20"/>
        </w:rPr>
      </w:pPr>
    </w:p>
    <w:p w14:paraId="248451A6" w14:textId="77777777" w:rsidR="002B369D" w:rsidRDefault="002B369D" w:rsidP="002B369D">
      <w:pPr>
        <w:spacing w:line="240" w:lineRule="auto"/>
        <w:rPr>
          <w:sz w:val="20"/>
        </w:rPr>
      </w:pPr>
    </w:p>
    <w:p w14:paraId="57174188" w14:textId="77777777" w:rsidR="002B369D" w:rsidRDefault="002B369D" w:rsidP="002B369D">
      <w:pPr>
        <w:spacing w:line="240" w:lineRule="auto"/>
        <w:rPr>
          <w:sz w:val="20"/>
        </w:rPr>
      </w:pPr>
    </w:p>
    <w:p w14:paraId="7417E44B" w14:textId="77777777" w:rsidR="002B369D" w:rsidRDefault="002B369D" w:rsidP="002B369D">
      <w:pPr>
        <w:spacing w:line="240" w:lineRule="auto"/>
        <w:rPr>
          <w:sz w:val="20"/>
        </w:rPr>
      </w:pPr>
    </w:p>
    <w:p w14:paraId="72F3503B" w14:textId="77777777" w:rsidR="002B369D" w:rsidRDefault="002B369D" w:rsidP="002B369D">
      <w:pPr>
        <w:spacing w:line="240" w:lineRule="auto"/>
        <w:rPr>
          <w:sz w:val="20"/>
        </w:rPr>
      </w:pPr>
    </w:p>
    <w:p w14:paraId="403B2ADD" w14:textId="77777777" w:rsidR="002B369D" w:rsidRDefault="002B369D" w:rsidP="002B369D">
      <w:pPr>
        <w:spacing w:line="240" w:lineRule="auto"/>
        <w:rPr>
          <w:sz w:val="20"/>
        </w:rPr>
      </w:pPr>
    </w:p>
    <w:p w14:paraId="423E15F3" w14:textId="77777777" w:rsidR="002B369D" w:rsidRDefault="002B369D" w:rsidP="002B369D">
      <w:pPr>
        <w:spacing w:line="240" w:lineRule="auto"/>
        <w:rPr>
          <w:sz w:val="20"/>
        </w:rPr>
      </w:pPr>
    </w:p>
    <w:p w14:paraId="4EECC5F7" w14:textId="77777777" w:rsidR="002B369D" w:rsidRDefault="002B369D" w:rsidP="002B369D">
      <w:pPr>
        <w:spacing w:line="240" w:lineRule="auto"/>
        <w:rPr>
          <w:sz w:val="20"/>
        </w:rPr>
      </w:pPr>
    </w:p>
    <w:p w14:paraId="27147E4B" w14:textId="77777777" w:rsidR="002B369D" w:rsidRDefault="002B369D" w:rsidP="002B369D">
      <w:pPr>
        <w:spacing w:line="240" w:lineRule="auto"/>
        <w:rPr>
          <w:sz w:val="20"/>
        </w:rPr>
      </w:pPr>
    </w:p>
    <w:p w14:paraId="56ED36F5" w14:textId="77777777" w:rsidR="002B369D" w:rsidRDefault="002B369D" w:rsidP="002B369D">
      <w:pPr>
        <w:spacing w:line="240" w:lineRule="auto"/>
        <w:rPr>
          <w:sz w:val="20"/>
        </w:rPr>
      </w:pPr>
    </w:p>
    <w:p w14:paraId="05AE437C" w14:textId="77777777" w:rsidR="002B369D" w:rsidRDefault="002B369D" w:rsidP="002B369D">
      <w:pPr>
        <w:spacing w:line="240" w:lineRule="auto"/>
        <w:rPr>
          <w:sz w:val="20"/>
        </w:rPr>
      </w:pPr>
    </w:p>
    <w:p w14:paraId="359CDC29" w14:textId="77777777" w:rsidR="002B369D" w:rsidRDefault="002B369D" w:rsidP="002B369D">
      <w:pPr>
        <w:spacing w:line="240" w:lineRule="auto"/>
        <w:rPr>
          <w:sz w:val="20"/>
        </w:rPr>
      </w:pPr>
    </w:p>
    <w:p w14:paraId="4D85FDE6" w14:textId="77777777" w:rsidR="002B369D" w:rsidRDefault="002B369D" w:rsidP="002B369D">
      <w:pPr>
        <w:spacing w:line="240" w:lineRule="auto"/>
        <w:rPr>
          <w:sz w:val="20"/>
        </w:rPr>
      </w:pPr>
    </w:p>
    <w:p w14:paraId="0FDBB485" w14:textId="77777777" w:rsidR="002B369D" w:rsidRDefault="002B369D" w:rsidP="002B369D">
      <w:pPr>
        <w:spacing w:line="240" w:lineRule="auto"/>
        <w:rPr>
          <w:sz w:val="20"/>
        </w:rPr>
      </w:pPr>
    </w:p>
    <w:p w14:paraId="4241838E" w14:textId="77777777" w:rsidR="002B369D" w:rsidRDefault="002B369D" w:rsidP="002B369D">
      <w:pPr>
        <w:spacing w:line="240" w:lineRule="auto"/>
        <w:rPr>
          <w:sz w:val="20"/>
        </w:rPr>
      </w:pPr>
    </w:p>
    <w:p w14:paraId="275C4199" w14:textId="77777777" w:rsidR="002B369D" w:rsidRDefault="002B369D" w:rsidP="002B369D">
      <w:pPr>
        <w:spacing w:line="240" w:lineRule="auto"/>
        <w:rPr>
          <w:sz w:val="20"/>
        </w:rPr>
      </w:pPr>
    </w:p>
    <w:p w14:paraId="489F5A14" w14:textId="77777777" w:rsidR="002B369D" w:rsidRDefault="002B369D" w:rsidP="002B369D">
      <w:pPr>
        <w:spacing w:line="240" w:lineRule="auto"/>
        <w:rPr>
          <w:sz w:val="20"/>
        </w:rPr>
      </w:pPr>
    </w:p>
    <w:p w14:paraId="1C3C099A" w14:textId="77777777" w:rsidR="002B369D" w:rsidRDefault="002B369D" w:rsidP="002B369D">
      <w:pPr>
        <w:spacing w:line="240" w:lineRule="auto"/>
        <w:rPr>
          <w:sz w:val="20"/>
        </w:rPr>
      </w:pPr>
    </w:p>
    <w:p w14:paraId="7D2EC8BA" w14:textId="77777777" w:rsidR="002B369D" w:rsidRDefault="002B369D" w:rsidP="002B369D">
      <w:pPr>
        <w:spacing w:line="240" w:lineRule="auto"/>
        <w:rPr>
          <w:sz w:val="20"/>
        </w:rPr>
      </w:pPr>
    </w:p>
    <w:p w14:paraId="16D3B96B" w14:textId="77777777" w:rsidR="002B369D" w:rsidRDefault="002B369D" w:rsidP="002B369D">
      <w:pPr>
        <w:spacing w:line="240" w:lineRule="auto"/>
        <w:rPr>
          <w:sz w:val="20"/>
        </w:rPr>
      </w:pPr>
    </w:p>
    <w:p w14:paraId="7E1AF448" w14:textId="77777777" w:rsidR="002B369D" w:rsidRDefault="002B369D" w:rsidP="002B369D">
      <w:pPr>
        <w:spacing w:line="240" w:lineRule="auto"/>
        <w:rPr>
          <w:sz w:val="20"/>
        </w:rPr>
      </w:pPr>
    </w:p>
    <w:p w14:paraId="6EF1BDA3" w14:textId="77777777" w:rsidR="002B369D" w:rsidRDefault="002B369D" w:rsidP="002B369D">
      <w:pPr>
        <w:spacing w:line="240" w:lineRule="auto"/>
        <w:rPr>
          <w:sz w:val="20"/>
        </w:rPr>
      </w:pPr>
    </w:p>
    <w:p w14:paraId="19D5BFAD" w14:textId="77777777" w:rsidR="002B369D" w:rsidRDefault="002B369D" w:rsidP="002B369D">
      <w:pPr>
        <w:spacing w:line="240" w:lineRule="auto"/>
        <w:rPr>
          <w:sz w:val="20"/>
        </w:rPr>
      </w:pPr>
    </w:p>
    <w:p w14:paraId="4F3B1058" w14:textId="77777777" w:rsidR="002B369D" w:rsidRDefault="002B369D" w:rsidP="002B369D">
      <w:pPr>
        <w:spacing w:line="240" w:lineRule="auto"/>
        <w:rPr>
          <w:sz w:val="20"/>
        </w:rPr>
      </w:pPr>
    </w:p>
    <w:p w14:paraId="134033B1" w14:textId="77777777" w:rsidR="002B369D" w:rsidRDefault="002B369D" w:rsidP="002B369D">
      <w:pPr>
        <w:spacing w:line="240" w:lineRule="auto"/>
        <w:rPr>
          <w:sz w:val="20"/>
        </w:rPr>
      </w:pPr>
    </w:p>
    <w:p w14:paraId="5A5CCA8F" w14:textId="77777777" w:rsidR="002B369D" w:rsidRDefault="002B369D" w:rsidP="002B369D">
      <w:pPr>
        <w:spacing w:line="240" w:lineRule="auto"/>
        <w:rPr>
          <w:sz w:val="20"/>
        </w:rPr>
      </w:pPr>
    </w:p>
    <w:p w14:paraId="39D47D25" w14:textId="77777777" w:rsidR="002B369D" w:rsidRDefault="002B369D" w:rsidP="002B369D">
      <w:pPr>
        <w:spacing w:line="240" w:lineRule="auto"/>
        <w:rPr>
          <w:sz w:val="20"/>
        </w:rPr>
      </w:pPr>
    </w:p>
    <w:p w14:paraId="38B23D02" w14:textId="77777777" w:rsidR="002B369D" w:rsidRDefault="002B369D" w:rsidP="002B369D">
      <w:pPr>
        <w:spacing w:line="240" w:lineRule="auto"/>
        <w:rPr>
          <w:sz w:val="20"/>
        </w:rPr>
      </w:pPr>
    </w:p>
    <w:p w14:paraId="7EC4F3A6" w14:textId="77777777" w:rsidR="002B369D" w:rsidRDefault="002B369D" w:rsidP="002B369D">
      <w:pPr>
        <w:spacing w:line="240" w:lineRule="auto"/>
        <w:rPr>
          <w:sz w:val="20"/>
        </w:rPr>
      </w:pPr>
    </w:p>
    <w:p w14:paraId="5354E199" w14:textId="77777777" w:rsidR="002B369D" w:rsidRDefault="002B369D" w:rsidP="002B369D">
      <w:pPr>
        <w:spacing w:line="240" w:lineRule="auto"/>
        <w:rPr>
          <w:sz w:val="20"/>
        </w:rPr>
      </w:pPr>
    </w:p>
    <w:p w14:paraId="3DAA11EF" w14:textId="77777777" w:rsidR="002B369D" w:rsidRDefault="002B369D" w:rsidP="002B369D">
      <w:pPr>
        <w:spacing w:line="240" w:lineRule="auto"/>
        <w:rPr>
          <w:sz w:val="20"/>
        </w:rPr>
      </w:pPr>
    </w:p>
    <w:p w14:paraId="5A61463E" w14:textId="77777777" w:rsidR="002B369D" w:rsidRDefault="002B369D" w:rsidP="002B369D">
      <w:pPr>
        <w:spacing w:line="240" w:lineRule="auto"/>
        <w:rPr>
          <w:sz w:val="20"/>
        </w:rPr>
      </w:pPr>
    </w:p>
    <w:p w14:paraId="3EED300A" w14:textId="77777777" w:rsidR="002B369D" w:rsidRDefault="002B369D" w:rsidP="002B369D">
      <w:pPr>
        <w:spacing w:line="240" w:lineRule="auto"/>
        <w:rPr>
          <w:sz w:val="20"/>
        </w:rPr>
      </w:pPr>
    </w:p>
    <w:p w14:paraId="66722A67" w14:textId="77777777" w:rsidR="002B369D" w:rsidRDefault="002B369D" w:rsidP="002B369D">
      <w:pPr>
        <w:spacing w:line="240" w:lineRule="auto"/>
        <w:rPr>
          <w:sz w:val="20"/>
        </w:rPr>
      </w:pPr>
    </w:p>
    <w:p w14:paraId="36D52945" w14:textId="77777777" w:rsidR="002B369D" w:rsidRDefault="002B369D" w:rsidP="002B369D">
      <w:pPr>
        <w:spacing w:line="240" w:lineRule="auto"/>
        <w:rPr>
          <w:sz w:val="20"/>
        </w:rPr>
      </w:pPr>
    </w:p>
    <w:p w14:paraId="64B215BB" w14:textId="77777777" w:rsidR="002B369D" w:rsidRDefault="002B369D" w:rsidP="002B369D">
      <w:pPr>
        <w:spacing w:line="240" w:lineRule="auto"/>
        <w:rPr>
          <w:sz w:val="20"/>
        </w:rPr>
      </w:pPr>
    </w:p>
    <w:p w14:paraId="41A158E0" w14:textId="77777777" w:rsidR="002B369D" w:rsidRDefault="002B369D" w:rsidP="002B369D">
      <w:pPr>
        <w:spacing w:line="240" w:lineRule="auto"/>
        <w:rPr>
          <w:sz w:val="20"/>
        </w:rPr>
      </w:pPr>
    </w:p>
    <w:p w14:paraId="297D690E" w14:textId="77777777" w:rsidR="002B369D" w:rsidRDefault="002B369D" w:rsidP="002B369D">
      <w:pPr>
        <w:spacing w:line="240" w:lineRule="auto"/>
        <w:rPr>
          <w:sz w:val="20"/>
        </w:rPr>
      </w:pPr>
    </w:p>
    <w:p w14:paraId="2602CDBE" w14:textId="77777777" w:rsidR="002B369D" w:rsidRDefault="002B369D" w:rsidP="002B369D">
      <w:pPr>
        <w:spacing w:line="240" w:lineRule="auto"/>
        <w:rPr>
          <w:sz w:val="20"/>
        </w:rPr>
      </w:pPr>
    </w:p>
    <w:p w14:paraId="7273ADCE" w14:textId="77777777" w:rsidR="002B369D" w:rsidRDefault="002B369D" w:rsidP="002B369D">
      <w:pPr>
        <w:spacing w:line="240" w:lineRule="auto"/>
        <w:rPr>
          <w:sz w:val="20"/>
        </w:rPr>
      </w:pPr>
    </w:p>
    <w:p w14:paraId="54C39C72" w14:textId="77777777" w:rsidR="002B369D" w:rsidRDefault="002B369D" w:rsidP="002B369D">
      <w:pPr>
        <w:spacing w:line="240" w:lineRule="auto"/>
        <w:rPr>
          <w:sz w:val="20"/>
        </w:rPr>
      </w:pPr>
    </w:p>
    <w:p w14:paraId="44A761F6" w14:textId="77777777" w:rsidR="002B369D" w:rsidRDefault="002B369D" w:rsidP="002B369D">
      <w:pPr>
        <w:spacing w:line="240" w:lineRule="auto"/>
        <w:rPr>
          <w:sz w:val="20"/>
        </w:rPr>
      </w:pPr>
    </w:p>
    <w:p w14:paraId="39028826" w14:textId="77777777" w:rsidR="002B369D" w:rsidRDefault="002B369D" w:rsidP="002B369D">
      <w:pPr>
        <w:spacing w:line="240" w:lineRule="auto"/>
        <w:rPr>
          <w:sz w:val="20"/>
        </w:rPr>
      </w:pPr>
    </w:p>
    <w:p w14:paraId="4795F8E5" w14:textId="77777777" w:rsidR="002B369D" w:rsidRDefault="002B369D" w:rsidP="002B369D">
      <w:pPr>
        <w:spacing w:line="240" w:lineRule="auto"/>
        <w:rPr>
          <w:sz w:val="20"/>
        </w:rPr>
      </w:pPr>
    </w:p>
    <w:p w14:paraId="6F2E29CD" w14:textId="77777777" w:rsidR="002B369D" w:rsidRDefault="002B369D" w:rsidP="002B369D">
      <w:pPr>
        <w:spacing w:line="240" w:lineRule="auto"/>
        <w:rPr>
          <w:sz w:val="20"/>
        </w:rPr>
      </w:pPr>
    </w:p>
    <w:p w14:paraId="6CBC5486" w14:textId="77777777" w:rsidR="002B369D" w:rsidRDefault="002B369D" w:rsidP="002B369D">
      <w:pPr>
        <w:spacing w:line="240" w:lineRule="auto"/>
        <w:rPr>
          <w:sz w:val="20"/>
        </w:rPr>
      </w:pPr>
    </w:p>
    <w:p w14:paraId="748B8D97" w14:textId="77777777" w:rsidR="002B369D" w:rsidRDefault="002B369D" w:rsidP="002B369D">
      <w:pPr>
        <w:spacing w:line="240" w:lineRule="auto"/>
        <w:rPr>
          <w:sz w:val="20"/>
        </w:rPr>
      </w:pPr>
    </w:p>
    <w:p w14:paraId="7B8BAEE3" w14:textId="77777777" w:rsidR="002B369D" w:rsidRDefault="002B369D" w:rsidP="002B369D">
      <w:pPr>
        <w:spacing w:line="240" w:lineRule="auto"/>
        <w:rPr>
          <w:sz w:val="20"/>
        </w:rPr>
      </w:pPr>
    </w:p>
    <w:p w14:paraId="6698B370" w14:textId="77777777" w:rsidR="002B369D" w:rsidRDefault="002B369D" w:rsidP="002B369D">
      <w:pPr>
        <w:spacing w:line="240" w:lineRule="auto"/>
        <w:rPr>
          <w:sz w:val="20"/>
        </w:rPr>
      </w:pPr>
    </w:p>
    <w:p w14:paraId="37A81068" w14:textId="77777777" w:rsidR="002B369D" w:rsidRDefault="002B369D" w:rsidP="002B369D">
      <w:pPr>
        <w:spacing w:line="240" w:lineRule="auto"/>
        <w:rPr>
          <w:sz w:val="20"/>
        </w:rPr>
      </w:pPr>
    </w:p>
    <w:p w14:paraId="623939A2" w14:textId="77777777" w:rsidR="002B369D" w:rsidRDefault="002B369D" w:rsidP="002B369D">
      <w:pPr>
        <w:spacing w:line="240" w:lineRule="auto"/>
        <w:rPr>
          <w:sz w:val="20"/>
        </w:rPr>
      </w:pPr>
    </w:p>
    <w:p w14:paraId="60FC06BC" w14:textId="77777777" w:rsidR="002B369D" w:rsidRDefault="002B369D" w:rsidP="002B369D">
      <w:pPr>
        <w:spacing w:line="240" w:lineRule="auto"/>
        <w:rPr>
          <w:sz w:val="20"/>
        </w:rPr>
      </w:pPr>
    </w:p>
    <w:p w14:paraId="4502DCA6" w14:textId="77777777" w:rsidR="002B369D" w:rsidRDefault="002B369D" w:rsidP="002B369D">
      <w:pPr>
        <w:spacing w:line="240" w:lineRule="auto"/>
        <w:rPr>
          <w:sz w:val="20"/>
        </w:rPr>
      </w:pPr>
    </w:p>
    <w:p w14:paraId="7F449FAC" w14:textId="77777777" w:rsidR="002B369D" w:rsidRDefault="002B369D" w:rsidP="002B369D">
      <w:pPr>
        <w:spacing w:line="240" w:lineRule="auto"/>
        <w:rPr>
          <w:sz w:val="20"/>
        </w:rPr>
      </w:pPr>
    </w:p>
    <w:p w14:paraId="71499215" w14:textId="77777777" w:rsidR="002B369D" w:rsidRDefault="002B369D" w:rsidP="002B369D">
      <w:pPr>
        <w:spacing w:line="240" w:lineRule="auto"/>
        <w:rPr>
          <w:sz w:val="20"/>
        </w:rPr>
      </w:pPr>
    </w:p>
    <w:p w14:paraId="02A66323" w14:textId="77777777" w:rsidR="002B369D" w:rsidRDefault="002B369D" w:rsidP="002B369D">
      <w:pPr>
        <w:spacing w:line="240" w:lineRule="auto"/>
        <w:rPr>
          <w:sz w:val="20"/>
        </w:rPr>
      </w:pPr>
    </w:p>
    <w:p w14:paraId="65A9D2AB" w14:textId="77777777" w:rsidR="002B369D" w:rsidRDefault="002B369D" w:rsidP="002B369D">
      <w:pPr>
        <w:spacing w:line="240" w:lineRule="auto"/>
        <w:rPr>
          <w:sz w:val="20"/>
        </w:rPr>
      </w:pPr>
    </w:p>
    <w:p w14:paraId="1155E574" w14:textId="77777777" w:rsidR="002B369D" w:rsidRDefault="002B369D" w:rsidP="002B369D">
      <w:pPr>
        <w:spacing w:line="240" w:lineRule="auto"/>
        <w:rPr>
          <w:sz w:val="20"/>
        </w:rPr>
      </w:pPr>
    </w:p>
    <w:p w14:paraId="4D393280" w14:textId="77777777" w:rsidR="002B369D" w:rsidRDefault="002B369D" w:rsidP="002B369D">
      <w:pPr>
        <w:spacing w:line="240" w:lineRule="auto"/>
        <w:rPr>
          <w:sz w:val="20"/>
        </w:rPr>
      </w:pPr>
    </w:p>
    <w:p w14:paraId="639EE42B" w14:textId="77777777" w:rsidR="002B369D" w:rsidRDefault="002B369D" w:rsidP="002B369D">
      <w:pPr>
        <w:spacing w:line="240" w:lineRule="auto"/>
        <w:rPr>
          <w:sz w:val="20"/>
        </w:rPr>
      </w:pPr>
    </w:p>
    <w:p w14:paraId="73266334" w14:textId="77777777" w:rsidR="002B369D" w:rsidRDefault="002B369D" w:rsidP="002B369D">
      <w:pPr>
        <w:spacing w:line="240" w:lineRule="auto"/>
        <w:rPr>
          <w:sz w:val="20"/>
        </w:rPr>
      </w:pPr>
    </w:p>
    <w:p w14:paraId="25BE5BAC" w14:textId="77777777" w:rsidR="002B369D" w:rsidRDefault="002B369D" w:rsidP="002B369D">
      <w:pPr>
        <w:spacing w:line="240" w:lineRule="auto"/>
        <w:rPr>
          <w:sz w:val="20"/>
        </w:rPr>
      </w:pPr>
    </w:p>
    <w:p w14:paraId="43BF7DBF" w14:textId="77777777" w:rsidR="002B369D" w:rsidRDefault="002B369D" w:rsidP="002B369D">
      <w:pPr>
        <w:spacing w:line="240" w:lineRule="auto"/>
        <w:rPr>
          <w:sz w:val="20"/>
        </w:rPr>
      </w:pPr>
    </w:p>
    <w:p w14:paraId="770BE23A" w14:textId="77777777" w:rsidR="002B369D" w:rsidRDefault="002B369D" w:rsidP="002B369D">
      <w:pPr>
        <w:spacing w:line="240" w:lineRule="auto"/>
        <w:rPr>
          <w:sz w:val="20"/>
        </w:rPr>
      </w:pPr>
    </w:p>
    <w:sectPr w:rsidR="002B369D" w:rsidSect="00A536D8">
      <w:headerReference w:type="default" r:id="rId11"/>
      <w:footerReference w:type="even" r:id="rId12"/>
      <w:footerReference w:type="default" r:id="rId13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A835C95" w14:textId="77777777" w:rsidR="00B4211D" w:rsidRDefault="00B4211D" w:rsidP="00BD0883">
      <w:pPr>
        <w:spacing w:line="240" w:lineRule="auto"/>
      </w:pPr>
      <w:r>
        <w:separator/>
      </w:r>
    </w:p>
  </w:endnote>
  <w:endnote w:type="continuationSeparator" w:id="0">
    <w:p w14:paraId="7525D22B" w14:textId="77777777" w:rsidR="00B4211D" w:rsidRDefault="00B4211D" w:rsidP="00BD0883">
      <w:pPr>
        <w:spacing w:line="240" w:lineRule="auto"/>
      </w:pPr>
      <w:r>
        <w:continuationSeparator/>
      </w:r>
    </w:p>
  </w:endnote>
  <w:endnote w:type="continuationNotice" w:id="1">
    <w:p w14:paraId="68B89FA8" w14:textId="77777777" w:rsidR="00B4211D" w:rsidRDefault="00B421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-904069418"/>
      <w:docPartObj>
        <w:docPartGallery w:val="Page Numbers (Bottom of Page)"/>
        <w:docPartUnique/>
      </w:docPartObj>
    </w:sdtPr>
    <w:sdtContent>
      <w:p w14:paraId="2E679050" w14:textId="74F5BBFA" w:rsidR="00F762D8" w:rsidRDefault="00F762D8" w:rsidP="00981E2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4902F78" w14:textId="77777777" w:rsidR="00F762D8" w:rsidRDefault="00F762D8" w:rsidP="00F762D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958375003"/>
      <w:docPartObj>
        <w:docPartGallery w:val="Page Numbers (Bottom of Page)"/>
        <w:docPartUnique/>
      </w:docPartObj>
    </w:sdtPr>
    <w:sdtContent>
      <w:p w14:paraId="66BFCF3A" w14:textId="48B9F2CD" w:rsidR="00F762D8" w:rsidRDefault="00F762D8" w:rsidP="00981E2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06012C05" w14:textId="77777777" w:rsidR="00F762D8" w:rsidRDefault="00F762D8" w:rsidP="00F762D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E387A3F" w14:textId="77777777" w:rsidR="00B4211D" w:rsidRDefault="00B4211D" w:rsidP="00BD0883">
      <w:pPr>
        <w:spacing w:line="240" w:lineRule="auto"/>
      </w:pPr>
      <w:r>
        <w:separator/>
      </w:r>
    </w:p>
  </w:footnote>
  <w:footnote w:type="continuationSeparator" w:id="0">
    <w:p w14:paraId="2DDEFFD9" w14:textId="77777777" w:rsidR="00B4211D" w:rsidRDefault="00B4211D" w:rsidP="00BD0883">
      <w:pPr>
        <w:spacing w:line="240" w:lineRule="auto"/>
      </w:pPr>
      <w:r>
        <w:continuationSeparator/>
      </w:r>
    </w:p>
  </w:footnote>
  <w:footnote w:type="continuationNotice" w:id="1">
    <w:p w14:paraId="19FB22AE" w14:textId="77777777" w:rsidR="00B4211D" w:rsidRDefault="00B421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BD6048" w14:textId="41F311BB" w:rsidR="00DC5687" w:rsidRDefault="00FF44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C0BBA" wp14:editId="16F973DE">
          <wp:simplePos x="0" y="0"/>
          <wp:positionH relativeFrom="column">
            <wp:posOffset>1188720</wp:posOffset>
          </wp:positionH>
          <wp:positionV relativeFrom="paragraph">
            <wp:posOffset>-252095</wp:posOffset>
          </wp:positionV>
          <wp:extent cx="5760720" cy="406400"/>
          <wp:effectExtent l="0" t="0" r="5080" b="0"/>
          <wp:wrapNone/>
          <wp:docPr id="130493605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936050" name="Afbeelding 13049360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C3189D"/>
    <w:multiLevelType w:val="hybridMultilevel"/>
    <w:tmpl w:val="02860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6A9F"/>
    <w:multiLevelType w:val="multilevel"/>
    <w:tmpl w:val="4DA64E52"/>
    <w:name w:val="GrontmijBullets3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" w15:restartNumberingAfterBreak="0">
    <w:nsid w:val="184C5C20"/>
    <w:multiLevelType w:val="hybridMultilevel"/>
    <w:tmpl w:val="FDFEB3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33B4B"/>
    <w:multiLevelType w:val="hybridMultilevel"/>
    <w:tmpl w:val="4E78E2EE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27D73"/>
    <w:multiLevelType w:val="multilevel"/>
    <w:tmpl w:val="8932C000"/>
    <w:lvl w:ilvl="0">
      <w:start w:val="1"/>
      <w:numFmt w:val="decimal"/>
      <w:pStyle w:val="Bijschrift"/>
      <w:lvlText w:val="Bijlage %1."/>
      <w:lvlJc w:val="left"/>
      <w:pPr>
        <w:tabs>
          <w:tab w:val="num" w:pos="1701"/>
        </w:tabs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D20033A"/>
    <w:multiLevelType w:val="multilevel"/>
    <w:tmpl w:val="4DA64E52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6" w15:restartNumberingAfterBreak="0">
    <w:nsid w:val="566D5608"/>
    <w:multiLevelType w:val="hybridMultilevel"/>
    <w:tmpl w:val="0CEC3D26"/>
    <w:lvl w:ilvl="0" w:tplc="ED08D4EA">
      <w:start w:val="1"/>
      <w:numFmt w:val="bullet"/>
      <w:pStyle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6BC4"/>
    <w:multiLevelType w:val="multilevel"/>
    <w:tmpl w:val="4DA64E52"/>
    <w:name w:val="GrontmijBullets3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8" w15:restartNumberingAfterBreak="0">
    <w:nsid w:val="6A144A5B"/>
    <w:multiLevelType w:val="hybridMultilevel"/>
    <w:tmpl w:val="072EAC80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73067"/>
    <w:multiLevelType w:val="hybridMultilevel"/>
    <w:tmpl w:val="5F5CA114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10" w15:restartNumberingAfterBreak="0">
    <w:nsid w:val="6DF77A9D"/>
    <w:multiLevelType w:val="hybridMultilevel"/>
    <w:tmpl w:val="5A026E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1A1DD1"/>
    <w:multiLevelType w:val="multilevel"/>
    <w:tmpl w:val="A0FA293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E753AD2"/>
    <w:multiLevelType w:val="hybridMultilevel"/>
    <w:tmpl w:val="9342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50920"/>
    <w:multiLevelType w:val="hybridMultilevel"/>
    <w:tmpl w:val="A49EF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D4ED0"/>
    <w:multiLevelType w:val="hybridMultilevel"/>
    <w:tmpl w:val="1B6AF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11868">
    <w:abstractNumId w:val="11"/>
  </w:num>
  <w:num w:numId="2" w16cid:durableId="1947418648">
    <w:abstractNumId w:val="11"/>
  </w:num>
  <w:num w:numId="3" w16cid:durableId="1137915123">
    <w:abstractNumId w:val="11"/>
  </w:num>
  <w:num w:numId="4" w16cid:durableId="1241259095">
    <w:abstractNumId w:val="11"/>
  </w:num>
  <w:num w:numId="5" w16cid:durableId="1492064517">
    <w:abstractNumId w:val="6"/>
  </w:num>
  <w:num w:numId="6" w16cid:durableId="1994985702">
    <w:abstractNumId w:val="9"/>
  </w:num>
  <w:num w:numId="7" w16cid:durableId="92173128">
    <w:abstractNumId w:val="8"/>
  </w:num>
  <w:num w:numId="8" w16cid:durableId="1254242619">
    <w:abstractNumId w:val="3"/>
  </w:num>
  <w:num w:numId="9" w16cid:durableId="1532065595">
    <w:abstractNumId w:val="4"/>
  </w:num>
  <w:num w:numId="10" w16cid:durableId="895897603">
    <w:abstractNumId w:val="10"/>
  </w:num>
  <w:num w:numId="11" w16cid:durableId="1481341176">
    <w:abstractNumId w:val="0"/>
  </w:num>
  <w:num w:numId="12" w16cid:durableId="1402675540">
    <w:abstractNumId w:val="12"/>
  </w:num>
  <w:num w:numId="13" w16cid:durableId="904921740">
    <w:abstractNumId w:val="2"/>
  </w:num>
  <w:num w:numId="14" w16cid:durableId="1926722212">
    <w:abstractNumId w:val="14"/>
  </w:num>
  <w:num w:numId="15" w16cid:durableId="1572543539">
    <w:abstractNumId w:val="13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1stTray" w:val="Blanco"/>
    <w:docVar w:name="Paper2ndTray" w:val="Blanco"/>
  </w:docVars>
  <w:rsids>
    <w:rsidRoot w:val="00BD0883"/>
    <w:rsid w:val="00001202"/>
    <w:rsid w:val="00004CDF"/>
    <w:rsid w:val="00007DF8"/>
    <w:rsid w:val="000216C4"/>
    <w:rsid w:val="00021B88"/>
    <w:rsid w:val="00024677"/>
    <w:rsid w:val="000877E3"/>
    <w:rsid w:val="00090710"/>
    <w:rsid w:val="00093BF9"/>
    <w:rsid w:val="000A570E"/>
    <w:rsid w:val="000B39ED"/>
    <w:rsid w:val="000B6FF3"/>
    <w:rsid w:val="000D1B21"/>
    <w:rsid w:val="000D6975"/>
    <w:rsid w:val="000E072B"/>
    <w:rsid w:val="000F0AD2"/>
    <w:rsid w:val="00123711"/>
    <w:rsid w:val="0013659B"/>
    <w:rsid w:val="00137F68"/>
    <w:rsid w:val="00161BDD"/>
    <w:rsid w:val="00177255"/>
    <w:rsid w:val="00185128"/>
    <w:rsid w:val="00195547"/>
    <w:rsid w:val="00197A39"/>
    <w:rsid w:val="001B0F2E"/>
    <w:rsid w:val="001B619D"/>
    <w:rsid w:val="001D43AF"/>
    <w:rsid w:val="0021638E"/>
    <w:rsid w:val="00223E37"/>
    <w:rsid w:val="00254B02"/>
    <w:rsid w:val="00257A2D"/>
    <w:rsid w:val="002605A2"/>
    <w:rsid w:val="00261019"/>
    <w:rsid w:val="0026186B"/>
    <w:rsid w:val="00266631"/>
    <w:rsid w:val="00271380"/>
    <w:rsid w:val="0027149D"/>
    <w:rsid w:val="00282C71"/>
    <w:rsid w:val="00291A73"/>
    <w:rsid w:val="00292615"/>
    <w:rsid w:val="002B2A80"/>
    <w:rsid w:val="002B369D"/>
    <w:rsid w:val="002C3E04"/>
    <w:rsid w:val="002C5CDF"/>
    <w:rsid w:val="002E23CB"/>
    <w:rsid w:val="002E7D81"/>
    <w:rsid w:val="00376EFA"/>
    <w:rsid w:val="003951A7"/>
    <w:rsid w:val="003B6B87"/>
    <w:rsid w:val="003C5010"/>
    <w:rsid w:val="003E3A42"/>
    <w:rsid w:val="003F004A"/>
    <w:rsid w:val="003F13A9"/>
    <w:rsid w:val="00400F48"/>
    <w:rsid w:val="00402364"/>
    <w:rsid w:val="00406745"/>
    <w:rsid w:val="00421ABD"/>
    <w:rsid w:val="00434BD3"/>
    <w:rsid w:val="00492F29"/>
    <w:rsid w:val="004A63D3"/>
    <w:rsid w:val="004C0009"/>
    <w:rsid w:val="004C1533"/>
    <w:rsid w:val="00503361"/>
    <w:rsid w:val="005132C4"/>
    <w:rsid w:val="00540C1F"/>
    <w:rsid w:val="005474A5"/>
    <w:rsid w:val="00563F53"/>
    <w:rsid w:val="005858CC"/>
    <w:rsid w:val="005A61E4"/>
    <w:rsid w:val="005B4167"/>
    <w:rsid w:val="005C411D"/>
    <w:rsid w:val="005D22DF"/>
    <w:rsid w:val="005D52CC"/>
    <w:rsid w:val="006011F9"/>
    <w:rsid w:val="006264E0"/>
    <w:rsid w:val="00643592"/>
    <w:rsid w:val="00664B7F"/>
    <w:rsid w:val="00664EA7"/>
    <w:rsid w:val="00674D69"/>
    <w:rsid w:val="00677B92"/>
    <w:rsid w:val="006A509F"/>
    <w:rsid w:val="006A5DBA"/>
    <w:rsid w:val="006B22AB"/>
    <w:rsid w:val="006B74AC"/>
    <w:rsid w:val="006C3F8C"/>
    <w:rsid w:val="006D265A"/>
    <w:rsid w:val="006D3A84"/>
    <w:rsid w:val="006E1B76"/>
    <w:rsid w:val="006F4351"/>
    <w:rsid w:val="006F4FCF"/>
    <w:rsid w:val="00711630"/>
    <w:rsid w:val="007160B0"/>
    <w:rsid w:val="00716C62"/>
    <w:rsid w:val="00723DB3"/>
    <w:rsid w:val="00745CFA"/>
    <w:rsid w:val="00763EFB"/>
    <w:rsid w:val="00767A73"/>
    <w:rsid w:val="007945F7"/>
    <w:rsid w:val="007A373C"/>
    <w:rsid w:val="007B7FC9"/>
    <w:rsid w:val="007D0BD7"/>
    <w:rsid w:val="007D17D7"/>
    <w:rsid w:val="007F48AD"/>
    <w:rsid w:val="007F579E"/>
    <w:rsid w:val="007F5BDF"/>
    <w:rsid w:val="008201AF"/>
    <w:rsid w:val="0082074B"/>
    <w:rsid w:val="008222D7"/>
    <w:rsid w:val="00875EC5"/>
    <w:rsid w:val="0087736F"/>
    <w:rsid w:val="008844F9"/>
    <w:rsid w:val="0088728E"/>
    <w:rsid w:val="0089082A"/>
    <w:rsid w:val="00891248"/>
    <w:rsid w:val="00896033"/>
    <w:rsid w:val="008A02E2"/>
    <w:rsid w:val="008A3172"/>
    <w:rsid w:val="008B5208"/>
    <w:rsid w:val="008C49A5"/>
    <w:rsid w:val="008D1F90"/>
    <w:rsid w:val="008E3B85"/>
    <w:rsid w:val="008E5AFB"/>
    <w:rsid w:val="00915746"/>
    <w:rsid w:val="00932053"/>
    <w:rsid w:val="00935335"/>
    <w:rsid w:val="009548BF"/>
    <w:rsid w:val="00974F5C"/>
    <w:rsid w:val="009914DB"/>
    <w:rsid w:val="00997EA9"/>
    <w:rsid w:val="009A4021"/>
    <w:rsid w:val="009B1AEE"/>
    <w:rsid w:val="009B7ECD"/>
    <w:rsid w:val="009E186D"/>
    <w:rsid w:val="009F16A6"/>
    <w:rsid w:val="00A002EE"/>
    <w:rsid w:val="00A17EF0"/>
    <w:rsid w:val="00A26B66"/>
    <w:rsid w:val="00A30B92"/>
    <w:rsid w:val="00A41760"/>
    <w:rsid w:val="00A536D8"/>
    <w:rsid w:val="00A8001F"/>
    <w:rsid w:val="00A81450"/>
    <w:rsid w:val="00A843C7"/>
    <w:rsid w:val="00A93F82"/>
    <w:rsid w:val="00AC0FF1"/>
    <w:rsid w:val="00AC5B4C"/>
    <w:rsid w:val="00AE5ECA"/>
    <w:rsid w:val="00AE6264"/>
    <w:rsid w:val="00B4211D"/>
    <w:rsid w:val="00B43221"/>
    <w:rsid w:val="00B433DE"/>
    <w:rsid w:val="00B434C1"/>
    <w:rsid w:val="00B45D37"/>
    <w:rsid w:val="00B72021"/>
    <w:rsid w:val="00B80DBD"/>
    <w:rsid w:val="00B87F05"/>
    <w:rsid w:val="00B94A40"/>
    <w:rsid w:val="00B97091"/>
    <w:rsid w:val="00BD0883"/>
    <w:rsid w:val="00BD71C1"/>
    <w:rsid w:val="00BE07BF"/>
    <w:rsid w:val="00BE13D1"/>
    <w:rsid w:val="00BE3057"/>
    <w:rsid w:val="00BE4525"/>
    <w:rsid w:val="00BF03B0"/>
    <w:rsid w:val="00BF37B2"/>
    <w:rsid w:val="00C114A3"/>
    <w:rsid w:val="00C30248"/>
    <w:rsid w:val="00C3492C"/>
    <w:rsid w:val="00C42F45"/>
    <w:rsid w:val="00C579B1"/>
    <w:rsid w:val="00C658D8"/>
    <w:rsid w:val="00C84253"/>
    <w:rsid w:val="00CA3B53"/>
    <w:rsid w:val="00CA5460"/>
    <w:rsid w:val="00CB0A01"/>
    <w:rsid w:val="00CD41A5"/>
    <w:rsid w:val="00CD5D8B"/>
    <w:rsid w:val="00D042F3"/>
    <w:rsid w:val="00D10F62"/>
    <w:rsid w:val="00D141FD"/>
    <w:rsid w:val="00D22AB5"/>
    <w:rsid w:val="00D27885"/>
    <w:rsid w:val="00D41DD5"/>
    <w:rsid w:val="00D6101D"/>
    <w:rsid w:val="00D6790F"/>
    <w:rsid w:val="00D721B9"/>
    <w:rsid w:val="00D76727"/>
    <w:rsid w:val="00D80674"/>
    <w:rsid w:val="00D832F7"/>
    <w:rsid w:val="00D96E1F"/>
    <w:rsid w:val="00DB1341"/>
    <w:rsid w:val="00DC2ADB"/>
    <w:rsid w:val="00DC2BE1"/>
    <w:rsid w:val="00DC34B5"/>
    <w:rsid w:val="00DC5687"/>
    <w:rsid w:val="00DC5DF8"/>
    <w:rsid w:val="00DD248D"/>
    <w:rsid w:val="00DD589E"/>
    <w:rsid w:val="00DF440D"/>
    <w:rsid w:val="00DF7CBF"/>
    <w:rsid w:val="00E00379"/>
    <w:rsid w:val="00E00A83"/>
    <w:rsid w:val="00E01AA2"/>
    <w:rsid w:val="00E22F64"/>
    <w:rsid w:val="00E633B8"/>
    <w:rsid w:val="00E806FD"/>
    <w:rsid w:val="00E80F1C"/>
    <w:rsid w:val="00E90FB8"/>
    <w:rsid w:val="00E97092"/>
    <w:rsid w:val="00EB27AD"/>
    <w:rsid w:val="00EB4489"/>
    <w:rsid w:val="00EC7594"/>
    <w:rsid w:val="00ED0A65"/>
    <w:rsid w:val="00EE6D76"/>
    <w:rsid w:val="00EF1811"/>
    <w:rsid w:val="00EF5381"/>
    <w:rsid w:val="00F001F2"/>
    <w:rsid w:val="00F20A0E"/>
    <w:rsid w:val="00F35FF3"/>
    <w:rsid w:val="00F424B4"/>
    <w:rsid w:val="00F44C96"/>
    <w:rsid w:val="00F57E07"/>
    <w:rsid w:val="00F7282F"/>
    <w:rsid w:val="00F762D8"/>
    <w:rsid w:val="00F86BB5"/>
    <w:rsid w:val="00FB0A35"/>
    <w:rsid w:val="00FB2BA4"/>
    <w:rsid w:val="00FC0DA8"/>
    <w:rsid w:val="00FE4E2F"/>
    <w:rsid w:val="00FF22D4"/>
    <w:rsid w:val="00FF4483"/>
    <w:rsid w:val="1A194041"/>
    <w:rsid w:val="1EB9D098"/>
    <w:rsid w:val="1FE8D68C"/>
    <w:rsid w:val="2136D2BD"/>
    <w:rsid w:val="4C3A58E3"/>
    <w:rsid w:val="5A317D04"/>
    <w:rsid w:val="750EAC11"/>
    <w:rsid w:val="7E8A9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93DC9"/>
  <w15:chartTrackingRefBased/>
  <w15:docId w15:val="{740F2E0A-9EB5-48F4-9CB3-67FFAFFF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0883"/>
    <w:pPr>
      <w:spacing w:line="280" w:lineRule="atLeast"/>
    </w:pPr>
    <w:rPr>
      <w:rFonts w:ascii="Arial" w:hAnsi="Arial"/>
      <w:kern w:val="28"/>
      <w:sz w:val="18"/>
      <w:lang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spacing w:before="24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napToGrid w:val="0"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napToGrid w:val="0"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napToGrid w:val="0"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napToGrid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pPr>
      <w:numPr>
        <w:numId w:val="5"/>
      </w:numPr>
      <w:tabs>
        <w:tab w:val="clear" w:pos="360"/>
        <w:tab w:val="left" w:pos="227"/>
        <w:tab w:val="left" w:pos="454"/>
      </w:tabs>
    </w:pPr>
    <w:rPr>
      <w:bCs/>
    </w:rPr>
  </w:style>
  <w:style w:type="paragraph" w:styleId="Voetnoottekst">
    <w:name w:val="footnote text"/>
    <w:basedOn w:val="Standaard"/>
    <w:link w:val="VoetnoottekstChar"/>
    <w:uiPriority w:val="99"/>
    <w:pPr>
      <w:spacing w:line="240" w:lineRule="auto"/>
    </w:pPr>
    <w:rPr>
      <w:sz w:val="16"/>
    </w:rPr>
  </w:style>
  <w:style w:type="character" w:styleId="Voetnootmarkering">
    <w:name w:val="footnote referenc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styleId="Koptekst">
    <w:name w:val="header"/>
    <w:basedOn w:val="Standaard"/>
    <w:link w:val="KoptekstChar"/>
    <w:uiPriority w:val="99"/>
    <w:unhideWhenUsed/>
    <w:rsid w:val="00BD0883"/>
    <w:pPr>
      <w:tabs>
        <w:tab w:val="center" w:pos="4536"/>
        <w:tab w:val="right" w:pos="9072"/>
      </w:tabs>
    </w:p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streepjeInspr">
    <w:name w:val="streepjeInspr"/>
    <w:basedOn w:val="Standaard"/>
    <w:pPr>
      <w:numPr>
        <w:numId w:val="8"/>
      </w:numPr>
      <w:tabs>
        <w:tab w:val="clear" w:pos="587"/>
        <w:tab w:val="left" w:pos="454"/>
        <w:tab w:val="left" w:pos="680"/>
      </w:tabs>
    </w:pPr>
  </w:style>
  <w:style w:type="paragraph" w:customStyle="1" w:styleId="opsomInspr">
    <w:name w:val="opsomInspr"/>
    <w:basedOn w:val="Standaard"/>
    <w:pPr>
      <w:numPr>
        <w:numId w:val="6"/>
      </w:numPr>
      <w:tabs>
        <w:tab w:val="clear" w:pos="-354"/>
        <w:tab w:val="left" w:pos="680"/>
        <w:tab w:val="left" w:pos="907"/>
      </w:tabs>
      <w:ind w:left="680" w:hanging="226"/>
    </w:pPr>
  </w:style>
  <w:style w:type="paragraph" w:customStyle="1" w:styleId="streepje">
    <w:name w:val="streepje"/>
    <w:basedOn w:val="Standaard"/>
    <w:pPr>
      <w:numPr>
        <w:numId w:val="7"/>
      </w:numPr>
      <w:tabs>
        <w:tab w:val="clear" w:pos="360"/>
        <w:tab w:val="left" w:pos="227"/>
        <w:tab w:val="left" w:pos="454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rPr>
      <w:rFonts w:ascii="Arial" w:hAnsi="Arial"/>
      <w:sz w:val="18"/>
    </w:rPr>
  </w:style>
  <w:style w:type="character" w:customStyle="1" w:styleId="Fax">
    <w:name w:val="Fax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KoptekstChar">
    <w:name w:val="Koptekst Char"/>
    <w:link w:val="Koptekst"/>
    <w:uiPriority w:val="99"/>
    <w:rsid w:val="00BD0883"/>
    <w:rPr>
      <w:rFonts w:ascii="Arial" w:hAnsi="Arial"/>
      <w:snapToGrid w:val="0"/>
      <w:kern w:val="28"/>
      <w:sz w:val="18"/>
      <w:lang w:eastAsia="en-US"/>
    </w:rPr>
  </w:style>
  <w:style w:type="paragraph" w:styleId="Plattetekst">
    <w:name w:val="Body Text"/>
    <w:basedOn w:val="Standaard"/>
    <w:link w:val="PlattetekstChar"/>
    <w:rsid w:val="00BD0883"/>
    <w:pPr>
      <w:spacing w:after="120"/>
    </w:pPr>
  </w:style>
  <w:style w:type="character" w:customStyle="1" w:styleId="PlattetekstChar">
    <w:name w:val="Platte tekst Char"/>
    <w:link w:val="Plattetekst"/>
    <w:rsid w:val="00BD0883"/>
    <w:rPr>
      <w:rFonts w:ascii="Arial" w:hAnsi="Arial"/>
      <w:kern w:val="28"/>
      <w:sz w:val="18"/>
      <w:lang w:eastAsia="en-US"/>
    </w:rPr>
  </w:style>
  <w:style w:type="character" w:customStyle="1" w:styleId="VoettekstChar">
    <w:name w:val="Voettekst Char"/>
    <w:link w:val="Voettekst"/>
    <w:locked/>
    <w:rsid w:val="00BD0883"/>
    <w:rPr>
      <w:rFonts w:ascii="Arial" w:hAnsi="Arial"/>
      <w:snapToGrid w:val="0"/>
      <w:kern w:val="28"/>
      <w:sz w:val="18"/>
      <w:lang w:eastAsia="en-US"/>
    </w:rPr>
  </w:style>
  <w:style w:type="paragraph" w:styleId="Ondertitel">
    <w:name w:val="Subtitle"/>
    <w:basedOn w:val="Koptekst"/>
    <w:link w:val="OndertitelChar"/>
    <w:qFormat/>
    <w:rsid w:val="00BD0883"/>
    <w:pPr>
      <w:tabs>
        <w:tab w:val="clear" w:pos="4536"/>
        <w:tab w:val="clear" w:pos="9072"/>
      </w:tabs>
      <w:spacing w:line="240" w:lineRule="exact"/>
    </w:pPr>
    <w:rPr>
      <w:bCs/>
      <w:sz w:val="20"/>
      <w:lang w:val="es-ES_tradnl"/>
    </w:rPr>
  </w:style>
  <w:style w:type="character" w:customStyle="1" w:styleId="OndertitelChar">
    <w:name w:val="Ondertitel Char"/>
    <w:link w:val="Ondertitel"/>
    <w:rsid w:val="00BD0883"/>
    <w:rPr>
      <w:rFonts w:ascii="Arial" w:hAnsi="Arial"/>
      <w:bCs/>
      <w:kern w:val="28"/>
      <w:lang w:val="es-ES_tradnl" w:eastAsia="en-US"/>
    </w:rPr>
  </w:style>
  <w:style w:type="character" w:styleId="Hyperlink">
    <w:name w:val="Hyperlink"/>
    <w:uiPriority w:val="99"/>
    <w:rsid w:val="00DB1341"/>
    <w:rPr>
      <w:rFonts w:cs="Times New Roman"/>
      <w:color w:val="0000FF"/>
      <w:u w:val="single"/>
    </w:rPr>
  </w:style>
  <w:style w:type="paragraph" w:customStyle="1" w:styleId="Tabeltekst">
    <w:name w:val="Tabeltekst"/>
    <w:basedOn w:val="Standaard"/>
    <w:next w:val="Standaard"/>
    <w:link w:val="TabeltekstChar"/>
    <w:rsid w:val="00A93F82"/>
    <w:pPr>
      <w:spacing w:before="120" w:after="60"/>
    </w:pPr>
    <w:rPr>
      <w:szCs w:val="16"/>
    </w:rPr>
  </w:style>
  <w:style w:type="paragraph" w:customStyle="1" w:styleId="Tabelsubkopje">
    <w:name w:val="Tabelsubkopje"/>
    <w:basedOn w:val="Standaard"/>
    <w:next w:val="Tabeltekst"/>
    <w:link w:val="TabelsubkopjeChar"/>
    <w:rsid w:val="00A93F82"/>
    <w:pPr>
      <w:spacing w:before="120" w:after="60" w:line="180" w:lineRule="exact"/>
    </w:pPr>
    <w:rPr>
      <w:b/>
      <w:sz w:val="16"/>
      <w:szCs w:val="16"/>
    </w:rPr>
  </w:style>
  <w:style w:type="character" w:customStyle="1" w:styleId="TabeltekstChar">
    <w:name w:val="Tabeltekst Char"/>
    <w:link w:val="Tabeltekst"/>
    <w:locked/>
    <w:rsid w:val="00A93F82"/>
    <w:rPr>
      <w:rFonts w:ascii="Arial" w:hAnsi="Arial"/>
      <w:kern w:val="28"/>
      <w:sz w:val="18"/>
      <w:szCs w:val="16"/>
      <w:lang w:eastAsia="en-US"/>
    </w:rPr>
  </w:style>
  <w:style w:type="character" w:customStyle="1" w:styleId="TabelsubkopjeChar">
    <w:name w:val="Tabelsubkopje Char"/>
    <w:basedOn w:val="Standaardalinea-lettertype"/>
    <w:link w:val="Tabelsubkopje"/>
    <w:locked/>
    <w:rsid w:val="00A93F82"/>
    <w:rPr>
      <w:rFonts w:ascii="Arial" w:hAnsi="Arial"/>
      <w:b/>
      <w:kern w:val="28"/>
      <w:sz w:val="16"/>
      <w:szCs w:val="16"/>
      <w:lang w:eastAsia="en-US"/>
    </w:rPr>
  </w:style>
  <w:style w:type="paragraph" w:styleId="Standaardinspringing">
    <w:name w:val="Normal Indent"/>
    <w:basedOn w:val="Standaard"/>
    <w:rsid w:val="00D6790F"/>
    <w:pPr>
      <w:ind w:left="708"/>
    </w:pPr>
  </w:style>
  <w:style w:type="paragraph" w:styleId="Lijstalinea">
    <w:name w:val="List Paragraph"/>
    <w:aliases w:val="Bulletlijst NS,Opsomblokjes en substreepjes,Reference List,INK_Opsomming"/>
    <w:basedOn w:val="Standaard"/>
    <w:link w:val="LijstalineaChar"/>
    <w:uiPriority w:val="34"/>
    <w:qFormat/>
    <w:rsid w:val="007F5BDF"/>
    <w:pPr>
      <w:ind w:left="720"/>
      <w:contextualSpacing/>
    </w:pPr>
  </w:style>
  <w:style w:type="table" w:styleId="Tabelraster">
    <w:name w:val="Table Grid"/>
    <w:basedOn w:val="Standaardtabel"/>
    <w:rsid w:val="006D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unhideWhenUsed/>
    <w:rsid w:val="00D7672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76727"/>
    <w:pPr>
      <w:spacing w:after="100"/>
      <w:ind w:left="180"/>
    </w:pPr>
  </w:style>
  <w:style w:type="character" w:customStyle="1" w:styleId="VoetnoottekstChar">
    <w:name w:val="Voetnoottekst Char"/>
    <w:link w:val="Voetnoottekst"/>
    <w:uiPriority w:val="99"/>
    <w:locked/>
    <w:rsid w:val="00664B7F"/>
    <w:rPr>
      <w:rFonts w:ascii="Arial" w:hAnsi="Arial"/>
      <w:kern w:val="28"/>
      <w:sz w:val="16"/>
      <w:lang w:eastAsia="en-US"/>
    </w:rPr>
  </w:style>
  <w:style w:type="paragraph" w:styleId="Bijschrift">
    <w:name w:val="caption"/>
    <w:aliases w:val="Bijlage,Bijschrift Char,Bijschrift Char1 Char,Bijschrift Char Char Char,Bijschrift Char1 Char1 Char Char,Bijschrift Char Char Char Char Char,Bijschrift Char1 Char Char Char Char,Caption Char Char Char Char Char Char"/>
    <w:basedOn w:val="Standaard"/>
    <w:next w:val="Standaard"/>
    <w:qFormat/>
    <w:rsid w:val="00664B7F"/>
    <w:pPr>
      <w:widowControl w:val="0"/>
      <w:numPr>
        <w:numId w:val="9"/>
      </w:numPr>
      <w:spacing w:after="240" w:line="260" w:lineRule="atLeast"/>
      <w:outlineLvl w:val="3"/>
    </w:pPr>
    <w:rPr>
      <w:b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4F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4F9"/>
    <w:rPr>
      <w:rFonts w:ascii="Segoe UI" w:hAnsi="Segoe UI" w:cs="Segoe UI"/>
      <w:kern w:val="28"/>
      <w:sz w:val="18"/>
      <w:szCs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7A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7A2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7A2D"/>
    <w:rPr>
      <w:rFonts w:ascii="Arial" w:hAnsi="Arial"/>
      <w:kern w:val="28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7A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7A2D"/>
    <w:rPr>
      <w:rFonts w:ascii="Arial" w:hAnsi="Arial"/>
      <w:b/>
      <w:bCs/>
      <w:kern w:val="28"/>
      <w:lang w:eastAsia="en-US"/>
    </w:rPr>
  </w:style>
  <w:style w:type="paragraph" w:customStyle="1" w:styleId="Tabelkopje">
    <w:name w:val="Tabelkopje"/>
    <w:basedOn w:val="Standaard"/>
    <w:next w:val="Standaard"/>
    <w:rsid w:val="007D17D7"/>
    <w:pPr>
      <w:keepNext/>
      <w:spacing w:line="360" w:lineRule="exact"/>
    </w:pPr>
    <w:rPr>
      <w:b/>
      <w:bCs/>
      <w:snapToGrid w:val="0"/>
      <w:sz w:val="14"/>
    </w:rPr>
  </w:style>
  <w:style w:type="paragraph" w:customStyle="1" w:styleId="Default">
    <w:name w:val="Default"/>
    <w:rsid w:val="00974F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KStandaard">
    <w:name w:val="INK Standaard"/>
    <w:rsid w:val="006011F9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character" w:customStyle="1" w:styleId="LijstalineaChar">
    <w:name w:val="Lijstalinea Char"/>
    <w:aliases w:val="Bulletlijst NS Char,Opsomblokjes en substreepjes Char,Reference List Char,INK_Opsomming Char"/>
    <w:basedOn w:val="Standaardalinea-lettertype"/>
    <w:link w:val="Lijstalinea"/>
    <w:uiPriority w:val="34"/>
    <w:rsid w:val="00C42F45"/>
    <w:rPr>
      <w:rFonts w:ascii="Arial" w:hAnsi="Arial"/>
      <w:kern w:val="28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27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P_Sys\Huisstijl\sjablonen\Leeg%20Kadaster%20documen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SignStatus xmlns="d10361e6-1232-4065-b5eb-4bc556c1fb08" xsi:nil="true"/>
    <ValidSignTransactionId xmlns="d10361e6-1232-4065-b5eb-4bc556c1fb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4BE24218565469636170BD67778A5" ma:contentTypeVersion="9" ma:contentTypeDescription="Create a new document." ma:contentTypeScope="" ma:versionID="42e18e22b2648bf4a6670d1fecb434e0">
  <xsd:schema xmlns:xsd="http://www.w3.org/2001/XMLSchema" xmlns:xs="http://www.w3.org/2001/XMLSchema" xmlns:p="http://schemas.microsoft.com/office/2006/metadata/properties" xmlns:ns2="d10361e6-1232-4065-b5eb-4bc556c1fb08" targetNamespace="http://schemas.microsoft.com/office/2006/metadata/properties" ma:root="true" ma:fieldsID="1ee0f953df845506e110f3c9f0fd89f6" ns2:_="">
    <xsd:import namespace="d10361e6-1232-4065-b5eb-4bc556c1fb08"/>
    <xsd:element name="properties">
      <xsd:complexType>
        <xsd:sequence>
          <xsd:element name="documentManagement">
            <xsd:complexType>
              <xsd:all>
                <xsd:element ref="ns2:ValidSignStatus" minOccurs="0"/>
                <xsd:element ref="ns2:ValidSignTransaction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361e6-1232-4065-b5eb-4bc556c1fb08" elementFormDefault="qualified">
    <xsd:import namespace="http://schemas.microsoft.com/office/2006/documentManagement/types"/>
    <xsd:import namespace="http://schemas.microsoft.com/office/infopath/2007/PartnerControls"/>
    <xsd:element name="ValidSignStatus" ma:index="8" nillable="true" ma:displayName="ValidSign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9" nillable="true" ma:displayName="ValidSignTransactionId" ma:indexed="true" ma:internalName="ValidSignTransactionId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BCA1E-AFDD-4C84-A8D7-FB14408AE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E8F51-017C-48E1-8DF7-7DD79B33F788}">
  <ds:schemaRefs>
    <ds:schemaRef ds:uri="http://schemas.microsoft.com/office/2006/metadata/properties"/>
    <ds:schemaRef ds:uri="http://schemas.microsoft.com/office/infopath/2007/PartnerControls"/>
    <ds:schemaRef ds:uri="d10361e6-1232-4065-b5eb-4bc556c1fb08"/>
  </ds:schemaRefs>
</ds:datastoreItem>
</file>

<file path=customXml/itemProps3.xml><?xml version="1.0" encoding="utf-8"?>
<ds:datastoreItem xmlns:ds="http://schemas.openxmlformats.org/officeDocument/2006/customXml" ds:itemID="{11523691-E17C-492C-89C6-88950D140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361e6-1232-4065-b5eb-4bc556c1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15154-18CC-41A6-99A8-67EB30D36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C:\XP_Sys\Huisstijl\sjablonen\Leeg Kadaster document.dot</Template>
  <TotalTime>1</TotalTime>
  <Pages>4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Hamhuis, Gea</dc:creator>
  <cp:keywords/>
  <dc:description>Geschikt om teksten op te maken volgens de Kadaster huisstijl met gebruiking van de Kadaster werkbalk.</dc:description>
  <cp:lastModifiedBy>Mark Roelofsma</cp:lastModifiedBy>
  <cp:revision>3</cp:revision>
  <cp:lastPrinted>2016-08-26T13:28:00Z</cp:lastPrinted>
  <dcterms:created xsi:type="dcterms:W3CDTF">2026-07-15T06:22:00Z</dcterms:created>
  <dcterms:modified xsi:type="dcterms:W3CDTF">2026-07-15T06:23:00Z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0x0101008744BE24218565469636170BD67778A5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