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B6E9" w14:textId="78BAAA2B" w:rsidR="00D4631E" w:rsidRPr="00484838" w:rsidRDefault="00D4631E" w:rsidP="00373507">
      <w:pPr>
        <w:pStyle w:val="kop10"/>
        <w:numPr>
          <w:ilvl w:val="0"/>
          <w:numId w:val="0"/>
        </w:numPr>
        <w:pBdr>
          <w:bottom w:val="single" w:sz="8" w:space="0" w:color="B44C42"/>
        </w:pBdr>
        <w:tabs>
          <w:tab w:val="left" w:pos="1701"/>
        </w:tabs>
        <w:rPr>
          <w:rFonts w:ascii="Calibri Light" w:hAnsi="Calibri Light" w:cs="Calibri Light"/>
          <w:b/>
        </w:rPr>
      </w:pPr>
      <w:bookmarkStart w:id="0" w:name="_Toc463883337"/>
      <w:r w:rsidRPr="00484838">
        <w:rPr>
          <w:rFonts w:ascii="Calibri Light" w:hAnsi="Calibri Light" w:cs="Calibri Light"/>
          <w:b/>
        </w:rPr>
        <w:t xml:space="preserve">Bijlage </w:t>
      </w:r>
      <w:r w:rsidRPr="00484838">
        <w:rPr>
          <w:rFonts w:ascii="Calibri Light" w:hAnsi="Calibri Light" w:cs="Calibri Light"/>
          <w:b/>
        </w:rPr>
        <w:tab/>
      </w:r>
      <w:bookmarkEnd w:id="0"/>
      <w:r w:rsidRPr="00484838">
        <w:rPr>
          <w:rFonts w:ascii="Calibri Light" w:hAnsi="Calibri Light" w:cs="Calibri Light"/>
          <w:b/>
        </w:rPr>
        <w:t>Format referentieopdracht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3928"/>
        <w:gridCol w:w="4749"/>
      </w:tblGrid>
      <w:tr w:rsidR="00E911E4" w:rsidRPr="00484838" w14:paraId="08FE7D64" w14:textId="77777777" w:rsidTr="00586C67">
        <w:tc>
          <w:tcPr>
            <w:tcW w:w="9005" w:type="dxa"/>
            <w:gridSpan w:val="3"/>
            <w:shd w:val="clear" w:color="auto" w:fill="C00000"/>
          </w:tcPr>
          <w:p w14:paraId="34C8C0FE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484838">
              <w:rPr>
                <w:rFonts w:ascii="Calibri Light" w:hAnsi="Calibri Light" w:cs="Calibri Light"/>
              </w:rPr>
              <w:br w:type="page"/>
            </w:r>
            <w:r w:rsidRPr="00484838">
              <w:rPr>
                <w:rFonts w:ascii="Calibri Light" w:hAnsi="Calibri Light" w:cs="Calibri Light"/>
              </w:rPr>
              <w:br w:type="page"/>
            </w:r>
            <w:r w:rsidRPr="00484838">
              <w:rPr>
                <w:rFonts w:ascii="Calibri Light" w:hAnsi="Calibri Light" w:cs="Calibri Light"/>
                <w:color w:val="666699"/>
              </w:rPr>
              <w:br w:type="page"/>
            </w:r>
          </w:p>
          <w:p w14:paraId="14A09A88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B44C42"/>
              </w:rPr>
            </w:pPr>
            <w:r w:rsidRPr="00484838">
              <w:rPr>
                <w:rFonts w:ascii="Calibri Light" w:hAnsi="Calibri Light" w:cs="Calibri Light"/>
                <w:b/>
                <w:color w:val="FFFFFF"/>
              </w:rPr>
              <w:t>Referentie</w:t>
            </w:r>
            <w:r w:rsidR="00933E37" w:rsidRPr="0048483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color w:val="FFFFFF"/>
                  <w:highlight w:val="lightGray"/>
                </w:rPr>
                <w:id w:val="-1639800178"/>
                <w:placeholder>
                  <w:docPart w:val="C5DEE912186D41B39F042FC44E4CA665"/>
                </w:placeholder>
              </w:sdtPr>
              <w:sdtEndPr/>
              <w:sdtContent>
                <w:r w:rsidR="00933E37" w:rsidRPr="00484838">
                  <w:rPr>
                    <w:rFonts w:ascii="Calibri Light" w:hAnsi="Calibri Light" w:cs="Calibri Light"/>
                    <w:b/>
                    <w:color w:val="FFFFFF"/>
                    <w:highlight w:val="lightGray"/>
                  </w:rPr>
                  <w:t>nummer</w:t>
                </w:r>
              </w:sdtContent>
            </w:sdt>
            <w:r w:rsidRPr="0048483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</w:p>
          <w:p w14:paraId="7055071B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FFFFFF"/>
              </w:rPr>
            </w:pPr>
          </w:p>
        </w:tc>
      </w:tr>
      <w:tr w:rsidR="00E911E4" w:rsidRPr="00484838" w14:paraId="0AECCB35" w14:textId="77777777" w:rsidTr="00E911E4">
        <w:tc>
          <w:tcPr>
            <w:tcW w:w="317" w:type="dxa"/>
          </w:tcPr>
          <w:p w14:paraId="261D0C11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484838">
              <w:rPr>
                <w:rFonts w:ascii="Calibri Light" w:hAnsi="Calibri Light" w:cs="Calibri Light"/>
                <w:color w:val="666699"/>
              </w:rPr>
              <w:t>1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4364BE7E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484838">
              <w:rPr>
                <w:rFonts w:ascii="Calibri Light" w:hAnsi="Calibri Light" w:cs="Calibri Light"/>
                <w:b/>
                <w:color w:val="2C204E"/>
              </w:rPr>
              <w:t>Kerncompetentie(s):</w:t>
            </w:r>
          </w:p>
        </w:tc>
      </w:tr>
      <w:tr w:rsidR="00E911E4" w:rsidRPr="00484838" w14:paraId="58103A1B" w14:textId="77777777" w:rsidTr="00C55D6A">
        <w:tc>
          <w:tcPr>
            <w:tcW w:w="317" w:type="dxa"/>
          </w:tcPr>
          <w:p w14:paraId="393C6527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D016C26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Dit betreft een referentie voor de volgende kerncompetentie(s):</w:t>
            </w:r>
          </w:p>
        </w:tc>
        <w:tc>
          <w:tcPr>
            <w:tcW w:w="4757" w:type="dxa"/>
          </w:tcPr>
          <w:p w14:paraId="1A9EC5A0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484838" w14:paraId="4A71F871" w14:textId="77777777" w:rsidTr="00E911E4">
        <w:tc>
          <w:tcPr>
            <w:tcW w:w="317" w:type="dxa"/>
          </w:tcPr>
          <w:p w14:paraId="0191F361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484838">
              <w:rPr>
                <w:rFonts w:ascii="Calibri Light" w:hAnsi="Calibri Light" w:cs="Calibri Light"/>
                <w:color w:val="2C204E"/>
              </w:rPr>
              <w:t>2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57329459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484838">
              <w:rPr>
                <w:rFonts w:ascii="Calibri Light" w:hAnsi="Calibri Light" w:cs="Calibri Light"/>
                <w:b/>
                <w:color w:val="2C204E"/>
              </w:rPr>
              <w:t>Gegevens opdrachtgever:</w:t>
            </w:r>
          </w:p>
        </w:tc>
      </w:tr>
      <w:tr w:rsidR="00E911E4" w:rsidRPr="00484838" w14:paraId="6E863DAD" w14:textId="77777777" w:rsidTr="00C55D6A">
        <w:tc>
          <w:tcPr>
            <w:tcW w:w="317" w:type="dxa"/>
          </w:tcPr>
          <w:p w14:paraId="1154F1C0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2CB1F68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Bedrijfsnaam opdrachtgevende instantie of onderneming:</w:t>
            </w:r>
          </w:p>
        </w:tc>
        <w:tc>
          <w:tcPr>
            <w:tcW w:w="4757" w:type="dxa"/>
          </w:tcPr>
          <w:p w14:paraId="4580854A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484838" w14:paraId="48DE8FF2" w14:textId="77777777" w:rsidTr="00C55D6A">
        <w:tc>
          <w:tcPr>
            <w:tcW w:w="317" w:type="dxa"/>
          </w:tcPr>
          <w:p w14:paraId="2EF905DE" w14:textId="77777777" w:rsidR="00933E37" w:rsidRPr="0048483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2262DE68" w14:textId="77777777" w:rsidR="00933E37" w:rsidRPr="0048483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Adres:</w:t>
            </w:r>
          </w:p>
        </w:tc>
        <w:tc>
          <w:tcPr>
            <w:tcW w:w="4757" w:type="dxa"/>
          </w:tcPr>
          <w:p w14:paraId="45FAFD91" w14:textId="77777777" w:rsidR="00933E37" w:rsidRPr="0048483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484838" w14:paraId="5387D83D" w14:textId="77777777" w:rsidTr="00C55D6A">
        <w:tc>
          <w:tcPr>
            <w:tcW w:w="317" w:type="dxa"/>
          </w:tcPr>
          <w:p w14:paraId="1D4522D0" w14:textId="77777777" w:rsidR="00933E37" w:rsidRPr="0048483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0554E9F" w14:textId="77777777" w:rsidR="00933E37" w:rsidRPr="0048483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Postcode:</w:t>
            </w:r>
          </w:p>
        </w:tc>
        <w:tc>
          <w:tcPr>
            <w:tcW w:w="4757" w:type="dxa"/>
          </w:tcPr>
          <w:p w14:paraId="63B5E10F" w14:textId="77777777" w:rsidR="00933E37" w:rsidRPr="0048483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484838" w14:paraId="7D440DA2" w14:textId="77777777" w:rsidTr="00C55D6A">
        <w:tc>
          <w:tcPr>
            <w:tcW w:w="317" w:type="dxa"/>
          </w:tcPr>
          <w:p w14:paraId="1D7F7195" w14:textId="77777777" w:rsidR="00933E37" w:rsidRPr="0048483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3D35174D" w14:textId="77777777" w:rsidR="00933E37" w:rsidRPr="0048483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Plaatsnaam:</w:t>
            </w:r>
          </w:p>
        </w:tc>
        <w:tc>
          <w:tcPr>
            <w:tcW w:w="4757" w:type="dxa"/>
          </w:tcPr>
          <w:p w14:paraId="38CBCB53" w14:textId="77777777" w:rsidR="00933E37" w:rsidRPr="0048483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484838" w14:paraId="0D5D4523" w14:textId="77777777" w:rsidTr="00E911E4">
        <w:tc>
          <w:tcPr>
            <w:tcW w:w="317" w:type="dxa"/>
          </w:tcPr>
          <w:p w14:paraId="36CC01EE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48483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4B72C786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484838">
              <w:rPr>
                <w:rFonts w:ascii="Calibri Light" w:hAnsi="Calibri Light" w:cs="Calibri Light"/>
                <w:b/>
                <w:color w:val="2C204E"/>
              </w:rPr>
              <w:t>Gegevens contactpersoon opdrachtgever:</w:t>
            </w:r>
          </w:p>
        </w:tc>
      </w:tr>
      <w:tr w:rsidR="00586C67" w:rsidRPr="00484838" w14:paraId="7A172D8C" w14:textId="77777777" w:rsidTr="00C55D6A">
        <w:tc>
          <w:tcPr>
            <w:tcW w:w="317" w:type="dxa"/>
          </w:tcPr>
          <w:p w14:paraId="4E3200F1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6F5B045A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Naam contactpersoon opdrachtgever:</w:t>
            </w:r>
          </w:p>
        </w:tc>
        <w:tc>
          <w:tcPr>
            <w:tcW w:w="4757" w:type="dxa"/>
          </w:tcPr>
          <w:p w14:paraId="11C2D2A1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484838" w14:paraId="3BDDF6E2" w14:textId="77777777" w:rsidTr="00C55D6A">
        <w:tc>
          <w:tcPr>
            <w:tcW w:w="317" w:type="dxa"/>
          </w:tcPr>
          <w:p w14:paraId="663B4380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0A997838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Functie:</w:t>
            </w:r>
          </w:p>
        </w:tc>
        <w:tc>
          <w:tcPr>
            <w:tcW w:w="4757" w:type="dxa"/>
          </w:tcPr>
          <w:p w14:paraId="3CA5B357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484838" w14:paraId="4D603B05" w14:textId="77777777" w:rsidTr="00C55D6A">
        <w:tc>
          <w:tcPr>
            <w:tcW w:w="317" w:type="dxa"/>
          </w:tcPr>
          <w:p w14:paraId="4D55139E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3DE743B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Telefoonnummer (doorkiesnummer):</w:t>
            </w:r>
          </w:p>
        </w:tc>
        <w:tc>
          <w:tcPr>
            <w:tcW w:w="4757" w:type="dxa"/>
          </w:tcPr>
          <w:p w14:paraId="181DE17D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484838" w14:paraId="6E4D486D" w14:textId="77777777" w:rsidTr="00C55D6A">
        <w:tc>
          <w:tcPr>
            <w:tcW w:w="317" w:type="dxa"/>
          </w:tcPr>
          <w:p w14:paraId="7FC51B02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7AA2705" w14:textId="6CD55218" w:rsidR="00586C67" w:rsidRPr="00484838" w:rsidRDefault="006B347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E-mailadres</w:t>
            </w:r>
            <w:r w:rsidR="00586C67" w:rsidRPr="00484838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4757" w:type="dxa"/>
          </w:tcPr>
          <w:p w14:paraId="65A7B811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484838" w14:paraId="6DE0FDBB" w14:textId="77777777" w:rsidTr="00E911E4">
        <w:tc>
          <w:tcPr>
            <w:tcW w:w="317" w:type="dxa"/>
          </w:tcPr>
          <w:p w14:paraId="25E07F27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48483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88" w:type="dxa"/>
            <w:gridSpan w:val="2"/>
            <w:shd w:val="clear" w:color="auto" w:fill="EAEAEA"/>
          </w:tcPr>
          <w:p w14:paraId="307AB0E5" w14:textId="77777777" w:rsidR="00E911E4" w:rsidRPr="0048483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484838">
              <w:rPr>
                <w:rFonts w:ascii="Calibri Light" w:hAnsi="Calibri Light" w:cs="Calibri Light"/>
                <w:b/>
                <w:color w:val="2C204E"/>
              </w:rPr>
              <w:t>Gegevens project:</w:t>
            </w:r>
          </w:p>
        </w:tc>
      </w:tr>
      <w:tr w:rsidR="00933E37" w:rsidRPr="00484838" w14:paraId="2B6E653D" w14:textId="77777777" w:rsidTr="003F4BD5">
        <w:tc>
          <w:tcPr>
            <w:tcW w:w="317" w:type="dxa"/>
          </w:tcPr>
          <w:p w14:paraId="6B72E624" w14:textId="77777777" w:rsidR="00933E37" w:rsidRPr="0048483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8688" w:type="dxa"/>
            <w:gridSpan w:val="2"/>
          </w:tcPr>
          <w:p w14:paraId="31F3F2FB" w14:textId="0DC4F6AF" w:rsidR="00933E37" w:rsidRPr="00484838" w:rsidRDefault="00B5731E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</w:t>
            </w:r>
            <w:r w:rsidR="00933E37" w:rsidRPr="00484838">
              <w:rPr>
                <w:rFonts w:ascii="Calibri Light" w:hAnsi="Calibri Light" w:cs="Calibri Light"/>
              </w:rPr>
              <w:t>mschrijving van het project:</w:t>
            </w:r>
          </w:p>
          <w:p w14:paraId="76BD636B" w14:textId="77777777" w:rsidR="00933E37" w:rsidRPr="0048483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5A9BF0B6" w14:textId="77777777" w:rsidR="00933E37" w:rsidRPr="0048483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cyan"/>
              </w:rPr>
            </w:pPr>
          </w:p>
        </w:tc>
      </w:tr>
      <w:tr w:rsidR="00586C67" w:rsidRPr="00484838" w14:paraId="431E1583" w14:textId="77777777" w:rsidTr="00C55D6A">
        <w:tc>
          <w:tcPr>
            <w:tcW w:w="317" w:type="dxa"/>
          </w:tcPr>
          <w:p w14:paraId="452E96F2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2761AE30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Omvang van het project (in euro’s):</w:t>
            </w:r>
          </w:p>
        </w:tc>
        <w:tc>
          <w:tcPr>
            <w:tcW w:w="4757" w:type="dxa"/>
          </w:tcPr>
          <w:p w14:paraId="69642CF8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484838" w14:paraId="502093F6" w14:textId="77777777" w:rsidTr="00C55D6A">
        <w:tc>
          <w:tcPr>
            <w:tcW w:w="317" w:type="dxa"/>
          </w:tcPr>
          <w:p w14:paraId="742C203F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5BDE1309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Projectduur:</w:t>
            </w:r>
          </w:p>
        </w:tc>
        <w:tc>
          <w:tcPr>
            <w:tcW w:w="4757" w:type="dxa"/>
          </w:tcPr>
          <w:p w14:paraId="718D2DBD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484838" w14:paraId="0FDA2A7E" w14:textId="77777777" w:rsidTr="00C55D6A">
        <w:tc>
          <w:tcPr>
            <w:tcW w:w="317" w:type="dxa"/>
          </w:tcPr>
          <w:p w14:paraId="0CD91837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F82B345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Startdatum project:</w:t>
            </w:r>
          </w:p>
        </w:tc>
        <w:tc>
          <w:tcPr>
            <w:tcW w:w="4757" w:type="dxa"/>
          </w:tcPr>
          <w:p w14:paraId="54244E3C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484838" w14:paraId="114CD06D" w14:textId="77777777" w:rsidTr="00C55D6A">
        <w:tc>
          <w:tcPr>
            <w:tcW w:w="317" w:type="dxa"/>
          </w:tcPr>
          <w:p w14:paraId="3F9CDD52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7FE35971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 xml:space="preserve">Einddatum project: </w:t>
            </w:r>
          </w:p>
        </w:tc>
        <w:tc>
          <w:tcPr>
            <w:tcW w:w="4757" w:type="dxa"/>
          </w:tcPr>
          <w:p w14:paraId="4FEB4F44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484838" w14:paraId="2571FB2B" w14:textId="77777777" w:rsidTr="00C55D6A">
        <w:tc>
          <w:tcPr>
            <w:tcW w:w="317" w:type="dxa"/>
          </w:tcPr>
          <w:p w14:paraId="4AE4AE94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420A3A75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Reden beëindiging project:</w:t>
            </w:r>
          </w:p>
        </w:tc>
        <w:tc>
          <w:tcPr>
            <w:tcW w:w="4757" w:type="dxa"/>
          </w:tcPr>
          <w:p w14:paraId="1D717A6A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484838" w14:paraId="450075E5" w14:textId="77777777" w:rsidTr="00C55D6A">
        <w:tc>
          <w:tcPr>
            <w:tcW w:w="317" w:type="dxa"/>
          </w:tcPr>
          <w:p w14:paraId="20BD5F1D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31" w:type="dxa"/>
          </w:tcPr>
          <w:p w14:paraId="1BF6A1BF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Is het project conform planning afgerond?</w:t>
            </w:r>
          </w:p>
        </w:tc>
        <w:tc>
          <w:tcPr>
            <w:tcW w:w="4757" w:type="dxa"/>
          </w:tcPr>
          <w:p w14:paraId="5FA7D76E" w14:textId="77777777" w:rsidR="00586C67" w:rsidRPr="0048483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</w:tbl>
    <w:p w14:paraId="3DB7B15A" w14:textId="77777777" w:rsidR="00E911E4" w:rsidRPr="00484838" w:rsidRDefault="00E911E4" w:rsidP="00D631F2">
      <w:pPr>
        <w:spacing w:line="300" w:lineRule="auto"/>
        <w:rPr>
          <w:rFonts w:ascii="Calibri Light" w:hAnsi="Calibri Light" w:cs="Calibri Light"/>
        </w:rPr>
      </w:pPr>
    </w:p>
    <w:p w14:paraId="4B1B9765" w14:textId="77777777" w:rsidR="00E911E4" w:rsidRPr="00484838" w:rsidRDefault="00E911E4" w:rsidP="00D631F2">
      <w:pPr>
        <w:spacing w:line="300" w:lineRule="auto"/>
        <w:rPr>
          <w:rFonts w:ascii="Calibri Light" w:hAnsi="Calibri Light" w:cs="Calibri Light"/>
        </w:rPr>
      </w:pPr>
      <w:r w:rsidRPr="00484838">
        <w:rPr>
          <w:rFonts w:ascii="Calibri Light" w:hAnsi="Calibri Light" w:cs="Calibri Light"/>
        </w:rPr>
        <w:t xml:space="preserve">Aldus rechtsgeldig ondertekend en gegevens naar waarheid verstrekt,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523"/>
        <w:gridCol w:w="4482"/>
      </w:tblGrid>
      <w:tr w:rsidR="00586C67" w:rsidRPr="00484838" w14:paraId="051AB482" w14:textId="77777777" w:rsidTr="00D631F2">
        <w:trPr>
          <w:trHeight w:val="232"/>
        </w:trPr>
        <w:tc>
          <w:tcPr>
            <w:tcW w:w="4523" w:type="dxa"/>
            <w:shd w:val="clear" w:color="auto" w:fill="EAEAEA"/>
          </w:tcPr>
          <w:p w14:paraId="7C8BE564" w14:textId="77777777" w:rsidR="00586C67" w:rsidRPr="0048483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Naam</w:t>
            </w:r>
          </w:p>
        </w:tc>
        <w:tc>
          <w:tcPr>
            <w:tcW w:w="4482" w:type="dxa"/>
          </w:tcPr>
          <w:p w14:paraId="1DEC1628" w14:textId="77777777" w:rsidR="00586C67" w:rsidRPr="0048483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484838" w14:paraId="38BD07E2" w14:textId="77777777" w:rsidTr="00586C67">
        <w:tc>
          <w:tcPr>
            <w:tcW w:w="4523" w:type="dxa"/>
            <w:shd w:val="clear" w:color="auto" w:fill="EAEAEA"/>
          </w:tcPr>
          <w:p w14:paraId="6C8B86A3" w14:textId="77777777" w:rsidR="00586C67" w:rsidRPr="0048483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Functie</w:t>
            </w:r>
          </w:p>
        </w:tc>
        <w:tc>
          <w:tcPr>
            <w:tcW w:w="4482" w:type="dxa"/>
          </w:tcPr>
          <w:p w14:paraId="3FB909E2" w14:textId="77777777" w:rsidR="00586C67" w:rsidRPr="0048483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484838" w14:paraId="3FA331E9" w14:textId="77777777" w:rsidTr="00586C67">
        <w:tc>
          <w:tcPr>
            <w:tcW w:w="4523" w:type="dxa"/>
            <w:shd w:val="clear" w:color="auto" w:fill="EAEAEA"/>
          </w:tcPr>
          <w:p w14:paraId="46E42857" w14:textId="77777777" w:rsidR="00586C67" w:rsidRPr="0048483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Onderneming</w:t>
            </w:r>
          </w:p>
        </w:tc>
        <w:tc>
          <w:tcPr>
            <w:tcW w:w="4482" w:type="dxa"/>
          </w:tcPr>
          <w:p w14:paraId="39EC7722" w14:textId="77777777" w:rsidR="00586C67" w:rsidRPr="0048483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484838" w14:paraId="6AD62254" w14:textId="77777777" w:rsidTr="00586C67">
        <w:tc>
          <w:tcPr>
            <w:tcW w:w="4523" w:type="dxa"/>
            <w:shd w:val="clear" w:color="auto" w:fill="EAEAEA"/>
          </w:tcPr>
          <w:p w14:paraId="72BE9A53" w14:textId="77777777" w:rsidR="00586C67" w:rsidRPr="0048483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>Handtekening</w:t>
            </w:r>
          </w:p>
        </w:tc>
        <w:tc>
          <w:tcPr>
            <w:tcW w:w="4482" w:type="dxa"/>
          </w:tcPr>
          <w:p w14:paraId="15334476" w14:textId="77777777" w:rsidR="00586C67" w:rsidRPr="0048483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E911E4" w:rsidRPr="00484838" w14:paraId="48104B81" w14:textId="77777777" w:rsidTr="00586C67">
        <w:tc>
          <w:tcPr>
            <w:tcW w:w="4523" w:type="dxa"/>
            <w:shd w:val="clear" w:color="auto" w:fill="EAEAEA"/>
          </w:tcPr>
          <w:p w14:paraId="33EFEAF3" w14:textId="77777777" w:rsidR="00E911E4" w:rsidRPr="00484838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484838">
              <w:rPr>
                <w:rFonts w:ascii="Calibri Light" w:hAnsi="Calibri Light" w:cs="Calibri Light"/>
              </w:rPr>
              <w:t xml:space="preserve">Plaats en datum </w:t>
            </w:r>
          </w:p>
        </w:tc>
        <w:tc>
          <w:tcPr>
            <w:tcW w:w="4482" w:type="dxa"/>
          </w:tcPr>
          <w:p w14:paraId="16153EA0" w14:textId="77777777" w:rsidR="00E911E4" w:rsidRPr="00484838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</w:tbl>
    <w:p w14:paraId="342D635D" w14:textId="77777777" w:rsidR="00C47D51" w:rsidRPr="00484838" w:rsidRDefault="00C47D51" w:rsidP="00D631F2">
      <w:pPr>
        <w:spacing w:line="300" w:lineRule="auto"/>
        <w:rPr>
          <w:rFonts w:ascii="Calibri Light" w:hAnsi="Calibri Light" w:cs="Calibri Light"/>
        </w:rPr>
      </w:pPr>
    </w:p>
    <w:sectPr w:rsidR="00C47D51" w:rsidRPr="00484838" w:rsidSect="00A37875">
      <w:headerReference w:type="default" r:id="rId11"/>
      <w:pgSz w:w="11906" w:h="16838"/>
      <w:pgMar w:top="1417" w:right="1417" w:bottom="141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955F" w14:textId="77777777" w:rsidR="00A319DA" w:rsidRDefault="00A319DA" w:rsidP="00C47D51">
      <w:pPr>
        <w:spacing w:after="0" w:line="240" w:lineRule="auto"/>
      </w:pPr>
      <w:r>
        <w:separator/>
      </w:r>
    </w:p>
  </w:endnote>
  <w:endnote w:type="continuationSeparator" w:id="0">
    <w:p w14:paraId="039AD35F" w14:textId="77777777" w:rsidR="00A319DA" w:rsidRDefault="00A319DA" w:rsidP="00C4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83C6" w14:textId="77777777" w:rsidR="00A319DA" w:rsidRDefault="00A319DA" w:rsidP="00C47D51">
      <w:pPr>
        <w:spacing w:after="0" w:line="240" w:lineRule="auto"/>
      </w:pPr>
      <w:r>
        <w:separator/>
      </w:r>
    </w:p>
  </w:footnote>
  <w:footnote w:type="continuationSeparator" w:id="0">
    <w:p w14:paraId="636436C0" w14:textId="77777777" w:rsidR="00A319DA" w:rsidRDefault="00A319DA" w:rsidP="00C4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6DB9" w14:textId="62EC85DB" w:rsidR="00D4631E" w:rsidRPr="00484838" w:rsidRDefault="00D4631E" w:rsidP="00D4631E">
    <w:pPr>
      <w:pStyle w:val="Koptekst"/>
      <w:jc w:val="right"/>
      <w:rPr>
        <w:rFonts w:ascii="Calibri Light" w:hAnsi="Calibri Light" w:cs="Calibri Light"/>
        <w:i/>
        <w:color w:val="2C204E"/>
        <w:sz w:val="20"/>
      </w:rPr>
    </w:pPr>
    <w:r w:rsidRPr="00484838">
      <w:rPr>
        <w:rFonts w:ascii="Calibri Light" w:hAnsi="Calibri Light" w:cs="Calibri Light"/>
        <w:i/>
        <w:color w:val="2C204E"/>
        <w:sz w:val="20"/>
      </w:rPr>
      <w:t>Behorende bij: “</w:t>
    </w:r>
    <w:sdt>
      <w:sdtPr>
        <w:rPr>
          <w:rStyle w:val="Stijl1"/>
          <w:rFonts w:ascii="Calibri Light" w:hAnsi="Calibri Light" w:cs="Calibri Light"/>
        </w:rPr>
        <w:id w:val="1924530887"/>
        <w:placeholder>
          <w:docPart w:val="C5DEE912186D41B39F042FC44E4CA665"/>
        </w:placeholder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D2348C">
          <w:rPr>
            <w:rStyle w:val="Stijl1"/>
            <w:rFonts w:ascii="Calibri Light" w:hAnsi="Calibri Light" w:cs="Calibri Light"/>
          </w:rPr>
          <w:t xml:space="preserve">Bouwteam Reconstructie </w:t>
        </w:r>
        <w:r w:rsidR="00461E7C">
          <w:rPr>
            <w:rStyle w:val="Stijl1"/>
            <w:rFonts w:ascii="Calibri Light" w:hAnsi="Calibri Light" w:cs="Calibri Light"/>
          </w:rPr>
          <w:t>Rivierenbuurt</w:t>
        </w:r>
        <w:r w:rsidR="00D2348C">
          <w:rPr>
            <w:rStyle w:val="Stijl1"/>
            <w:rFonts w:ascii="Calibri Light" w:hAnsi="Calibri Light" w:cs="Calibri Light"/>
          </w:rPr>
          <w:t xml:space="preserve"> </w:t>
        </w:r>
      </w:sdtContent>
    </w:sdt>
    <w:r w:rsidRPr="00484838">
      <w:rPr>
        <w:rFonts w:ascii="Calibri Light" w:hAnsi="Calibri Light" w:cs="Calibri Light"/>
        <w:i/>
        <w:color w:val="2C204E"/>
        <w:sz w:val="20"/>
      </w:rPr>
      <w:t xml:space="preserve">”, kenmerk: </w:t>
    </w:r>
    <w:sdt>
      <w:sdtPr>
        <w:rPr>
          <w:rStyle w:val="Stijl2"/>
          <w:rFonts w:ascii="Calibri Light" w:hAnsi="Calibri Light" w:cs="Calibri Light"/>
        </w:rPr>
        <w:id w:val="-971906146"/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D2348C">
          <w:rPr>
            <w:rStyle w:val="Stijl2"/>
            <w:rFonts w:ascii="Calibri Light" w:hAnsi="Calibri Light" w:cs="Calibri Light"/>
          </w:rPr>
          <w:t>dCI-000</w:t>
        </w:r>
        <w:r w:rsidR="00461E7C">
          <w:rPr>
            <w:rStyle w:val="Stijl2"/>
            <w:rFonts w:ascii="Calibri Light" w:hAnsi="Calibri Light" w:cs="Calibri Light"/>
          </w:rPr>
          <w:t>405</w:t>
        </w:r>
      </w:sdtContent>
    </w:sdt>
  </w:p>
  <w:p w14:paraId="7D2134BC" w14:textId="77777777" w:rsidR="00C47D51" w:rsidRPr="00484838" w:rsidRDefault="00C47D51">
    <w:pPr>
      <w:pStyle w:val="Koptekst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05pt;height:3.95pt" o:bullet="t">
        <v:imagedata r:id="rId1" o:title="blokje"/>
      </v:shape>
    </w:pict>
  </w:numPicBullet>
  <w:abstractNum w:abstractNumId="0" w15:restartNumberingAfterBreak="0">
    <w:nsid w:val="1E990C96"/>
    <w:multiLevelType w:val="multilevel"/>
    <w:tmpl w:val="1D4EAF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874735"/>
    <w:multiLevelType w:val="multilevel"/>
    <w:tmpl w:val="2A8EEA46"/>
    <w:lvl w:ilvl="0">
      <w:start w:val="1"/>
      <w:numFmt w:val="decimal"/>
      <w:pStyle w:val="kop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DefinitiefBoZStandaard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7E3347"/>
    <w:multiLevelType w:val="multilevel"/>
    <w:tmpl w:val="61C6462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6863DD"/>
    <w:multiLevelType w:val="hybridMultilevel"/>
    <w:tmpl w:val="ABE4F4FA"/>
    <w:lvl w:ilvl="0" w:tplc="268668E0">
      <w:start w:val="1"/>
      <w:numFmt w:val="bullet"/>
      <w:pStyle w:val="Inhopg1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298656262">
    <w:abstractNumId w:val="2"/>
  </w:num>
  <w:num w:numId="2" w16cid:durableId="1625044377">
    <w:abstractNumId w:val="0"/>
  </w:num>
  <w:num w:numId="3" w16cid:durableId="676276703">
    <w:abstractNumId w:val="0"/>
  </w:num>
  <w:num w:numId="4" w16cid:durableId="544564442">
    <w:abstractNumId w:val="0"/>
  </w:num>
  <w:num w:numId="5" w16cid:durableId="2075658314">
    <w:abstractNumId w:val="0"/>
  </w:num>
  <w:num w:numId="6" w16cid:durableId="1872692521">
    <w:abstractNumId w:val="0"/>
  </w:num>
  <w:num w:numId="7" w16cid:durableId="434207984">
    <w:abstractNumId w:val="0"/>
  </w:num>
  <w:num w:numId="8" w16cid:durableId="27075128">
    <w:abstractNumId w:val="0"/>
  </w:num>
  <w:num w:numId="9" w16cid:durableId="1512455058">
    <w:abstractNumId w:val="0"/>
  </w:num>
  <w:num w:numId="10" w16cid:durableId="282007644">
    <w:abstractNumId w:val="3"/>
  </w:num>
  <w:num w:numId="11" w16cid:durableId="68991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5A2"/>
    <w:rsid w:val="00040A8B"/>
    <w:rsid w:val="00052B75"/>
    <w:rsid w:val="00091F36"/>
    <w:rsid w:val="000D21EC"/>
    <w:rsid w:val="00126959"/>
    <w:rsid w:val="00134393"/>
    <w:rsid w:val="00135641"/>
    <w:rsid w:val="00137EE5"/>
    <w:rsid w:val="001A0029"/>
    <w:rsid w:val="001E2529"/>
    <w:rsid w:val="001F1C96"/>
    <w:rsid w:val="002004C9"/>
    <w:rsid w:val="0021112F"/>
    <w:rsid w:val="0021210F"/>
    <w:rsid w:val="002145D6"/>
    <w:rsid w:val="002639C9"/>
    <w:rsid w:val="002B3177"/>
    <w:rsid w:val="00321176"/>
    <w:rsid w:val="00340F0D"/>
    <w:rsid w:val="00363504"/>
    <w:rsid w:val="0036761D"/>
    <w:rsid w:val="00373507"/>
    <w:rsid w:val="00382378"/>
    <w:rsid w:val="003C5303"/>
    <w:rsid w:val="003E00BD"/>
    <w:rsid w:val="003F1879"/>
    <w:rsid w:val="00461E7C"/>
    <w:rsid w:val="00475535"/>
    <w:rsid w:val="00484838"/>
    <w:rsid w:val="00487585"/>
    <w:rsid w:val="004F7D9D"/>
    <w:rsid w:val="00506D40"/>
    <w:rsid w:val="0051233C"/>
    <w:rsid w:val="00526B30"/>
    <w:rsid w:val="00533B99"/>
    <w:rsid w:val="00574FDF"/>
    <w:rsid w:val="005831DC"/>
    <w:rsid w:val="00586C67"/>
    <w:rsid w:val="005A6736"/>
    <w:rsid w:val="005C23E2"/>
    <w:rsid w:val="00606F5A"/>
    <w:rsid w:val="00645D27"/>
    <w:rsid w:val="00667D33"/>
    <w:rsid w:val="00673B99"/>
    <w:rsid w:val="00674BFB"/>
    <w:rsid w:val="00691FD6"/>
    <w:rsid w:val="006B15E5"/>
    <w:rsid w:val="006B3395"/>
    <w:rsid w:val="006B3477"/>
    <w:rsid w:val="0072201F"/>
    <w:rsid w:val="00725129"/>
    <w:rsid w:val="00791A62"/>
    <w:rsid w:val="00806E87"/>
    <w:rsid w:val="00830378"/>
    <w:rsid w:val="0086451B"/>
    <w:rsid w:val="00865ABC"/>
    <w:rsid w:val="00873226"/>
    <w:rsid w:val="00886765"/>
    <w:rsid w:val="008869FE"/>
    <w:rsid w:val="0089107E"/>
    <w:rsid w:val="008B0E7E"/>
    <w:rsid w:val="00900D97"/>
    <w:rsid w:val="00933E37"/>
    <w:rsid w:val="00964353"/>
    <w:rsid w:val="009678C8"/>
    <w:rsid w:val="009846D0"/>
    <w:rsid w:val="00984884"/>
    <w:rsid w:val="009A00E7"/>
    <w:rsid w:val="009D69F9"/>
    <w:rsid w:val="00A319DA"/>
    <w:rsid w:val="00A37875"/>
    <w:rsid w:val="00AC0584"/>
    <w:rsid w:val="00AC1D22"/>
    <w:rsid w:val="00B059AE"/>
    <w:rsid w:val="00B06974"/>
    <w:rsid w:val="00B3207C"/>
    <w:rsid w:val="00B40F6C"/>
    <w:rsid w:val="00B52945"/>
    <w:rsid w:val="00B5731E"/>
    <w:rsid w:val="00BE1711"/>
    <w:rsid w:val="00BF6135"/>
    <w:rsid w:val="00C075CD"/>
    <w:rsid w:val="00C27D2B"/>
    <w:rsid w:val="00C47D51"/>
    <w:rsid w:val="00C55D6A"/>
    <w:rsid w:val="00CB5CDC"/>
    <w:rsid w:val="00CE15A2"/>
    <w:rsid w:val="00CF7C8D"/>
    <w:rsid w:val="00D2348C"/>
    <w:rsid w:val="00D33348"/>
    <w:rsid w:val="00D4631E"/>
    <w:rsid w:val="00D557E8"/>
    <w:rsid w:val="00D631F2"/>
    <w:rsid w:val="00DB1442"/>
    <w:rsid w:val="00DE3844"/>
    <w:rsid w:val="00E911E4"/>
    <w:rsid w:val="00E91AFA"/>
    <w:rsid w:val="00ED75B0"/>
    <w:rsid w:val="00F10EB2"/>
    <w:rsid w:val="00F21D1E"/>
    <w:rsid w:val="00F45BA0"/>
    <w:rsid w:val="00F65B34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362F4"/>
  <w15:chartTrackingRefBased/>
  <w15:docId w15:val="{92ADC149-0BA1-438B-879F-2DA67072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2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D51"/>
    <w:pPr>
      <w:spacing w:after="160" w:line="259" w:lineRule="auto"/>
    </w:pPr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1112F"/>
    <w:pPr>
      <w:keepNext/>
      <w:keepLines/>
      <w:numPr>
        <w:numId w:val="9"/>
      </w:numPr>
      <w:spacing w:after="240" w:line="240" w:lineRule="auto"/>
      <w:outlineLvl w:val="0"/>
    </w:pPr>
    <w:rPr>
      <w:rFonts w:ascii="Arial Narrow" w:eastAsiaTheme="majorEastAsia" w:hAnsi="Arial Narrow" w:cstheme="majorBidi"/>
      <w:sz w:val="40"/>
      <w:szCs w:val="28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1112F"/>
    <w:pPr>
      <w:numPr>
        <w:ilvl w:val="1"/>
        <w:numId w:val="9"/>
      </w:numPr>
      <w:outlineLvl w:val="1"/>
    </w:pPr>
    <w:rPr>
      <w:sz w:val="28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21112F"/>
    <w:pPr>
      <w:numPr>
        <w:ilvl w:val="2"/>
        <w:numId w:val="9"/>
      </w:numPr>
      <w:outlineLvl w:val="2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1F36"/>
    <w:rPr>
      <w:rFonts w:eastAsiaTheme="majorEastAsia"/>
      <w:b w:val="0"/>
      <w:sz w:val="40"/>
    </w:rPr>
  </w:style>
  <w:style w:type="character" w:customStyle="1" w:styleId="Kop2Char">
    <w:name w:val="Kop 2 Char"/>
    <w:basedOn w:val="Standaardalinea-lettertype"/>
    <w:link w:val="Kop2"/>
    <w:uiPriority w:val="9"/>
    <w:rsid w:val="00E91AFA"/>
    <w:rPr>
      <w:b w:val="0"/>
      <w:sz w:val="28"/>
    </w:rPr>
  </w:style>
  <w:style w:type="paragraph" w:styleId="Lijstalinea">
    <w:name w:val="List Paragraph"/>
    <w:basedOn w:val="Standaard"/>
    <w:uiPriority w:val="34"/>
    <w:qFormat/>
    <w:rsid w:val="002639C9"/>
    <w:pPr>
      <w:spacing w:after="0" w:line="240" w:lineRule="auto"/>
      <w:ind w:left="720"/>
      <w:contextualSpacing/>
    </w:pPr>
    <w:rPr>
      <w:rFonts w:ascii="Arial Narrow" w:hAnsi="Arial Narrow" w:cstheme="majorBidi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1112F"/>
    <w:rPr>
      <w:b w:val="0"/>
      <w:sz w:val="28"/>
    </w:rPr>
  </w:style>
  <w:style w:type="paragraph" w:styleId="Inhopg1">
    <w:name w:val="toc 1"/>
    <w:basedOn w:val="Standaard"/>
    <w:next w:val="Geenafstand"/>
    <w:autoRedefine/>
    <w:uiPriority w:val="39"/>
    <w:unhideWhenUsed/>
    <w:rsid w:val="00645D27"/>
    <w:pPr>
      <w:numPr>
        <w:numId w:val="10"/>
      </w:numPr>
      <w:tabs>
        <w:tab w:val="left" w:pos="1134"/>
        <w:tab w:val="left" w:pos="1361"/>
        <w:tab w:val="right" w:pos="8437"/>
      </w:tabs>
      <w:spacing w:after="0" w:line="240" w:lineRule="auto"/>
      <w:ind w:left="527" w:hanging="357"/>
    </w:pPr>
    <w:rPr>
      <w:rFonts w:ascii="Arial Narrow" w:hAnsi="Arial Narrow" w:cstheme="majorBidi"/>
      <w:b/>
    </w:rPr>
  </w:style>
  <w:style w:type="paragraph" w:styleId="Inhopg2">
    <w:name w:val="toc 2"/>
    <w:next w:val="Standaard"/>
    <w:autoRedefine/>
    <w:uiPriority w:val="39"/>
    <w:unhideWhenUsed/>
    <w:rsid w:val="003C5303"/>
    <w:pPr>
      <w:tabs>
        <w:tab w:val="left" w:pos="1928"/>
        <w:tab w:val="right" w:pos="8437"/>
      </w:tabs>
      <w:ind w:left="1361"/>
    </w:pPr>
    <w:rPr>
      <w:szCs w:val="22"/>
    </w:rPr>
  </w:style>
  <w:style w:type="paragraph" w:styleId="Inhopg3">
    <w:name w:val="toc 3"/>
    <w:basedOn w:val="Standaard"/>
    <w:next w:val="Geenafstand"/>
    <w:autoRedefine/>
    <w:uiPriority w:val="39"/>
    <w:unhideWhenUsed/>
    <w:rsid w:val="003C5303"/>
    <w:pPr>
      <w:tabs>
        <w:tab w:val="left" w:pos="1928"/>
        <w:tab w:val="right" w:pos="8437"/>
      </w:tabs>
      <w:spacing w:after="0" w:line="240" w:lineRule="auto"/>
      <w:ind w:left="1361"/>
    </w:pPr>
    <w:rPr>
      <w:rFonts w:ascii="Arial Narrow" w:hAnsi="Arial Narrow" w:cstheme="majorBid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37875"/>
    <w:pPr>
      <w:numPr>
        <w:numId w:val="0"/>
      </w:numPr>
      <w:spacing w:before="480" w:after="0" w:line="276" w:lineRule="auto"/>
      <w:ind w:left="1361"/>
      <w:outlineLvl w:val="9"/>
    </w:pPr>
    <w:rPr>
      <w:b/>
      <w:sz w:val="22"/>
      <w:szCs w:val="22"/>
    </w:rPr>
  </w:style>
  <w:style w:type="paragraph" w:styleId="Geenafstand">
    <w:name w:val="No Spacing"/>
    <w:uiPriority w:val="1"/>
    <w:qFormat/>
    <w:rsid w:val="00052B75"/>
  </w:style>
  <w:style w:type="paragraph" w:styleId="Ballontekst">
    <w:name w:val="Balloon Text"/>
    <w:basedOn w:val="Standaard"/>
    <w:link w:val="BallontekstChar"/>
    <w:uiPriority w:val="99"/>
    <w:semiHidden/>
    <w:unhideWhenUsed/>
    <w:rsid w:val="004875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585"/>
    <w:rPr>
      <w:rFonts w:ascii="Tahoma" w:hAnsi="Tahoma" w:cs="Tahoma"/>
      <w:b w:val="0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758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C47D51"/>
  </w:style>
  <w:style w:type="paragraph" w:styleId="Voettekst">
    <w:name w:val="footer"/>
    <w:basedOn w:val="Standaard"/>
    <w:link w:val="Voet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7D51"/>
  </w:style>
  <w:style w:type="paragraph" w:customStyle="1" w:styleId="KOP1DefinitiefBoZstandaard">
    <w:name w:val="KOP 1 Definitief BoZ standaard"/>
    <w:basedOn w:val="Kop1"/>
    <w:link w:val="KOP1DefinitiefBoZstandaardCharChar"/>
    <w:autoRedefine/>
    <w:rsid w:val="00C47D51"/>
    <w:pPr>
      <w:keepLines w:val="0"/>
      <w:numPr>
        <w:numId w:val="0"/>
      </w:numPr>
      <w:pBdr>
        <w:bottom w:val="single" w:sz="4" w:space="1" w:color="800080"/>
      </w:pBdr>
      <w:tabs>
        <w:tab w:val="num" w:pos="482"/>
      </w:tabs>
      <w:spacing w:after="0" w:line="280" w:lineRule="atLeast"/>
      <w:ind w:left="142"/>
    </w:pPr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character" w:customStyle="1" w:styleId="KOP1DefinitiefBoZstandaardCharChar">
    <w:name w:val="KOP 1 Definitief BoZ standaard Char Char"/>
    <w:link w:val="KOP1DefinitiefBoZstandaard"/>
    <w:rsid w:val="00C47D51"/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paragraph" w:customStyle="1" w:styleId="BoZ-Standaard">
    <w:name w:val="BoZ-Standaard"/>
    <w:basedOn w:val="Standaard"/>
    <w:link w:val="BoZ-StandaardChar1"/>
    <w:rsid w:val="00C47D51"/>
    <w:pPr>
      <w:spacing w:after="0" w:line="280" w:lineRule="atLeast"/>
      <w:jc w:val="both"/>
    </w:pPr>
    <w:rPr>
      <w:rFonts w:ascii="Arial Narrow" w:eastAsia="Times New Roman" w:hAnsi="Arial Narrow" w:cs="Times New Roman"/>
      <w:szCs w:val="20"/>
      <w:lang w:eastAsia="nl-NL"/>
    </w:rPr>
  </w:style>
  <w:style w:type="character" w:customStyle="1" w:styleId="BoZ-StandaardChar1">
    <w:name w:val="BoZ-Standaard Char1"/>
    <w:link w:val="BoZ-Standaard"/>
    <w:rsid w:val="00C47D51"/>
    <w:rPr>
      <w:rFonts w:eastAsia="Times New Roman" w:cs="Times New Roman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4631E"/>
    <w:rPr>
      <w:color w:val="808080"/>
    </w:rPr>
  </w:style>
  <w:style w:type="character" w:customStyle="1" w:styleId="Stijl1">
    <w:name w:val="Stijl1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character" w:customStyle="1" w:styleId="Stijl2">
    <w:name w:val="Stijl2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paragraph" w:customStyle="1" w:styleId="kop10">
    <w:name w:val="kop 1"/>
    <w:basedOn w:val="Standaard"/>
    <w:next w:val="Standaard"/>
    <w:link w:val="Tekenkop1"/>
    <w:uiPriority w:val="9"/>
    <w:qFormat/>
    <w:rsid w:val="00D4631E"/>
    <w:pPr>
      <w:keepNext/>
      <w:keepLines/>
      <w:numPr>
        <w:numId w:val="11"/>
      </w:numPr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="Arial Narrow" w:eastAsiaTheme="majorEastAsia" w:hAnsi="Arial Narrow" w:cstheme="majorBidi"/>
      <w:color w:val="B44C42"/>
      <w:sz w:val="36"/>
      <w:szCs w:val="36"/>
      <w:lang w:eastAsia="nl-NL"/>
    </w:rPr>
  </w:style>
  <w:style w:type="paragraph" w:customStyle="1" w:styleId="kop20">
    <w:name w:val="kop 2"/>
    <w:basedOn w:val="Standaard"/>
    <w:next w:val="Standaard"/>
    <w:uiPriority w:val="9"/>
    <w:unhideWhenUsed/>
    <w:qFormat/>
    <w:rsid w:val="00D4631E"/>
    <w:pPr>
      <w:keepNext/>
      <w:keepLines/>
      <w:numPr>
        <w:ilvl w:val="1"/>
        <w:numId w:val="11"/>
      </w:numPr>
      <w:spacing w:before="120" w:after="120" w:line="240" w:lineRule="auto"/>
      <w:ind w:left="360"/>
      <w:outlineLvl w:val="1"/>
    </w:pPr>
    <w:rPr>
      <w:rFonts w:ascii="Arial Narrow" w:eastAsiaTheme="minorEastAsia" w:hAnsi="Arial Narrow"/>
      <w:b/>
      <w:bCs/>
      <w:color w:val="2C204E"/>
      <w:sz w:val="26"/>
      <w:szCs w:val="26"/>
      <w:lang w:eastAsia="nl-NL"/>
    </w:rPr>
  </w:style>
  <w:style w:type="character" w:customStyle="1" w:styleId="Tekenkop1">
    <w:name w:val="Teken kop 1"/>
    <w:basedOn w:val="Standaardalinea-lettertype"/>
    <w:link w:val="kop10"/>
    <w:uiPriority w:val="9"/>
    <w:rsid w:val="00D4631E"/>
    <w:rPr>
      <w:rFonts w:eastAsiaTheme="majorEastAsia"/>
      <w:color w:val="B44C42"/>
      <w:sz w:val="36"/>
      <w:szCs w:val="36"/>
      <w:lang w:eastAsia="nl-NL"/>
    </w:rPr>
  </w:style>
  <w:style w:type="paragraph" w:customStyle="1" w:styleId="KOP3DefinitiefBoZStandaard">
    <w:name w:val="KOP 3 Definitief BoZ Standaard"/>
    <w:basedOn w:val="Kop3"/>
    <w:autoRedefine/>
    <w:rsid w:val="00D4631E"/>
    <w:pPr>
      <w:keepNext/>
      <w:numPr>
        <w:numId w:val="11"/>
      </w:numPr>
      <w:tabs>
        <w:tab w:val="num" w:pos="360"/>
        <w:tab w:val="left" w:pos="709"/>
        <w:tab w:val="left" w:pos="2410"/>
      </w:tabs>
      <w:spacing w:line="276" w:lineRule="auto"/>
      <w:ind w:left="864" w:firstLine="0"/>
      <w:contextualSpacing w:val="0"/>
    </w:pPr>
    <w:rPr>
      <w:rFonts w:eastAsia="Times New Roman" w:cs="Times New Roman"/>
      <w:b/>
      <w:iCs/>
      <w:color w:val="2C204E"/>
      <w:sz w:val="22"/>
      <w:lang w:eastAsia="nl-NL"/>
    </w:rPr>
  </w:style>
  <w:style w:type="table" w:customStyle="1" w:styleId="Inkoop">
    <w:name w:val="Inkoop"/>
    <w:basedOn w:val="Standaardtabel"/>
    <w:uiPriority w:val="99"/>
    <w:rsid w:val="00D4631E"/>
    <w:rPr>
      <w:rFonts w:asciiTheme="minorHAnsi" w:eastAsiaTheme="minorEastAsia" w:hAnsiTheme="minorHAnsi" w:cstheme="minorBidi"/>
      <w:color w:val="1F497D" w:themeColor="text2"/>
      <w:sz w:val="20"/>
      <w:szCs w:val="20"/>
      <w:lang w:eastAsia="nl-NL"/>
    </w:rPr>
    <w:tblPr>
      <w:tblStyleRowBandSize w:val="1"/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4C42"/>
      </w:tcPr>
    </w:tblStylePr>
    <w:tblStylePr w:type="band1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2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67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78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78C8"/>
    <w:rPr>
      <w:rFonts w:asciiTheme="minorHAnsi" w:hAnsiTheme="minorHAnsi" w:cstheme="minorBid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7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78C8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sK\Bergen%20op%20Zoom\Vakgroep%20Aanbesteden%20en%20Contractmanagement%20-%20Documenten%20inkoopwegwijzer\Europese%20procedure\Werken\Niet-openbaar\Gunnen%20op%20waarde\2.2.%20Format%20referentieopdrach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DEE912186D41B39F042FC44E4CA6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8908A9-4213-4E90-A2F6-17341464609E}"/>
      </w:docPartPr>
      <w:docPartBody>
        <w:p w:rsidR="00BD0B40" w:rsidRDefault="00BD0B40">
          <w:pPr>
            <w:pStyle w:val="C5DEE912186D41B39F042FC44E4CA665"/>
          </w:pPr>
          <w:r w:rsidRPr="00681FD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40"/>
    <w:rsid w:val="00506D40"/>
    <w:rsid w:val="005F6789"/>
    <w:rsid w:val="00725129"/>
    <w:rsid w:val="00BD0B40"/>
    <w:rsid w:val="00F1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C5DEE912186D41B39F042FC44E4CA665">
    <w:name w:val="C5DEE912186D41B39F042FC44E4CA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2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97260-20d5-4be0-a077-da14183757b5" xsi:nil="true"/>
    <lcf76f155ced4ddcb4097134ff3c332f xmlns="fbb01c24-d259-42ef-916e-8e37d4824e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D59B82C4ABF439D9E2D818EE679BB" ma:contentTypeVersion="20" ma:contentTypeDescription="Een nieuw document maken." ma:contentTypeScope="" ma:versionID="b62334a950c0a232b29516d9434fdf57">
  <xsd:schema xmlns:xsd="http://www.w3.org/2001/XMLSchema" xmlns:xs="http://www.w3.org/2001/XMLSchema" xmlns:p="http://schemas.microsoft.com/office/2006/metadata/properties" xmlns:ns2="fbb01c24-d259-42ef-916e-8e37d4824ecc" xmlns:ns3="64297260-20d5-4be0-a077-da14183757b5" targetNamespace="http://schemas.microsoft.com/office/2006/metadata/properties" ma:root="true" ma:fieldsID="58a7a960a0dea0175c4b4cff711262b9" ns2:_="" ns3:_="">
    <xsd:import namespace="fbb01c24-d259-42ef-916e-8e37d4824ecc"/>
    <xsd:import namespace="64297260-20d5-4be0-a077-da141837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1c24-d259-42ef-916e-8e37d4824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676824c-912b-434a-b483-fe4506ef4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7260-20d5-4be0-a077-da1418375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791a98-af16-474d-9f1d-401be9d6e78b}" ma:internalName="TaxCatchAll" ma:showField="CatchAllData" ma:web="64297260-20d5-4be0-a077-da141837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D22AA-40E7-4EB8-9FB4-C5DA0B46723A}">
  <ds:schemaRefs>
    <ds:schemaRef ds:uri="http://schemas.microsoft.com/office/2006/metadata/properties"/>
    <ds:schemaRef ds:uri="http://schemas.microsoft.com/office/infopath/2007/PartnerControls"/>
    <ds:schemaRef ds:uri="64297260-20d5-4be0-a077-da14183757b5"/>
    <ds:schemaRef ds:uri="fbb01c24-d259-42ef-916e-8e37d4824ecc"/>
  </ds:schemaRefs>
</ds:datastoreItem>
</file>

<file path=customXml/itemProps2.xml><?xml version="1.0" encoding="utf-8"?>
<ds:datastoreItem xmlns:ds="http://schemas.openxmlformats.org/officeDocument/2006/customXml" ds:itemID="{51F62801-5660-4339-9203-99AD74E8D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CEB80-6799-4CFC-B395-5E9BECED8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01c24-d259-42ef-916e-8e37d4824ecc"/>
    <ds:schemaRef ds:uri="64297260-20d5-4be0-a077-da1418375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657CB-7037-4D9E-A86E-C725A50D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2.2. Format referentieopdrachten</Template>
  <TotalTime>4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Dons , K.F.  (Koert )</dc:creator>
  <cp:keywords/>
  <dc:description/>
  <cp:lastModifiedBy>Deijkers, N.C.W. (Niels)</cp:lastModifiedBy>
  <cp:revision>5</cp:revision>
  <cp:lastPrinted>2017-07-07T13:22:00Z</cp:lastPrinted>
  <dcterms:created xsi:type="dcterms:W3CDTF">2026-03-09T07:37:00Z</dcterms:created>
  <dcterms:modified xsi:type="dcterms:W3CDTF">2026-06-18T07:47:00Z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0x010100821D59B82C4ABF439D9E2D818EE679BB</vt:lpwstr>
  </property>
  <property fmtid="{D5CDD505-2E9C-101B-9397-08002B2CF9AE}" pid="3" name="MediaServiceImageTags">
    <vt:lpwstr/>
  </property>
</Properties>
</file>