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40A5" w14:textId="77777777" w:rsidR="00574094" w:rsidRDefault="00574094" w:rsidP="00574094">
      <w:pPr>
        <w:pStyle w:val="BijlageTitel"/>
        <w:numPr>
          <w:ilvl w:val="0"/>
          <w:numId w:val="14"/>
        </w:numPr>
      </w:pPr>
      <w:bookmarkStart w:id="0" w:name="_Toc55915447"/>
      <w:bookmarkStart w:id="1" w:name="_Toc94628690"/>
      <w:bookmarkStart w:id="2" w:name="_Toc95216071"/>
      <w:bookmarkStart w:id="3" w:name="_Toc229140219"/>
      <w:r>
        <w:t>Inhoud aanmelding</w:t>
      </w:r>
      <w:bookmarkEnd w:id="0"/>
      <w:bookmarkEnd w:id="1"/>
      <w:bookmarkEnd w:id="2"/>
      <w:bookmarkEnd w:id="3"/>
    </w:p>
    <w:p w14:paraId="30ECAADF" w14:textId="77777777" w:rsidR="00574094" w:rsidRDefault="00574094" w:rsidP="00574094">
      <w:r>
        <w:t xml:space="preserve">De aanmelding dient te bestaan uit de onderstaande documenten. Alle gevraagde documenten dienen met de juiste nummering te worden aangeboden in pdf-format. </w:t>
      </w:r>
    </w:p>
    <w:p w14:paraId="0263F7F2" w14:textId="77777777" w:rsidR="00574094" w:rsidRDefault="00574094" w:rsidP="00574094"/>
    <w:p w14:paraId="502BA49A" w14:textId="77777777" w:rsidR="00574094" w:rsidRDefault="00574094" w:rsidP="00574094">
      <w:r>
        <w:t>1</w:t>
      </w:r>
      <w:r>
        <w:tab/>
        <w:t>Uniform Europees Aanbestedingsdocument (bijlage 2)</w:t>
      </w:r>
    </w:p>
    <w:p w14:paraId="35568FCD" w14:textId="77777777" w:rsidR="00574094" w:rsidRDefault="00574094" w:rsidP="00574094">
      <w:r>
        <w:t>1.1</w:t>
      </w:r>
      <w:r>
        <w:tab/>
        <w:t>Gegadigde</w:t>
      </w:r>
    </w:p>
    <w:p w14:paraId="54D76C82" w14:textId="2DE437C8" w:rsidR="00574094" w:rsidRDefault="00574094" w:rsidP="00574094">
      <w:r>
        <w:t>1.2</w:t>
      </w:r>
      <w:r>
        <w:tab/>
      </w:r>
      <w:proofErr w:type="spellStart"/>
      <w:r>
        <w:t>Combinant</w:t>
      </w:r>
      <w:proofErr w:type="spellEnd"/>
      <w:r>
        <w:t xml:space="preserve"> (indien van toepassing, zie paragraaf 3.</w:t>
      </w:r>
      <w:r w:rsidR="000032AF">
        <w:t>6</w:t>
      </w:r>
      <w:r>
        <w:t xml:space="preserve">.2) </w:t>
      </w:r>
    </w:p>
    <w:p w14:paraId="676AAA8A" w14:textId="659B7E69" w:rsidR="00574094" w:rsidRDefault="00574094" w:rsidP="00574094">
      <w:r>
        <w:t>1.3</w:t>
      </w:r>
      <w:r>
        <w:tab/>
        <w:t>Derden (indien van toepassing, zie paragraaf 3.</w:t>
      </w:r>
      <w:r w:rsidR="00361B85">
        <w:t>6</w:t>
      </w:r>
      <w:r>
        <w:t>.3)</w:t>
      </w:r>
    </w:p>
    <w:p w14:paraId="021D5EE2" w14:textId="77777777" w:rsidR="00574094" w:rsidRDefault="00574094" w:rsidP="00574094"/>
    <w:p w14:paraId="3BCDA30C" w14:textId="53E678A9" w:rsidR="00574094" w:rsidRDefault="00574094" w:rsidP="00574094">
      <w:r>
        <w:t>2</w:t>
      </w:r>
      <w:r>
        <w:tab/>
        <w:t>Kerncompetenties (</w:t>
      </w:r>
      <w:r w:rsidR="00A71054">
        <w:t>zie paragraaf</w:t>
      </w:r>
      <w:r>
        <w:t xml:space="preserve"> 5.</w:t>
      </w:r>
      <w:r w:rsidR="00A36690">
        <w:t>4</w:t>
      </w:r>
      <w:r>
        <w:t>.2)</w:t>
      </w:r>
    </w:p>
    <w:p w14:paraId="5AF4DDE0" w14:textId="27906724" w:rsidR="00574094" w:rsidRDefault="00574094" w:rsidP="00574094">
      <w:r>
        <w:t>2.1</w:t>
      </w:r>
      <w:r>
        <w:tab/>
        <w:t xml:space="preserve">Kerncompetentie </w:t>
      </w:r>
      <w:r w:rsidR="00720C19">
        <w:t>A</w:t>
      </w:r>
      <w:r>
        <w:t xml:space="preserve">: </w:t>
      </w:r>
      <w:r w:rsidR="002823B3" w:rsidRPr="002823B3">
        <w:t>Planontwikkeling op basis van een geïntegreerd contract</w:t>
      </w:r>
      <w:r w:rsidR="002823B3" w:rsidRPr="002823B3">
        <w:t xml:space="preserve"> </w:t>
      </w:r>
      <w:r>
        <w:t>(bijlage 6)</w:t>
      </w:r>
    </w:p>
    <w:p w14:paraId="7EF0B509" w14:textId="63169ADC" w:rsidR="00574094" w:rsidRDefault="00574094" w:rsidP="00574094">
      <w:r>
        <w:t>2.2</w:t>
      </w:r>
      <w:r>
        <w:tab/>
        <w:t xml:space="preserve">Kerncompetentie </w:t>
      </w:r>
      <w:r w:rsidR="00720C19">
        <w:t>B</w:t>
      </w:r>
      <w:r>
        <w:t xml:space="preserve">: </w:t>
      </w:r>
      <w:r w:rsidR="00AE7D32" w:rsidRPr="00AE7D32">
        <w:t>Bouwen van een Publiekstoegankelijk utiliteitsgebouw</w:t>
      </w:r>
      <w:r w:rsidR="00AE7D32" w:rsidRPr="00AE7D32">
        <w:t xml:space="preserve"> </w:t>
      </w:r>
      <w:r>
        <w:t>(bijlage 7)</w:t>
      </w:r>
    </w:p>
    <w:p w14:paraId="735E123A" w14:textId="7EC86C77" w:rsidR="00574094" w:rsidRDefault="00574094" w:rsidP="00574094">
      <w:r>
        <w:t xml:space="preserve">2.3 </w:t>
      </w:r>
      <w:r>
        <w:tab/>
        <w:t xml:space="preserve">Kerncompetentie </w:t>
      </w:r>
      <w:r w:rsidR="00720C19">
        <w:t>C</w:t>
      </w:r>
      <w:r>
        <w:t xml:space="preserve">: </w:t>
      </w:r>
      <w:r w:rsidR="006477CC" w:rsidRPr="006477CC">
        <w:t>Ontwerpen van een Zwembad</w:t>
      </w:r>
      <w:r w:rsidR="006477CC" w:rsidRPr="006477CC">
        <w:t xml:space="preserve"> </w:t>
      </w:r>
      <w:r>
        <w:t>(bijlage 8)</w:t>
      </w:r>
    </w:p>
    <w:p w14:paraId="1F4B0ADA" w14:textId="10B03441" w:rsidR="00574094" w:rsidRDefault="00574094" w:rsidP="00574094"/>
    <w:p w14:paraId="1CEC1B7F" w14:textId="69693E14" w:rsidR="00574094" w:rsidRDefault="00574094" w:rsidP="00574094">
      <w:r>
        <w:t>3</w:t>
      </w:r>
      <w:r>
        <w:tab/>
        <w:t>Selectiecriteria (</w:t>
      </w:r>
      <w:r w:rsidR="00A71054">
        <w:t>zie paragraaf</w:t>
      </w:r>
      <w:r>
        <w:t xml:space="preserve"> 5.4)</w:t>
      </w:r>
    </w:p>
    <w:p w14:paraId="28E7A9DC" w14:textId="40655EEA" w:rsidR="00574094" w:rsidRDefault="00574094" w:rsidP="00574094">
      <w:r>
        <w:t>3.1</w:t>
      </w:r>
      <w:r>
        <w:tab/>
        <w:t xml:space="preserve">Referentieproject A: ontwikkeld door de Gegadigde op basis van geïntegreerd contract (bijlage </w:t>
      </w:r>
      <w:r w:rsidR="00F60F2B">
        <w:t>9</w:t>
      </w:r>
      <w:r>
        <w:t>)</w:t>
      </w:r>
    </w:p>
    <w:p w14:paraId="5A6C24C7" w14:textId="21D2350C" w:rsidR="00574094" w:rsidRDefault="00574094" w:rsidP="00574094">
      <w:r>
        <w:t>3.2</w:t>
      </w:r>
      <w:r>
        <w:tab/>
        <w:t>Referentieproject B: gerealiseerd door de Gegadigde als bouwkundig aannemer (bijlage 1</w:t>
      </w:r>
      <w:r w:rsidR="00F60F2B">
        <w:t>0</w:t>
      </w:r>
      <w:r>
        <w:t>)</w:t>
      </w:r>
    </w:p>
    <w:p w14:paraId="01CBC78E" w14:textId="63436336" w:rsidR="00574094" w:rsidRDefault="00574094" w:rsidP="00574094">
      <w:r>
        <w:t>3.3</w:t>
      </w:r>
      <w:r>
        <w:tab/>
        <w:t>Referentieproject C: ontworpen door de Gegadigde als architect (bijlage 1</w:t>
      </w:r>
      <w:r w:rsidR="00F60F2B">
        <w:t>1</w:t>
      </w:r>
      <w:r>
        <w:t>)</w:t>
      </w:r>
    </w:p>
    <w:p w14:paraId="01B33D39" w14:textId="77777777" w:rsidR="00574094" w:rsidRDefault="00574094" w:rsidP="00574094"/>
    <w:p w14:paraId="544074BF" w14:textId="77777777" w:rsidR="00574094" w:rsidRDefault="00574094" w:rsidP="00574094"/>
    <w:p w14:paraId="47CBA756" w14:textId="77777777" w:rsidR="00574094" w:rsidRDefault="00574094" w:rsidP="00574094">
      <w:pPr>
        <w:pStyle w:val="BijlageTitel"/>
        <w:numPr>
          <w:ilvl w:val="0"/>
          <w:numId w:val="14"/>
        </w:numPr>
      </w:pPr>
      <w:bookmarkStart w:id="4" w:name="_Toc55915448"/>
      <w:bookmarkStart w:id="5" w:name="_Toc94628691"/>
      <w:bookmarkStart w:id="6" w:name="_Toc95216072"/>
      <w:bookmarkStart w:id="7" w:name="_Toc229140220"/>
      <w:r>
        <w:lastRenderedPageBreak/>
        <w:t>Uniform Europees Aanbestedingsdocument</w:t>
      </w:r>
      <w:bookmarkEnd w:id="4"/>
      <w:bookmarkEnd w:id="5"/>
      <w:bookmarkEnd w:id="6"/>
      <w:bookmarkEnd w:id="7"/>
      <w:r>
        <w:t xml:space="preserve"> </w:t>
      </w:r>
    </w:p>
    <w:p w14:paraId="6ADF6C46" w14:textId="77777777" w:rsidR="00574094" w:rsidRDefault="00574094" w:rsidP="00574094">
      <w:r>
        <w:t xml:space="preserve">Bijlage wordt separaat verstrekt. </w:t>
      </w:r>
    </w:p>
    <w:p w14:paraId="1849B810" w14:textId="77777777" w:rsidR="00574094" w:rsidRDefault="00574094" w:rsidP="00574094"/>
    <w:p w14:paraId="5F26F063" w14:textId="77777777" w:rsidR="00574094" w:rsidRDefault="00574094" w:rsidP="00574094">
      <w:pPr>
        <w:pStyle w:val="BijlageTitel"/>
        <w:numPr>
          <w:ilvl w:val="0"/>
          <w:numId w:val="14"/>
        </w:numPr>
      </w:pPr>
      <w:bookmarkStart w:id="8" w:name="_Toc55915449"/>
      <w:bookmarkStart w:id="9" w:name="_Toc94628692"/>
      <w:bookmarkStart w:id="10" w:name="_Toc95216073"/>
      <w:bookmarkStart w:id="11" w:name="_Toc229140221"/>
      <w:r>
        <w:lastRenderedPageBreak/>
        <w:t>Model Verklaring Derden</w:t>
      </w:r>
      <w:bookmarkEnd w:id="8"/>
      <w:bookmarkEnd w:id="9"/>
      <w:bookmarkEnd w:id="10"/>
      <w:bookmarkEnd w:id="11"/>
    </w:p>
    <w:p w14:paraId="73E0F71B" w14:textId="77777777" w:rsidR="00574094" w:rsidRDefault="00574094" w:rsidP="00574094"/>
    <w:p w14:paraId="1874AB4A" w14:textId="566AE795" w:rsidR="00574094" w:rsidRDefault="00574094" w:rsidP="00574094">
      <w:r>
        <w:t xml:space="preserve">Ter zake de opdracht voor de Design &amp; Build van </w:t>
      </w:r>
      <w:r w:rsidR="00720C19">
        <w:t>Multifunctioneel Zwembad Beuningen</w:t>
      </w:r>
      <w:r>
        <w:t>.</w:t>
      </w:r>
    </w:p>
    <w:p w14:paraId="4EDBFFB0" w14:textId="77777777" w:rsidR="00574094" w:rsidRDefault="00574094" w:rsidP="00574094"/>
    <w:p w14:paraId="68ECD98D" w14:textId="77777777" w:rsidR="00574094" w:rsidRDefault="00574094" w:rsidP="00574094">
      <w:r>
        <w:t xml:space="preserve">Ondergetekenden: </w:t>
      </w:r>
    </w:p>
    <w:p w14:paraId="6162F586" w14:textId="77777777" w:rsidR="00574094" w:rsidRDefault="00574094" w:rsidP="00574094"/>
    <w:p w14:paraId="2C7206D3" w14:textId="39B8CDCC" w:rsidR="00574094" w:rsidRDefault="00574094" w:rsidP="00574094">
      <w:pPr>
        <w:ind w:left="708" w:hanging="708"/>
      </w:pPr>
      <w:r>
        <w:t>I</w:t>
      </w:r>
      <w:r>
        <w:tab/>
        <w:t xml:space="preserve">[bedrijfsnaam Gegadigde], statutair gevestigd te [..], kantoorhoudende te […], ingeschreven bij de Kamer van Koophandel te […] onder nummer […], te dezen rechtsgeldig vertegenwoordigd door [naam vertegenwoordiger], in zijn hoedanigheid van [invullen functie] </w:t>
      </w:r>
    </w:p>
    <w:p w14:paraId="2D7C8AC5" w14:textId="77777777" w:rsidR="00574094" w:rsidRDefault="00574094" w:rsidP="00574094"/>
    <w:p w14:paraId="1DE4714C" w14:textId="77777777" w:rsidR="00574094" w:rsidRDefault="00574094" w:rsidP="00574094">
      <w:r>
        <w:t xml:space="preserve">en </w:t>
      </w:r>
    </w:p>
    <w:p w14:paraId="5FDB4042" w14:textId="77777777" w:rsidR="00574094" w:rsidRDefault="00574094" w:rsidP="00574094"/>
    <w:p w14:paraId="793D0109" w14:textId="77777777" w:rsidR="00574094" w:rsidRDefault="00574094" w:rsidP="00574094">
      <w:pPr>
        <w:ind w:left="708" w:hanging="708"/>
      </w:pPr>
      <w:r>
        <w:t xml:space="preserve">II </w:t>
      </w:r>
      <w:r>
        <w:tab/>
        <w:t xml:space="preserve">[bedrijfsnaam Derde], statutair gevestigd te [..], kantoorhoudende te […], ingeschreven bij de Kamer van Koophandel te […] onder nummer […], te dezen rechtsgeldig vertegenwoordigd door [naam vertegenwoordiger], in zijn hoedanigheid van [invullen functie] </w:t>
      </w:r>
    </w:p>
    <w:p w14:paraId="345DA70A" w14:textId="77777777" w:rsidR="00574094" w:rsidRDefault="00574094" w:rsidP="00574094"/>
    <w:p w14:paraId="07DDEC59" w14:textId="77777777" w:rsidR="00574094" w:rsidRDefault="00574094" w:rsidP="00574094">
      <w:r>
        <w:t xml:space="preserve">verklaren hiermee in het kader van de deelname van [naam Gegadigde] aan de selectiefase van voormelde opdracht als volgt: </w:t>
      </w:r>
    </w:p>
    <w:p w14:paraId="67C0D145" w14:textId="77777777" w:rsidR="00574094" w:rsidRDefault="00574094" w:rsidP="00574094"/>
    <w:p w14:paraId="6B293415" w14:textId="77777777" w:rsidR="00574094" w:rsidRDefault="00574094" w:rsidP="00574094">
      <w:pPr>
        <w:pStyle w:val="OpsommingGenummerd"/>
        <w:numPr>
          <w:ilvl w:val="6"/>
          <w:numId w:val="20"/>
        </w:numPr>
        <w:ind w:left="284"/>
      </w:pPr>
      <w:r>
        <w:t xml:space="preserve">[naam Gegadigde] beroept zich, ten einde te voldoen aan de eisen zoals die vermeld staan in paragraaf 5.3.1 van de Selectieleidraad, op de financieel economische draagkracht van [naam Derde]. </w:t>
      </w:r>
    </w:p>
    <w:p w14:paraId="26BFF8AD" w14:textId="77777777" w:rsidR="00574094" w:rsidRDefault="00574094" w:rsidP="00574094"/>
    <w:p w14:paraId="2DB3BFD1" w14:textId="77777777" w:rsidR="00574094" w:rsidRDefault="00574094" w:rsidP="00574094">
      <w:pPr>
        <w:ind w:left="284"/>
      </w:pPr>
      <w:r>
        <w:t xml:space="preserve">[naam Derde] aanvaardt door ondertekening van deze verklaring hoofdelijke aansprakelijkheid voor de nakoming van de overeenkomst </w:t>
      </w:r>
      <w:proofErr w:type="gramStart"/>
      <w:r>
        <w:t>indien</w:t>
      </w:r>
      <w:proofErr w:type="gramEnd"/>
      <w:r>
        <w:t xml:space="preserve"> [naam Gegadigde] de aanbestede opdracht krijgt opgedragen en verklaart dat [naam Gegadigde] daadwerkelijk over de noodzakelijke middelen kan beschikken zolang dit voor een goede uitvoering van de opdracht is vereist. </w:t>
      </w:r>
    </w:p>
    <w:p w14:paraId="63D28CE4" w14:textId="77777777" w:rsidR="00574094" w:rsidRDefault="00574094" w:rsidP="00574094"/>
    <w:p w14:paraId="1F73EA1C" w14:textId="77777777" w:rsidR="00574094" w:rsidRDefault="00574094" w:rsidP="00574094">
      <w:pPr>
        <w:pStyle w:val="OpsommingGenummerd"/>
        <w:numPr>
          <w:ilvl w:val="6"/>
          <w:numId w:val="20"/>
        </w:numPr>
        <w:ind w:left="284"/>
      </w:pPr>
      <w:r>
        <w:t xml:space="preserve">[naam Gegadigde] beroept zich voor de eisen zoals die vermeld staan in paragraaf 5.3.2 van de Selectieleidraad op de technische bekwaamheid of beroepsbekwaamheid van [naam Derde]. </w:t>
      </w:r>
    </w:p>
    <w:p w14:paraId="3CE90180" w14:textId="77777777" w:rsidR="00574094" w:rsidRDefault="00574094" w:rsidP="00574094"/>
    <w:p w14:paraId="51EB505C" w14:textId="77777777" w:rsidR="00574094" w:rsidRDefault="00574094" w:rsidP="00574094">
      <w:pPr>
        <w:ind w:left="284"/>
      </w:pPr>
      <w:r>
        <w:t xml:space="preserve">[naam Gegadigde] zal de betreffende ervaring, kennis, knowhow en middelen van [naam Derde] daadwerkelijk inzetten ten behoeve van de uitvoering van het onderhavige project. </w:t>
      </w:r>
    </w:p>
    <w:p w14:paraId="4B76B07D" w14:textId="77777777" w:rsidR="00574094" w:rsidRDefault="00574094" w:rsidP="00574094">
      <w:pPr>
        <w:ind w:left="284"/>
      </w:pPr>
    </w:p>
    <w:p w14:paraId="235D87CC" w14:textId="77777777" w:rsidR="00574094" w:rsidRDefault="00574094" w:rsidP="00574094">
      <w:pPr>
        <w:ind w:left="284"/>
      </w:pPr>
      <w:r>
        <w:t xml:space="preserve">[naam Derde] verklaart dat hij de uitvoering van het onderdeel van de opdracht waarop de hierboven genoemde eis betrekking heeft zal uitvoeren </w:t>
      </w:r>
      <w:proofErr w:type="gramStart"/>
      <w:r>
        <w:t>indien</w:t>
      </w:r>
      <w:proofErr w:type="gramEnd"/>
      <w:r>
        <w:t xml:space="preserve"> [naam Gegadigde] de aanbestede opdracht krijgt opgedragen.</w:t>
      </w:r>
    </w:p>
    <w:p w14:paraId="562F7586" w14:textId="77777777" w:rsidR="00574094" w:rsidRDefault="00574094" w:rsidP="00574094"/>
    <w:p w14:paraId="75BC7C67" w14:textId="77777777" w:rsidR="00574094" w:rsidRDefault="00574094" w:rsidP="00574094">
      <w:r>
        <w:t xml:space="preserve">Ondertekend te [plaats] op [datum] </w:t>
      </w:r>
    </w:p>
    <w:p w14:paraId="5AFD7CBE" w14:textId="77777777" w:rsidR="00574094" w:rsidRDefault="00574094" w:rsidP="00574094"/>
    <w:p w14:paraId="49A772A5" w14:textId="77777777" w:rsidR="00574094" w:rsidRDefault="00574094" w:rsidP="00574094">
      <w:r>
        <w:t xml:space="preserve">[Gegadigde] </w:t>
      </w:r>
    </w:p>
    <w:p w14:paraId="37E5F3D1" w14:textId="77777777" w:rsidR="00574094" w:rsidRDefault="00574094" w:rsidP="00574094">
      <w:r>
        <w:t xml:space="preserve">[Derde] </w:t>
      </w:r>
    </w:p>
    <w:p w14:paraId="0BC76488" w14:textId="77777777" w:rsidR="00574094" w:rsidRDefault="00574094" w:rsidP="00574094"/>
    <w:p w14:paraId="7B687372" w14:textId="77777777" w:rsidR="00574094" w:rsidRDefault="00574094" w:rsidP="00574094">
      <w:pPr>
        <w:pStyle w:val="BijlageTitel"/>
        <w:numPr>
          <w:ilvl w:val="0"/>
          <w:numId w:val="14"/>
        </w:numPr>
      </w:pPr>
      <w:bookmarkStart w:id="12" w:name="_Toc55915450"/>
      <w:bookmarkStart w:id="13" w:name="_Toc94628693"/>
      <w:bookmarkStart w:id="14" w:name="_Toc95216074"/>
      <w:bookmarkStart w:id="15" w:name="_Toc229140222"/>
      <w:r>
        <w:lastRenderedPageBreak/>
        <w:t>Model bankverklaring</w:t>
      </w:r>
      <w:bookmarkEnd w:id="12"/>
      <w:bookmarkEnd w:id="13"/>
      <w:bookmarkEnd w:id="14"/>
      <w:bookmarkEnd w:id="15"/>
    </w:p>
    <w:p w14:paraId="7121C589" w14:textId="77777777" w:rsidR="00574094" w:rsidRDefault="00574094" w:rsidP="00574094"/>
    <w:p w14:paraId="37A412FA" w14:textId="77777777" w:rsidR="00574094" w:rsidRDefault="00574094" w:rsidP="00574094"/>
    <w:tbl>
      <w:tblPr>
        <w:tblStyle w:val="SynarchisTable"/>
        <w:tblW w:w="0" w:type="auto"/>
        <w:tblBorders>
          <w:top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7874"/>
      </w:tblGrid>
      <w:tr w:rsidR="00574094" w:rsidRPr="00703738" w14:paraId="478C9A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  <w:shd w:val="clear" w:color="auto" w:fill="FFFFFF" w:themeFill="background1"/>
          </w:tcPr>
          <w:p w14:paraId="2C78E48D" w14:textId="77777777" w:rsidR="00574094" w:rsidRPr="00703738" w:rsidRDefault="00574094">
            <w:pPr>
              <w:spacing w:line="280" w:lineRule="exact"/>
              <w:rPr>
                <w:b w:val="0"/>
                <w:bCs/>
                <w:color w:val="auto"/>
              </w:rPr>
            </w:pPr>
            <w:r w:rsidRPr="00703738">
              <w:rPr>
                <w:b w:val="0"/>
                <w:bCs/>
                <w:color w:val="auto"/>
              </w:rPr>
              <w:t>Naam bank</w:t>
            </w:r>
          </w:p>
        </w:tc>
        <w:tc>
          <w:tcPr>
            <w:tcW w:w="7874" w:type="dxa"/>
            <w:shd w:val="clear" w:color="auto" w:fill="FFFFFF" w:themeFill="background1"/>
          </w:tcPr>
          <w:p w14:paraId="34E4C5FF" w14:textId="77777777" w:rsidR="00574094" w:rsidRPr="00703738" w:rsidRDefault="00574094">
            <w:pPr>
              <w:spacing w:line="280" w:lineRule="exact"/>
              <w:rPr>
                <w:b w:val="0"/>
                <w:bCs/>
                <w:color w:val="auto"/>
              </w:rPr>
            </w:pPr>
          </w:p>
        </w:tc>
      </w:tr>
      <w:tr w:rsidR="00574094" w:rsidRPr="00703738" w14:paraId="266AFF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7801E3AA" w14:textId="77777777" w:rsidR="00574094" w:rsidRPr="00703738" w:rsidRDefault="00574094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Gevestigd te</w:t>
            </w:r>
          </w:p>
        </w:tc>
        <w:tc>
          <w:tcPr>
            <w:tcW w:w="7874" w:type="dxa"/>
          </w:tcPr>
          <w:p w14:paraId="7B87DE60" w14:textId="77777777" w:rsidR="00574094" w:rsidRPr="00703738" w:rsidRDefault="00574094">
            <w:pPr>
              <w:spacing w:line="280" w:lineRule="exact"/>
              <w:rPr>
                <w:bCs/>
              </w:rPr>
            </w:pPr>
          </w:p>
        </w:tc>
      </w:tr>
      <w:tr w:rsidR="00574094" w:rsidRPr="00703738" w14:paraId="5BC5184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shd w:val="clear" w:color="auto" w:fill="FFFFFF" w:themeFill="background1"/>
          </w:tcPr>
          <w:p w14:paraId="71CCA715" w14:textId="77777777" w:rsidR="00574094" w:rsidRPr="00703738" w:rsidRDefault="00574094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Verklaart hiermee dat</w:t>
            </w:r>
          </w:p>
        </w:tc>
        <w:tc>
          <w:tcPr>
            <w:tcW w:w="7874" w:type="dxa"/>
            <w:shd w:val="clear" w:color="auto" w:fill="FFFFFF" w:themeFill="background1"/>
          </w:tcPr>
          <w:p w14:paraId="5332B7E1" w14:textId="77777777" w:rsidR="00574094" w:rsidRPr="00703738" w:rsidRDefault="00574094">
            <w:pPr>
              <w:spacing w:line="280" w:lineRule="exact"/>
              <w:rPr>
                <w:bCs/>
              </w:rPr>
            </w:pPr>
          </w:p>
        </w:tc>
      </w:tr>
      <w:tr w:rsidR="00574094" w:rsidRPr="00703738" w14:paraId="6356FA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2" w:type="dxa"/>
          </w:tcPr>
          <w:p w14:paraId="3340C744" w14:textId="77777777" w:rsidR="00574094" w:rsidRPr="00703738" w:rsidRDefault="00574094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Naam bedrijf</w:t>
            </w:r>
          </w:p>
        </w:tc>
        <w:tc>
          <w:tcPr>
            <w:tcW w:w="7874" w:type="dxa"/>
          </w:tcPr>
          <w:p w14:paraId="57293805" w14:textId="77777777" w:rsidR="00574094" w:rsidRPr="00703738" w:rsidRDefault="00574094">
            <w:pPr>
              <w:spacing w:line="280" w:lineRule="exact"/>
              <w:rPr>
                <w:bCs/>
              </w:rPr>
            </w:pPr>
          </w:p>
        </w:tc>
      </w:tr>
      <w:tr w:rsidR="00574094" w:rsidRPr="00703738" w14:paraId="35D29AC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2" w:type="dxa"/>
            <w:shd w:val="clear" w:color="auto" w:fill="FFFFFF" w:themeFill="background1"/>
          </w:tcPr>
          <w:p w14:paraId="1AC65D18" w14:textId="77777777" w:rsidR="00574094" w:rsidRPr="00703738" w:rsidRDefault="00574094">
            <w:pPr>
              <w:spacing w:line="280" w:lineRule="exact"/>
              <w:rPr>
                <w:bCs/>
              </w:rPr>
            </w:pPr>
            <w:r w:rsidRPr="00703738">
              <w:rPr>
                <w:bCs/>
              </w:rPr>
              <w:t>Gevestigd te</w:t>
            </w:r>
          </w:p>
        </w:tc>
        <w:tc>
          <w:tcPr>
            <w:tcW w:w="7874" w:type="dxa"/>
            <w:shd w:val="clear" w:color="auto" w:fill="FFFFFF" w:themeFill="background1"/>
          </w:tcPr>
          <w:p w14:paraId="46EE0F6D" w14:textId="77777777" w:rsidR="00574094" w:rsidRPr="00703738" w:rsidRDefault="00574094">
            <w:pPr>
              <w:spacing w:line="280" w:lineRule="exact"/>
              <w:rPr>
                <w:bCs/>
              </w:rPr>
            </w:pPr>
          </w:p>
        </w:tc>
      </w:tr>
    </w:tbl>
    <w:p w14:paraId="6B89418C" w14:textId="77777777" w:rsidR="00574094" w:rsidRDefault="00574094" w:rsidP="00574094"/>
    <w:p w14:paraId="0BA495F8" w14:textId="02F1ED38" w:rsidR="00574094" w:rsidRDefault="00574094" w:rsidP="00574094">
      <w:r>
        <w:t>Over zodanige financiële draagkracht beschikt, dat de overeenkomst ________________</w:t>
      </w:r>
      <w:r w:rsidR="00A43888">
        <w:tab/>
      </w:r>
      <w:r>
        <w:t xml:space="preserve">voor ________________ kan worden uitgevoerd. Alle verplichtingen dienaangaande de bank en voor zover wij kunnen nagaan </w:t>
      </w:r>
      <w:proofErr w:type="gramStart"/>
      <w:r>
        <w:t>jegens</w:t>
      </w:r>
      <w:proofErr w:type="gramEnd"/>
      <w:r>
        <w:t xml:space="preserve"> derden, worden nagekomen.</w:t>
      </w:r>
    </w:p>
    <w:p w14:paraId="4419F32E" w14:textId="77777777" w:rsidR="00574094" w:rsidRDefault="00574094" w:rsidP="00574094"/>
    <w:p w14:paraId="32930C5F" w14:textId="77777777" w:rsidR="00574094" w:rsidRDefault="00574094" w:rsidP="00574094">
      <w:r>
        <w:t>Wij menen dat het bedrijf in een goede financiële positie verkeert en hebben vertrouwen dat het bedrijf geen opdrachten zal aannemen die de financiële draagkracht te boven gaan.</w:t>
      </w:r>
    </w:p>
    <w:p w14:paraId="4E4E5820" w14:textId="77777777" w:rsidR="00574094" w:rsidRDefault="00574094" w:rsidP="00574094"/>
    <w:p w14:paraId="2E97A5A2" w14:textId="77777777" w:rsidR="00574094" w:rsidRDefault="00574094" w:rsidP="00574094">
      <w:r>
        <w:t>Deze verklaring is uitsluitend bestemd voor de Opdrachtgever ten behoeve van de inschrijving door ________________ en kan daarom niet door enig ander persoon dan wel voor enig ander doel worden gebruikt.</w:t>
      </w:r>
    </w:p>
    <w:p w14:paraId="0ABA01CF" w14:textId="77777777" w:rsidR="00574094" w:rsidRDefault="00574094" w:rsidP="00574094"/>
    <w:p w14:paraId="1CE42064" w14:textId="77777777" w:rsidR="00574094" w:rsidRDefault="00574094" w:rsidP="00574094">
      <w:r>
        <w:t xml:space="preserve">Deze verklaring wordt verstrekt naar beste weten, onder uitsluiting van iedere aansprakelijkheid of verplichting van de bank </w:t>
      </w:r>
      <w:proofErr w:type="gramStart"/>
      <w:r>
        <w:t>jegens</w:t>
      </w:r>
      <w:proofErr w:type="gramEnd"/>
      <w:r>
        <w:t xml:space="preserve"> derden.</w:t>
      </w:r>
    </w:p>
    <w:p w14:paraId="76BB6D06" w14:textId="77777777" w:rsidR="00574094" w:rsidRDefault="00574094" w:rsidP="00574094"/>
    <w:p w14:paraId="0F527113" w14:textId="77777777" w:rsidR="00574094" w:rsidRDefault="00574094" w:rsidP="00574094">
      <w:r>
        <w:t>Naar waarheid ingevuld,</w:t>
      </w:r>
    </w:p>
    <w:p w14:paraId="68C89CF9" w14:textId="77777777" w:rsidR="00574094" w:rsidRDefault="00574094" w:rsidP="00574094"/>
    <w:tbl>
      <w:tblPr>
        <w:tblStyle w:val="SynarchisTable"/>
        <w:tblW w:w="0" w:type="auto"/>
        <w:tblBorders>
          <w:top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72"/>
        <w:gridCol w:w="7024"/>
      </w:tblGrid>
      <w:tr w:rsidR="00574094" w:rsidRPr="00703738" w14:paraId="2F2E0C4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2" w:type="dxa"/>
            <w:shd w:val="clear" w:color="auto" w:fill="FFFFFF" w:themeFill="background1"/>
          </w:tcPr>
          <w:p w14:paraId="733AE9B3" w14:textId="77777777" w:rsidR="00574094" w:rsidRPr="00703738" w:rsidRDefault="00574094">
            <w:pPr>
              <w:spacing w:line="280" w:lineRule="exact"/>
              <w:rPr>
                <w:b w:val="0"/>
                <w:bCs/>
                <w:color w:val="auto"/>
              </w:rPr>
            </w:pPr>
            <w:r w:rsidRPr="00703738">
              <w:rPr>
                <w:b w:val="0"/>
                <w:bCs/>
                <w:color w:val="auto"/>
              </w:rPr>
              <w:t>Naam bank</w:t>
            </w:r>
          </w:p>
        </w:tc>
        <w:tc>
          <w:tcPr>
            <w:tcW w:w="7024" w:type="dxa"/>
            <w:shd w:val="clear" w:color="auto" w:fill="FFFFFF" w:themeFill="background1"/>
          </w:tcPr>
          <w:p w14:paraId="362471C9" w14:textId="77777777" w:rsidR="00574094" w:rsidRPr="00703738" w:rsidRDefault="00574094">
            <w:pPr>
              <w:spacing w:line="280" w:lineRule="exact"/>
              <w:rPr>
                <w:b w:val="0"/>
                <w:bCs/>
                <w:color w:val="auto"/>
              </w:rPr>
            </w:pPr>
          </w:p>
        </w:tc>
      </w:tr>
      <w:tr w:rsidR="00574094" w:rsidRPr="00703738" w14:paraId="769E2A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149ACF7A" w14:textId="77777777" w:rsidR="00574094" w:rsidRPr="00703738" w:rsidRDefault="00574094">
            <w:pPr>
              <w:spacing w:line="280" w:lineRule="exact"/>
              <w:rPr>
                <w:bCs/>
              </w:rPr>
            </w:pPr>
            <w:r w:rsidRPr="00455ADB">
              <w:t>Naam rechtsgeldige ondertekenaar</w:t>
            </w:r>
          </w:p>
        </w:tc>
        <w:tc>
          <w:tcPr>
            <w:tcW w:w="7024" w:type="dxa"/>
          </w:tcPr>
          <w:p w14:paraId="12162535" w14:textId="77777777" w:rsidR="00574094" w:rsidRPr="00703738" w:rsidRDefault="00574094">
            <w:pPr>
              <w:spacing w:line="280" w:lineRule="exact"/>
              <w:rPr>
                <w:bCs/>
              </w:rPr>
            </w:pPr>
          </w:p>
        </w:tc>
      </w:tr>
      <w:tr w:rsidR="00574094" w:rsidRPr="00703738" w14:paraId="605BC7E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FFFFFF" w:themeFill="background1"/>
          </w:tcPr>
          <w:p w14:paraId="2CCAF50B" w14:textId="77777777" w:rsidR="00574094" w:rsidRPr="00703738" w:rsidRDefault="00574094">
            <w:pPr>
              <w:spacing w:line="280" w:lineRule="exact"/>
              <w:rPr>
                <w:bCs/>
              </w:rPr>
            </w:pPr>
            <w:r w:rsidRPr="00455ADB">
              <w:t>Functie ondertekenaar</w:t>
            </w:r>
          </w:p>
        </w:tc>
        <w:tc>
          <w:tcPr>
            <w:tcW w:w="7024" w:type="dxa"/>
            <w:shd w:val="clear" w:color="auto" w:fill="FFFFFF" w:themeFill="background1"/>
          </w:tcPr>
          <w:p w14:paraId="01276BB6" w14:textId="77777777" w:rsidR="00574094" w:rsidRPr="00703738" w:rsidRDefault="00574094">
            <w:pPr>
              <w:spacing w:line="280" w:lineRule="exact"/>
              <w:rPr>
                <w:bCs/>
              </w:rPr>
            </w:pPr>
          </w:p>
        </w:tc>
      </w:tr>
      <w:tr w:rsidR="00574094" w:rsidRPr="00703738" w14:paraId="40B525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72" w:type="dxa"/>
          </w:tcPr>
          <w:p w14:paraId="3C100DBB" w14:textId="77777777" w:rsidR="00574094" w:rsidRPr="00703738" w:rsidRDefault="00574094">
            <w:pPr>
              <w:spacing w:line="280" w:lineRule="exact"/>
              <w:rPr>
                <w:bCs/>
              </w:rPr>
            </w:pPr>
            <w:r w:rsidRPr="00455ADB">
              <w:t>Datum</w:t>
            </w:r>
          </w:p>
        </w:tc>
        <w:tc>
          <w:tcPr>
            <w:tcW w:w="7024" w:type="dxa"/>
          </w:tcPr>
          <w:p w14:paraId="4EEBA210" w14:textId="77777777" w:rsidR="00574094" w:rsidRPr="00703738" w:rsidRDefault="00574094">
            <w:pPr>
              <w:spacing w:line="280" w:lineRule="exact"/>
              <w:rPr>
                <w:bCs/>
              </w:rPr>
            </w:pPr>
          </w:p>
        </w:tc>
      </w:tr>
      <w:tr w:rsidR="00574094" w:rsidRPr="00703738" w14:paraId="1ACC041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72" w:type="dxa"/>
            <w:shd w:val="clear" w:color="auto" w:fill="FFFFFF" w:themeFill="background1"/>
          </w:tcPr>
          <w:p w14:paraId="006EF8C8" w14:textId="77777777" w:rsidR="00574094" w:rsidRPr="00703738" w:rsidRDefault="00574094">
            <w:pPr>
              <w:spacing w:line="280" w:lineRule="exact"/>
              <w:rPr>
                <w:bCs/>
              </w:rPr>
            </w:pPr>
            <w:r w:rsidRPr="00455ADB">
              <w:t>Handtekening</w:t>
            </w:r>
          </w:p>
        </w:tc>
        <w:tc>
          <w:tcPr>
            <w:tcW w:w="7024" w:type="dxa"/>
            <w:shd w:val="clear" w:color="auto" w:fill="FFFFFF" w:themeFill="background1"/>
          </w:tcPr>
          <w:p w14:paraId="3C4AC09C" w14:textId="77777777" w:rsidR="00574094" w:rsidRPr="00703738" w:rsidRDefault="00574094">
            <w:pPr>
              <w:spacing w:line="280" w:lineRule="exact"/>
              <w:rPr>
                <w:bCs/>
              </w:rPr>
            </w:pPr>
          </w:p>
        </w:tc>
      </w:tr>
    </w:tbl>
    <w:p w14:paraId="1FC6402D" w14:textId="77777777" w:rsidR="00574094" w:rsidRDefault="00574094" w:rsidP="00574094"/>
    <w:p w14:paraId="1398B2F3" w14:textId="77777777" w:rsidR="00574094" w:rsidRDefault="00574094" w:rsidP="00574094">
      <w:pPr>
        <w:pStyle w:val="BijlageTitel"/>
        <w:numPr>
          <w:ilvl w:val="0"/>
          <w:numId w:val="14"/>
        </w:numPr>
      </w:pPr>
      <w:bookmarkStart w:id="16" w:name="_Toc55915451"/>
      <w:bookmarkStart w:id="17" w:name="_Toc94628694"/>
      <w:bookmarkStart w:id="18" w:name="_Toc95216075"/>
      <w:bookmarkStart w:id="19" w:name="_Toc229140223"/>
      <w:r w:rsidRPr="00F32236">
        <w:lastRenderedPageBreak/>
        <w:t>Model voor opgave financiële kengetallen</w:t>
      </w:r>
      <w:bookmarkEnd w:id="16"/>
      <w:bookmarkEnd w:id="17"/>
      <w:bookmarkEnd w:id="18"/>
      <w:bookmarkEnd w:id="19"/>
    </w:p>
    <w:p w14:paraId="6415DB62" w14:textId="77777777" w:rsidR="00574094" w:rsidRDefault="00574094" w:rsidP="00574094"/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74"/>
        <w:gridCol w:w="2566"/>
        <w:gridCol w:w="325"/>
        <w:gridCol w:w="2085"/>
        <w:gridCol w:w="2381"/>
      </w:tblGrid>
      <w:tr w:rsidR="00574094" w:rsidRPr="002C7A58" w14:paraId="630E182B" w14:textId="77777777"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8E26E7" w14:textId="77777777" w:rsidR="00574094" w:rsidRPr="002C7A58" w:rsidRDefault="00574094">
            <w:pPr>
              <w:ind w:right="565"/>
              <w:rPr>
                <w:rFonts w:cs="Arial"/>
                <w:b/>
              </w:rPr>
            </w:pPr>
            <w:r w:rsidRPr="002C7A58">
              <w:rPr>
                <w:rFonts w:cs="Arial"/>
                <w:b/>
              </w:rPr>
              <w:t>Kengetal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73FC4" w14:textId="69FBF4B7" w:rsidR="00574094" w:rsidRPr="002C7A58" w:rsidRDefault="00574094">
            <w:pPr>
              <w:ind w:right="175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  <w:r w:rsidR="00D56BAA">
              <w:rPr>
                <w:rFonts w:cs="Arial"/>
                <w:b/>
              </w:rPr>
              <w:t>2</w:t>
            </w:r>
            <w:r w:rsidR="00A02BF5">
              <w:rPr>
                <w:rFonts w:cs="Arial"/>
                <w:b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5FF7E" w14:textId="3DCC6725" w:rsidR="00574094" w:rsidRPr="002C7A58" w:rsidRDefault="00574094">
            <w:pPr>
              <w:ind w:right="175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20</w:t>
            </w:r>
            <w:r w:rsidR="00720C19">
              <w:rPr>
                <w:rFonts w:cs="Arial"/>
                <w:b/>
              </w:rPr>
              <w:t>2</w:t>
            </w:r>
            <w:r w:rsidR="00A02BF5">
              <w:rPr>
                <w:rFonts w:cs="Arial"/>
                <w:b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774F1" w14:textId="718E8B5D" w:rsidR="00574094" w:rsidRPr="002C7A58" w:rsidRDefault="00574094">
            <w:pPr>
              <w:jc w:val="center"/>
              <w:rPr>
                <w:rFonts w:cs="Arial"/>
                <w:b/>
              </w:rPr>
            </w:pPr>
            <w:r w:rsidRPr="002C7A58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>02</w:t>
            </w:r>
            <w:r w:rsidR="00A02BF5">
              <w:rPr>
                <w:rFonts w:cs="Arial"/>
                <w:b/>
              </w:rPr>
              <w:t>5</w:t>
            </w:r>
          </w:p>
        </w:tc>
      </w:tr>
      <w:tr w:rsidR="00574094" w:rsidRPr="002C7A58" w14:paraId="4653839B" w14:textId="77777777">
        <w:trPr>
          <w:trHeight w:val="851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20290" w14:textId="77777777" w:rsidR="00574094" w:rsidRPr="002C7A58" w:rsidRDefault="00574094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Omzet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91917" w14:textId="77777777" w:rsidR="00574094" w:rsidRPr="002C7A58" w:rsidRDefault="00574094">
            <w:pPr>
              <w:ind w:right="565"/>
              <w:rPr>
                <w:rFonts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746BD7" w14:textId="77777777" w:rsidR="00574094" w:rsidRPr="002C7A58" w:rsidRDefault="00574094">
            <w:pPr>
              <w:ind w:right="175"/>
              <w:jc w:val="center"/>
              <w:rPr>
                <w:rFonts w:cs="Arial"/>
              </w:rPr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14:paraId="0D59BA7A" w14:textId="77777777" w:rsidR="00574094" w:rsidRPr="002C7A58" w:rsidRDefault="00574094">
            <w:pPr>
              <w:jc w:val="center"/>
              <w:rPr>
                <w:rFonts w:cs="Arial"/>
              </w:rPr>
            </w:pPr>
          </w:p>
        </w:tc>
      </w:tr>
      <w:tr w:rsidR="00574094" w:rsidRPr="002C7A58" w14:paraId="70A37906" w14:textId="77777777">
        <w:tc>
          <w:tcPr>
            <w:tcW w:w="8931" w:type="dxa"/>
            <w:gridSpan w:val="5"/>
            <w:tcBorders>
              <w:top w:val="single" w:sz="4" w:space="0" w:color="auto"/>
              <w:bottom w:val="nil"/>
            </w:tcBorders>
          </w:tcPr>
          <w:p w14:paraId="0CECB9E0" w14:textId="77777777" w:rsidR="00574094" w:rsidRPr="002C7A58" w:rsidRDefault="00574094">
            <w:pPr>
              <w:ind w:right="565"/>
              <w:rPr>
                <w:rFonts w:cs="Arial"/>
              </w:rPr>
            </w:pPr>
          </w:p>
        </w:tc>
      </w:tr>
      <w:tr w:rsidR="00574094" w:rsidRPr="002C7A58" w14:paraId="65C49E50" w14:textId="7777777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4A66D34A" w14:textId="77777777" w:rsidR="00574094" w:rsidRPr="002C7A58" w:rsidRDefault="00574094">
            <w:pPr>
              <w:ind w:right="33"/>
              <w:rPr>
                <w:rFonts w:cs="Arial"/>
              </w:rPr>
            </w:pPr>
            <w:r w:rsidRPr="002C7A58">
              <w:rPr>
                <w:rFonts w:cs="Arial"/>
              </w:rPr>
              <w:t xml:space="preserve">Gegadigde verklaart dat bovenstaande financiële kengetallen op </w:t>
            </w:r>
            <w:proofErr w:type="gramStart"/>
            <w:r w:rsidRPr="002C7A58">
              <w:rPr>
                <w:rFonts w:cs="Arial"/>
              </w:rPr>
              <w:t>hem /</w:t>
            </w:r>
            <w:proofErr w:type="gramEnd"/>
            <w:r w:rsidRPr="002C7A58">
              <w:rPr>
                <w:rFonts w:cs="Arial"/>
              </w:rPr>
              <w:t xml:space="preserve"> haar van toepassing zijn. </w:t>
            </w:r>
            <w:proofErr w:type="gramStart"/>
            <w:r w:rsidRPr="002C7A58">
              <w:rPr>
                <w:rFonts w:cs="Arial"/>
              </w:rPr>
              <w:t>Tevens</w:t>
            </w:r>
            <w:proofErr w:type="gramEnd"/>
            <w:r w:rsidRPr="002C7A58">
              <w:rPr>
                <w:rFonts w:cs="Arial"/>
              </w:rPr>
              <w:t xml:space="preserve"> voldoet de gegadigde aan de minimumnorm ten aanzien van financiële kengetallen. </w:t>
            </w:r>
          </w:p>
        </w:tc>
      </w:tr>
      <w:tr w:rsidR="00574094" w:rsidRPr="002C7A58" w14:paraId="196EA882" w14:textId="77777777">
        <w:tc>
          <w:tcPr>
            <w:tcW w:w="8931" w:type="dxa"/>
            <w:gridSpan w:val="5"/>
            <w:tcBorders>
              <w:top w:val="nil"/>
              <w:bottom w:val="single" w:sz="4" w:space="0" w:color="auto"/>
            </w:tcBorders>
          </w:tcPr>
          <w:p w14:paraId="42FA5A80" w14:textId="77777777" w:rsidR="00574094" w:rsidRPr="002C7A58" w:rsidRDefault="00574094">
            <w:pPr>
              <w:ind w:right="565"/>
              <w:rPr>
                <w:rFonts w:cs="Arial"/>
              </w:rPr>
            </w:pPr>
          </w:p>
        </w:tc>
      </w:tr>
      <w:tr w:rsidR="00574094" w:rsidRPr="002C7A58" w14:paraId="41C9A434" w14:textId="77777777">
        <w:tc>
          <w:tcPr>
            <w:tcW w:w="8931" w:type="dxa"/>
            <w:gridSpan w:val="5"/>
            <w:tcBorders>
              <w:top w:val="single" w:sz="4" w:space="0" w:color="auto"/>
              <w:bottom w:val="nil"/>
            </w:tcBorders>
          </w:tcPr>
          <w:p w14:paraId="45434C0F" w14:textId="77777777" w:rsidR="00574094" w:rsidRPr="002C7A58" w:rsidRDefault="00574094">
            <w:pPr>
              <w:ind w:right="565"/>
              <w:rPr>
                <w:rFonts w:cs="Arial"/>
              </w:rPr>
            </w:pPr>
          </w:p>
        </w:tc>
      </w:tr>
      <w:tr w:rsidR="00574094" w:rsidRPr="002C7A58" w14:paraId="658B36E7" w14:textId="7777777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6FAD470A" w14:textId="77777777" w:rsidR="00574094" w:rsidRPr="002C7A58" w:rsidRDefault="00574094">
            <w:pPr>
              <w:ind w:right="565"/>
              <w:rPr>
                <w:rFonts w:cs="Arial"/>
              </w:rPr>
            </w:pPr>
          </w:p>
        </w:tc>
      </w:tr>
      <w:tr w:rsidR="00574094" w:rsidRPr="002C7A58" w14:paraId="54F525DA" w14:textId="7777777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28C627E4" w14:textId="77777777" w:rsidR="00574094" w:rsidRPr="002C7A58" w:rsidRDefault="00574094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Aldus rechtsgeldig ondertekend en gegevens naar waarheid verstrekt,</w:t>
            </w:r>
          </w:p>
        </w:tc>
      </w:tr>
      <w:tr w:rsidR="00574094" w:rsidRPr="002C7A58" w14:paraId="08150976" w14:textId="7777777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5BB9F5BC" w14:textId="77777777" w:rsidR="00574094" w:rsidRPr="002C7A58" w:rsidRDefault="00574094">
            <w:pPr>
              <w:ind w:right="565"/>
              <w:rPr>
                <w:rFonts w:cs="Arial"/>
              </w:rPr>
            </w:pPr>
          </w:p>
        </w:tc>
      </w:tr>
      <w:tr w:rsidR="00574094" w:rsidRPr="002C7A58" w14:paraId="3AB84BB6" w14:textId="77777777">
        <w:tc>
          <w:tcPr>
            <w:tcW w:w="4465" w:type="dxa"/>
            <w:gridSpan w:val="3"/>
            <w:tcBorders>
              <w:top w:val="nil"/>
              <w:bottom w:val="nil"/>
              <w:right w:val="nil"/>
            </w:tcBorders>
          </w:tcPr>
          <w:p w14:paraId="2A18B761" w14:textId="77777777" w:rsidR="00574094" w:rsidRPr="002C7A58" w:rsidRDefault="00574094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plaats: …………………………………</w:t>
            </w:r>
          </w:p>
        </w:tc>
        <w:tc>
          <w:tcPr>
            <w:tcW w:w="4466" w:type="dxa"/>
            <w:gridSpan w:val="2"/>
            <w:tcBorders>
              <w:top w:val="nil"/>
              <w:left w:val="nil"/>
              <w:bottom w:val="nil"/>
            </w:tcBorders>
          </w:tcPr>
          <w:p w14:paraId="113FD0F8" w14:textId="77777777" w:rsidR="00574094" w:rsidRPr="002C7A58" w:rsidRDefault="00574094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datum: …………………………………</w:t>
            </w:r>
          </w:p>
          <w:p w14:paraId="58406D91" w14:textId="77777777" w:rsidR="00574094" w:rsidRPr="002C7A58" w:rsidRDefault="00574094">
            <w:pPr>
              <w:ind w:right="565"/>
              <w:rPr>
                <w:rFonts w:cs="Arial"/>
              </w:rPr>
            </w:pPr>
          </w:p>
        </w:tc>
      </w:tr>
      <w:tr w:rsidR="00574094" w:rsidRPr="002C7A58" w14:paraId="444380E5" w14:textId="77777777">
        <w:tc>
          <w:tcPr>
            <w:tcW w:w="4465" w:type="dxa"/>
            <w:gridSpan w:val="3"/>
            <w:tcBorders>
              <w:top w:val="nil"/>
              <w:bottom w:val="nil"/>
              <w:right w:val="nil"/>
            </w:tcBorders>
          </w:tcPr>
          <w:p w14:paraId="4B3D5E82" w14:textId="77777777" w:rsidR="00574094" w:rsidRPr="002C7A58" w:rsidRDefault="00574094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naam: …………………………………</w:t>
            </w:r>
          </w:p>
        </w:tc>
        <w:tc>
          <w:tcPr>
            <w:tcW w:w="4466" w:type="dxa"/>
            <w:gridSpan w:val="2"/>
            <w:tcBorders>
              <w:top w:val="nil"/>
              <w:left w:val="nil"/>
              <w:bottom w:val="nil"/>
            </w:tcBorders>
          </w:tcPr>
          <w:p w14:paraId="0C5F6F75" w14:textId="77777777" w:rsidR="00574094" w:rsidRPr="002C7A58" w:rsidRDefault="00574094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functie: …………………………………</w:t>
            </w:r>
          </w:p>
        </w:tc>
      </w:tr>
      <w:tr w:rsidR="00574094" w:rsidRPr="002C7A58" w14:paraId="67FE5B80" w14:textId="77777777">
        <w:tc>
          <w:tcPr>
            <w:tcW w:w="8931" w:type="dxa"/>
            <w:gridSpan w:val="5"/>
            <w:tcBorders>
              <w:top w:val="nil"/>
              <w:bottom w:val="nil"/>
            </w:tcBorders>
          </w:tcPr>
          <w:p w14:paraId="6CB49D2B" w14:textId="77777777" w:rsidR="00574094" w:rsidRPr="002C7A58" w:rsidRDefault="00574094">
            <w:pPr>
              <w:ind w:right="565"/>
              <w:rPr>
                <w:rFonts w:cs="Arial"/>
              </w:rPr>
            </w:pPr>
          </w:p>
        </w:tc>
      </w:tr>
      <w:tr w:rsidR="00574094" w:rsidRPr="002C7A58" w14:paraId="59AEEEDB" w14:textId="77777777">
        <w:tc>
          <w:tcPr>
            <w:tcW w:w="8931" w:type="dxa"/>
            <w:gridSpan w:val="5"/>
            <w:tcBorders>
              <w:top w:val="nil"/>
            </w:tcBorders>
          </w:tcPr>
          <w:p w14:paraId="24093876" w14:textId="77777777" w:rsidR="00574094" w:rsidRPr="002C7A58" w:rsidRDefault="00574094">
            <w:pPr>
              <w:ind w:right="565"/>
              <w:rPr>
                <w:rFonts w:cs="Arial"/>
              </w:rPr>
            </w:pPr>
            <w:r w:rsidRPr="002C7A58">
              <w:rPr>
                <w:rFonts w:cs="Arial"/>
              </w:rPr>
              <w:t>handtekening: ……………………………………………………………</w:t>
            </w:r>
          </w:p>
          <w:p w14:paraId="10C7BD1E" w14:textId="77777777" w:rsidR="00574094" w:rsidRPr="002C7A58" w:rsidRDefault="00574094">
            <w:pPr>
              <w:ind w:right="565"/>
              <w:rPr>
                <w:rFonts w:cs="Arial"/>
              </w:rPr>
            </w:pPr>
          </w:p>
        </w:tc>
      </w:tr>
    </w:tbl>
    <w:p w14:paraId="270E21ED" w14:textId="77777777" w:rsidR="00574094" w:rsidRDefault="00574094" w:rsidP="00574094"/>
    <w:p w14:paraId="643836D2" w14:textId="77777777" w:rsidR="00574094" w:rsidRDefault="00574094" w:rsidP="00574094"/>
    <w:p w14:paraId="5B9BF931" w14:textId="77777777" w:rsidR="00574094" w:rsidRDefault="00574094" w:rsidP="00574094"/>
    <w:p w14:paraId="09B3C404" w14:textId="77777777" w:rsidR="00574094" w:rsidRDefault="00574094" w:rsidP="00574094">
      <w:pPr>
        <w:pStyle w:val="BijlageTitel"/>
        <w:numPr>
          <w:ilvl w:val="0"/>
          <w:numId w:val="14"/>
        </w:numPr>
      </w:pPr>
      <w:bookmarkStart w:id="20" w:name="_Toc55915452"/>
      <w:bookmarkStart w:id="21" w:name="_Toc94628695"/>
      <w:bookmarkStart w:id="22" w:name="_Toc95216076"/>
      <w:bookmarkStart w:id="23" w:name="_Toc229140224"/>
      <w:bookmarkStart w:id="24" w:name="_Hlk35515175"/>
      <w:r>
        <w:lastRenderedPageBreak/>
        <w:t xml:space="preserve">Format kerncompetentie </w:t>
      </w:r>
      <w:bookmarkEnd w:id="20"/>
      <w:r>
        <w:t>a</w:t>
      </w:r>
      <w:bookmarkEnd w:id="21"/>
      <w:bookmarkEnd w:id="22"/>
      <w:bookmarkEnd w:id="23"/>
    </w:p>
    <w:p w14:paraId="025E5C38" w14:textId="7904889D" w:rsidR="002A27E7" w:rsidRPr="002A27E7" w:rsidRDefault="002A27E7" w:rsidP="002A27E7">
      <w:r w:rsidRPr="0020383D">
        <w:t>Planontwikkeling op basis van een geïntegreerd contract</w:t>
      </w:r>
    </w:p>
    <w:p w14:paraId="5073808E" w14:textId="77777777" w:rsidR="00574094" w:rsidRPr="00F32236" w:rsidRDefault="00574094" w:rsidP="00574094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574094" w:rsidRPr="007F100A" w14:paraId="76E66C49" w14:textId="77777777">
        <w:tc>
          <w:tcPr>
            <w:tcW w:w="9634" w:type="dxa"/>
            <w:gridSpan w:val="2"/>
            <w:shd w:val="clear" w:color="auto" w:fill="AEDD03"/>
          </w:tcPr>
          <w:p w14:paraId="7A179CC7" w14:textId="77777777" w:rsidR="00574094" w:rsidRPr="007F100A" w:rsidRDefault="00574094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574094" w:rsidRPr="00EC2809" w14:paraId="50C0AAAE" w14:textId="77777777">
        <w:tc>
          <w:tcPr>
            <w:tcW w:w="2984" w:type="dxa"/>
          </w:tcPr>
          <w:p w14:paraId="00D51F3D" w14:textId="77777777" w:rsidR="00574094" w:rsidRPr="00EC2809" w:rsidRDefault="00574094">
            <w:r w:rsidRPr="00EC2809">
              <w:t>Naam referentie</w:t>
            </w:r>
          </w:p>
        </w:tc>
        <w:tc>
          <w:tcPr>
            <w:tcW w:w="6650" w:type="dxa"/>
          </w:tcPr>
          <w:p w14:paraId="0B1C1E3C" w14:textId="77777777" w:rsidR="00574094" w:rsidRPr="00EC2809" w:rsidRDefault="00574094"/>
        </w:tc>
      </w:tr>
      <w:tr w:rsidR="00574094" w:rsidRPr="00EC2809" w14:paraId="4C3FF2A3" w14:textId="77777777">
        <w:tc>
          <w:tcPr>
            <w:tcW w:w="2984" w:type="dxa"/>
          </w:tcPr>
          <w:p w14:paraId="0A60B41C" w14:textId="77777777" w:rsidR="00574094" w:rsidRPr="00EC2809" w:rsidRDefault="00574094">
            <w:r>
              <w:t>Opdrachtgever</w:t>
            </w:r>
          </w:p>
        </w:tc>
        <w:tc>
          <w:tcPr>
            <w:tcW w:w="6650" w:type="dxa"/>
          </w:tcPr>
          <w:p w14:paraId="3AEA5EB4" w14:textId="77777777" w:rsidR="00574094" w:rsidRPr="00EC2809" w:rsidRDefault="00574094"/>
        </w:tc>
      </w:tr>
      <w:tr w:rsidR="00574094" w:rsidRPr="00EC2809" w14:paraId="5B889FE8" w14:textId="77777777">
        <w:tc>
          <w:tcPr>
            <w:tcW w:w="2984" w:type="dxa"/>
          </w:tcPr>
          <w:p w14:paraId="4C4C297C" w14:textId="77777777" w:rsidR="00574094" w:rsidRPr="00EC2809" w:rsidRDefault="00574094">
            <w:r w:rsidRPr="00EC2809">
              <w:t>Adres</w:t>
            </w:r>
          </w:p>
        </w:tc>
        <w:tc>
          <w:tcPr>
            <w:tcW w:w="6650" w:type="dxa"/>
          </w:tcPr>
          <w:p w14:paraId="20E064D2" w14:textId="77777777" w:rsidR="00574094" w:rsidRPr="00EC2809" w:rsidRDefault="00574094"/>
        </w:tc>
      </w:tr>
      <w:tr w:rsidR="00574094" w:rsidRPr="00EC2809" w14:paraId="4917416A" w14:textId="77777777">
        <w:tc>
          <w:tcPr>
            <w:tcW w:w="2984" w:type="dxa"/>
          </w:tcPr>
          <w:p w14:paraId="236B7C65" w14:textId="77777777" w:rsidR="00574094" w:rsidRPr="00EC2809" w:rsidRDefault="00574094">
            <w:r w:rsidRPr="00EC2809">
              <w:t>Postcode en plaats</w:t>
            </w:r>
          </w:p>
        </w:tc>
        <w:tc>
          <w:tcPr>
            <w:tcW w:w="6650" w:type="dxa"/>
          </w:tcPr>
          <w:p w14:paraId="6D9004DB" w14:textId="77777777" w:rsidR="00574094" w:rsidRPr="00EC2809" w:rsidRDefault="00574094"/>
        </w:tc>
      </w:tr>
      <w:tr w:rsidR="00574094" w:rsidRPr="00EC2809" w14:paraId="44D72E8A" w14:textId="77777777">
        <w:tc>
          <w:tcPr>
            <w:tcW w:w="2984" w:type="dxa"/>
          </w:tcPr>
          <w:p w14:paraId="1C356317" w14:textId="77777777" w:rsidR="00574094" w:rsidRPr="00EC2809" w:rsidRDefault="00574094">
            <w:r w:rsidRPr="00EC2809">
              <w:t>Naam contactpersoon</w:t>
            </w:r>
          </w:p>
        </w:tc>
        <w:tc>
          <w:tcPr>
            <w:tcW w:w="6650" w:type="dxa"/>
          </w:tcPr>
          <w:p w14:paraId="47272C31" w14:textId="77777777" w:rsidR="00574094" w:rsidRPr="00EC2809" w:rsidRDefault="00574094"/>
        </w:tc>
      </w:tr>
      <w:tr w:rsidR="00574094" w:rsidRPr="00EC2809" w14:paraId="3FC9023D" w14:textId="77777777">
        <w:tc>
          <w:tcPr>
            <w:tcW w:w="2984" w:type="dxa"/>
          </w:tcPr>
          <w:p w14:paraId="0E213CB4" w14:textId="77777777" w:rsidR="00574094" w:rsidRPr="00EC2809" w:rsidRDefault="00574094">
            <w:r w:rsidRPr="00EC2809">
              <w:t>Functie</w:t>
            </w:r>
          </w:p>
        </w:tc>
        <w:tc>
          <w:tcPr>
            <w:tcW w:w="6650" w:type="dxa"/>
          </w:tcPr>
          <w:p w14:paraId="2C226D54" w14:textId="77777777" w:rsidR="00574094" w:rsidRPr="00EC2809" w:rsidRDefault="00574094"/>
        </w:tc>
      </w:tr>
      <w:tr w:rsidR="00574094" w:rsidRPr="00EC2809" w14:paraId="6518BF1D" w14:textId="77777777">
        <w:tc>
          <w:tcPr>
            <w:tcW w:w="2984" w:type="dxa"/>
          </w:tcPr>
          <w:p w14:paraId="1D67A605" w14:textId="77777777" w:rsidR="00574094" w:rsidRPr="00EC2809" w:rsidRDefault="00574094">
            <w:r w:rsidRPr="00EC2809">
              <w:t>Telefoonnummer</w:t>
            </w:r>
          </w:p>
        </w:tc>
        <w:tc>
          <w:tcPr>
            <w:tcW w:w="6650" w:type="dxa"/>
          </w:tcPr>
          <w:p w14:paraId="2C58C8B6" w14:textId="77777777" w:rsidR="00574094" w:rsidRPr="00EC2809" w:rsidRDefault="00574094"/>
        </w:tc>
      </w:tr>
      <w:tr w:rsidR="00574094" w:rsidRPr="00EC2809" w14:paraId="71A29375" w14:textId="77777777">
        <w:tc>
          <w:tcPr>
            <w:tcW w:w="2984" w:type="dxa"/>
          </w:tcPr>
          <w:p w14:paraId="0168A2F1" w14:textId="77777777" w:rsidR="00574094" w:rsidRPr="00EC2809" w:rsidRDefault="00574094"/>
        </w:tc>
        <w:tc>
          <w:tcPr>
            <w:tcW w:w="6650" w:type="dxa"/>
          </w:tcPr>
          <w:p w14:paraId="263F9E24" w14:textId="77777777" w:rsidR="00574094" w:rsidRPr="00EC2809" w:rsidRDefault="00574094"/>
        </w:tc>
      </w:tr>
      <w:tr w:rsidR="00574094" w:rsidRPr="00EC2809" w14:paraId="6841641F" w14:textId="77777777">
        <w:tc>
          <w:tcPr>
            <w:tcW w:w="9634" w:type="dxa"/>
            <w:gridSpan w:val="2"/>
            <w:shd w:val="clear" w:color="auto" w:fill="AEDD03"/>
          </w:tcPr>
          <w:p w14:paraId="04FFE6AE" w14:textId="77777777" w:rsidR="00574094" w:rsidRPr="00EC2809" w:rsidRDefault="00574094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574094" w:rsidRPr="00EC2809" w14:paraId="1E15ECCF" w14:textId="77777777">
        <w:tc>
          <w:tcPr>
            <w:tcW w:w="2984" w:type="dxa"/>
          </w:tcPr>
          <w:p w14:paraId="2FAADAF8" w14:textId="77777777" w:rsidR="00574094" w:rsidRPr="00EC2809" w:rsidRDefault="00574094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489F308A" w14:textId="77777777" w:rsidR="00574094" w:rsidRPr="00EC2809" w:rsidRDefault="00574094"/>
        </w:tc>
      </w:tr>
      <w:tr w:rsidR="00574094" w:rsidRPr="00EC2809" w14:paraId="3925ED41" w14:textId="77777777">
        <w:tc>
          <w:tcPr>
            <w:tcW w:w="2984" w:type="dxa"/>
          </w:tcPr>
          <w:p w14:paraId="4A2A9066" w14:textId="77777777" w:rsidR="00574094" w:rsidRPr="00EC2809" w:rsidRDefault="00574094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5DF272AB" w14:textId="77777777" w:rsidR="00574094" w:rsidRPr="00EC2809" w:rsidRDefault="00574094"/>
        </w:tc>
      </w:tr>
      <w:tr w:rsidR="00574094" w:rsidRPr="00EC2809" w14:paraId="12BBB8A0" w14:textId="77777777">
        <w:tc>
          <w:tcPr>
            <w:tcW w:w="2984" w:type="dxa"/>
          </w:tcPr>
          <w:p w14:paraId="7F0B9600" w14:textId="77777777" w:rsidR="00574094" w:rsidRPr="00EC2809" w:rsidRDefault="00574094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7A867176" w14:textId="77777777" w:rsidR="00574094" w:rsidRPr="00EC2809" w:rsidRDefault="00574094"/>
        </w:tc>
      </w:tr>
      <w:tr w:rsidR="00574094" w:rsidRPr="00EC2809" w14:paraId="102BF885" w14:textId="77777777">
        <w:tc>
          <w:tcPr>
            <w:tcW w:w="2984" w:type="dxa"/>
          </w:tcPr>
          <w:p w14:paraId="46A6963C" w14:textId="77777777" w:rsidR="00574094" w:rsidRPr="00EC2809" w:rsidRDefault="00574094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7FDE59E7" w14:textId="77777777" w:rsidR="00574094" w:rsidRPr="00EC2809" w:rsidRDefault="00574094"/>
        </w:tc>
      </w:tr>
      <w:tr w:rsidR="00574094" w:rsidRPr="00EC2809" w14:paraId="2F432BB3" w14:textId="77777777">
        <w:tc>
          <w:tcPr>
            <w:tcW w:w="2984" w:type="dxa"/>
          </w:tcPr>
          <w:p w14:paraId="01E9B4B3" w14:textId="77777777" w:rsidR="00574094" w:rsidRPr="00EC2809" w:rsidRDefault="00574094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7DC5FB35" w14:textId="77777777" w:rsidR="00574094" w:rsidRPr="00EC2809" w:rsidRDefault="00574094"/>
        </w:tc>
      </w:tr>
      <w:tr w:rsidR="00574094" w:rsidRPr="00EC2809" w14:paraId="1D6F40BC" w14:textId="77777777">
        <w:tc>
          <w:tcPr>
            <w:tcW w:w="2984" w:type="dxa"/>
          </w:tcPr>
          <w:p w14:paraId="3EF03DC8" w14:textId="77777777" w:rsidR="00574094" w:rsidRPr="00EC2809" w:rsidRDefault="00574094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217EEDA3" w14:textId="77777777" w:rsidR="00574094" w:rsidRPr="00EC2809" w:rsidRDefault="00574094"/>
        </w:tc>
      </w:tr>
      <w:tr w:rsidR="00574094" w:rsidRPr="00EC2809" w14:paraId="5D54171E" w14:textId="77777777">
        <w:tc>
          <w:tcPr>
            <w:tcW w:w="2984" w:type="dxa"/>
          </w:tcPr>
          <w:p w14:paraId="501340D1" w14:textId="77777777" w:rsidR="00574094" w:rsidRPr="00EC2809" w:rsidRDefault="00574094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0DAA6792" w14:textId="77777777" w:rsidR="00574094" w:rsidRPr="00EC2809" w:rsidRDefault="00574094"/>
        </w:tc>
      </w:tr>
      <w:tr w:rsidR="00574094" w:rsidRPr="00EC2809" w14:paraId="2123090D" w14:textId="77777777">
        <w:tc>
          <w:tcPr>
            <w:tcW w:w="2984" w:type="dxa"/>
          </w:tcPr>
          <w:p w14:paraId="7E07B3E2" w14:textId="77777777" w:rsidR="00574094" w:rsidRPr="00EC2809" w:rsidRDefault="00574094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088CEB14" w14:textId="77777777" w:rsidR="00574094" w:rsidRPr="00EC2809" w:rsidRDefault="00574094">
            <w:r>
              <w:t>(zie definities paragraaf 1.4)</w:t>
            </w:r>
          </w:p>
        </w:tc>
      </w:tr>
      <w:tr w:rsidR="00574094" w:rsidRPr="00EC2809" w14:paraId="76D0A5AB" w14:textId="77777777">
        <w:tc>
          <w:tcPr>
            <w:tcW w:w="2984" w:type="dxa"/>
          </w:tcPr>
          <w:p w14:paraId="581F06B2" w14:textId="77777777" w:rsidR="00574094" w:rsidRPr="00EC2809" w:rsidRDefault="00574094">
            <w:r w:rsidRPr="00EC2809">
              <w:t>Omschrijving project</w:t>
            </w:r>
          </w:p>
        </w:tc>
        <w:tc>
          <w:tcPr>
            <w:tcW w:w="6650" w:type="dxa"/>
          </w:tcPr>
          <w:p w14:paraId="3950C5BD" w14:textId="77777777" w:rsidR="00574094" w:rsidRDefault="00574094"/>
          <w:p w14:paraId="6ABEACCA" w14:textId="77777777" w:rsidR="00574094" w:rsidRDefault="00574094"/>
          <w:p w14:paraId="2FF7A603" w14:textId="77777777" w:rsidR="00574094" w:rsidRDefault="00574094"/>
          <w:p w14:paraId="4AA898C1" w14:textId="77777777" w:rsidR="00574094" w:rsidRDefault="00574094"/>
          <w:p w14:paraId="40F911E2" w14:textId="77777777" w:rsidR="00574094" w:rsidRDefault="00574094"/>
          <w:p w14:paraId="2E2FE8EA" w14:textId="77777777" w:rsidR="00574094" w:rsidRDefault="00574094"/>
          <w:p w14:paraId="7F071C5D" w14:textId="77777777" w:rsidR="00574094" w:rsidRDefault="00574094"/>
          <w:p w14:paraId="4ED8274D" w14:textId="77777777" w:rsidR="00574094" w:rsidRDefault="00574094"/>
          <w:p w14:paraId="55689734" w14:textId="77777777" w:rsidR="00574094" w:rsidRDefault="00574094"/>
          <w:p w14:paraId="287D84C0" w14:textId="77777777" w:rsidR="00574094" w:rsidRDefault="00574094"/>
          <w:p w14:paraId="725A91F0" w14:textId="77777777" w:rsidR="00574094" w:rsidRDefault="00574094"/>
          <w:p w14:paraId="179D9C60" w14:textId="77777777" w:rsidR="00574094" w:rsidRDefault="00574094"/>
          <w:p w14:paraId="1484CFD7" w14:textId="77777777" w:rsidR="00574094" w:rsidRDefault="00574094"/>
          <w:p w14:paraId="46263117" w14:textId="77777777" w:rsidR="00574094" w:rsidRDefault="00574094"/>
          <w:p w14:paraId="42360BDC" w14:textId="77777777" w:rsidR="00574094" w:rsidRDefault="00574094"/>
          <w:p w14:paraId="2E71BBDB" w14:textId="77777777" w:rsidR="00574094" w:rsidRDefault="00574094"/>
          <w:p w14:paraId="5C409E98" w14:textId="77777777" w:rsidR="00574094" w:rsidRDefault="00574094"/>
          <w:p w14:paraId="3611057C" w14:textId="77777777" w:rsidR="00574094" w:rsidRDefault="00574094"/>
          <w:p w14:paraId="460C3ED6" w14:textId="77777777" w:rsidR="00574094" w:rsidRDefault="00574094"/>
          <w:p w14:paraId="5ED37AF2" w14:textId="77777777" w:rsidR="00574094" w:rsidRDefault="00574094"/>
          <w:p w14:paraId="722082A2" w14:textId="77777777" w:rsidR="00574094" w:rsidRDefault="00574094"/>
          <w:p w14:paraId="64407031" w14:textId="77777777" w:rsidR="00574094" w:rsidRDefault="00574094"/>
          <w:p w14:paraId="171D0502" w14:textId="77777777" w:rsidR="00574094" w:rsidRDefault="00574094"/>
          <w:p w14:paraId="4F55E535" w14:textId="77777777" w:rsidR="00574094" w:rsidRDefault="00574094"/>
          <w:p w14:paraId="2D470709" w14:textId="77777777" w:rsidR="00574094" w:rsidRDefault="00574094"/>
          <w:p w14:paraId="18E5A383" w14:textId="77777777" w:rsidR="00574094" w:rsidRDefault="00574094"/>
          <w:p w14:paraId="3CBE97C1" w14:textId="77777777" w:rsidR="00574094" w:rsidRPr="00EC2809" w:rsidRDefault="00574094"/>
        </w:tc>
      </w:tr>
    </w:tbl>
    <w:p w14:paraId="3D709A2A" w14:textId="77777777" w:rsidR="00574094" w:rsidRPr="00EC2809" w:rsidRDefault="00574094" w:rsidP="00574094"/>
    <w:p w14:paraId="23D71FA4" w14:textId="77777777" w:rsidR="00574094" w:rsidRPr="00EC2809" w:rsidRDefault="00574094" w:rsidP="00574094">
      <w:pPr>
        <w:ind w:right="95"/>
        <w:rPr>
          <w:rFonts w:cs="Arial"/>
          <w:snapToGrid w:val="0"/>
        </w:rPr>
      </w:pPr>
    </w:p>
    <w:p w14:paraId="0EE59D04" w14:textId="77777777" w:rsidR="00574094" w:rsidRPr="00EC2809" w:rsidRDefault="00574094" w:rsidP="00574094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19C54C0A" w14:textId="77777777" w:rsidR="00574094" w:rsidRPr="00EC2809" w:rsidRDefault="00574094" w:rsidP="00574094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574094" w:rsidRPr="00EC2809" w14:paraId="49FA7E7C" w14:textId="77777777">
        <w:tc>
          <w:tcPr>
            <w:tcW w:w="3103" w:type="dxa"/>
          </w:tcPr>
          <w:p w14:paraId="4102EE34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2879212D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5BDCB819" w14:textId="77777777">
        <w:tc>
          <w:tcPr>
            <w:tcW w:w="3103" w:type="dxa"/>
          </w:tcPr>
          <w:p w14:paraId="29D32B4C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2530CAB1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12E32B23" w14:textId="77777777">
        <w:tc>
          <w:tcPr>
            <w:tcW w:w="3103" w:type="dxa"/>
          </w:tcPr>
          <w:p w14:paraId="3D8F8215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457E21CA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21F6A911" w14:textId="77777777">
        <w:tc>
          <w:tcPr>
            <w:tcW w:w="3103" w:type="dxa"/>
          </w:tcPr>
          <w:p w14:paraId="2FFA8EA5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3A3F1ADF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4DAD788C" w14:textId="77777777">
        <w:tc>
          <w:tcPr>
            <w:tcW w:w="3103" w:type="dxa"/>
          </w:tcPr>
          <w:p w14:paraId="0EC0B2AB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1192F429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12F680C8" w14:textId="77777777" w:rsidR="00574094" w:rsidRDefault="00574094" w:rsidP="00574094">
      <w:pPr>
        <w:pStyle w:val="BijlageTitel"/>
        <w:numPr>
          <w:ilvl w:val="0"/>
          <w:numId w:val="14"/>
        </w:numPr>
      </w:pPr>
      <w:bookmarkStart w:id="25" w:name="_Toc39146694"/>
      <w:bookmarkStart w:id="26" w:name="_Toc55915453"/>
      <w:bookmarkStart w:id="27" w:name="_Toc94628696"/>
      <w:bookmarkStart w:id="28" w:name="_Toc95216077"/>
      <w:bookmarkStart w:id="29" w:name="_Toc229140225"/>
      <w:bookmarkEnd w:id="24"/>
      <w:r>
        <w:lastRenderedPageBreak/>
        <w:t xml:space="preserve">Format Kerncompetentie </w:t>
      </w:r>
      <w:bookmarkEnd w:id="25"/>
      <w:bookmarkEnd w:id="26"/>
      <w:r>
        <w:t>b</w:t>
      </w:r>
      <w:bookmarkEnd w:id="27"/>
      <w:bookmarkEnd w:id="28"/>
      <w:bookmarkEnd w:id="29"/>
    </w:p>
    <w:p w14:paraId="28480BB7" w14:textId="0081500D" w:rsidR="002A27E7" w:rsidRDefault="008B3E4E" w:rsidP="002A27E7">
      <w:r w:rsidRPr="0020383D">
        <w:t xml:space="preserve">Bouwen van </w:t>
      </w:r>
      <w:r>
        <w:t>een Publiekstoegankelijk utiliteitsgebouw</w:t>
      </w:r>
    </w:p>
    <w:p w14:paraId="3ED82D61" w14:textId="77777777" w:rsidR="008B3E4E" w:rsidRPr="002A27E7" w:rsidRDefault="008B3E4E" w:rsidP="002A27E7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574094" w:rsidRPr="007F100A" w14:paraId="31D3E71E" w14:textId="77777777">
        <w:tc>
          <w:tcPr>
            <w:tcW w:w="9634" w:type="dxa"/>
            <w:gridSpan w:val="2"/>
            <w:shd w:val="clear" w:color="auto" w:fill="AEDD03"/>
          </w:tcPr>
          <w:p w14:paraId="15B73E0B" w14:textId="77777777" w:rsidR="00574094" w:rsidRPr="007F100A" w:rsidRDefault="00574094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574094" w:rsidRPr="00EC2809" w14:paraId="030A15A6" w14:textId="77777777">
        <w:tc>
          <w:tcPr>
            <w:tcW w:w="2984" w:type="dxa"/>
          </w:tcPr>
          <w:p w14:paraId="29562970" w14:textId="77777777" w:rsidR="00574094" w:rsidRPr="00EC2809" w:rsidRDefault="00574094">
            <w:r w:rsidRPr="00EC2809">
              <w:t>Naam referentie</w:t>
            </w:r>
          </w:p>
        </w:tc>
        <w:tc>
          <w:tcPr>
            <w:tcW w:w="6650" w:type="dxa"/>
          </w:tcPr>
          <w:p w14:paraId="698088B9" w14:textId="77777777" w:rsidR="00574094" w:rsidRPr="00EC2809" w:rsidRDefault="00574094"/>
        </w:tc>
      </w:tr>
      <w:tr w:rsidR="00574094" w:rsidRPr="00EC2809" w14:paraId="3F37D1D2" w14:textId="77777777">
        <w:tc>
          <w:tcPr>
            <w:tcW w:w="2984" w:type="dxa"/>
          </w:tcPr>
          <w:p w14:paraId="34ED3F1F" w14:textId="77777777" w:rsidR="00574094" w:rsidRPr="00EC2809" w:rsidRDefault="00574094">
            <w:r>
              <w:t>Opdrachtgever</w:t>
            </w:r>
          </w:p>
        </w:tc>
        <w:tc>
          <w:tcPr>
            <w:tcW w:w="6650" w:type="dxa"/>
          </w:tcPr>
          <w:p w14:paraId="0C9B5C7D" w14:textId="77777777" w:rsidR="00574094" w:rsidRPr="00EC2809" w:rsidRDefault="00574094"/>
        </w:tc>
      </w:tr>
      <w:tr w:rsidR="00574094" w:rsidRPr="00EC2809" w14:paraId="334CF180" w14:textId="77777777">
        <w:tc>
          <w:tcPr>
            <w:tcW w:w="2984" w:type="dxa"/>
          </w:tcPr>
          <w:p w14:paraId="5B7937C9" w14:textId="77777777" w:rsidR="00574094" w:rsidRPr="00EC2809" w:rsidRDefault="00574094">
            <w:r w:rsidRPr="00EC2809">
              <w:t>Adres</w:t>
            </w:r>
          </w:p>
        </w:tc>
        <w:tc>
          <w:tcPr>
            <w:tcW w:w="6650" w:type="dxa"/>
          </w:tcPr>
          <w:p w14:paraId="545DF355" w14:textId="77777777" w:rsidR="00574094" w:rsidRPr="00EC2809" w:rsidRDefault="00574094"/>
        </w:tc>
      </w:tr>
      <w:tr w:rsidR="00574094" w:rsidRPr="00EC2809" w14:paraId="294005BA" w14:textId="77777777">
        <w:tc>
          <w:tcPr>
            <w:tcW w:w="2984" w:type="dxa"/>
          </w:tcPr>
          <w:p w14:paraId="29D98B60" w14:textId="77777777" w:rsidR="00574094" w:rsidRPr="00EC2809" w:rsidRDefault="00574094">
            <w:r w:rsidRPr="00EC2809">
              <w:t>Postcode en plaats</w:t>
            </w:r>
          </w:p>
        </w:tc>
        <w:tc>
          <w:tcPr>
            <w:tcW w:w="6650" w:type="dxa"/>
          </w:tcPr>
          <w:p w14:paraId="19C4AD7B" w14:textId="77777777" w:rsidR="00574094" w:rsidRPr="00EC2809" w:rsidRDefault="00574094"/>
        </w:tc>
      </w:tr>
      <w:tr w:rsidR="00574094" w:rsidRPr="00EC2809" w14:paraId="607857FD" w14:textId="77777777">
        <w:tc>
          <w:tcPr>
            <w:tcW w:w="2984" w:type="dxa"/>
          </w:tcPr>
          <w:p w14:paraId="18287356" w14:textId="77777777" w:rsidR="00574094" w:rsidRPr="00EC2809" w:rsidRDefault="00574094">
            <w:r w:rsidRPr="00EC2809">
              <w:t>Naam contactpersoon</w:t>
            </w:r>
          </w:p>
        </w:tc>
        <w:tc>
          <w:tcPr>
            <w:tcW w:w="6650" w:type="dxa"/>
          </w:tcPr>
          <w:p w14:paraId="62DD57A6" w14:textId="77777777" w:rsidR="00574094" w:rsidRPr="00EC2809" w:rsidRDefault="00574094"/>
        </w:tc>
      </w:tr>
      <w:tr w:rsidR="00574094" w:rsidRPr="00EC2809" w14:paraId="21DEB508" w14:textId="77777777">
        <w:tc>
          <w:tcPr>
            <w:tcW w:w="2984" w:type="dxa"/>
          </w:tcPr>
          <w:p w14:paraId="03D47934" w14:textId="77777777" w:rsidR="00574094" w:rsidRPr="00EC2809" w:rsidRDefault="00574094">
            <w:r w:rsidRPr="00EC2809">
              <w:t>Functie</w:t>
            </w:r>
          </w:p>
        </w:tc>
        <w:tc>
          <w:tcPr>
            <w:tcW w:w="6650" w:type="dxa"/>
          </w:tcPr>
          <w:p w14:paraId="093A6FC6" w14:textId="77777777" w:rsidR="00574094" w:rsidRPr="00EC2809" w:rsidRDefault="00574094"/>
        </w:tc>
      </w:tr>
      <w:tr w:rsidR="00574094" w:rsidRPr="00EC2809" w14:paraId="5A0EEEBA" w14:textId="77777777">
        <w:tc>
          <w:tcPr>
            <w:tcW w:w="2984" w:type="dxa"/>
          </w:tcPr>
          <w:p w14:paraId="77D3ACEC" w14:textId="77777777" w:rsidR="00574094" w:rsidRPr="00EC2809" w:rsidRDefault="00574094">
            <w:r w:rsidRPr="00EC2809">
              <w:t>Telefoonnummer</w:t>
            </w:r>
          </w:p>
        </w:tc>
        <w:tc>
          <w:tcPr>
            <w:tcW w:w="6650" w:type="dxa"/>
          </w:tcPr>
          <w:p w14:paraId="0E9DE2B5" w14:textId="77777777" w:rsidR="00574094" w:rsidRPr="00EC2809" w:rsidRDefault="00574094"/>
        </w:tc>
      </w:tr>
      <w:tr w:rsidR="00574094" w:rsidRPr="00EC2809" w14:paraId="4F6539CF" w14:textId="77777777">
        <w:tc>
          <w:tcPr>
            <w:tcW w:w="2984" w:type="dxa"/>
          </w:tcPr>
          <w:p w14:paraId="09E93F86" w14:textId="77777777" w:rsidR="00574094" w:rsidRPr="00EC2809" w:rsidRDefault="00574094"/>
        </w:tc>
        <w:tc>
          <w:tcPr>
            <w:tcW w:w="6650" w:type="dxa"/>
          </w:tcPr>
          <w:p w14:paraId="5436A503" w14:textId="77777777" w:rsidR="00574094" w:rsidRPr="00EC2809" w:rsidRDefault="00574094"/>
        </w:tc>
      </w:tr>
      <w:tr w:rsidR="00574094" w:rsidRPr="00EC2809" w14:paraId="147C22C2" w14:textId="77777777">
        <w:tc>
          <w:tcPr>
            <w:tcW w:w="9634" w:type="dxa"/>
            <w:gridSpan w:val="2"/>
            <w:shd w:val="clear" w:color="auto" w:fill="AEDD03"/>
          </w:tcPr>
          <w:p w14:paraId="79678C3E" w14:textId="77777777" w:rsidR="00574094" w:rsidRPr="00EC2809" w:rsidRDefault="00574094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574094" w:rsidRPr="00EC2809" w14:paraId="0BE9866C" w14:textId="77777777">
        <w:tc>
          <w:tcPr>
            <w:tcW w:w="2984" w:type="dxa"/>
          </w:tcPr>
          <w:p w14:paraId="794E263E" w14:textId="77777777" w:rsidR="00574094" w:rsidRPr="00EC2809" w:rsidRDefault="00574094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461E1A73" w14:textId="77777777" w:rsidR="00574094" w:rsidRPr="00EC2809" w:rsidRDefault="00574094"/>
        </w:tc>
      </w:tr>
      <w:tr w:rsidR="00574094" w:rsidRPr="00EC2809" w14:paraId="7E254E70" w14:textId="77777777">
        <w:tc>
          <w:tcPr>
            <w:tcW w:w="2984" w:type="dxa"/>
          </w:tcPr>
          <w:p w14:paraId="18D68C24" w14:textId="77777777" w:rsidR="00574094" w:rsidRPr="00EC2809" w:rsidRDefault="00574094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79CB0FAD" w14:textId="77777777" w:rsidR="00574094" w:rsidRPr="00EC2809" w:rsidRDefault="00574094"/>
        </w:tc>
      </w:tr>
      <w:tr w:rsidR="00574094" w:rsidRPr="00EC2809" w14:paraId="3F9E8426" w14:textId="77777777">
        <w:tc>
          <w:tcPr>
            <w:tcW w:w="2984" w:type="dxa"/>
          </w:tcPr>
          <w:p w14:paraId="783F22C8" w14:textId="77777777" w:rsidR="00574094" w:rsidRPr="00EC2809" w:rsidRDefault="00574094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29265BDA" w14:textId="77777777" w:rsidR="00574094" w:rsidRPr="00EC2809" w:rsidRDefault="00574094"/>
        </w:tc>
      </w:tr>
      <w:tr w:rsidR="00574094" w:rsidRPr="00EC2809" w14:paraId="2C25BCCA" w14:textId="77777777">
        <w:tc>
          <w:tcPr>
            <w:tcW w:w="2984" w:type="dxa"/>
          </w:tcPr>
          <w:p w14:paraId="3F408A5C" w14:textId="77777777" w:rsidR="00574094" w:rsidRPr="00EC2809" w:rsidRDefault="00574094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2A08BC1F" w14:textId="77777777" w:rsidR="00574094" w:rsidRPr="00EC2809" w:rsidRDefault="00574094"/>
        </w:tc>
      </w:tr>
      <w:tr w:rsidR="00574094" w:rsidRPr="00EC2809" w14:paraId="6214AC61" w14:textId="77777777">
        <w:tc>
          <w:tcPr>
            <w:tcW w:w="2984" w:type="dxa"/>
          </w:tcPr>
          <w:p w14:paraId="3EC86ED2" w14:textId="77777777" w:rsidR="00574094" w:rsidRPr="00EC2809" w:rsidRDefault="00574094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2A50352C" w14:textId="77777777" w:rsidR="00574094" w:rsidRPr="00EC2809" w:rsidRDefault="00574094"/>
        </w:tc>
      </w:tr>
      <w:tr w:rsidR="00574094" w:rsidRPr="00EC2809" w14:paraId="188FA049" w14:textId="77777777">
        <w:tc>
          <w:tcPr>
            <w:tcW w:w="2984" w:type="dxa"/>
          </w:tcPr>
          <w:p w14:paraId="4E25E572" w14:textId="77777777" w:rsidR="00574094" w:rsidRPr="00EC2809" w:rsidRDefault="00574094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1EE028F2" w14:textId="77777777" w:rsidR="00574094" w:rsidRPr="00EC2809" w:rsidRDefault="00574094"/>
        </w:tc>
      </w:tr>
      <w:tr w:rsidR="00574094" w:rsidRPr="00EC2809" w14:paraId="43CA6191" w14:textId="77777777">
        <w:tc>
          <w:tcPr>
            <w:tcW w:w="2984" w:type="dxa"/>
          </w:tcPr>
          <w:p w14:paraId="5904D83A" w14:textId="77777777" w:rsidR="00574094" w:rsidRPr="00EC2809" w:rsidRDefault="00574094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29E7FC64" w14:textId="77777777" w:rsidR="00574094" w:rsidRPr="00EC2809" w:rsidRDefault="00574094">
            <w:r>
              <w:t>Bouwkundig aannemer</w:t>
            </w:r>
          </w:p>
        </w:tc>
      </w:tr>
      <w:tr w:rsidR="00574094" w:rsidRPr="00EC2809" w14:paraId="18E13CD2" w14:textId="77777777">
        <w:tc>
          <w:tcPr>
            <w:tcW w:w="2984" w:type="dxa"/>
          </w:tcPr>
          <w:p w14:paraId="460DDE54" w14:textId="77777777" w:rsidR="00574094" w:rsidRPr="00EC2809" w:rsidRDefault="00574094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1D171083" w14:textId="77777777" w:rsidR="00574094" w:rsidRDefault="00574094">
            <w:r>
              <w:t>(zie definities paragraaf 1.4)</w:t>
            </w:r>
          </w:p>
        </w:tc>
      </w:tr>
      <w:tr w:rsidR="00574094" w:rsidRPr="00EC2809" w14:paraId="0E242DE3" w14:textId="77777777">
        <w:tc>
          <w:tcPr>
            <w:tcW w:w="2984" w:type="dxa"/>
          </w:tcPr>
          <w:p w14:paraId="13E705DB" w14:textId="77777777" w:rsidR="00574094" w:rsidRPr="00EC2809" w:rsidRDefault="00574094">
            <w:r w:rsidRPr="00EC2809">
              <w:t>Omschrijving project</w:t>
            </w:r>
          </w:p>
        </w:tc>
        <w:tc>
          <w:tcPr>
            <w:tcW w:w="6650" w:type="dxa"/>
          </w:tcPr>
          <w:p w14:paraId="20D85390" w14:textId="77777777" w:rsidR="00574094" w:rsidRDefault="00574094"/>
          <w:p w14:paraId="260A8D36" w14:textId="77777777" w:rsidR="00574094" w:rsidRDefault="00574094"/>
          <w:p w14:paraId="7DD8188B" w14:textId="77777777" w:rsidR="00574094" w:rsidRDefault="00574094"/>
          <w:p w14:paraId="66329B15" w14:textId="77777777" w:rsidR="00574094" w:rsidRDefault="00574094"/>
          <w:p w14:paraId="3E7467F2" w14:textId="77777777" w:rsidR="00574094" w:rsidRDefault="00574094"/>
          <w:p w14:paraId="12C4774C" w14:textId="77777777" w:rsidR="00574094" w:rsidRDefault="00574094"/>
          <w:p w14:paraId="162163EC" w14:textId="77777777" w:rsidR="00574094" w:rsidRDefault="00574094"/>
          <w:p w14:paraId="1A0308E3" w14:textId="77777777" w:rsidR="00574094" w:rsidRDefault="00574094"/>
          <w:p w14:paraId="0178B021" w14:textId="77777777" w:rsidR="00574094" w:rsidRDefault="00574094"/>
          <w:p w14:paraId="0E09964B" w14:textId="77777777" w:rsidR="00574094" w:rsidRDefault="00574094"/>
          <w:p w14:paraId="20D7667C" w14:textId="77777777" w:rsidR="00574094" w:rsidRDefault="00574094"/>
          <w:p w14:paraId="02835A9C" w14:textId="77777777" w:rsidR="00574094" w:rsidRDefault="00574094"/>
          <w:p w14:paraId="0437CD4F" w14:textId="77777777" w:rsidR="00574094" w:rsidRDefault="00574094"/>
          <w:p w14:paraId="6BCBF520" w14:textId="77777777" w:rsidR="00574094" w:rsidRDefault="00574094"/>
          <w:p w14:paraId="0A87C644" w14:textId="77777777" w:rsidR="00574094" w:rsidRDefault="00574094"/>
          <w:p w14:paraId="15CDD208" w14:textId="77777777" w:rsidR="00574094" w:rsidRDefault="00574094"/>
          <w:p w14:paraId="13FF40A5" w14:textId="77777777" w:rsidR="00574094" w:rsidRDefault="00574094"/>
          <w:p w14:paraId="425FB536" w14:textId="77777777" w:rsidR="00574094" w:rsidRDefault="00574094"/>
          <w:p w14:paraId="6CB7A617" w14:textId="77777777" w:rsidR="00574094" w:rsidRDefault="00574094"/>
          <w:p w14:paraId="5C6BB983" w14:textId="77777777" w:rsidR="00574094" w:rsidRDefault="00574094"/>
          <w:p w14:paraId="2BB8CBDB" w14:textId="77777777" w:rsidR="00574094" w:rsidRDefault="00574094"/>
          <w:p w14:paraId="6B714E4C" w14:textId="77777777" w:rsidR="00574094" w:rsidRDefault="00574094"/>
          <w:p w14:paraId="74D5AD39" w14:textId="77777777" w:rsidR="00574094" w:rsidRDefault="00574094"/>
          <w:p w14:paraId="44634809" w14:textId="77777777" w:rsidR="00574094" w:rsidRDefault="00574094"/>
          <w:p w14:paraId="2FCF6380" w14:textId="77777777" w:rsidR="00574094" w:rsidRDefault="00574094"/>
          <w:p w14:paraId="4229045C" w14:textId="77777777" w:rsidR="00574094" w:rsidRDefault="00574094"/>
          <w:p w14:paraId="3A99159D" w14:textId="77777777" w:rsidR="00574094" w:rsidRDefault="00574094"/>
          <w:p w14:paraId="1DDEF9DC" w14:textId="77777777" w:rsidR="00574094" w:rsidRPr="00EC2809" w:rsidRDefault="00574094"/>
        </w:tc>
      </w:tr>
    </w:tbl>
    <w:p w14:paraId="1D012373" w14:textId="77777777" w:rsidR="00574094" w:rsidRPr="00EC2809" w:rsidRDefault="00574094" w:rsidP="00574094"/>
    <w:p w14:paraId="4FB9BF47" w14:textId="77777777" w:rsidR="00574094" w:rsidRPr="00EC2809" w:rsidRDefault="00574094" w:rsidP="00574094">
      <w:pPr>
        <w:ind w:right="95"/>
        <w:rPr>
          <w:rFonts w:cs="Arial"/>
          <w:snapToGrid w:val="0"/>
        </w:rPr>
      </w:pPr>
    </w:p>
    <w:p w14:paraId="23EBF218" w14:textId="77777777" w:rsidR="00574094" w:rsidRPr="00EC2809" w:rsidRDefault="00574094" w:rsidP="00574094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2DB33A64" w14:textId="77777777" w:rsidR="00574094" w:rsidRPr="00EC2809" w:rsidRDefault="00574094" w:rsidP="00574094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574094" w:rsidRPr="00EC2809" w14:paraId="78EBE5EE" w14:textId="77777777">
        <w:tc>
          <w:tcPr>
            <w:tcW w:w="3103" w:type="dxa"/>
          </w:tcPr>
          <w:p w14:paraId="4FD3E698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0F422E03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2AE2DBA6" w14:textId="77777777">
        <w:tc>
          <w:tcPr>
            <w:tcW w:w="3103" w:type="dxa"/>
          </w:tcPr>
          <w:p w14:paraId="0CE0C82F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266C7C22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61290D15" w14:textId="77777777">
        <w:tc>
          <w:tcPr>
            <w:tcW w:w="3103" w:type="dxa"/>
          </w:tcPr>
          <w:p w14:paraId="5C114B17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1E7A9EC1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419CA3E7" w14:textId="77777777">
        <w:tc>
          <w:tcPr>
            <w:tcW w:w="3103" w:type="dxa"/>
          </w:tcPr>
          <w:p w14:paraId="7EE7B697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1A54C880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5039A3A4" w14:textId="77777777">
        <w:tc>
          <w:tcPr>
            <w:tcW w:w="3103" w:type="dxa"/>
          </w:tcPr>
          <w:p w14:paraId="3148A0BF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4A4B9255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2CBDB714" w14:textId="77777777" w:rsidR="00574094" w:rsidRDefault="00574094" w:rsidP="00574094">
      <w:pPr>
        <w:pStyle w:val="BijlageTitel"/>
        <w:numPr>
          <w:ilvl w:val="0"/>
          <w:numId w:val="14"/>
        </w:numPr>
      </w:pPr>
      <w:bookmarkStart w:id="30" w:name="_Toc39146695"/>
      <w:bookmarkStart w:id="31" w:name="_Toc55915454"/>
      <w:bookmarkStart w:id="32" w:name="_Toc94628697"/>
      <w:bookmarkStart w:id="33" w:name="_Toc95216078"/>
      <w:bookmarkStart w:id="34" w:name="_Toc229140226"/>
      <w:r>
        <w:lastRenderedPageBreak/>
        <w:t xml:space="preserve">Format Kerncompetentie </w:t>
      </w:r>
      <w:bookmarkEnd w:id="30"/>
      <w:bookmarkEnd w:id="31"/>
      <w:r>
        <w:t>c</w:t>
      </w:r>
      <w:bookmarkEnd w:id="32"/>
      <w:bookmarkEnd w:id="33"/>
      <w:bookmarkEnd w:id="34"/>
    </w:p>
    <w:p w14:paraId="08CE7B43" w14:textId="21CFD9A7" w:rsidR="008B3E4E" w:rsidRDefault="00986082" w:rsidP="008B3E4E">
      <w:r w:rsidRPr="0020383D">
        <w:t xml:space="preserve">Ontwerpen van een </w:t>
      </w:r>
      <w:r>
        <w:t>Zwembad</w:t>
      </w:r>
    </w:p>
    <w:p w14:paraId="7C4C1B74" w14:textId="77777777" w:rsidR="00986082" w:rsidRPr="008B3E4E" w:rsidRDefault="00986082" w:rsidP="008B3E4E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574094" w:rsidRPr="007F100A" w14:paraId="048B5C50" w14:textId="77777777">
        <w:tc>
          <w:tcPr>
            <w:tcW w:w="9634" w:type="dxa"/>
            <w:gridSpan w:val="2"/>
            <w:shd w:val="clear" w:color="auto" w:fill="AEDD03"/>
          </w:tcPr>
          <w:p w14:paraId="0525571B" w14:textId="77777777" w:rsidR="00574094" w:rsidRPr="007F100A" w:rsidRDefault="00574094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574094" w:rsidRPr="00EC2809" w14:paraId="7AA67C7F" w14:textId="77777777">
        <w:tc>
          <w:tcPr>
            <w:tcW w:w="2984" w:type="dxa"/>
          </w:tcPr>
          <w:p w14:paraId="716110B2" w14:textId="77777777" w:rsidR="00574094" w:rsidRPr="00EC2809" w:rsidRDefault="00574094">
            <w:r w:rsidRPr="00EC2809">
              <w:t>Naam referentie</w:t>
            </w:r>
          </w:p>
        </w:tc>
        <w:tc>
          <w:tcPr>
            <w:tcW w:w="6650" w:type="dxa"/>
          </w:tcPr>
          <w:p w14:paraId="33CA803D" w14:textId="77777777" w:rsidR="00574094" w:rsidRPr="00EC2809" w:rsidRDefault="00574094"/>
        </w:tc>
      </w:tr>
      <w:tr w:rsidR="00574094" w:rsidRPr="00EC2809" w14:paraId="65ED2D49" w14:textId="77777777">
        <w:tc>
          <w:tcPr>
            <w:tcW w:w="2984" w:type="dxa"/>
          </w:tcPr>
          <w:p w14:paraId="60031A42" w14:textId="77777777" w:rsidR="00574094" w:rsidRPr="00EC2809" w:rsidRDefault="00574094">
            <w:r>
              <w:t>Opdrachtgever</w:t>
            </w:r>
          </w:p>
        </w:tc>
        <w:tc>
          <w:tcPr>
            <w:tcW w:w="6650" w:type="dxa"/>
          </w:tcPr>
          <w:p w14:paraId="72133535" w14:textId="77777777" w:rsidR="00574094" w:rsidRPr="00EC2809" w:rsidRDefault="00574094"/>
        </w:tc>
      </w:tr>
      <w:tr w:rsidR="00574094" w:rsidRPr="00EC2809" w14:paraId="2EA4D5AD" w14:textId="77777777">
        <w:tc>
          <w:tcPr>
            <w:tcW w:w="2984" w:type="dxa"/>
          </w:tcPr>
          <w:p w14:paraId="56EF2D3F" w14:textId="77777777" w:rsidR="00574094" w:rsidRPr="00EC2809" w:rsidRDefault="00574094">
            <w:r w:rsidRPr="00EC2809">
              <w:t>Adres</w:t>
            </w:r>
          </w:p>
        </w:tc>
        <w:tc>
          <w:tcPr>
            <w:tcW w:w="6650" w:type="dxa"/>
          </w:tcPr>
          <w:p w14:paraId="30A7C106" w14:textId="77777777" w:rsidR="00574094" w:rsidRPr="00EC2809" w:rsidRDefault="00574094"/>
        </w:tc>
      </w:tr>
      <w:tr w:rsidR="00574094" w:rsidRPr="00EC2809" w14:paraId="2FF9C0D4" w14:textId="77777777">
        <w:tc>
          <w:tcPr>
            <w:tcW w:w="2984" w:type="dxa"/>
          </w:tcPr>
          <w:p w14:paraId="04A6272B" w14:textId="77777777" w:rsidR="00574094" w:rsidRPr="00EC2809" w:rsidRDefault="00574094">
            <w:r w:rsidRPr="00EC2809">
              <w:t>Postcode en plaats</w:t>
            </w:r>
          </w:p>
        </w:tc>
        <w:tc>
          <w:tcPr>
            <w:tcW w:w="6650" w:type="dxa"/>
          </w:tcPr>
          <w:p w14:paraId="75393D83" w14:textId="77777777" w:rsidR="00574094" w:rsidRPr="00EC2809" w:rsidRDefault="00574094"/>
        </w:tc>
      </w:tr>
      <w:tr w:rsidR="00574094" w:rsidRPr="00EC2809" w14:paraId="3BB4F261" w14:textId="77777777">
        <w:tc>
          <w:tcPr>
            <w:tcW w:w="2984" w:type="dxa"/>
          </w:tcPr>
          <w:p w14:paraId="1B6750C5" w14:textId="77777777" w:rsidR="00574094" w:rsidRPr="00EC2809" w:rsidRDefault="00574094">
            <w:r w:rsidRPr="00EC2809">
              <w:t>Naam contactpersoon</w:t>
            </w:r>
          </w:p>
        </w:tc>
        <w:tc>
          <w:tcPr>
            <w:tcW w:w="6650" w:type="dxa"/>
          </w:tcPr>
          <w:p w14:paraId="6592618B" w14:textId="77777777" w:rsidR="00574094" w:rsidRPr="00EC2809" w:rsidRDefault="00574094"/>
        </w:tc>
      </w:tr>
      <w:tr w:rsidR="00574094" w:rsidRPr="00EC2809" w14:paraId="0E787758" w14:textId="77777777">
        <w:tc>
          <w:tcPr>
            <w:tcW w:w="2984" w:type="dxa"/>
          </w:tcPr>
          <w:p w14:paraId="27C347C2" w14:textId="77777777" w:rsidR="00574094" w:rsidRPr="00EC2809" w:rsidRDefault="00574094">
            <w:r w:rsidRPr="00EC2809">
              <w:t>Functie</w:t>
            </w:r>
          </w:p>
        </w:tc>
        <w:tc>
          <w:tcPr>
            <w:tcW w:w="6650" w:type="dxa"/>
          </w:tcPr>
          <w:p w14:paraId="09A4B320" w14:textId="77777777" w:rsidR="00574094" w:rsidRPr="00EC2809" w:rsidRDefault="00574094"/>
        </w:tc>
      </w:tr>
      <w:tr w:rsidR="00574094" w:rsidRPr="00EC2809" w14:paraId="7D007229" w14:textId="77777777">
        <w:tc>
          <w:tcPr>
            <w:tcW w:w="2984" w:type="dxa"/>
          </w:tcPr>
          <w:p w14:paraId="3E871E98" w14:textId="77777777" w:rsidR="00574094" w:rsidRPr="00EC2809" w:rsidRDefault="00574094">
            <w:r w:rsidRPr="00EC2809">
              <w:t>Telefoonnummer</w:t>
            </w:r>
          </w:p>
        </w:tc>
        <w:tc>
          <w:tcPr>
            <w:tcW w:w="6650" w:type="dxa"/>
          </w:tcPr>
          <w:p w14:paraId="60AD8CD3" w14:textId="77777777" w:rsidR="00574094" w:rsidRPr="00EC2809" w:rsidRDefault="00574094"/>
        </w:tc>
      </w:tr>
      <w:tr w:rsidR="00574094" w:rsidRPr="00EC2809" w14:paraId="2F1D2219" w14:textId="77777777">
        <w:tc>
          <w:tcPr>
            <w:tcW w:w="2984" w:type="dxa"/>
          </w:tcPr>
          <w:p w14:paraId="1528843C" w14:textId="77777777" w:rsidR="00574094" w:rsidRPr="00EC2809" w:rsidRDefault="00574094"/>
        </w:tc>
        <w:tc>
          <w:tcPr>
            <w:tcW w:w="6650" w:type="dxa"/>
          </w:tcPr>
          <w:p w14:paraId="4E65B6A8" w14:textId="77777777" w:rsidR="00574094" w:rsidRPr="00EC2809" w:rsidRDefault="00574094"/>
        </w:tc>
      </w:tr>
      <w:tr w:rsidR="00574094" w:rsidRPr="00EC2809" w14:paraId="4522D502" w14:textId="77777777">
        <w:tc>
          <w:tcPr>
            <w:tcW w:w="9634" w:type="dxa"/>
            <w:gridSpan w:val="2"/>
            <w:shd w:val="clear" w:color="auto" w:fill="AEDD03"/>
          </w:tcPr>
          <w:p w14:paraId="0BB1F579" w14:textId="77777777" w:rsidR="00574094" w:rsidRPr="00EC2809" w:rsidRDefault="00574094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574094" w:rsidRPr="00EC2809" w14:paraId="1A352FEB" w14:textId="77777777">
        <w:tc>
          <w:tcPr>
            <w:tcW w:w="2984" w:type="dxa"/>
          </w:tcPr>
          <w:p w14:paraId="64529474" w14:textId="77777777" w:rsidR="00574094" w:rsidRPr="00EC2809" w:rsidRDefault="00574094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4F16011A" w14:textId="77777777" w:rsidR="00574094" w:rsidRPr="00EC2809" w:rsidRDefault="00574094"/>
        </w:tc>
      </w:tr>
      <w:tr w:rsidR="00574094" w:rsidRPr="00EC2809" w14:paraId="7394E626" w14:textId="77777777">
        <w:tc>
          <w:tcPr>
            <w:tcW w:w="2984" w:type="dxa"/>
          </w:tcPr>
          <w:p w14:paraId="057C0C50" w14:textId="77777777" w:rsidR="00574094" w:rsidRPr="00EC2809" w:rsidRDefault="00574094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02F1068C" w14:textId="77777777" w:rsidR="00574094" w:rsidRPr="00EC2809" w:rsidRDefault="00574094"/>
        </w:tc>
      </w:tr>
      <w:tr w:rsidR="00574094" w:rsidRPr="00EC2809" w14:paraId="3A9A3C24" w14:textId="77777777">
        <w:tc>
          <w:tcPr>
            <w:tcW w:w="2984" w:type="dxa"/>
          </w:tcPr>
          <w:p w14:paraId="324E2FFA" w14:textId="77777777" w:rsidR="00574094" w:rsidRPr="00EC2809" w:rsidRDefault="00574094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7C935113" w14:textId="77777777" w:rsidR="00574094" w:rsidRPr="00EC2809" w:rsidRDefault="00574094"/>
        </w:tc>
      </w:tr>
      <w:tr w:rsidR="00574094" w:rsidRPr="00EC2809" w14:paraId="341DDAF1" w14:textId="77777777">
        <w:tc>
          <w:tcPr>
            <w:tcW w:w="2984" w:type="dxa"/>
          </w:tcPr>
          <w:p w14:paraId="4A01FCD5" w14:textId="77777777" w:rsidR="00574094" w:rsidRPr="00EC2809" w:rsidRDefault="00574094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494D435B" w14:textId="77777777" w:rsidR="00574094" w:rsidRPr="00EC2809" w:rsidRDefault="00574094"/>
        </w:tc>
      </w:tr>
      <w:tr w:rsidR="00574094" w:rsidRPr="00EC2809" w14:paraId="4CE5823A" w14:textId="77777777">
        <w:tc>
          <w:tcPr>
            <w:tcW w:w="2984" w:type="dxa"/>
          </w:tcPr>
          <w:p w14:paraId="78652411" w14:textId="77777777" w:rsidR="00574094" w:rsidRPr="00EC2809" w:rsidRDefault="00574094">
            <w:pPr>
              <w:jc w:val="left"/>
            </w:pPr>
            <w:r>
              <w:t>Contractvorm</w:t>
            </w:r>
          </w:p>
        </w:tc>
        <w:tc>
          <w:tcPr>
            <w:tcW w:w="6650" w:type="dxa"/>
          </w:tcPr>
          <w:p w14:paraId="5B259C2E" w14:textId="77777777" w:rsidR="00574094" w:rsidRPr="00EC2809" w:rsidRDefault="00574094"/>
        </w:tc>
      </w:tr>
      <w:tr w:rsidR="00574094" w:rsidRPr="00EC2809" w14:paraId="1250786E" w14:textId="77777777">
        <w:tc>
          <w:tcPr>
            <w:tcW w:w="2984" w:type="dxa"/>
          </w:tcPr>
          <w:p w14:paraId="1BC1CC08" w14:textId="77777777" w:rsidR="00574094" w:rsidRPr="00EC2809" w:rsidRDefault="00574094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74BD0407" w14:textId="77777777" w:rsidR="00574094" w:rsidRPr="00EC2809" w:rsidRDefault="00574094"/>
        </w:tc>
      </w:tr>
      <w:tr w:rsidR="00574094" w:rsidRPr="00EC2809" w14:paraId="39AB30D3" w14:textId="77777777">
        <w:tc>
          <w:tcPr>
            <w:tcW w:w="2984" w:type="dxa"/>
          </w:tcPr>
          <w:p w14:paraId="3428DF6A" w14:textId="77777777" w:rsidR="00574094" w:rsidRPr="00EC2809" w:rsidRDefault="00574094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1F0FBBFA" w14:textId="77777777" w:rsidR="00574094" w:rsidRPr="00EC2809" w:rsidRDefault="00574094">
            <w:r>
              <w:t>Architect</w:t>
            </w:r>
          </w:p>
        </w:tc>
      </w:tr>
      <w:tr w:rsidR="00574094" w:rsidRPr="00EC2809" w14:paraId="178679D5" w14:textId="77777777">
        <w:tc>
          <w:tcPr>
            <w:tcW w:w="2984" w:type="dxa"/>
          </w:tcPr>
          <w:p w14:paraId="777CE1AB" w14:textId="77777777" w:rsidR="00574094" w:rsidRPr="00EC2809" w:rsidRDefault="00574094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0CEA6738" w14:textId="77777777" w:rsidR="00574094" w:rsidRDefault="00574094">
            <w:r>
              <w:t>(zie definities paragraaf 1.4)</w:t>
            </w:r>
          </w:p>
        </w:tc>
      </w:tr>
      <w:tr w:rsidR="00574094" w:rsidRPr="00EC2809" w14:paraId="77F8DD9F" w14:textId="77777777">
        <w:tc>
          <w:tcPr>
            <w:tcW w:w="2984" w:type="dxa"/>
          </w:tcPr>
          <w:p w14:paraId="1CFC937C" w14:textId="77777777" w:rsidR="00574094" w:rsidRPr="00EC2809" w:rsidRDefault="00574094">
            <w:r w:rsidRPr="00EC2809">
              <w:t>Omschrijving project</w:t>
            </w:r>
          </w:p>
        </w:tc>
        <w:tc>
          <w:tcPr>
            <w:tcW w:w="6650" w:type="dxa"/>
          </w:tcPr>
          <w:p w14:paraId="20B2AAE1" w14:textId="77777777" w:rsidR="00574094" w:rsidRDefault="00574094"/>
          <w:p w14:paraId="01524160" w14:textId="77777777" w:rsidR="00574094" w:rsidRDefault="00574094"/>
          <w:p w14:paraId="4BA2A5DD" w14:textId="77777777" w:rsidR="00574094" w:rsidRDefault="00574094"/>
          <w:p w14:paraId="39C1ECA6" w14:textId="77777777" w:rsidR="00574094" w:rsidRDefault="00574094"/>
          <w:p w14:paraId="5FA067AE" w14:textId="77777777" w:rsidR="00574094" w:rsidRDefault="00574094"/>
          <w:p w14:paraId="27B67413" w14:textId="77777777" w:rsidR="00574094" w:rsidRDefault="00574094"/>
          <w:p w14:paraId="1D8FCC07" w14:textId="77777777" w:rsidR="00574094" w:rsidRDefault="00574094"/>
          <w:p w14:paraId="3092FB31" w14:textId="77777777" w:rsidR="00574094" w:rsidRDefault="00574094"/>
          <w:p w14:paraId="11BB47B1" w14:textId="77777777" w:rsidR="00574094" w:rsidRDefault="00574094"/>
          <w:p w14:paraId="58BA1050" w14:textId="77777777" w:rsidR="00574094" w:rsidRDefault="00574094"/>
          <w:p w14:paraId="7510C40C" w14:textId="77777777" w:rsidR="00574094" w:rsidRDefault="00574094"/>
          <w:p w14:paraId="1F3DEB49" w14:textId="77777777" w:rsidR="00574094" w:rsidRDefault="00574094"/>
          <w:p w14:paraId="25780ACA" w14:textId="77777777" w:rsidR="00574094" w:rsidRDefault="00574094"/>
          <w:p w14:paraId="0942B4DD" w14:textId="77777777" w:rsidR="00574094" w:rsidRDefault="00574094"/>
          <w:p w14:paraId="5F212EB7" w14:textId="77777777" w:rsidR="00574094" w:rsidRDefault="00574094"/>
          <w:p w14:paraId="170A17AC" w14:textId="77777777" w:rsidR="00574094" w:rsidRDefault="00574094"/>
          <w:p w14:paraId="793AD841" w14:textId="77777777" w:rsidR="00574094" w:rsidRDefault="00574094"/>
          <w:p w14:paraId="61872D59" w14:textId="77777777" w:rsidR="00574094" w:rsidRDefault="00574094"/>
          <w:p w14:paraId="19E3935D" w14:textId="77777777" w:rsidR="00574094" w:rsidRDefault="00574094"/>
          <w:p w14:paraId="4A991D11" w14:textId="77777777" w:rsidR="00574094" w:rsidRDefault="00574094"/>
          <w:p w14:paraId="6EFCFD8C" w14:textId="77777777" w:rsidR="00574094" w:rsidRDefault="00574094"/>
          <w:p w14:paraId="7A97E508" w14:textId="77777777" w:rsidR="00574094" w:rsidRDefault="00574094"/>
          <w:p w14:paraId="303A69CE" w14:textId="77777777" w:rsidR="00574094" w:rsidRDefault="00574094"/>
          <w:p w14:paraId="4BF9CE17" w14:textId="77777777" w:rsidR="00574094" w:rsidRDefault="00574094"/>
          <w:p w14:paraId="4964226B" w14:textId="77777777" w:rsidR="00574094" w:rsidRDefault="00574094"/>
          <w:p w14:paraId="21894973" w14:textId="77777777" w:rsidR="00574094" w:rsidRDefault="00574094"/>
          <w:p w14:paraId="2AD38DCE" w14:textId="77777777" w:rsidR="00574094" w:rsidRDefault="00574094"/>
          <w:p w14:paraId="10F3E730" w14:textId="77777777" w:rsidR="00574094" w:rsidRPr="00EC2809" w:rsidRDefault="00574094"/>
        </w:tc>
      </w:tr>
    </w:tbl>
    <w:p w14:paraId="215B1E04" w14:textId="77777777" w:rsidR="00574094" w:rsidRPr="00EC2809" w:rsidRDefault="00574094" w:rsidP="00574094"/>
    <w:p w14:paraId="3F9B3FAB" w14:textId="77777777" w:rsidR="00574094" w:rsidRPr="00EC2809" w:rsidRDefault="00574094" w:rsidP="00574094">
      <w:pPr>
        <w:ind w:right="95"/>
        <w:rPr>
          <w:rFonts w:cs="Arial"/>
          <w:snapToGrid w:val="0"/>
        </w:rPr>
      </w:pPr>
    </w:p>
    <w:p w14:paraId="41E65026" w14:textId="77777777" w:rsidR="00574094" w:rsidRPr="00EC2809" w:rsidRDefault="00574094" w:rsidP="00574094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3B9D9128" w14:textId="77777777" w:rsidR="00574094" w:rsidRPr="00EC2809" w:rsidRDefault="00574094" w:rsidP="00574094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574094" w:rsidRPr="00EC2809" w14:paraId="591D516F" w14:textId="77777777">
        <w:tc>
          <w:tcPr>
            <w:tcW w:w="3103" w:type="dxa"/>
          </w:tcPr>
          <w:p w14:paraId="26D66CB9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0B15A9BC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160D35BD" w14:textId="77777777">
        <w:tc>
          <w:tcPr>
            <w:tcW w:w="3103" w:type="dxa"/>
          </w:tcPr>
          <w:p w14:paraId="54C9FBBF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63CBA1DB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6B2079AF" w14:textId="77777777">
        <w:tc>
          <w:tcPr>
            <w:tcW w:w="3103" w:type="dxa"/>
          </w:tcPr>
          <w:p w14:paraId="13D34BB6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2C0C3380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5D5D5592" w14:textId="77777777">
        <w:tc>
          <w:tcPr>
            <w:tcW w:w="3103" w:type="dxa"/>
          </w:tcPr>
          <w:p w14:paraId="57E913A7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23A3C8DC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76DEA278" w14:textId="77777777">
        <w:tc>
          <w:tcPr>
            <w:tcW w:w="3103" w:type="dxa"/>
          </w:tcPr>
          <w:p w14:paraId="60A89DF9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3FC154CA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252A5CD0" w14:textId="77777777" w:rsidR="00574094" w:rsidRDefault="00574094" w:rsidP="00574094">
      <w:pPr>
        <w:pStyle w:val="BijlageTitel"/>
        <w:numPr>
          <w:ilvl w:val="0"/>
          <w:numId w:val="14"/>
        </w:numPr>
      </w:pPr>
      <w:bookmarkStart w:id="35" w:name="_Toc39146696"/>
      <w:bookmarkStart w:id="36" w:name="_Toc55915455"/>
      <w:bookmarkStart w:id="37" w:name="_Toc94628699"/>
      <w:bookmarkStart w:id="38" w:name="_Toc95216080"/>
      <w:bookmarkStart w:id="39" w:name="_Toc229140228"/>
      <w:r>
        <w:lastRenderedPageBreak/>
        <w:t>Format Selectiecriterium A</w:t>
      </w:r>
      <w:bookmarkEnd w:id="35"/>
      <w:bookmarkEnd w:id="36"/>
      <w:bookmarkEnd w:id="37"/>
      <w:bookmarkEnd w:id="38"/>
      <w:bookmarkEnd w:id="39"/>
    </w:p>
    <w:p w14:paraId="3B0C66A4" w14:textId="6120E175" w:rsidR="002740C5" w:rsidRDefault="002740C5" w:rsidP="002740C5">
      <w:r>
        <w:t>ontwikkeld door Gegadigde op basis van geïntegreerd contract</w:t>
      </w:r>
    </w:p>
    <w:p w14:paraId="22A2F86B" w14:textId="77777777" w:rsidR="002740C5" w:rsidRPr="002740C5" w:rsidRDefault="002740C5" w:rsidP="002740C5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574094" w:rsidRPr="007F100A" w14:paraId="1A655556" w14:textId="77777777">
        <w:tc>
          <w:tcPr>
            <w:tcW w:w="9634" w:type="dxa"/>
            <w:gridSpan w:val="2"/>
            <w:shd w:val="clear" w:color="auto" w:fill="AEDD03"/>
          </w:tcPr>
          <w:p w14:paraId="65376D34" w14:textId="77777777" w:rsidR="00574094" w:rsidRPr="007F100A" w:rsidRDefault="00574094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574094" w:rsidRPr="00EC2809" w14:paraId="26693820" w14:textId="77777777">
        <w:tc>
          <w:tcPr>
            <w:tcW w:w="2984" w:type="dxa"/>
          </w:tcPr>
          <w:p w14:paraId="3C8777DE" w14:textId="77777777" w:rsidR="00574094" w:rsidRPr="00EC2809" w:rsidRDefault="00574094">
            <w:r w:rsidRPr="00EC2809">
              <w:t>Naam referentie</w:t>
            </w:r>
          </w:p>
        </w:tc>
        <w:tc>
          <w:tcPr>
            <w:tcW w:w="6650" w:type="dxa"/>
          </w:tcPr>
          <w:p w14:paraId="340E5F42" w14:textId="77777777" w:rsidR="00574094" w:rsidRPr="00EC2809" w:rsidRDefault="00574094"/>
        </w:tc>
      </w:tr>
      <w:tr w:rsidR="00574094" w:rsidRPr="00EC2809" w14:paraId="0A8D702A" w14:textId="77777777">
        <w:tc>
          <w:tcPr>
            <w:tcW w:w="2984" w:type="dxa"/>
          </w:tcPr>
          <w:p w14:paraId="2D9AF29A" w14:textId="77777777" w:rsidR="00574094" w:rsidRPr="00EC2809" w:rsidRDefault="00574094">
            <w:r>
              <w:t>Opdrachtgever</w:t>
            </w:r>
          </w:p>
        </w:tc>
        <w:tc>
          <w:tcPr>
            <w:tcW w:w="6650" w:type="dxa"/>
          </w:tcPr>
          <w:p w14:paraId="2C59C2A8" w14:textId="77777777" w:rsidR="00574094" w:rsidRPr="00EC2809" w:rsidRDefault="00574094"/>
        </w:tc>
      </w:tr>
      <w:tr w:rsidR="00574094" w:rsidRPr="00EC2809" w14:paraId="63F21AE3" w14:textId="77777777">
        <w:tc>
          <w:tcPr>
            <w:tcW w:w="2984" w:type="dxa"/>
          </w:tcPr>
          <w:p w14:paraId="6F14B985" w14:textId="77777777" w:rsidR="00574094" w:rsidRPr="00EC2809" w:rsidRDefault="00574094">
            <w:r w:rsidRPr="00EC2809">
              <w:t>Adres</w:t>
            </w:r>
          </w:p>
        </w:tc>
        <w:tc>
          <w:tcPr>
            <w:tcW w:w="6650" w:type="dxa"/>
          </w:tcPr>
          <w:p w14:paraId="091E2159" w14:textId="77777777" w:rsidR="00574094" w:rsidRPr="00EC2809" w:rsidRDefault="00574094"/>
        </w:tc>
      </w:tr>
      <w:tr w:rsidR="00574094" w:rsidRPr="00EC2809" w14:paraId="23BA0BFD" w14:textId="77777777">
        <w:tc>
          <w:tcPr>
            <w:tcW w:w="2984" w:type="dxa"/>
          </w:tcPr>
          <w:p w14:paraId="59FE6236" w14:textId="77777777" w:rsidR="00574094" w:rsidRPr="00EC2809" w:rsidRDefault="00574094">
            <w:r w:rsidRPr="00EC2809">
              <w:t>Postcode en plaats</w:t>
            </w:r>
          </w:p>
        </w:tc>
        <w:tc>
          <w:tcPr>
            <w:tcW w:w="6650" w:type="dxa"/>
          </w:tcPr>
          <w:p w14:paraId="0F0A931A" w14:textId="77777777" w:rsidR="00574094" w:rsidRPr="00EC2809" w:rsidRDefault="00574094"/>
        </w:tc>
      </w:tr>
      <w:tr w:rsidR="00574094" w:rsidRPr="00EC2809" w14:paraId="6B420BDA" w14:textId="77777777">
        <w:tc>
          <w:tcPr>
            <w:tcW w:w="2984" w:type="dxa"/>
          </w:tcPr>
          <w:p w14:paraId="336A9D96" w14:textId="77777777" w:rsidR="00574094" w:rsidRPr="00EC2809" w:rsidRDefault="00574094">
            <w:r w:rsidRPr="00EC2809">
              <w:t>Naam contactpersoon</w:t>
            </w:r>
          </w:p>
        </w:tc>
        <w:tc>
          <w:tcPr>
            <w:tcW w:w="6650" w:type="dxa"/>
          </w:tcPr>
          <w:p w14:paraId="1C2C5192" w14:textId="77777777" w:rsidR="00574094" w:rsidRPr="00EC2809" w:rsidRDefault="00574094"/>
        </w:tc>
      </w:tr>
      <w:tr w:rsidR="00574094" w:rsidRPr="00EC2809" w14:paraId="36959F29" w14:textId="77777777">
        <w:tc>
          <w:tcPr>
            <w:tcW w:w="2984" w:type="dxa"/>
          </w:tcPr>
          <w:p w14:paraId="5FCDA4C7" w14:textId="77777777" w:rsidR="00574094" w:rsidRPr="00EC2809" w:rsidRDefault="00574094">
            <w:r w:rsidRPr="00EC2809">
              <w:t>Functie</w:t>
            </w:r>
          </w:p>
        </w:tc>
        <w:tc>
          <w:tcPr>
            <w:tcW w:w="6650" w:type="dxa"/>
          </w:tcPr>
          <w:p w14:paraId="6F37466C" w14:textId="77777777" w:rsidR="00574094" w:rsidRPr="00EC2809" w:rsidRDefault="00574094"/>
        </w:tc>
      </w:tr>
      <w:tr w:rsidR="00574094" w:rsidRPr="00EC2809" w14:paraId="75D0D73B" w14:textId="77777777">
        <w:tc>
          <w:tcPr>
            <w:tcW w:w="2984" w:type="dxa"/>
          </w:tcPr>
          <w:p w14:paraId="2507C089" w14:textId="77777777" w:rsidR="00574094" w:rsidRPr="00EC2809" w:rsidRDefault="00574094">
            <w:r w:rsidRPr="00EC2809">
              <w:t>Telefoonnummer</w:t>
            </w:r>
          </w:p>
        </w:tc>
        <w:tc>
          <w:tcPr>
            <w:tcW w:w="6650" w:type="dxa"/>
          </w:tcPr>
          <w:p w14:paraId="35721D0A" w14:textId="77777777" w:rsidR="00574094" w:rsidRPr="00EC2809" w:rsidRDefault="00574094"/>
        </w:tc>
      </w:tr>
      <w:tr w:rsidR="00574094" w:rsidRPr="00EC2809" w14:paraId="3B34318D" w14:textId="77777777">
        <w:tc>
          <w:tcPr>
            <w:tcW w:w="2984" w:type="dxa"/>
          </w:tcPr>
          <w:p w14:paraId="67DDE107" w14:textId="77777777" w:rsidR="00574094" w:rsidRPr="00EC2809" w:rsidRDefault="00574094"/>
        </w:tc>
        <w:tc>
          <w:tcPr>
            <w:tcW w:w="6650" w:type="dxa"/>
          </w:tcPr>
          <w:p w14:paraId="460EA747" w14:textId="77777777" w:rsidR="00574094" w:rsidRPr="00EC2809" w:rsidRDefault="00574094"/>
        </w:tc>
      </w:tr>
      <w:tr w:rsidR="00574094" w:rsidRPr="00EC2809" w14:paraId="11614710" w14:textId="77777777">
        <w:tc>
          <w:tcPr>
            <w:tcW w:w="9634" w:type="dxa"/>
            <w:gridSpan w:val="2"/>
            <w:shd w:val="clear" w:color="auto" w:fill="AEDD03"/>
          </w:tcPr>
          <w:p w14:paraId="5C5DB122" w14:textId="77777777" w:rsidR="00574094" w:rsidRPr="00EC2809" w:rsidRDefault="00574094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574094" w:rsidRPr="00EC2809" w14:paraId="6221A4D9" w14:textId="77777777">
        <w:tc>
          <w:tcPr>
            <w:tcW w:w="2984" w:type="dxa"/>
          </w:tcPr>
          <w:p w14:paraId="5BEFDEE4" w14:textId="77777777" w:rsidR="00574094" w:rsidRPr="00EC2809" w:rsidRDefault="00574094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1C46C5DE" w14:textId="77777777" w:rsidR="00574094" w:rsidRPr="00EC2809" w:rsidRDefault="00574094"/>
        </w:tc>
      </w:tr>
      <w:tr w:rsidR="00574094" w:rsidRPr="00EC2809" w14:paraId="3DA1D440" w14:textId="77777777">
        <w:tc>
          <w:tcPr>
            <w:tcW w:w="2984" w:type="dxa"/>
          </w:tcPr>
          <w:p w14:paraId="3FBDF272" w14:textId="77777777" w:rsidR="00574094" w:rsidRPr="00EC2809" w:rsidRDefault="00574094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750AE28B" w14:textId="77777777" w:rsidR="00574094" w:rsidRPr="00EC2809" w:rsidRDefault="00574094"/>
        </w:tc>
      </w:tr>
      <w:tr w:rsidR="00574094" w:rsidRPr="00EC2809" w14:paraId="7EADF94C" w14:textId="77777777">
        <w:tc>
          <w:tcPr>
            <w:tcW w:w="2984" w:type="dxa"/>
          </w:tcPr>
          <w:p w14:paraId="04586881" w14:textId="77777777" w:rsidR="00574094" w:rsidRPr="00EC2809" w:rsidRDefault="00574094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4EADDAC1" w14:textId="77777777" w:rsidR="00574094" w:rsidRPr="00EC2809" w:rsidRDefault="00574094"/>
        </w:tc>
      </w:tr>
      <w:tr w:rsidR="00574094" w:rsidRPr="00EC2809" w14:paraId="42C35717" w14:textId="77777777">
        <w:tc>
          <w:tcPr>
            <w:tcW w:w="2984" w:type="dxa"/>
          </w:tcPr>
          <w:p w14:paraId="7341DAFB" w14:textId="77777777" w:rsidR="00574094" w:rsidRPr="00EC2809" w:rsidRDefault="00574094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407AD17C" w14:textId="77777777" w:rsidR="00574094" w:rsidRPr="00EC2809" w:rsidRDefault="00574094"/>
        </w:tc>
      </w:tr>
      <w:tr w:rsidR="00574094" w:rsidRPr="00EC2809" w14:paraId="50CC520E" w14:textId="77777777">
        <w:tc>
          <w:tcPr>
            <w:tcW w:w="2984" w:type="dxa"/>
          </w:tcPr>
          <w:p w14:paraId="5AF0ED6A" w14:textId="77777777" w:rsidR="00574094" w:rsidRPr="00EC2809" w:rsidRDefault="00574094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67D0D01A" w14:textId="77777777" w:rsidR="00574094" w:rsidRPr="00EC2809" w:rsidRDefault="00574094"/>
        </w:tc>
      </w:tr>
      <w:tr w:rsidR="00574094" w:rsidRPr="00EC2809" w14:paraId="474E6787" w14:textId="77777777">
        <w:tc>
          <w:tcPr>
            <w:tcW w:w="2984" w:type="dxa"/>
          </w:tcPr>
          <w:p w14:paraId="4974D068" w14:textId="77777777" w:rsidR="00574094" w:rsidRPr="00EC2809" w:rsidRDefault="00574094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216C0026" w14:textId="77777777" w:rsidR="00574094" w:rsidRPr="00EC2809" w:rsidRDefault="00574094"/>
        </w:tc>
      </w:tr>
      <w:tr w:rsidR="00574094" w:rsidRPr="00EC2809" w14:paraId="371EDC17" w14:textId="77777777">
        <w:tc>
          <w:tcPr>
            <w:tcW w:w="2984" w:type="dxa"/>
          </w:tcPr>
          <w:p w14:paraId="25E688F3" w14:textId="77777777" w:rsidR="00574094" w:rsidRPr="00EC2809" w:rsidRDefault="00574094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1820A321" w14:textId="77777777" w:rsidR="00574094" w:rsidRPr="00EC2809" w:rsidRDefault="00574094"/>
        </w:tc>
      </w:tr>
      <w:tr w:rsidR="00574094" w:rsidRPr="00EC2809" w14:paraId="3F9BF0E9" w14:textId="77777777">
        <w:tc>
          <w:tcPr>
            <w:tcW w:w="2984" w:type="dxa"/>
          </w:tcPr>
          <w:p w14:paraId="35EE338D" w14:textId="77777777" w:rsidR="00574094" w:rsidRPr="00EC2809" w:rsidRDefault="00574094">
            <w:pPr>
              <w:jc w:val="left"/>
            </w:pPr>
            <w:bookmarkStart w:id="40" w:name="_Hlk35515566"/>
            <w:r>
              <w:t>Aard van de opdracht</w:t>
            </w:r>
          </w:p>
        </w:tc>
        <w:tc>
          <w:tcPr>
            <w:tcW w:w="6650" w:type="dxa"/>
          </w:tcPr>
          <w:p w14:paraId="0E3C6FDC" w14:textId="77777777" w:rsidR="00574094" w:rsidRPr="00EC2809" w:rsidRDefault="00574094">
            <w:r>
              <w:t>(zie definities paragraaf 1.4)</w:t>
            </w:r>
          </w:p>
        </w:tc>
      </w:tr>
      <w:bookmarkEnd w:id="40"/>
      <w:tr w:rsidR="00574094" w:rsidRPr="00EC2809" w14:paraId="17627F19" w14:textId="77777777">
        <w:tc>
          <w:tcPr>
            <w:tcW w:w="2984" w:type="dxa"/>
          </w:tcPr>
          <w:p w14:paraId="5C75F801" w14:textId="77777777" w:rsidR="00574094" w:rsidRPr="00EC2809" w:rsidRDefault="00574094">
            <w:r>
              <w:t xml:space="preserve">Duurzaamheid – </w:t>
            </w:r>
            <w:proofErr w:type="gramStart"/>
            <w:r>
              <w:t>GPR score</w:t>
            </w:r>
            <w:proofErr w:type="gramEnd"/>
          </w:p>
        </w:tc>
        <w:tc>
          <w:tcPr>
            <w:tcW w:w="6650" w:type="dxa"/>
          </w:tcPr>
          <w:p w14:paraId="34B824A4" w14:textId="77777777" w:rsidR="00574094" w:rsidRPr="00EC2809" w:rsidRDefault="00574094"/>
        </w:tc>
      </w:tr>
      <w:tr w:rsidR="00574094" w:rsidRPr="00EC2809" w14:paraId="57A41200" w14:textId="77777777">
        <w:tc>
          <w:tcPr>
            <w:tcW w:w="2984" w:type="dxa"/>
          </w:tcPr>
          <w:p w14:paraId="38B29B8E" w14:textId="77777777" w:rsidR="00574094" w:rsidRPr="00EC2809" w:rsidRDefault="00574094">
            <w:r w:rsidRPr="00EC2809">
              <w:t>Omschrijving project</w:t>
            </w:r>
          </w:p>
        </w:tc>
        <w:tc>
          <w:tcPr>
            <w:tcW w:w="6650" w:type="dxa"/>
          </w:tcPr>
          <w:p w14:paraId="37065647" w14:textId="77777777" w:rsidR="00574094" w:rsidRDefault="00574094"/>
          <w:p w14:paraId="0928A468" w14:textId="77777777" w:rsidR="00574094" w:rsidRDefault="00574094"/>
          <w:p w14:paraId="7737EF9D" w14:textId="77777777" w:rsidR="00574094" w:rsidRDefault="00574094"/>
          <w:p w14:paraId="37F03EF7" w14:textId="77777777" w:rsidR="00574094" w:rsidRDefault="00574094"/>
          <w:p w14:paraId="16AC56FC" w14:textId="77777777" w:rsidR="00574094" w:rsidRDefault="00574094"/>
          <w:p w14:paraId="6C91BF6F" w14:textId="77777777" w:rsidR="00574094" w:rsidRDefault="00574094"/>
          <w:p w14:paraId="2E6A06E0" w14:textId="77777777" w:rsidR="00574094" w:rsidRDefault="00574094"/>
          <w:p w14:paraId="34969B77" w14:textId="77777777" w:rsidR="00574094" w:rsidRDefault="00574094"/>
          <w:p w14:paraId="10D6E0C7" w14:textId="77777777" w:rsidR="00574094" w:rsidRDefault="00574094"/>
          <w:p w14:paraId="1E79DCC8" w14:textId="77777777" w:rsidR="00574094" w:rsidRDefault="00574094"/>
          <w:p w14:paraId="441797C2" w14:textId="77777777" w:rsidR="00574094" w:rsidRDefault="00574094"/>
          <w:p w14:paraId="5825C2AB" w14:textId="77777777" w:rsidR="00574094" w:rsidRDefault="00574094"/>
          <w:p w14:paraId="3BAA081E" w14:textId="77777777" w:rsidR="00574094" w:rsidRDefault="00574094"/>
          <w:p w14:paraId="05063341" w14:textId="77777777" w:rsidR="00574094" w:rsidRDefault="00574094"/>
          <w:p w14:paraId="59E8FB9C" w14:textId="77777777" w:rsidR="00574094" w:rsidRDefault="00574094"/>
          <w:p w14:paraId="5A0975F3" w14:textId="77777777" w:rsidR="00574094" w:rsidRDefault="00574094"/>
          <w:p w14:paraId="37FEC2CB" w14:textId="77777777" w:rsidR="00574094" w:rsidRDefault="00574094"/>
          <w:p w14:paraId="4383C594" w14:textId="77777777" w:rsidR="00574094" w:rsidRDefault="00574094"/>
          <w:p w14:paraId="313FA4D2" w14:textId="77777777" w:rsidR="00574094" w:rsidRDefault="00574094"/>
          <w:p w14:paraId="71A2CEE6" w14:textId="77777777" w:rsidR="00574094" w:rsidRDefault="00574094"/>
          <w:p w14:paraId="0DE839C1" w14:textId="77777777" w:rsidR="00574094" w:rsidRDefault="00574094"/>
          <w:p w14:paraId="20FC5FAE" w14:textId="77777777" w:rsidR="00574094" w:rsidRDefault="00574094"/>
          <w:p w14:paraId="0CEF6364" w14:textId="77777777" w:rsidR="00574094" w:rsidRDefault="00574094"/>
          <w:p w14:paraId="56C4AA40" w14:textId="77777777" w:rsidR="00574094" w:rsidRDefault="00574094"/>
          <w:p w14:paraId="51C4388F" w14:textId="77777777" w:rsidR="00574094" w:rsidRDefault="00574094"/>
          <w:p w14:paraId="6FBAA195" w14:textId="77777777" w:rsidR="00574094" w:rsidRDefault="00574094"/>
          <w:p w14:paraId="65D5D6F3" w14:textId="77777777" w:rsidR="00574094" w:rsidRPr="00EC2809" w:rsidRDefault="00574094"/>
        </w:tc>
      </w:tr>
    </w:tbl>
    <w:p w14:paraId="4C536F27" w14:textId="77777777" w:rsidR="00574094" w:rsidRPr="00EC2809" w:rsidRDefault="00574094" w:rsidP="00574094"/>
    <w:p w14:paraId="37DC0D40" w14:textId="77777777" w:rsidR="00574094" w:rsidRPr="00EC2809" w:rsidRDefault="00574094" w:rsidP="00574094">
      <w:pPr>
        <w:ind w:right="95"/>
        <w:rPr>
          <w:rFonts w:cs="Arial"/>
          <w:snapToGrid w:val="0"/>
        </w:rPr>
      </w:pPr>
    </w:p>
    <w:p w14:paraId="0FF5212D" w14:textId="77777777" w:rsidR="00574094" w:rsidRPr="00EC2809" w:rsidRDefault="00574094" w:rsidP="00574094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4A06756B" w14:textId="77777777" w:rsidR="00574094" w:rsidRPr="00EC2809" w:rsidRDefault="00574094" w:rsidP="00574094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574094" w:rsidRPr="00EC2809" w14:paraId="2D06CFA4" w14:textId="77777777">
        <w:tc>
          <w:tcPr>
            <w:tcW w:w="3103" w:type="dxa"/>
          </w:tcPr>
          <w:p w14:paraId="74D35AF1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6B54BDEB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18D3128A" w14:textId="77777777">
        <w:tc>
          <w:tcPr>
            <w:tcW w:w="3103" w:type="dxa"/>
          </w:tcPr>
          <w:p w14:paraId="79589660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568DCBDF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186A06AE" w14:textId="77777777">
        <w:tc>
          <w:tcPr>
            <w:tcW w:w="3103" w:type="dxa"/>
          </w:tcPr>
          <w:p w14:paraId="747AFA84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2CE9979C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0300F704" w14:textId="77777777">
        <w:tc>
          <w:tcPr>
            <w:tcW w:w="3103" w:type="dxa"/>
          </w:tcPr>
          <w:p w14:paraId="368EEDDE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24484161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1EAC0A76" w14:textId="77777777">
        <w:tc>
          <w:tcPr>
            <w:tcW w:w="3103" w:type="dxa"/>
          </w:tcPr>
          <w:p w14:paraId="57110096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425053CF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491A17AD" w14:textId="77777777" w:rsidR="00574094" w:rsidRDefault="00574094" w:rsidP="00574094">
      <w:pPr>
        <w:pStyle w:val="BijlageTitel"/>
        <w:numPr>
          <w:ilvl w:val="0"/>
          <w:numId w:val="14"/>
        </w:numPr>
      </w:pPr>
      <w:bookmarkStart w:id="41" w:name="_Toc39146697"/>
      <w:bookmarkStart w:id="42" w:name="_Toc55915456"/>
      <w:bookmarkStart w:id="43" w:name="_Toc94628700"/>
      <w:bookmarkStart w:id="44" w:name="_Toc95216081"/>
      <w:bookmarkStart w:id="45" w:name="_Toc229140229"/>
      <w:r>
        <w:lastRenderedPageBreak/>
        <w:t>Format Selectiecriterium B</w:t>
      </w:r>
      <w:bookmarkEnd w:id="41"/>
      <w:bookmarkEnd w:id="42"/>
      <w:bookmarkEnd w:id="43"/>
      <w:bookmarkEnd w:id="44"/>
      <w:bookmarkEnd w:id="45"/>
    </w:p>
    <w:p w14:paraId="2F90E508" w14:textId="64AF277D" w:rsidR="00253801" w:rsidRPr="00253801" w:rsidRDefault="00253801" w:rsidP="00253801">
      <w:r>
        <w:t>gerealiseerd door de Gegadigde als bouwkundig aannemer</w:t>
      </w:r>
    </w:p>
    <w:p w14:paraId="090B1447" w14:textId="77777777" w:rsidR="00574094" w:rsidRPr="00EC2809" w:rsidRDefault="00574094" w:rsidP="00574094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574094" w:rsidRPr="007F100A" w14:paraId="1E84E5A3" w14:textId="77777777">
        <w:tc>
          <w:tcPr>
            <w:tcW w:w="9634" w:type="dxa"/>
            <w:gridSpan w:val="2"/>
            <w:shd w:val="clear" w:color="auto" w:fill="AEDD03"/>
          </w:tcPr>
          <w:p w14:paraId="0915A5C3" w14:textId="77777777" w:rsidR="00574094" w:rsidRPr="007F100A" w:rsidRDefault="00574094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574094" w:rsidRPr="00EC2809" w14:paraId="5F869CB0" w14:textId="77777777">
        <w:tc>
          <w:tcPr>
            <w:tcW w:w="2984" w:type="dxa"/>
          </w:tcPr>
          <w:p w14:paraId="6B6A4FBD" w14:textId="77777777" w:rsidR="00574094" w:rsidRPr="00EC2809" w:rsidRDefault="00574094">
            <w:r w:rsidRPr="00EC2809">
              <w:t>Naam referentie</w:t>
            </w:r>
          </w:p>
        </w:tc>
        <w:tc>
          <w:tcPr>
            <w:tcW w:w="6650" w:type="dxa"/>
          </w:tcPr>
          <w:p w14:paraId="68820855" w14:textId="77777777" w:rsidR="00574094" w:rsidRPr="00EC2809" w:rsidRDefault="00574094"/>
        </w:tc>
      </w:tr>
      <w:tr w:rsidR="00574094" w:rsidRPr="00EC2809" w14:paraId="7FB2C64C" w14:textId="77777777">
        <w:tc>
          <w:tcPr>
            <w:tcW w:w="2984" w:type="dxa"/>
          </w:tcPr>
          <w:p w14:paraId="4A35F6C9" w14:textId="77777777" w:rsidR="00574094" w:rsidRPr="00EC2809" w:rsidRDefault="00574094">
            <w:r>
              <w:t>Opdrachtgever</w:t>
            </w:r>
          </w:p>
        </w:tc>
        <w:tc>
          <w:tcPr>
            <w:tcW w:w="6650" w:type="dxa"/>
          </w:tcPr>
          <w:p w14:paraId="1349579C" w14:textId="77777777" w:rsidR="00574094" w:rsidRPr="00EC2809" w:rsidRDefault="00574094"/>
        </w:tc>
      </w:tr>
      <w:tr w:rsidR="00574094" w:rsidRPr="00EC2809" w14:paraId="0CF205DF" w14:textId="77777777">
        <w:tc>
          <w:tcPr>
            <w:tcW w:w="2984" w:type="dxa"/>
          </w:tcPr>
          <w:p w14:paraId="086E4E85" w14:textId="77777777" w:rsidR="00574094" w:rsidRPr="00EC2809" w:rsidRDefault="00574094">
            <w:r w:rsidRPr="00EC2809">
              <w:t>Adres</w:t>
            </w:r>
          </w:p>
        </w:tc>
        <w:tc>
          <w:tcPr>
            <w:tcW w:w="6650" w:type="dxa"/>
          </w:tcPr>
          <w:p w14:paraId="0AC6F001" w14:textId="77777777" w:rsidR="00574094" w:rsidRPr="00EC2809" w:rsidRDefault="00574094"/>
        </w:tc>
      </w:tr>
      <w:tr w:rsidR="00574094" w:rsidRPr="00EC2809" w14:paraId="2FFFCA0E" w14:textId="77777777">
        <w:tc>
          <w:tcPr>
            <w:tcW w:w="2984" w:type="dxa"/>
          </w:tcPr>
          <w:p w14:paraId="3BD7F5A2" w14:textId="77777777" w:rsidR="00574094" w:rsidRPr="00EC2809" w:rsidRDefault="00574094">
            <w:r w:rsidRPr="00EC2809">
              <w:t>Postcode en plaats</w:t>
            </w:r>
          </w:p>
        </w:tc>
        <w:tc>
          <w:tcPr>
            <w:tcW w:w="6650" w:type="dxa"/>
          </w:tcPr>
          <w:p w14:paraId="66F7157A" w14:textId="77777777" w:rsidR="00574094" w:rsidRPr="00EC2809" w:rsidRDefault="00574094"/>
        </w:tc>
      </w:tr>
      <w:tr w:rsidR="00574094" w:rsidRPr="00EC2809" w14:paraId="0CDBE610" w14:textId="77777777">
        <w:tc>
          <w:tcPr>
            <w:tcW w:w="2984" w:type="dxa"/>
          </w:tcPr>
          <w:p w14:paraId="02F741AC" w14:textId="77777777" w:rsidR="00574094" w:rsidRPr="00EC2809" w:rsidRDefault="00574094">
            <w:r w:rsidRPr="00EC2809">
              <w:t>Naam contactpersoon</w:t>
            </w:r>
          </w:p>
        </w:tc>
        <w:tc>
          <w:tcPr>
            <w:tcW w:w="6650" w:type="dxa"/>
          </w:tcPr>
          <w:p w14:paraId="629F1B01" w14:textId="77777777" w:rsidR="00574094" w:rsidRPr="00EC2809" w:rsidRDefault="00574094"/>
        </w:tc>
      </w:tr>
      <w:tr w:rsidR="00574094" w:rsidRPr="00EC2809" w14:paraId="349171F8" w14:textId="77777777">
        <w:tc>
          <w:tcPr>
            <w:tcW w:w="2984" w:type="dxa"/>
          </w:tcPr>
          <w:p w14:paraId="6B159F1E" w14:textId="77777777" w:rsidR="00574094" w:rsidRPr="00EC2809" w:rsidRDefault="00574094">
            <w:r w:rsidRPr="00EC2809">
              <w:t>Functie</w:t>
            </w:r>
          </w:p>
        </w:tc>
        <w:tc>
          <w:tcPr>
            <w:tcW w:w="6650" w:type="dxa"/>
          </w:tcPr>
          <w:p w14:paraId="378641A7" w14:textId="77777777" w:rsidR="00574094" w:rsidRPr="00EC2809" w:rsidRDefault="00574094"/>
        </w:tc>
      </w:tr>
      <w:tr w:rsidR="00574094" w:rsidRPr="00EC2809" w14:paraId="154FFFEB" w14:textId="77777777">
        <w:tc>
          <w:tcPr>
            <w:tcW w:w="2984" w:type="dxa"/>
          </w:tcPr>
          <w:p w14:paraId="4ACE09D0" w14:textId="77777777" w:rsidR="00574094" w:rsidRPr="00EC2809" w:rsidRDefault="00574094">
            <w:r w:rsidRPr="00EC2809">
              <w:t>Telefoonnummer</w:t>
            </w:r>
          </w:p>
        </w:tc>
        <w:tc>
          <w:tcPr>
            <w:tcW w:w="6650" w:type="dxa"/>
          </w:tcPr>
          <w:p w14:paraId="5D5B5EC8" w14:textId="77777777" w:rsidR="00574094" w:rsidRPr="00EC2809" w:rsidRDefault="00574094"/>
        </w:tc>
      </w:tr>
      <w:tr w:rsidR="00574094" w:rsidRPr="00EC2809" w14:paraId="46105228" w14:textId="77777777">
        <w:tc>
          <w:tcPr>
            <w:tcW w:w="2984" w:type="dxa"/>
          </w:tcPr>
          <w:p w14:paraId="39198502" w14:textId="77777777" w:rsidR="00574094" w:rsidRPr="00EC2809" w:rsidRDefault="00574094"/>
        </w:tc>
        <w:tc>
          <w:tcPr>
            <w:tcW w:w="6650" w:type="dxa"/>
          </w:tcPr>
          <w:p w14:paraId="23105EC4" w14:textId="77777777" w:rsidR="00574094" w:rsidRPr="00EC2809" w:rsidRDefault="00574094"/>
        </w:tc>
      </w:tr>
      <w:tr w:rsidR="00574094" w:rsidRPr="00EC2809" w14:paraId="77C02650" w14:textId="77777777">
        <w:tc>
          <w:tcPr>
            <w:tcW w:w="9634" w:type="dxa"/>
            <w:gridSpan w:val="2"/>
            <w:shd w:val="clear" w:color="auto" w:fill="AEDD03"/>
          </w:tcPr>
          <w:p w14:paraId="7B2C90E9" w14:textId="77777777" w:rsidR="00574094" w:rsidRPr="00EC2809" w:rsidRDefault="00574094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574094" w:rsidRPr="00EC2809" w14:paraId="6E5E5C0A" w14:textId="77777777">
        <w:tc>
          <w:tcPr>
            <w:tcW w:w="2984" w:type="dxa"/>
          </w:tcPr>
          <w:p w14:paraId="218ACC04" w14:textId="77777777" w:rsidR="00574094" w:rsidRPr="00EC2809" w:rsidRDefault="00574094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64C18028" w14:textId="77777777" w:rsidR="00574094" w:rsidRPr="00EC2809" w:rsidRDefault="00574094"/>
        </w:tc>
      </w:tr>
      <w:tr w:rsidR="00574094" w:rsidRPr="00EC2809" w14:paraId="1EFA6744" w14:textId="77777777">
        <w:tc>
          <w:tcPr>
            <w:tcW w:w="2984" w:type="dxa"/>
          </w:tcPr>
          <w:p w14:paraId="34FDDFD9" w14:textId="77777777" w:rsidR="00574094" w:rsidRPr="00EC2809" w:rsidRDefault="00574094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0A81572F" w14:textId="77777777" w:rsidR="00574094" w:rsidRPr="00EC2809" w:rsidRDefault="00574094"/>
        </w:tc>
      </w:tr>
      <w:tr w:rsidR="00574094" w:rsidRPr="00EC2809" w14:paraId="4DCB7876" w14:textId="77777777">
        <w:tc>
          <w:tcPr>
            <w:tcW w:w="2984" w:type="dxa"/>
          </w:tcPr>
          <w:p w14:paraId="0758503B" w14:textId="77777777" w:rsidR="00574094" w:rsidRPr="00EC2809" w:rsidRDefault="00574094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620AA792" w14:textId="77777777" w:rsidR="00574094" w:rsidRPr="00EC2809" w:rsidRDefault="00574094"/>
        </w:tc>
      </w:tr>
      <w:tr w:rsidR="00574094" w:rsidRPr="00EC2809" w14:paraId="791EB347" w14:textId="77777777">
        <w:tc>
          <w:tcPr>
            <w:tcW w:w="2984" w:type="dxa"/>
          </w:tcPr>
          <w:p w14:paraId="11D91A57" w14:textId="77777777" w:rsidR="00574094" w:rsidRPr="00EC2809" w:rsidRDefault="00574094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50D43C6B" w14:textId="77777777" w:rsidR="00574094" w:rsidRPr="00EC2809" w:rsidRDefault="00574094"/>
        </w:tc>
      </w:tr>
      <w:tr w:rsidR="00574094" w:rsidRPr="00EC2809" w14:paraId="7D78D164" w14:textId="77777777">
        <w:tc>
          <w:tcPr>
            <w:tcW w:w="2984" w:type="dxa"/>
          </w:tcPr>
          <w:p w14:paraId="29D0A5E7" w14:textId="77777777" w:rsidR="00574094" w:rsidRPr="00EC2809" w:rsidRDefault="00574094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4479532D" w14:textId="77777777" w:rsidR="00574094" w:rsidRPr="00EC2809" w:rsidRDefault="00574094"/>
        </w:tc>
      </w:tr>
      <w:tr w:rsidR="00574094" w:rsidRPr="00EC2809" w14:paraId="14E978AF" w14:textId="77777777">
        <w:tc>
          <w:tcPr>
            <w:tcW w:w="2984" w:type="dxa"/>
          </w:tcPr>
          <w:p w14:paraId="1F05E6AF" w14:textId="77777777" w:rsidR="00574094" w:rsidRPr="00EC2809" w:rsidRDefault="00574094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406F9D11" w14:textId="77777777" w:rsidR="00574094" w:rsidRPr="00EC2809" w:rsidRDefault="00574094"/>
        </w:tc>
      </w:tr>
      <w:tr w:rsidR="00574094" w:rsidRPr="00EC2809" w14:paraId="7737F0D5" w14:textId="77777777">
        <w:tc>
          <w:tcPr>
            <w:tcW w:w="2984" w:type="dxa"/>
          </w:tcPr>
          <w:p w14:paraId="5BC78D71" w14:textId="77777777" w:rsidR="00574094" w:rsidRPr="00EC2809" w:rsidRDefault="00574094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118A06EA" w14:textId="77777777" w:rsidR="00574094" w:rsidRPr="00EC2809" w:rsidRDefault="00574094">
            <w:r>
              <w:t>Bouwkundig aannemer</w:t>
            </w:r>
          </w:p>
        </w:tc>
      </w:tr>
      <w:tr w:rsidR="00574094" w:rsidRPr="00EC2809" w14:paraId="435AF390" w14:textId="77777777">
        <w:tc>
          <w:tcPr>
            <w:tcW w:w="2984" w:type="dxa"/>
          </w:tcPr>
          <w:p w14:paraId="381F1391" w14:textId="77777777" w:rsidR="00574094" w:rsidRPr="00EC2809" w:rsidRDefault="00574094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1B3E62A4" w14:textId="77777777" w:rsidR="00574094" w:rsidRPr="00EC2809" w:rsidRDefault="00574094">
            <w:r>
              <w:t>(zie definities paragraaf 1.4)</w:t>
            </w:r>
          </w:p>
        </w:tc>
      </w:tr>
      <w:tr w:rsidR="00574094" w:rsidRPr="00EC2809" w14:paraId="1B5BE9BA" w14:textId="77777777">
        <w:tc>
          <w:tcPr>
            <w:tcW w:w="2984" w:type="dxa"/>
          </w:tcPr>
          <w:p w14:paraId="133EA7D1" w14:textId="77777777" w:rsidR="00574094" w:rsidRPr="00EC2809" w:rsidRDefault="00574094">
            <w:r w:rsidRPr="00EC2809">
              <w:t>Omschrijving project</w:t>
            </w:r>
          </w:p>
        </w:tc>
        <w:tc>
          <w:tcPr>
            <w:tcW w:w="6650" w:type="dxa"/>
          </w:tcPr>
          <w:p w14:paraId="65B8C1DC" w14:textId="77777777" w:rsidR="00574094" w:rsidRDefault="00574094"/>
          <w:p w14:paraId="7BF1F2F4" w14:textId="77777777" w:rsidR="00574094" w:rsidRDefault="00574094"/>
          <w:p w14:paraId="0C027946" w14:textId="77777777" w:rsidR="00574094" w:rsidRDefault="00574094"/>
          <w:p w14:paraId="55F32501" w14:textId="77777777" w:rsidR="00574094" w:rsidRDefault="00574094"/>
          <w:p w14:paraId="6BDF8881" w14:textId="77777777" w:rsidR="00574094" w:rsidRDefault="00574094"/>
          <w:p w14:paraId="7984A157" w14:textId="77777777" w:rsidR="00574094" w:rsidRDefault="00574094"/>
          <w:p w14:paraId="702E76C5" w14:textId="77777777" w:rsidR="00574094" w:rsidRDefault="00574094"/>
          <w:p w14:paraId="418F609F" w14:textId="77777777" w:rsidR="00574094" w:rsidRDefault="00574094"/>
          <w:p w14:paraId="347A93BF" w14:textId="77777777" w:rsidR="00574094" w:rsidRDefault="00574094"/>
          <w:p w14:paraId="5D82D403" w14:textId="77777777" w:rsidR="00574094" w:rsidRDefault="00574094"/>
          <w:p w14:paraId="7F0C57D2" w14:textId="77777777" w:rsidR="00574094" w:rsidRDefault="00574094"/>
          <w:p w14:paraId="1792003D" w14:textId="77777777" w:rsidR="00574094" w:rsidRDefault="00574094"/>
          <w:p w14:paraId="571FDBD5" w14:textId="77777777" w:rsidR="00574094" w:rsidRDefault="00574094"/>
          <w:p w14:paraId="7C4152A4" w14:textId="77777777" w:rsidR="00574094" w:rsidRDefault="00574094"/>
          <w:p w14:paraId="710C5CBB" w14:textId="77777777" w:rsidR="00574094" w:rsidRDefault="00574094"/>
          <w:p w14:paraId="024E5538" w14:textId="77777777" w:rsidR="00574094" w:rsidRDefault="00574094"/>
          <w:p w14:paraId="1227EC62" w14:textId="77777777" w:rsidR="00574094" w:rsidRDefault="00574094"/>
          <w:p w14:paraId="20A4376F" w14:textId="77777777" w:rsidR="00574094" w:rsidRDefault="00574094"/>
          <w:p w14:paraId="56EF60E9" w14:textId="77777777" w:rsidR="00574094" w:rsidRDefault="00574094"/>
          <w:p w14:paraId="38659E57" w14:textId="77777777" w:rsidR="00574094" w:rsidRDefault="00574094"/>
          <w:p w14:paraId="2D784553" w14:textId="77777777" w:rsidR="00574094" w:rsidRDefault="00574094"/>
          <w:p w14:paraId="7A085332" w14:textId="77777777" w:rsidR="00574094" w:rsidRDefault="00574094"/>
          <w:p w14:paraId="2C6CA166" w14:textId="77777777" w:rsidR="00574094" w:rsidRDefault="00574094"/>
          <w:p w14:paraId="5E787FD3" w14:textId="77777777" w:rsidR="00574094" w:rsidRDefault="00574094"/>
          <w:p w14:paraId="4FCC9D37" w14:textId="77777777" w:rsidR="00574094" w:rsidRDefault="00574094"/>
          <w:p w14:paraId="77B81F78" w14:textId="77777777" w:rsidR="00574094" w:rsidRDefault="00574094"/>
          <w:p w14:paraId="6D9C2C49" w14:textId="77777777" w:rsidR="00574094" w:rsidRPr="00EC2809" w:rsidRDefault="00574094"/>
        </w:tc>
      </w:tr>
    </w:tbl>
    <w:p w14:paraId="30224C21" w14:textId="77777777" w:rsidR="00574094" w:rsidRPr="00EC2809" w:rsidRDefault="00574094" w:rsidP="00574094"/>
    <w:p w14:paraId="2ECF5360" w14:textId="77777777" w:rsidR="00574094" w:rsidRPr="00EC2809" w:rsidRDefault="00574094" w:rsidP="00574094">
      <w:pPr>
        <w:ind w:right="95"/>
        <w:rPr>
          <w:rFonts w:cs="Arial"/>
          <w:snapToGrid w:val="0"/>
        </w:rPr>
      </w:pPr>
    </w:p>
    <w:p w14:paraId="62BE44FE" w14:textId="77777777" w:rsidR="00574094" w:rsidRPr="00EC2809" w:rsidRDefault="00574094" w:rsidP="00574094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3869AA2D" w14:textId="77777777" w:rsidR="00574094" w:rsidRPr="00EC2809" w:rsidRDefault="00574094" w:rsidP="00574094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574094" w:rsidRPr="00EC2809" w14:paraId="34A96AD0" w14:textId="77777777">
        <w:tc>
          <w:tcPr>
            <w:tcW w:w="3103" w:type="dxa"/>
          </w:tcPr>
          <w:p w14:paraId="48B25B63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7D68B309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15FF4BD7" w14:textId="77777777">
        <w:tc>
          <w:tcPr>
            <w:tcW w:w="3103" w:type="dxa"/>
          </w:tcPr>
          <w:p w14:paraId="627381DB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044995AA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1B329C5C" w14:textId="77777777">
        <w:tc>
          <w:tcPr>
            <w:tcW w:w="3103" w:type="dxa"/>
          </w:tcPr>
          <w:p w14:paraId="7E0D299B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5A02097B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5732B770" w14:textId="77777777">
        <w:tc>
          <w:tcPr>
            <w:tcW w:w="3103" w:type="dxa"/>
          </w:tcPr>
          <w:p w14:paraId="7FA545BE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02717F71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6E292169" w14:textId="77777777">
        <w:tc>
          <w:tcPr>
            <w:tcW w:w="3103" w:type="dxa"/>
          </w:tcPr>
          <w:p w14:paraId="4FB43608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4F89A26D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3AF3B5FA" w14:textId="77777777" w:rsidR="00574094" w:rsidRDefault="00574094" w:rsidP="00574094">
      <w:pPr>
        <w:pStyle w:val="BijlageTitel"/>
        <w:numPr>
          <w:ilvl w:val="0"/>
          <w:numId w:val="14"/>
        </w:numPr>
      </w:pPr>
      <w:bookmarkStart w:id="46" w:name="_Toc39146698"/>
      <w:bookmarkStart w:id="47" w:name="_Toc55915457"/>
      <w:bookmarkStart w:id="48" w:name="_Toc94628701"/>
      <w:bookmarkStart w:id="49" w:name="_Toc95216082"/>
      <w:bookmarkStart w:id="50" w:name="_Toc229140230"/>
      <w:r>
        <w:lastRenderedPageBreak/>
        <w:t>Format Selectiecriterium C</w:t>
      </w:r>
      <w:bookmarkEnd w:id="46"/>
      <w:bookmarkEnd w:id="47"/>
      <w:bookmarkEnd w:id="48"/>
      <w:bookmarkEnd w:id="49"/>
      <w:bookmarkEnd w:id="50"/>
    </w:p>
    <w:p w14:paraId="0B54F27F" w14:textId="54E7B51F" w:rsidR="00185D5B" w:rsidRDefault="00185D5B" w:rsidP="00185D5B">
      <w:r>
        <w:t>ontworpen door de Gegadigde als architect</w:t>
      </w:r>
    </w:p>
    <w:p w14:paraId="36B7ECC0" w14:textId="77777777" w:rsidR="00185D5B" w:rsidRPr="00185D5B" w:rsidRDefault="00185D5B" w:rsidP="00185D5B"/>
    <w:tbl>
      <w:tblPr>
        <w:tblStyle w:val="Tabelraster"/>
        <w:tblW w:w="9634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574094" w:rsidRPr="007F100A" w14:paraId="3313EB6A" w14:textId="77777777">
        <w:tc>
          <w:tcPr>
            <w:tcW w:w="9634" w:type="dxa"/>
            <w:gridSpan w:val="2"/>
            <w:shd w:val="clear" w:color="auto" w:fill="AEDD03"/>
          </w:tcPr>
          <w:p w14:paraId="329902F9" w14:textId="5200384C" w:rsidR="00574094" w:rsidRPr="007F100A" w:rsidRDefault="00574094">
            <w:pPr>
              <w:rPr>
                <w:b/>
                <w:lang w:val="en-US"/>
              </w:rPr>
            </w:pPr>
            <w:proofErr w:type="spellStart"/>
            <w:r w:rsidRPr="007F100A">
              <w:rPr>
                <w:b/>
                <w:lang w:val="en-US"/>
              </w:rPr>
              <w:t>Referentieproject</w:t>
            </w:r>
            <w:proofErr w:type="spellEnd"/>
            <w:r w:rsidRPr="007F100A">
              <w:rPr>
                <w:b/>
                <w:lang w:val="en-US"/>
              </w:rPr>
              <w:t xml:space="preserve">: </w:t>
            </w:r>
          </w:p>
        </w:tc>
      </w:tr>
      <w:tr w:rsidR="00574094" w:rsidRPr="00EC2809" w14:paraId="53E1D459" w14:textId="77777777">
        <w:tc>
          <w:tcPr>
            <w:tcW w:w="2984" w:type="dxa"/>
          </w:tcPr>
          <w:p w14:paraId="1E3B1CFF" w14:textId="77777777" w:rsidR="00574094" w:rsidRPr="00EC2809" w:rsidRDefault="00574094">
            <w:r w:rsidRPr="00EC2809">
              <w:t>Naam referentie</w:t>
            </w:r>
          </w:p>
        </w:tc>
        <w:tc>
          <w:tcPr>
            <w:tcW w:w="6650" w:type="dxa"/>
          </w:tcPr>
          <w:p w14:paraId="5CD43428" w14:textId="77777777" w:rsidR="00574094" w:rsidRPr="00EC2809" w:rsidRDefault="00574094"/>
        </w:tc>
      </w:tr>
      <w:tr w:rsidR="00574094" w:rsidRPr="00EC2809" w14:paraId="2A716258" w14:textId="77777777">
        <w:tc>
          <w:tcPr>
            <w:tcW w:w="2984" w:type="dxa"/>
          </w:tcPr>
          <w:p w14:paraId="199C30CD" w14:textId="77777777" w:rsidR="00574094" w:rsidRPr="00EC2809" w:rsidRDefault="00574094">
            <w:r>
              <w:t>Opdrachtgever</w:t>
            </w:r>
          </w:p>
        </w:tc>
        <w:tc>
          <w:tcPr>
            <w:tcW w:w="6650" w:type="dxa"/>
          </w:tcPr>
          <w:p w14:paraId="1808F37B" w14:textId="77777777" w:rsidR="00574094" w:rsidRPr="00EC2809" w:rsidRDefault="00574094"/>
        </w:tc>
      </w:tr>
      <w:tr w:rsidR="00574094" w:rsidRPr="00EC2809" w14:paraId="3136CEF3" w14:textId="77777777">
        <w:tc>
          <w:tcPr>
            <w:tcW w:w="2984" w:type="dxa"/>
          </w:tcPr>
          <w:p w14:paraId="5AD68755" w14:textId="77777777" w:rsidR="00574094" w:rsidRPr="00EC2809" w:rsidRDefault="00574094">
            <w:r w:rsidRPr="00EC2809">
              <w:t>Adres</w:t>
            </w:r>
          </w:p>
        </w:tc>
        <w:tc>
          <w:tcPr>
            <w:tcW w:w="6650" w:type="dxa"/>
          </w:tcPr>
          <w:p w14:paraId="7312BF03" w14:textId="77777777" w:rsidR="00574094" w:rsidRPr="00EC2809" w:rsidRDefault="00574094"/>
        </w:tc>
      </w:tr>
      <w:tr w:rsidR="00574094" w:rsidRPr="00EC2809" w14:paraId="728AB915" w14:textId="77777777">
        <w:tc>
          <w:tcPr>
            <w:tcW w:w="2984" w:type="dxa"/>
          </w:tcPr>
          <w:p w14:paraId="1EAE19AB" w14:textId="77777777" w:rsidR="00574094" w:rsidRPr="00EC2809" w:rsidRDefault="00574094">
            <w:r w:rsidRPr="00EC2809">
              <w:t>Postcode en plaats</w:t>
            </w:r>
          </w:p>
        </w:tc>
        <w:tc>
          <w:tcPr>
            <w:tcW w:w="6650" w:type="dxa"/>
          </w:tcPr>
          <w:p w14:paraId="181B8359" w14:textId="77777777" w:rsidR="00574094" w:rsidRPr="00EC2809" w:rsidRDefault="00574094"/>
        </w:tc>
      </w:tr>
      <w:tr w:rsidR="00574094" w:rsidRPr="00EC2809" w14:paraId="4BBC5915" w14:textId="77777777">
        <w:tc>
          <w:tcPr>
            <w:tcW w:w="2984" w:type="dxa"/>
          </w:tcPr>
          <w:p w14:paraId="4EEB4CF8" w14:textId="77777777" w:rsidR="00574094" w:rsidRPr="00EC2809" w:rsidRDefault="00574094">
            <w:r w:rsidRPr="00EC2809">
              <w:t>Naam contactpersoon</w:t>
            </w:r>
          </w:p>
        </w:tc>
        <w:tc>
          <w:tcPr>
            <w:tcW w:w="6650" w:type="dxa"/>
          </w:tcPr>
          <w:p w14:paraId="33F4A720" w14:textId="77777777" w:rsidR="00574094" w:rsidRPr="00EC2809" w:rsidRDefault="00574094"/>
        </w:tc>
      </w:tr>
      <w:tr w:rsidR="00574094" w:rsidRPr="00EC2809" w14:paraId="5114CD3E" w14:textId="77777777">
        <w:tc>
          <w:tcPr>
            <w:tcW w:w="2984" w:type="dxa"/>
          </w:tcPr>
          <w:p w14:paraId="13B24808" w14:textId="77777777" w:rsidR="00574094" w:rsidRPr="00EC2809" w:rsidRDefault="00574094">
            <w:r w:rsidRPr="00EC2809">
              <w:t>Functie</w:t>
            </w:r>
          </w:p>
        </w:tc>
        <w:tc>
          <w:tcPr>
            <w:tcW w:w="6650" w:type="dxa"/>
          </w:tcPr>
          <w:p w14:paraId="398226BC" w14:textId="77777777" w:rsidR="00574094" w:rsidRPr="00EC2809" w:rsidRDefault="00574094"/>
        </w:tc>
      </w:tr>
      <w:tr w:rsidR="00574094" w:rsidRPr="00EC2809" w14:paraId="7EBCE5A0" w14:textId="77777777">
        <w:tc>
          <w:tcPr>
            <w:tcW w:w="2984" w:type="dxa"/>
          </w:tcPr>
          <w:p w14:paraId="2612A049" w14:textId="77777777" w:rsidR="00574094" w:rsidRPr="00EC2809" w:rsidRDefault="00574094">
            <w:r w:rsidRPr="00EC2809">
              <w:t>Telefoonnummer</w:t>
            </w:r>
          </w:p>
        </w:tc>
        <w:tc>
          <w:tcPr>
            <w:tcW w:w="6650" w:type="dxa"/>
          </w:tcPr>
          <w:p w14:paraId="339BE56A" w14:textId="77777777" w:rsidR="00574094" w:rsidRPr="00EC2809" w:rsidRDefault="00574094"/>
        </w:tc>
      </w:tr>
      <w:tr w:rsidR="00574094" w:rsidRPr="00EC2809" w14:paraId="61F50153" w14:textId="77777777">
        <w:tc>
          <w:tcPr>
            <w:tcW w:w="2984" w:type="dxa"/>
          </w:tcPr>
          <w:p w14:paraId="2FC22E53" w14:textId="77777777" w:rsidR="00574094" w:rsidRPr="00EC2809" w:rsidRDefault="00574094"/>
        </w:tc>
        <w:tc>
          <w:tcPr>
            <w:tcW w:w="6650" w:type="dxa"/>
          </w:tcPr>
          <w:p w14:paraId="47780217" w14:textId="77777777" w:rsidR="00574094" w:rsidRPr="00EC2809" w:rsidRDefault="00574094"/>
        </w:tc>
      </w:tr>
      <w:tr w:rsidR="00574094" w:rsidRPr="00EC2809" w14:paraId="3E36713D" w14:textId="77777777">
        <w:tc>
          <w:tcPr>
            <w:tcW w:w="9634" w:type="dxa"/>
            <w:gridSpan w:val="2"/>
            <w:shd w:val="clear" w:color="auto" w:fill="AEDD03"/>
          </w:tcPr>
          <w:p w14:paraId="0F40A63F" w14:textId="77777777" w:rsidR="00574094" w:rsidRPr="00EC2809" w:rsidRDefault="00574094">
            <w:pPr>
              <w:rPr>
                <w:b/>
              </w:rPr>
            </w:pPr>
            <w:r w:rsidRPr="00EC2809">
              <w:rPr>
                <w:b/>
              </w:rPr>
              <w:t>Aard en omvang</w:t>
            </w:r>
          </w:p>
        </w:tc>
      </w:tr>
      <w:tr w:rsidR="00574094" w:rsidRPr="00EC2809" w14:paraId="03C46C61" w14:textId="77777777">
        <w:tc>
          <w:tcPr>
            <w:tcW w:w="2984" w:type="dxa"/>
          </w:tcPr>
          <w:p w14:paraId="49A30D66" w14:textId="77777777" w:rsidR="00574094" w:rsidRPr="00EC2809" w:rsidRDefault="00574094">
            <w:pPr>
              <w:jc w:val="left"/>
            </w:pPr>
            <w:r w:rsidRPr="00EC2809">
              <w:t>Soort project</w:t>
            </w:r>
            <w:r>
              <w:t xml:space="preserve"> </w:t>
            </w:r>
          </w:p>
        </w:tc>
        <w:tc>
          <w:tcPr>
            <w:tcW w:w="6650" w:type="dxa"/>
          </w:tcPr>
          <w:p w14:paraId="0F45CC89" w14:textId="77777777" w:rsidR="00574094" w:rsidRPr="00EC2809" w:rsidRDefault="00574094"/>
        </w:tc>
      </w:tr>
      <w:tr w:rsidR="00574094" w:rsidRPr="00EC2809" w14:paraId="4C298103" w14:textId="77777777">
        <w:tc>
          <w:tcPr>
            <w:tcW w:w="2984" w:type="dxa"/>
          </w:tcPr>
          <w:p w14:paraId="217E7917" w14:textId="77777777" w:rsidR="00574094" w:rsidRPr="00EC2809" w:rsidRDefault="00574094">
            <w:pPr>
              <w:jc w:val="left"/>
            </w:pPr>
            <w:r w:rsidRPr="00EC2809">
              <w:t xml:space="preserve">Omvang in m² </w:t>
            </w:r>
            <w:proofErr w:type="spellStart"/>
            <w:r w:rsidRPr="00EC2809">
              <w:t>bvo</w:t>
            </w:r>
            <w:proofErr w:type="spellEnd"/>
          </w:p>
        </w:tc>
        <w:tc>
          <w:tcPr>
            <w:tcW w:w="6650" w:type="dxa"/>
          </w:tcPr>
          <w:p w14:paraId="0BF83582" w14:textId="77777777" w:rsidR="00574094" w:rsidRPr="00EC2809" w:rsidRDefault="00574094"/>
        </w:tc>
      </w:tr>
      <w:tr w:rsidR="00574094" w:rsidRPr="00EC2809" w14:paraId="2D7968F5" w14:textId="77777777">
        <w:tc>
          <w:tcPr>
            <w:tcW w:w="2984" w:type="dxa"/>
          </w:tcPr>
          <w:p w14:paraId="6F472030" w14:textId="77777777" w:rsidR="00574094" w:rsidRPr="00EC2809" w:rsidRDefault="00574094">
            <w:pPr>
              <w:jc w:val="left"/>
            </w:pPr>
            <w:r w:rsidRPr="00EC2809">
              <w:t>Datum start project</w:t>
            </w:r>
          </w:p>
        </w:tc>
        <w:tc>
          <w:tcPr>
            <w:tcW w:w="6650" w:type="dxa"/>
          </w:tcPr>
          <w:p w14:paraId="16AAB1F3" w14:textId="77777777" w:rsidR="00574094" w:rsidRPr="00EC2809" w:rsidRDefault="00574094"/>
        </w:tc>
      </w:tr>
      <w:tr w:rsidR="00574094" w:rsidRPr="00EC2809" w14:paraId="4EDE9481" w14:textId="77777777">
        <w:tc>
          <w:tcPr>
            <w:tcW w:w="2984" w:type="dxa"/>
          </w:tcPr>
          <w:p w14:paraId="25BC42E4" w14:textId="77777777" w:rsidR="00574094" w:rsidRPr="00EC2809" w:rsidRDefault="00574094">
            <w:pPr>
              <w:jc w:val="left"/>
            </w:pPr>
            <w:r w:rsidRPr="00EC2809">
              <w:t>Datum eind project</w:t>
            </w:r>
          </w:p>
        </w:tc>
        <w:tc>
          <w:tcPr>
            <w:tcW w:w="6650" w:type="dxa"/>
          </w:tcPr>
          <w:p w14:paraId="425EEE09" w14:textId="77777777" w:rsidR="00574094" w:rsidRPr="00EC2809" w:rsidRDefault="00574094"/>
        </w:tc>
      </w:tr>
      <w:tr w:rsidR="00574094" w:rsidRPr="00EC2809" w14:paraId="7BBE4162" w14:textId="77777777">
        <w:tc>
          <w:tcPr>
            <w:tcW w:w="2984" w:type="dxa"/>
          </w:tcPr>
          <w:p w14:paraId="4BF3EC68" w14:textId="77777777" w:rsidR="00574094" w:rsidRPr="00EC2809" w:rsidRDefault="00574094">
            <w:pPr>
              <w:jc w:val="left"/>
            </w:pPr>
            <w:r>
              <w:t>C</w:t>
            </w:r>
            <w:r w:rsidRPr="00EC2809">
              <w:t>ontract</w:t>
            </w:r>
            <w:r>
              <w:t>vorm</w:t>
            </w:r>
          </w:p>
        </w:tc>
        <w:tc>
          <w:tcPr>
            <w:tcW w:w="6650" w:type="dxa"/>
          </w:tcPr>
          <w:p w14:paraId="67C13FEC" w14:textId="77777777" w:rsidR="00574094" w:rsidRPr="00EC2809" w:rsidRDefault="00574094"/>
        </w:tc>
      </w:tr>
      <w:tr w:rsidR="00574094" w:rsidRPr="00EC2809" w14:paraId="3D39E181" w14:textId="77777777">
        <w:tc>
          <w:tcPr>
            <w:tcW w:w="2984" w:type="dxa"/>
          </w:tcPr>
          <w:p w14:paraId="4CDF4815" w14:textId="77777777" w:rsidR="00574094" w:rsidRPr="00EC2809" w:rsidRDefault="00574094">
            <w:pPr>
              <w:jc w:val="left"/>
            </w:pPr>
            <w:r w:rsidRPr="00EC2809">
              <w:t>Waarde in €</w:t>
            </w:r>
          </w:p>
        </w:tc>
        <w:tc>
          <w:tcPr>
            <w:tcW w:w="6650" w:type="dxa"/>
          </w:tcPr>
          <w:p w14:paraId="2CDD34A8" w14:textId="77777777" w:rsidR="00574094" w:rsidRPr="00EC2809" w:rsidRDefault="00574094"/>
        </w:tc>
      </w:tr>
      <w:tr w:rsidR="00574094" w:rsidRPr="00EC2809" w14:paraId="3556E09C" w14:textId="77777777">
        <w:tc>
          <w:tcPr>
            <w:tcW w:w="2984" w:type="dxa"/>
          </w:tcPr>
          <w:p w14:paraId="708CEED9" w14:textId="77777777" w:rsidR="00574094" w:rsidRPr="00EC2809" w:rsidRDefault="00574094">
            <w:pPr>
              <w:jc w:val="left"/>
            </w:pPr>
            <w:r w:rsidRPr="00EC2809">
              <w:t>Rol Gegadigde</w:t>
            </w:r>
          </w:p>
        </w:tc>
        <w:tc>
          <w:tcPr>
            <w:tcW w:w="6650" w:type="dxa"/>
          </w:tcPr>
          <w:p w14:paraId="69B3E4A1" w14:textId="77777777" w:rsidR="00574094" w:rsidRPr="00EC2809" w:rsidRDefault="00574094">
            <w:r>
              <w:t>Architect</w:t>
            </w:r>
          </w:p>
        </w:tc>
      </w:tr>
      <w:tr w:rsidR="00574094" w:rsidRPr="00EC2809" w14:paraId="560954B7" w14:textId="77777777">
        <w:tc>
          <w:tcPr>
            <w:tcW w:w="2984" w:type="dxa"/>
          </w:tcPr>
          <w:p w14:paraId="60F39EA1" w14:textId="77777777" w:rsidR="00574094" w:rsidRPr="00EC2809" w:rsidRDefault="00574094">
            <w:pPr>
              <w:jc w:val="left"/>
            </w:pPr>
            <w:r>
              <w:t>Aard van de opdracht</w:t>
            </w:r>
          </w:p>
        </w:tc>
        <w:tc>
          <w:tcPr>
            <w:tcW w:w="6650" w:type="dxa"/>
          </w:tcPr>
          <w:p w14:paraId="7D197E25" w14:textId="77777777" w:rsidR="00574094" w:rsidRPr="00EC2809" w:rsidRDefault="00574094">
            <w:r>
              <w:t>(zie definities paragraaf 1.4)</w:t>
            </w:r>
          </w:p>
        </w:tc>
      </w:tr>
      <w:tr w:rsidR="00574094" w:rsidRPr="00EC2809" w14:paraId="57622F5F" w14:textId="77777777">
        <w:tc>
          <w:tcPr>
            <w:tcW w:w="2984" w:type="dxa"/>
          </w:tcPr>
          <w:p w14:paraId="3F03D350" w14:textId="77777777" w:rsidR="00574094" w:rsidRPr="00EC2809" w:rsidRDefault="00574094">
            <w:r w:rsidRPr="00EC2809">
              <w:t>Omschrijving project</w:t>
            </w:r>
          </w:p>
        </w:tc>
        <w:tc>
          <w:tcPr>
            <w:tcW w:w="6650" w:type="dxa"/>
          </w:tcPr>
          <w:p w14:paraId="10CE6DF2" w14:textId="77777777" w:rsidR="00574094" w:rsidRDefault="00574094"/>
          <w:p w14:paraId="5A5C9423" w14:textId="77777777" w:rsidR="00574094" w:rsidRDefault="00574094"/>
          <w:p w14:paraId="2CABD789" w14:textId="77777777" w:rsidR="00574094" w:rsidRDefault="00574094"/>
          <w:p w14:paraId="57786DEC" w14:textId="77777777" w:rsidR="00574094" w:rsidRDefault="00574094"/>
          <w:p w14:paraId="421DD7B1" w14:textId="77777777" w:rsidR="00574094" w:rsidRDefault="00574094"/>
          <w:p w14:paraId="0DE87CCB" w14:textId="77777777" w:rsidR="00574094" w:rsidRDefault="00574094"/>
          <w:p w14:paraId="2B0822E8" w14:textId="77777777" w:rsidR="00574094" w:rsidRDefault="00574094"/>
          <w:p w14:paraId="722FE9BB" w14:textId="77777777" w:rsidR="00574094" w:rsidRDefault="00574094"/>
          <w:p w14:paraId="3326A7C4" w14:textId="77777777" w:rsidR="00574094" w:rsidRDefault="00574094"/>
          <w:p w14:paraId="6CFED55B" w14:textId="77777777" w:rsidR="00574094" w:rsidRDefault="00574094"/>
          <w:p w14:paraId="074BE505" w14:textId="77777777" w:rsidR="00574094" w:rsidRDefault="00574094"/>
          <w:p w14:paraId="059DA618" w14:textId="77777777" w:rsidR="00574094" w:rsidRDefault="00574094"/>
          <w:p w14:paraId="0BF99FD1" w14:textId="77777777" w:rsidR="00574094" w:rsidRDefault="00574094"/>
          <w:p w14:paraId="0274D824" w14:textId="77777777" w:rsidR="00574094" w:rsidRDefault="00574094"/>
          <w:p w14:paraId="57948DEE" w14:textId="77777777" w:rsidR="00574094" w:rsidRDefault="00574094"/>
          <w:p w14:paraId="7915CDC9" w14:textId="77777777" w:rsidR="00574094" w:rsidRDefault="00574094"/>
          <w:p w14:paraId="54847F32" w14:textId="77777777" w:rsidR="00574094" w:rsidRDefault="00574094"/>
          <w:p w14:paraId="7A107FA5" w14:textId="77777777" w:rsidR="00574094" w:rsidRDefault="00574094"/>
          <w:p w14:paraId="65FDDF04" w14:textId="77777777" w:rsidR="00574094" w:rsidRDefault="00574094"/>
          <w:p w14:paraId="576182E1" w14:textId="77777777" w:rsidR="00574094" w:rsidRDefault="00574094"/>
          <w:p w14:paraId="52E6D731" w14:textId="77777777" w:rsidR="00574094" w:rsidRDefault="00574094"/>
          <w:p w14:paraId="7CDA4A63" w14:textId="77777777" w:rsidR="00574094" w:rsidRDefault="00574094"/>
          <w:p w14:paraId="5D64C521" w14:textId="77777777" w:rsidR="00574094" w:rsidRDefault="00574094"/>
          <w:p w14:paraId="7DEB64EB" w14:textId="77777777" w:rsidR="00574094" w:rsidRDefault="00574094"/>
          <w:p w14:paraId="4A8B74B8" w14:textId="77777777" w:rsidR="00574094" w:rsidRDefault="00574094"/>
          <w:p w14:paraId="63099FAB" w14:textId="77777777" w:rsidR="00574094" w:rsidRDefault="00574094"/>
          <w:p w14:paraId="033F4163" w14:textId="77777777" w:rsidR="00574094" w:rsidRDefault="00574094"/>
          <w:p w14:paraId="2CBC1369" w14:textId="77777777" w:rsidR="00574094" w:rsidRDefault="00574094"/>
          <w:p w14:paraId="46416F93" w14:textId="77777777" w:rsidR="00574094" w:rsidRPr="00EC2809" w:rsidRDefault="00574094"/>
        </w:tc>
      </w:tr>
    </w:tbl>
    <w:p w14:paraId="6CC02899" w14:textId="77777777" w:rsidR="00574094" w:rsidRPr="00EC2809" w:rsidRDefault="00574094" w:rsidP="00574094"/>
    <w:p w14:paraId="22E274AA" w14:textId="77777777" w:rsidR="00574094" w:rsidRPr="00EC2809" w:rsidRDefault="00574094" w:rsidP="00574094">
      <w:pPr>
        <w:ind w:right="95"/>
        <w:rPr>
          <w:rFonts w:cs="Arial"/>
          <w:snapToGrid w:val="0"/>
        </w:rPr>
      </w:pPr>
    </w:p>
    <w:p w14:paraId="64A253A1" w14:textId="77777777" w:rsidR="00574094" w:rsidRPr="00EC2809" w:rsidRDefault="00574094" w:rsidP="00574094">
      <w:pPr>
        <w:ind w:right="95"/>
        <w:rPr>
          <w:rFonts w:cs="Arial"/>
          <w:snapToGrid w:val="0"/>
        </w:rPr>
      </w:pPr>
      <w:r w:rsidRPr="00EC2809">
        <w:rPr>
          <w:rFonts w:cs="Arial"/>
          <w:snapToGrid w:val="0"/>
        </w:rPr>
        <w:t xml:space="preserve">Gegadigde verklaart bovenstaande projecten op een vakkundige en regelmatige wijze te hebben uitgevoerd en deze verklaring naar waarheid te hebben ingevuld. </w:t>
      </w:r>
    </w:p>
    <w:p w14:paraId="426F3855" w14:textId="77777777" w:rsidR="00574094" w:rsidRPr="00EC2809" w:rsidRDefault="00574094" w:rsidP="00574094">
      <w:pPr>
        <w:ind w:right="95"/>
        <w:rPr>
          <w:rFonts w:cs="Arial"/>
          <w:snapToGrid w:val="0"/>
        </w:rPr>
      </w:pPr>
    </w:p>
    <w:tbl>
      <w:tblPr>
        <w:tblStyle w:val="Tabelraster"/>
        <w:tblW w:w="0" w:type="auto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574094" w:rsidRPr="00EC2809" w14:paraId="5122B07D" w14:textId="77777777">
        <w:tc>
          <w:tcPr>
            <w:tcW w:w="3103" w:type="dxa"/>
          </w:tcPr>
          <w:p w14:paraId="3FD0DD7C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Naam</w:t>
            </w:r>
          </w:p>
        </w:tc>
        <w:tc>
          <w:tcPr>
            <w:tcW w:w="6525" w:type="dxa"/>
          </w:tcPr>
          <w:p w14:paraId="4ACDB843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4E47F8DE" w14:textId="77777777">
        <w:tc>
          <w:tcPr>
            <w:tcW w:w="3103" w:type="dxa"/>
          </w:tcPr>
          <w:p w14:paraId="3AD9968F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Functie</w:t>
            </w:r>
          </w:p>
        </w:tc>
        <w:tc>
          <w:tcPr>
            <w:tcW w:w="6525" w:type="dxa"/>
          </w:tcPr>
          <w:p w14:paraId="4871BC0C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3C5DB0A5" w14:textId="77777777">
        <w:tc>
          <w:tcPr>
            <w:tcW w:w="3103" w:type="dxa"/>
          </w:tcPr>
          <w:p w14:paraId="3A2334B1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Bedrijf</w:t>
            </w:r>
          </w:p>
        </w:tc>
        <w:tc>
          <w:tcPr>
            <w:tcW w:w="6525" w:type="dxa"/>
          </w:tcPr>
          <w:p w14:paraId="73A92E2F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769F56DC" w14:textId="77777777">
        <w:tc>
          <w:tcPr>
            <w:tcW w:w="3103" w:type="dxa"/>
          </w:tcPr>
          <w:p w14:paraId="714E6F3F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690EC4C3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  <w:tr w:rsidR="00574094" w:rsidRPr="00EC2809" w14:paraId="4854F88A" w14:textId="77777777">
        <w:tc>
          <w:tcPr>
            <w:tcW w:w="3103" w:type="dxa"/>
          </w:tcPr>
          <w:p w14:paraId="59D436F2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  <w:r w:rsidRPr="00EC2809">
              <w:rPr>
                <w:rFonts w:cs="Arial"/>
                <w:snapToGrid w:val="0"/>
              </w:rPr>
              <w:t>Plaats en datum</w:t>
            </w:r>
          </w:p>
        </w:tc>
        <w:tc>
          <w:tcPr>
            <w:tcW w:w="6525" w:type="dxa"/>
          </w:tcPr>
          <w:p w14:paraId="3D4CDA06" w14:textId="77777777" w:rsidR="00574094" w:rsidRPr="00EC2809" w:rsidRDefault="00574094">
            <w:pPr>
              <w:ind w:right="95"/>
              <w:rPr>
                <w:rFonts w:cs="Arial"/>
                <w:snapToGrid w:val="0"/>
              </w:rPr>
            </w:pPr>
          </w:p>
        </w:tc>
      </w:tr>
    </w:tbl>
    <w:p w14:paraId="5216037E" w14:textId="5376DDD9" w:rsidR="00061433" w:rsidRPr="005E7BE7" w:rsidRDefault="00061433" w:rsidP="006C6893"/>
    <w:sectPr w:rsidR="00061433" w:rsidRPr="005E7BE7" w:rsidSect="001015CF">
      <w:footerReference w:type="default" r:id="rId11"/>
      <w:headerReference w:type="first" r:id="rId12"/>
      <w:pgSz w:w="11906" w:h="16838"/>
      <w:pgMar w:top="737" w:right="879" w:bottom="737" w:left="1021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7A23" w14:textId="77777777" w:rsidR="004F3675" w:rsidRDefault="004F3675" w:rsidP="002464F3">
      <w:pPr>
        <w:spacing w:line="240" w:lineRule="auto"/>
      </w:pPr>
      <w:r>
        <w:separator/>
      </w:r>
    </w:p>
  </w:endnote>
  <w:endnote w:type="continuationSeparator" w:id="0">
    <w:p w14:paraId="110C4844" w14:textId="77777777" w:rsidR="004F3675" w:rsidRDefault="004F3675" w:rsidP="002464F3">
      <w:pPr>
        <w:spacing w:line="240" w:lineRule="auto"/>
      </w:pPr>
      <w:r>
        <w:continuationSeparator/>
      </w:r>
    </w:p>
  </w:endnote>
  <w:endnote w:type="continuationNotice" w:id="1">
    <w:p w14:paraId="062B39D1" w14:textId="77777777" w:rsidR="004F3675" w:rsidRDefault="004F367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2470" w14:textId="77777777" w:rsidR="006B7041" w:rsidRPr="000543AC" w:rsidRDefault="006B7041" w:rsidP="000543AC">
    <w:pPr>
      <w:pStyle w:val="Voettekst"/>
      <w:tabs>
        <w:tab w:val="clear" w:pos="4536"/>
        <w:tab w:val="clear" w:pos="9072"/>
        <w:tab w:val="right" w:pos="10348"/>
      </w:tabs>
      <w:rPr>
        <w:b/>
        <w:sz w:val="18"/>
      </w:rPr>
    </w:pPr>
    <w:r>
      <w:tab/>
    </w:r>
    <w:r w:rsidRPr="000543AC">
      <w:rPr>
        <w:b/>
        <w:color w:val="AEDD03" w:themeColor="accent1"/>
        <w:sz w:val="18"/>
      </w:rPr>
      <w:fldChar w:fldCharType="begin"/>
    </w:r>
    <w:r w:rsidRPr="000543AC">
      <w:rPr>
        <w:b/>
        <w:color w:val="AEDD03" w:themeColor="accent1"/>
        <w:sz w:val="18"/>
      </w:rPr>
      <w:instrText>PAGE   \* MERGEFORMAT</w:instrText>
    </w:r>
    <w:r w:rsidRPr="000543AC">
      <w:rPr>
        <w:b/>
        <w:color w:val="AEDD03" w:themeColor="accent1"/>
        <w:sz w:val="18"/>
      </w:rPr>
      <w:fldChar w:fldCharType="separate"/>
    </w:r>
    <w:r w:rsidRPr="000543AC">
      <w:rPr>
        <w:b/>
        <w:color w:val="AEDD03" w:themeColor="accent1"/>
        <w:sz w:val="18"/>
      </w:rPr>
      <w:t>1</w:t>
    </w:r>
    <w:r w:rsidRPr="000543AC">
      <w:rPr>
        <w:b/>
        <w:color w:val="AEDD03" w:themeColor="accent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207AF" w14:textId="77777777" w:rsidR="004F3675" w:rsidRDefault="004F3675" w:rsidP="002464F3">
      <w:pPr>
        <w:spacing w:line="240" w:lineRule="auto"/>
      </w:pPr>
      <w:r>
        <w:separator/>
      </w:r>
    </w:p>
  </w:footnote>
  <w:footnote w:type="continuationSeparator" w:id="0">
    <w:p w14:paraId="4C1E3217" w14:textId="77777777" w:rsidR="004F3675" w:rsidRDefault="004F3675" w:rsidP="002464F3">
      <w:pPr>
        <w:spacing w:line="240" w:lineRule="auto"/>
      </w:pPr>
      <w:r>
        <w:continuationSeparator/>
      </w:r>
    </w:p>
  </w:footnote>
  <w:footnote w:type="continuationNotice" w:id="1">
    <w:p w14:paraId="361B4287" w14:textId="77777777" w:rsidR="004F3675" w:rsidRDefault="004F36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E109" w14:textId="77777777" w:rsidR="006825C6" w:rsidRDefault="006825C6" w:rsidP="001015CF">
    <w:pPr>
      <w:pStyle w:val="Koptekst"/>
      <w:spacing w:after="280"/>
    </w:pPr>
  </w:p>
  <w:p w14:paraId="4748CDCB" w14:textId="77777777" w:rsidR="00EB6A40" w:rsidRDefault="00EB6A40" w:rsidP="001015CF">
    <w:pPr>
      <w:pStyle w:val="Koptekst"/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2CC3C8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F6D5A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78FA5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C0FFB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E8973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6A5B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A46D1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0A180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5C298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26F3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36C4D"/>
    <w:multiLevelType w:val="hybridMultilevel"/>
    <w:tmpl w:val="6D523B82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51A5529"/>
    <w:multiLevelType w:val="hybridMultilevel"/>
    <w:tmpl w:val="7FA8F522"/>
    <w:lvl w:ilvl="0" w:tplc="C03658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7C284D"/>
    <w:multiLevelType w:val="multilevel"/>
    <w:tmpl w:val="9BC2D3C4"/>
    <w:lvl w:ilvl="0">
      <w:start w:val="1"/>
      <w:numFmt w:val="bullet"/>
      <w:pStyle w:val="Opsomming"/>
      <w:lvlText w:val=""/>
      <w:lvlJc w:val="left"/>
      <w:pPr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pStyle w:val="Subopsomming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Subsubopsomming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1DA87BD2"/>
    <w:multiLevelType w:val="hybridMultilevel"/>
    <w:tmpl w:val="386CE6E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86E09"/>
    <w:multiLevelType w:val="multilevel"/>
    <w:tmpl w:val="A626ADD8"/>
    <w:lvl w:ilvl="0">
      <w:start w:val="1"/>
      <w:numFmt w:val="decimal"/>
      <w:pStyle w:val="Opsomming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Subopsomming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1792D81"/>
    <w:multiLevelType w:val="multilevel"/>
    <w:tmpl w:val="DC2C06BA"/>
    <w:lvl w:ilvl="0">
      <w:start w:val="1"/>
      <w:numFmt w:val="decimal"/>
      <w:pStyle w:val="TussenpaginaTitel"/>
      <w:suff w:val="space"/>
      <w:lvlText w:val="Deel %1 -"/>
      <w:lvlJc w:val="left"/>
      <w:pPr>
        <w:ind w:left="360" w:hanging="360"/>
      </w:pPr>
      <w:rPr>
        <w:rFonts w:hint="default"/>
        <w:b/>
        <w:i w:val="0"/>
        <w:sz w:val="4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DC1541D"/>
    <w:multiLevelType w:val="multilevel"/>
    <w:tmpl w:val="398AC9A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  <w:b/>
        <w:bCs/>
        <w:sz w:val="16"/>
        <w:szCs w:val="16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DC201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AA73254"/>
    <w:multiLevelType w:val="multilevel"/>
    <w:tmpl w:val="F24E2F9E"/>
    <w:lvl w:ilvl="0">
      <w:start w:val="1"/>
      <w:numFmt w:val="decimal"/>
      <w:pStyle w:val="BijlageTitel"/>
      <w:lvlText w:val="Bijlage %1"/>
      <w:lvlJc w:val="left"/>
      <w:pPr>
        <w:ind w:left="1985" w:hanging="1985"/>
      </w:pPr>
      <w:rPr>
        <w:rFonts w:hint="default"/>
      </w:rPr>
    </w:lvl>
    <w:lvl w:ilvl="1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entury Gothic" w:hAnsi="Century Gothic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B8A3215"/>
    <w:multiLevelType w:val="multilevel"/>
    <w:tmpl w:val="0413001D"/>
    <w:styleLink w:val="Stij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8E16BD2"/>
    <w:multiLevelType w:val="multilevel"/>
    <w:tmpl w:val="2DFC699A"/>
    <w:lvl w:ilvl="0">
      <w:start w:val="1"/>
      <w:numFmt w:val="decimal"/>
      <w:suff w:val="space"/>
      <w:lvlText w:val="Deel %1 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72A0A0B"/>
    <w:multiLevelType w:val="hybridMultilevel"/>
    <w:tmpl w:val="3BD4ADF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34260"/>
    <w:multiLevelType w:val="multilevel"/>
    <w:tmpl w:val="0413001D"/>
    <w:numStyleLink w:val="Stijl1"/>
  </w:abstractNum>
  <w:num w:numId="1" w16cid:durableId="1465585475">
    <w:abstractNumId w:val="9"/>
  </w:num>
  <w:num w:numId="2" w16cid:durableId="1625841154">
    <w:abstractNumId w:val="7"/>
  </w:num>
  <w:num w:numId="3" w16cid:durableId="1942568594">
    <w:abstractNumId w:val="6"/>
  </w:num>
  <w:num w:numId="4" w16cid:durableId="1811050493">
    <w:abstractNumId w:val="5"/>
  </w:num>
  <w:num w:numId="5" w16cid:durableId="1684091613">
    <w:abstractNumId w:val="4"/>
  </w:num>
  <w:num w:numId="6" w16cid:durableId="2008049540">
    <w:abstractNumId w:val="8"/>
  </w:num>
  <w:num w:numId="7" w16cid:durableId="1481921479">
    <w:abstractNumId w:val="3"/>
  </w:num>
  <w:num w:numId="8" w16cid:durableId="2010254643">
    <w:abstractNumId w:val="2"/>
  </w:num>
  <w:num w:numId="9" w16cid:durableId="1491368730">
    <w:abstractNumId w:val="1"/>
  </w:num>
  <w:num w:numId="10" w16cid:durableId="215628042">
    <w:abstractNumId w:val="0"/>
  </w:num>
  <w:num w:numId="11" w16cid:durableId="756632777">
    <w:abstractNumId w:val="16"/>
  </w:num>
  <w:num w:numId="12" w16cid:durableId="662392340">
    <w:abstractNumId w:val="17"/>
  </w:num>
  <w:num w:numId="13" w16cid:durableId="1426997282">
    <w:abstractNumId w:val="14"/>
  </w:num>
  <w:num w:numId="14" w16cid:durableId="1538468812">
    <w:abstractNumId w:val="18"/>
  </w:num>
  <w:num w:numId="15" w16cid:durableId="1124811224">
    <w:abstractNumId w:val="18"/>
  </w:num>
  <w:num w:numId="16" w16cid:durableId="420949675">
    <w:abstractNumId w:val="18"/>
  </w:num>
  <w:num w:numId="17" w16cid:durableId="1521241748">
    <w:abstractNumId w:val="20"/>
  </w:num>
  <w:num w:numId="18" w16cid:durableId="471295394">
    <w:abstractNumId w:val="15"/>
  </w:num>
  <w:num w:numId="19" w16cid:durableId="809059190">
    <w:abstractNumId w:val="12"/>
  </w:num>
  <w:num w:numId="20" w16cid:durableId="12294199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8041636">
    <w:abstractNumId w:val="10"/>
  </w:num>
  <w:num w:numId="22" w16cid:durableId="928734790">
    <w:abstractNumId w:val="11"/>
  </w:num>
  <w:num w:numId="23" w16cid:durableId="12432955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8666028">
    <w:abstractNumId w:val="12"/>
  </w:num>
  <w:num w:numId="25" w16cid:durableId="246382153">
    <w:abstractNumId w:val="12"/>
  </w:num>
  <w:num w:numId="26" w16cid:durableId="1378318936">
    <w:abstractNumId w:val="13"/>
  </w:num>
  <w:num w:numId="27" w16cid:durableId="515274137">
    <w:abstractNumId w:val="19"/>
  </w:num>
  <w:num w:numId="28" w16cid:durableId="1067651816">
    <w:abstractNumId w:val="22"/>
  </w:num>
  <w:num w:numId="29" w16cid:durableId="15598227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consecutiveHyphenLimit w:val="2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B2"/>
    <w:rsid w:val="000011AB"/>
    <w:rsid w:val="00002871"/>
    <w:rsid w:val="000032AF"/>
    <w:rsid w:val="000043C4"/>
    <w:rsid w:val="00006471"/>
    <w:rsid w:val="00007170"/>
    <w:rsid w:val="0000746F"/>
    <w:rsid w:val="00007DCD"/>
    <w:rsid w:val="00011796"/>
    <w:rsid w:val="00011933"/>
    <w:rsid w:val="0001517D"/>
    <w:rsid w:val="00020290"/>
    <w:rsid w:val="000267F2"/>
    <w:rsid w:val="00043ED0"/>
    <w:rsid w:val="00044BD0"/>
    <w:rsid w:val="00045BFF"/>
    <w:rsid w:val="000477CC"/>
    <w:rsid w:val="00050E22"/>
    <w:rsid w:val="00053B39"/>
    <w:rsid w:val="000543AC"/>
    <w:rsid w:val="0006032A"/>
    <w:rsid w:val="00061433"/>
    <w:rsid w:val="00066C76"/>
    <w:rsid w:val="0006743C"/>
    <w:rsid w:val="00071619"/>
    <w:rsid w:val="00071D52"/>
    <w:rsid w:val="00071E46"/>
    <w:rsid w:val="00076CD9"/>
    <w:rsid w:val="0008550E"/>
    <w:rsid w:val="0008622A"/>
    <w:rsid w:val="00090399"/>
    <w:rsid w:val="00095930"/>
    <w:rsid w:val="00095B6F"/>
    <w:rsid w:val="0009752F"/>
    <w:rsid w:val="000A232B"/>
    <w:rsid w:val="000A2572"/>
    <w:rsid w:val="000A49EC"/>
    <w:rsid w:val="000A6C62"/>
    <w:rsid w:val="000A6CA9"/>
    <w:rsid w:val="000A7943"/>
    <w:rsid w:val="000B1074"/>
    <w:rsid w:val="000B1D14"/>
    <w:rsid w:val="000B22B4"/>
    <w:rsid w:val="000B2B93"/>
    <w:rsid w:val="000B2D80"/>
    <w:rsid w:val="000B40F0"/>
    <w:rsid w:val="000B6051"/>
    <w:rsid w:val="000C0AD8"/>
    <w:rsid w:val="000C0BEC"/>
    <w:rsid w:val="000C0F2A"/>
    <w:rsid w:val="000C1907"/>
    <w:rsid w:val="000C1DD7"/>
    <w:rsid w:val="000C1E17"/>
    <w:rsid w:val="000C2AA5"/>
    <w:rsid w:val="000C57CA"/>
    <w:rsid w:val="000C5F60"/>
    <w:rsid w:val="000C7078"/>
    <w:rsid w:val="000D43E5"/>
    <w:rsid w:val="000D4C15"/>
    <w:rsid w:val="000D4D74"/>
    <w:rsid w:val="000D4F1E"/>
    <w:rsid w:val="000D6068"/>
    <w:rsid w:val="000D64F1"/>
    <w:rsid w:val="000E59AE"/>
    <w:rsid w:val="000E76FD"/>
    <w:rsid w:val="000F026D"/>
    <w:rsid w:val="000F253F"/>
    <w:rsid w:val="000F51C8"/>
    <w:rsid w:val="001015CF"/>
    <w:rsid w:val="001103BE"/>
    <w:rsid w:val="00110E45"/>
    <w:rsid w:val="001121AE"/>
    <w:rsid w:val="00112A66"/>
    <w:rsid w:val="00112D49"/>
    <w:rsid w:val="001134E9"/>
    <w:rsid w:val="001143EB"/>
    <w:rsid w:val="00124B62"/>
    <w:rsid w:val="001258A7"/>
    <w:rsid w:val="00127230"/>
    <w:rsid w:val="001277CF"/>
    <w:rsid w:val="00131207"/>
    <w:rsid w:val="00131F1B"/>
    <w:rsid w:val="0013201F"/>
    <w:rsid w:val="00132AB4"/>
    <w:rsid w:val="00136DD3"/>
    <w:rsid w:val="00140738"/>
    <w:rsid w:val="00141F13"/>
    <w:rsid w:val="00142605"/>
    <w:rsid w:val="00145CCD"/>
    <w:rsid w:val="0014613D"/>
    <w:rsid w:val="0015447E"/>
    <w:rsid w:val="00156877"/>
    <w:rsid w:val="00157782"/>
    <w:rsid w:val="001619AF"/>
    <w:rsid w:val="001621BF"/>
    <w:rsid w:val="00167BFA"/>
    <w:rsid w:val="001702E8"/>
    <w:rsid w:val="00170632"/>
    <w:rsid w:val="00172BC2"/>
    <w:rsid w:val="0017740B"/>
    <w:rsid w:val="00184269"/>
    <w:rsid w:val="00185BC1"/>
    <w:rsid w:val="00185D5B"/>
    <w:rsid w:val="00186ED5"/>
    <w:rsid w:val="00190C78"/>
    <w:rsid w:val="00191618"/>
    <w:rsid w:val="00193E54"/>
    <w:rsid w:val="00194666"/>
    <w:rsid w:val="001A31B7"/>
    <w:rsid w:val="001A76ED"/>
    <w:rsid w:val="001B5307"/>
    <w:rsid w:val="001C0AD2"/>
    <w:rsid w:val="001D0528"/>
    <w:rsid w:val="001D3EB7"/>
    <w:rsid w:val="001E05CB"/>
    <w:rsid w:val="001E7833"/>
    <w:rsid w:val="001F144C"/>
    <w:rsid w:val="001F16DF"/>
    <w:rsid w:val="001F23F1"/>
    <w:rsid w:val="001F5800"/>
    <w:rsid w:val="001F6C51"/>
    <w:rsid w:val="001F72B0"/>
    <w:rsid w:val="00200E47"/>
    <w:rsid w:val="002063D7"/>
    <w:rsid w:val="00212CC2"/>
    <w:rsid w:val="00215307"/>
    <w:rsid w:val="00221EBB"/>
    <w:rsid w:val="002255EC"/>
    <w:rsid w:val="0022602E"/>
    <w:rsid w:val="0022638C"/>
    <w:rsid w:val="0022721E"/>
    <w:rsid w:val="00230052"/>
    <w:rsid w:val="00230279"/>
    <w:rsid w:val="002337A1"/>
    <w:rsid w:val="00234A35"/>
    <w:rsid w:val="00237004"/>
    <w:rsid w:val="00243EEF"/>
    <w:rsid w:val="00243F44"/>
    <w:rsid w:val="00245BA6"/>
    <w:rsid w:val="00245DDA"/>
    <w:rsid w:val="002464F3"/>
    <w:rsid w:val="002500C7"/>
    <w:rsid w:val="00250AD7"/>
    <w:rsid w:val="002521CB"/>
    <w:rsid w:val="00253801"/>
    <w:rsid w:val="002569A8"/>
    <w:rsid w:val="002620C7"/>
    <w:rsid w:val="0026566E"/>
    <w:rsid w:val="00272E7C"/>
    <w:rsid w:val="002739C8"/>
    <w:rsid w:val="00273C32"/>
    <w:rsid w:val="002740C5"/>
    <w:rsid w:val="0027475E"/>
    <w:rsid w:val="00274DF4"/>
    <w:rsid w:val="002772CD"/>
    <w:rsid w:val="002823B3"/>
    <w:rsid w:val="00283E7E"/>
    <w:rsid w:val="00285385"/>
    <w:rsid w:val="002900E9"/>
    <w:rsid w:val="002913AD"/>
    <w:rsid w:val="002974AE"/>
    <w:rsid w:val="00297F0E"/>
    <w:rsid w:val="002A27E7"/>
    <w:rsid w:val="002A5227"/>
    <w:rsid w:val="002A5260"/>
    <w:rsid w:val="002A77AB"/>
    <w:rsid w:val="002B137E"/>
    <w:rsid w:val="002B5831"/>
    <w:rsid w:val="002C40D4"/>
    <w:rsid w:val="002C461E"/>
    <w:rsid w:val="002D1553"/>
    <w:rsid w:val="002D35FB"/>
    <w:rsid w:val="002D542D"/>
    <w:rsid w:val="002D5800"/>
    <w:rsid w:val="002D60BE"/>
    <w:rsid w:val="002D701E"/>
    <w:rsid w:val="002E2C5A"/>
    <w:rsid w:val="002E7DCB"/>
    <w:rsid w:val="002F3DC4"/>
    <w:rsid w:val="002F64A9"/>
    <w:rsid w:val="002F66BD"/>
    <w:rsid w:val="002F71EC"/>
    <w:rsid w:val="002F7AA6"/>
    <w:rsid w:val="00301F6A"/>
    <w:rsid w:val="00303848"/>
    <w:rsid w:val="00312956"/>
    <w:rsid w:val="003147C5"/>
    <w:rsid w:val="0031620C"/>
    <w:rsid w:val="00320F01"/>
    <w:rsid w:val="00324ABF"/>
    <w:rsid w:val="00324E04"/>
    <w:rsid w:val="00327A9F"/>
    <w:rsid w:val="00331424"/>
    <w:rsid w:val="00332581"/>
    <w:rsid w:val="00335BF5"/>
    <w:rsid w:val="00341BE9"/>
    <w:rsid w:val="00344125"/>
    <w:rsid w:val="00344D1F"/>
    <w:rsid w:val="0034588A"/>
    <w:rsid w:val="00346AE5"/>
    <w:rsid w:val="00346E0C"/>
    <w:rsid w:val="00347705"/>
    <w:rsid w:val="00347FEC"/>
    <w:rsid w:val="00350AC4"/>
    <w:rsid w:val="003520C8"/>
    <w:rsid w:val="003521B3"/>
    <w:rsid w:val="00354E5C"/>
    <w:rsid w:val="00357EF8"/>
    <w:rsid w:val="00361B85"/>
    <w:rsid w:val="003629FB"/>
    <w:rsid w:val="003643F6"/>
    <w:rsid w:val="00366B33"/>
    <w:rsid w:val="00366BAF"/>
    <w:rsid w:val="00373302"/>
    <w:rsid w:val="003758B5"/>
    <w:rsid w:val="003777E0"/>
    <w:rsid w:val="003779E4"/>
    <w:rsid w:val="003800A7"/>
    <w:rsid w:val="00386BC9"/>
    <w:rsid w:val="003872CF"/>
    <w:rsid w:val="00391DC4"/>
    <w:rsid w:val="0039255B"/>
    <w:rsid w:val="003934A5"/>
    <w:rsid w:val="00393CCB"/>
    <w:rsid w:val="003952C7"/>
    <w:rsid w:val="003B0C38"/>
    <w:rsid w:val="003B190E"/>
    <w:rsid w:val="003B335B"/>
    <w:rsid w:val="003B4213"/>
    <w:rsid w:val="003B4894"/>
    <w:rsid w:val="003C250D"/>
    <w:rsid w:val="003C5B21"/>
    <w:rsid w:val="003C6B23"/>
    <w:rsid w:val="003D4F21"/>
    <w:rsid w:val="003D572E"/>
    <w:rsid w:val="003D5CB2"/>
    <w:rsid w:val="003D69B4"/>
    <w:rsid w:val="003D7572"/>
    <w:rsid w:val="003E05C2"/>
    <w:rsid w:val="003E1775"/>
    <w:rsid w:val="003E3837"/>
    <w:rsid w:val="003E4D32"/>
    <w:rsid w:val="003E520A"/>
    <w:rsid w:val="003E5558"/>
    <w:rsid w:val="003E662E"/>
    <w:rsid w:val="003E76C6"/>
    <w:rsid w:val="003F01CF"/>
    <w:rsid w:val="003F1160"/>
    <w:rsid w:val="003F2145"/>
    <w:rsid w:val="003F4593"/>
    <w:rsid w:val="003F48D6"/>
    <w:rsid w:val="003F4D37"/>
    <w:rsid w:val="003F7465"/>
    <w:rsid w:val="00400919"/>
    <w:rsid w:val="004041F7"/>
    <w:rsid w:val="00404328"/>
    <w:rsid w:val="00405532"/>
    <w:rsid w:val="00407554"/>
    <w:rsid w:val="00407FD5"/>
    <w:rsid w:val="00411532"/>
    <w:rsid w:val="004116BE"/>
    <w:rsid w:val="00412F18"/>
    <w:rsid w:val="004135E5"/>
    <w:rsid w:val="00420705"/>
    <w:rsid w:val="0042087F"/>
    <w:rsid w:val="00421178"/>
    <w:rsid w:val="004236B7"/>
    <w:rsid w:val="00423AD2"/>
    <w:rsid w:val="00426985"/>
    <w:rsid w:val="00432874"/>
    <w:rsid w:val="004329DC"/>
    <w:rsid w:val="00441821"/>
    <w:rsid w:val="00443CAD"/>
    <w:rsid w:val="004443DF"/>
    <w:rsid w:val="00445484"/>
    <w:rsid w:val="0045177E"/>
    <w:rsid w:val="00451C56"/>
    <w:rsid w:val="00451FB3"/>
    <w:rsid w:val="0045376F"/>
    <w:rsid w:val="00460CFB"/>
    <w:rsid w:val="00461911"/>
    <w:rsid w:val="004639AC"/>
    <w:rsid w:val="004736D4"/>
    <w:rsid w:val="00474927"/>
    <w:rsid w:val="00477358"/>
    <w:rsid w:val="00484668"/>
    <w:rsid w:val="00484953"/>
    <w:rsid w:val="004875B5"/>
    <w:rsid w:val="0049184E"/>
    <w:rsid w:val="004960D4"/>
    <w:rsid w:val="00497030"/>
    <w:rsid w:val="004A469C"/>
    <w:rsid w:val="004A6822"/>
    <w:rsid w:val="004C03DE"/>
    <w:rsid w:val="004C323C"/>
    <w:rsid w:val="004C499C"/>
    <w:rsid w:val="004C6BDB"/>
    <w:rsid w:val="004C73C5"/>
    <w:rsid w:val="004D0173"/>
    <w:rsid w:val="004D20D2"/>
    <w:rsid w:val="004D3A5E"/>
    <w:rsid w:val="004D429C"/>
    <w:rsid w:val="004D496E"/>
    <w:rsid w:val="004D4CA7"/>
    <w:rsid w:val="004D4F9F"/>
    <w:rsid w:val="004D5A99"/>
    <w:rsid w:val="004D6CA8"/>
    <w:rsid w:val="004E12A2"/>
    <w:rsid w:val="004E212D"/>
    <w:rsid w:val="004E68B2"/>
    <w:rsid w:val="004F23A9"/>
    <w:rsid w:val="004F3675"/>
    <w:rsid w:val="004F5454"/>
    <w:rsid w:val="00500F7B"/>
    <w:rsid w:val="00501C81"/>
    <w:rsid w:val="00507B55"/>
    <w:rsid w:val="00512583"/>
    <w:rsid w:val="00514588"/>
    <w:rsid w:val="00514D37"/>
    <w:rsid w:val="00514FBE"/>
    <w:rsid w:val="00517F2D"/>
    <w:rsid w:val="00521908"/>
    <w:rsid w:val="00523B59"/>
    <w:rsid w:val="00535E2E"/>
    <w:rsid w:val="005401EE"/>
    <w:rsid w:val="0054289E"/>
    <w:rsid w:val="00543EB9"/>
    <w:rsid w:val="00551EA2"/>
    <w:rsid w:val="00553AF7"/>
    <w:rsid w:val="005616A1"/>
    <w:rsid w:val="00561E39"/>
    <w:rsid w:val="00564964"/>
    <w:rsid w:val="00565A00"/>
    <w:rsid w:val="00566819"/>
    <w:rsid w:val="00567BF6"/>
    <w:rsid w:val="005708C3"/>
    <w:rsid w:val="00572110"/>
    <w:rsid w:val="00574094"/>
    <w:rsid w:val="00575BA9"/>
    <w:rsid w:val="0057628D"/>
    <w:rsid w:val="00577378"/>
    <w:rsid w:val="005825D2"/>
    <w:rsid w:val="005839E0"/>
    <w:rsid w:val="00584E01"/>
    <w:rsid w:val="005873BD"/>
    <w:rsid w:val="00590D09"/>
    <w:rsid w:val="005922DC"/>
    <w:rsid w:val="005924AC"/>
    <w:rsid w:val="00594A04"/>
    <w:rsid w:val="00595ECD"/>
    <w:rsid w:val="005A1952"/>
    <w:rsid w:val="005A2D77"/>
    <w:rsid w:val="005A3743"/>
    <w:rsid w:val="005A71D5"/>
    <w:rsid w:val="005B1120"/>
    <w:rsid w:val="005B20CD"/>
    <w:rsid w:val="005B5B57"/>
    <w:rsid w:val="005B5CBC"/>
    <w:rsid w:val="005B5D77"/>
    <w:rsid w:val="005B77B8"/>
    <w:rsid w:val="005C0CAF"/>
    <w:rsid w:val="005C2DFA"/>
    <w:rsid w:val="005C452F"/>
    <w:rsid w:val="005C7705"/>
    <w:rsid w:val="005D18F0"/>
    <w:rsid w:val="005E02E6"/>
    <w:rsid w:val="005E4C6F"/>
    <w:rsid w:val="005E5850"/>
    <w:rsid w:val="005E5B44"/>
    <w:rsid w:val="005E72F5"/>
    <w:rsid w:val="005E7BE7"/>
    <w:rsid w:val="005E7CF1"/>
    <w:rsid w:val="005F17E5"/>
    <w:rsid w:val="005F462B"/>
    <w:rsid w:val="005F4BA7"/>
    <w:rsid w:val="005F546B"/>
    <w:rsid w:val="005F5C71"/>
    <w:rsid w:val="005F7B27"/>
    <w:rsid w:val="00600B65"/>
    <w:rsid w:val="00604811"/>
    <w:rsid w:val="00605632"/>
    <w:rsid w:val="00607044"/>
    <w:rsid w:val="00613884"/>
    <w:rsid w:val="0061686A"/>
    <w:rsid w:val="006172B0"/>
    <w:rsid w:val="006178F6"/>
    <w:rsid w:val="006248BF"/>
    <w:rsid w:val="00636B13"/>
    <w:rsid w:val="006449EE"/>
    <w:rsid w:val="00646FC9"/>
    <w:rsid w:val="006477CC"/>
    <w:rsid w:val="006507F7"/>
    <w:rsid w:val="00653F6F"/>
    <w:rsid w:val="006541E2"/>
    <w:rsid w:val="0065640D"/>
    <w:rsid w:val="0066141F"/>
    <w:rsid w:val="00664E84"/>
    <w:rsid w:val="00666222"/>
    <w:rsid w:val="00671076"/>
    <w:rsid w:val="00671A3A"/>
    <w:rsid w:val="00672DB9"/>
    <w:rsid w:val="006755F8"/>
    <w:rsid w:val="00675CAD"/>
    <w:rsid w:val="00680378"/>
    <w:rsid w:val="006825C6"/>
    <w:rsid w:val="00682928"/>
    <w:rsid w:val="00682F24"/>
    <w:rsid w:val="00685687"/>
    <w:rsid w:val="00685F39"/>
    <w:rsid w:val="00686AD5"/>
    <w:rsid w:val="00694B78"/>
    <w:rsid w:val="006A216B"/>
    <w:rsid w:val="006A37BE"/>
    <w:rsid w:val="006A57BA"/>
    <w:rsid w:val="006A5AC8"/>
    <w:rsid w:val="006A7438"/>
    <w:rsid w:val="006B0EBC"/>
    <w:rsid w:val="006B15D2"/>
    <w:rsid w:val="006B56AB"/>
    <w:rsid w:val="006B7041"/>
    <w:rsid w:val="006B78D3"/>
    <w:rsid w:val="006C037E"/>
    <w:rsid w:val="006C3035"/>
    <w:rsid w:val="006C31CE"/>
    <w:rsid w:val="006C3B72"/>
    <w:rsid w:val="006C42E9"/>
    <w:rsid w:val="006C57D4"/>
    <w:rsid w:val="006C6893"/>
    <w:rsid w:val="006C6D09"/>
    <w:rsid w:val="006C71C6"/>
    <w:rsid w:val="006D0657"/>
    <w:rsid w:val="006D1FD7"/>
    <w:rsid w:val="006D5A3D"/>
    <w:rsid w:val="006D6322"/>
    <w:rsid w:val="006E52D1"/>
    <w:rsid w:val="006F2543"/>
    <w:rsid w:val="006F33DB"/>
    <w:rsid w:val="006F3858"/>
    <w:rsid w:val="006F6840"/>
    <w:rsid w:val="007009E2"/>
    <w:rsid w:val="0070542C"/>
    <w:rsid w:val="00706B7A"/>
    <w:rsid w:val="0071083F"/>
    <w:rsid w:val="00711EEC"/>
    <w:rsid w:val="00712B07"/>
    <w:rsid w:val="00716E58"/>
    <w:rsid w:val="00720C19"/>
    <w:rsid w:val="00721DEE"/>
    <w:rsid w:val="00723740"/>
    <w:rsid w:val="007257B2"/>
    <w:rsid w:val="00726876"/>
    <w:rsid w:val="00732E23"/>
    <w:rsid w:val="00735FE0"/>
    <w:rsid w:val="0073698E"/>
    <w:rsid w:val="0073737E"/>
    <w:rsid w:val="0074238C"/>
    <w:rsid w:val="00745274"/>
    <w:rsid w:val="00750780"/>
    <w:rsid w:val="00751ED5"/>
    <w:rsid w:val="00754A1D"/>
    <w:rsid w:val="007554C9"/>
    <w:rsid w:val="00755EF2"/>
    <w:rsid w:val="00760AB2"/>
    <w:rsid w:val="0076297E"/>
    <w:rsid w:val="00762C8B"/>
    <w:rsid w:val="00762D11"/>
    <w:rsid w:val="007723D1"/>
    <w:rsid w:val="007724DA"/>
    <w:rsid w:val="00772876"/>
    <w:rsid w:val="00775546"/>
    <w:rsid w:val="00775B1A"/>
    <w:rsid w:val="00776B09"/>
    <w:rsid w:val="00782600"/>
    <w:rsid w:val="00782A30"/>
    <w:rsid w:val="00782B2F"/>
    <w:rsid w:val="00785F22"/>
    <w:rsid w:val="007931E1"/>
    <w:rsid w:val="00793267"/>
    <w:rsid w:val="00795411"/>
    <w:rsid w:val="007954E7"/>
    <w:rsid w:val="0079552A"/>
    <w:rsid w:val="0079598D"/>
    <w:rsid w:val="00795C8B"/>
    <w:rsid w:val="007A0BFD"/>
    <w:rsid w:val="007B3C73"/>
    <w:rsid w:val="007B61A3"/>
    <w:rsid w:val="007C5524"/>
    <w:rsid w:val="007C5FDD"/>
    <w:rsid w:val="007D2B1D"/>
    <w:rsid w:val="007D617B"/>
    <w:rsid w:val="007E1859"/>
    <w:rsid w:val="007E1BE0"/>
    <w:rsid w:val="007E3EAF"/>
    <w:rsid w:val="007E6F5C"/>
    <w:rsid w:val="007E75C9"/>
    <w:rsid w:val="007E7684"/>
    <w:rsid w:val="007F18E1"/>
    <w:rsid w:val="007F26AF"/>
    <w:rsid w:val="007F5049"/>
    <w:rsid w:val="007F5414"/>
    <w:rsid w:val="00800890"/>
    <w:rsid w:val="00800FA0"/>
    <w:rsid w:val="00805823"/>
    <w:rsid w:val="00806F8A"/>
    <w:rsid w:val="00807894"/>
    <w:rsid w:val="00811A1E"/>
    <w:rsid w:val="0081229F"/>
    <w:rsid w:val="008152C4"/>
    <w:rsid w:val="00816046"/>
    <w:rsid w:val="0081720B"/>
    <w:rsid w:val="008211B0"/>
    <w:rsid w:val="0082307F"/>
    <w:rsid w:val="00826135"/>
    <w:rsid w:val="008277A4"/>
    <w:rsid w:val="00827C3D"/>
    <w:rsid w:val="008321BC"/>
    <w:rsid w:val="00836E5E"/>
    <w:rsid w:val="00837499"/>
    <w:rsid w:val="00853A54"/>
    <w:rsid w:val="00853DC8"/>
    <w:rsid w:val="00854461"/>
    <w:rsid w:val="00854790"/>
    <w:rsid w:val="00856D14"/>
    <w:rsid w:val="00856F9E"/>
    <w:rsid w:val="00876768"/>
    <w:rsid w:val="008773D0"/>
    <w:rsid w:val="00877938"/>
    <w:rsid w:val="00877941"/>
    <w:rsid w:val="00877B2F"/>
    <w:rsid w:val="0088054E"/>
    <w:rsid w:val="00882576"/>
    <w:rsid w:val="008851C8"/>
    <w:rsid w:val="0089044D"/>
    <w:rsid w:val="008A4D5D"/>
    <w:rsid w:val="008A5394"/>
    <w:rsid w:val="008A60D4"/>
    <w:rsid w:val="008B09EA"/>
    <w:rsid w:val="008B10EA"/>
    <w:rsid w:val="008B24E1"/>
    <w:rsid w:val="008B3E4E"/>
    <w:rsid w:val="008B7C25"/>
    <w:rsid w:val="008C052F"/>
    <w:rsid w:val="008C1311"/>
    <w:rsid w:val="008C1543"/>
    <w:rsid w:val="008C32BD"/>
    <w:rsid w:val="008C544A"/>
    <w:rsid w:val="008C65EF"/>
    <w:rsid w:val="008C7AFE"/>
    <w:rsid w:val="008D34C8"/>
    <w:rsid w:val="008D3727"/>
    <w:rsid w:val="008D43EE"/>
    <w:rsid w:val="008D621D"/>
    <w:rsid w:val="008D6C6A"/>
    <w:rsid w:val="008D741C"/>
    <w:rsid w:val="008D7FC9"/>
    <w:rsid w:val="008E2A26"/>
    <w:rsid w:val="008E4F31"/>
    <w:rsid w:val="008E552C"/>
    <w:rsid w:val="008E727C"/>
    <w:rsid w:val="008F1394"/>
    <w:rsid w:val="008F14EA"/>
    <w:rsid w:val="008F5B80"/>
    <w:rsid w:val="008F62BB"/>
    <w:rsid w:val="008F65B2"/>
    <w:rsid w:val="008F797E"/>
    <w:rsid w:val="0090307E"/>
    <w:rsid w:val="00904BB1"/>
    <w:rsid w:val="00905B07"/>
    <w:rsid w:val="009060A3"/>
    <w:rsid w:val="0091009B"/>
    <w:rsid w:val="009105D9"/>
    <w:rsid w:val="00913D91"/>
    <w:rsid w:val="00920563"/>
    <w:rsid w:val="009206C9"/>
    <w:rsid w:val="0092223C"/>
    <w:rsid w:val="00922CA6"/>
    <w:rsid w:val="0092427E"/>
    <w:rsid w:val="00930669"/>
    <w:rsid w:val="009335F8"/>
    <w:rsid w:val="00936964"/>
    <w:rsid w:val="00937AA6"/>
    <w:rsid w:val="00941FAA"/>
    <w:rsid w:val="00941FD4"/>
    <w:rsid w:val="009426FF"/>
    <w:rsid w:val="0094312B"/>
    <w:rsid w:val="00944EE4"/>
    <w:rsid w:val="00945730"/>
    <w:rsid w:val="00945C1A"/>
    <w:rsid w:val="00952203"/>
    <w:rsid w:val="00962ED2"/>
    <w:rsid w:val="0096456C"/>
    <w:rsid w:val="00965F39"/>
    <w:rsid w:val="00967D9D"/>
    <w:rsid w:val="00985BF6"/>
    <w:rsid w:val="00986082"/>
    <w:rsid w:val="00986309"/>
    <w:rsid w:val="00986B13"/>
    <w:rsid w:val="00992219"/>
    <w:rsid w:val="009928AD"/>
    <w:rsid w:val="0099330D"/>
    <w:rsid w:val="00995782"/>
    <w:rsid w:val="009A0EF0"/>
    <w:rsid w:val="009A2471"/>
    <w:rsid w:val="009A27B1"/>
    <w:rsid w:val="009A39EA"/>
    <w:rsid w:val="009A417F"/>
    <w:rsid w:val="009A5499"/>
    <w:rsid w:val="009B1842"/>
    <w:rsid w:val="009B2450"/>
    <w:rsid w:val="009B30B1"/>
    <w:rsid w:val="009B35EE"/>
    <w:rsid w:val="009B63E5"/>
    <w:rsid w:val="009B7452"/>
    <w:rsid w:val="009C28D8"/>
    <w:rsid w:val="009C4295"/>
    <w:rsid w:val="009C4C93"/>
    <w:rsid w:val="009C7E92"/>
    <w:rsid w:val="009D039B"/>
    <w:rsid w:val="009D1D12"/>
    <w:rsid w:val="009D5DBC"/>
    <w:rsid w:val="009D7088"/>
    <w:rsid w:val="009E1643"/>
    <w:rsid w:val="009E3C0A"/>
    <w:rsid w:val="009E3DA6"/>
    <w:rsid w:val="009E4678"/>
    <w:rsid w:val="009E5229"/>
    <w:rsid w:val="009F25D4"/>
    <w:rsid w:val="009F5325"/>
    <w:rsid w:val="009F7756"/>
    <w:rsid w:val="00A02061"/>
    <w:rsid w:val="00A02BF5"/>
    <w:rsid w:val="00A03A92"/>
    <w:rsid w:val="00A065FD"/>
    <w:rsid w:val="00A07037"/>
    <w:rsid w:val="00A074FF"/>
    <w:rsid w:val="00A12FFD"/>
    <w:rsid w:val="00A21BD0"/>
    <w:rsid w:val="00A25281"/>
    <w:rsid w:val="00A25ADF"/>
    <w:rsid w:val="00A304AF"/>
    <w:rsid w:val="00A322D7"/>
    <w:rsid w:val="00A328AE"/>
    <w:rsid w:val="00A355DE"/>
    <w:rsid w:val="00A36690"/>
    <w:rsid w:val="00A371B4"/>
    <w:rsid w:val="00A37995"/>
    <w:rsid w:val="00A408DA"/>
    <w:rsid w:val="00A4129C"/>
    <w:rsid w:val="00A43888"/>
    <w:rsid w:val="00A44CFC"/>
    <w:rsid w:val="00A469C6"/>
    <w:rsid w:val="00A5708A"/>
    <w:rsid w:val="00A57BAE"/>
    <w:rsid w:val="00A60B2B"/>
    <w:rsid w:val="00A60C73"/>
    <w:rsid w:val="00A617FA"/>
    <w:rsid w:val="00A63A46"/>
    <w:rsid w:val="00A671BF"/>
    <w:rsid w:val="00A71054"/>
    <w:rsid w:val="00A733C3"/>
    <w:rsid w:val="00A74437"/>
    <w:rsid w:val="00A80137"/>
    <w:rsid w:val="00A819E7"/>
    <w:rsid w:val="00A83689"/>
    <w:rsid w:val="00A83E5C"/>
    <w:rsid w:val="00A85113"/>
    <w:rsid w:val="00A86AD5"/>
    <w:rsid w:val="00A87034"/>
    <w:rsid w:val="00A90A33"/>
    <w:rsid w:val="00A92723"/>
    <w:rsid w:val="00A96DC0"/>
    <w:rsid w:val="00AA0C21"/>
    <w:rsid w:val="00AA1A37"/>
    <w:rsid w:val="00AB2A09"/>
    <w:rsid w:val="00AB606E"/>
    <w:rsid w:val="00AB73C3"/>
    <w:rsid w:val="00AB7A3F"/>
    <w:rsid w:val="00AC06E6"/>
    <w:rsid w:val="00AC639F"/>
    <w:rsid w:val="00AC7CBC"/>
    <w:rsid w:val="00AD1E18"/>
    <w:rsid w:val="00AD20FA"/>
    <w:rsid w:val="00AD4E64"/>
    <w:rsid w:val="00AD4F6D"/>
    <w:rsid w:val="00AD53E6"/>
    <w:rsid w:val="00AD6340"/>
    <w:rsid w:val="00AE1A65"/>
    <w:rsid w:val="00AE2DC8"/>
    <w:rsid w:val="00AE3823"/>
    <w:rsid w:val="00AE57C6"/>
    <w:rsid w:val="00AE776E"/>
    <w:rsid w:val="00AE7D32"/>
    <w:rsid w:val="00AE7F80"/>
    <w:rsid w:val="00AF1BCC"/>
    <w:rsid w:val="00AF2DE0"/>
    <w:rsid w:val="00AF4D26"/>
    <w:rsid w:val="00AF5469"/>
    <w:rsid w:val="00AF7D32"/>
    <w:rsid w:val="00B000C7"/>
    <w:rsid w:val="00B00B55"/>
    <w:rsid w:val="00B029C8"/>
    <w:rsid w:val="00B17174"/>
    <w:rsid w:val="00B17189"/>
    <w:rsid w:val="00B217AA"/>
    <w:rsid w:val="00B22899"/>
    <w:rsid w:val="00B232E7"/>
    <w:rsid w:val="00B26E0E"/>
    <w:rsid w:val="00B30B42"/>
    <w:rsid w:val="00B31146"/>
    <w:rsid w:val="00B319D8"/>
    <w:rsid w:val="00B328A9"/>
    <w:rsid w:val="00B3472D"/>
    <w:rsid w:val="00B3544B"/>
    <w:rsid w:val="00B355C0"/>
    <w:rsid w:val="00B35E47"/>
    <w:rsid w:val="00B42761"/>
    <w:rsid w:val="00B43D97"/>
    <w:rsid w:val="00B457AE"/>
    <w:rsid w:val="00B5082D"/>
    <w:rsid w:val="00B558A4"/>
    <w:rsid w:val="00B57CB6"/>
    <w:rsid w:val="00B6428B"/>
    <w:rsid w:val="00B66865"/>
    <w:rsid w:val="00B70887"/>
    <w:rsid w:val="00B71164"/>
    <w:rsid w:val="00B81565"/>
    <w:rsid w:val="00B83BCD"/>
    <w:rsid w:val="00B87709"/>
    <w:rsid w:val="00B906A5"/>
    <w:rsid w:val="00B93EAB"/>
    <w:rsid w:val="00B971AE"/>
    <w:rsid w:val="00BA04DD"/>
    <w:rsid w:val="00BA05C5"/>
    <w:rsid w:val="00BB3628"/>
    <w:rsid w:val="00BB5A0E"/>
    <w:rsid w:val="00BB765E"/>
    <w:rsid w:val="00BC1C51"/>
    <w:rsid w:val="00BC2148"/>
    <w:rsid w:val="00BC47E5"/>
    <w:rsid w:val="00BC6616"/>
    <w:rsid w:val="00BD4B32"/>
    <w:rsid w:val="00BD756A"/>
    <w:rsid w:val="00BE35DB"/>
    <w:rsid w:val="00BE5254"/>
    <w:rsid w:val="00BF274C"/>
    <w:rsid w:val="00BF2E85"/>
    <w:rsid w:val="00C00876"/>
    <w:rsid w:val="00C02C64"/>
    <w:rsid w:val="00C03D8B"/>
    <w:rsid w:val="00C06468"/>
    <w:rsid w:val="00C07FD1"/>
    <w:rsid w:val="00C1087A"/>
    <w:rsid w:val="00C11D57"/>
    <w:rsid w:val="00C13235"/>
    <w:rsid w:val="00C147BF"/>
    <w:rsid w:val="00C14F23"/>
    <w:rsid w:val="00C15551"/>
    <w:rsid w:val="00C157B4"/>
    <w:rsid w:val="00C227A9"/>
    <w:rsid w:val="00C31707"/>
    <w:rsid w:val="00C31BA6"/>
    <w:rsid w:val="00C3306B"/>
    <w:rsid w:val="00C35F4E"/>
    <w:rsid w:val="00C367F8"/>
    <w:rsid w:val="00C36DAB"/>
    <w:rsid w:val="00C37599"/>
    <w:rsid w:val="00C401A3"/>
    <w:rsid w:val="00C40D1D"/>
    <w:rsid w:val="00C41D64"/>
    <w:rsid w:val="00C4358B"/>
    <w:rsid w:val="00C44428"/>
    <w:rsid w:val="00C456FA"/>
    <w:rsid w:val="00C5032E"/>
    <w:rsid w:val="00C6390C"/>
    <w:rsid w:val="00C63AB9"/>
    <w:rsid w:val="00C6425C"/>
    <w:rsid w:val="00C6441B"/>
    <w:rsid w:val="00C65B3C"/>
    <w:rsid w:val="00C73424"/>
    <w:rsid w:val="00C73462"/>
    <w:rsid w:val="00C738F7"/>
    <w:rsid w:val="00C74FCA"/>
    <w:rsid w:val="00C75113"/>
    <w:rsid w:val="00C75190"/>
    <w:rsid w:val="00C75AEA"/>
    <w:rsid w:val="00C8035F"/>
    <w:rsid w:val="00C82C14"/>
    <w:rsid w:val="00C853AB"/>
    <w:rsid w:val="00C86F1C"/>
    <w:rsid w:val="00C876B3"/>
    <w:rsid w:val="00C93EE4"/>
    <w:rsid w:val="00CA0F1B"/>
    <w:rsid w:val="00CA2BAE"/>
    <w:rsid w:val="00CB32DA"/>
    <w:rsid w:val="00CB371C"/>
    <w:rsid w:val="00CB450B"/>
    <w:rsid w:val="00CB4895"/>
    <w:rsid w:val="00CC2884"/>
    <w:rsid w:val="00CD1666"/>
    <w:rsid w:val="00CD6AC8"/>
    <w:rsid w:val="00CD7035"/>
    <w:rsid w:val="00CE0E3F"/>
    <w:rsid w:val="00CE19F6"/>
    <w:rsid w:val="00CE537D"/>
    <w:rsid w:val="00CE76FA"/>
    <w:rsid w:val="00CF0E33"/>
    <w:rsid w:val="00CF1E57"/>
    <w:rsid w:val="00CF60A7"/>
    <w:rsid w:val="00D03927"/>
    <w:rsid w:val="00D03D85"/>
    <w:rsid w:val="00D1053C"/>
    <w:rsid w:val="00D10734"/>
    <w:rsid w:val="00D1112C"/>
    <w:rsid w:val="00D12E40"/>
    <w:rsid w:val="00D12F25"/>
    <w:rsid w:val="00D131C2"/>
    <w:rsid w:val="00D1474F"/>
    <w:rsid w:val="00D15DED"/>
    <w:rsid w:val="00D15F9D"/>
    <w:rsid w:val="00D20D1E"/>
    <w:rsid w:val="00D23399"/>
    <w:rsid w:val="00D242ED"/>
    <w:rsid w:val="00D25182"/>
    <w:rsid w:val="00D25389"/>
    <w:rsid w:val="00D264C1"/>
    <w:rsid w:val="00D400FA"/>
    <w:rsid w:val="00D414E9"/>
    <w:rsid w:val="00D42DBA"/>
    <w:rsid w:val="00D47F99"/>
    <w:rsid w:val="00D51731"/>
    <w:rsid w:val="00D51927"/>
    <w:rsid w:val="00D52596"/>
    <w:rsid w:val="00D527D3"/>
    <w:rsid w:val="00D547A2"/>
    <w:rsid w:val="00D56BAA"/>
    <w:rsid w:val="00D64A49"/>
    <w:rsid w:val="00D676AD"/>
    <w:rsid w:val="00D7394A"/>
    <w:rsid w:val="00D7445D"/>
    <w:rsid w:val="00D83B79"/>
    <w:rsid w:val="00D86447"/>
    <w:rsid w:val="00D915E1"/>
    <w:rsid w:val="00D927E7"/>
    <w:rsid w:val="00D934DC"/>
    <w:rsid w:val="00D95FC6"/>
    <w:rsid w:val="00D96E0C"/>
    <w:rsid w:val="00D97FB9"/>
    <w:rsid w:val="00DA2418"/>
    <w:rsid w:val="00DA3D73"/>
    <w:rsid w:val="00DB253F"/>
    <w:rsid w:val="00DB54CF"/>
    <w:rsid w:val="00DC11DB"/>
    <w:rsid w:val="00DC273C"/>
    <w:rsid w:val="00DC33CB"/>
    <w:rsid w:val="00DC36C0"/>
    <w:rsid w:val="00DC3C69"/>
    <w:rsid w:val="00DC651A"/>
    <w:rsid w:val="00DC6DD9"/>
    <w:rsid w:val="00DC762F"/>
    <w:rsid w:val="00DD05EF"/>
    <w:rsid w:val="00DD2BBE"/>
    <w:rsid w:val="00DD30C2"/>
    <w:rsid w:val="00DD360E"/>
    <w:rsid w:val="00DE3929"/>
    <w:rsid w:val="00DF11D4"/>
    <w:rsid w:val="00DF3259"/>
    <w:rsid w:val="00DF71E1"/>
    <w:rsid w:val="00E00AD3"/>
    <w:rsid w:val="00E015CA"/>
    <w:rsid w:val="00E022A0"/>
    <w:rsid w:val="00E02A19"/>
    <w:rsid w:val="00E02E18"/>
    <w:rsid w:val="00E0514F"/>
    <w:rsid w:val="00E10055"/>
    <w:rsid w:val="00E16908"/>
    <w:rsid w:val="00E17334"/>
    <w:rsid w:val="00E17C48"/>
    <w:rsid w:val="00E20A6B"/>
    <w:rsid w:val="00E23099"/>
    <w:rsid w:val="00E30323"/>
    <w:rsid w:val="00E3074C"/>
    <w:rsid w:val="00E31443"/>
    <w:rsid w:val="00E31EEA"/>
    <w:rsid w:val="00E3393E"/>
    <w:rsid w:val="00E34A30"/>
    <w:rsid w:val="00E358CD"/>
    <w:rsid w:val="00E3608C"/>
    <w:rsid w:val="00E42696"/>
    <w:rsid w:val="00E43A17"/>
    <w:rsid w:val="00E44A0F"/>
    <w:rsid w:val="00E47A13"/>
    <w:rsid w:val="00E47D9B"/>
    <w:rsid w:val="00E521BE"/>
    <w:rsid w:val="00E5337F"/>
    <w:rsid w:val="00E54FBA"/>
    <w:rsid w:val="00E55D06"/>
    <w:rsid w:val="00E56793"/>
    <w:rsid w:val="00E61AA3"/>
    <w:rsid w:val="00E65FA2"/>
    <w:rsid w:val="00E673F8"/>
    <w:rsid w:val="00E67DB9"/>
    <w:rsid w:val="00E76188"/>
    <w:rsid w:val="00E832FB"/>
    <w:rsid w:val="00E83AE8"/>
    <w:rsid w:val="00E877B7"/>
    <w:rsid w:val="00E904E5"/>
    <w:rsid w:val="00E904ED"/>
    <w:rsid w:val="00E91E0A"/>
    <w:rsid w:val="00E947EE"/>
    <w:rsid w:val="00E9568D"/>
    <w:rsid w:val="00E96C79"/>
    <w:rsid w:val="00EA3E0C"/>
    <w:rsid w:val="00EA492E"/>
    <w:rsid w:val="00EA5EAA"/>
    <w:rsid w:val="00EA7100"/>
    <w:rsid w:val="00EB40D0"/>
    <w:rsid w:val="00EB6A40"/>
    <w:rsid w:val="00EB6EDF"/>
    <w:rsid w:val="00EB79A3"/>
    <w:rsid w:val="00EC4D99"/>
    <w:rsid w:val="00EC5069"/>
    <w:rsid w:val="00EC6844"/>
    <w:rsid w:val="00EC6C0C"/>
    <w:rsid w:val="00ED2A47"/>
    <w:rsid w:val="00ED37C5"/>
    <w:rsid w:val="00ED37F2"/>
    <w:rsid w:val="00ED632D"/>
    <w:rsid w:val="00EE5BBF"/>
    <w:rsid w:val="00EE5DE9"/>
    <w:rsid w:val="00EE7734"/>
    <w:rsid w:val="00EE7DEF"/>
    <w:rsid w:val="00EF000F"/>
    <w:rsid w:val="00EF0886"/>
    <w:rsid w:val="00EF0AC2"/>
    <w:rsid w:val="00EF270D"/>
    <w:rsid w:val="00EF5E17"/>
    <w:rsid w:val="00EF7A06"/>
    <w:rsid w:val="00F004AE"/>
    <w:rsid w:val="00F02F86"/>
    <w:rsid w:val="00F03FA8"/>
    <w:rsid w:val="00F05407"/>
    <w:rsid w:val="00F05F3F"/>
    <w:rsid w:val="00F101CA"/>
    <w:rsid w:val="00F1147A"/>
    <w:rsid w:val="00F205B7"/>
    <w:rsid w:val="00F225A3"/>
    <w:rsid w:val="00F27981"/>
    <w:rsid w:val="00F340C9"/>
    <w:rsid w:val="00F35318"/>
    <w:rsid w:val="00F436C8"/>
    <w:rsid w:val="00F4520E"/>
    <w:rsid w:val="00F464AC"/>
    <w:rsid w:val="00F54E53"/>
    <w:rsid w:val="00F5768D"/>
    <w:rsid w:val="00F57994"/>
    <w:rsid w:val="00F60CB2"/>
    <w:rsid w:val="00F60F2B"/>
    <w:rsid w:val="00F62B24"/>
    <w:rsid w:val="00F6391D"/>
    <w:rsid w:val="00F70E68"/>
    <w:rsid w:val="00F71D7E"/>
    <w:rsid w:val="00F75F16"/>
    <w:rsid w:val="00F81C52"/>
    <w:rsid w:val="00F85630"/>
    <w:rsid w:val="00F90236"/>
    <w:rsid w:val="00F9619D"/>
    <w:rsid w:val="00F97201"/>
    <w:rsid w:val="00F974F4"/>
    <w:rsid w:val="00FA2AE6"/>
    <w:rsid w:val="00FA54BD"/>
    <w:rsid w:val="00FA59D0"/>
    <w:rsid w:val="00FA6CC4"/>
    <w:rsid w:val="00FA757A"/>
    <w:rsid w:val="00FB1981"/>
    <w:rsid w:val="00FB43DF"/>
    <w:rsid w:val="00FB555A"/>
    <w:rsid w:val="00FC05A3"/>
    <w:rsid w:val="00FC0731"/>
    <w:rsid w:val="00FC0AB3"/>
    <w:rsid w:val="00FC12FF"/>
    <w:rsid w:val="00FC1582"/>
    <w:rsid w:val="00FC1E66"/>
    <w:rsid w:val="00FC40DE"/>
    <w:rsid w:val="00FC42A9"/>
    <w:rsid w:val="00FC4368"/>
    <w:rsid w:val="00FC53CF"/>
    <w:rsid w:val="00FC7E67"/>
    <w:rsid w:val="00FD32A7"/>
    <w:rsid w:val="00FD3BF5"/>
    <w:rsid w:val="00FD5580"/>
    <w:rsid w:val="00FE4523"/>
    <w:rsid w:val="00FE4792"/>
    <w:rsid w:val="00FF1FA8"/>
    <w:rsid w:val="00FF2FD9"/>
    <w:rsid w:val="00FF470E"/>
    <w:rsid w:val="00FF4951"/>
    <w:rsid w:val="00FF6447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8CBD4B"/>
  <w15:docId w15:val="{90F37180-2FAC-405B-83DA-86ED59BC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12FF"/>
  </w:style>
  <w:style w:type="paragraph" w:styleId="Kop1">
    <w:name w:val="heading 1"/>
    <w:aliases w:val="Synarchis kop 1"/>
    <w:basedOn w:val="Standaard"/>
    <w:next w:val="Standaard"/>
    <w:link w:val="Kop1Char"/>
    <w:qFormat/>
    <w:rsid w:val="00E02A19"/>
    <w:pPr>
      <w:keepNext/>
      <w:keepLines/>
      <w:pageBreakBefore/>
      <w:widowControl w:val="0"/>
      <w:numPr>
        <w:numId w:val="11"/>
      </w:numPr>
      <w:spacing w:after="240" w:line="380" w:lineRule="atLeast"/>
      <w:ind w:left="709" w:hanging="709"/>
      <w:outlineLvl w:val="0"/>
    </w:pPr>
    <w:rPr>
      <w:rFonts w:asciiTheme="majorHAnsi" w:eastAsiaTheme="majorEastAsia" w:hAnsiTheme="majorHAnsi" w:cstheme="majorBidi"/>
      <w:b/>
      <w:color w:val="AEDD03" w:themeColor="accent1"/>
      <w:sz w:val="32"/>
      <w:szCs w:val="32"/>
    </w:rPr>
  </w:style>
  <w:style w:type="paragraph" w:styleId="Kop2">
    <w:name w:val="heading 2"/>
    <w:aliases w:val="Synarchis kop 2"/>
    <w:basedOn w:val="Standaard"/>
    <w:next w:val="Standaard"/>
    <w:link w:val="Kop2Char"/>
    <w:unhideWhenUsed/>
    <w:qFormat/>
    <w:rsid w:val="0026566E"/>
    <w:pPr>
      <w:keepNext/>
      <w:keepLines/>
      <w:numPr>
        <w:ilvl w:val="1"/>
        <w:numId w:val="11"/>
      </w:numPr>
      <w:spacing w:before="320" w:line="320" w:lineRule="atLeast"/>
      <w:ind w:left="709" w:hanging="709"/>
      <w:outlineLvl w:val="1"/>
    </w:pPr>
    <w:rPr>
      <w:rFonts w:asciiTheme="majorHAnsi" w:eastAsiaTheme="majorEastAsia" w:hAnsiTheme="majorHAnsi" w:cstheme="majorBidi"/>
      <w:b/>
      <w:color w:val="333233" w:themeColor="text1"/>
      <w:sz w:val="20"/>
      <w:szCs w:val="26"/>
    </w:rPr>
  </w:style>
  <w:style w:type="paragraph" w:styleId="Kop3">
    <w:name w:val="heading 3"/>
    <w:aliases w:val="Synarchis kop 3"/>
    <w:basedOn w:val="Standaard"/>
    <w:next w:val="Standaard"/>
    <w:link w:val="Kop3Char"/>
    <w:unhideWhenUsed/>
    <w:qFormat/>
    <w:rsid w:val="00500F7B"/>
    <w:pPr>
      <w:keepNext/>
      <w:keepLines/>
      <w:numPr>
        <w:ilvl w:val="2"/>
        <w:numId w:val="11"/>
      </w:numPr>
      <w:spacing w:before="320" w:line="320" w:lineRule="atLeast"/>
      <w:ind w:left="709" w:hanging="709"/>
      <w:outlineLvl w:val="2"/>
    </w:pPr>
    <w:rPr>
      <w:rFonts w:asciiTheme="majorHAnsi" w:eastAsiaTheme="majorEastAsia" w:hAnsiTheme="majorHAnsi" w:cstheme="majorBidi"/>
      <w:b/>
      <w:color w:val="333233" w:themeColor="text1"/>
      <w:szCs w:val="24"/>
    </w:rPr>
  </w:style>
  <w:style w:type="paragraph" w:styleId="Kop4">
    <w:name w:val="heading 4"/>
    <w:aliases w:val="Kop 4 Synarchis kop 4"/>
    <w:basedOn w:val="Standaard"/>
    <w:next w:val="Standaard"/>
    <w:link w:val="Kop4Char"/>
    <w:unhideWhenUsed/>
    <w:qFormat/>
    <w:rsid w:val="00F75F16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82A502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055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2A502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4055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66D0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53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66D01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40553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25152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4055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25152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ynarchis kop 1 Char"/>
    <w:basedOn w:val="Standaardalinea-lettertype"/>
    <w:link w:val="Kop1"/>
    <w:rsid w:val="00E02A19"/>
    <w:rPr>
      <w:rFonts w:asciiTheme="majorHAnsi" w:eastAsiaTheme="majorEastAsia" w:hAnsiTheme="majorHAnsi" w:cstheme="majorBidi"/>
      <w:b/>
      <w:color w:val="AEDD03" w:themeColor="accent1"/>
      <w:sz w:val="32"/>
      <w:szCs w:val="32"/>
    </w:rPr>
  </w:style>
  <w:style w:type="character" w:customStyle="1" w:styleId="Kop2Char">
    <w:name w:val="Kop 2 Char"/>
    <w:aliases w:val="Synarchis kop 2 Char"/>
    <w:basedOn w:val="Standaardalinea-lettertype"/>
    <w:link w:val="Kop2"/>
    <w:rsid w:val="0026566E"/>
    <w:rPr>
      <w:rFonts w:asciiTheme="majorHAnsi" w:eastAsiaTheme="majorEastAsia" w:hAnsiTheme="majorHAnsi" w:cstheme="majorBidi"/>
      <w:b/>
      <w:color w:val="333233" w:themeColor="text1"/>
      <w:sz w:val="20"/>
      <w:szCs w:val="26"/>
    </w:rPr>
  </w:style>
  <w:style w:type="character" w:customStyle="1" w:styleId="Kop3Char">
    <w:name w:val="Kop 3 Char"/>
    <w:aliases w:val="Synarchis kop 3 Char"/>
    <w:basedOn w:val="Standaardalinea-lettertype"/>
    <w:link w:val="Kop3"/>
    <w:rsid w:val="00500F7B"/>
    <w:rPr>
      <w:rFonts w:asciiTheme="majorHAnsi" w:eastAsiaTheme="majorEastAsia" w:hAnsiTheme="majorHAnsi" w:cstheme="majorBidi"/>
      <w:b/>
      <w:color w:val="333233" w:themeColor="text1"/>
      <w:szCs w:val="24"/>
    </w:rPr>
  </w:style>
  <w:style w:type="paragraph" w:customStyle="1" w:styleId="Tussenkop">
    <w:name w:val="_Tussenkop"/>
    <w:basedOn w:val="Standaard"/>
    <w:next w:val="Standaard"/>
    <w:qFormat/>
    <w:rsid w:val="0026566E"/>
    <w:pPr>
      <w:keepNext/>
      <w:spacing w:before="280" w:line="320" w:lineRule="atLeast"/>
    </w:pPr>
    <w:rPr>
      <w:b/>
      <w:color w:val="E98300"/>
    </w:rPr>
  </w:style>
  <w:style w:type="paragraph" w:styleId="Bijschrift">
    <w:name w:val="caption"/>
    <w:basedOn w:val="Standaard"/>
    <w:next w:val="Standaard"/>
    <w:uiPriority w:val="35"/>
    <w:unhideWhenUsed/>
    <w:rsid w:val="001F16DF"/>
    <w:pPr>
      <w:spacing w:line="240" w:lineRule="auto"/>
    </w:pPr>
    <w:rPr>
      <w:iCs/>
      <w:color w:val="333233" w:themeColor="text2"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9A5499"/>
    <w:pPr>
      <w:tabs>
        <w:tab w:val="center" w:pos="4536"/>
        <w:tab w:val="right" w:pos="9072"/>
      </w:tabs>
      <w:spacing w:line="28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9A5499"/>
    <w:rPr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2464F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64F3"/>
  </w:style>
  <w:style w:type="table" w:styleId="Tabelraster">
    <w:name w:val="Table Grid"/>
    <w:basedOn w:val="Standaardtabel"/>
    <w:uiPriority w:val="59"/>
    <w:rsid w:val="003B0C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aliases w:val="Kop 4 Synarchis kop 4 Char"/>
    <w:basedOn w:val="Standaardalinea-lettertype"/>
    <w:link w:val="Kop4"/>
    <w:uiPriority w:val="9"/>
    <w:semiHidden/>
    <w:rsid w:val="00F75F16"/>
    <w:rPr>
      <w:rFonts w:asciiTheme="majorHAnsi" w:eastAsiaTheme="majorEastAsia" w:hAnsiTheme="majorHAnsi" w:cstheme="majorBidi"/>
      <w:i/>
      <w:iCs/>
      <w:color w:val="82A502" w:themeColor="accent1" w:themeShade="BF"/>
    </w:rPr>
  </w:style>
  <w:style w:type="paragraph" w:styleId="Lijstalinea">
    <w:name w:val="List Paragraph"/>
    <w:basedOn w:val="Standaard"/>
    <w:link w:val="LijstalineaChar"/>
    <w:uiPriority w:val="34"/>
    <w:qFormat/>
    <w:rsid w:val="00243F44"/>
    <w:pPr>
      <w:ind w:left="720"/>
      <w:contextualSpacing/>
    </w:pPr>
  </w:style>
  <w:style w:type="paragraph" w:customStyle="1" w:styleId="OpsommingGenummerd">
    <w:name w:val="_OpsommingGenummerd"/>
    <w:basedOn w:val="Lijstalinea"/>
    <w:qFormat/>
    <w:rsid w:val="00243F44"/>
    <w:pPr>
      <w:numPr>
        <w:numId w:val="13"/>
      </w:numPr>
    </w:pPr>
  </w:style>
  <w:style w:type="paragraph" w:customStyle="1" w:styleId="SubopsommingGenummerd">
    <w:name w:val="_SubopsommingGenummerd"/>
    <w:basedOn w:val="Lijstalinea"/>
    <w:qFormat/>
    <w:rsid w:val="00243F44"/>
    <w:pPr>
      <w:numPr>
        <w:ilvl w:val="1"/>
        <w:numId w:val="13"/>
      </w:numPr>
    </w:pPr>
  </w:style>
  <w:style w:type="paragraph" w:customStyle="1" w:styleId="BijlageTitel">
    <w:name w:val="_BijlageTitel"/>
    <w:basedOn w:val="Kop1"/>
    <w:next w:val="Standaard"/>
    <w:qFormat/>
    <w:rsid w:val="00CB4895"/>
    <w:pPr>
      <w:numPr>
        <w:numId w:val="16"/>
      </w:numPr>
    </w:pPr>
  </w:style>
  <w:style w:type="table" w:customStyle="1" w:styleId="SynarchisTable">
    <w:name w:val="SynarchisTable"/>
    <w:basedOn w:val="Standaardtabel"/>
    <w:uiPriority w:val="99"/>
    <w:rsid w:val="0026566E"/>
    <w:pPr>
      <w:spacing w:line="240" w:lineRule="auto"/>
    </w:pPr>
    <w:tblPr>
      <w:tblStyleRowBandSize w:val="1"/>
      <w:tblBorders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 w:themeColor="background2"/>
      </w:rPr>
      <w:tblPr/>
      <w:tcPr>
        <w:tcBorders>
          <w:left w:val="single" w:sz="4" w:space="0" w:color="D9D9D9" w:themeColor="background1" w:themeShade="D9"/>
          <w:right w:val="nil"/>
          <w:insideV w:val="single" w:sz="4" w:space="0" w:color="FFFFFF" w:themeColor="background1"/>
        </w:tcBorders>
        <w:shd w:val="clear" w:color="auto" w:fill="AEDD03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ussenpaginaTitel">
    <w:name w:val="_TussenpaginaTitel"/>
    <w:next w:val="Standaard"/>
    <w:rsid w:val="005873BD"/>
    <w:pPr>
      <w:numPr>
        <w:numId w:val="18"/>
      </w:numPr>
      <w:spacing w:before="13560"/>
      <w:ind w:left="737" w:firstLine="0"/>
    </w:pPr>
    <w:rPr>
      <w:b/>
      <w:color w:val="FFFFFF" w:themeColor="background1"/>
      <w:sz w:val="48"/>
      <w:szCs w:val="32"/>
    </w:rPr>
  </w:style>
  <w:style w:type="paragraph" w:customStyle="1" w:styleId="TussenpaginaBijlage">
    <w:name w:val="_TussenpaginaBijlage"/>
    <w:basedOn w:val="TussenpaginaTitel"/>
    <w:next w:val="Standaard"/>
    <w:rsid w:val="008D7FC9"/>
    <w:pPr>
      <w:numPr>
        <w:numId w:val="0"/>
      </w:numPr>
      <w:ind w:left="482"/>
    </w:pPr>
  </w:style>
  <w:style w:type="paragraph" w:styleId="Inhopg2">
    <w:name w:val="toc 2"/>
    <w:basedOn w:val="Standaard"/>
    <w:next w:val="Standaard"/>
    <w:autoRedefine/>
    <w:uiPriority w:val="39"/>
    <w:unhideWhenUsed/>
    <w:rsid w:val="00F9619D"/>
    <w:pPr>
      <w:tabs>
        <w:tab w:val="right" w:pos="10365"/>
      </w:tabs>
      <w:ind w:left="851" w:hanging="851"/>
    </w:pPr>
    <w:rPr>
      <w:noProof/>
    </w:rPr>
  </w:style>
  <w:style w:type="paragraph" w:styleId="Inhopg1">
    <w:name w:val="toc 1"/>
    <w:basedOn w:val="Standaard"/>
    <w:next w:val="Standaard"/>
    <w:autoRedefine/>
    <w:uiPriority w:val="39"/>
    <w:unhideWhenUsed/>
    <w:rsid w:val="003F2145"/>
    <w:pPr>
      <w:tabs>
        <w:tab w:val="right" w:pos="10365"/>
      </w:tabs>
      <w:spacing w:before="280"/>
      <w:ind w:left="851" w:hanging="851"/>
    </w:pPr>
    <w:rPr>
      <w:b/>
      <w:color w:val="AEDD03" w:themeColor="accent1"/>
    </w:rPr>
  </w:style>
  <w:style w:type="paragraph" w:styleId="Inhopg3">
    <w:name w:val="toc 3"/>
    <w:basedOn w:val="Standaard"/>
    <w:next w:val="Standaard"/>
    <w:uiPriority w:val="39"/>
    <w:unhideWhenUsed/>
    <w:rsid w:val="00F9619D"/>
    <w:pPr>
      <w:tabs>
        <w:tab w:val="right" w:pos="10365"/>
      </w:tabs>
      <w:ind w:left="851" w:hanging="851"/>
    </w:pPr>
  </w:style>
  <w:style w:type="paragraph" w:styleId="Inhopg4">
    <w:name w:val="toc 4"/>
    <w:basedOn w:val="Standaard"/>
    <w:next w:val="Standaard"/>
    <w:autoRedefine/>
    <w:uiPriority w:val="39"/>
    <w:unhideWhenUsed/>
    <w:rsid w:val="008773D0"/>
    <w:pPr>
      <w:tabs>
        <w:tab w:val="right" w:pos="10365"/>
      </w:tabs>
      <w:ind w:left="851" w:hanging="851"/>
    </w:pPr>
  </w:style>
  <w:style w:type="character" w:styleId="Hyperlink">
    <w:name w:val="Hyperlink"/>
    <w:basedOn w:val="Standaardalinea-lettertype"/>
    <w:uiPriority w:val="99"/>
    <w:unhideWhenUsed/>
    <w:rsid w:val="00FC53CF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rsid w:val="00EA7100"/>
    <w:pPr>
      <w:spacing w:line="560" w:lineRule="exact"/>
      <w:ind w:left="488"/>
      <w:jc w:val="left"/>
    </w:pPr>
    <w:rPr>
      <w:b/>
      <w:color w:val="FFFFFF" w:themeColor="background1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EA7100"/>
    <w:rPr>
      <w:b/>
      <w:color w:val="FFFFFF" w:themeColor="background1"/>
      <w:sz w:val="48"/>
      <w:szCs w:val="48"/>
    </w:rPr>
  </w:style>
  <w:style w:type="paragraph" w:customStyle="1" w:styleId="TitelBoven">
    <w:name w:val="_TitelBoven"/>
    <w:basedOn w:val="Standaard"/>
    <w:rsid w:val="00EA7100"/>
    <w:pPr>
      <w:spacing w:line="600" w:lineRule="exact"/>
      <w:ind w:left="490"/>
      <w:jc w:val="left"/>
    </w:pPr>
    <w:rPr>
      <w:b/>
      <w:color w:val="FFFFFF" w:themeColor="background1"/>
      <w:sz w:val="30"/>
      <w:szCs w:val="30"/>
    </w:rPr>
  </w:style>
  <w:style w:type="paragraph" w:styleId="Ondertitel">
    <w:name w:val="Subtitle"/>
    <w:basedOn w:val="Tussenkop"/>
    <w:next w:val="Standaard"/>
    <w:link w:val="OndertitelChar"/>
    <w:uiPriority w:val="11"/>
    <w:rsid w:val="00EA7100"/>
    <w:pPr>
      <w:spacing w:before="0" w:line="400" w:lineRule="exact"/>
      <w:ind w:left="488" w:right="1775"/>
      <w:jc w:val="left"/>
    </w:pPr>
    <w:rPr>
      <w:b w:val="0"/>
      <w:color w:val="FFFFFF" w:themeColor="background1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7100"/>
    <w:rPr>
      <w:color w:val="FFFFFF" w:themeColor="background1"/>
      <w:sz w:val="24"/>
      <w:szCs w:val="24"/>
    </w:rPr>
  </w:style>
  <w:style w:type="paragraph" w:customStyle="1" w:styleId="DatumCover">
    <w:name w:val="_DatumCover"/>
    <w:basedOn w:val="Tussenkop"/>
    <w:rsid w:val="00DC651A"/>
    <w:pPr>
      <w:spacing w:before="0"/>
      <w:ind w:left="737"/>
    </w:pPr>
    <w:rPr>
      <w:b w:val="0"/>
      <w:color w:val="FFFFFF" w:themeColor="background1"/>
    </w:rPr>
  </w:style>
  <w:style w:type="paragraph" w:customStyle="1" w:styleId="TitelTabel">
    <w:name w:val="_TitelTabel"/>
    <w:basedOn w:val="Standaard"/>
    <w:rsid w:val="0026566E"/>
    <w:pPr>
      <w:keepNext/>
    </w:pPr>
    <w:rPr>
      <w:b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274C"/>
    <w:rPr>
      <w:color w:val="605E5C"/>
      <w:shd w:val="clear" w:color="auto" w:fill="E1DFDD"/>
    </w:rPr>
  </w:style>
  <w:style w:type="paragraph" w:customStyle="1" w:styleId="Payoff">
    <w:name w:val="_Payoff"/>
    <w:basedOn w:val="Standaard"/>
    <w:rsid w:val="00400919"/>
    <w:pPr>
      <w:spacing w:line="240" w:lineRule="auto"/>
      <w:jc w:val="center"/>
    </w:pPr>
    <w:rPr>
      <w:color w:val="FFFFFF" w:themeColor="background1"/>
      <w:sz w:val="60"/>
      <w:szCs w:val="60"/>
    </w:rPr>
  </w:style>
  <w:style w:type="paragraph" w:customStyle="1" w:styleId="Begrippen">
    <w:name w:val="_Begrippen"/>
    <w:basedOn w:val="Standaard"/>
    <w:rsid w:val="00CB4895"/>
    <w:pPr>
      <w:ind w:left="1418" w:hanging="1418"/>
    </w:pPr>
  </w:style>
  <w:style w:type="character" w:styleId="Tekstvantijdelijkeaanduiding">
    <w:name w:val="Placeholder Text"/>
    <w:basedOn w:val="Standaardalinea-lettertype"/>
    <w:uiPriority w:val="99"/>
    <w:semiHidden/>
    <w:rsid w:val="00250AD7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5532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5532"/>
    <w:rPr>
      <w:rFonts w:ascii="Segoe UI" w:hAnsi="Segoe UI" w:cs="Segoe UI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05532"/>
  </w:style>
  <w:style w:type="paragraph" w:styleId="Bloktekst">
    <w:name w:val="Block Text"/>
    <w:basedOn w:val="Standaard"/>
    <w:uiPriority w:val="99"/>
    <w:semiHidden/>
    <w:unhideWhenUsed/>
    <w:rsid w:val="00405532"/>
    <w:pPr>
      <w:pBdr>
        <w:top w:val="single" w:sz="2" w:space="10" w:color="AEDD03" w:themeColor="accent1"/>
        <w:left w:val="single" w:sz="2" w:space="10" w:color="AEDD03" w:themeColor="accent1"/>
        <w:bottom w:val="single" w:sz="2" w:space="10" w:color="AEDD03" w:themeColor="accent1"/>
        <w:right w:val="single" w:sz="2" w:space="10" w:color="AEDD03" w:themeColor="accent1"/>
      </w:pBdr>
      <w:ind w:left="1152" w:right="1152"/>
    </w:pPr>
    <w:rPr>
      <w:rFonts w:eastAsiaTheme="minorEastAsia"/>
      <w:i/>
      <w:iCs/>
      <w:color w:val="AEDD03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40553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05532"/>
  </w:style>
  <w:style w:type="paragraph" w:styleId="Plattetekst2">
    <w:name w:val="Body Text 2"/>
    <w:basedOn w:val="Standaard"/>
    <w:link w:val="Plattetekst2Char"/>
    <w:uiPriority w:val="99"/>
    <w:semiHidden/>
    <w:unhideWhenUsed/>
    <w:rsid w:val="0040553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405532"/>
  </w:style>
  <w:style w:type="paragraph" w:styleId="Plattetekst3">
    <w:name w:val="Body Text 3"/>
    <w:basedOn w:val="Standaard"/>
    <w:link w:val="Plattetekst3Char"/>
    <w:uiPriority w:val="99"/>
    <w:semiHidden/>
    <w:unhideWhenUsed/>
    <w:rsid w:val="0040553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05532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05532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05532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553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05532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405532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405532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0553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05532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0553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05532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405532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0553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05532"/>
  </w:style>
  <w:style w:type="character" w:styleId="Verwijzingopmerking">
    <w:name w:val="annotation reference"/>
    <w:basedOn w:val="Standaardalinea-lettertype"/>
    <w:uiPriority w:val="99"/>
    <w:semiHidden/>
    <w:unhideWhenUsed/>
    <w:rsid w:val="004055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0553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0553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55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5532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05532"/>
  </w:style>
  <w:style w:type="character" w:customStyle="1" w:styleId="DatumChar">
    <w:name w:val="Datum Char"/>
    <w:basedOn w:val="Standaardalinea-lettertype"/>
    <w:link w:val="Datum"/>
    <w:uiPriority w:val="99"/>
    <w:semiHidden/>
    <w:rsid w:val="00405532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05532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05532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0553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405532"/>
  </w:style>
  <w:style w:type="character" w:styleId="Nadruk">
    <w:name w:val="Emphasis"/>
    <w:basedOn w:val="Standaardalinea-lettertype"/>
    <w:uiPriority w:val="20"/>
    <w:rsid w:val="00405532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405532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05532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05532"/>
    <w:rPr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40553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40553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532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5532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412F18"/>
    <w:pPr>
      <w:spacing w:line="240" w:lineRule="auto"/>
      <w:ind w:left="142" w:hanging="142"/>
    </w:pPr>
    <w:rPr>
      <w:color w:val="333233" w:themeColor="text1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412F18"/>
    <w:rPr>
      <w:color w:val="333233" w:themeColor="text1"/>
      <w:sz w:val="16"/>
      <w:szCs w:val="20"/>
    </w:rPr>
  </w:style>
  <w:style w:type="character" w:styleId="Hashtag">
    <w:name w:val="Hashtag"/>
    <w:basedOn w:val="Standaardalinea-lettertype"/>
    <w:uiPriority w:val="99"/>
    <w:semiHidden/>
    <w:unhideWhenUsed/>
    <w:rsid w:val="00405532"/>
    <w:rPr>
      <w:color w:val="2B579A"/>
      <w:shd w:val="clear" w:color="auto" w:fill="E1DFDD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5532"/>
    <w:rPr>
      <w:rFonts w:asciiTheme="majorHAnsi" w:eastAsiaTheme="majorEastAsia" w:hAnsiTheme="majorHAnsi" w:cstheme="majorBidi"/>
      <w:color w:val="82A502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5532"/>
    <w:rPr>
      <w:rFonts w:asciiTheme="majorHAnsi" w:eastAsiaTheme="majorEastAsia" w:hAnsiTheme="majorHAnsi" w:cstheme="majorBidi"/>
      <w:color w:val="566D01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532"/>
    <w:rPr>
      <w:rFonts w:asciiTheme="majorHAnsi" w:eastAsiaTheme="majorEastAsia" w:hAnsiTheme="majorHAnsi" w:cstheme="majorBidi"/>
      <w:i/>
      <w:iCs/>
      <w:color w:val="566D01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532"/>
    <w:rPr>
      <w:rFonts w:asciiTheme="majorHAnsi" w:eastAsiaTheme="majorEastAsia" w:hAnsiTheme="majorHAnsi" w:cstheme="majorBidi"/>
      <w:color w:val="525152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532"/>
    <w:rPr>
      <w:rFonts w:asciiTheme="majorHAnsi" w:eastAsiaTheme="majorEastAsia" w:hAnsiTheme="majorHAnsi" w:cstheme="majorBidi"/>
      <w:i/>
      <w:iCs/>
      <w:color w:val="525152" w:themeColor="text1" w:themeTint="D8"/>
      <w:sz w:val="21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405532"/>
  </w:style>
  <w:style w:type="paragraph" w:styleId="HTML-adres">
    <w:name w:val="HTML Address"/>
    <w:basedOn w:val="Standaard"/>
    <w:link w:val="HTML-adresChar"/>
    <w:uiPriority w:val="99"/>
    <w:semiHidden/>
    <w:unhideWhenUsed/>
    <w:rsid w:val="0040553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405532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405532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40553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05532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405532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0553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0553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405532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05532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405532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405532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05532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405532"/>
    <w:rPr>
      <w:i/>
      <w:iCs/>
      <w:color w:val="AEDD03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05532"/>
    <w:pPr>
      <w:pBdr>
        <w:top w:val="single" w:sz="4" w:space="10" w:color="AEDD03" w:themeColor="accent1"/>
        <w:bottom w:val="single" w:sz="4" w:space="10" w:color="AEDD03" w:themeColor="accent1"/>
      </w:pBdr>
      <w:spacing w:before="360" w:after="360"/>
      <w:ind w:left="864" w:right="864"/>
      <w:jc w:val="center"/>
    </w:pPr>
    <w:rPr>
      <w:i/>
      <w:iCs/>
      <w:color w:val="AEDD03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5532"/>
    <w:rPr>
      <w:i/>
      <w:iCs/>
      <w:color w:val="AEDD03" w:themeColor="accent1"/>
    </w:rPr>
  </w:style>
  <w:style w:type="character" w:styleId="Intensieveverwijzing">
    <w:name w:val="Intense Reference"/>
    <w:basedOn w:val="Standaardalinea-lettertype"/>
    <w:uiPriority w:val="32"/>
    <w:rsid w:val="00405532"/>
    <w:rPr>
      <w:b/>
      <w:bCs/>
      <w:smallCaps/>
      <w:color w:val="AEDD03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405532"/>
  </w:style>
  <w:style w:type="paragraph" w:styleId="Lijst">
    <w:name w:val="List"/>
    <w:basedOn w:val="Standaard"/>
    <w:uiPriority w:val="99"/>
    <w:semiHidden/>
    <w:unhideWhenUsed/>
    <w:rsid w:val="00405532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405532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405532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405532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405532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40553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40553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40553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40553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40553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05532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05532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05532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05532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05532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40553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40553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0553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0553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05532"/>
    <w:pPr>
      <w:numPr>
        <w:numId w:val="10"/>
      </w:numPr>
      <w:contextualSpacing/>
    </w:pPr>
  </w:style>
  <w:style w:type="paragraph" w:styleId="Macrotekst">
    <w:name w:val="macro"/>
    <w:link w:val="MacrotekstChar"/>
    <w:uiPriority w:val="99"/>
    <w:semiHidden/>
    <w:unhideWhenUsed/>
    <w:rsid w:val="004055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05532"/>
    <w:rPr>
      <w:rFonts w:ascii="Consolas" w:hAnsi="Consolas"/>
      <w:sz w:val="20"/>
      <w:szCs w:val="20"/>
    </w:rPr>
  </w:style>
  <w:style w:type="character" w:styleId="Vermelding">
    <w:name w:val="Mention"/>
    <w:basedOn w:val="Standaardalinea-lettertype"/>
    <w:uiPriority w:val="99"/>
    <w:semiHidden/>
    <w:unhideWhenUsed/>
    <w:rsid w:val="00405532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4055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40553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405532"/>
    <w:pPr>
      <w:spacing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405532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405532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405532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405532"/>
  </w:style>
  <w:style w:type="character" w:styleId="Paginanummer">
    <w:name w:val="page number"/>
    <w:basedOn w:val="Standaardalinea-lettertype"/>
    <w:uiPriority w:val="99"/>
    <w:semiHidden/>
    <w:unhideWhenUsed/>
    <w:rsid w:val="00405532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05532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05532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405532"/>
    <w:pPr>
      <w:spacing w:before="200" w:after="160"/>
      <w:ind w:left="864" w:right="864"/>
      <w:jc w:val="center"/>
    </w:pPr>
    <w:rPr>
      <w:i/>
      <w:iCs/>
      <w:color w:val="666466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5532"/>
    <w:rPr>
      <w:i/>
      <w:iCs/>
      <w:color w:val="666466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405532"/>
  </w:style>
  <w:style w:type="character" w:customStyle="1" w:styleId="AanhefChar">
    <w:name w:val="Aanhef Char"/>
    <w:basedOn w:val="Standaardalinea-lettertype"/>
    <w:link w:val="Aanhef"/>
    <w:uiPriority w:val="99"/>
    <w:semiHidden/>
    <w:rsid w:val="00405532"/>
  </w:style>
  <w:style w:type="paragraph" w:styleId="Handtekening">
    <w:name w:val="Signature"/>
    <w:basedOn w:val="Standaard"/>
    <w:link w:val="HandtekeningChar"/>
    <w:uiPriority w:val="99"/>
    <w:semiHidden/>
    <w:unhideWhenUsed/>
    <w:rsid w:val="00405532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05532"/>
  </w:style>
  <w:style w:type="character" w:styleId="Slimmehyperlink">
    <w:name w:val="Smart Hyperlink"/>
    <w:basedOn w:val="Standaardalinea-lettertype"/>
    <w:uiPriority w:val="99"/>
    <w:semiHidden/>
    <w:unhideWhenUsed/>
    <w:rsid w:val="00405532"/>
    <w:rPr>
      <w:u w:val="dotted"/>
    </w:rPr>
  </w:style>
  <w:style w:type="character" w:styleId="Zwaar">
    <w:name w:val="Strong"/>
    <w:basedOn w:val="Standaardalinea-lettertype"/>
    <w:uiPriority w:val="22"/>
    <w:rsid w:val="00405532"/>
    <w:rPr>
      <w:b/>
      <w:bCs/>
    </w:rPr>
  </w:style>
  <w:style w:type="character" w:styleId="Subtielebenadrukking">
    <w:name w:val="Subtle Emphasis"/>
    <w:basedOn w:val="Standaardalinea-lettertype"/>
    <w:uiPriority w:val="19"/>
    <w:rsid w:val="00405532"/>
    <w:rPr>
      <w:i/>
      <w:iCs/>
      <w:color w:val="666466" w:themeColor="text1" w:themeTint="BF"/>
    </w:rPr>
  </w:style>
  <w:style w:type="character" w:styleId="Subtieleverwijzing">
    <w:name w:val="Subtle Reference"/>
    <w:basedOn w:val="Standaardalinea-lettertype"/>
    <w:uiPriority w:val="31"/>
    <w:rsid w:val="00405532"/>
    <w:rPr>
      <w:smallCaps/>
      <w:color w:val="7B797B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405532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405532"/>
  </w:style>
  <w:style w:type="paragraph" w:styleId="Kopbronvermelding">
    <w:name w:val="toa heading"/>
    <w:basedOn w:val="Standaard"/>
    <w:next w:val="Standaard"/>
    <w:uiPriority w:val="99"/>
    <w:semiHidden/>
    <w:unhideWhenUsed/>
    <w:rsid w:val="0040553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05532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05532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05532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05532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05532"/>
    <w:pPr>
      <w:spacing w:after="100"/>
      <w:ind w:left="144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405532"/>
    <w:pPr>
      <w:numPr>
        <w:numId w:val="0"/>
      </w:numPr>
      <w:spacing w:before="240" w:after="0" w:line="280" w:lineRule="atLeast"/>
      <w:outlineLvl w:val="9"/>
    </w:pPr>
    <w:rPr>
      <w:b w:val="0"/>
      <w:color w:val="82A502" w:themeColor="accent1" w:themeShade="BF"/>
    </w:rPr>
  </w:style>
  <w:style w:type="paragraph" w:customStyle="1" w:styleId="Opsomming">
    <w:name w:val="_Opsomming"/>
    <w:basedOn w:val="Lijstalinea"/>
    <w:qFormat/>
    <w:rsid w:val="000A6CA9"/>
    <w:pPr>
      <w:numPr>
        <w:numId w:val="19"/>
      </w:numPr>
    </w:pPr>
  </w:style>
  <w:style w:type="paragraph" w:customStyle="1" w:styleId="Subopsomming">
    <w:name w:val="_Subopsomming"/>
    <w:basedOn w:val="Lijstalinea"/>
    <w:qFormat/>
    <w:rsid w:val="006D6322"/>
    <w:pPr>
      <w:numPr>
        <w:ilvl w:val="1"/>
        <w:numId w:val="19"/>
      </w:numPr>
    </w:pPr>
  </w:style>
  <w:style w:type="paragraph" w:customStyle="1" w:styleId="Subsubopsomming">
    <w:name w:val="_Subsubopsomming"/>
    <w:basedOn w:val="Lijstalinea"/>
    <w:qFormat/>
    <w:rsid w:val="00405532"/>
    <w:pPr>
      <w:numPr>
        <w:ilvl w:val="2"/>
        <w:numId w:val="19"/>
      </w:numPr>
    </w:pPr>
  </w:style>
  <w:style w:type="table" w:customStyle="1" w:styleId="SynarchisTable1">
    <w:name w:val="SynarchisTable1"/>
    <w:basedOn w:val="Standaardtabel"/>
    <w:uiPriority w:val="99"/>
    <w:rsid w:val="005B5D77"/>
    <w:pPr>
      <w:spacing w:line="240" w:lineRule="auto"/>
    </w:pPr>
    <w:tblPr>
      <w:tblStyleRowBandSize w:val="1"/>
      <w:tblBorders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tcBorders>
          <w:left w:val="single" w:sz="4" w:space="0" w:color="D9D9D9"/>
          <w:right w:val="nil"/>
          <w:insideV w:val="single" w:sz="4" w:space="0" w:color="FFFFFF"/>
        </w:tcBorders>
        <w:shd w:val="clear" w:color="auto" w:fill="AEDD0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9335F8"/>
  </w:style>
  <w:style w:type="paragraph" w:styleId="Revisie">
    <w:name w:val="Revision"/>
    <w:hidden/>
    <w:uiPriority w:val="99"/>
    <w:semiHidden/>
    <w:rsid w:val="00DE3929"/>
    <w:pPr>
      <w:spacing w:line="240" w:lineRule="auto"/>
      <w:jc w:val="left"/>
    </w:pPr>
  </w:style>
  <w:style w:type="paragraph" w:customStyle="1" w:styleId="Default">
    <w:name w:val="Default"/>
    <w:rsid w:val="007554C9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numbering" w:customStyle="1" w:styleId="Stijl1">
    <w:name w:val="Stijl1"/>
    <w:uiPriority w:val="99"/>
    <w:rsid w:val="002337A1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oenNeggers\OneDrive%20-%20Synarchis\Sjablonen%20Synarchis\Sjabloon_rapport_staand.dotm" TargetMode="External"/></Relationships>
</file>

<file path=word/theme/theme1.xml><?xml version="1.0" encoding="utf-8"?>
<a:theme xmlns:a="http://schemas.openxmlformats.org/drawingml/2006/main" name="Office Theme">
  <a:themeElements>
    <a:clrScheme name="Synarchis">
      <a:dk1>
        <a:srgbClr val="333233"/>
      </a:dk1>
      <a:lt1>
        <a:sysClr val="window" lastClr="FFFFFF"/>
      </a:lt1>
      <a:dk2>
        <a:srgbClr val="333233"/>
      </a:dk2>
      <a:lt2>
        <a:srgbClr val="FFFFFF"/>
      </a:lt2>
      <a:accent1>
        <a:srgbClr val="AEDD03"/>
      </a:accent1>
      <a:accent2>
        <a:srgbClr val="E98300"/>
      </a:accent2>
      <a:accent3>
        <a:srgbClr val="333333"/>
      </a:accent3>
      <a:accent4>
        <a:srgbClr val="80828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111e61-e857-4949-b5ed-4515289658ba" xsi:nil="true"/>
    <_Flow_SignoffStatus xmlns="55776dfe-9868-4c54-91ad-2a87bc11792d" xsi:nil="true"/>
    <lcf76f155ced4ddcb4097134ff3c332f xmlns="55776dfe-9868-4c54-91ad-2a87bc1179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199420D1AF45AD6B5F286CDA6125" ma:contentTypeVersion="20" ma:contentTypeDescription="Een nieuw document maken." ma:contentTypeScope="" ma:versionID="8f3e9f315630aa3c87f41490709d83be">
  <xsd:schema xmlns:xsd="http://www.w3.org/2001/XMLSchema" xmlns:xs="http://www.w3.org/2001/XMLSchema" xmlns:p="http://schemas.microsoft.com/office/2006/metadata/properties" xmlns:ns2="55776dfe-9868-4c54-91ad-2a87bc11792d" xmlns:ns3="76111e61-e857-4949-b5ed-4515289658ba" targetNamespace="http://schemas.microsoft.com/office/2006/metadata/properties" ma:root="true" ma:fieldsID="bf2dee80e80babd16ecf31a1067645be" ns2:_="" ns3:_="">
    <xsd:import namespace="55776dfe-9868-4c54-91ad-2a87bc11792d"/>
    <xsd:import namespace="76111e61-e857-4949-b5ed-45152896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6dfe-9868-4c54-91ad-2a87bc11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b0d877f-93e8-4cbd-a197-43b6e3eba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e61-e857-4949-b5ed-45152896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eb0dd8c-b342-47f7-950e-58340122c1e2}" ma:internalName="TaxCatchAll" ma:showField="CatchAllData" ma:web="76111e61-e857-4949-b5ed-45152896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A5C7EC-551F-4DDD-94C1-4A0E8B2B98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686C0B-47B7-4245-B1B5-40391737C901}">
  <ds:schemaRefs>
    <ds:schemaRef ds:uri="http://schemas.microsoft.com/office/2006/metadata/properties"/>
    <ds:schemaRef ds:uri="http://schemas.microsoft.com/office/infopath/2007/PartnerControls"/>
    <ds:schemaRef ds:uri="76111e61-e857-4949-b5ed-4515289658ba"/>
    <ds:schemaRef ds:uri="55776dfe-9868-4c54-91ad-2a87bc11792d"/>
  </ds:schemaRefs>
</ds:datastoreItem>
</file>

<file path=customXml/itemProps3.xml><?xml version="1.0" encoding="utf-8"?>
<ds:datastoreItem xmlns:ds="http://schemas.openxmlformats.org/officeDocument/2006/customXml" ds:itemID="{66AB6AAE-3CA0-4629-BF06-003623E24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76dfe-9868-4c54-91ad-2a87bc11792d"/>
    <ds:schemaRef ds:uri="76111e61-e857-4949-b5ed-451528965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1BE019-EB10-4A4C-928C-811C94A36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Sjabloon_rapport_staand</Template>
  <TotalTime>0</TotalTime>
  <Pages>11</Pages>
  <Words>1320</Words>
  <Characters>7264</Characters>
  <Application>Microsoft Office Word</Application>
  <DocSecurity>0</DocSecurity>
  <Lines>60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8567</CharactersWithSpaces>
  <SharedDoc>false</SharedDoc>
  <HLinks>
    <vt:vector size="462" baseType="variant">
      <vt:variant>
        <vt:i4>3145735</vt:i4>
      </vt:variant>
      <vt:variant>
        <vt:i4>444</vt:i4>
      </vt:variant>
      <vt:variant>
        <vt:i4>0</vt:i4>
      </vt:variant>
      <vt:variant>
        <vt:i4>5</vt:i4>
      </vt:variant>
      <vt:variant>
        <vt:lpwstr>http://nl.wikipedia.org/wiki/Garage_(bedrijf)</vt:lpwstr>
      </vt:variant>
      <vt:variant>
        <vt:lpwstr/>
      </vt:variant>
      <vt:variant>
        <vt:i4>1769561</vt:i4>
      </vt:variant>
      <vt:variant>
        <vt:i4>441</vt:i4>
      </vt:variant>
      <vt:variant>
        <vt:i4>0</vt:i4>
      </vt:variant>
      <vt:variant>
        <vt:i4>5</vt:i4>
      </vt:variant>
      <vt:variant>
        <vt:lpwstr>http://nl.wikipedia.org/wiki/Winkels</vt:lpwstr>
      </vt:variant>
      <vt:variant>
        <vt:lpwstr/>
      </vt:variant>
      <vt:variant>
        <vt:i4>65608</vt:i4>
      </vt:variant>
      <vt:variant>
        <vt:i4>438</vt:i4>
      </vt:variant>
      <vt:variant>
        <vt:i4>0</vt:i4>
      </vt:variant>
      <vt:variant>
        <vt:i4>5</vt:i4>
      </vt:variant>
      <vt:variant>
        <vt:lpwstr>http://nl.wikipedia.org/wiki/Stadion</vt:lpwstr>
      </vt:variant>
      <vt:variant>
        <vt:lpwstr/>
      </vt:variant>
      <vt:variant>
        <vt:i4>1310815</vt:i4>
      </vt:variant>
      <vt:variant>
        <vt:i4>435</vt:i4>
      </vt:variant>
      <vt:variant>
        <vt:i4>0</vt:i4>
      </vt:variant>
      <vt:variant>
        <vt:i4>5</vt:i4>
      </vt:variant>
      <vt:variant>
        <vt:lpwstr>http://nl.wikipedia.org/wiki/Bungalowpark</vt:lpwstr>
      </vt:variant>
      <vt:variant>
        <vt:lpwstr/>
      </vt:variant>
      <vt:variant>
        <vt:i4>1376322</vt:i4>
      </vt:variant>
      <vt:variant>
        <vt:i4>432</vt:i4>
      </vt:variant>
      <vt:variant>
        <vt:i4>0</vt:i4>
      </vt:variant>
      <vt:variant>
        <vt:i4>5</vt:i4>
      </vt:variant>
      <vt:variant>
        <vt:lpwstr>http://nl.wikipedia.org/wiki/Bioscoop</vt:lpwstr>
      </vt:variant>
      <vt:variant>
        <vt:lpwstr/>
      </vt:variant>
      <vt:variant>
        <vt:i4>7274542</vt:i4>
      </vt:variant>
      <vt:variant>
        <vt:i4>429</vt:i4>
      </vt:variant>
      <vt:variant>
        <vt:i4>0</vt:i4>
      </vt:variant>
      <vt:variant>
        <vt:i4>5</vt:i4>
      </vt:variant>
      <vt:variant>
        <vt:lpwstr>http://nl.wikipedia.org/wiki/Ziekenhuis</vt:lpwstr>
      </vt:variant>
      <vt:variant>
        <vt:lpwstr/>
      </vt:variant>
      <vt:variant>
        <vt:i4>1507378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_Toc132192808</vt:lpwstr>
      </vt:variant>
      <vt:variant>
        <vt:i4>1507378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_Toc132192807</vt:lpwstr>
      </vt:variant>
      <vt:variant>
        <vt:i4>1507378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_Toc132192806</vt:lpwstr>
      </vt:variant>
      <vt:variant>
        <vt:i4>1507378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_Toc132192805</vt:lpwstr>
      </vt:variant>
      <vt:variant>
        <vt:i4>1507378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_Toc132192804</vt:lpwstr>
      </vt:variant>
      <vt:variant>
        <vt:i4>1507378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_Toc132192803</vt:lpwstr>
      </vt:variant>
      <vt:variant>
        <vt:i4>1507378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_Toc132192802</vt:lpwstr>
      </vt:variant>
      <vt:variant>
        <vt:i4>1507378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_Toc132192801</vt:lpwstr>
      </vt:variant>
      <vt:variant>
        <vt:i4>1507378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_Toc132192800</vt:lpwstr>
      </vt:variant>
      <vt:variant>
        <vt:i4>1966141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_Toc132192799</vt:lpwstr>
      </vt:variant>
      <vt:variant>
        <vt:i4>1966141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_Toc132192798</vt:lpwstr>
      </vt:variant>
      <vt:variant>
        <vt:i4>1966141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_Toc132192797</vt:lpwstr>
      </vt:variant>
      <vt:variant>
        <vt:i4>1966141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_Toc132192796</vt:lpwstr>
      </vt:variant>
      <vt:variant>
        <vt:i4>1966141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_Toc132192795</vt:lpwstr>
      </vt:variant>
      <vt:variant>
        <vt:i4>1966141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_Toc132192794</vt:lpwstr>
      </vt:variant>
      <vt:variant>
        <vt:i4>1966141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_Toc132192793</vt:lpwstr>
      </vt:variant>
      <vt:variant>
        <vt:i4>1966141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_Toc132192792</vt:lpwstr>
      </vt:variant>
      <vt:variant>
        <vt:i4>1966141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_Toc132192791</vt:lpwstr>
      </vt:variant>
      <vt:variant>
        <vt:i4>1966141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_Toc132192790</vt:lpwstr>
      </vt:variant>
      <vt:variant>
        <vt:i4>2031677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_Toc132192789</vt:lpwstr>
      </vt:variant>
      <vt:variant>
        <vt:i4>2031677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_Toc132192788</vt:lpwstr>
      </vt:variant>
      <vt:variant>
        <vt:i4>2031677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_Toc132192787</vt:lpwstr>
      </vt:variant>
      <vt:variant>
        <vt:i4>2031677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_Toc132192786</vt:lpwstr>
      </vt:variant>
      <vt:variant>
        <vt:i4>2031677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_Toc132192785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_Toc132192784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_Toc132192783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_Toc132192782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_Toc132192781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_Toc132192780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_Toc132192779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_Toc132192778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_Toc132192777</vt:lpwstr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_Toc132192776</vt:lpwstr>
      </vt:variant>
      <vt:variant>
        <vt:i4>1048637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_Toc132192775</vt:lpwstr>
      </vt:variant>
      <vt:variant>
        <vt:i4>1048637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_Toc132192774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_Toc132192773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_Toc132192772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_Toc132192771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_Toc132192770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_Toc132192769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_Toc132192768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_Toc132192767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_Toc132192766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_Toc132192765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_Toc132192764</vt:lpwstr>
      </vt:variant>
      <vt:variant>
        <vt:i4>1114173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_Toc132192763</vt:lpwstr>
      </vt:variant>
      <vt:variant>
        <vt:i4>1114173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_Toc132192762</vt:lpwstr>
      </vt:variant>
      <vt:variant>
        <vt:i4>1114173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_Toc132192761</vt:lpwstr>
      </vt:variant>
      <vt:variant>
        <vt:i4>1114173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_Toc132192760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_Toc132192759</vt:lpwstr>
      </vt:variant>
      <vt:variant>
        <vt:i4>1179709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_Toc132192758</vt:lpwstr>
      </vt:variant>
      <vt:variant>
        <vt:i4>1179709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_Toc132192757</vt:lpwstr>
      </vt:variant>
      <vt:variant>
        <vt:i4>1179709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_Toc132192756</vt:lpwstr>
      </vt:variant>
      <vt:variant>
        <vt:i4>1179709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_Toc132192755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_Toc132192754</vt:lpwstr>
      </vt:variant>
      <vt:variant>
        <vt:i4>1179709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_Toc132192753</vt:lpwstr>
      </vt:variant>
      <vt:variant>
        <vt:i4>1179709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_Toc132192752</vt:lpwstr>
      </vt:variant>
      <vt:variant>
        <vt:i4>1179709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_Toc132192751</vt:lpwstr>
      </vt:variant>
      <vt:variant>
        <vt:i4>1179709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_Toc132192750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_Toc132192749</vt:lpwstr>
      </vt:variant>
      <vt:variant>
        <vt:i4>1245245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_Toc132192748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_Toc132192747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_Toc132192746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_Toc132192745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_Toc132192744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_Toc132192743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_Toc132192742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_Toc132192741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_Toc132192740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_Toc132192739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_Toc132192738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Klein</dc:creator>
  <cp:keywords/>
  <dc:description/>
  <cp:lastModifiedBy>Jeroen Neggers | Synarchis</cp:lastModifiedBy>
  <cp:revision>2</cp:revision>
  <cp:lastPrinted>2023-04-13T12:29:00Z</cp:lastPrinted>
  <dcterms:created xsi:type="dcterms:W3CDTF">2026-06-19T10:58:00Z</dcterms:created>
  <dcterms:modified xsi:type="dcterms:W3CDTF">2026-06-19T10:58:00Z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18-12-2022</vt:lpwstr>
  </property>
  <property fmtid="{D5CDD505-2E9C-101B-9397-08002B2CF9AE}" pid="3" name="ContentTypeId">
    <vt:lpwstr>0x010100A58A199420D1AF45AD6B5F286CDA6125</vt:lpwstr>
  </property>
  <property fmtid="{D5CDD505-2E9C-101B-9397-08002B2CF9AE}" pid="4" name="MediaServiceImageTags">
    <vt:lpwstr/>
  </property>
</Properties>
</file>