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txtTitle"/>
            <w:bookmarkStart w:id="1" w:name="bmStart"/>
            <w:bookmarkStart w:id="2" w:name="DataTable"/>
            <w:bookmarkEnd w:id="0"/>
            <w:bookmarkEnd w:id="1"/>
          </w:p>
        </w:tc>
        <w:tc>
          <w:tcPr>
            <w:tcW w:w="6812" w:type="dxa"/>
            <w:tcBorders>
              <w:left w:val="nil"/>
            </w:tcBorders>
          </w:tcPr>
          <w:p w14:paraId="0FE4808B" w14:textId="0647FE36" w:rsidR="003F553E" w:rsidRPr="00316A5A" w:rsidRDefault="003F553E" w:rsidP="00666555">
            <w:pPr>
              <w:tabs>
                <w:tab w:val="left" w:pos="2408"/>
              </w:tabs>
              <w:rPr>
                <w:rFonts w:ascii="Arial" w:hAnsi="Arial" w:cs="Arial"/>
                <w:lang w:val="en-GB"/>
              </w:rPr>
            </w:pPr>
          </w:p>
        </w:tc>
      </w:tr>
      <w:tr w:rsidR="003F553E" w14:paraId="6AAF7E7B" w14:textId="77777777">
        <w:trPr>
          <w:cantSplit/>
          <w:trHeight w:val="1134"/>
        </w:trPr>
        <w:tc>
          <w:tcPr>
            <w:tcW w:w="7860" w:type="dxa"/>
            <w:gridSpan w:val="2"/>
          </w:tcPr>
          <w:p w14:paraId="6AAF7E79" w14:textId="2C4ED552" w:rsidR="003F553E" w:rsidRPr="00F7597F" w:rsidRDefault="003F553E" w:rsidP="00F7597F">
            <w:pPr>
              <w:pStyle w:val="dpTitle"/>
              <w:rPr>
                <w:rFonts w:ascii="Thesans" w:hAnsi="Thesans" w:cs="Arial"/>
                <w:szCs w:val="72"/>
                <w:lang w:val="nl-NL"/>
              </w:rPr>
            </w:pPr>
            <w:r w:rsidRPr="00F7597F">
              <w:rPr>
                <w:rFonts w:ascii="Thesans" w:hAnsi="Thesans" w:cs="Arial"/>
                <w:szCs w:val="72"/>
                <w:lang w:val="nl-NL"/>
              </w:rPr>
              <w:t xml:space="preserve">Bijlage </w:t>
            </w:r>
            <w:r w:rsidR="00666555" w:rsidRPr="00F7597F">
              <w:rPr>
                <w:rFonts w:ascii="Thesans" w:hAnsi="Thesans" w:cs="Arial"/>
                <w:szCs w:val="72"/>
                <w:lang w:val="nl-NL"/>
              </w:rPr>
              <w:t>XX</w:t>
            </w:r>
            <w:r w:rsidRPr="00F7597F">
              <w:rPr>
                <w:rFonts w:ascii="Thesans" w:hAnsi="Thesans" w:cs="Arial"/>
                <w:szCs w:val="72"/>
                <w:lang w:val="nl-NL"/>
              </w:rPr>
              <w:t xml:space="preserve"> </w:t>
            </w:r>
            <w:r w:rsidR="00CC3575" w:rsidRPr="00F7597F">
              <w:rPr>
                <w:rFonts w:ascii="Thesans" w:hAnsi="Thesans" w:cs="Arial"/>
                <w:szCs w:val="72"/>
                <w:lang w:val="nl-NL"/>
              </w:rPr>
              <w:t xml:space="preserve">- </w:t>
            </w:r>
            <w:r w:rsidR="00363038" w:rsidRPr="00F7597F">
              <w:rPr>
                <w:rFonts w:ascii="Thesans" w:hAnsi="Thesans" w:cs="Arial"/>
                <w:szCs w:val="72"/>
                <w:lang w:val="nl-NL"/>
              </w:rPr>
              <w:t>V</w:t>
            </w:r>
            <w:r w:rsidRPr="00F7597F">
              <w:rPr>
                <w:rFonts w:ascii="Thesans" w:hAnsi="Thesans" w:cs="Arial"/>
                <w:szCs w:val="72"/>
                <w:lang w:val="nl-NL"/>
              </w:rPr>
              <w:t xml:space="preserve">erklaring </w:t>
            </w:r>
            <w:r w:rsidR="00363038" w:rsidRPr="00F7597F">
              <w:rPr>
                <w:rFonts w:ascii="Thesans" w:hAnsi="Thesans" w:cs="Arial"/>
                <w:szCs w:val="72"/>
                <w:lang w:val="nl-NL"/>
              </w:rPr>
              <w:t xml:space="preserve">garantstelling </w:t>
            </w:r>
            <w:r w:rsidRPr="00F7597F">
              <w:rPr>
                <w:rFonts w:ascii="Thesans" w:hAnsi="Thesans" w:cs="Arial"/>
                <w:szCs w:val="72"/>
                <w:lang w:val="nl-NL"/>
              </w:rPr>
              <w:t>derden</w:t>
            </w:r>
          </w:p>
          <w:p w14:paraId="6AAF7E7A" w14:textId="560B118F" w:rsidR="003F553E" w:rsidRPr="00F7597F" w:rsidRDefault="003F553E" w:rsidP="00F7597F">
            <w:pPr>
              <w:pStyle w:val="dpTitle"/>
              <w:rPr>
                <w:rFonts w:ascii="Thesans" w:hAnsi="Thesans" w:cs="Arial"/>
                <w:szCs w:val="72"/>
                <w:lang w:val="nl-NL"/>
              </w:rPr>
            </w:pPr>
            <w:r w:rsidRPr="00F7597F">
              <w:rPr>
                <w:rFonts w:ascii="Thesans" w:hAnsi="Thesans" w:cs="Arial"/>
                <w:szCs w:val="72"/>
                <w:lang w:val="nl-NL"/>
              </w:rPr>
              <w:t xml:space="preserve">Europese </w:t>
            </w:r>
            <w:r w:rsidR="00D57B22" w:rsidRPr="00F7597F">
              <w:rPr>
                <w:rFonts w:ascii="Thesans" w:hAnsi="Thesans" w:cs="Arial"/>
                <w:szCs w:val="72"/>
                <w:lang w:val="nl-NL"/>
              </w:rPr>
              <w:t>openbar</w:t>
            </w:r>
            <w:bookmarkStart w:id="3" w:name="OpenAt"/>
            <w:bookmarkEnd w:id="3"/>
            <w:r w:rsidR="00D57B22" w:rsidRPr="00F7597F">
              <w:rPr>
                <w:rFonts w:ascii="Thesans" w:hAnsi="Thesans" w:cs="Arial"/>
                <w:szCs w:val="72"/>
                <w:lang w:val="nl-NL"/>
              </w:rPr>
              <w:t xml:space="preserve">e </w:t>
            </w:r>
            <w:r w:rsidR="00CB34A6" w:rsidRPr="00F7597F">
              <w:rPr>
                <w:rFonts w:ascii="Thesans" w:hAnsi="Thesans" w:cs="Arial"/>
                <w:szCs w:val="72"/>
                <w:lang w:val="nl-NL"/>
              </w:rPr>
              <w:t>aanbesteding</w:t>
            </w:r>
          </w:p>
        </w:tc>
      </w:tr>
      <w:tr w:rsidR="003F553E" w14:paraId="6AAF7E7D" w14:textId="77777777">
        <w:trPr>
          <w:cantSplit/>
        </w:trPr>
        <w:tc>
          <w:tcPr>
            <w:tcW w:w="7860" w:type="dxa"/>
            <w:gridSpan w:val="2"/>
          </w:tcPr>
          <w:p w14:paraId="6AAF7E7C" w14:textId="215AE990" w:rsidR="003F553E" w:rsidRPr="00D460B3" w:rsidRDefault="00D460B3" w:rsidP="003F553E">
            <w:pPr>
              <w:pStyle w:val="dpSubTitle"/>
              <w:rPr>
                <w:b w:val="0"/>
                <w:bCs/>
                <w:sz w:val="48"/>
                <w:szCs w:val="72"/>
                <w:lang w:val="nl-NL"/>
              </w:rPr>
            </w:pPr>
            <w:bookmarkStart w:id="4" w:name="txtSubTitle"/>
            <w:bookmarkEnd w:id="4"/>
            <w:r>
              <w:rPr>
                <w:rFonts w:ascii="Thesans" w:hAnsi="Thesans"/>
                <w:b w:val="0"/>
                <w:bCs/>
                <w:sz w:val="48"/>
                <w:szCs w:val="72"/>
                <w:lang w:val="nl-NL"/>
              </w:rPr>
              <w:t>Persoonsgebonden wasgoed</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5" w:name="txtDate" w:colFirst="1" w:colLast="1"/>
                  <w:bookmarkStart w:id="6"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5"/>
            <w:bookmarkEnd w:id="6"/>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C2512D" w:rsidRDefault="003F553E" w:rsidP="00D51666">
      <w:pPr>
        <w:rPr>
          <w:rFonts w:ascii="Thesans" w:hAnsi="Thesans" w:cs="Arial"/>
          <w:b/>
          <w:szCs w:val="22"/>
        </w:rPr>
      </w:pPr>
      <w:r w:rsidRPr="00F317DC">
        <w:br w:type="page"/>
      </w:r>
      <w:bookmarkEnd w:id="2"/>
      <w:r w:rsidR="00363038" w:rsidRPr="00C2512D">
        <w:rPr>
          <w:rFonts w:ascii="Thesans" w:hAnsi="Thesans" w:cs="Arial"/>
          <w:b/>
          <w:szCs w:val="22"/>
        </w:rPr>
        <w:lastRenderedPageBreak/>
        <w:t xml:space="preserve">Garantstelling </w:t>
      </w:r>
      <w:r w:rsidR="00D51666" w:rsidRPr="00C2512D">
        <w:rPr>
          <w:rFonts w:ascii="Thesans" w:hAnsi="Thesans" w:cs="Arial"/>
          <w:b/>
          <w:szCs w:val="22"/>
        </w:rPr>
        <w:t>Derden</w:t>
      </w:r>
    </w:p>
    <w:p w14:paraId="6AAF7E87" w14:textId="77777777" w:rsidR="00D51666" w:rsidRPr="00C2512D" w:rsidRDefault="00D51666" w:rsidP="00D51666">
      <w:pPr>
        <w:rPr>
          <w:rFonts w:ascii="Thesans" w:hAnsi="Thesans" w:cs="Arial"/>
          <w:sz w:val="20"/>
          <w:szCs w:val="20"/>
        </w:rPr>
      </w:pPr>
      <w:r w:rsidRPr="00C2512D">
        <w:rPr>
          <w:rFonts w:ascii="Thesans" w:hAnsi="Thesans" w:cs="Arial"/>
          <w:sz w:val="20"/>
          <w:szCs w:val="20"/>
        </w:rPr>
        <w:t xml:space="preserve">(in geval van een beroep op de </w:t>
      </w:r>
      <w:r w:rsidRPr="00C2512D">
        <w:rPr>
          <w:rFonts w:ascii="Thesans" w:hAnsi="Thesans" w:cs="Arial"/>
          <w:b/>
          <w:sz w:val="20"/>
          <w:szCs w:val="20"/>
        </w:rPr>
        <w:t>financiële draagkracht</w:t>
      </w:r>
      <w:r w:rsidRPr="00C2512D">
        <w:rPr>
          <w:rFonts w:ascii="Thesans" w:hAnsi="Thesans" w:cs="Arial"/>
          <w:sz w:val="20"/>
          <w:szCs w:val="20"/>
        </w:rPr>
        <w:t xml:space="preserve"> van een derde)</w:t>
      </w:r>
    </w:p>
    <w:p w14:paraId="6AAF7E88" w14:textId="77777777" w:rsidR="00D51666" w:rsidRPr="00C2512D" w:rsidRDefault="00D51666" w:rsidP="00D51666">
      <w:pPr>
        <w:rPr>
          <w:rFonts w:ascii="Thesans" w:hAnsi="Thesans" w:cs="Arial"/>
          <w:sz w:val="20"/>
          <w:szCs w:val="20"/>
        </w:rPr>
      </w:pPr>
    </w:p>
    <w:p w14:paraId="6AAF7E89" w14:textId="223AA61C" w:rsidR="00D51666" w:rsidRPr="00C2512D" w:rsidRDefault="00D51666" w:rsidP="00D51666">
      <w:pPr>
        <w:rPr>
          <w:rFonts w:ascii="Thesans" w:hAnsi="Thesans" w:cs="Arial"/>
          <w:sz w:val="20"/>
          <w:szCs w:val="20"/>
        </w:rPr>
      </w:pPr>
      <w:r w:rsidRPr="00C2512D">
        <w:rPr>
          <w:rFonts w:ascii="Thesans" w:hAnsi="Thesans" w:cs="Arial"/>
          <w:sz w:val="20"/>
          <w:szCs w:val="20"/>
        </w:rPr>
        <w:t xml:space="preserve">Hierbij verklaart </w:t>
      </w:r>
      <w:r w:rsidRPr="00C2512D">
        <w:rPr>
          <w:rFonts w:ascii="Thesans" w:hAnsi="Thesans" w:cs="Arial"/>
          <w:sz w:val="20"/>
          <w:szCs w:val="20"/>
          <w:highlight w:val="yellow"/>
        </w:rPr>
        <w:t>[</w:t>
      </w:r>
      <w:r w:rsidR="00F317DC" w:rsidRPr="00C2512D">
        <w:rPr>
          <w:rFonts w:ascii="Thesans" w:hAnsi="Thesans" w:cs="Arial"/>
          <w:sz w:val="20"/>
          <w:szCs w:val="20"/>
          <w:highlight w:val="yellow"/>
        </w:rPr>
        <w:t xml:space="preserve">Naam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ingeschreven onder </w:t>
      </w:r>
      <w:r w:rsidRPr="00C2512D">
        <w:rPr>
          <w:rFonts w:ascii="Thesans" w:hAnsi="Thesans" w:cs="Arial"/>
          <w:sz w:val="20"/>
          <w:szCs w:val="20"/>
          <w:highlight w:val="yellow"/>
        </w:rPr>
        <w:t>[</w:t>
      </w:r>
      <w:proofErr w:type="spellStart"/>
      <w:r w:rsidRPr="00C2512D">
        <w:rPr>
          <w:rFonts w:ascii="Thesans" w:hAnsi="Thesans" w:cs="Arial"/>
          <w:sz w:val="20"/>
          <w:szCs w:val="20"/>
          <w:highlight w:val="yellow"/>
        </w:rPr>
        <w:t>N</w:t>
      </w:r>
      <w:r w:rsidR="00492DDF" w:rsidRPr="00C2512D">
        <w:rPr>
          <w:rFonts w:ascii="Thesans" w:hAnsi="Thesans" w:cs="Arial"/>
          <w:sz w:val="20"/>
          <w:szCs w:val="20"/>
          <w:highlight w:val="yellow"/>
        </w:rPr>
        <w:t>r</w:t>
      </w:r>
      <w:proofErr w:type="spellEnd"/>
      <w:r w:rsidRPr="00C2512D">
        <w:rPr>
          <w:rFonts w:ascii="Thesans" w:hAnsi="Thesans" w:cs="Arial"/>
          <w:sz w:val="20"/>
          <w:szCs w:val="20"/>
          <w:highlight w:val="yellow"/>
        </w:rPr>
        <w:t>]</w:t>
      </w:r>
      <w:r w:rsidRPr="00C2512D">
        <w:rPr>
          <w:rFonts w:ascii="Thesans" w:hAnsi="Thesans" w:cs="Arial"/>
          <w:sz w:val="20"/>
          <w:szCs w:val="20"/>
        </w:rPr>
        <w:t xml:space="preserve"> bij de Kamer van Koophandel te [</w:t>
      </w:r>
      <w:r w:rsidRPr="00C2512D">
        <w:rPr>
          <w:rFonts w:ascii="Thesans" w:hAnsi="Thesans" w:cs="Arial"/>
          <w:sz w:val="20"/>
          <w:szCs w:val="20"/>
          <w:highlight w:val="yellow"/>
        </w:rPr>
        <w:t>P</w:t>
      </w:r>
      <w:r w:rsidR="00492DDF" w:rsidRPr="00C2512D">
        <w:rPr>
          <w:rFonts w:ascii="Thesans" w:hAnsi="Thesans" w:cs="Arial"/>
          <w:sz w:val="20"/>
          <w:szCs w:val="20"/>
          <w:highlight w:val="yellow"/>
        </w:rPr>
        <w:t>laats</w:t>
      </w:r>
      <w:r w:rsidRPr="00C2512D">
        <w:rPr>
          <w:rFonts w:ascii="Thesans" w:hAnsi="Thesans" w:cs="Arial"/>
          <w:sz w:val="20"/>
          <w:szCs w:val="20"/>
        </w:rPr>
        <w:t xml:space="preserve">], voor het geval dat de Aanbestedende dienst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5D4CB4" w:rsidRPr="00C2512D">
        <w:rPr>
          <w:rFonts w:ascii="Thesans" w:hAnsi="Thesans" w:cs="Arial"/>
          <w:sz w:val="20"/>
          <w:szCs w:val="20"/>
          <w:highlight w:val="yellow"/>
        </w:rPr>
        <w:t>vereenkomst</w:t>
      </w:r>
      <w:r w:rsidR="005D4CB4" w:rsidRPr="00C2512D">
        <w:rPr>
          <w:rFonts w:ascii="Thesans" w:hAnsi="Thesans" w:cs="Arial"/>
          <w:sz w:val="20"/>
          <w:szCs w:val="20"/>
        </w:rPr>
        <w:t xml:space="preserve"> </w:t>
      </w:r>
      <w:r w:rsidRPr="00C2512D">
        <w:rPr>
          <w:rFonts w:ascii="Thesans" w:hAnsi="Thesans" w:cs="Arial"/>
          <w:sz w:val="20"/>
          <w:szCs w:val="20"/>
        </w:rPr>
        <w:t xml:space="preserve">sluit </w:t>
      </w:r>
      <w:proofErr w:type="gramStart"/>
      <w:r w:rsidRPr="00C2512D">
        <w:rPr>
          <w:rFonts w:ascii="Thesans" w:hAnsi="Thesans" w:cs="Arial"/>
          <w:sz w:val="20"/>
          <w:szCs w:val="20"/>
        </w:rPr>
        <w:t>inzake</w:t>
      </w:r>
      <w:proofErr w:type="gramEnd"/>
      <w:r w:rsidRPr="00C2512D">
        <w:rPr>
          <w:rFonts w:ascii="Thesans" w:hAnsi="Thesans" w:cs="Arial"/>
          <w:sz w:val="20"/>
          <w:szCs w:val="20"/>
        </w:rPr>
        <w:t xml:space="preserve"> </w:t>
      </w:r>
      <w:proofErr w:type="spellStart"/>
      <w:r w:rsidR="00666555" w:rsidRPr="00C2512D">
        <w:rPr>
          <w:rFonts w:ascii="Thesans" w:hAnsi="Thesans" w:cs="Arial"/>
          <w:sz w:val="20"/>
          <w:szCs w:val="20"/>
          <w:highlight w:val="yellow"/>
        </w:rPr>
        <w:t>xxxxxxxxx</w:t>
      </w:r>
      <w:proofErr w:type="spellEnd"/>
      <w:r w:rsidRPr="00C2512D">
        <w:rPr>
          <w:rFonts w:ascii="Thesans" w:hAnsi="Thesans" w:cs="Arial"/>
          <w:sz w:val="20"/>
          <w:szCs w:val="20"/>
          <w:highlight w:val="yellow"/>
        </w:rPr>
        <w:t>,</w:t>
      </w:r>
      <w:r w:rsidRPr="00C2512D">
        <w:rPr>
          <w:rFonts w:ascii="Thesans" w:hAnsi="Thesans" w:cs="Arial"/>
          <w:sz w:val="20"/>
          <w:szCs w:val="20"/>
        </w:rPr>
        <w:t xml:space="preserve"> dat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zich </w:t>
      </w:r>
      <w:proofErr w:type="gramStart"/>
      <w:r w:rsidRPr="00C2512D">
        <w:rPr>
          <w:rFonts w:ascii="Thesans" w:hAnsi="Thesans" w:cs="Arial"/>
          <w:sz w:val="20"/>
          <w:szCs w:val="20"/>
        </w:rPr>
        <w:t>jegens</w:t>
      </w:r>
      <w:proofErr w:type="gramEnd"/>
      <w:r w:rsidRPr="00C2512D">
        <w:rPr>
          <w:rFonts w:ascii="Thesans" w:hAnsi="Thesans" w:cs="Arial"/>
          <w:sz w:val="20"/>
          <w:szCs w:val="20"/>
        </w:rPr>
        <w:t xml:space="preserve"> de Aanbestedende dienst volledig en onvoorwaardelijk garant stelt voor de nakoming van de verplichtingen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die voortvloeien uit bovenbedoelde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241587" w:rsidRPr="00C2512D">
        <w:rPr>
          <w:rFonts w:ascii="Thesans" w:hAnsi="Thesans" w:cs="Arial"/>
          <w:sz w:val="20"/>
          <w:szCs w:val="20"/>
          <w:highlight w:val="yellow"/>
        </w:rPr>
        <w:t>vereenkomst</w:t>
      </w:r>
      <w:r w:rsidR="00241587" w:rsidRPr="00C2512D">
        <w:rPr>
          <w:rFonts w:ascii="Thesans" w:hAnsi="Thesans" w:cs="Arial"/>
          <w:sz w:val="20"/>
          <w:szCs w:val="20"/>
        </w:rPr>
        <w:t xml:space="preserve"> </w:t>
      </w:r>
      <w:r w:rsidRPr="00C2512D">
        <w:rPr>
          <w:rFonts w:ascii="Thesans" w:hAnsi="Thesans" w:cs="Arial"/>
          <w:sz w:val="20"/>
          <w:szCs w:val="20"/>
        </w:rPr>
        <w:t>te waarborgen.</w:t>
      </w:r>
      <w:r w:rsidR="0005066E" w:rsidRPr="00C2512D">
        <w:rPr>
          <w:rFonts w:ascii="Thesans" w:hAnsi="Thesans" w:cs="Arial"/>
          <w:sz w:val="20"/>
          <w:szCs w:val="20"/>
        </w:rPr>
        <w:t xml:space="preserve"> </w:t>
      </w:r>
      <w:r w:rsidR="0005066E" w:rsidRPr="00C2512D">
        <w:rPr>
          <w:rFonts w:ascii="Thesans" w:hAnsi="Thesans" w:cs="Arial"/>
          <w:sz w:val="20"/>
          <w:szCs w:val="20"/>
          <w:highlight w:val="yellow"/>
        </w:rPr>
        <w:t>[Naam derde]</w:t>
      </w:r>
      <w:r w:rsidR="0005066E" w:rsidRPr="00C2512D">
        <w:rPr>
          <w:rFonts w:ascii="Thesans" w:hAnsi="Thesans" w:cs="Arial"/>
          <w:sz w:val="20"/>
          <w:szCs w:val="20"/>
        </w:rPr>
        <w:t xml:space="preserve"> zal op eerste verzoek van Aanbestedende dienst de betalingsverplichtingen van </w:t>
      </w:r>
      <w:r w:rsidR="0005066E" w:rsidRPr="00C2512D">
        <w:rPr>
          <w:rFonts w:ascii="Thesans" w:hAnsi="Thesans" w:cs="Arial"/>
          <w:sz w:val="20"/>
          <w:szCs w:val="20"/>
          <w:highlight w:val="yellow"/>
        </w:rPr>
        <w:t>[Naam Inschrijver]</w:t>
      </w:r>
      <w:r w:rsidR="0005066E" w:rsidRPr="00C2512D">
        <w:rPr>
          <w:rFonts w:ascii="Thesans" w:hAnsi="Thesans" w:cs="Arial"/>
          <w:sz w:val="20"/>
          <w:szCs w:val="20"/>
        </w:rPr>
        <w:t xml:space="preserve"> volledig en zonder enige inhouding nakomen.</w:t>
      </w:r>
    </w:p>
    <w:p w14:paraId="6AAF7E8A" w14:textId="77777777" w:rsidR="00D51666" w:rsidRPr="00C2512D" w:rsidRDefault="00D51666" w:rsidP="00D51666">
      <w:pPr>
        <w:rPr>
          <w:rFonts w:ascii="Thesans" w:hAnsi="Thesans" w:cs="Arial"/>
          <w:sz w:val="20"/>
          <w:szCs w:val="20"/>
        </w:rPr>
      </w:pPr>
    </w:p>
    <w:p w14:paraId="6AAF7E8B" w14:textId="068A46A2" w:rsidR="00D51666" w:rsidRPr="00C2512D" w:rsidRDefault="00D51666" w:rsidP="00D51666">
      <w:pPr>
        <w:rPr>
          <w:rFonts w:ascii="Thesans" w:hAnsi="Thesans" w:cs="Arial"/>
          <w:sz w:val="20"/>
          <w:szCs w:val="20"/>
        </w:rPr>
      </w:pPr>
      <w:r w:rsidRPr="00C2512D">
        <w:rPr>
          <w:rFonts w:ascii="Thesans" w:hAnsi="Thesans" w:cs="Arial"/>
          <w:sz w:val="20"/>
          <w:szCs w:val="20"/>
        </w:rPr>
        <w:t xml:space="preserve">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 xml:space="preserve">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00363038" w:rsidRPr="00C2512D">
        <w:rPr>
          <w:rFonts w:ascii="Thesans" w:hAnsi="Thesans" w:cs="Arial"/>
          <w:sz w:val="20"/>
          <w:szCs w:val="20"/>
        </w:rPr>
        <w:t xml:space="preserve"> uit hoofde van deze</w:t>
      </w:r>
      <w:r w:rsidR="00371956" w:rsidRPr="00C2512D">
        <w:rPr>
          <w:rFonts w:ascii="Thesans" w:hAnsi="Thesans" w:cs="Arial"/>
          <w:sz w:val="20"/>
          <w:szCs w:val="20"/>
        </w:rPr>
        <w:t xml:space="preserve"> </w:t>
      </w:r>
      <w:proofErr w:type="spellStart"/>
      <w:r w:rsidR="00371956" w:rsidRPr="00C2512D">
        <w:rPr>
          <w:rFonts w:ascii="Thesans" w:hAnsi="Thesans" w:cs="Arial"/>
          <w:sz w:val="20"/>
          <w:szCs w:val="20"/>
        </w:rPr>
        <w:t>garanstellingsverklaring</w:t>
      </w:r>
      <w:proofErr w:type="spellEnd"/>
      <w:r w:rsidR="00371956" w:rsidRPr="00C2512D">
        <w:rPr>
          <w:rFonts w:ascii="Thesans" w:hAnsi="Thesans" w:cs="Arial"/>
          <w:sz w:val="20"/>
          <w:szCs w:val="20"/>
        </w:rPr>
        <w:t xml:space="preserve"> </w:t>
      </w:r>
      <w:r w:rsidRPr="00C2512D">
        <w:rPr>
          <w:rFonts w:ascii="Thesans" w:hAnsi="Thesans" w:cs="Arial"/>
          <w:sz w:val="20"/>
          <w:szCs w:val="20"/>
        </w:rPr>
        <w:t xml:space="preserve">bedraagt niet meer dan 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uit hoofde van de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5D4CB4" w:rsidRPr="00C2512D">
        <w:rPr>
          <w:rFonts w:ascii="Thesans" w:hAnsi="Thesans" w:cs="Arial"/>
          <w:sz w:val="20"/>
          <w:szCs w:val="20"/>
          <w:highlight w:val="yellow"/>
        </w:rPr>
        <w:t xml:space="preserve">vereenkomst </w:t>
      </w:r>
      <w:r w:rsidRPr="00C2512D">
        <w:rPr>
          <w:rFonts w:ascii="Thesans" w:hAnsi="Thesans" w:cs="Arial"/>
          <w:sz w:val="20"/>
          <w:szCs w:val="20"/>
          <w:highlight w:val="yellow"/>
        </w:rPr>
        <w:t>t</w:t>
      </w:r>
      <w:r w:rsidRPr="00C2512D">
        <w:rPr>
          <w:rFonts w:ascii="Thesans" w:hAnsi="Thesans" w:cs="Arial"/>
          <w:sz w:val="20"/>
          <w:szCs w:val="20"/>
        </w:rPr>
        <w:t xml:space="preserve">en aanzien waarvan de </w:t>
      </w:r>
      <w:r w:rsidR="00F317DC" w:rsidRPr="00781528">
        <w:rPr>
          <w:rFonts w:ascii="Thesans" w:hAnsi="Thesans" w:cs="Arial"/>
          <w:sz w:val="20"/>
          <w:szCs w:val="20"/>
        </w:rPr>
        <w:t>Inschrijver</w:t>
      </w:r>
      <w:r w:rsidR="00F317DC" w:rsidRPr="00C2512D">
        <w:rPr>
          <w:rFonts w:ascii="Thesans" w:hAnsi="Thesans" w:cs="Arial"/>
          <w:sz w:val="20"/>
          <w:szCs w:val="20"/>
        </w:rPr>
        <w:t xml:space="preserve"> </w:t>
      </w:r>
      <w:r w:rsidRPr="00C2512D">
        <w:rPr>
          <w:rFonts w:ascii="Thesans" w:hAnsi="Thesans" w:cs="Arial"/>
          <w:sz w:val="20"/>
          <w:szCs w:val="20"/>
        </w:rPr>
        <w:t>in gebreke mocht blijven.</w:t>
      </w:r>
    </w:p>
    <w:p w14:paraId="6AAF7E8C" w14:textId="77777777" w:rsidR="00D51666" w:rsidRPr="00C2512D" w:rsidRDefault="00D51666" w:rsidP="00D51666">
      <w:pPr>
        <w:rPr>
          <w:rFonts w:ascii="Thesans" w:hAnsi="Thesans" w:cs="Arial"/>
          <w:sz w:val="20"/>
          <w:szCs w:val="20"/>
        </w:rPr>
      </w:pPr>
    </w:p>
    <w:p w14:paraId="6AAF7E8E" w14:textId="24F45E62" w:rsidR="00E01AAC" w:rsidRPr="00C2512D" w:rsidRDefault="00D51666">
      <w:pPr>
        <w:rPr>
          <w:rFonts w:ascii="Thesans" w:hAnsi="Thesans" w:cs="Arial"/>
          <w:sz w:val="20"/>
          <w:szCs w:val="20"/>
        </w:rPr>
      </w:pPr>
      <w:r w:rsidRPr="00C2512D">
        <w:rPr>
          <w:rFonts w:ascii="Thesans" w:hAnsi="Thesans" w:cs="Arial"/>
          <w:sz w:val="20"/>
          <w:szCs w:val="20"/>
        </w:rPr>
        <w:t xml:space="preserve">Deze garantie treedt eerst in werking </w:t>
      </w:r>
      <w:proofErr w:type="gramStart"/>
      <w:r w:rsidRPr="00C2512D">
        <w:rPr>
          <w:rFonts w:ascii="Thesans" w:hAnsi="Thesans" w:cs="Arial"/>
          <w:sz w:val="20"/>
          <w:szCs w:val="20"/>
        </w:rPr>
        <w:t>indien</w:t>
      </w:r>
      <w:proofErr w:type="gramEnd"/>
      <w:r w:rsidRPr="00C2512D">
        <w:rPr>
          <w:rFonts w:ascii="Thesans" w:hAnsi="Thesans" w:cs="Arial"/>
          <w:sz w:val="20"/>
          <w:szCs w:val="20"/>
        </w:rPr>
        <w:t xml:space="preserve">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G</w:t>
      </w:r>
      <w:r w:rsidR="00F317DC" w:rsidRPr="00C2512D">
        <w:rPr>
          <w:rFonts w:ascii="Thesans" w:hAnsi="Thesans" w:cs="Arial"/>
          <w:sz w:val="20"/>
          <w:szCs w:val="20"/>
          <w:highlight w:val="yellow"/>
        </w:rPr>
        <w:t>egadigde</w:t>
      </w:r>
      <w:r w:rsidR="00C66A17">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241587" w:rsidRPr="00C2512D">
        <w:rPr>
          <w:rFonts w:ascii="Thesans" w:hAnsi="Thesans" w:cs="Arial"/>
          <w:sz w:val="20"/>
          <w:szCs w:val="20"/>
          <w:highlight w:val="yellow"/>
        </w:rPr>
        <w:t>vereenkoms</w:t>
      </w:r>
      <w:r w:rsidR="00241587" w:rsidRPr="00C2512D">
        <w:rPr>
          <w:rFonts w:ascii="Thesans" w:hAnsi="Thesans" w:cs="Arial"/>
          <w:sz w:val="20"/>
          <w:szCs w:val="20"/>
        </w:rPr>
        <w:t xml:space="preserve">t </w:t>
      </w:r>
      <w:r w:rsidRPr="00C2512D">
        <w:rPr>
          <w:rFonts w:ascii="Thesans" w:hAnsi="Thesans" w:cs="Arial"/>
          <w:sz w:val="20"/>
          <w:szCs w:val="20"/>
        </w:rPr>
        <w:t>wordt gesloten, zoals hierboven bedoeld en eindigt gelijkt</w:t>
      </w:r>
      <w:r w:rsidR="00241587" w:rsidRPr="00C2512D">
        <w:rPr>
          <w:rFonts w:ascii="Thesans" w:hAnsi="Thesans" w:cs="Arial"/>
          <w:sz w:val="20"/>
          <w:szCs w:val="20"/>
        </w:rPr>
        <w:t xml:space="preserve">ijdig met de beëindiging van de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241587" w:rsidRPr="00C2512D">
        <w:rPr>
          <w:rFonts w:ascii="Thesans" w:hAnsi="Thesans" w:cs="Arial"/>
          <w:sz w:val="20"/>
          <w:szCs w:val="20"/>
          <w:highlight w:val="yellow"/>
        </w:rPr>
        <w:t>vereenkomst.</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91" w14:textId="77777777" w:rsidTr="00AB5006">
        <w:tc>
          <w:tcPr>
            <w:tcW w:w="2547" w:type="dxa"/>
            <w:tcBorders>
              <w:bottom w:val="single" w:sz="4" w:space="0" w:color="auto"/>
            </w:tcBorders>
            <w:shd w:val="clear" w:color="auto" w:fill="BE8C0A"/>
          </w:tcPr>
          <w:p w14:paraId="6AAF7E8F" w14:textId="77777777" w:rsidR="00D51666" w:rsidRPr="004521FE" w:rsidRDefault="00D51666" w:rsidP="00AE30BB">
            <w:pPr>
              <w:rPr>
                <w:rFonts w:ascii="Thesans" w:hAnsi="Thesans" w:cs="Arial"/>
                <w:b/>
                <w:bCs/>
                <w:color w:val="FFFFFF" w:themeColor="background1"/>
                <w:sz w:val="20"/>
                <w:szCs w:val="20"/>
              </w:rPr>
            </w:pPr>
          </w:p>
        </w:tc>
        <w:tc>
          <w:tcPr>
            <w:tcW w:w="5603" w:type="dxa"/>
            <w:shd w:val="clear" w:color="auto" w:fill="BE8C0A"/>
          </w:tcPr>
          <w:p w14:paraId="6AAF7E90" w14:textId="144DC041" w:rsidR="00D51666" w:rsidRPr="004521FE" w:rsidRDefault="00D51666" w:rsidP="00422529">
            <w:pPr>
              <w:rPr>
                <w:rFonts w:ascii="Thesans" w:hAnsi="Thesans" w:cs="Arial"/>
                <w:b/>
                <w:bCs/>
                <w:color w:val="FFFFFF" w:themeColor="background1"/>
                <w:sz w:val="20"/>
                <w:szCs w:val="20"/>
              </w:rPr>
            </w:pPr>
            <w:r w:rsidRPr="004521FE">
              <w:rPr>
                <w:rFonts w:ascii="Thesans" w:hAnsi="Thesans" w:cs="Arial"/>
                <w:b/>
                <w:bCs/>
                <w:color w:val="FFFFFF" w:themeColor="background1"/>
                <w:sz w:val="20"/>
                <w:szCs w:val="20"/>
              </w:rPr>
              <w:t xml:space="preserve">Ondertekening </w:t>
            </w:r>
            <w:r w:rsidR="00422529" w:rsidRPr="004521FE">
              <w:rPr>
                <w:rFonts w:ascii="Thesans" w:hAnsi="Thesans" w:cs="Arial"/>
                <w:b/>
                <w:bCs/>
                <w:color w:val="FFFFFF" w:themeColor="background1"/>
                <w:sz w:val="20"/>
                <w:szCs w:val="20"/>
              </w:rPr>
              <w:t>Inschrijver</w:t>
            </w:r>
          </w:p>
        </w:tc>
      </w:tr>
      <w:tr w:rsidR="00D51666" w:rsidRPr="00C2512D" w14:paraId="6AAF7E94" w14:textId="77777777" w:rsidTr="00AB5006">
        <w:tc>
          <w:tcPr>
            <w:tcW w:w="2547" w:type="dxa"/>
            <w:shd w:val="clear" w:color="auto" w:fill="BE8C0A"/>
          </w:tcPr>
          <w:p w14:paraId="6AAF7E92" w14:textId="2B24E00A" w:rsidR="00D51666" w:rsidRPr="004521FE" w:rsidRDefault="00D51666" w:rsidP="00422529">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w:t>
            </w:r>
            <w:r w:rsidR="00422529" w:rsidRPr="004521FE">
              <w:rPr>
                <w:rFonts w:ascii="Thesans" w:hAnsi="Thesans" w:cs="Arial"/>
                <w:color w:val="FFFFFF" w:themeColor="background1"/>
                <w:sz w:val="20"/>
                <w:szCs w:val="20"/>
              </w:rPr>
              <w:t>Inschrijver</w:t>
            </w:r>
            <w:r w:rsidRPr="004521FE">
              <w:rPr>
                <w:rFonts w:ascii="Thesans" w:hAnsi="Thesans" w:cs="Arial"/>
                <w:color w:val="FFFFFF" w:themeColor="background1"/>
                <w:sz w:val="20"/>
                <w:szCs w:val="20"/>
              </w:rPr>
              <w:t xml:space="preserve">: </w:t>
            </w:r>
          </w:p>
        </w:tc>
        <w:tc>
          <w:tcPr>
            <w:tcW w:w="5603" w:type="dxa"/>
          </w:tcPr>
          <w:p w14:paraId="6AAF7E93" w14:textId="77777777" w:rsidR="00D51666" w:rsidRPr="00C2512D" w:rsidRDefault="00D51666" w:rsidP="00AE30BB">
            <w:pPr>
              <w:rPr>
                <w:rFonts w:ascii="Thesans" w:hAnsi="Thesans" w:cs="Arial"/>
                <w:sz w:val="20"/>
                <w:szCs w:val="20"/>
              </w:rPr>
            </w:pPr>
          </w:p>
        </w:tc>
      </w:tr>
      <w:tr w:rsidR="00D51666" w:rsidRPr="00C2512D" w14:paraId="6AAF7E97" w14:textId="77777777" w:rsidTr="00AB5006">
        <w:tc>
          <w:tcPr>
            <w:tcW w:w="2547" w:type="dxa"/>
            <w:shd w:val="clear" w:color="auto" w:fill="BE8C0A"/>
          </w:tcPr>
          <w:p w14:paraId="6AAF7E95"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ondergetekende: </w:t>
            </w:r>
          </w:p>
        </w:tc>
        <w:tc>
          <w:tcPr>
            <w:tcW w:w="5603" w:type="dxa"/>
          </w:tcPr>
          <w:p w14:paraId="6AAF7E96" w14:textId="77777777" w:rsidR="00D51666" w:rsidRPr="00C2512D" w:rsidRDefault="00D51666" w:rsidP="00AE30BB">
            <w:pPr>
              <w:rPr>
                <w:rFonts w:ascii="Thesans" w:hAnsi="Thesans" w:cs="Arial"/>
                <w:sz w:val="20"/>
                <w:szCs w:val="20"/>
              </w:rPr>
            </w:pPr>
          </w:p>
        </w:tc>
      </w:tr>
      <w:tr w:rsidR="00D51666" w:rsidRPr="00C2512D" w14:paraId="6AAF7E9A" w14:textId="77777777" w:rsidTr="00AB5006">
        <w:trPr>
          <w:trHeight w:val="1117"/>
        </w:trPr>
        <w:tc>
          <w:tcPr>
            <w:tcW w:w="2547" w:type="dxa"/>
            <w:shd w:val="clear" w:color="auto" w:fill="BE8C0A"/>
          </w:tcPr>
          <w:p w14:paraId="6AAF7E98"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Handtekening:</w:t>
            </w:r>
          </w:p>
        </w:tc>
        <w:tc>
          <w:tcPr>
            <w:tcW w:w="5603" w:type="dxa"/>
          </w:tcPr>
          <w:p w14:paraId="6AAF7E99" w14:textId="77777777" w:rsidR="00D51666" w:rsidRPr="00C2512D" w:rsidRDefault="00D51666" w:rsidP="00AE30BB">
            <w:pPr>
              <w:rPr>
                <w:rFonts w:ascii="Thesans" w:hAnsi="Thesans" w:cs="Arial"/>
                <w:sz w:val="20"/>
                <w:szCs w:val="20"/>
              </w:rPr>
            </w:pPr>
          </w:p>
        </w:tc>
      </w:tr>
      <w:tr w:rsidR="00D51666" w:rsidRPr="00C2512D" w14:paraId="6AAF7E9D" w14:textId="77777777" w:rsidTr="00AB5006">
        <w:tc>
          <w:tcPr>
            <w:tcW w:w="2547" w:type="dxa"/>
            <w:shd w:val="clear" w:color="auto" w:fill="BE8C0A"/>
          </w:tcPr>
          <w:p w14:paraId="6AAF7E9B"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Datum:</w:t>
            </w:r>
          </w:p>
        </w:tc>
        <w:tc>
          <w:tcPr>
            <w:tcW w:w="5603" w:type="dxa"/>
          </w:tcPr>
          <w:p w14:paraId="6AAF7E9C" w14:textId="77777777" w:rsidR="00D51666" w:rsidRPr="00C2512D" w:rsidRDefault="00D51666" w:rsidP="00AE30BB">
            <w:pPr>
              <w:rPr>
                <w:rFonts w:ascii="Thesans" w:hAnsi="Thesans" w:cs="Arial"/>
                <w:sz w:val="20"/>
                <w:szCs w:val="20"/>
              </w:rPr>
            </w:pPr>
          </w:p>
        </w:tc>
      </w:tr>
    </w:tbl>
    <w:p w14:paraId="6AAF7E9E" w14:textId="77777777" w:rsidR="00D51666" w:rsidRPr="00C2512D" w:rsidRDefault="00D51666">
      <w:pPr>
        <w:rPr>
          <w:rFonts w:ascii="Thesans" w:hAnsi="Thesans"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A1" w14:textId="77777777" w:rsidTr="00AB5006">
        <w:tc>
          <w:tcPr>
            <w:tcW w:w="2547" w:type="dxa"/>
            <w:tcBorders>
              <w:bottom w:val="single" w:sz="4" w:space="0" w:color="auto"/>
            </w:tcBorders>
            <w:shd w:val="clear" w:color="auto" w:fill="BE8C0A"/>
          </w:tcPr>
          <w:p w14:paraId="6AAF7E9F" w14:textId="77777777" w:rsidR="00D51666" w:rsidRPr="00C2512D" w:rsidRDefault="00D51666" w:rsidP="00AE30BB">
            <w:pPr>
              <w:rPr>
                <w:rFonts w:ascii="Thesans" w:hAnsi="Thesans" w:cs="Arial"/>
                <w:sz w:val="20"/>
                <w:szCs w:val="20"/>
              </w:rPr>
            </w:pPr>
          </w:p>
        </w:tc>
        <w:tc>
          <w:tcPr>
            <w:tcW w:w="5603" w:type="dxa"/>
            <w:shd w:val="clear" w:color="auto" w:fill="BE8C0A"/>
          </w:tcPr>
          <w:p w14:paraId="6AAF7EA0" w14:textId="77777777" w:rsidR="00D51666" w:rsidRPr="004521FE" w:rsidRDefault="00D51666" w:rsidP="00AE30BB">
            <w:pPr>
              <w:rPr>
                <w:rFonts w:ascii="Thesans" w:hAnsi="Thesans" w:cs="Arial"/>
                <w:b/>
                <w:bCs/>
                <w:sz w:val="20"/>
                <w:szCs w:val="20"/>
              </w:rPr>
            </w:pPr>
            <w:r w:rsidRPr="004521FE">
              <w:rPr>
                <w:rFonts w:ascii="Thesans" w:hAnsi="Thesans" w:cs="Arial"/>
                <w:b/>
                <w:bCs/>
                <w:color w:val="FFFFFF" w:themeColor="background1"/>
                <w:sz w:val="20"/>
                <w:szCs w:val="20"/>
              </w:rPr>
              <w:t>Ondertekening derde</w:t>
            </w:r>
          </w:p>
        </w:tc>
      </w:tr>
      <w:tr w:rsidR="00D51666" w:rsidRPr="00C2512D" w14:paraId="6AAF7EA4" w14:textId="77777777" w:rsidTr="00AB5006">
        <w:tc>
          <w:tcPr>
            <w:tcW w:w="2547" w:type="dxa"/>
            <w:shd w:val="clear" w:color="auto" w:fill="BE8C0A"/>
          </w:tcPr>
          <w:p w14:paraId="6AAF7EA2"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derde: </w:t>
            </w:r>
          </w:p>
        </w:tc>
        <w:tc>
          <w:tcPr>
            <w:tcW w:w="5603" w:type="dxa"/>
          </w:tcPr>
          <w:p w14:paraId="6AAF7EA3" w14:textId="77777777" w:rsidR="00D51666" w:rsidRPr="00C2512D" w:rsidRDefault="00D51666" w:rsidP="00AE30BB">
            <w:pPr>
              <w:rPr>
                <w:rFonts w:ascii="Thesans" w:hAnsi="Thesans" w:cs="Arial"/>
                <w:sz w:val="20"/>
                <w:szCs w:val="20"/>
              </w:rPr>
            </w:pPr>
          </w:p>
        </w:tc>
      </w:tr>
      <w:tr w:rsidR="00D51666" w:rsidRPr="00C2512D" w14:paraId="6AAF7EA7" w14:textId="77777777" w:rsidTr="00AB5006">
        <w:tc>
          <w:tcPr>
            <w:tcW w:w="2547" w:type="dxa"/>
            <w:shd w:val="clear" w:color="auto" w:fill="BE8C0A"/>
          </w:tcPr>
          <w:p w14:paraId="6AAF7EA5"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Naam ondergetekende:</w:t>
            </w:r>
          </w:p>
        </w:tc>
        <w:tc>
          <w:tcPr>
            <w:tcW w:w="5603" w:type="dxa"/>
          </w:tcPr>
          <w:p w14:paraId="6AAF7EA6" w14:textId="77777777" w:rsidR="00D51666" w:rsidRPr="00C2512D" w:rsidRDefault="00D51666" w:rsidP="00AE30BB">
            <w:pPr>
              <w:rPr>
                <w:rFonts w:ascii="Thesans" w:hAnsi="Thesans" w:cs="Arial"/>
                <w:sz w:val="20"/>
                <w:szCs w:val="20"/>
              </w:rPr>
            </w:pPr>
          </w:p>
        </w:tc>
      </w:tr>
      <w:tr w:rsidR="00D51666" w:rsidRPr="00C2512D" w14:paraId="6AAF7EAA" w14:textId="77777777" w:rsidTr="00AB5006">
        <w:trPr>
          <w:trHeight w:val="1122"/>
        </w:trPr>
        <w:tc>
          <w:tcPr>
            <w:tcW w:w="2547" w:type="dxa"/>
            <w:shd w:val="clear" w:color="auto" w:fill="BE8C0A"/>
          </w:tcPr>
          <w:p w14:paraId="6AAF7EA8"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Handtekening:</w:t>
            </w:r>
          </w:p>
        </w:tc>
        <w:tc>
          <w:tcPr>
            <w:tcW w:w="5603" w:type="dxa"/>
          </w:tcPr>
          <w:p w14:paraId="6AAF7EA9" w14:textId="77777777" w:rsidR="00D51666" w:rsidRPr="00C2512D" w:rsidRDefault="00D51666" w:rsidP="00AE30BB">
            <w:pPr>
              <w:rPr>
                <w:rFonts w:ascii="Thesans" w:hAnsi="Thesans" w:cs="Arial"/>
                <w:sz w:val="20"/>
                <w:szCs w:val="20"/>
              </w:rPr>
            </w:pPr>
          </w:p>
        </w:tc>
      </w:tr>
      <w:tr w:rsidR="00D51666" w:rsidRPr="00C2512D" w14:paraId="6AAF7EAD" w14:textId="77777777" w:rsidTr="00AB5006">
        <w:tc>
          <w:tcPr>
            <w:tcW w:w="2547" w:type="dxa"/>
            <w:shd w:val="clear" w:color="auto" w:fill="BE8C0A"/>
          </w:tcPr>
          <w:p w14:paraId="6AAF7EAB"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Datum:</w:t>
            </w:r>
          </w:p>
        </w:tc>
        <w:tc>
          <w:tcPr>
            <w:tcW w:w="5603" w:type="dxa"/>
          </w:tcPr>
          <w:p w14:paraId="6AAF7EAC" w14:textId="77777777" w:rsidR="00D51666" w:rsidRPr="00C2512D" w:rsidRDefault="00D51666" w:rsidP="00AE30BB">
            <w:pPr>
              <w:rPr>
                <w:rFonts w:ascii="Thesans" w:hAnsi="Thesans" w:cs="Arial"/>
                <w:sz w:val="20"/>
                <w:szCs w:val="20"/>
              </w:rPr>
            </w:pPr>
          </w:p>
        </w:tc>
      </w:tr>
    </w:tbl>
    <w:p w14:paraId="6AAF7EAE" w14:textId="77777777" w:rsidR="00D51666" w:rsidRPr="00C2512D" w:rsidRDefault="00D51666" w:rsidP="003333E5">
      <w:pPr>
        <w:rPr>
          <w:rFonts w:ascii="Thesans" w:hAnsi="Thesans" w:cs="Arial"/>
        </w:rPr>
      </w:pPr>
    </w:p>
    <w:sectPr w:rsidR="00D51666" w:rsidRPr="00C2512D" w:rsidSect="00F7597F">
      <w:headerReference w:type="even" r:id="rId12"/>
      <w:headerReference w:type="default" r:id="rId13"/>
      <w:footerReference w:type="even" r:id="rId14"/>
      <w:footerReference w:type="default" r:id="rId15"/>
      <w:headerReference w:type="first" r:id="rId16"/>
      <w:footerReference w:type="first" r:id="rId17"/>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E378" w14:textId="77777777" w:rsidR="007E5978" w:rsidRDefault="007E5978">
      <w:r>
        <w:separator/>
      </w:r>
    </w:p>
  </w:endnote>
  <w:endnote w:type="continuationSeparator" w:id="0">
    <w:p w14:paraId="4788948A" w14:textId="77777777" w:rsidR="007E5978" w:rsidRDefault="007E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7" w14:textId="5A091BBC" w:rsidR="0030325A" w:rsidRPr="005D02DA" w:rsidRDefault="005D02DA" w:rsidP="00E02B68">
    <w:pPr>
      <w:pStyle w:val="Voettekst"/>
      <w:tabs>
        <w:tab w:val="clear" w:pos="4153"/>
      </w:tabs>
      <w:rPr>
        <w:rStyle w:val="Paginanummer"/>
        <w:rFonts w:ascii="Verdana" w:hAnsi="Verdana"/>
        <w:sz w:val="14"/>
        <w:szCs w:val="14"/>
      </w:rPr>
    </w:pPr>
    <w:r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05ADBA70" w14:textId="0F1CE22B" w:rsidR="00E02B68" w:rsidRDefault="00E02B68" w:rsidP="00E02B68">
    <w:pPr>
      <w:pStyle w:val="Voettekst"/>
      <w:tabs>
        <w:tab w:val="clear" w:pos="4153"/>
      </w:tabs>
      <w:rPr>
        <w:rStyle w:val="Paginanummer"/>
        <w:rFonts w:ascii="Verdana" w:hAnsi="Verdana"/>
        <w:sz w:val="14"/>
        <w:szCs w:val="14"/>
      </w:rPr>
    </w:pPr>
    <w:r>
      <w:rPr>
        <w:noProof/>
        <w:lang w:eastAsia="nl-NL"/>
      </w:rPr>
      <mc:AlternateContent>
        <mc:Choice Requires="wps">
          <w:drawing>
            <wp:anchor distT="0" distB="0" distL="114300" distR="114300" simplePos="0" relativeHeight="251665920" behindDoc="1" locked="1" layoutInCell="1" allowOverlap="1" wp14:anchorId="084266A1" wp14:editId="7667D692">
              <wp:simplePos x="0" y="0"/>
              <wp:positionH relativeFrom="page">
                <wp:posOffset>-6884035</wp:posOffset>
              </wp:positionH>
              <wp:positionV relativeFrom="bottomMargin">
                <wp:posOffset>300355</wp:posOffset>
              </wp:positionV>
              <wp:extent cx="16240125" cy="1263650"/>
              <wp:effectExtent l="0" t="0" r="9525" b="0"/>
              <wp:wrapNone/>
              <wp:docPr id="1643270487"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C7937" w14:textId="262FBD40" w:rsidR="00E02B68" w:rsidRDefault="00E02B68" w:rsidP="00E02B6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266A1" id="_x0000_t202" coordsize="21600,21600" o:spt="202" path="m,l,21600r21600,l21600,xe">
              <v:stroke joinstyle="miter"/>
              <v:path gradientshapeok="t" o:connecttype="rect"/>
            </v:shapetype>
            <v:shape id="_x0000_s1029" type="#_x0000_t202" style="position:absolute;margin-left:-542.05pt;margin-top:23.65pt;width:1278.75pt;height:9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Hg/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JE4F1CdSbmCJOz6CdQ0AL+4mwg&#10;VxXc/TwKVJx1n0xQb5mtybZkxJgu1quQYEyWCzqhrIwZBcJIQiq4v4Z7Pzn3aFE3LRWaxmVgR4LX&#10;Oirx0tSlezJOFOhi8uDMP/N46+Urbn8D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MjUseD/AQAA0gMAAA4AAAAA&#10;AAAAAAAAAAAALgIAAGRycy9lMm9Eb2MueG1sUEsBAi0AFAAGAAgAAAAhAMKoGKXiAAAADQEAAA8A&#10;AAAAAAAAAAAAAAAAWQQAAGRycy9kb3ducmV2LnhtbFBLBQYAAAAABAAEAPMAAABoBQAAAAA=&#10;" fillcolor="#d09a06" stroked="f">
              <v:textbox inset="39.7mm,1.1mm,12mm,0">
                <w:txbxContent>
                  <w:p w14:paraId="108C7937" w14:textId="262FBD40" w:rsidR="00E02B68" w:rsidRDefault="00E02B68" w:rsidP="00E02B68">
                    <w:pPr>
                      <w:pStyle w:val="footertekst"/>
                    </w:pPr>
                  </w:p>
                </w:txbxContent>
              </v:textbox>
              <w10:wrap anchorx="page" anchory="margin"/>
              <w10:anchorlock/>
            </v:shape>
          </w:pict>
        </mc:Fallback>
      </mc:AlternateContent>
    </w:r>
    <w:r>
      <w:rPr>
        <w:rStyle w:val="Paginanummer"/>
        <w:rFonts w:ascii="Verdana" w:hAnsi="Verdana"/>
        <w:sz w:val="14"/>
        <w:szCs w:val="14"/>
      </w:rPr>
      <w:t xml:space="preserve">Bijlage </w:t>
    </w:r>
    <w:r w:rsidR="00D460B3">
      <w:rPr>
        <w:rStyle w:val="Paginanummer"/>
        <w:rFonts w:ascii="Verdana" w:hAnsi="Verdana"/>
        <w:sz w:val="14"/>
        <w:szCs w:val="14"/>
      </w:rPr>
      <w:t>G</w:t>
    </w:r>
    <w:r>
      <w:rPr>
        <w:rStyle w:val="Paginanummer"/>
        <w:rFonts w:ascii="Verdana" w:hAnsi="Verdana"/>
        <w:sz w:val="14"/>
        <w:szCs w:val="14"/>
      </w:rPr>
      <w:t xml:space="preserve"> </w:t>
    </w:r>
    <w:r w:rsidR="00D460B3">
      <w:rPr>
        <w:rStyle w:val="Paginanummer"/>
        <w:rFonts w:ascii="Verdana" w:hAnsi="Verdana"/>
        <w:sz w:val="14"/>
        <w:szCs w:val="14"/>
      </w:rPr>
      <w:t xml:space="preserve">- </w:t>
    </w:r>
    <w:r>
      <w:rPr>
        <w:rStyle w:val="Paginanummer"/>
        <w:rFonts w:ascii="Verdana" w:hAnsi="Verdana"/>
        <w:sz w:val="14"/>
        <w:szCs w:val="14"/>
      </w:rPr>
      <w:t>V</w:t>
    </w:r>
    <w:r w:rsidRPr="005D4CB4">
      <w:rPr>
        <w:rStyle w:val="Paginanummer"/>
        <w:rFonts w:ascii="Verdana" w:hAnsi="Verdana"/>
        <w:sz w:val="14"/>
        <w:szCs w:val="14"/>
      </w:rPr>
      <w:t>erklaring</w:t>
    </w:r>
    <w:r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Pr="005D02DA">
      <w:rPr>
        <w:rStyle w:val="Paginanummer"/>
        <w:rFonts w:ascii="Verdana" w:hAnsi="Verdana"/>
        <w:sz w:val="14"/>
        <w:szCs w:val="14"/>
      </w:rPr>
      <w:t>derden</w:t>
    </w:r>
    <w:r>
      <w:rPr>
        <w:rStyle w:val="Paginanummer"/>
        <w:rFonts w:ascii="Verdana" w:hAnsi="Verdana"/>
        <w:sz w:val="14"/>
        <w:szCs w:val="14"/>
      </w:rPr>
      <w:t xml:space="preserve"> </w:t>
    </w:r>
    <w:r w:rsidR="00D460B3">
      <w:rPr>
        <w:rStyle w:val="Paginanummer"/>
        <w:rFonts w:ascii="Verdana" w:hAnsi="Verdana"/>
        <w:sz w:val="14"/>
        <w:szCs w:val="14"/>
      </w:rPr>
      <w:t>Raamovereenkomst Persoonsgebonden wasgoed</w:t>
    </w:r>
  </w:p>
  <w:p w14:paraId="6AAF7EB9" w14:textId="621D4A42"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C" w14:textId="0EC3FCE1" w:rsidR="0030325A" w:rsidRDefault="00E02B68">
    <w:pPr>
      <w:pStyle w:val="Voettekst"/>
    </w:pPr>
    <w:r>
      <w:rPr>
        <w:noProof/>
        <w:lang w:eastAsia="nl-NL"/>
      </w:rPr>
      <mc:AlternateContent>
        <mc:Choice Requires="wps">
          <w:drawing>
            <wp:anchor distT="0" distB="0" distL="114300" distR="114300" simplePos="0" relativeHeight="251667968" behindDoc="1" locked="1" layoutInCell="1" allowOverlap="1" wp14:anchorId="0FC90DB2" wp14:editId="21344593">
              <wp:simplePos x="0" y="0"/>
              <wp:positionH relativeFrom="page">
                <wp:posOffset>-127000</wp:posOffset>
              </wp:positionH>
              <wp:positionV relativeFrom="bottomMargin">
                <wp:posOffset>316230</wp:posOffset>
              </wp:positionV>
              <wp:extent cx="16240125" cy="1263650"/>
              <wp:effectExtent l="0" t="0" r="9525" b="0"/>
              <wp:wrapNone/>
              <wp:docPr id="1030289686"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E3A6B" w14:textId="77777777" w:rsidR="00E02B68" w:rsidRDefault="00E02B68" w:rsidP="00E02B6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90DB2" id="_x0000_t202" coordsize="21600,21600" o:spt="202" path="m,l,21600r21600,l21600,xe">
              <v:stroke joinstyle="miter"/>
              <v:path gradientshapeok="t" o:connecttype="rect"/>
            </v:shapetype>
            <v:shape id="_x0000_s1031" type="#_x0000_t202" style="position:absolute;margin-left:-10pt;margin-top:24.9pt;width:1278.75pt;height:9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xB/g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" fillcolor="#d09a06" stroked="f">
              <v:textbox inset="39.7mm,1.1mm,12mm,0">
                <w:txbxContent>
                  <w:p w14:paraId="3B6E3A6B" w14:textId="77777777" w:rsidR="00E02B68" w:rsidRDefault="00E02B68" w:rsidP="00E02B68">
                    <w:pPr>
                      <w:pStyle w:val="footertekst"/>
                    </w:pPr>
                  </w:p>
                </w:txbxContent>
              </v:textbox>
              <w10:wrap anchorx="page" anchory="margin"/>
              <w10:anchorlock/>
            </v:shape>
          </w:pict>
        </mc:Fallback>
      </mc:AlternateContent>
    </w:r>
    <w:r w:rsidR="00075F18">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6" id="PageNrFirstPage" o:spid="_x0000_s1032"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1280" w14:textId="77777777" w:rsidR="007E5978" w:rsidRDefault="007E5978">
      <w:r>
        <w:separator/>
      </w:r>
    </w:p>
  </w:footnote>
  <w:footnote w:type="continuationSeparator" w:id="0">
    <w:p w14:paraId="2868D5A6" w14:textId="77777777" w:rsidR="007E5978" w:rsidRDefault="007E5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B696" w14:textId="57415F31" w:rsidR="00C66A17" w:rsidRDefault="00C66A17">
    <w:pPr>
      <w:pStyle w:val="Koptekst"/>
    </w:pPr>
    <w:r>
      <w:rPr>
        <w:noProof/>
      </w:rPr>
      <mc:AlternateContent>
        <mc:Choice Requires="wps">
          <w:drawing>
            <wp:anchor distT="0" distB="0" distL="0" distR="0" simplePos="0" relativeHeight="251661824" behindDoc="0" locked="0" layoutInCell="1" allowOverlap="1" wp14:anchorId="01EDCB92" wp14:editId="2CBF71C8">
              <wp:simplePos x="635" y="635"/>
              <wp:positionH relativeFrom="page">
                <wp:align>center</wp:align>
              </wp:positionH>
              <wp:positionV relativeFrom="page">
                <wp:align>top</wp:align>
              </wp:positionV>
              <wp:extent cx="781050" cy="368300"/>
              <wp:effectExtent l="0" t="0" r="0" b="12700"/>
              <wp:wrapNone/>
              <wp:docPr id="43624997"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DCB92"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3" w14:textId="3129AEE2"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2726D1D8">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7"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" filled="f" stroked="f">
              <v:textbox inset="0,0,0,0">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8"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A" w14:textId="3D86B46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4C2FBD54">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8"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30"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s/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8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DJrPJs/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p>
  <w:p w14:paraId="6AAF7EBB" w14:textId="7E12B9A4" w:rsidR="0030325A" w:rsidRDefault="00F7597F">
    <w:pPr>
      <w:pStyle w:val="Koptekst"/>
    </w:pPr>
    <w:r>
      <w:rPr>
        <w:noProof/>
      </w:rPr>
      <w:drawing>
        <wp:anchor distT="0" distB="0" distL="114300" distR="114300" simplePos="0" relativeHeight="251663872" behindDoc="1" locked="0" layoutInCell="1" allowOverlap="1" wp14:anchorId="2F68B1EE" wp14:editId="5F43CA01">
          <wp:simplePos x="0" y="0"/>
          <wp:positionH relativeFrom="column">
            <wp:posOffset>-1155700</wp:posOffset>
          </wp:positionH>
          <wp:positionV relativeFrom="paragraph">
            <wp:posOffset>-178435</wp:posOffset>
          </wp:positionV>
          <wp:extent cx="4051935" cy="920750"/>
          <wp:effectExtent l="0" t="0" r="5715" b="0"/>
          <wp:wrapTight wrapText="bothSides">
            <wp:wrapPolygon edited="0">
              <wp:start x="0" y="0"/>
              <wp:lineTo x="0" y="21004"/>
              <wp:lineTo x="21529" y="21004"/>
              <wp:lineTo x="21529" y="0"/>
              <wp:lineTo x="0" y="0"/>
            </wp:wrapPolygon>
          </wp:wrapTight>
          <wp:docPr id="505401736" name="Afbeelding 50540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EA3DDA"/>
    <w:multiLevelType w:val="multilevel"/>
    <w:tmpl w:val="E84A0424"/>
    <w:lvl w:ilvl="0">
      <w:start w:val="1"/>
      <w:numFmt w:val="bullet"/>
      <w:pStyle w:val="Kop-Inhoudsopgav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6"/>
  </w:num>
  <w:num w:numId="17" w16cid:durableId="645745433">
    <w:abstractNumId w:val="15"/>
  </w:num>
  <w:num w:numId="18" w16cid:durableId="1993824237">
    <w:abstractNumId w:val="11"/>
  </w:num>
  <w:num w:numId="19" w16cid:durableId="727611347">
    <w:abstractNumId w:val="17"/>
  </w:num>
  <w:num w:numId="20" w16cid:durableId="1910651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241587"/>
    <w:rsid w:val="0024210C"/>
    <w:rsid w:val="0026090B"/>
    <w:rsid w:val="00262F13"/>
    <w:rsid w:val="00263455"/>
    <w:rsid w:val="002B40A8"/>
    <w:rsid w:val="002C48B0"/>
    <w:rsid w:val="0030325A"/>
    <w:rsid w:val="00303A2E"/>
    <w:rsid w:val="00316A5A"/>
    <w:rsid w:val="003333E5"/>
    <w:rsid w:val="00363038"/>
    <w:rsid w:val="00371956"/>
    <w:rsid w:val="003D1ED4"/>
    <w:rsid w:val="003F553E"/>
    <w:rsid w:val="00422529"/>
    <w:rsid w:val="00440C88"/>
    <w:rsid w:val="004521FE"/>
    <w:rsid w:val="00457648"/>
    <w:rsid w:val="00492DDF"/>
    <w:rsid w:val="00534A65"/>
    <w:rsid w:val="0054749E"/>
    <w:rsid w:val="00551D10"/>
    <w:rsid w:val="00553625"/>
    <w:rsid w:val="005D02DA"/>
    <w:rsid w:val="005D4CB4"/>
    <w:rsid w:val="006247E3"/>
    <w:rsid w:val="00640B76"/>
    <w:rsid w:val="00654786"/>
    <w:rsid w:val="00666555"/>
    <w:rsid w:val="006968A4"/>
    <w:rsid w:val="0074106D"/>
    <w:rsid w:val="00742754"/>
    <w:rsid w:val="00744BB1"/>
    <w:rsid w:val="00781528"/>
    <w:rsid w:val="007C038E"/>
    <w:rsid w:val="007E5978"/>
    <w:rsid w:val="00826948"/>
    <w:rsid w:val="00854DC5"/>
    <w:rsid w:val="00861E98"/>
    <w:rsid w:val="008676E9"/>
    <w:rsid w:val="008E2623"/>
    <w:rsid w:val="008F334C"/>
    <w:rsid w:val="00921D12"/>
    <w:rsid w:val="00992C80"/>
    <w:rsid w:val="00A002EC"/>
    <w:rsid w:val="00A92DBA"/>
    <w:rsid w:val="00AB5006"/>
    <w:rsid w:val="00B7759F"/>
    <w:rsid w:val="00BB2246"/>
    <w:rsid w:val="00C13CA2"/>
    <w:rsid w:val="00C2512D"/>
    <w:rsid w:val="00C66A17"/>
    <w:rsid w:val="00CB1F63"/>
    <w:rsid w:val="00CB34A6"/>
    <w:rsid w:val="00CC3575"/>
    <w:rsid w:val="00D41250"/>
    <w:rsid w:val="00D460B3"/>
    <w:rsid w:val="00D51666"/>
    <w:rsid w:val="00D57B22"/>
    <w:rsid w:val="00DD5FAD"/>
    <w:rsid w:val="00E01AAC"/>
    <w:rsid w:val="00E02B68"/>
    <w:rsid w:val="00E21418"/>
    <w:rsid w:val="00EA1FA7"/>
    <w:rsid w:val="00F317DC"/>
    <w:rsid w:val="00F7597F"/>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 w:type="paragraph" w:customStyle="1" w:styleId="Kop-Inhoudsopgave">
    <w:name w:val="Kop-Inhoudsopgave"/>
    <w:basedOn w:val="Standaard"/>
    <w:next w:val="Standaard"/>
    <w:rsid w:val="00E02B68"/>
    <w:pPr>
      <w:numPr>
        <w:numId w:val="20"/>
      </w:numPr>
      <w:tabs>
        <w:tab w:val="clear" w:pos="0"/>
      </w:tabs>
      <w:spacing w:after="700" w:line="300" w:lineRule="atLeast"/>
      <w:ind w:left="0" w:firstLine="0"/>
      <w:contextualSpacing/>
    </w:pPr>
    <w:rPr>
      <w:rFonts w:ascii="Verdana" w:hAnsi="Verdana"/>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ignatures_x0020_Status xmlns="73994987-8afb-4097-933a-48f6a9c3832a">Unknown</Signatures_x0020_Status>
    <ARX_SignaturesCount xmlns="73994987-8afb-4097-933a-48f6a9c3832a">Unknown</ARX_SignaturesCount>
    <ARX_LastSignatureStatus xmlns="73994987-8afb-4097-933a-48f6a9c3832a">Unknown</ARX_LastSignatureStatus>
    <ARX_LastSignatureDateTime xmlns="73994987-8afb-4097-933a-48f6a9c3832a">Unknown</ARX_LastSignatureDateTime>
    <ARX_LastSignerName xmlns="73994987-8afb-4097-933a-48f6a9c3832a">Unknown</ARX_LastSignerName>
    <ARX_LastVerifiedOn xmlns="73994987-8afb-4097-933a-48f6a9c3832a">Unknown</ARX_LastVerifiedOn>
    <_dlc_DocId xmlns="73994987-8afb-4097-933a-48f6a9c3832a">CDR-869779</_dlc_DocId>
    <_dlc_DocIdUrl xmlns="73994987-8afb-4097-933a-48f6a9c3832a">
      <Url>https://plein-dms.coa.local/processen/LP00000179/templates-aanbestedingen/_layouts/15/DocIdRedir.aspx?ID=CDR-869779</Url>
      <Description>CDR-869779</Description>
    </_dlc_DocIdUrl>
    <Thema xmlns="83876c1c-166c-4d1e-9ba2-f9a5c60c538e">Fase 1: aanbestedingsdocumenten</Thema>
    <Procedure_x0020_type xmlns="83876c1c-166c-4d1e-9ba2-f9a5c60c538e" xsi:nil="true"/>
    <SCN0000540 xmlns="73994987-8afb-4097-933a-48f6a9c3832a" xsi:nil="true"/>
    <CaseManager xmlns="http://schemas.econnect.nl/">
      <UserInfo>
        <DisplayName>Mark, Willy van der</DisplayName>
        <AccountId>236</AccountId>
        <AccountType/>
      </UserInfo>
    </CaseManager>
    <SCN0000102 xmlns="73994987-8afb-4097-933a-48f6a9c3832a" xsi:nil="true"/>
    <Dossierdatumafsluiting xmlns="73994987-8afb-4097-933a-48f6a9c3832a" xsi:nil="true"/>
    <SCN0000108 xmlns="73994987-8afb-4097-933a-48f6a9c3832a" xsi:nil="true"/>
    <SGC0001002 xmlns="73994987-8afb-4097-933a-48f6a9c3832a">Ja</SGC0001002>
    <SCN0000040 xmlns="73994987-8afb-4097-933a-48f6a9c3832a">Specifiek werkproces</SCN0000040>
    <SCNE000081 xmlns="73994987-8afb-4097-933a-48f6a9c3832a">Jaar</SCNE000081>
    <SCN0000105 xmlns="73994987-8afb-4097-933a-48f6a9c3832a" xsi:nil="true"/>
    <SCNT000047 xmlns="73994987-8afb-4097-933a-48f6a9c3832a" xsi:nil="true"/>
    <SGC0001018 xmlns="73994987-8afb-4097-933a-48f6a9c3832a">Ja</SGC0001018>
    <SCN0000516 xmlns="73994987-8afb-4097-933a-48f6a9c3832a">Verslag</SCN0000516>
    <SCNE000052 xmlns="73994987-8afb-4097-933a-48f6a9c3832a">Werkdag</SCNE000052>
    <SCN0000118 xmlns="73994987-8afb-4097-933a-48f6a9c3832a" xsi:nil="true"/>
    <SCN0000091 xmlns="73994987-8afb-4097-933a-48f6a9c3832a" xsi:nil="true"/>
    <SCNW000053 xmlns="73994987-8afb-4097-933a-48f6a9c3832a" xsi:nil="true"/>
    <SCN0000112 xmlns="73994987-8afb-4097-933a-48f6a9c3832a" xsi:nil="true"/>
    <SCNW000054 xmlns="73994987-8afb-4097-933a-48f6a9c3832a" xsi:nil="true"/>
    <SCN0000521 xmlns="73994987-8afb-4097-933a-48f6a9c3832a" xsi:nil="true"/>
    <SCN0000526 xmlns="73994987-8afb-4097-933a-48f6a9c3832a">Bewaren</SCN0000526>
    <SCN0000029 xmlns="73994987-8afb-4097-933a-48f6a9c3832a" xsi:nil="true"/>
    <VN00000115 xmlns="73994987-8afb-4097-933a-48f6a9c3832a">Ja</VN00000115>
    <SCN0000060 xmlns="73994987-8afb-4097-933a-48f6a9c3832a">Nee</SCN0000060>
    <SCN0000065 xmlns="73994987-8afb-4097-933a-48f6a9c3832a">Nee</SCN0000065>
    <SCN0000531 xmlns="73994987-8afb-4097-933a-48f6a9c3832a">Nee</SCN0000531>
    <SGC0002002 xmlns="73994987-8afb-4097-933a-48f6a9c3832a">3179</SGC0002002>
    <SCN0000034 xmlns="73994987-8afb-4097-933a-48f6a9c3832a" xsi:nil="true"/>
    <SCN0000070 xmlns="73994987-8afb-4097-933a-48f6a9c3832a">Trigger Intern (TI)</SCN0000070>
    <SPECRelatedItems xmlns="http://schemas.econnect.nl/" xsi:nil="true"/>
    <SCN0000101 xmlns="73994987-8afb-4097-933a-48f6a9c3832a" xsi:nil="true"/>
    <SCN0000104 xmlns="73994987-8afb-4097-933a-48f6a9c3832a" xsi:nil="true"/>
    <SCN0000041 xmlns="73994987-8afb-4097-933a-48f6a9c3832a">Nee</SCN0000041>
    <SCN0000111 xmlns="73994987-8afb-4097-933a-48f6a9c3832a" xsi:nil="true"/>
    <SCN0000096 xmlns="73994987-8afb-4097-933a-48f6a9c3832a" xsi:nil="true"/>
    <VN00000122 xmlns="73994987-8afb-4097-933a-48f6a9c3832a">Unitmanager A&amp;I</VN00000122>
    <SCNE000056 xmlns="73994987-8afb-4097-933a-48f6a9c3832a">Werkdag</SCNE000056>
    <SCNW000052 xmlns="73994987-8afb-4097-933a-48f6a9c3832a" xsi:nil="true"/>
    <SCN0000051 xmlns="73994987-8afb-4097-933a-48f6a9c3832a" xsi:nil="true"/>
    <SCNE000527 xmlns="73994987-8afb-4097-933a-48f6a9c3832a">Werkdag</SCNE000527>
    <SCN0000525 xmlns="73994987-8afb-4097-933a-48f6a9c3832a">Nee</SCN0000525>
    <SCN0000061 xmlns="73994987-8afb-4097-933a-48f6a9c3832a">Nee</SCN0000061>
    <SCN0000535 xmlns="73994987-8afb-4097-933a-48f6a9c3832a" xsi:nil="true"/>
    <VN00000109 xmlns="73994987-8afb-4097-933a-48f6a9c3832a" xsi:nil="true"/>
    <SCN0000035 xmlns="73994987-8afb-4097-933a-48f6a9c3832a">Dit werkproces wordt intern getriggerd</SCN0000035>
    <CaseOwner xmlns="http://schemas.econnect.nl/">
      <UserInfo>
        <DisplayName>Altena, Barry van</DisplayName>
        <AccountId>580</AccountId>
        <AccountType/>
      </UserInfo>
    </CaseOwner>
    <Dossiervernietigingsjaar xmlns="73994987-8afb-4097-933a-48f6a9c3832a" xsi:nil="true"/>
    <SCN0000071 xmlns="73994987-8afb-4097-933a-48f6a9c3832a">Ondersteunen/Documenteren &amp; archiveren</SCN0000071>
    <VN00000076 xmlns="73994987-8afb-4097-933a-48f6a9c3832a">Nee</VN00000076>
    <SCN0000082 xmlns="73994987-8afb-4097-933a-48f6a9c3832a">Anders, zie toelichting</SCN0000082>
    <SCN0000100 xmlns="73994987-8afb-4097-933a-48f6a9c3832a" xsi:nil="true"/>
    <SCNW000081 xmlns="73994987-8afb-4097-933a-48f6a9c3832a">5</SCNW000081>
    <SCN0000097 xmlns="73994987-8afb-4097-933a-48f6a9c3832a" xsi:nil="true"/>
    <SCN0000098 xmlns="73994987-8afb-4097-933a-48f6a9c3832a">
      <Url>http://www.model-dsp.nl/vngdspsec/models/schemas/LP00000179/index.htm</Url>
      <Description>http://www.model-dsp.nl/vngdspsec/models/schemas/LP00000179/index.htm</Description>
    </SCN0000098>
    <SCNW000056 xmlns="73994987-8afb-4097-933a-48f6a9c3832a" xsi:nil="true"/>
    <VN00000123 xmlns="73994987-8afb-4097-933a-48f6a9c3832a">Creatie - datum; Zaak - code</VN00000123>
    <COAIsDocumentArchived xmlns="http://schemas.econnect.nl/">false</COAIsDocumentArchived>
    <SCN0000092 xmlns="73994987-8afb-4097-933a-48f6a9c3832a" xsi:nil="true"/>
    <SCNE000055 xmlns="73994987-8afb-4097-933a-48f6a9c3832a">Werkdag</SCNE000055>
    <SCNW000527 xmlns="73994987-8afb-4097-933a-48f6a9c3832a" xsi:nil="true"/>
    <SCN0000524 xmlns="73994987-8afb-4097-933a-48f6a9c3832a">Intern</SCN0000524>
    <VN00000017 xmlns="73994987-8afb-4097-933a-48f6a9c3832a">Bericht</VN00000017>
    <SCN0000066 xmlns="73994987-8afb-4097-933a-48f6a9c3832a" xsi:nil="true"/>
    <SCN0000534 xmlns="73994987-8afb-4097-933a-48f6a9c3832a" xsi:nil="true"/>
    <SharedCaseName xmlns="http://schemas.econnect.nl/">Templates aanbestedingen</SharedCaseName>
    <SCN0000031 xmlns="73994987-8afb-4097-933a-48f6a9c3832a">
      <UserInfo>
        <DisplayName>Stevens, Jos</DisplayName>
        <AccountId>1</AccountId>
        <AccountType/>
      </UserInfo>
    </SCN0000031>
    <SCN0000107 xmlns="73994987-8afb-4097-933a-48f6a9c3832a" xsi:nil="true"/>
    <SCN0000083 xmlns="73994987-8afb-4097-933a-48f6a9c3832a" xsi:nil="true"/>
    <SCN0000042 xmlns="73994987-8afb-4097-933a-48f6a9c3832a" xsi:nil="true"/>
    <SCNT000048 xmlns="73994987-8afb-4097-933a-48f6a9c3832a" xsi:nil="true"/>
    <SCN0000084 xmlns="73994987-8afb-4097-933a-48f6a9c3832a">Na vervallen beleid</SCN0000084>
    <SCN0000552 xmlns="73994987-8afb-4097-933a-48f6a9c3832a">2016-11-25T09:56:26+00:00</SCN0000552>
    <VN00000060 xmlns="73994987-8afb-4097-933a-48f6a9c3832a" xsi:nil="true"/>
    <SCN0000117 xmlns="73994987-8afb-4097-933a-48f6a9c3832a">2016-09-26T11:19:45+00:00</SCN0000117>
    <SCN0000057 xmlns="73994987-8afb-4097-933a-48f6a9c3832a">Nee</SCN0000057>
    <SCN0000093 xmlns="73994987-8afb-4097-933a-48f6a9c3832a" xsi:nil="true"/>
    <SCN0000094 xmlns="73994987-8afb-4097-933a-48f6a9c3832a" xsi:nil="true"/>
    <SCNE000054 xmlns="73994987-8afb-4097-933a-48f6a9c3832a">Werkdag</SCNE000054>
    <SCN0000058 xmlns="73994987-8afb-4097-933a-48f6a9c3832a">Nee</SCN0000058>
    <SCN0000099 xmlns="73994987-8afb-4097-933a-48f6a9c3832a">
      <Url xsi:nil="true"/>
      <Description xsi:nil="true"/>
    </SCN0000099>
    <SCN0000523 xmlns="73994987-8afb-4097-933a-48f6a9c3832a" xsi:nil="true"/>
    <SCN0000529 xmlns="73994987-8afb-4097-933a-48f6a9c3832a" xsi:nil="true"/>
    <VN00000098 xmlns="73994987-8afb-4097-933a-48f6a9c3832a" xsi:nil="true"/>
    <ARX_LastSignatureReason xmlns="73994987-8afb-4097-933a-48f6a9c3832a">Unknown</ARX_LastSignatureReason>
    <SCN0000067 xmlns="73994987-8afb-4097-933a-48f6a9c3832a" xsi:nil="true"/>
    <SCN0000026 xmlns="73994987-8afb-4097-933a-48f6a9c3832a">Werkinstructie opstellen Inkoop</SCN0000026>
    <SCN0000062 xmlns="73994987-8afb-4097-933a-48f6a9c3832a">Nee</SCN0000062>
    <SCN0000539 xmlns="73994987-8afb-4097-933a-48f6a9c3832a">2016-10-31T15:50:59+00:00</SCN0000539>
    <SCN0000077 xmlns="73994987-8afb-4097-933a-48f6a9c3832a" xsi:nil="true"/>
    <SCN0000078 xmlns="73994987-8afb-4097-933a-48f6a9c3832a" xsi:nil="true"/>
    <SCN0000072 xmlns="73994987-8afb-4097-933a-48f6a9c3832a" xsi:nil="true"/>
    <Dossieroverdrachtsjaar xmlns="73994987-8afb-4097-933a-48f6a9c3832a" xsi:nil="true"/>
    <CaseStartDate xmlns="http://schemas.econnect.nl/">2019-01-27T23:00:00+00:00</CaseStartDate>
    <SCN0000546 xmlns="73994987-8afb-4097-933a-48f6a9c3832a">Lokaal</SCN0000546>
    <SCN0000106 xmlns="73994987-8afb-4097-933a-48f6a9c3832a" xsi:nil="true"/>
    <SCN0000044 xmlns="73994987-8afb-4097-933a-48f6a9c3832a" xsi:nil="true"/>
    <SCN0000109 xmlns="73994987-8afb-4097-933a-48f6a9c3832a" xsi:nil="true"/>
    <SCN0000080 xmlns="73994987-8afb-4097-933a-48f6a9c3832a">Vernietigen</SCN0000080>
    <SCN0000043 xmlns="73994987-8afb-4097-933a-48f6a9c3832a" xsi:nil="true"/>
    <SCN0000517 xmlns="73994987-8afb-4097-933a-48f6a9c3832a" xsi:nil="true"/>
    <VN00000121 xmlns="73994987-8afb-4097-933a-48f6a9c3832a">Scanner - code; Scan - datum; Medewerker naam -  Registreren</VN00000121>
    <VN00000124 xmlns="73994987-8afb-4097-933a-48f6a9c3832a" xsi:nil="true"/>
    <SCN0000059 xmlns="73994987-8afb-4097-933a-48f6a9c3832a">Nee</SCN0000059>
    <SCNE000053 xmlns="73994987-8afb-4097-933a-48f6a9c3832a">Werkdag</SCNE000053>
    <SCN0000095 xmlns="73994987-8afb-4097-933a-48f6a9c3832a" xsi:nil="true"/>
    <SCNW000055 xmlns="73994987-8afb-4097-933a-48f6a9c3832a" xsi:nil="true"/>
    <SCN0000113 xmlns="73994987-8afb-4097-933a-48f6a9c3832a" xsi:nil="true"/>
    <SCN0000528 xmlns="73994987-8afb-4097-933a-48f6a9c3832a">Na afhandeling</SCN0000528>
    <SCN0000522 xmlns="73994987-8afb-4097-933a-48f6a9c3832a">Generiek documenttype</SCN0000522>
    <VN00000015 xmlns="73994987-8afb-4097-933a-48f6a9c3832a">Nee</VN00000015>
    <VN00000097 xmlns="73994987-8afb-4097-933a-48f6a9c3832a" xsi:nil="true"/>
    <SCN0000123 xmlns="73994987-8afb-4097-933a-48f6a9c3832a">Lokaal</SCN0000123>
    <SCN0000064 xmlns="73994987-8afb-4097-933a-48f6a9c3832a">Nee</SCN0000064>
    <SCN0000028 xmlns="73994987-8afb-4097-933a-48f6a9c3832a">Het opstellen van een werkinstructie op het gebied van inkoop</SCN0000028>
    <SCN0000129 xmlns="73994987-8afb-4097-933a-48f6a9c3832a">2017-04-05T10:16:59+00:00</SCN0000129>
    <SCN0000063 xmlns="73994987-8afb-4097-933a-48f6a9c3832a">Nee</SCN0000063>
    <SCN0000027 xmlns="73994987-8afb-4097-933a-48f6a9c3832a" xsi:nil="true"/>
    <SCN0000537 xmlns="73994987-8afb-4097-933a-48f6a9c3832a">Nee</SCN0000537>
    <SCN0000532 xmlns="73994987-8afb-4097-933a-48f6a9c3832a">Nee</SCN0000532>
    <VN00000104 xmlns="73994987-8afb-4097-933a-48f6a9c3832a" xsi:nil="true"/>
    <VN00000087 xmlns="73994987-8afb-4097-933a-48f6a9c3832a" xsi:nil="true"/>
    <SCN0000074 xmlns="73994987-8afb-4097-933a-48f6a9c3832a" xsi:nil="true"/>
    <SCN0000079 xmlns="73994987-8afb-4097-933a-48f6a9c3832a" xsi:nil="true"/>
    <SCN0000073 xmlns="73994987-8afb-4097-933a-48f6a9c3832a" xsi:nil="true"/>
    <SCNT000076 xmlns="73994987-8afb-4097-933a-48f6a9c3832a">Selectielijst COA 2013- , handeling 27;</SCNT00007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rkinstructie" ma:contentTypeID="0x0101007A6E4A62A1A34FCBB5DB597108C1AEB00068183DD49A328E47A13D1F9D0B679C9000E219996278577A47980F1EACD7205611" ma:contentTypeVersion="40" ma:contentTypeDescription="Root document" ma:contentTypeScope="" ma:versionID="aefee76f0d4814718415834d089b4b2c">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ae8f70030628b1bb95d7d4812e140f19"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SCN0000111" minOccurs="0"/>
                <xsd:element ref="ns3:SCN0000096" minOccurs="0"/>
                <xsd:element ref="ns3:SCN0000059" minOccurs="0"/>
                <xsd:element ref="ns3:SCN0000097" minOccurs="0"/>
                <xsd:element ref="ns3:SCN0000029" minOccurs="0"/>
                <xsd:element ref="ns3:VN00000115" minOccurs="0"/>
                <xsd:element ref="ns3:SCN0000123" minOccurs="0"/>
                <xsd:element ref="ns3:SCN0000064" minOccurs="0"/>
                <xsd:element ref="ns3:SCN0000117" minOccurs="0"/>
                <xsd:element ref="ns3:SCN0000107" minOccurs="0"/>
                <xsd:element ref="ns3:SCN0000101" minOccurs="0"/>
                <xsd:element ref="ns3:SCN0000035" minOccurs="0"/>
                <xsd:element ref="ns3:SCN0000028" minOccurs="0"/>
                <xsd:element ref="ns3:SCN0000066" minOccurs="0"/>
                <xsd:element ref="ns3:SCN0000083" minOccurs="0"/>
                <xsd:element ref="ns3:SCN0000042" minOccurs="0"/>
                <xsd:element ref="ns3:SCNE000052" minOccurs="0"/>
                <xsd:element ref="ns3:SCN0000098" minOccurs="0"/>
                <xsd:element ref="ns3:SCN0000074" minOccurs="0"/>
                <xsd:element ref="ns2:CaseManager" minOccurs="0"/>
                <xsd:element ref="ns3:SCN0000077" minOccurs="0"/>
                <xsd:element ref="ns3:SCN0000129" minOccurs="0"/>
                <xsd:element ref="ns3:SCN0000106" minOccurs="0"/>
                <xsd:element ref="ns3:SCN0000067" minOccurs="0"/>
                <xsd:element ref="ns3:SCN0000104" minOccurs="0"/>
                <xsd:element ref="ns3:SCN0000118" minOccurs="0"/>
                <xsd:element ref="ns3:SCNW000056" minOccurs="0"/>
                <xsd:element ref="ns3:SCNE000053" minOccurs="0"/>
                <xsd:element ref="ns2:CaseOwner"/>
                <xsd:element ref="ns3:SCN0000102" minOccurs="0"/>
                <xsd:element ref="ns3:SCN0000079" minOccurs="0"/>
                <xsd:element ref="ns3:SCN0000095" minOccurs="0"/>
                <xsd:element ref="ns3:SCN0000082" minOccurs="0"/>
                <xsd:element ref="ns3:SGC0002002" minOccurs="0"/>
                <xsd:element ref="ns3:SCN0000073" minOccurs="0"/>
                <xsd:element ref="ns3:SCN0000026" minOccurs="0"/>
                <xsd:element ref="ns2:SharedCaseName" minOccurs="0"/>
                <xsd:element ref="ns3:SCN0000044" minOccurs="0"/>
                <xsd:element ref="ns3:SCN0000057" minOccurs="0"/>
                <xsd:element ref="ns3:SCN0000078" minOccurs="0"/>
                <xsd:element ref="ns3:Dossiervernietigingsjaar" minOccurs="0"/>
                <xsd:element ref="ns3:VN00000123" minOccurs="0"/>
                <xsd:element ref="ns3:VN00000122" minOccurs="0"/>
                <xsd:element ref="ns3:SCN0000063" minOccurs="0"/>
                <xsd:element ref="ns3:SCNE000056" minOccurs="0"/>
                <xsd:element ref="ns3:SCN0000091" minOccurs="0"/>
                <xsd:element ref="ns3:Dossierdatumafsluiting" minOccurs="0"/>
                <xsd:element ref="ns3:SCNW000055" minOccurs="0"/>
                <xsd:element ref="ns3:SCN0000093" minOccurs="0"/>
                <xsd:element ref="ns3:SCN0000060" minOccurs="0"/>
                <xsd:element ref="ns3:SCN0000108" minOccurs="0"/>
                <xsd:element ref="ns2:COAIsDocumentArchived" minOccurs="0"/>
                <xsd:element ref="ns3:SGC0001002" minOccurs="0"/>
                <xsd:element ref="ns3:SCN0000041" minOccurs="0"/>
                <xsd:element ref="ns3:SCN0000109" minOccurs="0"/>
                <xsd:element ref="ns3:SCNW000053" minOccurs="0"/>
                <xsd:element ref="ns3:SCNT000076" minOccurs="0"/>
                <xsd:element ref="ns3:SCN0000034" minOccurs="0"/>
                <xsd:element ref="ns3:SCNT000048" minOccurs="0"/>
                <xsd:element ref="ns3:SCN0000065" minOccurs="0"/>
                <xsd:element ref="ns3:SCN0000112" minOccurs="0"/>
                <xsd:element ref="ns3:SCN0000040" minOccurs="0"/>
                <xsd:element ref="ns3:SCN0000092" minOccurs="0"/>
                <xsd:element ref="ns3:SCNW000054" minOccurs="0"/>
                <xsd:element ref="ns3:SCN0000062" minOccurs="0"/>
                <xsd:element ref="ns3:SCN0000072" minOccurs="0"/>
                <xsd:element ref="ns3:Dossieroverdrachtsjaar" minOccurs="0"/>
                <xsd:element ref="ns3:SCN0000080" minOccurs="0"/>
                <xsd:element ref="ns3:SCNE000055" minOccurs="0"/>
                <xsd:element ref="ns3:SCN0000031" minOccurs="0"/>
                <xsd:element ref="ns3:SCN0000043" minOccurs="0"/>
                <xsd:element ref="ns3:SCN0000094" minOccurs="0"/>
                <xsd:element ref="ns3:SCN0000100" minOccurs="0"/>
                <xsd:element ref="ns2:CaseStartDate" minOccurs="0"/>
                <xsd:element ref="ns3:SCNE000081" minOccurs="0"/>
                <xsd:element ref="ns3:SCN0000084" minOccurs="0"/>
                <xsd:element ref="ns3:SCNE000054" minOccurs="0"/>
                <xsd:element ref="ns3:SCN0000058" minOccurs="0"/>
                <xsd:element ref="ns3:SCN0000070" minOccurs="0"/>
                <xsd:element ref="ns3:SCN0000105" minOccurs="0"/>
                <xsd:element ref="ns3:SCNW000052" minOccurs="0"/>
                <xsd:element ref="ns3:SCN0000071" minOccurs="0"/>
                <xsd:element ref="ns3:SCN0000051" minOccurs="0"/>
                <xsd:element ref="ns3:SCN0000061" minOccurs="0"/>
                <xsd:element ref="ns3:SCNT000047" minOccurs="0"/>
                <xsd:element ref="ns3:SCNW000081" minOccurs="0"/>
                <xsd:element ref="ns3:SCN0000099" minOccurs="0"/>
                <xsd:element ref="ns3:SCN0000027" minOccurs="0"/>
                <xsd:element ref="ns3:SCN0000113"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element name="CaseManager" ma:index="72" nillable="true" ma:displayName="Dossierbehandelaar" ma:default="43;#Soewarno, Quintin"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Owner" ma:index="81" ma:displayName="Dossierverantwoordelijke" ma:default="167;#Mangal, Ramesh"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89" nillable="true" ma:displayName="Dossier naam" ma:default="Templates aanbestedingen" ma:internalName="SharedCaseName">
      <xsd:simpleType>
        <xsd:restriction base="dms:Text"/>
      </xsd:simpleType>
    </xsd:element>
    <xsd:element name="COAIsDocumentArchived" ma:index="104" nillable="true" ma:displayName="Gearchiveerd" ma:default="False" ma:internalName="COAIsDocumentArchived">
      <xsd:simpleType>
        <xsd:restriction base="dms:Boolean"/>
      </xsd:simpleType>
    </xsd:element>
    <xsd:element name="CaseStartDate" ma:index="126" nillable="true" ma:displayName="Startdatum" ma:default="2019-01-28T00:00:00Z" ma:format="DateOnly" ma:internalName="Cas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SGC0001018" ma:index="13" nillable="true" ma:displayName="Actief" ma:default="Ja" ma:internalName="SGC0001018">
      <xsd:simpleType>
        <xsd:restriction base="dms:Choice">
          <xsd:enumeration value="Ja"/>
          <xsd:enumeration value="Nee"/>
        </xsd:restriction>
      </xsd:simpleType>
    </xsd:element>
    <xsd:element name="SCN0000540" ma:index="14" nillable="true" ma:displayName="Geldig tot" ma:default="" ma:internalName="SCN0000540">
      <xsd:simpleType>
        <xsd:restriction base="dms:DateTime"/>
      </xsd:simpleType>
    </xsd:element>
    <xsd:element name="SCN0000539" ma:index="15" nillable="true" ma:displayName="Geldig van" ma:default="2016-09-26T11:19:45Z" ma:internalName="SCN0000539">
      <xsd:simpleType>
        <xsd:restriction base="dms:DateTime"/>
      </xsd:simpleType>
    </xsd:element>
    <xsd:element name="SCNW000527" ma:index="16" nillable="true" ma:displayName="Bewaartermijn" ma:default="" ma:internalName="SCNW000527">
      <xsd:simpleType>
        <xsd:restriction base="dms:Number"/>
      </xsd:simpleType>
    </xsd:element>
    <xsd:element name="SCNE000527" ma:index="17" nillable="true" ma:displayName="Bewaartermijn (eenh.)" ma:default="Werkdag" ma:internalName="SCNE000527">
      <xsd:simpleType>
        <xsd:restriction base="dms:Choice"/>
      </xsd:simpleType>
    </xsd:element>
    <xsd:element name="SCN0000528" ma:index="18"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9"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20" nillable="true" ma:displayName="In dossier" ma:default="Ja" ma:internalName="SCN0000525">
      <xsd:simpleType>
        <xsd:restriction base="dms:Choice">
          <xsd:enumeration value="Ja"/>
          <xsd:enumeration value="Nee"/>
        </xsd:restriction>
      </xsd:simpleType>
    </xsd:element>
    <xsd:element name="SCN0000552" ma:index="21" nillable="true" ma:displayName="Datum laatste wijziging" ma:default="2016-11-25T09:56:26Z" ma:internalName="SCN0000552">
      <xsd:simpleType>
        <xsd:restriction base="dms:DateTime"/>
      </xsd:simpleType>
    </xsd:element>
    <xsd:element name="SCN0000516" ma:index="22" nillable="true" ma:displayName="Naam" ma:default="Werkinstructie" ma:internalName="SCN0000516">
      <xsd:simpleType>
        <xsd:restriction base="dms:Text"/>
      </xsd:simpleType>
    </xsd:element>
    <xsd:element name="SCN0000517" ma:index="23" nillable="true" ma:displayName="Naam (M)" ma:default="" ma:internalName="SCN0000517">
      <xsd:simpleType>
        <xsd:restriction base="dms:Text"/>
      </xsd:simpleType>
    </xsd:element>
    <xsd:element name="SCN0000522" ma:index="24" nillable="true" ma:displayName="Opmerking" ma:default="" ma:internalName="SCN0000522">
      <xsd:simpleType>
        <xsd:restriction base="dms:Note"/>
      </xsd:simpleType>
    </xsd:element>
    <xsd:element name="SCN0000531" ma:index="25" nillable="true" ma:displayName="Startdocument" ma:default="Nee" ma:internalName="SCN0000531">
      <xsd:simpleType>
        <xsd:restriction base="dms:Choice">
          <xsd:enumeration value="Ja"/>
          <xsd:enumeration value="Nee"/>
        </xsd:restriction>
      </xsd:simpleType>
    </xsd:element>
    <xsd:element name="SCN0000537" ma:index="26" nillable="true" ma:displayName="Publicatieindicatie" ma:default="Nee" ma:internalName="SCN0000537">
      <xsd:simpleType>
        <xsd:restriction base="dms:Choice">
          <xsd:enumeration value="Ja"/>
          <xsd:enumeration value="Nee"/>
        </xsd:restriction>
      </xsd:simpleType>
    </xsd:element>
    <xsd:element name="SCN0000534" ma:index="27" nillable="true" ma:displayName="Sjabloonnnaam" ma:default="" ma:internalName="SCN0000534">
      <xsd:simpleType>
        <xsd:restriction base="dms:Text"/>
      </xsd:simpleType>
    </xsd:element>
    <xsd:element name="SCN0000521" ma:index="28" nillable="true" ma:displayName="Standaardomschrijving" ma:default="" ma:internalName="SCN0000521">
      <xsd:simpleType>
        <xsd:restriction base="dms:Note"/>
      </xsd:simpleType>
    </xsd:element>
    <xsd:element name="SCN0000523" ma:index="29" nillable="true" ma:displayName="Toelichting" ma:default="" ma:internalName="SCN0000523">
      <xsd:simpleType>
        <xsd:restriction base="dms:Note"/>
      </xsd:simpleType>
    </xsd:element>
    <xsd:element name="SCN0000529" ma:index="30" nillable="true" ma:displayName="Toel. bewaartermijn" ma:default="" ma:internalName="SCN0000529">
      <xsd:simpleType>
        <xsd:restriction base="dms:Note"/>
      </xsd:simpleType>
    </xsd:element>
    <xsd:element name="SCN0000535" ma:index="31" nillable="true" ma:displayName="Trefwoorden" ma:default="" ma:internalName="SCN0000535">
      <xsd:simpleType>
        <xsd:restriction base="dms:Note"/>
      </xsd:simpleType>
    </xsd:element>
    <xsd:element name="SCN0000524" ma:index="32" nillable="true" ma:displayName="Richting" ma:default="Intern" ma:internalName="SCN0000524">
      <xsd:simpleType>
        <xsd:restriction base="dms:Choice">
          <xsd:enumeration value="Inkomend"/>
          <xsd:enumeration value="Intern"/>
          <xsd:enumeration value="Uitgaand"/>
          <xsd:enumeration value="In/uitgaand"/>
        </xsd:restriction>
      </xsd:simpleType>
    </xsd:element>
    <xsd:element name="SCN0000532" ma:index="33" nillable="true" ma:displayName="Vertrouwelijkheid" ma:default="Nee" ma:internalName="SCN0000532">
      <xsd:simpleType>
        <xsd:restriction base="dms:Choice">
          <xsd:enumeration value="Ja"/>
          <xsd:enumeration value="Nee"/>
        </xsd:restriction>
      </xsd:simpleType>
    </xsd:element>
    <xsd:element name="SCN0000526" ma:index="34" nillable="true" ma:displayName="Waardering" ma:default="Bewaren" ma:internalName="SCN0000526">
      <xsd:simpleType>
        <xsd:restriction base="dms:Choice">
          <xsd:enumeration value="Bewaren"/>
          <xsd:enumeration value="Vernietigen"/>
        </xsd:restriction>
      </xsd:simpleType>
    </xsd:element>
    <xsd:element name="VN00000017" ma:index="35" nillable="true" ma:displayName="Documentsoort COA" ma:default="Procedur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6" nillable="true" ma:displayName="Sjabloon" ma:default="Ja" ma:internalName="VN00000015">
      <xsd:simpleType>
        <xsd:restriction base="dms:Choice">
          <xsd:enumeration value="Ja"/>
          <xsd:enumeration value="Nee"/>
        </xsd:restriction>
      </xsd:simpleType>
    </xsd:element>
    <xsd:element name="VN00000076" ma:index="37" nillable="true" ma:displayName="CoSign" ma:default="Nee" ma:internalName="VN00000076">
      <xsd:simpleType>
        <xsd:restriction base="dms:Choice">
          <xsd:enumeration value="Ja"/>
          <xsd:enumeration value="Nee"/>
        </xsd:restriction>
      </xsd:simpleType>
    </xsd:element>
    <xsd:element name="VN00000097" ma:index="38" nillable="true" ma:displayName="Document - titel" ma:default="" ma:internalName="VN00000097">
      <xsd:simpleType>
        <xsd:restriction base="dms:Text"/>
      </xsd:simpleType>
    </xsd:element>
    <xsd:element name="VN00000098" ma:index="39" nillable="true" ma:displayName="Document - code" ma:default="" ma:internalName="VN00000098">
      <xsd:simpleType>
        <xsd:restriction base="dms:Text"/>
      </xsd:simpleType>
    </xsd:element>
    <xsd:element name="VN00000109" ma:index="40"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1" nillable="true" ma:displayName="Ondertekenaar - datum" ma:default="" ma:internalName="VN00000104">
      <xsd:simpleType>
        <xsd:restriction base="dms:DateTime"/>
      </xsd:simpleType>
    </xsd:element>
    <xsd:element name="VN00000060" ma:index="42" nillable="true" ma:displayName="Bestandsnaam" ma:default="" ma:internalName="VN00000060">
      <xsd:simpleType>
        <xsd:restriction base="dms:Text"/>
      </xsd:simpleType>
    </xsd:element>
    <xsd:element name="VN00000087" ma:index="43" nillable="true" ma:displayName="Formulier - code" ma:default="" ma:internalName="VN00000087">
      <xsd:simpleType>
        <xsd:restriction base="dms:Text"/>
      </xsd:simpleType>
    </xsd:element>
    <xsd:element name="VN00000121" ma:index="44" nillable="true" ma:displayName="Aanvullende metadata documenttype" ma:default="Scanner - code; Scan - datum; Medewerker naam -  Registreren" ma:internalName="VN00000121">
      <xsd:simpleType>
        <xsd:restriction base="dms:Text"/>
      </xsd:simpleType>
    </xsd:element>
    <xsd:element name="VN00000124" ma:index="45" nillable="true" ma:displayName="Auteur" ma:default="" ma:internalName="VN00000124">
      <xsd:simpleType>
        <xsd:restriction base="dms:Text"/>
      </xsd:simpleType>
    </xsd:element>
    <xsd:element name="ARX_LastSignatureReason" ma:index="46"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7"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8"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9"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50"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1"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2"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SCN0000111" ma:index="53" nillable="true" ma:displayName="Toelichting" ma:default="" ma:internalName="SCN0000111">
      <xsd:simpleType>
        <xsd:restriction base="dms:Note"/>
      </xsd:simpleType>
    </xsd:element>
    <xsd:element name="SCN0000096" ma:index="54" nillable="true" ma:displayName="Toelichting" ma:default="" ma:internalName="SCN0000096">
      <xsd:simpleType>
        <xsd:restriction base="dms:Note"/>
      </xsd:simpleType>
    </xsd:element>
    <xsd:element name="SCN0000059" ma:index="55" nillable="true" ma:displayName="Betaling nodig" ma:default="Nee" ma:internalName="SCN0000059">
      <xsd:simpleType>
        <xsd:restriction base="dms:Choice">
          <xsd:enumeration value="Ja"/>
          <xsd:enumeration value="Nee"/>
        </xsd:restriction>
      </xsd:simpleType>
    </xsd:element>
    <xsd:element name="SCN0000097" ma:index="56" nillable="true" ma:displayName="Opmerking" ma:default="" ma:internalName="SCN0000097">
      <xsd:simpleType>
        <xsd:restriction base="dms:Note"/>
      </xsd:simpleType>
    </xsd:element>
    <xsd:element name="SCN0000029" ma:index="57" nillable="true" ma:displayName="Std. zaaknaam" ma:default="" ma:internalName="SCN0000029">
      <xsd:simpleType>
        <xsd:restriction base="dms:Note"/>
      </xsd:simpleType>
    </xsd:element>
    <xsd:element name="VN00000115" ma:index="58" nillable="true" ma:displayName="Audittrail" ma:default="Ja" ma:internalName="VN00000115">
      <xsd:simpleType>
        <xsd:restriction base="dms:Choice">
          <xsd:enumeration value="Ja"/>
          <xsd:enumeration value="Nee"/>
        </xsd:restriction>
      </xsd:simpleType>
    </xsd:element>
    <xsd:element name="SCN0000123" ma:index="59"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64" ma:index="60" nillable="true" ma:displayName="Vertrouwelijkheid" ma:default="Nee" ma:internalName="SCN0000064">
      <xsd:simpleType>
        <xsd:restriction base="dms:Choice">
          <xsd:enumeration value="Ja"/>
          <xsd:enumeration value="Nee"/>
        </xsd:restriction>
      </xsd:simpleType>
    </xsd:element>
    <xsd:element name="SCN0000117" ma:index="61" nillable="true" ma:displayName="Geldig van" ma:default="2016-09-26T13:19:45Z" ma:internalName="SCN0000117">
      <xsd:simpleType>
        <xsd:restriction base="dms:DateTime"/>
      </xsd:simpleType>
    </xsd:element>
    <xsd:element name="SCN0000107" ma:index="62" nillable="true" ma:displayName="Toelichting" ma:default="" ma:internalName="SCN0000107">
      <xsd:simpleType>
        <xsd:restriction base="dms:Note"/>
      </xsd:simpleType>
    </xsd:element>
    <xsd:element name="SCN0000101" ma:index="63" nillable="true" ma:displayName="Opmerking" ma:default="" ma:internalName="SCN0000101">
      <xsd:simpleType>
        <xsd:restriction base="dms:Note"/>
      </xsd:simpleType>
    </xsd:element>
    <xsd:element name="SCN0000035" ma:index="64" nillable="true" ma:displayName="Aanleiding" ma:default="Dit werkproces wordt intern getriggerd" ma:internalName="SCN0000035">
      <xsd:simpleType>
        <xsd:restriction base="dms:Note"/>
      </xsd:simpleType>
    </xsd:element>
    <xsd:element name="SCN0000028" ma:index="65" nillable="true" ma:displayName="Werkproces" ma:default="Het opstellen van een werkinstructie op het gebied van inkoop" ma:internalName="SCN0000028">
      <xsd:simpleType>
        <xsd:restriction base="dms:Text"/>
      </xsd:simpleType>
    </xsd:element>
    <xsd:element name="SCN0000066" ma:index="66" nillable="true" ma:displayName="Publicatietekst" ma:default="" ma:internalName="SCN0000066">
      <xsd:simpleType>
        <xsd:restriction base="dms:Note"/>
      </xsd:simpleType>
    </xsd:element>
    <xsd:element name="SCN0000083" ma:index="67" nillable="true" ma:displayName="Toelichting" ma:default="" ma:internalName="SCN0000083">
      <xsd:simpleType>
        <xsd:restriction base="dms:Note"/>
      </xsd:simpleType>
    </xsd:element>
    <xsd:element name="SCN0000042" ma:index="68" nillable="true" ma:displayName="Datum goedkeuring" ma:default="" ma:internalName="SCN0000042">
      <xsd:simpleType>
        <xsd:restriction base="dms:DateTime"/>
      </xsd:simpleType>
    </xsd:element>
    <xsd:element name="SCNE000052" ma:index="69" nillable="true" ma:displayName="Wet. afdoeningstermijn (eenh.)" ma:default="Werkdag" ma:internalName="SCNE000052">
      <xsd:simpleType>
        <xsd:restriction base="dms:Choice"/>
      </xsd:simpleType>
    </xsd:element>
    <xsd:element name="SCN0000098" ma:index="70" nillable="true" ma:displayName="Werkprocesschema" ma:default="http://www.model-dsp.nl/vngdspsec/models/schemas/LP00000179/index.htm, http://www.model-dsp.nl/vngdspsec/models/schemas/LP00000179/index.htm"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074" ma:index="71" nillable="true" ma:displayName="Generiek zaaktype" ma:default="" ma:internalName="SCN0000074">
      <xsd:simpleType>
        <xsd:restriction base="dms:Text"/>
      </xsd:simpleType>
    </xsd:element>
    <xsd:element name="SCN0000077" ma:index="73" nillable="true" ma:displayName="Archiefcode" ma:default="" ma:internalName="SCN0000077">
      <xsd:simpleType>
        <xsd:restriction base="dms:Text"/>
      </xsd:simpleType>
    </xsd:element>
    <xsd:element name="SCN0000129" ma:index="74" nillable="true" ma:displayName="Datum laatste wijziging" ma:default="2017-04-05T12:16:59Z" ma:internalName="SCN0000129">
      <xsd:simpleType>
        <xsd:restriction base="dms:DateTime"/>
      </xsd:simpleType>
    </xsd:element>
    <xsd:element name="SCN0000106" ma:index="75" nillable="true" ma:displayName="Opmerking" ma:default="" ma:internalName="SCN0000106">
      <xsd:simpleType>
        <xsd:restriction base="dms:Note"/>
      </xsd:simpleType>
    </xsd:element>
    <xsd:element name="SCN0000067" ma:index="76" nillable="true" ma:displayName="Code zaaktype" ma:default="" ma:internalName="SCN0000067">
      <xsd:simpleType>
        <xsd:restriction base="dms:Text"/>
      </xsd:simpleType>
    </xsd:element>
    <xsd:element name="SCN0000104" ma:index="77" nillable="true" ma:displayName="Opmerking" ma:default="" ma:internalName="SCN0000104">
      <xsd:simpleType>
        <xsd:restriction base="dms:Note"/>
      </xsd:simpleType>
    </xsd:element>
    <xsd:element name="SCN0000118" ma:index="78" nillable="true" ma:displayName="Geldig tot" ma:default="" ma:internalName="SCN0000118">
      <xsd:simpleType>
        <xsd:restriction base="dms:DateTime"/>
      </xsd:simpleType>
    </xsd:element>
    <xsd:element name="SCNW000056" ma:index="79" nillable="true" ma:displayName="Afdoeningstermijn" ma:default="" ma:internalName="SCNW000056">
      <xsd:simpleType>
        <xsd:restriction base="dms:Number"/>
      </xsd:simpleType>
    </xsd:element>
    <xsd:element name="SCNE000053" ma:index="80" nillable="true" ma:displayName="Wet. verdagingstermijn (eenh.)" ma:default="Werkdag" ma:internalName="SCNE000053">
      <xsd:simpleType>
        <xsd:restriction base="dms:Choice"/>
      </xsd:simpleType>
    </xsd:element>
    <xsd:element name="SCN0000102" ma:index="82" nillable="true" ma:displayName="Opmerking" ma:default="" ma:internalName="SCN0000102">
      <xsd:simpleType>
        <xsd:restriction base="dms:Note"/>
      </xsd:simpleType>
    </xsd:element>
    <xsd:element name="SCN0000079" ma:index="83" nillable="true" ma:displayName="Lokale trefwoorden" ma:default="" ma:internalName="SCN0000079">
      <xsd:simpleType>
        <xsd:restriction base="dms:Note"/>
      </xsd:simpleType>
    </xsd:element>
    <xsd:element name="SCN0000095" ma:index="84" nillable="true" ma:displayName="Dossierlocatie" ma:default="" ma:internalName="SCN0000095">
      <xsd:simpleType>
        <xsd:restriction base="dms:Note"/>
      </xsd:simpleType>
    </xsd:element>
    <xsd:element name="SCN0000082" ma:index="85" nillable="true" ma:displayName="Ingang bewaartermijn" ma:default="Anders, zie toelichting"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GC0002002" ma:index="86" nillable="true" ma:displayName="Numerieke code" ma:default="3179" ma:internalName="SGC0002002">
      <xsd:simpleType>
        <xsd:restriction base="dms:Number"/>
      </xsd:simpleType>
    </xsd:element>
    <xsd:element name="SCN0000073" ma:index="87" nillable="true" ma:displayName="Verantwoordingsrelatie" ma:default="" ma:internalName="SCN0000073">
      <xsd:simpleType>
        <xsd:restriction base="dms:Text"/>
      </xsd:simpleType>
    </xsd:element>
    <xsd:element name="SCN0000026" ma:index="88" nillable="true" ma:displayName="Proces" ma:default="Werkinstructie opstellen Inkoop" ma:internalName="SCN0000026">
      <xsd:simpleType>
        <xsd:restriction base="dms:Text"/>
      </xsd:simpleType>
    </xsd:element>
    <xsd:element name="SCN0000044" ma:index="90" nillable="true" ma:displayName="Uiterste einddatum" ma:default="" ma:internalName="SCN0000044">
      <xsd:simpleType>
        <xsd:restriction base="dms:DateTime"/>
      </xsd:simpleType>
    </xsd:element>
    <xsd:element name="SCN0000057" ma:index="91" nillable="true" ma:displayName="Beroep mogelijk" ma:default="Nee" ma:internalName="SCN0000057">
      <xsd:simpleType>
        <xsd:restriction base="dms:Choice">
          <xsd:enumeration value="Ja"/>
          <xsd:enumeration value="Nee"/>
        </xsd:restriction>
      </xsd:simpleType>
    </xsd:element>
    <xsd:element name="SCN0000078" ma:index="92" nillable="true" ma:displayName="Thesaurusterm" ma:default="" ma:internalName="SCN0000078">
      <xsd:simpleType>
        <xsd:restriction base="dms:Text"/>
      </xsd:simpleType>
    </xsd:element>
    <xsd:element name="Dossiervernietigingsjaar" ma:index="93" nillable="true" ma:displayName="Dossier - vernietigingsjaar" ma:default="" ma:internalName="Dossiervernietigingsjaar">
      <xsd:simpleType>
        <xsd:restriction base="dms:Number"/>
      </xsd:simpleType>
    </xsd:element>
    <xsd:element name="VN00000123" ma:index="94" nillable="true" ma:displayName="Aanvullende metadata werkproces" ma:default="Creatie - datum; Zaak - code" ma:internalName="VN00000123">
      <xsd:simpleType>
        <xsd:restriction base="dms:Text"/>
      </xsd:simpleType>
    </xsd:element>
    <xsd:element name="VN00000122" ma:index="95"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63" ma:index="96" nillable="true" ma:displayName="Lex silencio positivo" ma:default="Nee" ma:internalName="SCN0000063">
      <xsd:simpleType>
        <xsd:restriction base="dms:Choice">
          <xsd:enumeration value="Ja"/>
          <xsd:enumeration value="Nee"/>
        </xsd:restriction>
      </xsd:simpleType>
    </xsd:element>
    <xsd:element name="SCNE000056" ma:index="97" nillable="true" ma:displayName="Afdoeningstermijn (eenh.)" ma:default="Werkdag" ma:internalName="SCNE000056">
      <xsd:simpleType>
        <xsd:restriction base="dms:Choice"/>
      </xsd:simpleType>
    </xsd:element>
    <xsd:element name="SCN0000091" ma:index="98" nillable="true" ma:displayName="Toelichting" ma:default="" ma:internalName="SCN0000091">
      <xsd:simpleType>
        <xsd:restriction base="dms:Note"/>
      </xsd:simpleType>
    </xsd:element>
    <xsd:element name="Dossierdatumafsluiting" ma:index="99" nillable="true" ma:displayName="Dossier - datum afsluiting" ma:default="" ma:internalName="Dossierdatumafsluiting">
      <xsd:simpleType>
        <xsd:restriction base="dms:DateTime"/>
      </xsd:simpleType>
    </xsd:element>
    <xsd:element name="SCNW000055" ma:index="100" nillable="true" ma:displayName="Signaleringstermijn" ma:default="" ma:internalName="SCNW000055">
      <xsd:simpleType>
        <xsd:restriction base="dms:Number"/>
      </xsd:simpleType>
    </xsd:element>
    <xsd:element name="SCN0000093" ma:index="101" nillable="true" ma:displayName="Toelichting" ma:default="" ma:internalName="SCN0000093">
      <xsd:simpleType>
        <xsd:restriction base="dms:Note"/>
      </xsd:simpleType>
    </xsd:element>
    <xsd:element name="SCN0000060" ma:index="102" nillable="true" ma:displayName="WKPB" ma:default="Nee" ma:internalName="SCN0000060">
      <xsd:simpleType>
        <xsd:restriction base="dms:Choice">
          <xsd:enumeration value="Ja"/>
          <xsd:enumeration value="Nee"/>
        </xsd:restriction>
      </xsd:simpleType>
    </xsd:element>
    <xsd:element name="SCN0000108" ma:index="103" nillable="true" ma:displayName="Toelichting" ma:default="" ma:internalName="SCN0000108">
      <xsd:simpleType>
        <xsd:restriction base="dms:Note"/>
      </xsd:simpleType>
    </xsd:element>
    <xsd:element name="SGC0001002" ma:index="105" nillable="true" ma:displayName="Actief" ma:default="Ja" ma:internalName="SGC0001002">
      <xsd:simpleType>
        <xsd:restriction base="dms:Choice">
          <xsd:enumeration value="Ja"/>
          <xsd:enumeration value="Nee"/>
        </xsd:restriction>
      </xsd:simpleType>
    </xsd:element>
    <xsd:element name="SCN0000041" ma:index="106" nillable="true" ma:displayName="Goedkeuring" ma:default="Nee" ma:internalName="SCN0000041">
      <xsd:simpleType>
        <xsd:restriction base="dms:Choice">
          <xsd:enumeration value="Ja"/>
          <xsd:enumeration value="Nee"/>
        </xsd:restriction>
      </xsd:simpleType>
    </xsd:element>
    <xsd:element name="SCN0000109" ma:index="107" nillable="true" ma:displayName="Toelichting" ma:default="" ma:internalName="SCN0000109">
      <xsd:simpleType>
        <xsd:restriction base="dms:Note"/>
      </xsd:simpleType>
    </xsd:element>
    <xsd:element name="SCNW000053" ma:index="108" nillable="true" ma:displayName="Wet. verdagingstermijn" ma:default="" ma:internalName="SCNW000053">
      <xsd:simpleType>
        <xsd:restriction base="dms:Number"/>
      </xsd:simpleType>
    </xsd:element>
    <xsd:element name="SCNT000076" ma:index="109" nillable="true" ma:displayName="Vernietigingsgrondslag" ma:default="Selectielijst COA 2013- , handeling 27;" ma:internalName="SCNT000076">
      <xsd:simpleType>
        <xsd:restriction base="dms:Note"/>
      </xsd:simpleType>
    </xsd:element>
    <xsd:element name="SCN0000034" ma:index="110" nillable="true" ma:displayName="Toelichting" ma:default="" ma:internalName="SCN0000034">
      <xsd:simpleType>
        <xsd:restriction base="dms:Note"/>
      </xsd:simpleType>
    </xsd:element>
    <xsd:element name="SCNT000048" ma:index="111" nillable="true" ma:displayName="Eigen regelingen" ma:default="" ma:internalName="SCNT000048">
      <xsd:simpleType>
        <xsd:restriction base="dms:Note"/>
      </xsd:simpleType>
    </xsd:element>
    <xsd:element name="SCN0000065" ma:index="112" nillable="true" ma:displayName="Publicatieindicatie" ma:default="Nee" ma:internalName="SCN0000065">
      <xsd:simpleType>
        <xsd:restriction base="dms:Choice">
          <xsd:enumeration value="Ja"/>
          <xsd:enumeration value="Nee"/>
        </xsd:restriction>
      </xsd:simpleType>
    </xsd:element>
    <xsd:element name="SCN0000112" ma:index="113" nillable="true" ma:displayName="Toelichting" ma:default="" ma:internalName="SCN0000112">
      <xsd:simpleType>
        <xsd:restriction base="dms:Note"/>
      </xsd:simpleType>
    </xsd:element>
    <xsd:element name="SCN0000040" ma:index="114"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92" ma:index="115" nillable="true" ma:displayName="Opmerking" ma:default="" ma:internalName="SCN0000092">
      <xsd:simpleType>
        <xsd:restriction base="dms:Note"/>
      </xsd:simpleType>
    </xsd:element>
    <xsd:element name="SCNW000054" ma:index="116" nillable="true" ma:displayName="Verdagingstermijn" ma:default="" ma:internalName="SCNW000054">
      <xsd:simpleType>
        <xsd:restriction base="dms:Number"/>
      </xsd:simpleType>
    </xsd:element>
    <xsd:element name="SCN0000062" ma:index="117" nillable="true" ma:displayName="Wet dwangsom" ma:default="Nee" ma:internalName="SCN0000062">
      <xsd:simpleType>
        <xsd:restriction base="dms:Choice">
          <xsd:enumeration value="Ja"/>
          <xsd:enumeration value="Nee"/>
        </xsd:restriction>
      </xsd:simpleType>
    </xsd:element>
    <xsd:element name="SCN0000072" ma:index="118" nillable="true" ma:displayName="IV3 Categorie" ma:default="" ma:internalName="SCN0000072">
      <xsd:simpleType>
        <xsd:restriction base="dms:Text"/>
      </xsd:simpleType>
    </xsd:element>
    <xsd:element name="Dossieroverdrachtsjaar" ma:index="119" nillable="true" ma:displayName="Dossier - overdrachtsjaar" ma:default="" ma:internalName="Dossieroverdrachtsjaar">
      <xsd:simpleType>
        <xsd:restriction base="dms:Choice">
          <xsd:enumeration value="2016"/>
          <xsd:enumeration value="2017"/>
          <xsd:enumeration value="2018"/>
          <xsd:enumeration value="2019"/>
          <xsd:enumeration value="2020"/>
          <xsd:enumeration value="2021"/>
          <xsd:enumeration value="2022"/>
        </xsd:restriction>
      </xsd:simpleType>
    </xsd:element>
    <xsd:element name="SCN0000080" ma:index="120" nillable="true" ma:displayName="Waardering" ma:default="Vernietigen" ma:internalName="SCN0000080">
      <xsd:simpleType>
        <xsd:restriction base="dms:Choice">
          <xsd:enumeration value="Bewaren"/>
          <xsd:enumeration value="Vernietigen"/>
        </xsd:restriction>
      </xsd:simpleType>
    </xsd:element>
    <xsd:element name="SCNE000055" ma:index="121" nillable="true" ma:displayName="Signaleringstermijn (eenh.)" ma:default="Werkdag" ma:internalName="SCNE000055">
      <xsd:simpleType>
        <xsd:restriction base="dms:Choice"/>
      </xsd:simpleType>
    </xsd:element>
    <xsd:element name="SCN0000031" ma:index="122"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43" ma:index="123" nillable="true" ma:displayName="Vaste startdatum" ma:default="" ma:internalName="SCN0000043">
      <xsd:simpleType>
        <xsd:restriction base="dms:DateTime"/>
      </xsd:simpleType>
    </xsd:element>
    <xsd:element name="SCN0000094" ma:index="124" nillable="true" ma:displayName="Opmerking" ma:default="" ma:internalName="SCN0000094">
      <xsd:simpleType>
        <xsd:restriction base="dms:Note"/>
      </xsd:simpleType>
    </xsd:element>
    <xsd:element name="SCN0000100" ma:index="125" nillable="true" ma:displayName="Opmerking" ma:default="" ma:internalName="SCN0000100">
      <xsd:simpleType>
        <xsd:restriction base="dms:Note"/>
      </xsd:simpleType>
    </xsd:element>
    <xsd:element name="SCNE000081" ma:index="127" nillable="true" ma:displayName="Bewaartermijn (eenh.)" ma:default="Jaar" ma:internalName="SCNE000081">
      <xsd:simpleType>
        <xsd:restriction base="dms:Choice"/>
      </xsd:simpleType>
    </xsd:element>
    <xsd:element name="SCN0000084" ma:index="128" nillable="true" ma:displayName="Opmerking" ma:default="Na vervallen beleid" ma:internalName="SCN0000084">
      <xsd:simpleType>
        <xsd:restriction base="dms:Note"/>
      </xsd:simpleType>
    </xsd:element>
    <xsd:element name="SCNE000054" ma:index="129" nillable="true" ma:displayName="Verdagingstermijn (eenh.)" ma:default="Werkdag" ma:internalName="SCNE000054">
      <xsd:simpleType>
        <xsd:restriction base="dms:Choice"/>
      </xsd:simpleType>
    </xsd:element>
    <xsd:element name="SCN0000058" ma:index="130" nillable="true" ma:displayName="Aanhouden mogelijk" ma:default="Nee" ma:internalName="SCN0000058">
      <xsd:simpleType>
        <xsd:restriction base="dms:Choice">
          <xsd:enumeration value="Ja"/>
          <xsd:enumeration value="Nee"/>
        </xsd:restriction>
      </xsd:simpleType>
    </xsd:element>
    <xsd:element name="SCN0000070" ma:index="131"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105" ma:index="132" nillable="true" ma:displayName="Opmerking" ma:default="" ma:internalName="SCN0000105">
      <xsd:simpleType>
        <xsd:restriction base="dms:Note"/>
      </xsd:simpleType>
    </xsd:element>
    <xsd:element name="SCNW000052" ma:index="133" nillable="true" ma:displayName="Wet. afdoeningstermijn" ma:default="" ma:internalName="SCNW000052">
      <xsd:simpleType>
        <xsd:restriction base="dms:Number"/>
      </xsd:simpleType>
    </xsd:element>
    <xsd:element name="SCN0000071" ma:index="134" nillable="true" ma:displayName="Procesarchitectuur" ma:default="Ondersteunen/Documenteren &amp; archiv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51" ma:index="135" nillable="true" ma:displayName="Productcatalogus" ma:default="" ma:internalName="SCN0000051">
      <xsd:simpleType>
        <xsd:restriction base="dms:Text"/>
      </xsd:simpleType>
    </xsd:element>
    <xsd:element name="SCN0000061" ma:index="136" nillable="true" ma:displayName="BAG" ma:default="Nee" ma:internalName="SCN0000061">
      <xsd:simpleType>
        <xsd:restriction base="dms:Choice">
          <xsd:enumeration value="Ja"/>
          <xsd:enumeration value="Nee"/>
        </xsd:restriction>
      </xsd:simpleType>
    </xsd:element>
    <xsd:element name="SCNT000047" ma:index="137" nillable="true" ma:displayName="Wetgeving" ma:default="" ma:internalName="SCNT000047">
      <xsd:simpleType>
        <xsd:restriction base="dms:Note"/>
      </xsd:simpleType>
    </xsd:element>
    <xsd:element name="SCNW000081" ma:index="138" nillable="true" ma:displayName="Bewaartermijn" ma:default="5" ma:internalName="SCNW000081">
      <xsd:simpleType>
        <xsd:restriction base="dms:Number"/>
      </xsd:simpleType>
    </xsd:element>
    <xsd:element name="SCN0000099" ma:index="139" nillable="true" ma:displayName="Webformulier" ma:default=""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SCN0000027" ma:index="140" nillable="true" ma:displayName="Kernomschrijving (M)" ma:default="" ma:internalName="SCN0000027">
      <xsd:simpleType>
        <xsd:restriction base="dms:Text"/>
      </xsd:simpleType>
    </xsd:element>
    <xsd:element name="SCN0000113" ma:index="141" nillable="true" ma:displayName="Toelichting" ma:default="" ma:internalName="SCN000011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Procedure_x0020_type" ma:index="14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143" nillable="true" ma:displayName="Thema" ma:format="Dropdown" ma:internalName="Thema">
      <xsd:simpleType>
        <xsd:restriction base="dms:Choice">
          <xsd:enumeration value="Algemeen"/>
          <xsd:enumeration value="Overeenkomsten"/>
          <xsd:enumeration value="Grote vastgoedprojecten"/>
          <xsd:enumeration value="Ontwerp- en adviesdiensten"/>
          <xsd:enumeration value="DAS tijdelijke huisvesting"/>
          <xsd:enumeration value="DAS vaartuigen"/>
          <xsd:enumeration value="Planmatig onderhoud en projecten 2025"/>
          <xsd:enumeration value="Management en Adviesdienst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2.xml><?xml version="1.0" encoding="utf-8"?>
<ds:datastoreItem xmlns:ds="http://schemas.openxmlformats.org/officeDocument/2006/customXml" ds:itemID="{26E23E2D-DE4E-4A59-9230-64A047DE77D4}">
  <ds:schemaRefs>
    <ds:schemaRef ds:uri="http://schemas.microsoft.com/office/2006/metadata/properties"/>
    <ds:schemaRef ds:uri="http://schemas.microsoft.com/office/infopath/2007/PartnerControls"/>
    <ds:schemaRef ds:uri="http://schemas.econnect.nl/"/>
    <ds:schemaRef ds:uri="73994987-8afb-4097-933a-48f6a9c3832a"/>
    <ds:schemaRef ds:uri="83876c1c-166c-4d1e-9ba2-f9a5c60c538e"/>
  </ds:schemaRefs>
</ds:datastoreItem>
</file>

<file path=customXml/itemProps3.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4.xml><?xml version="1.0" encoding="utf-8"?>
<ds:datastoreItem xmlns:ds="http://schemas.openxmlformats.org/officeDocument/2006/customXml" ds:itemID="{A2488648-0251-40AF-B05B-E265A720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58C9A5-F6D6-4ED1-AAD2-3692D0566352}">
  <ds:schemaRefs>
    <ds:schemaRef ds:uri="http://schemas.microsoft.com/sharepoint/events"/>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16</TotalTime>
  <Pages>2</Pages>
  <Words>222</Words>
  <Characters>1222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Kastel, Zemikel van</cp:lastModifiedBy>
  <cp:revision>12</cp:revision>
  <cp:lastPrinted>2007-08-23T11:30:00Z</cp:lastPrinted>
  <dcterms:created xsi:type="dcterms:W3CDTF">2025-08-04T09:36:00Z</dcterms:created>
  <dcterms:modified xsi:type="dcterms:W3CDTF">2026-07-06T09:40:00Z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0x0101007A6E4A62A1A34FCBB5DB597108C1AEB00068183DD49A328E47A13D1F9D0B679C9000E219996278577A47980F1EACD7205611</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43;#Soewarno, Quintin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167;#Mangal, Ramesh</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d79e0d8f-6deb-40e7-bca2-6251a61a3a27</vt:lpwstr>
  </property>
  <property fmtid="{D5CDD505-2E9C-101B-9397-08002B2CF9AE}" pid="101" name="COADocumenttype">
    <vt:lpwstr>Werkinstructie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078">
    <vt:lpwstr/>
  </property>
  <property fmtid="{D5CDD505-2E9C-101B-9397-08002B2CF9AE}" pid="115" name="SCN0000073">
    <vt:lpwstr/>
  </property>
  <property fmtid="{D5CDD505-2E9C-101B-9397-08002B2CF9AE}" pid="116" name="Dossieroverdrachtsjaar">
    <vt:lpwstr/>
  </property>
  <property fmtid="{D5CDD505-2E9C-101B-9397-08002B2CF9AE}" pid="117" name="SCN0000074">
    <vt:lpwstr/>
  </property>
  <property fmtid="{D5CDD505-2E9C-101B-9397-08002B2CF9AE}" pid="118" name="SCN0000027">
    <vt:lpwstr/>
  </property>
  <property fmtid="{D5CDD505-2E9C-101B-9397-08002B2CF9AE}" pid="119" name="_docset_NoMedatataSyncRequired">
    <vt:lpwstr>False</vt:lpwstr>
  </property>
  <property fmtid="{D5CDD505-2E9C-101B-9397-08002B2CF9AE}" pid="120" name="SCN0000077">
    <vt:lpwstr/>
  </property>
  <property fmtid="{D5CDD505-2E9C-101B-9397-08002B2CF9AE}" pid="121" name="SCN0000051">
    <vt:lpwstr/>
  </property>
  <property fmtid="{D5CDD505-2E9C-101B-9397-08002B2CF9AE}" pid="122" name="SCN0000072">
    <vt:lpwstr/>
  </property>
  <property fmtid="{D5CDD505-2E9C-101B-9397-08002B2CF9AE}" pid="123" name="SCN0000067">
    <vt:lpwstr/>
  </property>
  <property fmtid="{D5CDD505-2E9C-101B-9397-08002B2CF9AE}" pid="124" name="Thema">
    <vt:lpwstr>Fase 1: aanbestedingsdocumenten</vt:lpwstr>
  </property>
  <property fmtid="{D5CDD505-2E9C-101B-9397-08002B2CF9AE}" pid="125" name="Created">
    <vt:lpwstr>2025-08-04T09:36:00+00:00</vt:lpwstr>
  </property>
  <property fmtid="{D5CDD505-2E9C-101B-9397-08002B2CF9AE}" pid="126" name="Modified">
    <vt:lpwstr>2025-08-04T09:36:00+00:00</vt:lpwstr>
  </property>
  <property fmtid="{D5CDD505-2E9C-101B-9397-08002B2CF9AE}" pid="127" name="AutoGenerated">
    <vt:lpwstr>0</vt:lpwstr>
  </property>
  <property fmtid="{D5CDD505-2E9C-101B-9397-08002B2CF9AE}" pid="128" name="ClassificationContentMarkingHeaderShapeIds">
    <vt:lpwstr>605045cb,299aa25,393172a6</vt:lpwstr>
  </property>
  <property fmtid="{D5CDD505-2E9C-101B-9397-08002B2CF9AE}" pid="129" name="ClassificationContentMarkingHeaderFontProps">
    <vt:lpwstr>#000000,10,Aptos</vt:lpwstr>
  </property>
  <property fmtid="{D5CDD505-2E9C-101B-9397-08002B2CF9AE}" pid="130" name="ClassificationContentMarkingHeaderText">
    <vt:lpwstr>Niet openbaar</vt:lpwstr>
  </property>
</Properties>
</file>