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A4DE" w14:textId="3425BEF4" w:rsidR="004804A9" w:rsidRPr="00AB6FA2" w:rsidRDefault="004804A9" w:rsidP="00AB6FA2">
      <w:pPr>
        <w:pStyle w:val="Highlighttekst"/>
        <w:numPr>
          <w:ilvl w:val="0"/>
          <w:numId w:val="0"/>
        </w:numPr>
        <w:ind w:left="792"/>
      </w:pPr>
      <w:bookmarkStart w:id="0" w:name="_Toc32934433"/>
      <w:bookmarkStart w:id="1" w:name="_Toc202359306"/>
      <w:bookmarkStart w:id="2" w:name="_Toc223103906"/>
      <w:r w:rsidRPr="00AB6FA2">
        <w:t xml:space="preserve">Bijlage F: </w:t>
      </w:r>
      <w:bookmarkEnd w:id="0"/>
      <w:bookmarkEnd w:id="1"/>
      <w:r w:rsidR="00ED1C69" w:rsidRPr="007D1665">
        <w:t>Model opgave referentieopdrachten</w:t>
      </w:r>
      <w:bookmarkEnd w:id="2"/>
      <w:r w:rsidRPr="00AB6FA2">
        <w:t xml:space="preserve"> </w:t>
      </w:r>
    </w:p>
    <w:p w14:paraId="2F8CFEE8" w14:textId="1CC7DD32" w:rsidR="004804A9" w:rsidRPr="00044B28" w:rsidRDefault="004804A9" w:rsidP="00AE7673">
      <w:pPr>
        <w:spacing w:after="120"/>
        <w:rPr>
          <w:rFonts w:eastAsia="Times New Roman"/>
          <w:szCs w:val="22"/>
          <w:lang w:eastAsia="nl-NL"/>
        </w:rPr>
      </w:pPr>
      <w:r w:rsidRPr="00044B28">
        <w:rPr>
          <w:rFonts w:eastAsia="Times New Roman"/>
          <w:szCs w:val="22"/>
          <w:lang w:eastAsia="nl-NL"/>
        </w:rPr>
        <w:t>Voor het indienen van referenties dient de Inschrijver onderstaande tabel naar waarheid in te vullen.</w:t>
      </w: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4804A9" w:rsidRPr="00044B28" w14:paraId="0CA36148" w14:textId="77777777" w:rsidTr="00CB306D">
        <w:trPr>
          <w:cantSplit/>
          <w:jc w:val="center"/>
        </w:trPr>
        <w:tc>
          <w:tcPr>
            <w:tcW w:w="466" w:type="dxa"/>
            <w:tcBorders>
              <w:top w:val="single" w:sz="12" w:space="0" w:color="808080"/>
            </w:tcBorders>
          </w:tcPr>
          <w:p w14:paraId="4F1BDBA7" w14:textId="77777777" w:rsidR="004804A9" w:rsidRPr="00044B28" w:rsidRDefault="004804A9" w:rsidP="00CB306D">
            <w:pPr>
              <w:jc w:val="center"/>
              <w:rPr>
                <w:rFonts w:eastAsia="Times New Roman"/>
                <w:lang w:eastAsia="nl-NL"/>
              </w:rPr>
            </w:pPr>
            <w:r w:rsidRPr="00044B28">
              <w:rPr>
                <w:rFonts w:eastAsia="Times New Roman"/>
                <w:lang w:eastAsia="nl-NL"/>
              </w:rPr>
              <w:t>1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</w:tcPr>
          <w:p w14:paraId="7AC6798B" w14:textId="77777777" w:rsidR="004804A9" w:rsidRPr="00044B28" w:rsidRDefault="004804A9" w:rsidP="00CB306D">
            <w:pPr>
              <w:rPr>
                <w:rFonts w:eastAsia="Times New Roman"/>
                <w:lang w:eastAsia="nl-NL"/>
              </w:rPr>
            </w:pPr>
            <w:r w:rsidRPr="00044B28">
              <w:rPr>
                <w:rFonts w:eastAsia="Times New Roman"/>
                <w:lang w:eastAsia="nl-NL"/>
              </w:rPr>
              <w:t>Op welke competentie(s) is deze Bijlage van toepassing?</w:t>
            </w:r>
          </w:p>
        </w:tc>
        <w:tc>
          <w:tcPr>
            <w:tcW w:w="5032" w:type="dxa"/>
            <w:tcBorders>
              <w:top w:val="single" w:sz="12" w:space="0" w:color="808080"/>
            </w:tcBorders>
          </w:tcPr>
          <w:p w14:paraId="7D42F44E" w14:textId="19999F38" w:rsidR="004804A9" w:rsidRPr="00D94236" w:rsidRDefault="004804A9" w:rsidP="00D94236">
            <w:pPr>
              <w:widowControl/>
              <w:autoSpaceDE/>
              <w:autoSpaceDN/>
              <w:rPr>
                <w:rFonts w:eastAsia="Times New Roman"/>
                <w:szCs w:val="22"/>
                <w:lang w:eastAsia="nl-NL"/>
              </w:rPr>
            </w:pPr>
            <w:r w:rsidRPr="00044B28">
              <w:rPr>
                <w:rFonts w:eastAsia="Times New Roman" w:cs="Times New Roman"/>
                <w:i/>
                <w:iCs/>
                <w:color w:val="0070C0"/>
                <w:szCs w:val="22"/>
                <w:lang w:eastAsia="nl-NL"/>
              </w:rPr>
              <w:t xml:space="preserve"> </w:t>
            </w:r>
            <w:r w:rsidR="00D94236" w:rsidRPr="00D94236">
              <w:rPr>
                <w:rFonts w:eastAsia="Times New Roman" w:cs="Times New Roman"/>
                <w:color w:val="1F497D" w:themeColor="text2"/>
                <w:szCs w:val="22"/>
                <w:lang w:eastAsia="nl-NL"/>
              </w:rPr>
              <w:t>Inschrijver heeft bij de betreffende referent de producten zoals genoemd in het prijzenblad of</w:t>
            </w:r>
            <w:r w:rsidR="00380392">
              <w:rPr>
                <w:rFonts w:eastAsia="Times New Roman" w:cs="Times New Roman"/>
                <w:color w:val="1F497D" w:themeColor="text2"/>
                <w:szCs w:val="22"/>
                <w:lang w:eastAsia="nl-NL"/>
              </w:rPr>
              <w:t xml:space="preserve"> </w:t>
            </w:r>
            <w:r w:rsidR="00D94236" w:rsidRPr="00D94236">
              <w:rPr>
                <w:rFonts w:eastAsia="Times New Roman" w:cs="Times New Roman"/>
                <w:color w:val="1F497D" w:themeColor="text2"/>
                <w:szCs w:val="22"/>
                <w:lang w:eastAsia="nl-NL"/>
              </w:rPr>
              <w:t>gelijkwaardig</w:t>
            </w:r>
            <w:r w:rsidR="00380392">
              <w:rPr>
                <w:rFonts w:eastAsia="Times New Roman" w:cs="Times New Roman"/>
                <w:color w:val="1F497D" w:themeColor="text2"/>
                <w:szCs w:val="22"/>
                <w:lang w:eastAsia="nl-NL"/>
              </w:rPr>
              <w:t xml:space="preserve"> product</w:t>
            </w:r>
            <w:r w:rsidR="00AE7673">
              <w:rPr>
                <w:rFonts w:eastAsia="Times New Roman" w:cs="Times New Roman"/>
                <w:color w:val="1F497D" w:themeColor="text2"/>
                <w:szCs w:val="22"/>
                <w:lang w:eastAsia="nl-NL"/>
              </w:rPr>
              <w:t>en</w:t>
            </w:r>
            <w:r w:rsidR="007F2181">
              <w:rPr>
                <w:rFonts w:eastAsia="Times New Roman" w:cs="Times New Roman"/>
                <w:color w:val="1F497D" w:themeColor="text2"/>
                <w:szCs w:val="22"/>
                <w:lang w:eastAsia="nl-NL"/>
              </w:rPr>
              <w:t xml:space="preserve"> (alternatieven)</w:t>
            </w:r>
            <w:r w:rsidR="00D94236" w:rsidRPr="00D94236">
              <w:rPr>
                <w:rFonts w:eastAsia="Times New Roman" w:cs="Times New Roman"/>
                <w:color w:val="1F497D" w:themeColor="text2"/>
                <w:szCs w:val="22"/>
                <w:lang w:eastAsia="nl-NL"/>
              </w:rPr>
              <w:t xml:space="preserve"> geleverd</w:t>
            </w:r>
            <w:r w:rsidR="004C3A8E">
              <w:rPr>
                <w:rFonts w:eastAsia="Times New Roman" w:cs="Times New Roman"/>
                <w:color w:val="1F497D" w:themeColor="text2"/>
                <w:szCs w:val="22"/>
                <w:lang w:eastAsia="nl-NL"/>
              </w:rPr>
              <w:t xml:space="preserve">, </w:t>
            </w:r>
            <w:r w:rsidR="004C3A8E" w:rsidRPr="004C3A8E">
              <w:rPr>
                <w:rFonts w:eastAsia="Times New Roman" w:cs="Times New Roman"/>
                <w:color w:val="1F497D" w:themeColor="text2"/>
                <w:szCs w:val="22"/>
                <w:lang w:eastAsia="nl-NL"/>
              </w:rPr>
              <w:t>met een minimaal gerealiseerde opdrachtwaarde van € 150.000,- excl. btw.</w:t>
            </w:r>
          </w:p>
        </w:tc>
      </w:tr>
      <w:tr w:rsidR="004804A9" w:rsidRPr="00044B28" w14:paraId="590B2E4B" w14:textId="77777777" w:rsidTr="00CB306D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</w:tcPr>
          <w:p w14:paraId="72D7ADE4" w14:textId="77777777" w:rsidR="004804A9" w:rsidRPr="00044B28" w:rsidRDefault="004804A9" w:rsidP="00CB306D">
            <w:pPr>
              <w:jc w:val="center"/>
              <w:rPr>
                <w:rFonts w:eastAsia="Times New Roman"/>
                <w:lang w:eastAsia="nl-NL"/>
              </w:rPr>
            </w:pPr>
            <w:r w:rsidRPr="00044B28">
              <w:rPr>
                <w:rFonts w:eastAsia="Times New Roman"/>
                <w:lang w:eastAsia="nl-NL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57370082" w14:textId="77777777" w:rsidR="004804A9" w:rsidRPr="00044B28" w:rsidRDefault="004804A9" w:rsidP="00CB306D">
            <w:pPr>
              <w:rPr>
                <w:rFonts w:eastAsia="Times New Roman"/>
                <w:lang w:eastAsia="nl-NL"/>
              </w:rPr>
            </w:pPr>
            <w:r w:rsidRPr="00044B28">
              <w:rPr>
                <w:rFonts w:eastAsia="Times New Roman"/>
                <w:lang w:eastAsia="nl-NL"/>
              </w:rPr>
              <w:t xml:space="preserve">Naam opdrachtgevende instantie of </w:t>
            </w:r>
            <w:r w:rsidRPr="00044B28">
              <w:rPr>
                <w:rFonts w:eastAsia="Times New Roman"/>
                <w:lang w:eastAsia="nl-NL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/>
            </w:tcBorders>
          </w:tcPr>
          <w:p w14:paraId="741B5EA7" w14:textId="77777777" w:rsidR="004804A9" w:rsidRPr="00044B28" w:rsidRDefault="004804A9" w:rsidP="00CB306D">
            <w:pPr>
              <w:rPr>
                <w:rFonts w:eastAsia="Times New Roman"/>
                <w:lang w:eastAsia="nl-NL"/>
              </w:rPr>
            </w:pPr>
          </w:p>
        </w:tc>
      </w:tr>
      <w:tr w:rsidR="004804A9" w:rsidRPr="00044B28" w14:paraId="496A462C" w14:textId="77777777" w:rsidTr="00CB306D">
        <w:trPr>
          <w:cantSplit/>
          <w:trHeight w:val="314"/>
          <w:jc w:val="center"/>
        </w:trPr>
        <w:tc>
          <w:tcPr>
            <w:tcW w:w="466" w:type="dxa"/>
            <w:vMerge/>
          </w:tcPr>
          <w:p w14:paraId="1CFBD661" w14:textId="77777777" w:rsidR="004804A9" w:rsidRPr="00044B28" w:rsidRDefault="004804A9" w:rsidP="00CB306D">
            <w:pPr>
              <w:jc w:val="center"/>
              <w:rPr>
                <w:rFonts w:eastAsia="Times New Roman"/>
                <w:lang w:eastAsia="nl-NL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045C06A2" w14:textId="77777777" w:rsidR="004804A9" w:rsidRPr="00044B28" w:rsidRDefault="004804A9" w:rsidP="00CB306D">
            <w:pPr>
              <w:rPr>
                <w:rFonts w:eastAsia="Times New Roman"/>
                <w:lang w:eastAsia="nl-NL"/>
              </w:rPr>
            </w:pPr>
            <w:r w:rsidRPr="00044B2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032" w:type="dxa"/>
          </w:tcPr>
          <w:p w14:paraId="59771B97" w14:textId="77777777" w:rsidR="004804A9" w:rsidRPr="00044B28" w:rsidRDefault="004804A9" w:rsidP="00CB306D">
            <w:pPr>
              <w:rPr>
                <w:rFonts w:eastAsia="Times New Roman"/>
                <w:lang w:eastAsia="nl-NL"/>
              </w:rPr>
            </w:pPr>
          </w:p>
        </w:tc>
      </w:tr>
      <w:tr w:rsidR="004804A9" w:rsidRPr="00044B28" w14:paraId="5B798CAD" w14:textId="77777777" w:rsidTr="00CB306D">
        <w:trPr>
          <w:cantSplit/>
          <w:trHeight w:val="404"/>
          <w:jc w:val="center"/>
        </w:trPr>
        <w:tc>
          <w:tcPr>
            <w:tcW w:w="466" w:type="dxa"/>
            <w:vMerge/>
          </w:tcPr>
          <w:p w14:paraId="0D12E96B" w14:textId="77777777" w:rsidR="004804A9" w:rsidRPr="00044B28" w:rsidRDefault="004804A9" w:rsidP="00CB306D">
            <w:pPr>
              <w:jc w:val="center"/>
              <w:rPr>
                <w:rFonts w:eastAsia="Times New Roman"/>
                <w:lang w:eastAsia="nl-NL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299162C6" w14:textId="77777777" w:rsidR="004804A9" w:rsidRPr="00044B28" w:rsidRDefault="004804A9" w:rsidP="00CB306D">
            <w:pPr>
              <w:rPr>
                <w:rFonts w:eastAsia="Times New Roman"/>
                <w:lang w:eastAsia="nl-NL"/>
              </w:rPr>
            </w:pPr>
            <w:r w:rsidRPr="00044B28">
              <w:rPr>
                <w:rFonts w:eastAsia="Times New Roman"/>
                <w:lang w:eastAsia="nl-NL"/>
              </w:rPr>
              <w:t>Postcode en plaatsnaam</w:t>
            </w:r>
          </w:p>
        </w:tc>
        <w:tc>
          <w:tcPr>
            <w:tcW w:w="5032" w:type="dxa"/>
          </w:tcPr>
          <w:p w14:paraId="4987028C" w14:textId="77777777" w:rsidR="004804A9" w:rsidRPr="00044B28" w:rsidRDefault="004804A9" w:rsidP="00CB306D">
            <w:pPr>
              <w:rPr>
                <w:rFonts w:eastAsia="Times New Roman"/>
                <w:lang w:eastAsia="nl-NL"/>
              </w:rPr>
            </w:pPr>
          </w:p>
        </w:tc>
      </w:tr>
      <w:tr w:rsidR="004804A9" w:rsidRPr="00044B28" w14:paraId="7BE51CDE" w14:textId="77777777" w:rsidTr="00CB306D">
        <w:trPr>
          <w:cantSplit/>
          <w:jc w:val="center"/>
        </w:trPr>
        <w:tc>
          <w:tcPr>
            <w:tcW w:w="466" w:type="dxa"/>
            <w:vMerge w:val="restart"/>
          </w:tcPr>
          <w:p w14:paraId="61169E30" w14:textId="77777777" w:rsidR="004804A9" w:rsidRPr="00044B28" w:rsidRDefault="004804A9" w:rsidP="00CB306D">
            <w:pPr>
              <w:jc w:val="center"/>
              <w:rPr>
                <w:rFonts w:eastAsia="Times New Roman"/>
                <w:lang w:eastAsia="nl-NL"/>
              </w:rPr>
            </w:pPr>
            <w:r w:rsidRPr="00044B28">
              <w:rPr>
                <w:rFonts w:eastAsia="Times New Roman"/>
                <w:lang w:eastAsia="nl-NL"/>
              </w:rPr>
              <w:t>:3</w:t>
            </w:r>
          </w:p>
        </w:tc>
        <w:tc>
          <w:tcPr>
            <w:tcW w:w="3473" w:type="dxa"/>
            <w:shd w:val="clear" w:color="auto" w:fill="E6E6E6"/>
            <w:vAlign w:val="center"/>
          </w:tcPr>
          <w:p w14:paraId="3BBF935F" w14:textId="77777777" w:rsidR="004804A9" w:rsidRPr="00044B28" w:rsidRDefault="004804A9" w:rsidP="00CB306D">
            <w:pPr>
              <w:rPr>
                <w:rFonts w:eastAsia="Times New Roman"/>
                <w:lang w:eastAsia="nl-NL"/>
              </w:rPr>
            </w:pPr>
            <w:r w:rsidRPr="00044B28">
              <w:rPr>
                <w:rFonts w:eastAsia="Times New Roman"/>
                <w:lang w:eastAsia="nl-NL"/>
              </w:rPr>
              <w:t>Naam contactpersoon opdrachtgevende instantie of onderneming</w:t>
            </w:r>
          </w:p>
        </w:tc>
        <w:tc>
          <w:tcPr>
            <w:tcW w:w="5032" w:type="dxa"/>
          </w:tcPr>
          <w:p w14:paraId="3F85679F" w14:textId="77777777" w:rsidR="004804A9" w:rsidRPr="00044B28" w:rsidRDefault="004804A9" w:rsidP="00CB306D">
            <w:pPr>
              <w:rPr>
                <w:rFonts w:eastAsia="Times New Roman"/>
                <w:lang w:eastAsia="nl-NL"/>
              </w:rPr>
            </w:pPr>
          </w:p>
        </w:tc>
      </w:tr>
      <w:tr w:rsidR="004804A9" w:rsidRPr="00044B28" w14:paraId="2B99B859" w14:textId="77777777" w:rsidTr="00CB306D">
        <w:trPr>
          <w:cantSplit/>
          <w:trHeight w:val="388"/>
          <w:jc w:val="center"/>
        </w:trPr>
        <w:tc>
          <w:tcPr>
            <w:tcW w:w="466" w:type="dxa"/>
            <w:vMerge/>
          </w:tcPr>
          <w:p w14:paraId="1F91763F" w14:textId="77777777" w:rsidR="004804A9" w:rsidRPr="00044B28" w:rsidRDefault="004804A9" w:rsidP="00CB306D">
            <w:pPr>
              <w:jc w:val="center"/>
              <w:rPr>
                <w:rFonts w:eastAsia="Times New Roman"/>
                <w:lang w:eastAsia="nl-NL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2A7223A2" w14:textId="77777777" w:rsidR="004804A9" w:rsidRPr="00044B28" w:rsidRDefault="004804A9" w:rsidP="00CB306D">
            <w:pPr>
              <w:rPr>
                <w:rFonts w:eastAsia="Times New Roman"/>
                <w:lang w:eastAsia="nl-NL"/>
              </w:rPr>
            </w:pPr>
            <w:r w:rsidRPr="00044B28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5032" w:type="dxa"/>
          </w:tcPr>
          <w:p w14:paraId="77CDC209" w14:textId="77777777" w:rsidR="004804A9" w:rsidRPr="00044B28" w:rsidRDefault="004804A9" w:rsidP="00CB306D">
            <w:pPr>
              <w:rPr>
                <w:rFonts w:eastAsia="Times New Roman"/>
                <w:lang w:eastAsia="nl-NL"/>
              </w:rPr>
            </w:pPr>
          </w:p>
        </w:tc>
      </w:tr>
      <w:tr w:rsidR="004804A9" w:rsidRPr="00044B28" w14:paraId="447B681C" w14:textId="77777777" w:rsidTr="00CB306D">
        <w:trPr>
          <w:cantSplit/>
          <w:trHeight w:val="408"/>
          <w:jc w:val="center"/>
        </w:trPr>
        <w:tc>
          <w:tcPr>
            <w:tcW w:w="466" w:type="dxa"/>
            <w:vMerge/>
          </w:tcPr>
          <w:p w14:paraId="43420985" w14:textId="77777777" w:rsidR="004804A9" w:rsidRPr="00044B28" w:rsidRDefault="004804A9" w:rsidP="00CB306D">
            <w:pPr>
              <w:jc w:val="center"/>
              <w:rPr>
                <w:rFonts w:eastAsia="Times New Roman"/>
                <w:lang w:eastAsia="nl-NL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57740F54" w14:textId="77777777" w:rsidR="004804A9" w:rsidRPr="00044B28" w:rsidRDefault="004804A9" w:rsidP="00CB306D">
            <w:pPr>
              <w:rPr>
                <w:rFonts w:eastAsia="Times New Roman"/>
                <w:lang w:eastAsia="nl-NL"/>
              </w:rPr>
            </w:pPr>
            <w:r w:rsidRPr="00044B2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032" w:type="dxa"/>
          </w:tcPr>
          <w:p w14:paraId="1A7CE575" w14:textId="77777777" w:rsidR="004804A9" w:rsidRPr="00044B28" w:rsidRDefault="004804A9" w:rsidP="00CB306D">
            <w:pPr>
              <w:rPr>
                <w:rFonts w:eastAsia="Times New Roman"/>
                <w:lang w:eastAsia="nl-NL"/>
              </w:rPr>
            </w:pPr>
          </w:p>
        </w:tc>
      </w:tr>
      <w:tr w:rsidR="004804A9" w:rsidRPr="00044B28" w14:paraId="27FA95B5" w14:textId="77777777" w:rsidTr="00CB306D">
        <w:trPr>
          <w:cantSplit/>
          <w:trHeight w:val="414"/>
          <w:jc w:val="center"/>
        </w:trPr>
        <w:tc>
          <w:tcPr>
            <w:tcW w:w="466" w:type="dxa"/>
            <w:vMerge/>
          </w:tcPr>
          <w:p w14:paraId="4D55D343" w14:textId="77777777" w:rsidR="004804A9" w:rsidRPr="00044B28" w:rsidRDefault="004804A9" w:rsidP="00CB306D">
            <w:pPr>
              <w:jc w:val="center"/>
              <w:rPr>
                <w:rFonts w:eastAsia="Times New Roman"/>
                <w:lang w:eastAsia="nl-NL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70968A0D" w14:textId="77777777" w:rsidR="004804A9" w:rsidRPr="00044B28" w:rsidRDefault="004804A9" w:rsidP="00CB306D">
            <w:pPr>
              <w:rPr>
                <w:rFonts w:eastAsia="Times New Roman"/>
                <w:lang w:eastAsia="nl-NL"/>
              </w:rPr>
            </w:pPr>
            <w:r w:rsidRPr="00044B28">
              <w:rPr>
                <w:rFonts w:eastAsia="Times New Roman"/>
                <w:lang w:eastAsia="nl-NL"/>
              </w:rPr>
              <w:t>E-mailadres</w:t>
            </w:r>
          </w:p>
        </w:tc>
        <w:tc>
          <w:tcPr>
            <w:tcW w:w="5032" w:type="dxa"/>
          </w:tcPr>
          <w:p w14:paraId="5A3B1752" w14:textId="77777777" w:rsidR="004804A9" w:rsidRPr="00044B28" w:rsidRDefault="004804A9" w:rsidP="00CB306D">
            <w:pPr>
              <w:rPr>
                <w:rFonts w:eastAsia="Times New Roman"/>
                <w:lang w:eastAsia="nl-NL"/>
              </w:rPr>
            </w:pPr>
          </w:p>
        </w:tc>
      </w:tr>
      <w:tr w:rsidR="004804A9" w:rsidRPr="00044B28" w14:paraId="42EB94CA" w14:textId="77777777" w:rsidTr="00CB30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4E1054" w14:textId="77777777" w:rsidR="004804A9" w:rsidRPr="00044B28" w:rsidRDefault="004804A9" w:rsidP="00CB306D">
            <w:pPr>
              <w:jc w:val="center"/>
              <w:rPr>
                <w:rFonts w:eastAsia="Times New Roman"/>
                <w:lang w:eastAsia="nl-NL"/>
              </w:rPr>
            </w:pPr>
            <w:r w:rsidRPr="00044B28">
              <w:rPr>
                <w:rFonts w:eastAsia="Times New Roman"/>
                <w:lang w:eastAsia="nl-NL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E6E6E6"/>
          </w:tcPr>
          <w:p w14:paraId="74D53C9B" w14:textId="77777777" w:rsidR="004804A9" w:rsidRPr="00044B28" w:rsidRDefault="004804A9" w:rsidP="00CB306D">
            <w:pPr>
              <w:rPr>
                <w:rFonts w:eastAsia="Times New Roman"/>
                <w:lang w:eastAsia="nl-NL"/>
              </w:rPr>
            </w:pPr>
            <w:r w:rsidRPr="00044B28">
              <w:rPr>
                <w:rFonts w:eastAsia="Times New Roman"/>
                <w:lang w:eastAsia="nl-NL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vAlign w:val="center"/>
          </w:tcPr>
          <w:p w14:paraId="3382FB33" w14:textId="77777777" w:rsidR="004804A9" w:rsidRPr="00044B28" w:rsidRDefault="004804A9" w:rsidP="00CB306D">
            <w:pPr>
              <w:rPr>
                <w:rFonts w:eastAsia="Times New Roman"/>
                <w:lang w:eastAsia="nl-NL"/>
              </w:rPr>
            </w:pPr>
          </w:p>
        </w:tc>
      </w:tr>
      <w:tr w:rsidR="004804A9" w:rsidRPr="00044B28" w14:paraId="55BAC3B7" w14:textId="77777777" w:rsidTr="00CB30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B7EB3D" w14:textId="77777777" w:rsidR="004804A9" w:rsidRPr="00044B28" w:rsidRDefault="004804A9" w:rsidP="00CB306D">
            <w:pPr>
              <w:jc w:val="center"/>
              <w:rPr>
                <w:rFonts w:eastAsia="Times New Roman"/>
                <w:lang w:eastAsia="nl-NL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44C8658B" w14:textId="77777777" w:rsidR="004804A9" w:rsidRPr="00044B28" w:rsidRDefault="004804A9" w:rsidP="00CB306D">
            <w:pPr>
              <w:rPr>
                <w:rFonts w:eastAsia="Times New Roman"/>
                <w:lang w:eastAsia="nl-NL"/>
              </w:rPr>
            </w:pPr>
            <w:r w:rsidRPr="00044B28">
              <w:rPr>
                <w:rFonts w:eastAsia="Times New Roman"/>
                <w:lang w:eastAsia="nl-NL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6EC4BED" w14:textId="77777777" w:rsidR="004804A9" w:rsidRPr="00044B28" w:rsidRDefault="004804A9" w:rsidP="00CB306D">
            <w:pPr>
              <w:rPr>
                <w:rFonts w:eastAsia="Times New Roman"/>
                <w:color w:val="F79646" w:themeColor="accent6"/>
                <w:lang w:eastAsia="nl-NL"/>
              </w:rPr>
            </w:pPr>
            <w:r w:rsidRPr="00044B28">
              <w:rPr>
                <w:rFonts w:eastAsia="Times New Roman"/>
                <w:lang w:eastAsia="nl-NL"/>
              </w:rPr>
              <w:t xml:space="preserve">Startdatum: </w:t>
            </w:r>
            <w:r w:rsidRPr="00044B28">
              <w:rPr>
                <w:rFonts w:eastAsia="Times New Roman"/>
                <w:highlight w:val="darkGray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044B28">
              <w:rPr>
                <w:rFonts w:eastAsia="Times New Roman"/>
                <w:highlight w:val="darkGray"/>
                <w:lang w:eastAsia="nl-NL"/>
              </w:rPr>
              <w:instrText xml:space="preserve"> FORMTEXT </w:instrText>
            </w:r>
            <w:r w:rsidRPr="00044B28">
              <w:rPr>
                <w:rFonts w:eastAsia="Times New Roman"/>
                <w:highlight w:val="darkGray"/>
                <w:lang w:eastAsia="nl-NL"/>
              </w:rPr>
            </w:r>
            <w:r w:rsidRPr="00044B28">
              <w:rPr>
                <w:rFonts w:eastAsia="Times New Roman"/>
                <w:highlight w:val="darkGray"/>
                <w:lang w:eastAsia="nl-NL"/>
              </w:rPr>
              <w:fldChar w:fldCharType="separate"/>
            </w:r>
            <w:r w:rsidRPr="00044B28">
              <w:rPr>
                <w:rFonts w:eastAsia="Times New Roman"/>
                <w:noProof/>
                <w:highlight w:val="darkGray"/>
                <w:lang w:eastAsia="nl-NL"/>
              </w:rPr>
              <w:t>[datum]</w:t>
            </w:r>
            <w:r w:rsidRPr="00044B28">
              <w:rPr>
                <w:rFonts w:eastAsia="Times New Roman"/>
                <w:highlight w:val="darkGray"/>
                <w:lang w:eastAsia="nl-NL"/>
              </w:rPr>
              <w:fldChar w:fldCharType="end"/>
            </w:r>
            <w:r w:rsidRPr="00044B28">
              <w:rPr>
                <w:rFonts w:eastAsia="Times New Roman"/>
                <w:lang w:eastAsia="nl-NL"/>
              </w:rPr>
              <w:tab/>
              <w:t xml:space="preserve">Einddatum: </w:t>
            </w:r>
            <w:r w:rsidRPr="00044B28">
              <w:rPr>
                <w:rFonts w:eastAsia="Times New Roman"/>
                <w:highlight w:val="darkGray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044B28">
              <w:rPr>
                <w:rFonts w:eastAsia="Times New Roman"/>
                <w:highlight w:val="darkGray"/>
                <w:lang w:eastAsia="nl-NL"/>
              </w:rPr>
              <w:instrText xml:space="preserve"> FORMTEXT </w:instrText>
            </w:r>
            <w:r w:rsidRPr="00044B28">
              <w:rPr>
                <w:rFonts w:eastAsia="Times New Roman"/>
                <w:highlight w:val="darkGray"/>
                <w:lang w:eastAsia="nl-NL"/>
              </w:rPr>
            </w:r>
            <w:r w:rsidRPr="00044B28">
              <w:rPr>
                <w:rFonts w:eastAsia="Times New Roman"/>
                <w:highlight w:val="darkGray"/>
                <w:lang w:eastAsia="nl-NL"/>
              </w:rPr>
              <w:fldChar w:fldCharType="separate"/>
            </w:r>
            <w:r w:rsidRPr="00044B28">
              <w:rPr>
                <w:rFonts w:eastAsia="Times New Roman"/>
                <w:noProof/>
                <w:highlight w:val="darkGray"/>
                <w:lang w:eastAsia="nl-NL"/>
              </w:rPr>
              <w:t>[datum]</w:t>
            </w:r>
            <w:r w:rsidRPr="00044B28">
              <w:rPr>
                <w:rFonts w:eastAsia="Times New Roman"/>
                <w:highlight w:val="darkGray"/>
                <w:lang w:eastAsia="nl-NL"/>
              </w:rPr>
              <w:fldChar w:fldCharType="end"/>
            </w:r>
          </w:p>
          <w:p w14:paraId="4229B969" w14:textId="77777777" w:rsidR="004804A9" w:rsidRPr="00044B28" w:rsidRDefault="004804A9" w:rsidP="00CB306D">
            <w:pPr>
              <w:rPr>
                <w:rFonts w:eastAsia="Times New Roman"/>
                <w:lang w:eastAsia="nl-NL"/>
              </w:rPr>
            </w:pPr>
            <w:r w:rsidRPr="00044B28">
              <w:rPr>
                <w:rFonts w:eastAsia="Times New Roman"/>
                <w:color w:val="A6A6A6" w:themeColor="background1" w:themeShade="A6"/>
                <w:lang w:eastAsia="nl-NL"/>
              </w:rPr>
              <w:br/>
            </w:r>
            <w:r w:rsidRPr="00380392">
              <w:rPr>
                <w:rFonts w:eastAsia="Times New Roman"/>
                <w:lang w:eastAsia="nl-NL"/>
              </w:rPr>
              <w:t>Ter informatie aan de Inschrijver: Het referentieproject dient te zijn uitgevoerd in de laatste drie jaar, waarbij wordt gerekend vanaf de publicatiedatum van deze Aanbesteding.</w:t>
            </w:r>
          </w:p>
        </w:tc>
      </w:tr>
      <w:tr w:rsidR="004804A9" w:rsidRPr="00044B28" w14:paraId="400DCFA4" w14:textId="77777777" w:rsidTr="00CB30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F323C3" w14:textId="77777777" w:rsidR="004804A9" w:rsidRPr="00044B28" w:rsidRDefault="004804A9" w:rsidP="00CB306D">
            <w:pPr>
              <w:jc w:val="center"/>
              <w:rPr>
                <w:rFonts w:eastAsia="Times New Roman"/>
                <w:lang w:eastAsia="nl-NL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2AFD957" w14:textId="77777777" w:rsidR="004804A9" w:rsidRPr="00044B28" w:rsidDel="000C21FF" w:rsidRDefault="004804A9" w:rsidP="00CB306D">
            <w:pPr>
              <w:rPr>
                <w:rFonts w:eastAsia="Times New Roman"/>
                <w:lang w:eastAsia="nl-NL"/>
              </w:rPr>
            </w:pPr>
            <w:r w:rsidRPr="00044B28">
              <w:rPr>
                <w:rFonts w:eastAsia="Times New Roman"/>
                <w:lang w:eastAsia="nl-NL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F31AEDA" w14:textId="77777777" w:rsidR="004804A9" w:rsidRPr="00044B28" w:rsidRDefault="004804A9" w:rsidP="00CB306D">
            <w:pPr>
              <w:rPr>
                <w:rFonts w:eastAsia="Times New Roman"/>
                <w:lang w:eastAsia="nl-NL"/>
              </w:rPr>
            </w:pPr>
          </w:p>
        </w:tc>
      </w:tr>
      <w:tr w:rsidR="004804A9" w:rsidRPr="00044B28" w14:paraId="4E31FA98" w14:textId="77777777" w:rsidTr="00CB30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E39660" w14:textId="77777777" w:rsidR="004804A9" w:rsidRPr="00044B28" w:rsidRDefault="004804A9" w:rsidP="00CB306D">
            <w:pPr>
              <w:jc w:val="center"/>
              <w:rPr>
                <w:rFonts w:eastAsia="Times New Roman"/>
                <w:lang w:eastAsia="nl-NL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20CCBDF" w14:textId="77777777" w:rsidR="004804A9" w:rsidRPr="00044B28" w:rsidRDefault="004804A9" w:rsidP="00CB306D">
            <w:pPr>
              <w:rPr>
                <w:rFonts w:eastAsia="Times New Roman"/>
                <w:lang w:eastAsia="nl-NL"/>
              </w:rPr>
            </w:pPr>
            <w:r w:rsidRPr="00044B28">
              <w:rPr>
                <w:rFonts w:eastAsia="Times New Roman"/>
                <w:lang w:eastAsia="nl-NL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FF61289" w14:textId="77777777" w:rsidR="004804A9" w:rsidRPr="00044B28" w:rsidRDefault="004804A9" w:rsidP="00CB306D">
            <w:pPr>
              <w:rPr>
                <w:rFonts w:eastAsia="Times New Roman"/>
                <w:lang w:eastAsia="nl-NL"/>
              </w:rPr>
            </w:pPr>
          </w:p>
        </w:tc>
      </w:tr>
      <w:tr w:rsidR="004804A9" w:rsidRPr="00044B28" w14:paraId="1F5BBECE" w14:textId="77777777" w:rsidTr="00CB30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67778D" w14:textId="77777777" w:rsidR="004804A9" w:rsidRPr="00044B28" w:rsidRDefault="004804A9" w:rsidP="00CB306D">
            <w:pPr>
              <w:jc w:val="center"/>
              <w:rPr>
                <w:rFonts w:eastAsia="Times New Roman"/>
                <w:lang w:eastAsia="nl-NL"/>
              </w:rPr>
            </w:pPr>
            <w:r w:rsidRPr="00044B28">
              <w:rPr>
                <w:rFonts w:eastAsia="Times New Roman"/>
                <w:lang w:eastAsia="nl-NL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262505D" w14:textId="77777777" w:rsidR="004804A9" w:rsidRPr="00044B28" w:rsidRDefault="004804A9" w:rsidP="00CB306D">
            <w:pPr>
              <w:rPr>
                <w:rFonts w:eastAsia="Times New Roman"/>
                <w:lang w:eastAsia="nl-NL"/>
              </w:rPr>
            </w:pPr>
            <w:r w:rsidRPr="00044B28">
              <w:rPr>
                <w:rFonts w:eastAsia="Times New Roman"/>
                <w:lang w:eastAsia="nl-NL"/>
              </w:rPr>
              <w:t>Contractwaarde van de gehele opdracht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B1C83D" w14:textId="77777777" w:rsidR="004804A9" w:rsidRPr="00044B28" w:rsidRDefault="004804A9" w:rsidP="00CB306D">
            <w:pPr>
              <w:rPr>
                <w:rFonts w:eastAsia="Times New Roman"/>
                <w:lang w:eastAsia="nl-NL"/>
              </w:rPr>
            </w:pPr>
            <w:r w:rsidRPr="00044B28">
              <w:rPr>
                <w:rFonts w:eastAsia="Times New Roman"/>
                <w:lang w:eastAsia="nl-NL"/>
              </w:rPr>
              <w:t xml:space="preserve">€ </w:t>
            </w:r>
            <w:r w:rsidRPr="00044B28">
              <w:rPr>
                <w:rFonts w:eastAsia="Times New Roman"/>
                <w:highlight w:val="darkGray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 w:rsidRPr="00044B28">
              <w:rPr>
                <w:rFonts w:eastAsia="Times New Roman"/>
                <w:highlight w:val="darkGray"/>
                <w:lang w:eastAsia="nl-NL"/>
              </w:rPr>
              <w:instrText xml:space="preserve"> FORMTEXT </w:instrText>
            </w:r>
            <w:r w:rsidRPr="00044B28">
              <w:rPr>
                <w:rFonts w:eastAsia="Times New Roman"/>
                <w:highlight w:val="darkGray"/>
                <w:lang w:eastAsia="nl-NL"/>
              </w:rPr>
            </w:r>
            <w:r w:rsidRPr="00044B28">
              <w:rPr>
                <w:rFonts w:eastAsia="Times New Roman"/>
                <w:highlight w:val="darkGray"/>
                <w:lang w:eastAsia="nl-NL"/>
              </w:rPr>
              <w:fldChar w:fldCharType="separate"/>
            </w:r>
            <w:r w:rsidRPr="00044B28">
              <w:rPr>
                <w:rFonts w:eastAsia="Times New Roman"/>
                <w:noProof/>
                <w:highlight w:val="darkGray"/>
                <w:lang w:eastAsia="nl-NL"/>
              </w:rPr>
              <w:t>[     ]</w:t>
            </w:r>
            <w:r w:rsidRPr="00044B28">
              <w:rPr>
                <w:rFonts w:eastAsia="Times New Roman"/>
                <w:highlight w:val="darkGray"/>
                <w:lang w:eastAsia="nl-NL"/>
              </w:rPr>
              <w:fldChar w:fldCharType="end"/>
            </w:r>
          </w:p>
        </w:tc>
      </w:tr>
      <w:tr w:rsidR="004804A9" w:rsidRPr="00044B28" w14:paraId="6BE74BD5" w14:textId="77777777" w:rsidTr="00CB30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B394DE" w14:textId="77777777" w:rsidR="004804A9" w:rsidRPr="00044B28" w:rsidRDefault="004804A9" w:rsidP="00CB306D">
            <w:pPr>
              <w:jc w:val="center"/>
              <w:rPr>
                <w:rFonts w:eastAsia="Times New Roman"/>
                <w:color w:val="FF0000"/>
                <w:lang w:eastAsia="nl-NL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0D62CCB0" w14:textId="0ED9F198" w:rsidR="004804A9" w:rsidRPr="00A33369" w:rsidRDefault="004804A9" w:rsidP="00CB306D">
            <w:pPr>
              <w:rPr>
                <w:rFonts w:eastAsia="Times New Roman" w:cs="Times New Roman"/>
                <w:color w:val="0070C0"/>
                <w:szCs w:val="22"/>
                <w:lang w:eastAsia="nl-NL"/>
              </w:rPr>
            </w:pPr>
            <w:r w:rsidRPr="007C6892">
              <w:rPr>
                <w:rFonts w:eastAsia="Times New Roman" w:cs="Times New Roman"/>
                <w:szCs w:val="22"/>
                <w:lang w:eastAsia="nl-NL"/>
              </w:rPr>
              <w:t xml:space="preserve">Vermeld hier de </w:t>
            </w:r>
            <w:r w:rsidR="007C6892" w:rsidRPr="007C6892">
              <w:rPr>
                <w:rFonts w:eastAsia="Times New Roman" w:cs="Times New Roman"/>
                <w:szCs w:val="22"/>
                <w:lang w:eastAsia="nl-NL"/>
              </w:rPr>
              <w:t xml:space="preserve">omvang van de opdracht in </w:t>
            </w:r>
            <w:r w:rsidR="00A33369" w:rsidRPr="007C6892">
              <w:rPr>
                <w:rFonts w:eastAsia="Times New Roman" w:cs="Times New Roman"/>
                <w:szCs w:val="22"/>
                <w:lang w:eastAsia="nl-NL"/>
              </w:rPr>
              <w:t xml:space="preserve">aantallen </w:t>
            </w:r>
            <w:r w:rsidRPr="007C6892">
              <w:rPr>
                <w:rFonts w:eastAsia="Times New Roman" w:cs="Times New Roman"/>
                <w:szCs w:val="22"/>
                <w:lang w:eastAsia="nl-NL"/>
              </w:rPr>
              <w:t>per jaar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2532CB8" w14:textId="3D9C73AE" w:rsidR="004804A9" w:rsidRPr="00044B28" w:rsidRDefault="004804A9" w:rsidP="00CB306D">
            <w:pPr>
              <w:rPr>
                <w:rFonts w:eastAsia="Times New Roman" w:cs="Times New Roman"/>
                <w:i/>
                <w:iCs/>
                <w:color w:val="0070C0"/>
                <w:szCs w:val="22"/>
                <w:lang w:eastAsia="nl-NL"/>
              </w:rPr>
            </w:pPr>
            <w:r w:rsidRPr="00044B28">
              <w:rPr>
                <w:rFonts w:eastAsia="Times New Roman" w:cs="Times New Roman"/>
                <w:i/>
                <w:iCs/>
                <w:color w:val="0070C0"/>
                <w:szCs w:val="22"/>
                <w:lang w:eastAsia="nl-NL"/>
              </w:rPr>
              <w:t xml:space="preserve">€ </w:t>
            </w:r>
            <w:r w:rsidR="00367B10">
              <w:rPr>
                <w:rFonts w:eastAsia="Times New Roman" w:cs="Times New Roman"/>
                <w:i/>
                <w:iCs/>
                <w:color w:val="0070C0"/>
                <w:szCs w:val="22"/>
                <w:lang w:eastAsia="nl-NL"/>
              </w:rPr>
              <w:t xml:space="preserve"> </w:t>
            </w:r>
            <w:r w:rsidRPr="00044B28">
              <w:rPr>
                <w:rFonts w:eastAsia="Times New Roman" w:cs="Times New Roman"/>
                <w:i/>
                <w:iCs/>
                <w:color w:val="0070C0"/>
                <w:szCs w:val="22"/>
                <w:lang w:eastAsia="nl-NL"/>
              </w:rPr>
              <w:t xml:space="preserve">stuks </w:t>
            </w:r>
            <w:r w:rsidR="00367B10">
              <w:rPr>
                <w:rFonts w:eastAsia="Times New Roman" w:cs="Times New Roman"/>
                <w:i/>
                <w:iCs/>
                <w:color w:val="0070C0"/>
                <w:szCs w:val="22"/>
                <w:lang w:eastAsia="nl-NL"/>
              </w:rPr>
              <w:t>/jaar</w:t>
            </w:r>
            <w:r w:rsidRPr="00044B28">
              <w:rPr>
                <w:rFonts w:eastAsia="Times New Roman" w:cs="Times New Roman"/>
                <w:i/>
                <w:iCs/>
                <w:color w:val="0070C0"/>
                <w:szCs w:val="22"/>
                <w:lang w:eastAsia="nl-NL"/>
              </w:rPr>
              <w:tab/>
            </w:r>
            <w:r w:rsidRPr="00044B28">
              <w:rPr>
                <w:rFonts w:eastAsia="Times New Roman" w:cs="Times New Roman"/>
                <w:i/>
                <w:iCs/>
                <w:color w:val="0070C0"/>
                <w:szCs w:val="22"/>
                <w:lang w:eastAsia="nl-NL"/>
              </w:rPr>
              <w:tab/>
            </w:r>
          </w:p>
        </w:tc>
      </w:tr>
      <w:tr w:rsidR="004804A9" w:rsidRPr="00044B28" w14:paraId="56666A8B" w14:textId="77777777" w:rsidTr="00CB30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55250A" w14:textId="77777777" w:rsidR="004804A9" w:rsidRPr="00044B28" w:rsidRDefault="004804A9" w:rsidP="00CB306D">
            <w:pPr>
              <w:jc w:val="center"/>
              <w:rPr>
                <w:rFonts w:eastAsia="Times New Roman"/>
                <w:lang w:eastAsia="nl-NL"/>
              </w:rPr>
            </w:pPr>
            <w:r w:rsidRPr="00044B28">
              <w:rPr>
                <w:rFonts w:eastAsia="Times New Roman"/>
                <w:lang w:eastAsia="nl-NL"/>
              </w:rPr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47AB173" w14:textId="77777777" w:rsidR="004804A9" w:rsidRDefault="004804A9" w:rsidP="00801C94">
            <w:pPr>
              <w:rPr>
                <w:rFonts w:eastAsia="Times New Roman"/>
                <w:bCs/>
                <w:lang w:eastAsia="nl-NL"/>
              </w:rPr>
            </w:pPr>
            <w:r w:rsidRPr="00044B28">
              <w:rPr>
                <w:rFonts w:eastAsia="Times New Roman"/>
                <w:bCs/>
                <w:lang w:eastAsia="nl-NL"/>
              </w:rPr>
              <w:t>Toelichting aard van opdracht</w:t>
            </w:r>
          </w:p>
          <w:p w14:paraId="6030E941" w14:textId="77777777" w:rsidR="00367B10" w:rsidRDefault="00367B10" w:rsidP="00801C94">
            <w:pPr>
              <w:rPr>
                <w:rFonts w:eastAsia="Times New Roman"/>
                <w:bCs/>
                <w:lang w:eastAsia="nl-NL"/>
              </w:rPr>
            </w:pPr>
          </w:p>
          <w:p w14:paraId="49031EF7" w14:textId="77777777" w:rsidR="00367B10" w:rsidRDefault="00367B10" w:rsidP="00801C94">
            <w:pPr>
              <w:rPr>
                <w:rFonts w:eastAsia="Times New Roman"/>
                <w:bCs/>
                <w:lang w:eastAsia="nl-NL"/>
              </w:rPr>
            </w:pPr>
          </w:p>
          <w:p w14:paraId="63F19D5E" w14:textId="77777777" w:rsidR="00367B10" w:rsidRDefault="00367B10" w:rsidP="00801C94">
            <w:pPr>
              <w:rPr>
                <w:rFonts w:eastAsia="Times New Roman"/>
                <w:bCs/>
                <w:lang w:eastAsia="nl-NL"/>
              </w:rPr>
            </w:pPr>
          </w:p>
          <w:p w14:paraId="71E47EA1" w14:textId="77777777" w:rsidR="00367B10" w:rsidRDefault="00367B10" w:rsidP="00801C94">
            <w:pPr>
              <w:rPr>
                <w:rFonts w:eastAsia="Times New Roman"/>
                <w:bCs/>
                <w:lang w:eastAsia="nl-NL"/>
              </w:rPr>
            </w:pPr>
          </w:p>
          <w:p w14:paraId="176F8178" w14:textId="77777777" w:rsidR="00367B10" w:rsidRDefault="00367B10" w:rsidP="00801C94">
            <w:pPr>
              <w:rPr>
                <w:rFonts w:eastAsia="Times New Roman"/>
                <w:bCs/>
                <w:lang w:eastAsia="nl-NL"/>
              </w:rPr>
            </w:pPr>
          </w:p>
          <w:p w14:paraId="7AA503F5" w14:textId="77777777" w:rsidR="00367B10" w:rsidRDefault="00367B10" w:rsidP="00801C94">
            <w:pPr>
              <w:rPr>
                <w:rFonts w:eastAsia="Times New Roman"/>
                <w:bCs/>
                <w:lang w:eastAsia="nl-NL"/>
              </w:rPr>
            </w:pPr>
          </w:p>
          <w:p w14:paraId="39ACF212" w14:textId="77777777" w:rsidR="00367B10" w:rsidRDefault="00367B10" w:rsidP="00801C94">
            <w:pPr>
              <w:rPr>
                <w:rFonts w:eastAsia="Times New Roman"/>
                <w:bCs/>
                <w:lang w:eastAsia="nl-NL"/>
              </w:rPr>
            </w:pPr>
          </w:p>
          <w:p w14:paraId="45AF4562" w14:textId="77777777" w:rsidR="00367B10" w:rsidRDefault="00367B10" w:rsidP="00801C94">
            <w:pPr>
              <w:rPr>
                <w:rFonts w:eastAsia="Times New Roman"/>
                <w:bCs/>
                <w:lang w:eastAsia="nl-NL"/>
              </w:rPr>
            </w:pPr>
          </w:p>
          <w:p w14:paraId="20ACA21D" w14:textId="77777777" w:rsidR="00367B10" w:rsidRDefault="00367B10" w:rsidP="00801C94">
            <w:pPr>
              <w:rPr>
                <w:rFonts w:eastAsia="Times New Roman"/>
                <w:bCs/>
                <w:lang w:eastAsia="nl-NL"/>
              </w:rPr>
            </w:pPr>
          </w:p>
          <w:p w14:paraId="759E1F8C" w14:textId="77777777" w:rsidR="00367B10" w:rsidRDefault="00367B10" w:rsidP="00801C94">
            <w:pPr>
              <w:rPr>
                <w:rFonts w:eastAsia="Times New Roman"/>
                <w:bCs/>
                <w:lang w:eastAsia="nl-NL"/>
              </w:rPr>
            </w:pPr>
          </w:p>
          <w:p w14:paraId="35882208" w14:textId="77777777" w:rsidR="00367B10" w:rsidRDefault="00367B10" w:rsidP="00801C94">
            <w:pPr>
              <w:rPr>
                <w:rFonts w:eastAsia="Times New Roman"/>
                <w:bCs/>
                <w:lang w:eastAsia="nl-NL"/>
              </w:rPr>
            </w:pPr>
          </w:p>
          <w:p w14:paraId="68F2029F" w14:textId="77777777" w:rsidR="00367B10" w:rsidRDefault="00367B10" w:rsidP="00801C94">
            <w:pPr>
              <w:rPr>
                <w:rFonts w:eastAsia="Times New Roman"/>
                <w:bCs/>
                <w:lang w:eastAsia="nl-NL"/>
              </w:rPr>
            </w:pPr>
          </w:p>
          <w:p w14:paraId="7BAD4D91" w14:textId="77777777" w:rsidR="00367B10" w:rsidRDefault="00367B10" w:rsidP="00801C94">
            <w:pPr>
              <w:rPr>
                <w:rFonts w:eastAsia="Times New Roman"/>
                <w:bCs/>
                <w:lang w:eastAsia="nl-NL"/>
              </w:rPr>
            </w:pPr>
          </w:p>
          <w:p w14:paraId="1D9D788F" w14:textId="77777777" w:rsidR="00367B10" w:rsidRDefault="00367B10" w:rsidP="00801C94">
            <w:pPr>
              <w:rPr>
                <w:rFonts w:eastAsia="Times New Roman"/>
                <w:bCs/>
                <w:lang w:eastAsia="nl-NL"/>
              </w:rPr>
            </w:pPr>
          </w:p>
          <w:p w14:paraId="15FCCA39" w14:textId="77777777" w:rsidR="00367B10" w:rsidRPr="00044B28" w:rsidRDefault="00367B10" w:rsidP="00801C94">
            <w:pPr>
              <w:rPr>
                <w:rFonts w:eastAsia="Times New Roman"/>
                <w:bCs/>
                <w:lang w:eastAsia="nl-NL"/>
              </w:rPr>
            </w:pPr>
          </w:p>
          <w:p w14:paraId="78204A6A" w14:textId="77777777" w:rsidR="004804A9" w:rsidRPr="00044B28" w:rsidRDefault="004804A9" w:rsidP="00CB306D">
            <w:pPr>
              <w:rPr>
                <w:rFonts w:eastAsia="Times New Roman"/>
                <w:bCs/>
                <w:lang w:eastAsia="nl-NL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D3CDC8" w14:textId="0BD4B309" w:rsidR="004804A9" w:rsidRPr="00367B10" w:rsidRDefault="00367B10" w:rsidP="00CB306D">
            <w:pPr>
              <w:rPr>
                <w:rFonts w:eastAsia="Times New Roman"/>
                <w:bCs/>
                <w:i/>
                <w:iCs/>
                <w:lang w:eastAsia="nl-NL"/>
              </w:rPr>
            </w:pPr>
            <w:r w:rsidRPr="00367B10">
              <w:rPr>
                <w:rFonts w:eastAsia="Times New Roman"/>
                <w:bCs/>
                <w:i/>
                <w:iCs/>
                <w:lang w:eastAsia="nl-NL"/>
              </w:rPr>
              <w:t>Geef</w:t>
            </w:r>
            <w:r w:rsidR="004804A9" w:rsidRPr="00367B10">
              <w:rPr>
                <w:rFonts w:eastAsia="Times New Roman"/>
                <w:bCs/>
                <w:i/>
                <w:iCs/>
                <w:lang w:eastAsia="nl-NL"/>
              </w:rPr>
              <w:t xml:space="preserve"> een uitgebreide omschrijving van de referentieopdracht, waaruit blijkt dat Inschrijver voldoet aan de vereiste kerncompetentie.</w:t>
            </w:r>
          </w:p>
          <w:p w14:paraId="3E131120" w14:textId="77777777" w:rsidR="00E54987" w:rsidRDefault="00E54987" w:rsidP="00CB306D">
            <w:pPr>
              <w:rPr>
                <w:rFonts w:eastAsia="Times New Roman"/>
                <w:bCs/>
                <w:lang w:eastAsia="nl-NL"/>
              </w:rPr>
            </w:pPr>
          </w:p>
          <w:p w14:paraId="0831624A" w14:textId="77777777" w:rsidR="00E54987" w:rsidRDefault="00E54987" w:rsidP="00CB306D">
            <w:pPr>
              <w:rPr>
                <w:rFonts w:eastAsia="Times New Roman"/>
                <w:bCs/>
                <w:lang w:eastAsia="nl-NL"/>
              </w:rPr>
            </w:pPr>
          </w:p>
          <w:p w14:paraId="7F6771BC" w14:textId="77777777" w:rsidR="00E54987" w:rsidRDefault="00E54987" w:rsidP="00CB306D">
            <w:pPr>
              <w:rPr>
                <w:rFonts w:eastAsia="Times New Roman"/>
                <w:bCs/>
                <w:lang w:eastAsia="nl-NL"/>
              </w:rPr>
            </w:pPr>
          </w:p>
          <w:p w14:paraId="48FA2F6D" w14:textId="77777777" w:rsidR="00E54987" w:rsidRDefault="00E54987" w:rsidP="00CB306D">
            <w:pPr>
              <w:rPr>
                <w:rFonts w:eastAsia="Times New Roman"/>
                <w:bCs/>
                <w:lang w:eastAsia="nl-NL"/>
              </w:rPr>
            </w:pPr>
          </w:p>
          <w:p w14:paraId="5AA5C1F0" w14:textId="77777777" w:rsidR="00E54987" w:rsidRDefault="00E54987" w:rsidP="00CB306D">
            <w:pPr>
              <w:rPr>
                <w:rFonts w:eastAsia="Times New Roman"/>
                <w:bCs/>
                <w:lang w:eastAsia="nl-NL"/>
              </w:rPr>
            </w:pPr>
          </w:p>
          <w:p w14:paraId="46FB227F" w14:textId="77777777" w:rsidR="00E54987" w:rsidRDefault="00E54987" w:rsidP="00CB306D">
            <w:pPr>
              <w:rPr>
                <w:rFonts w:eastAsia="Times New Roman"/>
                <w:bCs/>
                <w:lang w:eastAsia="nl-NL"/>
              </w:rPr>
            </w:pPr>
          </w:p>
          <w:p w14:paraId="34044584" w14:textId="77777777" w:rsidR="00E54987" w:rsidRDefault="00E54987" w:rsidP="00CB306D">
            <w:pPr>
              <w:rPr>
                <w:rFonts w:eastAsia="Times New Roman"/>
                <w:bCs/>
                <w:lang w:eastAsia="nl-NL"/>
              </w:rPr>
            </w:pPr>
          </w:p>
          <w:p w14:paraId="478A43AB" w14:textId="77777777" w:rsidR="00E54987" w:rsidRDefault="00E54987" w:rsidP="00CB306D">
            <w:pPr>
              <w:rPr>
                <w:rFonts w:eastAsia="Times New Roman"/>
                <w:bCs/>
                <w:lang w:eastAsia="nl-NL"/>
              </w:rPr>
            </w:pPr>
          </w:p>
          <w:p w14:paraId="696C6771" w14:textId="77777777" w:rsidR="00E54987" w:rsidRDefault="00E54987" w:rsidP="00CB306D">
            <w:pPr>
              <w:rPr>
                <w:rFonts w:eastAsia="Times New Roman"/>
                <w:bCs/>
                <w:lang w:eastAsia="nl-NL"/>
              </w:rPr>
            </w:pPr>
          </w:p>
          <w:p w14:paraId="0D6D233A" w14:textId="77777777" w:rsidR="00E54987" w:rsidRPr="00044B28" w:rsidRDefault="00E54987" w:rsidP="00CB306D">
            <w:pPr>
              <w:rPr>
                <w:rFonts w:eastAsia="Times New Roman"/>
                <w:bCs/>
                <w:lang w:eastAsia="nl-NL"/>
              </w:rPr>
            </w:pPr>
          </w:p>
          <w:p w14:paraId="1D8A1C25" w14:textId="77777777" w:rsidR="004804A9" w:rsidRPr="00044B28" w:rsidRDefault="004804A9" w:rsidP="00CB306D">
            <w:pPr>
              <w:rPr>
                <w:rFonts w:eastAsia="Times New Roman"/>
                <w:bCs/>
                <w:lang w:eastAsia="nl-NL"/>
              </w:rPr>
            </w:pPr>
          </w:p>
        </w:tc>
      </w:tr>
    </w:tbl>
    <w:p w14:paraId="18B1F0C9" w14:textId="142DF9DB" w:rsidR="00C7131D" w:rsidRDefault="00C7131D" w:rsidP="0013111C">
      <w:pPr>
        <w:spacing w:after="200" w:line="276" w:lineRule="auto"/>
        <w:rPr>
          <w:bCs/>
          <w:iCs/>
          <w:color w:val="3366FF"/>
          <w:sz w:val="16"/>
        </w:rPr>
      </w:pPr>
    </w:p>
    <w:sectPr w:rsidR="00C7131D" w:rsidSect="005E33AC">
      <w:headerReference w:type="default" r:id="rId12"/>
      <w:footerReference w:type="default" r:id="rId13"/>
      <w:pgSz w:w="11910" w:h="16840"/>
      <w:pgMar w:top="2268" w:right="1678" w:bottom="2274" w:left="1678" w:header="709" w:footer="709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618AC" w14:textId="77777777" w:rsidR="007C320F" w:rsidRDefault="007C320F" w:rsidP="00255795">
      <w:r>
        <w:separator/>
      </w:r>
    </w:p>
  </w:endnote>
  <w:endnote w:type="continuationSeparator" w:id="0">
    <w:p w14:paraId="00785097" w14:textId="77777777" w:rsidR="007C320F" w:rsidRDefault="007C320F" w:rsidP="0025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93A6" w14:textId="77777777" w:rsidR="00255795" w:rsidRDefault="00255795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58115C" wp14:editId="1B9EBDFB">
          <wp:simplePos x="0" y="0"/>
          <wp:positionH relativeFrom="margin">
            <wp:posOffset>1968154</wp:posOffset>
          </wp:positionH>
          <wp:positionV relativeFrom="paragraph">
            <wp:posOffset>-416560</wp:posOffset>
          </wp:positionV>
          <wp:extent cx="1499292" cy="287655"/>
          <wp:effectExtent l="0" t="0" r="0" b="4445"/>
          <wp:wrapTight wrapText="bothSides">
            <wp:wrapPolygon edited="0">
              <wp:start x="0" y="0"/>
              <wp:lineTo x="0" y="19073"/>
              <wp:lineTo x="732" y="20980"/>
              <wp:lineTo x="21408" y="20980"/>
              <wp:lineTo x="21408" y="0"/>
              <wp:lineTo x="0" y="0"/>
            </wp:wrapPolygon>
          </wp:wrapTight>
          <wp:docPr id="87072049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630665" name="Afbeelding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92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F0097" w14:textId="77777777" w:rsidR="007C320F" w:rsidRDefault="007C320F" w:rsidP="00255795">
      <w:r>
        <w:separator/>
      </w:r>
    </w:p>
  </w:footnote>
  <w:footnote w:type="continuationSeparator" w:id="0">
    <w:p w14:paraId="39E888B9" w14:textId="77777777" w:rsidR="007C320F" w:rsidRDefault="007C320F" w:rsidP="00255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3EA3" w14:textId="05A61A01" w:rsidR="00255795" w:rsidRDefault="00E0562A" w:rsidP="00A858A1">
    <w:pPr>
      <w:jc w:val="right"/>
    </w:pPr>
    <w:r w:rsidRPr="00893881">
      <w:rPr>
        <w:noProof/>
        <w:color w:val="003183"/>
      </w:rPr>
      <w:drawing>
        <wp:anchor distT="0" distB="0" distL="114300" distR="114300" simplePos="0" relativeHeight="251658241" behindDoc="1" locked="0" layoutInCell="1" allowOverlap="1" wp14:anchorId="6EBA421B" wp14:editId="7A86F453">
          <wp:simplePos x="0" y="0"/>
          <wp:positionH relativeFrom="column">
            <wp:posOffset>21590</wp:posOffset>
          </wp:positionH>
          <wp:positionV relativeFrom="paragraph">
            <wp:posOffset>219710</wp:posOffset>
          </wp:positionV>
          <wp:extent cx="2901600" cy="190800"/>
          <wp:effectExtent l="0" t="0" r="0" b="0"/>
          <wp:wrapTight wrapText="bothSides">
            <wp:wrapPolygon edited="0">
              <wp:start x="0" y="0"/>
              <wp:lineTo x="0" y="15840"/>
              <wp:lineTo x="19477" y="20160"/>
              <wp:lineTo x="20234" y="20160"/>
              <wp:lineTo x="21463" y="14400"/>
              <wp:lineTo x="21463" y="2880"/>
              <wp:lineTo x="19005" y="0"/>
              <wp:lineTo x="0" y="0"/>
            </wp:wrapPolygon>
          </wp:wrapTight>
          <wp:docPr id="28700760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350622" name="Graphic 209935062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1600" cy="1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F1BDB"/>
    <w:multiLevelType w:val="hybridMultilevel"/>
    <w:tmpl w:val="BC42B2F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53C81"/>
    <w:multiLevelType w:val="hybridMultilevel"/>
    <w:tmpl w:val="AEE4F7CE"/>
    <w:lvl w:ilvl="0" w:tplc="E6B6610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61C6"/>
    <w:multiLevelType w:val="hybridMultilevel"/>
    <w:tmpl w:val="6A06C5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73914"/>
    <w:multiLevelType w:val="hybridMultilevel"/>
    <w:tmpl w:val="E1401968"/>
    <w:lvl w:ilvl="0" w:tplc="E6B6610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40F4A"/>
    <w:multiLevelType w:val="hybridMultilevel"/>
    <w:tmpl w:val="29C282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70245"/>
    <w:multiLevelType w:val="hybridMultilevel"/>
    <w:tmpl w:val="93E0986A"/>
    <w:lvl w:ilvl="0" w:tplc="E6B6610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C27FE"/>
    <w:multiLevelType w:val="hybridMultilevel"/>
    <w:tmpl w:val="D79294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152781"/>
    <w:multiLevelType w:val="hybridMultilevel"/>
    <w:tmpl w:val="5DD2C4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4388F"/>
    <w:multiLevelType w:val="hybridMultilevel"/>
    <w:tmpl w:val="F69C48FA"/>
    <w:lvl w:ilvl="0" w:tplc="E6B6610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DC7772"/>
    <w:multiLevelType w:val="hybridMultilevel"/>
    <w:tmpl w:val="5C464C54"/>
    <w:lvl w:ilvl="0" w:tplc="1C3EF4D6">
      <w:start w:val="1"/>
      <w:numFmt w:val="bullet"/>
      <w:pStyle w:val="EmeritorBDOpsomming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E55598"/>
    <w:multiLevelType w:val="multilevel"/>
    <w:tmpl w:val="DAE05C26"/>
    <w:lvl w:ilvl="0">
      <w:start w:val="1"/>
      <w:numFmt w:val="decimal"/>
      <w:pStyle w:val="Titel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ighlighttekst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evel3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6" w15:restartNumberingAfterBreak="0">
    <w:nsid w:val="4F650C5C"/>
    <w:multiLevelType w:val="hybridMultilevel"/>
    <w:tmpl w:val="970AE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15EA0"/>
    <w:multiLevelType w:val="hybridMultilevel"/>
    <w:tmpl w:val="67F0FBC2"/>
    <w:lvl w:ilvl="0" w:tplc="E6B6610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B50E7"/>
    <w:multiLevelType w:val="hybridMultilevel"/>
    <w:tmpl w:val="FCA26A28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92381"/>
    <w:multiLevelType w:val="hybridMultilevel"/>
    <w:tmpl w:val="63FA04F8"/>
    <w:lvl w:ilvl="0" w:tplc="E6B6610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166C2"/>
    <w:multiLevelType w:val="hybridMultilevel"/>
    <w:tmpl w:val="F062A3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950FF"/>
    <w:multiLevelType w:val="hybridMultilevel"/>
    <w:tmpl w:val="112E78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00E5D"/>
    <w:multiLevelType w:val="hybridMultilevel"/>
    <w:tmpl w:val="65E2FF2A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EB50CA"/>
    <w:multiLevelType w:val="hybridMultilevel"/>
    <w:tmpl w:val="2C74C4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7B7796"/>
    <w:multiLevelType w:val="hybridMultilevel"/>
    <w:tmpl w:val="013834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D7C74"/>
    <w:multiLevelType w:val="hybridMultilevel"/>
    <w:tmpl w:val="6D002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C63A8"/>
    <w:multiLevelType w:val="hybridMultilevel"/>
    <w:tmpl w:val="C87A6A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E3D3F"/>
    <w:multiLevelType w:val="hybridMultilevel"/>
    <w:tmpl w:val="A8FECC22"/>
    <w:lvl w:ilvl="0" w:tplc="E6B6610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A1424"/>
    <w:multiLevelType w:val="hybridMultilevel"/>
    <w:tmpl w:val="A28A1AEA"/>
    <w:lvl w:ilvl="0" w:tplc="E6B6610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8138B"/>
    <w:multiLevelType w:val="hybridMultilevel"/>
    <w:tmpl w:val="A1EEBEA8"/>
    <w:lvl w:ilvl="0" w:tplc="E6B6610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220EC"/>
    <w:multiLevelType w:val="hybridMultilevel"/>
    <w:tmpl w:val="6352A7C8"/>
    <w:lvl w:ilvl="0" w:tplc="E6B6610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259349">
    <w:abstractNumId w:val="14"/>
  </w:num>
  <w:num w:numId="2" w16cid:durableId="20040916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789599">
    <w:abstractNumId w:val="12"/>
  </w:num>
  <w:num w:numId="4" w16cid:durableId="1050498628">
    <w:abstractNumId w:val="13"/>
  </w:num>
  <w:num w:numId="5" w16cid:durableId="668558565">
    <w:abstractNumId w:val="10"/>
  </w:num>
  <w:num w:numId="6" w16cid:durableId="1466266957">
    <w:abstractNumId w:val="29"/>
  </w:num>
  <w:num w:numId="7" w16cid:durableId="1275018383">
    <w:abstractNumId w:val="11"/>
  </w:num>
  <w:num w:numId="8" w16cid:durableId="830876346">
    <w:abstractNumId w:val="23"/>
  </w:num>
  <w:num w:numId="9" w16cid:durableId="1783766563">
    <w:abstractNumId w:val="16"/>
  </w:num>
  <w:num w:numId="10" w16cid:durableId="1782724926">
    <w:abstractNumId w:val="17"/>
  </w:num>
  <w:num w:numId="11" w16cid:durableId="1998653957">
    <w:abstractNumId w:val="6"/>
  </w:num>
  <w:num w:numId="12" w16cid:durableId="2027366448">
    <w:abstractNumId w:val="31"/>
  </w:num>
  <w:num w:numId="13" w16cid:durableId="55276411">
    <w:abstractNumId w:val="32"/>
  </w:num>
  <w:num w:numId="14" w16cid:durableId="1807815741">
    <w:abstractNumId w:val="9"/>
  </w:num>
  <w:num w:numId="15" w16cid:durableId="1352074389">
    <w:abstractNumId w:val="30"/>
  </w:num>
  <w:num w:numId="16" w16cid:durableId="1450196261">
    <w:abstractNumId w:val="28"/>
  </w:num>
  <w:num w:numId="17" w16cid:durableId="1464691355">
    <w:abstractNumId w:val="4"/>
  </w:num>
  <w:num w:numId="18" w16cid:durableId="11496433">
    <w:abstractNumId w:val="19"/>
  </w:num>
  <w:num w:numId="19" w16cid:durableId="308899664">
    <w:abstractNumId w:val="5"/>
  </w:num>
  <w:num w:numId="20" w16cid:durableId="1699816847">
    <w:abstractNumId w:val="2"/>
  </w:num>
  <w:num w:numId="21" w16cid:durableId="2105108660">
    <w:abstractNumId w:val="3"/>
  </w:num>
  <w:num w:numId="22" w16cid:durableId="2035839047">
    <w:abstractNumId w:val="0"/>
  </w:num>
  <w:num w:numId="23" w16cid:durableId="2028671911">
    <w:abstractNumId w:val="7"/>
  </w:num>
  <w:num w:numId="24" w16cid:durableId="910310268">
    <w:abstractNumId w:val="24"/>
  </w:num>
  <w:num w:numId="25" w16cid:durableId="1931573364">
    <w:abstractNumId w:val="14"/>
  </w:num>
  <w:num w:numId="26" w16cid:durableId="819810853">
    <w:abstractNumId w:val="14"/>
  </w:num>
  <w:num w:numId="27" w16cid:durableId="1981574443">
    <w:abstractNumId w:val="25"/>
  </w:num>
  <w:num w:numId="28" w16cid:durableId="591090935">
    <w:abstractNumId w:val="21"/>
  </w:num>
  <w:num w:numId="29" w16cid:durableId="960233647">
    <w:abstractNumId w:val="26"/>
  </w:num>
  <w:num w:numId="30" w16cid:durableId="151414649">
    <w:abstractNumId w:val="20"/>
  </w:num>
  <w:num w:numId="31" w16cid:durableId="13918816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43965061">
    <w:abstractNumId w:val="14"/>
  </w:num>
  <w:num w:numId="33" w16cid:durableId="360017914">
    <w:abstractNumId w:val="8"/>
  </w:num>
  <w:num w:numId="34" w16cid:durableId="727414571">
    <w:abstractNumId w:val="27"/>
  </w:num>
  <w:num w:numId="35" w16cid:durableId="1917788792">
    <w:abstractNumId w:val="1"/>
  </w:num>
  <w:num w:numId="36" w16cid:durableId="1162506072">
    <w:abstractNumId w:val="22"/>
  </w:num>
  <w:num w:numId="37" w16cid:durableId="1370648194">
    <w:abstractNumId w:val="18"/>
  </w:num>
  <w:num w:numId="38" w16cid:durableId="10380512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90"/>
  <w:drawingGridVerticalSpacing w:val="24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08"/>
    <w:rsid w:val="000008C2"/>
    <w:rsid w:val="0000284E"/>
    <w:rsid w:val="0000452A"/>
    <w:rsid w:val="0001531A"/>
    <w:rsid w:val="00023300"/>
    <w:rsid w:val="0003138E"/>
    <w:rsid w:val="000358A7"/>
    <w:rsid w:val="00037569"/>
    <w:rsid w:val="00040C81"/>
    <w:rsid w:val="00055689"/>
    <w:rsid w:val="0006424F"/>
    <w:rsid w:val="00065501"/>
    <w:rsid w:val="00066A55"/>
    <w:rsid w:val="00066F6D"/>
    <w:rsid w:val="0006794C"/>
    <w:rsid w:val="000717B4"/>
    <w:rsid w:val="00074B32"/>
    <w:rsid w:val="00086EE7"/>
    <w:rsid w:val="00097004"/>
    <w:rsid w:val="00097E6A"/>
    <w:rsid w:val="000A022E"/>
    <w:rsid w:val="000A14C4"/>
    <w:rsid w:val="000B00AC"/>
    <w:rsid w:val="000B31E7"/>
    <w:rsid w:val="000B6183"/>
    <w:rsid w:val="000C7B60"/>
    <w:rsid w:val="000D122A"/>
    <w:rsid w:val="000D3B80"/>
    <w:rsid w:val="000D55E4"/>
    <w:rsid w:val="000D6653"/>
    <w:rsid w:val="000E21E5"/>
    <w:rsid w:val="000E6FC7"/>
    <w:rsid w:val="000F085A"/>
    <w:rsid w:val="001008A1"/>
    <w:rsid w:val="00102AF1"/>
    <w:rsid w:val="00103960"/>
    <w:rsid w:val="00111E02"/>
    <w:rsid w:val="0011282C"/>
    <w:rsid w:val="00117515"/>
    <w:rsid w:val="0012322E"/>
    <w:rsid w:val="00125AA5"/>
    <w:rsid w:val="00127216"/>
    <w:rsid w:val="001278BA"/>
    <w:rsid w:val="0013111C"/>
    <w:rsid w:val="00141F9F"/>
    <w:rsid w:val="001424A2"/>
    <w:rsid w:val="00142C62"/>
    <w:rsid w:val="00144498"/>
    <w:rsid w:val="0014733B"/>
    <w:rsid w:val="00150A33"/>
    <w:rsid w:val="00151F51"/>
    <w:rsid w:val="00153FED"/>
    <w:rsid w:val="00154E05"/>
    <w:rsid w:val="00155DE0"/>
    <w:rsid w:val="00163DDD"/>
    <w:rsid w:val="00163E66"/>
    <w:rsid w:val="001677FE"/>
    <w:rsid w:val="00170CBB"/>
    <w:rsid w:val="00177382"/>
    <w:rsid w:val="00180E0A"/>
    <w:rsid w:val="00181CB4"/>
    <w:rsid w:val="00190743"/>
    <w:rsid w:val="00194D83"/>
    <w:rsid w:val="00194FD4"/>
    <w:rsid w:val="0019764E"/>
    <w:rsid w:val="001A1923"/>
    <w:rsid w:val="001B244B"/>
    <w:rsid w:val="001B491F"/>
    <w:rsid w:val="001B5EAF"/>
    <w:rsid w:val="001C4498"/>
    <w:rsid w:val="001C4E52"/>
    <w:rsid w:val="001C68BA"/>
    <w:rsid w:val="001D0486"/>
    <w:rsid w:val="001D4697"/>
    <w:rsid w:val="001D7644"/>
    <w:rsid w:val="001E0B26"/>
    <w:rsid w:val="001E0EC1"/>
    <w:rsid w:val="001E7F50"/>
    <w:rsid w:val="001F15BA"/>
    <w:rsid w:val="001F37C5"/>
    <w:rsid w:val="001F4547"/>
    <w:rsid w:val="002046B3"/>
    <w:rsid w:val="00205076"/>
    <w:rsid w:val="00207C47"/>
    <w:rsid w:val="00212495"/>
    <w:rsid w:val="002167DE"/>
    <w:rsid w:val="0021682E"/>
    <w:rsid w:val="002231E2"/>
    <w:rsid w:val="0023494E"/>
    <w:rsid w:val="00234F47"/>
    <w:rsid w:val="0023523B"/>
    <w:rsid w:val="00236508"/>
    <w:rsid w:val="002414B6"/>
    <w:rsid w:val="0025046E"/>
    <w:rsid w:val="00251C66"/>
    <w:rsid w:val="00255795"/>
    <w:rsid w:val="00257EF5"/>
    <w:rsid w:val="0026008C"/>
    <w:rsid w:val="00260F9F"/>
    <w:rsid w:val="00261B67"/>
    <w:rsid w:val="00261FB1"/>
    <w:rsid w:val="00262710"/>
    <w:rsid w:val="00262FD7"/>
    <w:rsid w:val="002639F8"/>
    <w:rsid w:val="00270B6F"/>
    <w:rsid w:val="00284220"/>
    <w:rsid w:val="00286EFC"/>
    <w:rsid w:val="00296BBC"/>
    <w:rsid w:val="002972C8"/>
    <w:rsid w:val="002A3144"/>
    <w:rsid w:val="002A4E9A"/>
    <w:rsid w:val="002A5C0E"/>
    <w:rsid w:val="002C0920"/>
    <w:rsid w:val="002C1D0A"/>
    <w:rsid w:val="002D1848"/>
    <w:rsid w:val="002D4443"/>
    <w:rsid w:val="002D554E"/>
    <w:rsid w:val="002D5F06"/>
    <w:rsid w:val="002D6B47"/>
    <w:rsid w:val="002D7318"/>
    <w:rsid w:val="002E39A0"/>
    <w:rsid w:val="002F4679"/>
    <w:rsid w:val="002F4E63"/>
    <w:rsid w:val="002F790D"/>
    <w:rsid w:val="00305AA9"/>
    <w:rsid w:val="00317792"/>
    <w:rsid w:val="003208C7"/>
    <w:rsid w:val="00320F8C"/>
    <w:rsid w:val="00323703"/>
    <w:rsid w:val="0032551D"/>
    <w:rsid w:val="00325730"/>
    <w:rsid w:val="00335130"/>
    <w:rsid w:val="00340730"/>
    <w:rsid w:val="00341215"/>
    <w:rsid w:val="0034549F"/>
    <w:rsid w:val="00347D13"/>
    <w:rsid w:val="0035438D"/>
    <w:rsid w:val="00357CFA"/>
    <w:rsid w:val="00367670"/>
    <w:rsid w:val="00367691"/>
    <w:rsid w:val="00367B10"/>
    <w:rsid w:val="00370516"/>
    <w:rsid w:val="00380392"/>
    <w:rsid w:val="00380AFB"/>
    <w:rsid w:val="0038269A"/>
    <w:rsid w:val="003826EF"/>
    <w:rsid w:val="00385046"/>
    <w:rsid w:val="003957D4"/>
    <w:rsid w:val="003A1D0E"/>
    <w:rsid w:val="003A392E"/>
    <w:rsid w:val="003A52B6"/>
    <w:rsid w:val="003A5B05"/>
    <w:rsid w:val="003B0D63"/>
    <w:rsid w:val="003B4B53"/>
    <w:rsid w:val="003B4B7B"/>
    <w:rsid w:val="003C1842"/>
    <w:rsid w:val="003C3770"/>
    <w:rsid w:val="003C5486"/>
    <w:rsid w:val="003C54FB"/>
    <w:rsid w:val="003D157C"/>
    <w:rsid w:val="003D5F97"/>
    <w:rsid w:val="003D609C"/>
    <w:rsid w:val="003D76D4"/>
    <w:rsid w:val="003D7B65"/>
    <w:rsid w:val="003F1CA1"/>
    <w:rsid w:val="00402380"/>
    <w:rsid w:val="0040660A"/>
    <w:rsid w:val="0041316F"/>
    <w:rsid w:val="004201F3"/>
    <w:rsid w:val="00430050"/>
    <w:rsid w:val="00434077"/>
    <w:rsid w:val="00435F6D"/>
    <w:rsid w:val="00440B34"/>
    <w:rsid w:val="00450212"/>
    <w:rsid w:val="00450475"/>
    <w:rsid w:val="004543CB"/>
    <w:rsid w:val="00456148"/>
    <w:rsid w:val="00456441"/>
    <w:rsid w:val="00457391"/>
    <w:rsid w:val="00465F75"/>
    <w:rsid w:val="004735D0"/>
    <w:rsid w:val="004760CD"/>
    <w:rsid w:val="004804A9"/>
    <w:rsid w:val="004852FB"/>
    <w:rsid w:val="00486374"/>
    <w:rsid w:val="004947E6"/>
    <w:rsid w:val="00496138"/>
    <w:rsid w:val="004A2F0F"/>
    <w:rsid w:val="004A6F4A"/>
    <w:rsid w:val="004B4754"/>
    <w:rsid w:val="004C0054"/>
    <w:rsid w:val="004C235D"/>
    <w:rsid w:val="004C3A8E"/>
    <w:rsid w:val="004D0D7B"/>
    <w:rsid w:val="004D38A9"/>
    <w:rsid w:val="004E2FF8"/>
    <w:rsid w:val="004E6843"/>
    <w:rsid w:val="004F0997"/>
    <w:rsid w:val="004F2203"/>
    <w:rsid w:val="004F6AFB"/>
    <w:rsid w:val="00502426"/>
    <w:rsid w:val="00503016"/>
    <w:rsid w:val="00505F13"/>
    <w:rsid w:val="005068D2"/>
    <w:rsid w:val="005124D6"/>
    <w:rsid w:val="00512DD0"/>
    <w:rsid w:val="0051390B"/>
    <w:rsid w:val="00515C49"/>
    <w:rsid w:val="0051616E"/>
    <w:rsid w:val="00523369"/>
    <w:rsid w:val="00524771"/>
    <w:rsid w:val="005251FE"/>
    <w:rsid w:val="005268AA"/>
    <w:rsid w:val="00532957"/>
    <w:rsid w:val="00542515"/>
    <w:rsid w:val="0054404F"/>
    <w:rsid w:val="00544468"/>
    <w:rsid w:val="00554417"/>
    <w:rsid w:val="00554D73"/>
    <w:rsid w:val="00557E51"/>
    <w:rsid w:val="00557F8A"/>
    <w:rsid w:val="00565C7D"/>
    <w:rsid w:val="00567585"/>
    <w:rsid w:val="00571D8B"/>
    <w:rsid w:val="00575DFE"/>
    <w:rsid w:val="0058078E"/>
    <w:rsid w:val="00580F5D"/>
    <w:rsid w:val="005810D6"/>
    <w:rsid w:val="0058325E"/>
    <w:rsid w:val="005B1492"/>
    <w:rsid w:val="005B29D9"/>
    <w:rsid w:val="005D21BF"/>
    <w:rsid w:val="005D4E0C"/>
    <w:rsid w:val="005D65BF"/>
    <w:rsid w:val="005E117F"/>
    <w:rsid w:val="005E1571"/>
    <w:rsid w:val="005E33AC"/>
    <w:rsid w:val="005E438D"/>
    <w:rsid w:val="005E6088"/>
    <w:rsid w:val="00602184"/>
    <w:rsid w:val="00605515"/>
    <w:rsid w:val="00630920"/>
    <w:rsid w:val="00632E9C"/>
    <w:rsid w:val="00647B54"/>
    <w:rsid w:val="0065102E"/>
    <w:rsid w:val="00652731"/>
    <w:rsid w:val="00652B34"/>
    <w:rsid w:val="006532E3"/>
    <w:rsid w:val="006731BA"/>
    <w:rsid w:val="00674285"/>
    <w:rsid w:val="0067522F"/>
    <w:rsid w:val="00677642"/>
    <w:rsid w:val="006800BE"/>
    <w:rsid w:val="00683755"/>
    <w:rsid w:val="0068529F"/>
    <w:rsid w:val="006866CC"/>
    <w:rsid w:val="00687EB0"/>
    <w:rsid w:val="00695208"/>
    <w:rsid w:val="006952F3"/>
    <w:rsid w:val="00697B9C"/>
    <w:rsid w:val="006A71F2"/>
    <w:rsid w:val="006B2BC5"/>
    <w:rsid w:val="006B3589"/>
    <w:rsid w:val="006B5A53"/>
    <w:rsid w:val="006C0B68"/>
    <w:rsid w:val="006C5D40"/>
    <w:rsid w:val="006C6758"/>
    <w:rsid w:val="006D128C"/>
    <w:rsid w:val="006D2108"/>
    <w:rsid w:val="006D4713"/>
    <w:rsid w:val="006D7FE9"/>
    <w:rsid w:val="006E3DEF"/>
    <w:rsid w:val="006F0FA0"/>
    <w:rsid w:val="006F5392"/>
    <w:rsid w:val="0070067C"/>
    <w:rsid w:val="00701B88"/>
    <w:rsid w:val="00710EFF"/>
    <w:rsid w:val="00716C27"/>
    <w:rsid w:val="007228D8"/>
    <w:rsid w:val="00723F15"/>
    <w:rsid w:val="00727F07"/>
    <w:rsid w:val="00730326"/>
    <w:rsid w:val="00733C52"/>
    <w:rsid w:val="00734A95"/>
    <w:rsid w:val="007354B9"/>
    <w:rsid w:val="007375B3"/>
    <w:rsid w:val="00741FCF"/>
    <w:rsid w:val="007446AB"/>
    <w:rsid w:val="00745A0D"/>
    <w:rsid w:val="00750A99"/>
    <w:rsid w:val="00761F94"/>
    <w:rsid w:val="00767C41"/>
    <w:rsid w:val="0077082B"/>
    <w:rsid w:val="007727F3"/>
    <w:rsid w:val="00776DC3"/>
    <w:rsid w:val="00783319"/>
    <w:rsid w:val="00790649"/>
    <w:rsid w:val="0079254A"/>
    <w:rsid w:val="007A4034"/>
    <w:rsid w:val="007B1CF4"/>
    <w:rsid w:val="007B25EE"/>
    <w:rsid w:val="007B3B12"/>
    <w:rsid w:val="007B5E55"/>
    <w:rsid w:val="007B7CAF"/>
    <w:rsid w:val="007C2141"/>
    <w:rsid w:val="007C320F"/>
    <w:rsid w:val="007C424F"/>
    <w:rsid w:val="007C42CB"/>
    <w:rsid w:val="007C5525"/>
    <w:rsid w:val="007C6892"/>
    <w:rsid w:val="007D1665"/>
    <w:rsid w:val="007D32A5"/>
    <w:rsid w:val="007D69FF"/>
    <w:rsid w:val="007D77FA"/>
    <w:rsid w:val="007E0E9C"/>
    <w:rsid w:val="007E18CD"/>
    <w:rsid w:val="007F06A8"/>
    <w:rsid w:val="007F1C57"/>
    <w:rsid w:val="007F2181"/>
    <w:rsid w:val="007F6727"/>
    <w:rsid w:val="007F67FB"/>
    <w:rsid w:val="00801C94"/>
    <w:rsid w:val="0080584A"/>
    <w:rsid w:val="008071CD"/>
    <w:rsid w:val="00811576"/>
    <w:rsid w:val="00823332"/>
    <w:rsid w:val="008264B1"/>
    <w:rsid w:val="008273F5"/>
    <w:rsid w:val="00830A24"/>
    <w:rsid w:val="008313AD"/>
    <w:rsid w:val="00834270"/>
    <w:rsid w:val="0083696C"/>
    <w:rsid w:val="00842C67"/>
    <w:rsid w:val="00843664"/>
    <w:rsid w:val="00843AC0"/>
    <w:rsid w:val="00846F19"/>
    <w:rsid w:val="008526C5"/>
    <w:rsid w:val="00853E41"/>
    <w:rsid w:val="00855CC4"/>
    <w:rsid w:val="008561DA"/>
    <w:rsid w:val="008612C4"/>
    <w:rsid w:val="00861A47"/>
    <w:rsid w:val="00861D86"/>
    <w:rsid w:val="008718B5"/>
    <w:rsid w:val="00873D7E"/>
    <w:rsid w:val="00873E0A"/>
    <w:rsid w:val="00880BE0"/>
    <w:rsid w:val="00881938"/>
    <w:rsid w:val="00887EBC"/>
    <w:rsid w:val="008921AF"/>
    <w:rsid w:val="00893881"/>
    <w:rsid w:val="008963D1"/>
    <w:rsid w:val="008A22F8"/>
    <w:rsid w:val="008B37E3"/>
    <w:rsid w:val="008B6448"/>
    <w:rsid w:val="008C0D99"/>
    <w:rsid w:val="008C5FCC"/>
    <w:rsid w:val="008D1440"/>
    <w:rsid w:val="008D286A"/>
    <w:rsid w:val="008D4F30"/>
    <w:rsid w:val="008E04F8"/>
    <w:rsid w:val="008E0F54"/>
    <w:rsid w:val="008E3FC3"/>
    <w:rsid w:val="008E4436"/>
    <w:rsid w:val="008F18CD"/>
    <w:rsid w:val="008F4269"/>
    <w:rsid w:val="009034A4"/>
    <w:rsid w:val="00906EED"/>
    <w:rsid w:val="009129C7"/>
    <w:rsid w:val="00913F6C"/>
    <w:rsid w:val="00924785"/>
    <w:rsid w:val="00930759"/>
    <w:rsid w:val="0093083A"/>
    <w:rsid w:val="00930B31"/>
    <w:rsid w:val="0093420D"/>
    <w:rsid w:val="00940D60"/>
    <w:rsid w:val="00942EEA"/>
    <w:rsid w:val="0094777E"/>
    <w:rsid w:val="00951F05"/>
    <w:rsid w:val="0095302B"/>
    <w:rsid w:val="00954287"/>
    <w:rsid w:val="00955B63"/>
    <w:rsid w:val="00965104"/>
    <w:rsid w:val="009717C3"/>
    <w:rsid w:val="00975098"/>
    <w:rsid w:val="00975706"/>
    <w:rsid w:val="00975BFF"/>
    <w:rsid w:val="00977E1A"/>
    <w:rsid w:val="009831E1"/>
    <w:rsid w:val="00983CAA"/>
    <w:rsid w:val="00986A2A"/>
    <w:rsid w:val="00994301"/>
    <w:rsid w:val="009A270F"/>
    <w:rsid w:val="009A645B"/>
    <w:rsid w:val="009C0CEE"/>
    <w:rsid w:val="009C1174"/>
    <w:rsid w:val="009C1667"/>
    <w:rsid w:val="009C1A64"/>
    <w:rsid w:val="009D03C9"/>
    <w:rsid w:val="009D4A51"/>
    <w:rsid w:val="009D6E55"/>
    <w:rsid w:val="009D6F77"/>
    <w:rsid w:val="009E1911"/>
    <w:rsid w:val="009F28A3"/>
    <w:rsid w:val="009F33C7"/>
    <w:rsid w:val="009F3CF7"/>
    <w:rsid w:val="00A00819"/>
    <w:rsid w:val="00A02267"/>
    <w:rsid w:val="00A0499B"/>
    <w:rsid w:val="00A04EE0"/>
    <w:rsid w:val="00A06021"/>
    <w:rsid w:val="00A0632C"/>
    <w:rsid w:val="00A1101C"/>
    <w:rsid w:val="00A1346B"/>
    <w:rsid w:val="00A13EDB"/>
    <w:rsid w:val="00A22682"/>
    <w:rsid w:val="00A23E80"/>
    <w:rsid w:val="00A27A19"/>
    <w:rsid w:val="00A31422"/>
    <w:rsid w:val="00A33369"/>
    <w:rsid w:val="00A376CC"/>
    <w:rsid w:val="00A524BE"/>
    <w:rsid w:val="00A5574B"/>
    <w:rsid w:val="00A6078A"/>
    <w:rsid w:val="00A62C78"/>
    <w:rsid w:val="00A62CCA"/>
    <w:rsid w:val="00A6415E"/>
    <w:rsid w:val="00A66657"/>
    <w:rsid w:val="00A73528"/>
    <w:rsid w:val="00A75E1E"/>
    <w:rsid w:val="00A857D0"/>
    <w:rsid w:val="00A858A1"/>
    <w:rsid w:val="00A9386B"/>
    <w:rsid w:val="00AA27F3"/>
    <w:rsid w:val="00AA4BD3"/>
    <w:rsid w:val="00AA57CB"/>
    <w:rsid w:val="00AB1F27"/>
    <w:rsid w:val="00AB6FA2"/>
    <w:rsid w:val="00AB765E"/>
    <w:rsid w:val="00AC0F5B"/>
    <w:rsid w:val="00AC242F"/>
    <w:rsid w:val="00AC3A9B"/>
    <w:rsid w:val="00AC5B34"/>
    <w:rsid w:val="00AE0768"/>
    <w:rsid w:val="00AE4BCB"/>
    <w:rsid w:val="00AE7673"/>
    <w:rsid w:val="00AF458E"/>
    <w:rsid w:val="00AF6E5B"/>
    <w:rsid w:val="00AF7ECF"/>
    <w:rsid w:val="00B06A41"/>
    <w:rsid w:val="00B1477A"/>
    <w:rsid w:val="00B1491D"/>
    <w:rsid w:val="00B22FC5"/>
    <w:rsid w:val="00B25C80"/>
    <w:rsid w:val="00B274A6"/>
    <w:rsid w:val="00B36985"/>
    <w:rsid w:val="00B41C69"/>
    <w:rsid w:val="00B435FF"/>
    <w:rsid w:val="00B4718D"/>
    <w:rsid w:val="00B50223"/>
    <w:rsid w:val="00B51848"/>
    <w:rsid w:val="00B548F3"/>
    <w:rsid w:val="00B55C48"/>
    <w:rsid w:val="00B56141"/>
    <w:rsid w:val="00B66F7B"/>
    <w:rsid w:val="00B677D3"/>
    <w:rsid w:val="00B679FB"/>
    <w:rsid w:val="00B71488"/>
    <w:rsid w:val="00B729F2"/>
    <w:rsid w:val="00B7481E"/>
    <w:rsid w:val="00B76AC9"/>
    <w:rsid w:val="00B77391"/>
    <w:rsid w:val="00B80EC5"/>
    <w:rsid w:val="00B8140B"/>
    <w:rsid w:val="00B8187A"/>
    <w:rsid w:val="00B84F88"/>
    <w:rsid w:val="00BA0949"/>
    <w:rsid w:val="00BA09C6"/>
    <w:rsid w:val="00BA0B8B"/>
    <w:rsid w:val="00BA7C16"/>
    <w:rsid w:val="00BB24BD"/>
    <w:rsid w:val="00BB53AA"/>
    <w:rsid w:val="00BC140C"/>
    <w:rsid w:val="00BC2961"/>
    <w:rsid w:val="00BC5DE0"/>
    <w:rsid w:val="00BE0A43"/>
    <w:rsid w:val="00BE31FC"/>
    <w:rsid w:val="00BE32B7"/>
    <w:rsid w:val="00BF1F36"/>
    <w:rsid w:val="00BF4126"/>
    <w:rsid w:val="00BF56B0"/>
    <w:rsid w:val="00C02B9C"/>
    <w:rsid w:val="00C03730"/>
    <w:rsid w:val="00C03CF9"/>
    <w:rsid w:val="00C111BB"/>
    <w:rsid w:val="00C113E9"/>
    <w:rsid w:val="00C167C7"/>
    <w:rsid w:val="00C250B3"/>
    <w:rsid w:val="00C25F6D"/>
    <w:rsid w:val="00C27641"/>
    <w:rsid w:val="00C27EE3"/>
    <w:rsid w:val="00C3051D"/>
    <w:rsid w:val="00C46245"/>
    <w:rsid w:val="00C502FD"/>
    <w:rsid w:val="00C5099A"/>
    <w:rsid w:val="00C51605"/>
    <w:rsid w:val="00C55A94"/>
    <w:rsid w:val="00C7131D"/>
    <w:rsid w:val="00C764FB"/>
    <w:rsid w:val="00C80FDA"/>
    <w:rsid w:val="00C81E34"/>
    <w:rsid w:val="00C85A5A"/>
    <w:rsid w:val="00CA2440"/>
    <w:rsid w:val="00CA3E59"/>
    <w:rsid w:val="00CA44F9"/>
    <w:rsid w:val="00CA76C8"/>
    <w:rsid w:val="00CB0242"/>
    <w:rsid w:val="00CB191B"/>
    <w:rsid w:val="00CB2D7F"/>
    <w:rsid w:val="00CB306D"/>
    <w:rsid w:val="00CB3D43"/>
    <w:rsid w:val="00CB3FE9"/>
    <w:rsid w:val="00CB7366"/>
    <w:rsid w:val="00CC168B"/>
    <w:rsid w:val="00CC78C7"/>
    <w:rsid w:val="00CD5B69"/>
    <w:rsid w:val="00CE322D"/>
    <w:rsid w:val="00CE3CDB"/>
    <w:rsid w:val="00CF4D1E"/>
    <w:rsid w:val="00D01A4C"/>
    <w:rsid w:val="00D04789"/>
    <w:rsid w:val="00D05934"/>
    <w:rsid w:val="00D14BC5"/>
    <w:rsid w:val="00D14D19"/>
    <w:rsid w:val="00D160BF"/>
    <w:rsid w:val="00D21F66"/>
    <w:rsid w:val="00D27BB1"/>
    <w:rsid w:val="00D30E91"/>
    <w:rsid w:val="00D32D80"/>
    <w:rsid w:val="00D400B8"/>
    <w:rsid w:val="00D421D5"/>
    <w:rsid w:val="00D44ACF"/>
    <w:rsid w:val="00D5032F"/>
    <w:rsid w:val="00D54A84"/>
    <w:rsid w:val="00D55026"/>
    <w:rsid w:val="00D55483"/>
    <w:rsid w:val="00D63851"/>
    <w:rsid w:val="00D64C27"/>
    <w:rsid w:val="00D71DD3"/>
    <w:rsid w:val="00D7384C"/>
    <w:rsid w:val="00D74857"/>
    <w:rsid w:val="00D773C5"/>
    <w:rsid w:val="00D8143C"/>
    <w:rsid w:val="00D8194E"/>
    <w:rsid w:val="00D85DEF"/>
    <w:rsid w:val="00D94236"/>
    <w:rsid w:val="00DA361C"/>
    <w:rsid w:val="00DA49BA"/>
    <w:rsid w:val="00DA664B"/>
    <w:rsid w:val="00DB08B7"/>
    <w:rsid w:val="00DB24A3"/>
    <w:rsid w:val="00DB50D8"/>
    <w:rsid w:val="00DB760C"/>
    <w:rsid w:val="00DC0055"/>
    <w:rsid w:val="00DC1020"/>
    <w:rsid w:val="00DC17CF"/>
    <w:rsid w:val="00DC4E18"/>
    <w:rsid w:val="00DC7A00"/>
    <w:rsid w:val="00DD050B"/>
    <w:rsid w:val="00DD229F"/>
    <w:rsid w:val="00DD4790"/>
    <w:rsid w:val="00DD4ED0"/>
    <w:rsid w:val="00DE127C"/>
    <w:rsid w:val="00DE59FB"/>
    <w:rsid w:val="00DE780E"/>
    <w:rsid w:val="00DF3F24"/>
    <w:rsid w:val="00DF42D4"/>
    <w:rsid w:val="00DF6AAA"/>
    <w:rsid w:val="00DF713E"/>
    <w:rsid w:val="00E00E9E"/>
    <w:rsid w:val="00E0562A"/>
    <w:rsid w:val="00E05920"/>
    <w:rsid w:val="00E17BA0"/>
    <w:rsid w:val="00E22908"/>
    <w:rsid w:val="00E22EE6"/>
    <w:rsid w:val="00E26B19"/>
    <w:rsid w:val="00E349E3"/>
    <w:rsid w:val="00E40347"/>
    <w:rsid w:val="00E419D8"/>
    <w:rsid w:val="00E470BB"/>
    <w:rsid w:val="00E516F7"/>
    <w:rsid w:val="00E54987"/>
    <w:rsid w:val="00E57C3D"/>
    <w:rsid w:val="00E57C7E"/>
    <w:rsid w:val="00E604BB"/>
    <w:rsid w:val="00E64CDF"/>
    <w:rsid w:val="00E656CE"/>
    <w:rsid w:val="00E70D03"/>
    <w:rsid w:val="00EA31EA"/>
    <w:rsid w:val="00EA5508"/>
    <w:rsid w:val="00EA6AFF"/>
    <w:rsid w:val="00EB26CD"/>
    <w:rsid w:val="00EB5AAF"/>
    <w:rsid w:val="00EC0501"/>
    <w:rsid w:val="00EC5F46"/>
    <w:rsid w:val="00ED1C69"/>
    <w:rsid w:val="00ED2466"/>
    <w:rsid w:val="00ED2BFA"/>
    <w:rsid w:val="00ED39AC"/>
    <w:rsid w:val="00ED4162"/>
    <w:rsid w:val="00EF0719"/>
    <w:rsid w:val="00EF6A09"/>
    <w:rsid w:val="00F04AD5"/>
    <w:rsid w:val="00F0516B"/>
    <w:rsid w:val="00F06B74"/>
    <w:rsid w:val="00F11200"/>
    <w:rsid w:val="00F11FD4"/>
    <w:rsid w:val="00F12513"/>
    <w:rsid w:val="00F12B75"/>
    <w:rsid w:val="00F27266"/>
    <w:rsid w:val="00F362C0"/>
    <w:rsid w:val="00F366B3"/>
    <w:rsid w:val="00F43AC1"/>
    <w:rsid w:val="00F511CB"/>
    <w:rsid w:val="00F54F89"/>
    <w:rsid w:val="00F564DC"/>
    <w:rsid w:val="00F62AB2"/>
    <w:rsid w:val="00F75D08"/>
    <w:rsid w:val="00F75EEF"/>
    <w:rsid w:val="00F76658"/>
    <w:rsid w:val="00F839AF"/>
    <w:rsid w:val="00F96AA9"/>
    <w:rsid w:val="00FA35FD"/>
    <w:rsid w:val="00FA47DD"/>
    <w:rsid w:val="00FA4C38"/>
    <w:rsid w:val="00FA4F53"/>
    <w:rsid w:val="00FA5B77"/>
    <w:rsid w:val="00FB278B"/>
    <w:rsid w:val="00FB2DC8"/>
    <w:rsid w:val="00FC07B2"/>
    <w:rsid w:val="00FC32D2"/>
    <w:rsid w:val="00FC4309"/>
    <w:rsid w:val="00FC4C50"/>
    <w:rsid w:val="00FC566A"/>
    <w:rsid w:val="00FC6129"/>
    <w:rsid w:val="00FC760D"/>
    <w:rsid w:val="00FD02C9"/>
    <w:rsid w:val="00FD3508"/>
    <w:rsid w:val="00FD3C09"/>
    <w:rsid w:val="00FD6FB7"/>
    <w:rsid w:val="00FE08A3"/>
    <w:rsid w:val="00FE2829"/>
    <w:rsid w:val="00FE2C4A"/>
    <w:rsid w:val="00FE30A9"/>
    <w:rsid w:val="00FF336F"/>
    <w:rsid w:val="00FF39FF"/>
    <w:rsid w:val="0B649BFA"/>
    <w:rsid w:val="293BF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9B28"/>
  <w15:docId w15:val="{640BB91F-00BD-400D-A04F-735BAC3F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utfit" w:eastAsiaTheme="minorHAnsi" w:hAnsi="Outfit" w:cs="Calibri"/>
        <w:sz w:val="18"/>
        <w:szCs w:val="16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lang w:val="nl-NL"/>
    </w:rPr>
  </w:style>
  <w:style w:type="paragraph" w:styleId="Kop1">
    <w:name w:val="heading 1"/>
    <w:basedOn w:val="Standaard"/>
    <w:next w:val="Standaard"/>
    <w:link w:val="Kop1Char"/>
    <w:qFormat/>
    <w:rsid w:val="002E39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9D6E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4804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aliases w:val="Hoofdtekst"/>
    <w:basedOn w:val="Standaard"/>
    <w:link w:val="PlattetekstChar"/>
    <w:qFormat/>
    <w:rsid w:val="008526C5"/>
    <w:pPr>
      <w:keepLines/>
      <w:widowControl/>
      <w:tabs>
        <w:tab w:val="left" w:pos="4820"/>
      </w:tabs>
      <w:adjustRightInd w:val="0"/>
      <w:snapToGrid w:val="0"/>
      <w:textboxTightWrap w:val="allLines"/>
    </w:pPr>
  </w:style>
  <w:style w:type="paragraph" w:styleId="Lijstalinea">
    <w:name w:val="List Paragraph"/>
    <w:aliases w:val="Koptekst - adres,-_BOMW,Opsomblokjes en substreepjes,Opsomming"/>
    <w:basedOn w:val="Standaard"/>
    <w:link w:val="LijstalineaChar"/>
    <w:uiPriority w:val="34"/>
    <w:qFormat/>
    <w:rsid w:val="00524771"/>
    <w:pPr>
      <w:spacing w:line="360" w:lineRule="auto"/>
      <w:ind w:left="4320"/>
    </w:pPr>
    <w:rPr>
      <w:color w:val="003183"/>
    </w:rPr>
  </w:style>
  <w:style w:type="character" w:customStyle="1" w:styleId="Kop1Char">
    <w:name w:val="Kop 1 Char"/>
    <w:basedOn w:val="Standaardalinea-lettertype"/>
    <w:link w:val="Kop1"/>
    <w:rsid w:val="002E39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/>
    </w:rPr>
  </w:style>
  <w:style w:type="paragraph" w:styleId="Koptekst">
    <w:name w:val="header"/>
    <w:basedOn w:val="Standaard"/>
    <w:link w:val="KoptekstChar"/>
    <w:unhideWhenUsed/>
    <w:rsid w:val="0025579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55795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nhideWhenUsed/>
    <w:rsid w:val="0025579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55795"/>
    <w:rPr>
      <w:rFonts w:ascii="Calibri" w:eastAsia="Calibri" w:hAnsi="Calibri" w:cs="Calibri"/>
      <w:lang w:val="nl-NL"/>
    </w:rPr>
  </w:style>
  <w:style w:type="table" w:styleId="Tabelraster">
    <w:name w:val="Table Grid"/>
    <w:basedOn w:val="Standaardtabel"/>
    <w:rsid w:val="007F0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D54A8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DC0055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DC0055"/>
    <w:rPr>
      <w:sz w:val="20"/>
      <w:szCs w:val="20"/>
      <w:lang w:val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DC0055"/>
    <w:rPr>
      <w:vertAlign w:val="superscript"/>
    </w:rPr>
  </w:style>
  <w:style w:type="table" w:styleId="Rastertabel4-Accent1">
    <w:name w:val="Grid Table 4 Accent 1"/>
    <w:basedOn w:val="Standaardtabel"/>
    <w:uiPriority w:val="49"/>
    <w:rsid w:val="008273F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183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7FB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207C4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unhideWhenUsed/>
    <w:rsid w:val="00207C4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41F9F"/>
    <w:rPr>
      <w:color w:val="800080" w:themeColor="followedHyperlink"/>
      <w:u w:val="single"/>
    </w:rPr>
  </w:style>
  <w:style w:type="paragraph" w:styleId="Geenafstand">
    <w:name w:val="No Spacing"/>
    <w:link w:val="GeenafstandChar"/>
    <w:uiPriority w:val="1"/>
    <w:qFormat/>
    <w:rsid w:val="00B51848"/>
    <w:pPr>
      <w:widowControl/>
      <w:autoSpaceDE/>
      <w:autoSpaceDN/>
    </w:pPr>
    <w:rPr>
      <w:rFonts w:asciiTheme="minorHAnsi" w:hAnsiTheme="minorHAnsi" w:cstheme="minorBidi"/>
      <w:sz w:val="22"/>
      <w:szCs w:val="22"/>
      <w:lang w:val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51848"/>
    <w:rPr>
      <w:rFonts w:asciiTheme="minorHAnsi" w:hAnsiTheme="minorHAnsi" w:cstheme="minorBidi"/>
      <w:sz w:val="22"/>
      <w:szCs w:val="22"/>
      <w:lang w:val="nl-NL"/>
    </w:rPr>
  </w:style>
  <w:style w:type="character" w:customStyle="1" w:styleId="Kop2Char">
    <w:name w:val="Kop 2 Char"/>
    <w:basedOn w:val="Standaardalinea-lettertype"/>
    <w:link w:val="Kop2"/>
    <w:rsid w:val="009D6E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/>
    </w:rPr>
  </w:style>
  <w:style w:type="paragraph" w:styleId="Tekstopmerking">
    <w:name w:val="annotation text"/>
    <w:basedOn w:val="Standaard"/>
    <w:link w:val="TekstopmerkingChar"/>
    <w:unhideWhenUsed/>
    <w:rsid w:val="009D6E55"/>
    <w:pPr>
      <w:widowControl/>
      <w:autoSpaceDE/>
      <w:autoSpaceDN/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D6E55"/>
    <w:rPr>
      <w:rFonts w:asciiTheme="minorHAnsi" w:hAnsiTheme="minorHAnsi" w:cstheme="minorBidi"/>
      <w:sz w:val="20"/>
      <w:szCs w:val="20"/>
      <w:lang w:val="nl-NL"/>
    </w:rPr>
  </w:style>
  <w:style w:type="character" w:styleId="Verwijzingopmerking">
    <w:name w:val="annotation reference"/>
    <w:basedOn w:val="Standaardalinea-lettertype"/>
    <w:unhideWhenUsed/>
    <w:rsid w:val="009D6E55"/>
    <w:rPr>
      <w:sz w:val="16"/>
      <w:szCs w:val="16"/>
    </w:rPr>
  </w:style>
  <w:style w:type="paragraph" w:customStyle="1" w:styleId="Titels">
    <w:name w:val="Titels"/>
    <w:basedOn w:val="Kop1"/>
    <w:next w:val="Highlighttekst"/>
    <w:link w:val="TitelsChar"/>
    <w:qFormat/>
    <w:rsid w:val="00FB278B"/>
    <w:pPr>
      <w:numPr>
        <w:numId w:val="1"/>
      </w:numPr>
      <w:spacing w:line="360" w:lineRule="auto"/>
    </w:pPr>
    <w:rPr>
      <w:rFonts w:ascii="Outfit" w:hAnsi="Outfit"/>
      <w:color w:val="003183"/>
      <w:sz w:val="28"/>
    </w:rPr>
  </w:style>
  <w:style w:type="character" w:customStyle="1" w:styleId="TitelsChar">
    <w:name w:val="Titels Char"/>
    <w:basedOn w:val="Kop1Char"/>
    <w:link w:val="Titels"/>
    <w:rsid w:val="00FB278B"/>
    <w:rPr>
      <w:rFonts w:asciiTheme="majorHAnsi" w:eastAsiaTheme="majorEastAsia" w:hAnsiTheme="majorHAnsi" w:cstheme="majorBidi"/>
      <w:color w:val="003183"/>
      <w:sz w:val="28"/>
      <w:szCs w:val="32"/>
      <w:lang w:val="nl-NL"/>
    </w:rPr>
  </w:style>
  <w:style w:type="paragraph" w:customStyle="1" w:styleId="Highlighttekst">
    <w:name w:val="Highlight tekst"/>
    <w:basedOn w:val="Kop2"/>
    <w:link w:val="HighlighttekstChar"/>
    <w:qFormat/>
    <w:rsid w:val="002C1D0A"/>
    <w:pPr>
      <w:numPr>
        <w:ilvl w:val="1"/>
        <w:numId w:val="1"/>
      </w:numPr>
      <w:spacing w:line="360" w:lineRule="auto"/>
    </w:pPr>
    <w:rPr>
      <w:rFonts w:ascii="Outfit" w:hAnsi="Outfit"/>
      <w:b/>
      <w:color w:val="003183"/>
      <w:sz w:val="22"/>
    </w:rPr>
  </w:style>
  <w:style w:type="character" w:customStyle="1" w:styleId="HighlighttekstChar">
    <w:name w:val="Highlight tekst Char"/>
    <w:basedOn w:val="Kop2Char"/>
    <w:link w:val="Highlighttekst"/>
    <w:rsid w:val="002C1D0A"/>
    <w:rPr>
      <w:rFonts w:asciiTheme="majorHAnsi" w:eastAsiaTheme="majorEastAsia" w:hAnsiTheme="majorHAnsi" w:cstheme="majorBidi"/>
      <w:b/>
      <w:color w:val="003183"/>
      <w:sz w:val="22"/>
      <w:szCs w:val="26"/>
      <w:lang w:val="nl-NL"/>
    </w:rPr>
  </w:style>
  <w:style w:type="paragraph" w:customStyle="1" w:styleId="regulieretekst">
    <w:name w:val="reguliere tekst"/>
    <w:basedOn w:val="Standaard"/>
    <w:link w:val="regulieretekstChar"/>
    <w:qFormat/>
    <w:rsid w:val="001B5EAF"/>
    <w:rPr>
      <w:color w:val="003183"/>
    </w:rPr>
  </w:style>
  <w:style w:type="character" w:customStyle="1" w:styleId="regulieretekstChar">
    <w:name w:val="reguliere tekst Char"/>
    <w:basedOn w:val="Standaardalinea-lettertype"/>
    <w:link w:val="regulieretekst"/>
    <w:rsid w:val="001B5EAF"/>
    <w:rPr>
      <w:color w:val="003183"/>
      <w:lang w:val="nl-NL"/>
    </w:rPr>
  </w:style>
  <w:style w:type="paragraph" w:customStyle="1" w:styleId="Hoofd">
    <w:name w:val="Hoofd"/>
    <w:link w:val="HoofdChar"/>
    <w:qFormat/>
    <w:rsid w:val="003D76D4"/>
    <w:pPr>
      <w:jc w:val="center"/>
    </w:pPr>
    <w:rPr>
      <w:rFonts w:eastAsiaTheme="majorEastAsia" w:cstheme="majorBidi"/>
      <w:color w:val="365F91" w:themeColor="accent1" w:themeShade="BF"/>
      <w:sz w:val="48"/>
      <w:szCs w:val="48"/>
      <w:lang w:val="nl-NL"/>
    </w:rPr>
  </w:style>
  <w:style w:type="character" w:customStyle="1" w:styleId="HoofdChar">
    <w:name w:val="Hoofd Char"/>
    <w:basedOn w:val="TitelsChar"/>
    <w:link w:val="Hoofd"/>
    <w:rsid w:val="003D76D4"/>
    <w:rPr>
      <w:rFonts w:asciiTheme="majorHAnsi" w:eastAsiaTheme="majorEastAsia" w:hAnsiTheme="majorHAnsi" w:cstheme="majorBidi"/>
      <w:color w:val="003183"/>
      <w:sz w:val="48"/>
      <w:szCs w:val="48"/>
      <w:lang w:val="nl-NL"/>
    </w:rPr>
  </w:style>
  <w:style w:type="paragraph" w:customStyle="1" w:styleId="Onderwerphoofd">
    <w:name w:val="Onderwerp hoofd"/>
    <w:link w:val="OnderwerphoofdChar"/>
    <w:qFormat/>
    <w:rsid w:val="006F5392"/>
    <w:pPr>
      <w:jc w:val="center"/>
    </w:pPr>
    <w:rPr>
      <w:rFonts w:eastAsiaTheme="majorEastAsia" w:cstheme="majorBidi"/>
      <w:b/>
      <w:color w:val="003183"/>
      <w:sz w:val="36"/>
      <w:szCs w:val="36"/>
      <w:lang w:val="nl-NL"/>
    </w:rPr>
  </w:style>
  <w:style w:type="character" w:customStyle="1" w:styleId="OnderwerphoofdChar">
    <w:name w:val="Onderwerp hoofd Char"/>
    <w:basedOn w:val="HighlighttekstChar"/>
    <w:link w:val="Onderwerphoofd"/>
    <w:rsid w:val="006F5392"/>
    <w:rPr>
      <w:rFonts w:asciiTheme="majorHAnsi" w:eastAsiaTheme="majorEastAsia" w:hAnsiTheme="majorHAnsi" w:cstheme="majorBidi"/>
      <w:b/>
      <w:color w:val="003183"/>
      <w:sz w:val="36"/>
      <w:szCs w:val="36"/>
      <w:lang w:val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A392E"/>
    <w:pPr>
      <w:tabs>
        <w:tab w:val="left" w:pos="480"/>
        <w:tab w:val="left" w:pos="880"/>
        <w:tab w:val="right" w:leader="dot" w:pos="8544"/>
      </w:tabs>
      <w:spacing w:after="100"/>
    </w:pPr>
    <w:rPr>
      <w:noProof/>
      <w:color w:val="003183"/>
      <w:sz w:val="24"/>
      <w:szCs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2972C8"/>
    <w:pPr>
      <w:spacing w:after="100"/>
      <w:ind w:left="180"/>
    </w:pPr>
  </w:style>
  <w:style w:type="character" w:customStyle="1" w:styleId="Kop3Char">
    <w:name w:val="Kop 3 Char"/>
    <w:basedOn w:val="Standaardalinea-lettertype"/>
    <w:link w:val="Kop3"/>
    <w:rsid w:val="004804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NL"/>
    </w:rPr>
  </w:style>
  <w:style w:type="paragraph" w:customStyle="1" w:styleId="CharChar">
    <w:name w:val="Char Char"/>
    <w:basedOn w:val="Standaard"/>
    <w:rsid w:val="004804A9"/>
    <w:pPr>
      <w:widowControl/>
      <w:autoSpaceDE/>
      <w:autoSpaceDN/>
      <w:spacing w:after="160" w:line="240" w:lineRule="exact"/>
    </w:pPr>
    <w:rPr>
      <w:rFonts w:ascii="GillSans Light" w:hAnsi="GillSans Light" w:cs="Arial"/>
      <w:szCs w:val="20"/>
    </w:rPr>
  </w:style>
  <w:style w:type="paragraph" w:styleId="Plattetekst2">
    <w:name w:val="Body Text 2"/>
    <w:basedOn w:val="Standaard"/>
    <w:link w:val="Plattetekst2Char"/>
    <w:rsid w:val="004804A9"/>
    <w:pPr>
      <w:widowControl/>
      <w:autoSpaceDE/>
      <w:autoSpaceDN/>
      <w:spacing w:line="288" w:lineRule="auto"/>
    </w:pPr>
    <w:rPr>
      <w:rFonts w:ascii="Arial" w:hAnsi="Arial" w:cs="Arial"/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4804A9"/>
    <w:rPr>
      <w:rFonts w:ascii="Arial" w:hAnsi="Arial" w:cs="Arial"/>
      <w:i/>
      <w:szCs w:val="20"/>
      <w:lang w:val="nl-NL"/>
    </w:rPr>
  </w:style>
  <w:style w:type="paragraph" w:styleId="Lijst">
    <w:name w:val="List"/>
    <w:basedOn w:val="Standaard"/>
    <w:rsid w:val="004804A9"/>
    <w:pPr>
      <w:widowControl/>
      <w:autoSpaceDE/>
      <w:autoSpaceDN/>
      <w:spacing w:line="288" w:lineRule="auto"/>
      <w:ind w:left="360" w:hanging="360"/>
    </w:pPr>
    <w:rPr>
      <w:rFonts w:ascii="Arial" w:hAnsi="Arial" w:cs="Arial"/>
      <w:szCs w:val="20"/>
    </w:rPr>
  </w:style>
  <w:style w:type="paragraph" w:styleId="Plattetekstinspringen">
    <w:name w:val="Body Text Indent"/>
    <w:basedOn w:val="Standaard"/>
    <w:link w:val="PlattetekstinspringenChar"/>
    <w:rsid w:val="004804A9"/>
    <w:pPr>
      <w:widowControl/>
      <w:autoSpaceDE/>
      <w:autoSpaceDN/>
      <w:spacing w:line="312" w:lineRule="auto"/>
      <w:ind w:left="567"/>
      <w:jc w:val="both"/>
    </w:pPr>
    <w:rPr>
      <w:rFonts w:ascii="Arial" w:hAnsi="Arial" w:cs="Arial"/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4804A9"/>
    <w:rPr>
      <w:rFonts w:ascii="Arial" w:hAnsi="Arial" w:cs="Arial"/>
      <w:szCs w:val="20"/>
      <w:lang w:val="nl-NL"/>
    </w:rPr>
  </w:style>
  <w:style w:type="character" w:customStyle="1" w:styleId="PlattetekstChar">
    <w:name w:val="Platte tekst Char"/>
    <w:aliases w:val="Hoofdtekst Char"/>
    <w:basedOn w:val="Standaardalinea-lettertype"/>
    <w:link w:val="Plattetekst"/>
    <w:rsid w:val="004804A9"/>
    <w:rPr>
      <w:lang w:val="nl-NL"/>
    </w:rPr>
  </w:style>
  <w:style w:type="paragraph" w:styleId="Voetnoottekst">
    <w:name w:val="footnote text"/>
    <w:basedOn w:val="Standaard"/>
    <w:link w:val="VoetnoottekstChar"/>
    <w:semiHidden/>
    <w:rsid w:val="004804A9"/>
    <w:pPr>
      <w:autoSpaceDE/>
      <w:autoSpaceDN/>
    </w:pPr>
    <w:rPr>
      <w:rFonts w:ascii="Arial Narrow" w:eastAsia="MS Mincho" w:hAnsi="Arial Narrow" w:cs="Arial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4804A9"/>
    <w:rPr>
      <w:rFonts w:ascii="Arial Narrow" w:eastAsia="MS Mincho" w:hAnsi="Arial Narrow" w:cs="Arial"/>
      <w:szCs w:val="20"/>
      <w:lang w:val="nl-NL"/>
    </w:rPr>
  </w:style>
  <w:style w:type="character" w:styleId="Voetnootmarkering">
    <w:name w:val="footnote reference"/>
    <w:basedOn w:val="Standaardalinea-lettertype"/>
    <w:semiHidden/>
    <w:rsid w:val="004804A9"/>
    <w:rPr>
      <w:noProof w:val="0"/>
      <w:vertAlign w:val="superscript"/>
      <w:lang w:val="en-GB"/>
    </w:rPr>
  </w:style>
  <w:style w:type="paragraph" w:styleId="Ballontekst">
    <w:name w:val="Balloon Text"/>
    <w:basedOn w:val="Standaard"/>
    <w:link w:val="BallontekstChar"/>
    <w:semiHidden/>
    <w:rsid w:val="004804A9"/>
    <w:pPr>
      <w:widowControl/>
      <w:autoSpaceDE/>
      <w:autoSpaceDN/>
      <w:spacing w:line="288" w:lineRule="auto"/>
    </w:pPr>
    <w:rPr>
      <w:rFonts w:ascii="Arial" w:hAnsi="Arial" w:cs="Tahoma"/>
      <w:sz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4804A9"/>
    <w:rPr>
      <w:rFonts w:ascii="Arial" w:hAnsi="Arial" w:cs="Tahoma"/>
      <w:sz w:val="16"/>
      <w:lang w:val="nl-NL"/>
    </w:rPr>
  </w:style>
  <w:style w:type="paragraph" w:styleId="Plattetekstinspringen2">
    <w:name w:val="Body Text Indent 2"/>
    <w:basedOn w:val="Standaard"/>
    <w:link w:val="Plattetekstinspringen2Char"/>
    <w:rsid w:val="004804A9"/>
    <w:pPr>
      <w:widowControl/>
      <w:autoSpaceDE/>
      <w:autoSpaceDN/>
      <w:spacing w:after="120" w:line="480" w:lineRule="auto"/>
      <w:ind w:left="283"/>
    </w:pPr>
    <w:rPr>
      <w:rFonts w:ascii="Arial" w:hAnsi="Arial" w:cs="Arial"/>
      <w:szCs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4804A9"/>
    <w:rPr>
      <w:rFonts w:ascii="Arial" w:hAnsi="Arial" w:cs="Arial"/>
      <w:szCs w:val="18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4804A9"/>
    <w:pPr>
      <w:spacing w:after="0" w:line="288" w:lineRule="auto"/>
    </w:pPr>
    <w:rPr>
      <w:rFonts w:ascii="Arial" w:hAnsi="Arial" w:cs="Arial"/>
      <w:b/>
      <w:bCs/>
      <w:sz w:val="18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804A9"/>
    <w:rPr>
      <w:rFonts w:ascii="Arial" w:hAnsi="Arial" w:cs="Arial"/>
      <w:b/>
      <w:bCs/>
      <w:sz w:val="20"/>
      <w:szCs w:val="20"/>
      <w:lang w:val="nl-NL" w:eastAsia="nl-NL"/>
    </w:rPr>
  </w:style>
  <w:style w:type="character" w:styleId="Paginanummer">
    <w:name w:val="page number"/>
    <w:basedOn w:val="Standaardalinea-lettertype"/>
    <w:rsid w:val="004804A9"/>
  </w:style>
  <w:style w:type="paragraph" w:styleId="Inhopg3">
    <w:name w:val="toc 3"/>
    <w:basedOn w:val="Standaard"/>
    <w:next w:val="Standaard"/>
    <w:autoRedefine/>
    <w:uiPriority w:val="39"/>
    <w:rsid w:val="004804A9"/>
    <w:pPr>
      <w:widowControl/>
      <w:autoSpaceDE/>
      <w:autoSpaceDN/>
      <w:spacing w:line="288" w:lineRule="auto"/>
      <w:ind w:left="400"/>
    </w:pPr>
    <w:rPr>
      <w:rFonts w:ascii="Arial" w:hAnsi="Arial" w:cs="Arial"/>
      <w:szCs w:val="18"/>
    </w:rPr>
  </w:style>
  <w:style w:type="paragraph" w:customStyle="1" w:styleId="Bullet1">
    <w:name w:val="Bullet 1"/>
    <w:basedOn w:val="Standaard"/>
    <w:rsid w:val="004804A9"/>
    <w:pPr>
      <w:widowControl/>
      <w:numPr>
        <w:ilvl w:val="6"/>
        <w:numId w:val="2"/>
      </w:numPr>
      <w:autoSpaceDE/>
      <w:autoSpaceDN/>
    </w:pPr>
    <w:rPr>
      <w:rFonts w:ascii="TheSans" w:eastAsia="MS Mincho" w:hAnsi="TheSans" w:cs="Arial"/>
      <w:sz w:val="21"/>
      <w:szCs w:val="20"/>
      <w:lang w:val="en-GB"/>
    </w:rPr>
  </w:style>
  <w:style w:type="paragraph" w:customStyle="1" w:styleId="Bullet2">
    <w:name w:val="Bullet 2"/>
    <w:basedOn w:val="Standaard"/>
    <w:rsid w:val="004804A9"/>
    <w:pPr>
      <w:widowControl/>
      <w:numPr>
        <w:ilvl w:val="8"/>
        <w:numId w:val="2"/>
      </w:numPr>
      <w:autoSpaceDE/>
      <w:autoSpaceDN/>
    </w:pPr>
    <w:rPr>
      <w:rFonts w:ascii="TheSans" w:eastAsia="MS Mincho" w:hAnsi="TheSans" w:cs="Arial"/>
      <w:sz w:val="21"/>
      <w:szCs w:val="20"/>
      <w:lang w:val="en-GB"/>
    </w:rPr>
  </w:style>
  <w:style w:type="paragraph" w:customStyle="1" w:styleId="AlineaNum">
    <w:name w:val="AlineaNum"/>
    <w:basedOn w:val="Standaard"/>
    <w:rsid w:val="004804A9"/>
    <w:pPr>
      <w:keepLines/>
      <w:widowControl/>
      <w:numPr>
        <w:ilvl w:val="4"/>
        <w:numId w:val="2"/>
      </w:numPr>
      <w:tabs>
        <w:tab w:val="left" w:pos="720"/>
      </w:tabs>
      <w:autoSpaceDE/>
      <w:autoSpaceDN/>
      <w:spacing w:before="240" w:line="280" w:lineRule="atLeast"/>
    </w:pPr>
    <w:rPr>
      <w:rFonts w:ascii="TheSans" w:eastAsia="MS Mincho" w:hAnsi="TheSans" w:cs="Arial"/>
      <w:sz w:val="21"/>
      <w:szCs w:val="20"/>
    </w:rPr>
  </w:style>
  <w:style w:type="paragraph" w:customStyle="1" w:styleId="AliBijlageNum">
    <w:name w:val="AliBijlageNum"/>
    <w:basedOn w:val="Standaard"/>
    <w:rsid w:val="004804A9"/>
    <w:pPr>
      <w:keepLines/>
      <w:widowControl/>
      <w:numPr>
        <w:ilvl w:val="5"/>
        <w:numId w:val="2"/>
      </w:numPr>
      <w:tabs>
        <w:tab w:val="left" w:pos="720"/>
      </w:tabs>
      <w:autoSpaceDE/>
      <w:autoSpaceDN/>
      <w:spacing w:before="260"/>
    </w:pPr>
    <w:rPr>
      <w:rFonts w:ascii="TheSans" w:eastAsia="MS Mincho" w:hAnsi="TheSans" w:cs="Arial"/>
      <w:sz w:val="21"/>
      <w:szCs w:val="20"/>
    </w:rPr>
  </w:style>
  <w:style w:type="paragraph" w:customStyle="1" w:styleId="AliNormalNum">
    <w:name w:val="AliNormalNum"/>
    <w:basedOn w:val="Standaard"/>
    <w:rsid w:val="004804A9"/>
    <w:pPr>
      <w:keepLines/>
      <w:widowControl/>
      <w:numPr>
        <w:ilvl w:val="3"/>
        <w:numId w:val="2"/>
      </w:numPr>
      <w:tabs>
        <w:tab w:val="left" w:pos="720"/>
      </w:tabs>
      <w:autoSpaceDE/>
      <w:autoSpaceDN/>
      <w:spacing w:before="240" w:line="280" w:lineRule="atLeast"/>
    </w:pPr>
    <w:rPr>
      <w:rFonts w:ascii="TheSans" w:eastAsia="MS Mincho" w:hAnsi="TheSans" w:cs="Arial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4804A9"/>
    <w:pPr>
      <w:keepNext/>
      <w:keepLines/>
      <w:pageBreakBefore/>
      <w:widowControl/>
      <w:numPr>
        <w:numId w:val="2"/>
      </w:numPr>
      <w:autoSpaceDE/>
      <w:autoSpaceDN/>
      <w:spacing w:after="290" w:line="290" w:lineRule="atLeast"/>
      <w:outlineLvl w:val="0"/>
    </w:pPr>
    <w:rPr>
      <w:rFonts w:ascii="TheSans" w:eastAsia="MS Mincho" w:hAnsi="TheSans" w:cs="Arial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4804A9"/>
    <w:pPr>
      <w:keepNext/>
      <w:keepLines/>
      <w:pageBreakBefore/>
      <w:widowControl/>
      <w:numPr>
        <w:ilvl w:val="1"/>
        <w:numId w:val="2"/>
      </w:numPr>
      <w:autoSpaceDE/>
      <w:autoSpaceDN/>
      <w:spacing w:line="260" w:lineRule="atLeast"/>
      <w:outlineLvl w:val="1"/>
    </w:pPr>
    <w:rPr>
      <w:rFonts w:ascii="Times New Roman" w:eastAsia="MS Mincho" w:hAnsi="Times New Roman" w:cs="Arial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4804A9"/>
    <w:pPr>
      <w:keepNext/>
      <w:pageBreakBefore/>
      <w:widowControl/>
      <w:numPr>
        <w:ilvl w:val="2"/>
        <w:numId w:val="2"/>
      </w:numPr>
      <w:autoSpaceDE/>
      <w:autoSpaceDN/>
      <w:spacing w:after="380" w:line="260" w:lineRule="atLeast"/>
      <w:outlineLvl w:val="2"/>
    </w:pPr>
    <w:rPr>
      <w:rFonts w:ascii="Times New Roman" w:eastAsia="MS Mincho" w:hAnsi="Times New Roman" w:cs="Arial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4804A9"/>
    <w:pPr>
      <w:widowControl/>
      <w:autoSpaceDE/>
      <w:autoSpaceDN/>
      <w:spacing w:after="160" w:line="240" w:lineRule="exact"/>
    </w:pPr>
    <w:rPr>
      <w:rFonts w:ascii="GillSans Light" w:hAnsi="GillSans Light" w:cs="Arial"/>
      <w:szCs w:val="20"/>
    </w:rPr>
  </w:style>
  <w:style w:type="paragraph" w:styleId="Documentstructuur">
    <w:name w:val="Document Map"/>
    <w:basedOn w:val="Standaard"/>
    <w:link w:val="DocumentstructuurChar"/>
    <w:semiHidden/>
    <w:rsid w:val="004804A9"/>
    <w:pPr>
      <w:widowControl/>
      <w:shd w:val="clear" w:color="auto" w:fill="000080"/>
      <w:autoSpaceDE/>
      <w:autoSpaceDN/>
      <w:spacing w:line="288" w:lineRule="auto"/>
    </w:pPr>
    <w:rPr>
      <w:rFonts w:ascii="Arial" w:hAnsi="Arial" w:cs="Arial"/>
      <w:szCs w:val="18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4804A9"/>
    <w:rPr>
      <w:rFonts w:ascii="Arial" w:hAnsi="Arial" w:cs="Arial"/>
      <w:szCs w:val="18"/>
      <w:shd w:val="clear" w:color="auto" w:fill="000080"/>
      <w:lang w:val="nl-NL"/>
    </w:rPr>
  </w:style>
  <w:style w:type="paragraph" w:customStyle="1" w:styleId="Tabelcel">
    <w:name w:val="Tabelcel"/>
    <w:basedOn w:val="Standaard"/>
    <w:rsid w:val="004804A9"/>
    <w:pPr>
      <w:keepNext/>
      <w:keepLines/>
      <w:widowControl/>
      <w:autoSpaceDE/>
      <w:autoSpaceDN/>
      <w:spacing w:after="20" w:line="260" w:lineRule="atLeast"/>
    </w:pPr>
    <w:rPr>
      <w:rFonts w:ascii="Arial" w:hAnsi="Arial" w:cs="Arial"/>
      <w:szCs w:val="20"/>
    </w:rPr>
  </w:style>
  <w:style w:type="character" w:styleId="Nadruk">
    <w:name w:val="Emphasis"/>
    <w:basedOn w:val="Standaardalinea-lettertype"/>
    <w:uiPriority w:val="20"/>
    <w:qFormat/>
    <w:rsid w:val="004804A9"/>
    <w:rPr>
      <w:i/>
      <w:iCs/>
    </w:rPr>
  </w:style>
  <w:style w:type="character" w:styleId="Zwaar">
    <w:name w:val="Strong"/>
    <w:basedOn w:val="Standaardalinea-lettertype"/>
    <w:qFormat/>
    <w:rsid w:val="004804A9"/>
    <w:rPr>
      <w:b/>
      <w:bCs/>
    </w:rPr>
  </w:style>
  <w:style w:type="paragraph" w:customStyle="1" w:styleId="CharChar1CharCharChar">
    <w:name w:val="Char Char1 Char Char Char"/>
    <w:basedOn w:val="Standaard"/>
    <w:rsid w:val="004804A9"/>
    <w:pPr>
      <w:widowControl/>
      <w:autoSpaceDE/>
      <w:autoSpaceDN/>
      <w:spacing w:after="160" w:line="240" w:lineRule="exact"/>
    </w:pPr>
    <w:rPr>
      <w:rFonts w:ascii="GillSans Light" w:hAnsi="GillSans Light" w:cs="Arial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4804A9"/>
    <w:pPr>
      <w:widowControl/>
      <w:autoSpaceDE/>
      <w:autoSpaceDN/>
      <w:spacing w:after="160" w:line="240" w:lineRule="exact"/>
    </w:pPr>
    <w:rPr>
      <w:rFonts w:ascii="GillSans Light" w:hAnsi="GillSans Light" w:cs="Arial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4804A9"/>
    <w:rPr>
      <w:color w:val="808080"/>
    </w:rPr>
  </w:style>
  <w:style w:type="character" w:customStyle="1" w:styleId="LijstalineaChar">
    <w:name w:val="Lijstalinea Char"/>
    <w:aliases w:val="Koptekst - adres Char,-_BOMW Char,Opsomblokjes en substreepjes Char,Opsomming Char"/>
    <w:basedOn w:val="Standaardalinea-lettertype"/>
    <w:link w:val="Lijstalinea"/>
    <w:uiPriority w:val="34"/>
    <w:rsid w:val="004804A9"/>
    <w:rPr>
      <w:color w:val="003183"/>
      <w:lang w:val="nl-NL"/>
    </w:rPr>
  </w:style>
  <w:style w:type="character" w:customStyle="1" w:styleId="Opmaakprofiel1">
    <w:name w:val="Opmaakprofiel1"/>
    <w:basedOn w:val="Standaardalinea-lettertype"/>
    <w:uiPriority w:val="1"/>
    <w:qFormat/>
    <w:rsid w:val="004804A9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4804A9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804A9"/>
    <w:pPr>
      <w:widowControl/>
      <w:adjustRightInd w:val="0"/>
    </w:pPr>
    <w:rPr>
      <w:rFonts w:ascii="Arial" w:hAnsi="Arial" w:cs="Arial"/>
      <w:color w:val="000000"/>
      <w:sz w:val="24"/>
      <w:szCs w:val="24"/>
      <w:lang w:val="nl-NL"/>
    </w:rPr>
  </w:style>
  <w:style w:type="paragraph" w:styleId="Revisie">
    <w:name w:val="Revision"/>
    <w:hidden/>
    <w:uiPriority w:val="99"/>
    <w:semiHidden/>
    <w:rsid w:val="004804A9"/>
    <w:pPr>
      <w:widowControl/>
      <w:autoSpaceDE/>
      <w:autoSpaceDN/>
    </w:pPr>
    <w:rPr>
      <w:rFonts w:ascii="Tahoma" w:eastAsia="Times New Roman" w:hAnsi="Tahoma" w:cs="Times New Roman"/>
      <w:szCs w:val="24"/>
      <w:lang w:val="nl-NL" w:eastAsia="nl-NL"/>
    </w:rPr>
  </w:style>
  <w:style w:type="paragraph" w:styleId="Bijschrift">
    <w:name w:val="caption"/>
    <w:basedOn w:val="Standaard"/>
    <w:next w:val="Standaard"/>
    <w:link w:val="BijschriftChar"/>
    <w:qFormat/>
    <w:rsid w:val="004804A9"/>
    <w:pPr>
      <w:widowControl/>
      <w:autoSpaceDE/>
      <w:autoSpaceDN/>
      <w:spacing w:line="320" w:lineRule="exact"/>
    </w:pPr>
    <w:rPr>
      <w:rFonts w:ascii="Verdana" w:hAnsi="Verdana" w:cs="Arial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4804A9"/>
    <w:rPr>
      <w:rFonts w:ascii="Verdana" w:hAnsi="Verdana" w:cs="Arial"/>
      <w:sz w:val="16"/>
      <w:szCs w:val="20"/>
      <w:lang w:val="nl-NL"/>
    </w:rPr>
  </w:style>
  <w:style w:type="table" w:customStyle="1" w:styleId="Lichtelijst-accent11">
    <w:name w:val="Lichte lijst - accent 11"/>
    <w:basedOn w:val="Standaardtabel"/>
    <w:uiPriority w:val="61"/>
    <w:rsid w:val="004804A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Documenttype">
    <w:name w:val="Documenttype"/>
    <w:basedOn w:val="Standaard"/>
    <w:qFormat/>
    <w:rsid w:val="004804A9"/>
    <w:pPr>
      <w:widowControl/>
      <w:autoSpaceDE/>
      <w:autoSpaceDN/>
    </w:pPr>
    <w:rPr>
      <w:rFonts w:ascii="Verdana" w:hAnsi="Verdana" w:cs="Arial"/>
      <w:color w:val="6B7278"/>
      <w:sz w:val="36"/>
      <w:szCs w:val="36"/>
    </w:rPr>
  </w:style>
  <w:style w:type="paragraph" w:customStyle="1" w:styleId="EmeritorBDOpsomming">
    <w:name w:val="Emeritor BD Opsomming"/>
    <w:basedOn w:val="Standaard"/>
    <w:qFormat/>
    <w:rsid w:val="004804A9"/>
    <w:pPr>
      <w:widowControl/>
      <w:numPr>
        <w:numId w:val="3"/>
      </w:numPr>
      <w:autoSpaceDE/>
      <w:autoSpaceDN/>
      <w:spacing w:before="240" w:line="260" w:lineRule="exact"/>
      <w:contextualSpacing/>
    </w:pPr>
    <w:rPr>
      <w:rFonts w:ascii="Calibri" w:hAnsi="Calibri" w:cs="Arial"/>
      <w:sz w:val="22"/>
      <w:szCs w:val="20"/>
    </w:rPr>
  </w:style>
  <w:style w:type="table" w:styleId="Onopgemaaktetabel1">
    <w:name w:val="Plain Table 1"/>
    <w:basedOn w:val="Standaardtabel"/>
    <w:uiPriority w:val="41"/>
    <w:rsid w:val="004804A9"/>
    <w:pPr>
      <w:widowControl/>
      <w:autoSpaceDE/>
      <w:autoSpaceDN/>
    </w:pPr>
    <w:rPr>
      <w:rFonts w:asciiTheme="minorHAnsi" w:hAnsiTheme="minorHAnsi" w:cstheme="minorBidi"/>
      <w:sz w:val="22"/>
      <w:szCs w:val="22"/>
      <w:lang w:val="nl-N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804A9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804A9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804A9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804A9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804A9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804A9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customStyle="1" w:styleId="EmeritorBDDefinitie">
    <w:name w:val="Emeritor BD Definitie"/>
    <w:basedOn w:val="Standaard"/>
    <w:qFormat/>
    <w:rsid w:val="004804A9"/>
    <w:pPr>
      <w:widowControl/>
      <w:autoSpaceDE/>
      <w:autoSpaceDN/>
      <w:spacing w:line="260" w:lineRule="exact"/>
    </w:pPr>
    <w:rPr>
      <w:rFonts w:ascii="Calibri" w:eastAsia="Times New Roman" w:hAnsi="Calibri" w:cs="Times New Roman"/>
      <w:b/>
      <w:sz w:val="22"/>
      <w:szCs w:val="20"/>
    </w:rPr>
  </w:style>
  <w:style w:type="paragraph" w:customStyle="1" w:styleId="paragraph">
    <w:name w:val="paragraph"/>
    <w:basedOn w:val="Standaard"/>
    <w:rsid w:val="004804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4804A9"/>
  </w:style>
  <w:style w:type="character" w:customStyle="1" w:styleId="findhit">
    <w:name w:val="findhit"/>
    <w:basedOn w:val="Standaardalinea-lettertype"/>
    <w:rsid w:val="004804A9"/>
  </w:style>
  <w:style w:type="character" w:customStyle="1" w:styleId="eop">
    <w:name w:val="eop"/>
    <w:basedOn w:val="Standaardalinea-lettertype"/>
    <w:rsid w:val="004804A9"/>
  </w:style>
  <w:style w:type="character" w:styleId="Vermelding">
    <w:name w:val="Mention"/>
    <w:basedOn w:val="Standaardalinea-lettertype"/>
    <w:uiPriority w:val="99"/>
    <w:unhideWhenUsed/>
    <w:rsid w:val="004804A9"/>
    <w:rPr>
      <w:color w:val="2B579A"/>
      <w:shd w:val="clear" w:color="auto" w:fill="E1DFDD"/>
    </w:rPr>
  </w:style>
  <w:style w:type="paragraph" w:customStyle="1" w:styleId="aanwijstekst">
    <w:name w:val="aanwijstekst"/>
    <w:basedOn w:val="Standaard"/>
    <w:next w:val="regulieretekst"/>
    <w:link w:val="aanwijstekstChar"/>
    <w:qFormat/>
    <w:rsid w:val="00C113E9"/>
    <w:pPr>
      <w:spacing w:line="240" w:lineRule="atLeast"/>
    </w:pPr>
    <w:rPr>
      <w:rFonts w:cs="Arial"/>
      <w:i/>
      <w:iCs/>
      <w:color w:val="FF7D00"/>
      <w:szCs w:val="18"/>
    </w:rPr>
  </w:style>
  <w:style w:type="character" w:customStyle="1" w:styleId="aanwijstekstChar">
    <w:name w:val="aanwijstekst Char"/>
    <w:basedOn w:val="GeenafstandChar"/>
    <w:link w:val="aanwijstekst"/>
    <w:rsid w:val="00320F8C"/>
    <w:rPr>
      <w:rFonts w:asciiTheme="minorHAnsi" w:hAnsiTheme="minorHAnsi" w:cs="Arial"/>
      <w:i/>
      <w:iCs/>
      <w:color w:val="FF7D00"/>
      <w:sz w:val="22"/>
      <w:szCs w:val="18"/>
      <w:lang w:val="nl-NL"/>
    </w:rPr>
  </w:style>
  <w:style w:type="paragraph" w:customStyle="1" w:styleId="level3">
    <w:name w:val="level 3"/>
    <w:basedOn w:val="Kop3"/>
    <w:link w:val="level3Char"/>
    <w:qFormat/>
    <w:rsid w:val="003A392E"/>
    <w:pPr>
      <w:numPr>
        <w:ilvl w:val="2"/>
        <w:numId w:val="1"/>
      </w:numPr>
      <w:ind w:left="1224"/>
    </w:pPr>
    <w:rPr>
      <w:rFonts w:ascii="Outfit" w:hAnsi="Outfit"/>
      <w:sz w:val="20"/>
      <w:szCs w:val="22"/>
    </w:rPr>
  </w:style>
  <w:style w:type="character" w:customStyle="1" w:styleId="level3Char">
    <w:name w:val="level 3 Char"/>
    <w:basedOn w:val="Kop3Char"/>
    <w:link w:val="level3"/>
    <w:rsid w:val="003A392E"/>
    <w:rPr>
      <w:rFonts w:asciiTheme="majorHAnsi" w:eastAsiaTheme="majorEastAsia" w:hAnsiTheme="majorHAnsi" w:cstheme="majorBidi"/>
      <w:color w:val="243F60" w:themeColor="accent1" w:themeShade="7F"/>
      <w:sz w:val="20"/>
      <w:szCs w:val="22"/>
      <w:lang w:val="nl-NL"/>
    </w:rPr>
  </w:style>
  <w:style w:type="table" w:styleId="Lijsttabel3-Accent3">
    <w:name w:val="List Table 3 Accent 3"/>
    <w:basedOn w:val="Standaardtabel"/>
    <w:uiPriority w:val="48"/>
    <w:rsid w:val="00261B67"/>
    <w:pPr>
      <w:widowControl/>
      <w:autoSpaceDE/>
      <w:autoSpaceDN/>
    </w:pPr>
    <w:rPr>
      <w:rFonts w:ascii="Arial" w:hAnsi="Arial" w:cs="Arial"/>
      <w:szCs w:val="18"/>
      <w:lang w:val="nl-NL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jsttabel4-Accent3">
    <w:name w:val="List Table 4 Accent 3"/>
    <w:basedOn w:val="Standaardtabel"/>
    <w:uiPriority w:val="49"/>
    <w:rsid w:val="00261B67"/>
    <w:pPr>
      <w:widowControl/>
      <w:autoSpaceDE/>
      <w:autoSpaceDN/>
    </w:pPr>
    <w:rPr>
      <w:rFonts w:ascii="Arial" w:hAnsi="Arial" w:cs="Arial"/>
      <w:szCs w:val="18"/>
      <w:lang w:val="nl-NL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5donker-Accent3">
    <w:name w:val="Grid Table 5 Dark Accent 3"/>
    <w:basedOn w:val="Standaardtabel"/>
    <w:uiPriority w:val="50"/>
    <w:rsid w:val="00B84F88"/>
    <w:pPr>
      <w:widowControl/>
      <w:autoSpaceDE/>
      <w:autoSpaceDN/>
    </w:pPr>
    <w:rPr>
      <w:rFonts w:ascii="Arial" w:hAnsi="Arial" w:cs="Arial"/>
      <w:szCs w:val="18"/>
      <w:lang w:val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lsebosRP\AppData\Local\Temp\5d4a13f3-16f8-48ed-801f-d8091780c4dc_Sjabloon_briefpapier_UMCG_NL%20(1).zip.4dc\Original_Sjabloon_briefpapier__UMCG_NL_aug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FA2AC9D8A6F47A5E53567568E9D13" ma:contentTypeVersion="20" ma:contentTypeDescription="Create a new document." ma:contentTypeScope="" ma:versionID="de71524c3cc479f785b8a362eac71716">
  <xsd:schema xmlns:xsd="http://www.w3.org/2001/XMLSchema" xmlns:xs="http://www.w3.org/2001/XMLSchema" xmlns:p="http://schemas.microsoft.com/office/2006/metadata/properties" xmlns:ns2="d02b27e6-a87f-42a3-b2e0-e48afd95513c" xmlns:ns3="367ab59b-6230-44c2-83e3-5db683daf084" targetNamespace="http://schemas.microsoft.com/office/2006/metadata/properties" ma:root="true" ma:fieldsID="7f3012b1a6c00d8512629b9d0925cc21" ns2:_="" ns3:_="">
    <xsd:import namespace="d02b27e6-a87f-42a3-b2e0-e48afd95513c"/>
    <xsd:import namespace="367ab59b-6230-44c2-83e3-5db683daf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b27e6-a87f-42a3-b2e0-e48afd955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5eabb5-a18a-4215-84c6-3aa8d4454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ab59b-6230-44c2-83e3-5db683daf08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bd7a50b-f716-4d50-87d1-3f02e36ddfbe}" ma:internalName="TaxCatchAll" ma:showField="CatchAllData" ma:web="367ab59b-6230-44c2-83e3-5db683daf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2b27e6-a87f-42a3-b2e0-e48afd95513c">
      <Terms xmlns="http://schemas.microsoft.com/office/infopath/2007/PartnerControls"/>
    </lcf76f155ced4ddcb4097134ff3c332f>
    <TaxCatchAll xmlns="367ab59b-6230-44c2-83e3-5db683daf0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FA2AC9D8A6F47A5E53567568E9D13" ma:contentTypeVersion="20" ma:contentTypeDescription="Create a new document." ma:contentTypeScope="" ma:versionID="de71524c3cc479f785b8a362eac71716">
  <xsd:schema xmlns:xsd="http://www.w3.org/2001/XMLSchema" xmlns:xs="http://www.w3.org/2001/XMLSchema" xmlns:p="http://schemas.microsoft.com/office/2006/metadata/properties" xmlns:ns2="d02b27e6-a87f-42a3-b2e0-e48afd95513c" xmlns:ns3="367ab59b-6230-44c2-83e3-5db683daf084" targetNamespace="http://schemas.microsoft.com/office/2006/metadata/properties" ma:root="true" ma:fieldsID="7f3012b1a6c00d8512629b9d0925cc21" ns2:_="" ns3:_="">
    <xsd:import namespace="d02b27e6-a87f-42a3-b2e0-e48afd95513c"/>
    <xsd:import namespace="367ab59b-6230-44c2-83e3-5db683daf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b27e6-a87f-42a3-b2e0-e48afd955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5eabb5-a18a-4215-84c6-3aa8d4454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ab59b-6230-44c2-83e3-5db683daf08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bd7a50b-f716-4d50-87d1-3f02e36ddfbe}" ma:internalName="TaxCatchAll" ma:showField="CatchAllData" ma:web="367ab59b-6230-44c2-83e3-5db683daf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A866BF-F46F-4FD9-9E5E-46698E529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2b27e6-a87f-42a3-b2e0-e48afd95513c"/>
    <ds:schemaRef ds:uri="367ab59b-6230-44c2-83e3-5db683daf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8E83DB-DEC2-4C4B-8763-59A249799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85701-9B78-47A3-B4F0-37861727A591}">
  <ds:schemaRefs>
    <ds:schemaRef ds:uri="http://schemas.microsoft.com/office/2006/metadata/properties"/>
    <ds:schemaRef ds:uri="http://schemas.microsoft.com/office/infopath/2007/PartnerControls"/>
    <ds:schemaRef ds:uri="d02b27e6-a87f-42a3-b2e0-e48afd95513c"/>
    <ds:schemaRef ds:uri="367ab59b-6230-44c2-83e3-5db683daf084"/>
  </ds:schemaRefs>
</ds:datastoreItem>
</file>

<file path=customXml/itemProps4.xml><?xml version="1.0" encoding="utf-8"?>
<ds:datastoreItem xmlns:ds="http://schemas.openxmlformats.org/officeDocument/2006/customXml" ds:itemID="{B699D255-93E3-42B6-9087-3C326D745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2b27e6-a87f-42a3-b2e0-e48afd95513c"/>
    <ds:schemaRef ds:uri="367ab59b-6230-44c2-83e3-5db683daf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8CEFBA4-DE5A-B446-90C1-9F6A2670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Original_Sjabloon_briefpapier__UMCG_NL_aug2025.dotx</Template>
  <TotalTime>453</TotalTime>
  <Pages>1</Pages>
  <Words>203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Hulsebos, RP (ink)</dc:creator>
  <cp:keywords/>
  <dc:description/>
  <cp:lastModifiedBy>Boerema, M (ink)</cp:lastModifiedBy>
  <cp:revision>299</cp:revision>
  <dcterms:created xsi:type="dcterms:W3CDTF">2026-01-05T01:25:00Z</dcterms:created>
  <dcterms:modified xsi:type="dcterms:W3CDTF">2026-06-26T13:59:00Z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2022-06-02T00:00:00Z</vt:filetime>
  </property>
  <property fmtid="{D5CDD505-2E9C-101B-9397-08002B2CF9AE}" pid="5" name="MediaServiceImageTags">
    <vt:lpwstr/>
  </property>
  <property fmtid="{D5CDD505-2E9C-101B-9397-08002B2CF9AE}" pid="6" name="ContentTypeId">
    <vt:lpwstr>0x0101001F9FA2AC9D8A6F47A5E53567568E9D13</vt:lpwstr>
  </property>
</Properties>
</file>