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F517" w14:textId="42F6F34B" w:rsidR="00C7131D" w:rsidRDefault="00C7131D">
      <w:pPr>
        <w:rPr>
          <w:bCs/>
          <w:iCs/>
          <w:color w:val="3366FF"/>
          <w:sz w:val="16"/>
        </w:rPr>
      </w:pPr>
    </w:p>
    <w:p w14:paraId="4B85457A" w14:textId="77777777" w:rsidR="00C7131D" w:rsidRPr="00C7131D" w:rsidRDefault="00C7131D" w:rsidP="00C7131D">
      <w:pPr>
        <w:pStyle w:val="Highlighttekst"/>
        <w:numPr>
          <w:ilvl w:val="0"/>
          <w:numId w:val="0"/>
        </w:numPr>
        <w:ind w:left="792"/>
      </w:pPr>
      <w:bookmarkStart w:id="0" w:name="_Toc32934431"/>
      <w:bookmarkStart w:id="1" w:name="_Toc88228158"/>
      <w:bookmarkStart w:id="2" w:name="_Toc223103907"/>
      <w:r w:rsidRPr="00C7131D">
        <w:t>Bijlage G: Beroep financiële en economische draagkracht</w:t>
      </w:r>
      <w:bookmarkEnd w:id="0"/>
      <w:bookmarkEnd w:id="1"/>
      <w:bookmarkEnd w:id="2"/>
      <w:r w:rsidRPr="00C7131D">
        <w:t xml:space="preserve"> </w:t>
      </w:r>
    </w:p>
    <w:p w14:paraId="52C73628" w14:textId="77777777" w:rsidR="00C7131D" w:rsidRPr="00C61123" w:rsidRDefault="00C7131D" w:rsidP="00C7131D">
      <w:pPr>
        <w:rPr>
          <w:rFonts w:eastAsia="Times New Roman"/>
          <w:bCs/>
          <w:szCs w:val="22"/>
          <w:lang w:eastAsia="nl-NL"/>
        </w:rPr>
      </w:pPr>
    </w:p>
    <w:p w14:paraId="3F757865" w14:textId="77777777" w:rsidR="00C7131D" w:rsidRPr="00C61123" w:rsidRDefault="00C7131D" w:rsidP="00C7131D">
      <w:pPr>
        <w:pStyle w:val="regulieretekst"/>
        <w:rPr>
          <w:lang w:eastAsia="nl-NL"/>
        </w:rPr>
      </w:pPr>
      <w:r w:rsidRPr="00C61123">
        <w:rPr>
          <w:lang w:eastAsia="nl-NL"/>
        </w:rPr>
        <w:t>De hieronder vermelde partijen verklaren het volgende:</w:t>
      </w:r>
    </w:p>
    <w:p w14:paraId="189888B2" w14:textId="77777777" w:rsidR="00C7131D" w:rsidRPr="00C61123" w:rsidRDefault="00C7131D" w:rsidP="00C7131D">
      <w:pPr>
        <w:pStyle w:val="regulieretekst"/>
        <w:rPr>
          <w:lang w:eastAsia="nl-NL"/>
        </w:rPr>
      </w:pPr>
    </w:p>
    <w:p w14:paraId="2EC0CB83" w14:textId="15CE7725" w:rsidR="00C7131D" w:rsidRPr="00C61123" w:rsidRDefault="00C7131D" w:rsidP="00C7131D">
      <w:pPr>
        <w:pStyle w:val="regulieretekst"/>
        <w:numPr>
          <w:ilvl w:val="0"/>
          <w:numId w:val="27"/>
        </w:numPr>
        <w:rPr>
          <w:lang w:eastAsia="nl-NL"/>
        </w:rPr>
      </w:pPr>
      <w:r w:rsidRPr="00C61123">
        <w:rPr>
          <w:highlight w:val="darkGray"/>
          <w:lang w:eastAsia="nl-NL"/>
        </w:rPr>
        <w:fldChar w:fldCharType="begin">
          <w:ffData>
            <w:name w:val=""/>
            <w:enabled/>
            <w:calcOnExit w:val="0"/>
            <w:textInput>
              <w:default w:val="[Naam inschrijver]"/>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inschrijver]</w:t>
      </w:r>
      <w:r w:rsidRPr="00C61123">
        <w:rPr>
          <w:highlight w:val="darkGray"/>
          <w:lang w:eastAsia="nl-NL"/>
        </w:rPr>
        <w:fldChar w:fldCharType="end"/>
      </w:r>
      <w:r w:rsidRPr="00C61123">
        <w:rPr>
          <w:lang w:eastAsia="nl-NL"/>
        </w:rPr>
        <w:t xml:space="preserve"> (hierna: de Inschrijver) beroept zich met betrekking tot de Geschiktheidseis </w:t>
      </w:r>
      <w:r w:rsidRPr="00C61123">
        <w:rPr>
          <w:highlight w:val="darkGray"/>
          <w:lang w:eastAsia="nl-NL"/>
        </w:rPr>
        <w:fldChar w:fldCharType="begin">
          <w:ffData>
            <w:name w:val=""/>
            <w:enabled/>
            <w:calcOnExit w:val="0"/>
            <w:textInput>
              <w:default w:val="[omschrijving geschiktheidseis]"/>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[omschrijving geschiktheidseis]</w:t>
      </w:r>
      <w:r w:rsidRPr="00C61123">
        <w:rPr>
          <w:highlight w:val="darkGray"/>
          <w:lang w:eastAsia="nl-NL"/>
        </w:rPr>
        <w:fldChar w:fldCharType="end"/>
      </w:r>
      <w:r w:rsidRPr="00C61123">
        <w:rPr>
          <w:lang w:eastAsia="nl-NL"/>
        </w:rPr>
        <w:t xml:space="preserve"> zoals genoemd in </w:t>
      </w:r>
      <w:r w:rsidR="0042412F">
        <w:rPr>
          <w:lang w:eastAsia="nl-NL"/>
        </w:rPr>
        <w:t>het Beschrijvend document</w:t>
      </w:r>
      <w:r>
        <w:rPr>
          <w:lang w:eastAsia="nl-NL"/>
        </w:rPr>
        <w:t xml:space="preserve"> </w:t>
      </w:r>
      <w:r w:rsidR="0042412F">
        <w:rPr>
          <w:lang w:eastAsia="nl-NL"/>
        </w:rPr>
        <w:t>o</w:t>
      </w:r>
      <w:r w:rsidRPr="00C61123">
        <w:rPr>
          <w:lang w:eastAsia="nl-NL"/>
        </w:rPr>
        <w:t xml:space="preserve">p de middelen van </w:t>
      </w:r>
      <w:r w:rsidRPr="00C61123">
        <w:rPr>
          <w:highlight w:val="darkGray"/>
          <w:lang w:eastAsia="nl-NL"/>
        </w:rPr>
        <w:fldChar w:fldCharType="begin">
          <w:ffData>
            <w:name w:val=""/>
            <w:enabled/>
            <w:calcOnExit w:val="0"/>
            <w:textInput>
              <w:default w:val="[naam derde]"/>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derde]</w:t>
      </w:r>
      <w:r w:rsidRPr="00C61123">
        <w:rPr>
          <w:highlight w:val="darkGray"/>
          <w:lang w:eastAsia="nl-NL"/>
        </w:rPr>
        <w:fldChar w:fldCharType="end"/>
      </w:r>
      <w:r w:rsidRPr="00C61123">
        <w:rPr>
          <w:lang w:eastAsia="nl-NL"/>
        </w:rPr>
        <w:t xml:space="preserve"> (hierna: de Derde); </w:t>
      </w:r>
    </w:p>
    <w:p w14:paraId="354C38EE" w14:textId="77777777" w:rsidR="00C7131D" w:rsidRPr="00C61123" w:rsidRDefault="00C7131D" w:rsidP="00C7131D">
      <w:pPr>
        <w:pStyle w:val="regulieretekst"/>
        <w:numPr>
          <w:ilvl w:val="0"/>
          <w:numId w:val="27"/>
        </w:numPr>
        <w:rPr>
          <w:lang w:eastAsia="nl-NL"/>
        </w:rPr>
      </w:pPr>
      <w:r w:rsidRPr="00C61123">
        <w:rPr>
          <w:lang w:eastAsia="nl-NL"/>
        </w:rPr>
        <w:t xml:space="preserve">Zoals blijkt uit het </w:t>
      </w:r>
      <w:r w:rsidRPr="00C61123">
        <w:rPr>
          <w:u w:val="single"/>
          <w:lang w:eastAsia="nl-NL"/>
        </w:rPr>
        <w:t>bijgevoegde bewijsstuk</w:t>
      </w:r>
      <w:r w:rsidRPr="00C61123">
        <w:rPr>
          <w:lang w:eastAsia="nl-NL"/>
        </w:rPr>
        <w:t xml:space="preserve"> voldoet de Derde alleen of gezamenlijk met de Inschrijver aan deze eis;</w:t>
      </w:r>
    </w:p>
    <w:p w14:paraId="4830E238" w14:textId="77777777" w:rsidR="00C7131D" w:rsidRPr="00C61123" w:rsidRDefault="00C7131D" w:rsidP="00C7131D">
      <w:pPr>
        <w:pStyle w:val="regulieretekst"/>
        <w:numPr>
          <w:ilvl w:val="0"/>
          <w:numId w:val="27"/>
        </w:numPr>
        <w:rPr>
          <w:lang w:eastAsia="nl-NL"/>
        </w:rPr>
      </w:pPr>
      <w:r w:rsidRPr="00C61123">
        <w:rPr>
          <w:lang w:eastAsia="nl-NL"/>
        </w:rPr>
        <w:t>Bij gunning van de Overeenkomst aan de Inschrijver kan hij gedurende de gehele looptijd van de Overeenkomst op eerste verzoek vrijelijk beschikken over de voor de uitvoering van de Overeenkomst noodzakelijke middelen van de Derde;</w:t>
      </w:r>
    </w:p>
    <w:p w14:paraId="16635D6E" w14:textId="77777777" w:rsidR="00C7131D" w:rsidRPr="00C61123" w:rsidRDefault="00C7131D" w:rsidP="00C7131D">
      <w:pPr>
        <w:pStyle w:val="regulieretekst"/>
        <w:numPr>
          <w:ilvl w:val="0"/>
          <w:numId w:val="27"/>
        </w:numPr>
        <w:rPr>
          <w:lang w:eastAsia="nl-NL"/>
        </w:rPr>
      </w:pPr>
      <w:r w:rsidRPr="00C61123">
        <w:rPr>
          <w:lang w:eastAsia="nl-NL"/>
        </w:rPr>
        <w:t xml:space="preserve">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p>
    <w:p w14:paraId="7D040BB1" w14:textId="77777777" w:rsidR="00C7131D" w:rsidRPr="00C61123" w:rsidRDefault="00C7131D" w:rsidP="00C7131D">
      <w:pPr>
        <w:pStyle w:val="regulieretekst"/>
        <w:rPr>
          <w:lang w:eastAsia="nl-NL"/>
        </w:rPr>
      </w:pPr>
    </w:p>
    <w:p w14:paraId="1F417120" w14:textId="77777777" w:rsidR="00C7131D" w:rsidRPr="00C61123" w:rsidRDefault="00C7131D" w:rsidP="00C7131D">
      <w:pPr>
        <w:pStyle w:val="regulieretekst"/>
        <w:rPr>
          <w:lang w:eastAsia="nl-NL"/>
        </w:rPr>
      </w:pPr>
      <w:r w:rsidRPr="00C61123">
        <w:rPr>
          <w:lang w:eastAsia="nl-NL"/>
        </w:rPr>
        <w:t xml:space="preserve">De Inschrijver en de Derde verklaren door ondertekening van het Uniform Europees Aanbestedingsdocument (UEA) dat zij deze verklaring naar waarheid hebben ingevuld. </w:t>
      </w:r>
    </w:p>
    <w:p w14:paraId="2C9D9ACA" w14:textId="77777777" w:rsidR="00C7131D" w:rsidRPr="00C61123" w:rsidRDefault="00C7131D" w:rsidP="00C7131D">
      <w:pPr>
        <w:pStyle w:val="regulieretekst"/>
        <w:rPr>
          <w:lang w:eastAsia="nl-NL"/>
        </w:rPr>
      </w:pPr>
    </w:p>
    <w:p w14:paraId="3547F9C5" w14:textId="77777777" w:rsidR="00C7131D" w:rsidRPr="00C61123" w:rsidRDefault="00C7131D" w:rsidP="00C7131D">
      <w:pPr>
        <w:pStyle w:val="regulieretekst"/>
        <w:rPr>
          <w:lang w:eastAsia="nl-NL"/>
        </w:rPr>
      </w:pPr>
      <w:r w:rsidRPr="00C61123">
        <w:rPr>
          <w:lang w:eastAsia="nl-NL"/>
        </w:rPr>
        <w:t xml:space="preserve">De Aanbestedende dienst behoudt zich het recht voor om overeenkomstig artikel 2.102 van de Aanbestedingswet 2012 aanvullende documentatie en inlichtingen op te vragen. </w:t>
      </w:r>
    </w:p>
    <w:p w14:paraId="2545D1DC" w14:textId="77777777" w:rsidR="00C7131D" w:rsidRPr="00C61123" w:rsidRDefault="00C7131D" w:rsidP="00C7131D">
      <w:pPr>
        <w:pStyle w:val="regulieretekst"/>
        <w:rPr>
          <w:lang w:eastAsia="nl-NL"/>
        </w:rPr>
      </w:pPr>
    </w:p>
    <w:tbl>
      <w:tblPr>
        <w:tblStyle w:val="Tabelraster"/>
        <w:tblW w:w="0" w:type="auto"/>
        <w:tblLook w:val="04A0" w:firstRow="1" w:lastRow="0" w:firstColumn="1" w:lastColumn="0" w:noHBand="0" w:noVBand="1"/>
      </w:tblPr>
      <w:tblGrid>
        <w:gridCol w:w="8544"/>
      </w:tblGrid>
      <w:tr w:rsidR="00C7131D" w:rsidRPr="00C61123" w14:paraId="46700C0D" w14:textId="77777777" w:rsidTr="00CB306D">
        <w:tc>
          <w:tcPr>
            <w:tcW w:w="9062" w:type="dxa"/>
          </w:tcPr>
          <w:p w14:paraId="0290AFDB" w14:textId="77777777" w:rsidR="00C7131D" w:rsidRPr="00C61123" w:rsidRDefault="00C7131D" w:rsidP="00C7131D">
            <w:pPr>
              <w:pStyle w:val="regulieretekst"/>
              <w:rPr>
                <w:b/>
              </w:rPr>
            </w:pPr>
            <w:r w:rsidRPr="00C61123">
              <w:rPr>
                <w:b/>
              </w:rPr>
              <w:t xml:space="preserve">Informatie voor de Inschrijver: </w:t>
            </w:r>
          </w:p>
          <w:p w14:paraId="03B70A40" w14:textId="77777777" w:rsidR="00C7131D" w:rsidRPr="00C61123" w:rsidRDefault="00C7131D" w:rsidP="00C7131D">
            <w:pPr>
              <w:pStyle w:val="regulieretekst"/>
              <w:numPr>
                <w:ilvl w:val="0"/>
                <w:numId w:val="28"/>
              </w:numPr>
            </w:pPr>
            <w:r w:rsidRPr="00C61123">
              <w:t xml:space="preserve">Indien de Inschrijver een beroep doet op (een) Derde(n) om op die manier te kunnen voldoen aan de Geschiktheidseisen, dan dient de Inschrijver in Deel II C van het UEA hiervan melding te maken. </w:t>
            </w:r>
          </w:p>
          <w:p w14:paraId="2010FABE" w14:textId="77777777" w:rsidR="00C7131D" w:rsidRPr="00C61123" w:rsidRDefault="00C7131D" w:rsidP="00C7131D">
            <w:pPr>
              <w:pStyle w:val="regulieretekst"/>
              <w:numPr>
                <w:ilvl w:val="0"/>
                <w:numId w:val="28"/>
              </w:numPr>
            </w:pPr>
            <w:r w:rsidRPr="00C61123">
              <w:t>Elke betreffende Derde dient tevens een eigen UEA in te vullen (Deel II A en B en Deel III) en rechtsgeldig te ondertekenen.</w:t>
            </w:r>
          </w:p>
        </w:tc>
      </w:tr>
    </w:tbl>
    <w:p w14:paraId="538B32CA" w14:textId="77777777" w:rsidR="00C7131D" w:rsidRPr="007211BF" w:rsidRDefault="00C7131D" w:rsidP="00C7131D">
      <w:pPr>
        <w:pStyle w:val="regulieretekst"/>
        <w:rPr>
          <w:lang w:eastAsia="nl-NL"/>
        </w:rPr>
      </w:pPr>
    </w:p>
    <w:p w14:paraId="1E284C4C" w14:textId="77777777" w:rsidR="00C7131D" w:rsidRPr="007211BF" w:rsidRDefault="00C7131D" w:rsidP="00C7131D">
      <w:pPr>
        <w:pStyle w:val="regulieretekst"/>
        <w:rPr>
          <w:lang w:eastAsia="nl-NL"/>
        </w:rPr>
      </w:pPr>
    </w:p>
    <w:p w14:paraId="0B03BC14" w14:textId="77777777" w:rsidR="00C7131D" w:rsidRPr="0099062E" w:rsidRDefault="00BB1A4F" w:rsidP="00C7131D">
      <w:pPr>
        <w:pStyle w:val="regulieretekst"/>
        <w:rPr>
          <w:rFonts w:ascii="DTLCaspariST" w:hAnsi="DTLCaspariST"/>
          <w:iCs/>
          <w:color w:val="3366FF"/>
          <w:sz w:val="16"/>
        </w:rPr>
      </w:pPr>
      <w:sdt>
        <w:sdtPr>
          <w:rPr>
            <w:rFonts w:ascii="DTLCaspariST" w:hAnsi="DTLCaspariST"/>
            <w:iCs/>
            <w:color w:val="3366FF"/>
            <w:sz w:val="32"/>
            <w:szCs w:val="32"/>
          </w:rPr>
          <w:id w:val="679464854"/>
          <w15:color w:val="000000"/>
          <w14:checkbox>
            <w14:checked w14:val="0"/>
            <w14:checkedState w14:val="2612" w14:font="MS Gothic"/>
            <w14:uncheckedState w14:val="2610" w14:font="MS Gothic"/>
          </w14:checkbox>
        </w:sdtPr>
        <w:sdtEndPr/>
        <w:sdtContent>
          <w:r w:rsidR="00C7131D">
            <w:rPr>
              <w:rFonts w:ascii="MS Gothic" w:eastAsia="MS Gothic" w:hAnsi="MS Gothic" w:hint="eastAsia"/>
              <w:iCs/>
              <w:color w:val="3366FF"/>
              <w:sz w:val="32"/>
              <w:szCs w:val="32"/>
            </w:rPr>
            <w:t>☐</w:t>
          </w:r>
        </w:sdtContent>
      </w:sdt>
      <w:r w:rsidR="00C7131D" w:rsidRPr="00895362">
        <w:rPr>
          <w:rFonts w:ascii="DTLCaspariST" w:hAnsi="DTLCaspariST"/>
          <w:iCs/>
          <w:color w:val="3366FF"/>
          <w:sz w:val="32"/>
          <w:szCs w:val="32"/>
        </w:rPr>
        <w:t xml:space="preserve"> </w:t>
      </w:r>
      <w:r w:rsidR="00C7131D" w:rsidRPr="003D0732">
        <w:rPr>
          <w:lang w:eastAsia="nl-NL"/>
        </w:rPr>
        <w:t>Deze bijlage ‘Bijlage G Beroep financiële en economische draagkracht’ is n</w:t>
      </w:r>
      <w:r w:rsidR="00C7131D" w:rsidRPr="00895362">
        <w:rPr>
          <w:lang w:eastAsia="nl-NL"/>
        </w:rPr>
        <w:t>iet van toepassing</w:t>
      </w:r>
    </w:p>
    <w:p w14:paraId="0904B204" w14:textId="568AC4A0" w:rsidR="00C7131D" w:rsidRDefault="00C7131D" w:rsidP="00C7131D">
      <w:pPr>
        <w:pStyle w:val="regulieretekst"/>
        <w:rPr>
          <w:iCs/>
          <w:color w:val="3366FF"/>
          <w:sz w:val="16"/>
        </w:rPr>
      </w:pPr>
    </w:p>
    <w:sectPr w:rsidR="00C7131D" w:rsidSect="005E33AC">
      <w:headerReference w:type="default" r:id="rId11"/>
      <w:footerReference w:type="default" r:id="rId12"/>
      <w:pgSz w:w="11910" w:h="16840"/>
      <w:pgMar w:top="2268" w:right="1678" w:bottom="2274" w:left="1678"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F7FD" w14:textId="77777777" w:rsidR="00BB1A4F" w:rsidRDefault="00BB1A4F" w:rsidP="00255795">
      <w:r>
        <w:separator/>
      </w:r>
    </w:p>
  </w:endnote>
  <w:endnote w:type="continuationSeparator" w:id="0">
    <w:p w14:paraId="57A8B9BA" w14:textId="77777777" w:rsidR="00BB1A4F" w:rsidRDefault="00BB1A4F" w:rsidP="002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
    <w:altName w:val="Courier New"/>
    <w:charset w:val="00"/>
    <w:family w:val="auto"/>
    <w:pitch w:val="variable"/>
    <w:sig w:usb0="00000003" w:usb1="00000000" w:usb2="00000000" w:usb3="00000000" w:csb0="00000001" w:csb1="00000000"/>
  </w:font>
  <w:font w:name="DTLCaspariS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93A6" w14:textId="77777777" w:rsidR="00255795" w:rsidRDefault="00255795">
    <w:pPr>
      <w:pStyle w:val="Voettekst"/>
    </w:pPr>
    <w:r>
      <w:rPr>
        <w:noProof/>
      </w:rPr>
      <w:drawing>
        <wp:anchor distT="0" distB="0" distL="114300" distR="114300" simplePos="0" relativeHeight="251658240" behindDoc="1" locked="0" layoutInCell="1" allowOverlap="1" wp14:anchorId="2658115C" wp14:editId="1B9EBDFB">
          <wp:simplePos x="0" y="0"/>
          <wp:positionH relativeFrom="margin">
            <wp:posOffset>1968154</wp:posOffset>
          </wp:positionH>
          <wp:positionV relativeFrom="paragraph">
            <wp:posOffset>-416560</wp:posOffset>
          </wp:positionV>
          <wp:extent cx="1499292" cy="287655"/>
          <wp:effectExtent l="0" t="0" r="0" b="4445"/>
          <wp:wrapTight wrapText="bothSides">
            <wp:wrapPolygon edited="0">
              <wp:start x="0" y="0"/>
              <wp:lineTo x="0" y="19073"/>
              <wp:lineTo x="732" y="20980"/>
              <wp:lineTo x="21408" y="20980"/>
              <wp:lineTo x="21408" y="0"/>
              <wp:lineTo x="0" y="0"/>
            </wp:wrapPolygon>
          </wp:wrapTight>
          <wp:docPr id="8707204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30665" name="Afbeelding 2"/>
                  <pic:cNvPicPr/>
                </pic:nvPicPr>
                <pic:blipFill>
                  <a:blip r:embed="rId1">
                    <a:extLst>
                      <a:ext uri="{96DAC541-7B7A-43D3-8B79-37D633B846F1}">
                        <asvg:svgBlip xmlns:asvg="http://schemas.microsoft.com/office/drawing/2016/SVG/main" r:embed="rId2"/>
                      </a:ext>
                    </a:extLst>
                  </a:blip>
                  <a:stretch>
                    <a:fillRect/>
                  </a:stretch>
                </pic:blipFill>
                <pic:spPr>
                  <a:xfrm>
                    <a:off x="0" y="0"/>
                    <a:ext cx="1499292" cy="287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4DC5" w14:textId="77777777" w:rsidR="00BB1A4F" w:rsidRDefault="00BB1A4F" w:rsidP="00255795">
      <w:r>
        <w:separator/>
      </w:r>
    </w:p>
  </w:footnote>
  <w:footnote w:type="continuationSeparator" w:id="0">
    <w:p w14:paraId="3D5086C5" w14:textId="77777777" w:rsidR="00BB1A4F" w:rsidRDefault="00BB1A4F" w:rsidP="0025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3EA3" w14:textId="48F1C88F" w:rsidR="00255795" w:rsidRDefault="00E0562A" w:rsidP="00A858A1">
    <w:pPr>
      <w:jc w:val="right"/>
    </w:pPr>
    <w:r w:rsidRPr="00893881">
      <w:rPr>
        <w:noProof/>
        <w:color w:val="003183"/>
      </w:rPr>
      <w:drawing>
        <wp:anchor distT="0" distB="0" distL="114300" distR="114300" simplePos="0" relativeHeight="251658241" behindDoc="1" locked="0" layoutInCell="1" allowOverlap="1" wp14:anchorId="6EBA421B" wp14:editId="7A86F453">
          <wp:simplePos x="0" y="0"/>
          <wp:positionH relativeFrom="column">
            <wp:posOffset>21590</wp:posOffset>
          </wp:positionH>
          <wp:positionV relativeFrom="paragraph">
            <wp:posOffset>219710</wp:posOffset>
          </wp:positionV>
          <wp:extent cx="2901600" cy="190800"/>
          <wp:effectExtent l="0" t="0" r="0" b="0"/>
          <wp:wrapTight wrapText="bothSides">
            <wp:wrapPolygon edited="0">
              <wp:start x="0" y="0"/>
              <wp:lineTo x="0" y="15840"/>
              <wp:lineTo x="19477" y="20160"/>
              <wp:lineTo x="20234" y="20160"/>
              <wp:lineTo x="21463" y="14400"/>
              <wp:lineTo x="21463" y="2880"/>
              <wp:lineTo x="19005" y="0"/>
              <wp:lineTo x="0" y="0"/>
            </wp:wrapPolygon>
          </wp:wrapTight>
          <wp:docPr id="2870076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0622" name="Graphic 2099350622"/>
                  <pic:cNvPicPr/>
                </pic:nvPicPr>
                <pic:blipFill>
                  <a:blip r:embed="rId1">
                    <a:extLst>
                      <a:ext uri="{96DAC541-7B7A-43D3-8B79-37D633B846F1}">
                        <asvg:svgBlip xmlns:asvg="http://schemas.microsoft.com/office/drawing/2016/SVG/main" r:embed="rId2"/>
                      </a:ext>
                    </a:extLst>
                  </a:blip>
                  <a:stretch>
                    <a:fillRect/>
                  </a:stretch>
                </pic:blipFill>
                <pic:spPr>
                  <a:xfrm>
                    <a:off x="0" y="0"/>
                    <a:ext cx="2901600" cy="19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DF1BDB"/>
    <w:multiLevelType w:val="hybridMultilevel"/>
    <w:tmpl w:val="BC42B2F2"/>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053C81"/>
    <w:multiLevelType w:val="hybridMultilevel"/>
    <w:tmpl w:val="AEE4F7CE"/>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973914"/>
    <w:multiLevelType w:val="hybridMultilevel"/>
    <w:tmpl w:val="E1401968"/>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40F4A"/>
    <w:multiLevelType w:val="hybridMultilevel"/>
    <w:tmpl w:val="29C28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70245"/>
    <w:multiLevelType w:val="hybridMultilevel"/>
    <w:tmpl w:val="93E0986A"/>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152781"/>
    <w:multiLevelType w:val="hybridMultilevel"/>
    <w:tmpl w:val="5DD2C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44388F"/>
    <w:multiLevelType w:val="hybridMultilevel"/>
    <w:tmpl w:val="F69C48FA"/>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4BE55598"/>
    <w:multiLevelType w:val="multilevel"/>
    <w:tmpl w:val="DAE05C26"/>
    <w:lvl w:ilvl="0">
      <w:start w:val="1"/>
      <w:numFmt w:val="decimal"/>
      <w:pStyle w:val="Titels"/>
      <w:lvlText w:val="%1."/>
      <w:lvlJc w:val="left"/>
      <w:pPr>
        <w:ind w:left="360" w:hanging="360"/>
      </w:pPr>
      <w:rPr>
        <w:rFonts w:hint="default"/>
      </w:rPr>
    </w:lvl>
    <w:lvl w:ilvl="1">
      <w:start w:val="1"/>
      <w:numFmt w:val="decimal"/>
      <w:pStyle w:val="Highlighttekst"/>
      <w:lvlText w:val="%1.%2."/>
      <w:lvlJc w:val="left"/>
      <w:pPr>
        <w:ind w:left="792" w:hanging="432"/>
      </w:pPr>
      <w:rPr>
        <w:rFonts w:hint="default"/>
      </w:rPr>
    </w:lvl>
    <w:lvl w:ilvl="2">
      <w:start w:val="1"/>
      <w:numFmt w:val="decimal"/>
      <w:pStyle w:val="level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4F650C5C"/>
    <w:multiLevelType w:val="hybridMultilevel"/>
    <w:tmpl w:val="970AE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815EA0"/>
    <w:multiLevelType w:val="hybridMultilevel"/>
    <w:tmpl w:val="67F0FBC2"/>
    <w:lvl w:ilvl="0" w:tplc="E6B66106">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3B50E7"/>
    <w:multiLevelType w:val="hybridMultilevel"/>
    <w:tmpl w:val="FCA26A28"/>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392381"/>
    <w:multiLevelType w:val="hybridMultilevel"/>
    <w:tmpl w:val="63FA04F8"/>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E166C2"/>
    <w:multiLevelType w:val="hybridMultilevel"/>
    <w:tmpl w:val="F062A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9950FF"/>
    <w:multiLevelType w:val="hybridMultilevel"/>
    <w:tmpl w:val="112E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900E5D"/>
    <w:multiLevelType w:val="hybridMultilevel"/>
    <w:tmpl w:val="65E2FF2A"/>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C7B7796"/>
    <w:multiLevelType w:val="hybridMultilevel"/>
    <w:tmpl w:val="01383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3D7C74"/>
    <w:multiLevelType w:val="hybridMultilevel"/>
    <w:tmpl w:val="6D002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6C63A8"/>
    <w:multiLevelType w:val="hybridMultilevel"/>
    <w:tmpl w:val="C87A6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2E3D3F"/>
    <w:multiLevelType w:val="hybridMultilevel"/>
    <w:tmpl w:val="A8FECC22"/>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0A1424"/>
    <w:multiLevelType w:val="hybridMultilevel"/>
    <w:tmpl w:val="A28A1AEA"/>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08138B"/>
    <w:multiLevelType w:val="hybridMultilevel"/>
    <w:tmpl w:val="A1EEBEA8"/>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D220EC"/>
    <w:multiLevelType w:val="hybridMultilevel"/>
    <w:tmpl w:val="6352A7C8"/>
    <w:lvl w:ilvl="0" w:tplc="E6B6610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259349">
    <w:abstractNumId w:val="14"/>
  </w:num>
  <w:num w:numId="2" w16cid:durableId="2004091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5789599">
    <w:abstractNumId w:val="12"/>
  </w:num>
  <w:num w:numId="4" w16cid:durableId="1050498628">
    <w:abstractNumId w:val="13"/>
  </w:num>
  <w:num w:numId="5" w16cid:durableId="668558565">
    <w:abstractNumId w:val="10"/>
  </w:num>
  <w:num w:numId="6" w16cid:durableId="1466266957">
    <w:abstractNumId w:val="29"/>
  </w:num>
  <w:num w:numId="7" w16cid:durableId="1275018383">
    <w:abstractNumId w:val="11"/>
  </w:num>
  <w:num w:numId="8" w16cid:durableId="830876346">
    <w:abstractNumId w:val="23"/>
  </w:num>
  <w:num w:numId="9" w16cid:durableId="1783766563">
    <w:abstractNumId w:val="16"/>
  </w:num>
  <w:num w:numId="10" w16cid:durableId="1782724926">
    <w:abstractNumId w:val="17"/>
  </w:num>
  <w:num w:numId="11" w16cid:durableId="1998653957">
    <w:abstractNumId w:val="6"/>
  </w:num>
  <w:num w:numId="12" w16cid:durableId="2027366448">
    <w:abstractNumId w:val="31"/>
  </w:num>
  <w:num w:numId="13" w16cid:durableId="55276411">
    <w:abstractNumId w:val="32"/>
  </w:num>
  <w:num w:numId="14" w16cid:durableId="1807815741">
    <w:abstractNumId w:val="9"/>
  </w:num>
  <w:num w:numId="15" w16cid:durableId="1352074389">
    <w:abstractNumId w:val="30"/>
  </w:num>
  <w:num w:numId="16" w16cid:durableId="1450196261">
    <w:abstractNumId w:val="28"/>
  </w:num>
  <w:num w:numId="17" w16cid:durableId="1464691355">
    <w:abstractNumId w:val="4"/>
  </w:num>
  <w:num w:numId="18" w16cid:durableId="11496433">
    <w:abstractNumId w:val="19"/>
  </w:num>
  <w:num w:numId="19" w16cid:durableId="308899664">
    <w:abstractNumId w:val="5"/>
  </w:num>
  <w:num w:numId="20" w16cid:durableId="1699816847">
    <w:abstractNumId w:val="2"/>
  </w:num>
  <w:num w:numId="21" w16cid:durableId="2105108660">
    <w:abstractNumId w:val="3"/>
  </w:num>
  <w:num w:numId="22" w16cid:durableId="2035839047">
    <w:abstractNumId w:val="0"/>
  </w:num>
  <w:num w:numId="23" w16cid:durableId="2028671911">
    <w:abstractNumId w:val="7"/>
  </w:num>
  <w:num w:numId="24" w16cid:durableId="910310268">
    <w:abstractNumId w:val="24"/>
  </w:num>
  <w:num w:numId="25" w16cid:durableId="1931573364">
    <w:abstractNumId w:val="14"/>
  </w:num>
  <w:num w:numId="26" w16cid:durableId="819810853">
    <w:abstractNumId w:val="14"/>
  </w:num>
  <w:num w:numId="27" w16cid:durableId="1981574443">
    <w:abstractNumId w:val="25"/>
  </w:num>
  <w:num w:numId="28" w16cid:durableId="591090935">
    <w:abstractNumId w:val="21"/>
  </w:num>
  <w:num w:numId="29" w16cid:durableId="960233647">
    <w:abstractNumId w:val="26"/>
  </w:num>
  <w:num w:numId="30" w16cid:durableId="151414649">
    <w:abstractNumId w:val="20"/>
  </w:num>
  <w:num w:numId="31" w16cid:durableId="1391881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3965061">
    <w:abstractNumId w:val="14"/>
  </w:num>
  <w:num w:numId="33" w16cid:durableId="360017914">
    <w:abstractNumId w:val="8"/>
  </w:num>
  <w:num w:numId="34" w16cid:durableId="727414571">
    <w:abstractNumId w:val="27"/>
  </w:num>
  <w:num w:numId="35" w16cid:durableId="1917788792">
    <w:abstractNumId w:val="1"/>
  </w:num>
  <w:num w:numId="36" w16cid:durableId="1162506072">
    <w:abstractNumId w:val="22"/>
  </w:num>
  <w:num w:numId="37" w16cid:durableId="1370648194">
    <w:abstractNumId w:val="18"/>
  </w:num>
  <w:num w:numId="38" w16cid:durableId="1038051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08"/>
    <w:rsid w:val="000008C2"/>
    <w:rsid w:val="0000284E"/>
    <w:rsid w:val="0000452A"/>
    <w:rsid w:val="0001531A"/>
    <w:rsid w:val="00023300"/>
    <w:rsid w:val="0003138E"/>
    <w:rsid w:val="000358A7"/>
    <w:rsid w:val="00037569"/>
    <w:rsid w:val="00040C81"/>
    <w:rsid w:val="00055689"/>
    <w:rsid w:val="0006424F"/>
    <w:rsid w:val="00065501"/>
    <w:rsid w:val="00066A55"/>
    <w:rsid w:val="00066F6D"/>
    <w:rsid w:val="0006794C"/>
    <w:rsid w:val="000717B4"/>
    <w:rsid w:val="00074B32"/>
    <w:rsid w:val="00086EE7"/>
    <w:rsid w:val="00097004"/>
    <w:rsid w:val="00097E6A"/>
    <w:rsid w:val="000A022E"/>
    <w:rsid w:val="000A14C4"/>
    <w:rsid w:val="000B00AC"/>
    <w:rsid w:val="000B31E7"/>
    <w:rsid w:val="000B6183"/>
    <w:rsid w:val="000C7B60"/>
    <w:rsid w:val="000D122A"/>
    <w:rsid w:val="000D3B80"/>
    <w:rsid w:val="000D55E4"/>
    <w:rsid w:val="000D6653"/>
    <w:rsid w:val="000E21E5"/>
    <w:rsid w:val="000E6FC7"/>
    <w:rsid w:val="000F085A"/>
    <w:rsid w:val="001008A1"/>
    <w:rsid w:val="00102AF1"/>
    <w:rsid w:val="00103960"/>
    <w:rsid w:val="00111E02"/>
    <w:rsid w:val="0011282C"/>
    <w:rsid w:val="00117515"/>
    <w:rsid w:val="0012322E"/>
    <w:rsid w:val="00125AA5"/>
    <w:rsid w:val="00127216"/>
    <w:rsid w:val="001278BA"/>
    <w:rsid w:val="00141F9F"/>
    <w:rsid w:val="001424A2"/>
    <w:rsid w:val="00142C62"/>
    <w:rsid w:val="00144498"/>
    <w:rsid w:val="0014733B"/>
    <w:rsid w:val="00150A33"/>
    <w:rsid w:val="00151F51"/>
    <w:rsid w:val="00153FED"/>
    <w:rsid w:val="00154E05"/>
    <w:rsid w:val="00155DE0"/>
    <w:rsid w:val="00163DDD"/>
    <w:rsid w:val="00163E66"/>
    <w:rsid w:val="001677FE"/>
    <w:rsid w:val="00170CBB"/>
    <w:rsid w:val="00177382"/>
    <w:rsid w:val="00180E0A"/>
    <w:rsid w:val="00181CB4"/>
    <w:rsid w:val="00190743"/>
    <w:rsid w:val="00194D83"/>
    <w:rsid w:val="00194FD4"/>
    <w:rsid w:val="0019764E"/>
    <w:rsid w:val="001A1923"/>
    <w:rsid w:val="001B244B"/>
    <w:rsid w:val="001B491F"/>
    <w:rsid w:val="001B5EAF"/>
    <w:rsid w:val="001C4498"/>
    <w:rsid w:val="001C4E52"/>
    <w:rsid w:val="001C68BA"/>
    <w:rsid w:val="001D0486"/>
    <w:rsid w:val="001D4697"/>
    <w:rsid w:val="001D7644"/>
    <w:rsid w:val="001E0B26"/>
    <w:rsid w:val="001E0EC1"/>
    <w:rsid w:val="001E7F50"/>
    <w:rsid w:val="001F15BA"/>
    <w:rsid w:val="001F37C5"/>
    <w:rsid w:val="001F4547"/>
    <w:rsid w:val="002046B3"/>
    <w:rsid w:val="00205076"/>
    <w:rsid w:val="00207C47"/>
    <w:rsid w:val="00210102"/>
    <w:rsid w:val="00212495"/>
    <w:rsid w:val="002167DE"/>
    <w:rsid w:val="0021682E"/>
    <w:rsid w:val="002231E2"/>
    <w:rsid w:val="0023494E"/>
    <w:rsid w:val="00234F47"/>
    <w:rsid w:val="0023523B"/>
    <w:rsid w:val="00236508"/>
    <w:rsid w:val="002414B6"/>
    <w:rsid w:val="0025046E"/>
    <w:rsid w:val="00251C66"/>
    <w:rsid w:val="00255795"/>
    <w:rsid w:val="00257EF5"/>
    <w:rsid w:val="0026008C"/>
    <w:rsid w:val="00260F9F"/>
    <w:rsid w:val="00261B67"/>
    <w:rsid w:val="00261FB1"/>
    <w:rsid w:val="00262710"/>
    <w:rsid w:val="00262FD7"/>
    <w:rsid w:val="002639F8"/>
    <w:rsid w:val="00284220"/>
    <w:rsid w:val="00286EFC"/>
    <w:rsid w:val="00296BBC"/>
    <w:rsid w:val="002972C8"/>
    <w:rsid w:val="002A3144"/>
    <w:rsid w:val="002A4E9A"/>
    <w:rsid w:val="002A5C0E"/>
    <w:rsid w:val="002C0920"/>
    <w:rsid w:val="002C1D0A"/>
    <w:rsid w:val="002D1848"/>
    <w:rsid w:val="002D554E"/>
    <w:rsid w:val="002D5F06"/>
    <w:rsid w:val="002D6B47"/>
    <w:rsid w:val="002D7318"/>
    <w:rsid w:val="002E39A0"/>
    <w:rsid w:val="002F4679"/>
    <w:rsid w:val="002F4E63"/>
    <w:rsid w:val="002F790D"/>
    <w:rsid w:val="00305AA9"/>
    <w:rsid w:val="00317792"/>
    <w:rsid w:val="003208C7"/>
    <w:rsid w:val="00320F8C"/>
    <w:rsid w:val="0032551D"/>
    <w:rsid w:val="00325730"/>
    <w:rsid w:val="00335130"/>
    <w:rsid w:val="00340730"/>
    <w:rsid w:val="00341215"/>
    <w:rsid w:val="0034549F"/>
    <w:rsid w:val="00347D13"/>
    <w:rsid w:val="0035438D"/>
    <w:rsid w:val="00357CFA"/>
    <w:rsid w:val="00367670"/>
    <w:rsid w:val="00367691"/>
    <w:rsid w:val="00367B10"/>
    <w:rsid w:val="00370516"/>
    <w:rsid w:val="00380392"/>
    <w:rsid w:val="00380AFB"/>
    <w:rsid w:val="0038269A"/>
    <w:rsid w:val="003826EF"/>
    <w:rsid w:val="00385046"/>
    <w:rsid w:val="003957D4"/>
    <w:rsid w:val="003A1D0E"/>
    <w:rsid w:val="003A392E"/>
    <w:rsid w:val="003A52B6"/>
    <w:rsid w:val="003A5B05"/>
    <w:rsid w:val="003B0D63"/>
    <w:rsid w:val="003B4B53"/>
    <w:rsid w:val="003B4B7B"/>
    <w:rsid w:val="003C1842"/>
    <w:rsid w:val="003C3770"/>
    <w:rsid w:val="003C5486"/>
    <w:rsid w:val="003C54FB"/>
    <w:rsid w:val="003D157C"/>
    <w:rsid w:val="003D5F97"/>
    <w:rsid w:val="003D609C"/>
    <w:rsid w:val="003D76D4"/>
    <w:rsid w:val="003D7B65"/>
    <w:rsid w:val="003F1CA1"/>
    <w:rsid w:val="00402380"/>
    <w:rsid w:val="0040660A"/>
    <w:rsid w:val="0041316F"/>
    <w:rsid w:val="004201F3"/>
    <w:rsid w:val="0042412F"/>
    <w:rsid w:val="00434077"/>
    <w:rsid w:val="00435F6D"/>
    <w:rsid w:val="00440B34"/>
    <w:rsid w:val="00450212"/>
    <w:rsid w:val="00450475"/>
    <w:rsid w:val="004543CB"/>
    <w:rsid w:val="00456148"/>
    <w:rsid w:val="00456441"/>
    <w:rsid w:val="00457391"/>
    <w:rsid w:val="00465F75"/>
    <w:rsid w:val="004735D0"/>
    <w:rsid w:val="004760CD"/>
    <w:rsid w:val="004804A9"/>
    <w:rsid w:val="004852FB"/>
    <w:rsid w:val="00486374"/>
    <w:rsid w:val="00496138"/>
    <w:rsid w:val="004A2F0F"/>
    <w:rsid w:val="004A6F4A"/>
    <w:rsid w:val="004B4754"/>
    <w:rsid w:val="004C0054"/>
    <w:rsid w:val="004C235D"/>
    <w:rsid w:val="004D0D7B"/>
    <w:rsid w:val="004D38A9"/>
    <w:rsid w:val="004E2FF8"/>
    <w:rsid w:val="004E6843"/>
    <w:rsid w:val="004E728F"/>
    <w:rsid w:val="004F0997"/>
    <w:rsid w:val="004F2203"/>
    <w:rsid w:val="004F6AFB"/>
    <w:rsid w:val="00502426"/>
    <w:rsid w:val="00503016"/>
    <w:rsid w:val="00505F13"/>
    <w:rsid w:val="005068D2"/>
    <w:rsid w:val="005124D6"/>
    <w:rsid w:val="00512DD0"/>
    <w:rsid w:val="0051390B"/>
    <w:rsid w:val="00515C49"/>
    <w:rsid w:val="0051616E"/>
    <w:rsid w:val="00523369"/>
    <w:rsid w:val="00524771"/>
    <w:rsid w:val="005251FE"/>
    <w:rsid w:val="005268AA"/>
    <w:rsid w:val="00532957"/>
    <w:rsid w:val="00542515"/>
    <w:rsid w:val="0054404F"/>
    <w:rsid w:val="00544468"/>
    <w:rsid w:val="00554417"/>
    <w:rsid w:val="00554D73"/>
    <w:rsid w:val="00557E51"/>
    <w:rsid w:val="00557F8A"/>
    <w:rsid w:val="00565C7D"/>
    <w:rsid w:val="00567585"/>
    <w:rsid w:val="00571D8B"/>
    <w:rsid w:val="00575DFE"/>
    <w:rsid w:val="0058078E"/>
    <w:rsid w:val="00580F5D"/>
    <w:rsid w:val="005810D6"/>
    <w:rsid w:val="0058325E"/>
    <w:rsid w:val="005B1492"/>
    <w:rsid w:val="005B29D9"/>
    <w:rsid w:val="005D21BF"/>
    <w:rsid w:val="005D4E0C"/>
    <w:rsid w:val="005D65BF"/>
    <w:rsid w:val="005E117F"/>
    <w:rsid w:val="005E1571"/>
    <w:rsid w:val="005E33AC"/>
    <w:rsid w:val="005E438D"/>
    <w:rsid w:val="005E6088"/>
    <w:rsid w:val="00602184"/>
    <w:rsid w:val="00605515"/>
    <w:rsid w:val="00630920"/>
    <w:rsid w:val="00632E9C"/>
    <w:rsid w:val="00647B54"/>
    <w:rsid w:val="0065102E"/>
    <w:rsid w:val="00652731"/>
    <w:rsid w:val="00652B34"/>
    <w:rsid w:val="006532E3"/>
    <w:rsid w:val="006731BA"/>
    <w:rsid w:val="0067522F"/>
    <w:rsid w:val="00677642"/>
    <w:rsid w:val="006800BE"/>
    <w:rsid w:val="00683755"/>
    <w:rsid w:val="0068529F"/>
    <w:rsid w:val="006866CC"/>
    <w:rsid w:val="00687EB0"/>
    <w:rsid w:val="00695208"/>
    <w:rsid w:val="006952F3"/>
    <w:rsid w:val="00697B9C"/>
    <w:rsid w:val="006A71F2"/>
    <w:rsid w:val="006B2BC5"/>
    <w:rsid w:val="006B3589"/>
    <w:rsid w:val="006B5A53"/>
    <w:rsid w:val="006C0B68"/>
    <w:rsid w:val="006C5D40"/>
    <w:rsid w:val="006C6758"/>
    <w:rsid w:val="006D128C"/>
    <w:rsid w:val="006D2108"/>
    <w:rsid w:val="006D4713"/>
    <w:rsid w:val="006D7FE9"/>
    <w:rsid w:val="006E3DEF"/>
    <w:rsid w:val="006F0FA0"/>
    <w:rsid w:val="006F5392"/>
    <w:rsid w:val="0070067C"/>
    <w:rsid w:val="00701B88"/>
    <w:rsid w:val="00710EFF"/>
    <w:rsid w:val="00716C27"/>
    <w:rsid w:val="00723F15"/>
    <w:rsid w:val="00727F07"/>
    <w:rsid w:val="00730326"/>
    <w:rsid w:val="00733C52"/>
    <w:rsid w:val="007354B9"/>
    <w:rsid w:val="007375B3"/>
    <w:rsid w:val="00741FCF"/>
    <w:rsid w:val="007446AB"/>
    <w:rsid w:val="00745A0D"/>
    <w:rsid w:val="00750A99"/>
    <w:rsid w:val="00761F94"/>
    <w:rsid w:val="00767C41"/>
    <w:rsid w:val="0077082B"/>
    <w:rsid w:val="007727F3"/>
    <w:rsid w:val="00776DC3"/>
    <w:rsid w:val="00783319"/>
    <w:rsid w:val="00790649"/>
    <w:rsid w:val="0079254A"/>
    <w:rsid w:val="007A4034"/>
    <w:rsid w:val="007B1CF4"/>
    <w:rsid w:val="007B25EE"/>
    <w:rsid w:val="007B3B12"/>
    <w:rsid w:val="007B5E55"/>
    <w:rsid w:val="007B7CAF"/>
    <w:rsid w:val="007C2141"/>
    <w:rsid w:val="007C424F"/>
    <w:rsid w:val="007C42CB"/>
    <w:rsid w:val="007C5525"/>
    <w:rsid w:val="007C6892"/>
    <w:rsid w:val="007D1665"/>
    <w:rsid w:val="007D32A5"/>
    <w:rsid w:val="007D69FF"/>
    <w:rsid w:val="007D77FA"/>
    <w:rsid w:val="007E0E9C"/>
    <w:rsid w:val="007E18CD"/>
    <w:rsid w:val="007F06A8"/>
    <w:rsid w:val="007F1C57"/>
    <w:rsid w:val="007F6727"/>
    <w:rsid w:val="007F67FB"/>
    <w:rsid w:val="00801C94"/>
    <w:rsid w:val="0080584A"/>
    <w:rsid w:val="008071CD"/>
    <w:rsid w:val="00811576"/>
    <w:rsid w:val="00823332"/>
    <w:rsid w:val="008264B1"/>
    <w:rsid w:val="008273F5"/>
    <w:rsid w:val="00830A24"/>
    <w:rsid w:val="008313AD"/>
    <w:rsid w:val="00834270"/>
    <w:rsid w:val="0083696C"/>
    <w:rsid w:val="00842C67"/>
    <w:rsid w:val="00843664"/>
    <w:rsid w:val="00843AC0"/>
    <w:rsid w:val="00846F19"/>
    <w:rsid w:val="008526C5"/>
    <w:rsid w:val="00853E41"/>
    <w:rsid w:val="00855CC4"/>
    <w:rsid w:val="008561DA"/>
    <w:rsid w:val="008612C4"/>
    <w:rsid w:val="00861A47"/>
    <w:rsid w:val="00861D86"/>
    <w:rsid w:val="008718B5"/>
    <w:rsid w:val="00873D7E"/>
    <w:rsid w:val="00873E0A"/>
    <w:rsid w:val="00880BE0"/>
    <w:rsid w:val="00881938"/>
    <w:rsid w:val="00887EBC"/>
    <w:rsid w:val="008921AF"/>
    <w:rsid w:val="00893881"/>
    <w:rsid w:val="008963D1"/>
    <w:rsid w:val="008A22F8"/>
    <w:rsid w:val="008B37E3"/>
    <w:rsid w:val="008B6448"/>
    <w:rsid w:val="008C0D99"/>
    <w:rsid w:val="008C5FCC"/>
    <w:rsid w:val="008D1440"/>
    <w:rsid w:val="008D286A"/>
    <w:rsid w:val="008D4F30"/>
    <w:rsid w:val="008E0414"/>
    <w:rsid w:val="008E04F8"/>
    <w:rsid w:val="008E3FC3"/>
    <w:rsid w:val="008E4436"/>
    <w:rsid w:val="008F18CD"/>
    <w:rsid w:val="008F4269"/>
    <w:rsid w:val="009034A4"/>
    <w:rsid w:val="00906EED"/>
    <w:rsid w:val="009129C7"/>
    <w:rsid w:val="00913F6C"/>
    <w:rsid w:val="00924785"/>
    <w:rsid w:val="00930759"/>
    <w:rsid w:val="0093083A"/>
    <w:rsid w:val="00930B31"/>
    <w:rsid w:val="0093420D"/>
    <w:rsid w:val="00940D60"/>
    <w:rsid w:val="00942EEA"/>
    <w:rsid w:val="0094777E"/>
    <w:rsid w:val="00951F05"/>
    <w:rsid w:val="0095302B"/>
    <w:rsid w:val="00954287"/>
    <w:rsid w:val="00955B63"/>
    <w:rsid w:val="00965104"/>
    <w:rsid w:val="009717C3"/>
    <w:rsid w:val="00975098"/>
    <w:rsid w:val="00975706"/>
    <w:rsid w:val="00975BFF"/>
    <w:rsid w:val="00977E1A"/>
    <w:rsid w:val="009831E1"/>
    <w:rsid w:val="00983CAA"/>
    <w:rsid w:val="00986A2A"/>
    <w:rsid w:val="00994301"/>
    <w:rsid w:val="009A270F"/>
    <w:rsid w:val="009A645B"/>
    <w:rsid w:val="009C0CEE"/>
    <w:rsid w:val="009C1174"/>
    <w:rsid w:val="009C1667"/>
    <w:rsid w:val="009C1A64"/>
    <w:rsid w:val="009D03C9"/>
    <w:rsid w:val="009D4A51"/>
    <w:rsid w:val="009D6E55"/>
    <w:rsid w:val="009D6F77"/>
    <w:rsid w:val="009E1911"/>
    <w:rsid w:val="009F28A3"/>
    <w:rsid w:val="009F33C7"/>
    <w:rsid w:val="009F3CF7"/>
    <w:rsid w:val="00A00819"/>
    <w:rsid w:val="00A02267"/>
    <w:rsid w:val="00A0499B"/>
    <w:rsid w:val="00A04EE0"/>
    <w:rsid w:val="00A06021"/>
    <w:rsid w:val="00A0632C"/>
    <w:rsid w:val="00A1101C"/>
    <w:rsid w:val="00A1346B"/>
    <w:rsid w:val="00A13EDB"/>
    <w:rsid w:val="00A22682"/>
    <w:rsid w:val="00A23E80"/>
    <w:rsid w:val="00A27A19"/>
    <w:rsid w:val="00A31422"/>
    <w:rsid w:val="00A33369"/>
    <w:rsid w:val="00A376CC"/>
    <w:rsid w:val="00A524BE"/>
    <w:rsid w:val="00A5574B"/>
    <w:rsid w:val="00A6078A"/>
    <w:rsid w:val="00A62C78"/>
    <w:rsid w:val="00A62CCA"/>
    <w:rsid w:val="00A6415E"/>
    <w:rsid w:val="00A73528"/>
    <w:rsid w:val="00A75E1E"/>
    <w:rsid w:val="00A857D0"/>
    <w:rsid w:val="00A858A1"/>
    <w:rsid w:val="00A9386B"/>
    <w:rsid w:val="00AA27F3"/>
    <w:rsid w:val="00AA4BD3"/>
    <w:rsid w:val="00AA57CB"/>
    <w:rsid w:val="00AB1F27"/>
    <w:rsid w:val="00AB6E1F"/>
    <w:rsid w:val="00AB6FA2"/>
    <w:rsid w:val="00AB765E"/>
    <w:rsid w:val="00AC0F5B"/>
    <w:rsid w:val="00AC242F"/>
    <w:rsid w:val="00AC3A9B"/>
    <w:rsid w:val="00AC5B34"/>
    <w:rsid w:val="00AE0768"/>
    <w:rsid w:val="00AE4BCB"/>
    <w:rsid w:val="00AF458E"/>
    <w:rsid w:val="00AF6E5B"/>
    <w:rsid w:val="00AF7ECF"/>
    <w:rsid w:val="00B06A41"/>
    <w:rsid w:val="00B1477A"/>
    <w:rsid w:val="00B1491D"/>
    <w:rsid w:val="00B22FC5"/>
    <w:rsid w:val="00B25C80"/>
    <w:rsid w:val="00B274A6"/>
    <w:rsid w:val="00B36985"/>
    <w:rsid w:val="00B41C69"/>
    <w:rsid w:val="00B435FF"/>
    <w:rsid w:val="00B50223"/>
    <w:rsid w:val="00B51848"/>
    <w:rsid w:val="00B548F3"/>
    <w:rsid w:val="00B55C48"/>
    <w:rsid w:val="00B56141"/>
    <w:rsid w:val="00B66F7B"/>
    <w:rsid w:val="00B677D3"/>
    <w:rsid w:val="00B679FB"/>
    <w:rsid w:val="00B71488"/>
    <w:rsid w:val="00B729F2"/>
    <w:rsid w:val="00B7481E"/>
    <w:rsid w:val="00B76AC9"/>
    <w:rsid w:val="00B77391"/>
    <w:rsid w:val="00B80EC5"/>
    <w:rsid w:val="00B8140B"/>
    <w:rsid w:val="00B8187A"/>
    <w:rsid w:val="00B84F88"/>
    <w:rsid w:val="00BA0949"/>
    <w:rsid w:val="00BA09C6"/>
    <w:rsid w:val="00BA0B8B"/>
    <w:rsid w:val="00BA7C16"/>
    <w:rsid w:val="00BB1A4F"/>
    <w:rsid w:val="00BB24BD"/>
    <w:rsid w:val="00BB53AA"/>
    <w:rsid w:val="00BC140C"/>
    <w:rsid w:val="00BC2961"/>
    <w:rsid w:val="00BC5DE0"/>
    <w:rsid w:val="00BE0A43"/>
    <w:rsid w:val="00BE31FC"/>
    <w:rsid w:val="00BE32B7"/>
    <w:rsid w:val="00BF1F36"/>
    <w:rsid w:val="00BF4126"/>
    <w:rsid w:val="00BF56B0"/>
    <w:rsid w:val="00C02B9C"/>
    <w:rsid w:val="00C03730"/>
    <w:rsid w:val="00C03CF9"/>
    <w:rsid w:val="00C111BB"/>
    <w:rsid w:val="00C113E9"/>
    <w:rsid w:val="00C167C7"/>
    <w:rsid w:val="00C250B3"/>
    <w:rsid w:val="00C25F6D"/>
    <w:rsid w:val="00C27641"/>
    <w:rsid w:val="00C27EE3"/>
    <w:rsid w:val="00C3051D"/>
    <w:rsid w:val="00C46245"/>
    <w:rsid w:val="00C502FD"/>
    <w:rsid w:val="00C5099A"/>
    <w:rsid w:val="00C51605"/>
    <w:rsid w:val="00C55A94"/>
    <w:rsid w:val="00C7131D"/>
    <w:rsid w:val="00C764FB"/>
    <w:rsid w:val="00C80FDA"/>
    <w:rsid w:val="00C81E34"/>
    <w:rsid w:val="00C85A5A"/>
    <w:rsid w:val="00CA2440"/>
    <w:rsid w:val="00CA3E59"/>
    <w:rsid w:val="00CA44F9"/>
    <w:rsid w:val="00CA76C8"/>
    <w:rsid w:val="00CB0242"/>
    <w:rsid w:val="00CB191B"/>
    <w:rsid w:val="00CB2D7F"/>
    <w:rsid w:val="00CB306D"/>
    <w:rsid w:val="00CB3D43"/>
    <w:rsid w:val="00CB3FE9"/>
    <w:rsid w:val="00CB7366"/>
    <w:rsid w:val="00CC168B"/>
    <w:rsid w:val="00CC78C7"/>
    <w:rsid w:val="00CD5B69"/>
    <w:rsid w:val="00CE322D"/>
    <w:rsid w:val="00CE3CDB"/>
    <w:rsid w:val="00CF4D1E"/>
    <w:rsid w:val="00D01A4C"/>
    <w:rsid w:val="00D04789"/>
    <w:rsid w:val="00D05934"/>
    <w:rsid w:val="00D14BC5"/>
    <w:rsid w:val="00D14D19"/>
    <w:rsid w:val="00D160BF"/>
    <w:rsid w:val="00D27BB1"/>
    <w:rsid w:val="00D30E91"/>
    <w:rsid w:val="00D32D80"/>
    <w:rsid w:val="00D400B8"/>
    <w:rsid w:val="00D421D5"/>
    <w:rsid w:val="00D44ACF"/>
    <w:rsid w:val="00D5032F"/>
    <w:rsid w:val="00D54A84"/>
    <w:rsid w:val="00D55026"/>
    <w:rsid w:val="00D55483"/>
    <w:rsid w:val="00D63851"/>
    <w:rsid w:val="00D64C27"/>
    <w:rsid w:val="00D71DD3"/>
    <w:rsid w:val="00D7384C"/>
    <w:rsid w:val="00D74857"/>
    <w:rsid w:val="00D773C5"/>
    <w:rsid w:val="00D8143C"/>
    <w:rsid w:val="00D8194E"/>
    <w:rsid w:val="00D85DEF"/>
    <w:rsid w:val="00D94236"/>
    <w:rsid w:val="00DA361C"/>
    <w:rsid w:val="00DA49BA"/>
    <w:rsid w:val="00DA664B"/>
    <w:rsid w:val="00DB08B7"/>
    <w:rsid w:val="00DB24A3"/>
    <w:rsid w:val="00DB50D8"/>
    <w:rsid w:val="00DB760C"/>
    <w:rsid w:val="00DC0055"/>
    <w:rsid w:val="00DC1020"/>
    <w:rsid w:val="00DC17CF"/>
    <w:rsid w:val="00DC4E18"/>
    <w:rsid w:val="00DC7A00"/>
    <w:rsid w:val="00DD050B"/>
    <w:rsid w:val="00DD229F"/>
    <w:rsid w:val="00DD4790"/>
    <w:rsid w:val="00DD4ED0"/>
    <w:rsid w:val="00DE081A"/>
    <w:rsid w:val="00DE127C"/>
    <w:rsid w:val="00DE59FB"/>
    <w:rsid w:val="00DE780E"/>
    <w:rsid w:val="00DF3F24"/>
    <w:rsid w:val="00DF42D4"/>
    <w:rsid w:val="00DF6AAA"/>
    <w:rsid w:val="00DF713E"/>
    <w:rsid w:val="00E00E9E"/>
    <w:rsid w:val="00E0562A"/>
    <w:rsid w:val="00E05920"/>
    <w:rsid w:val="00E17BA0"/>
    <w:rsid w:val="00E22908"/>
    <w:rsid w:val="00E22EE6"/>
    <w:rsid w:val="00E26B19"/>
    <w:rsid w:val="00E349E3"/>
    <w:rsid w:val="00E40347"/>
    <w:rsid w:val="00E419D8"/>
    <w:rsid w:val="00E470BB"/>
    <w:rsid w:val="00E516F7"/>
    <w:rsid w:val="00E54987"/>
    <w:rsid w:val="00E57C3D"/>
    <w:rsid w:val="00E57C7E"/>
    <w:rsid w:val="00E604BB"/>
    <w:rsid w:val="00E64CDF"/>
    <w:rsid w:val="00E656CE"/>
    <w:rsid w:val="00E7080F"/>
    <w:rsid w:val="00E70D03"/>
    <w:rsid w:val="00EA31EA"/>
    <w:rsid w:val="00EA5508"/>
    <w:rsid w:val="00EA6AFF"/>
    <w:rsid w:val="00EB26CD"/>
    <w:rsid w:val="00EB5AAF"/>
    <w:rsid w:val="00EC0501"/>
    <w:rsid w:val="00EC5F46"/>
    <w:rsid w:val="00ED1C69"/>
    <w:rsid w:val="00ED2466"/>
    <w:rsid w:val="00ED2BFA"/>
    <w:rsid w:val="00ED39AC"/>
    <w:rsid w:val="00ED4162"/>
    <w:rsid w:val="00EF0719"/>
    <w:rsid w:val="00EF6A09"/>
    <w:rsid w:val="00F04AD5"/>
    <w:rsid w:val="00F0516B"/>
    <w:rsid w:val="00F06B74"/>
    <w:rsid w:val="00F11200"/>
    <w:rsid w:val="00F11FD4"/>
    <w:rsid w:val="00F12513"/>
    <w:rsid w:val="00F12B75"/>
    <w:rsid w:val="00F27266"/>
    <w:rsid w:val="00F362C0"/>
    <w:rsid w:val="00F366B3"/>
    <w:rsid w:val="00F43AC1"/>
    <w:rsid w:val="00F511CB"/>
    <w:rsid w:val="00F54F89"/>
    <w:rsid w:val="00F564DC"/>
    <w:rsid w:val="00F62AB2"/>
    <w:rsid w:val="00F75D08"/>
    <w:rsid w:val="00F75EEF"/>
    <w:rsid w:val="00F76658"/>
    <w:rsid w:val="00F839AF"/>
    <w:rsid w:val="00F96AA9"/>
    <w:rsid w:val="00FA35FD"/>
    <w:rsid w:val="00FA47DD"/>
    <w:rsid w:val="00FA4C38"/>
    <w:rsid w:val="00FA4F53"/>
    <w:rsid w:val="00FA5B77"/>
    <w:rsid w:val="00FB278B"/>
    <w:rsid w:val="00FB2DC8"/>
    <w:rsid w:val="00FC07B2"/>
    <w:rsid w:val="00FC32D2"/>
    <w:rsid w:val="00FC4309"/>
    <w:rsid w:val="00FC4C50"/>
    <w:rsid w:val="00FC566A"/>
    <w:rsid w:val="00FC6129"/>
    <w:rsid w:val="00FC760D"/>
    <w:rsid w:val="00FD02C9"/>
    <w:rsid w:val="00FD3508"/>
    <w:rsid w:val="00FD3C09"/>
    <w:rsid w:val="00FD6FB7"/>
    <w:rsid w:val="00FE08A3"/>
    <w:rsid w:val="00FE2829"/>
    <w:rsid w:val="00FE2C4A"/>
    <w:rsid w:val="00FE30A9"/>
    <w:rsid w:val="00FF336F"/>
    <w:rsid w:val="00FF39FF"/>
    <w:rsid w:val="0B649BFA"/>
    <w:rsid w:val="293BFE6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9B28"/>
  <w15:docId w15:val="{640BB91F-00BD-400D-A04F-735BAC3F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utfit" w:eastAsiaTheme="minorHAnsi" w:hAnsi="Outfit" w:cs="Calibri"/>
        <w:sz w:val="18"/>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lang w:val="nl-NL"/>
    </w:rPr>
  </w:style>
  <w:style w:type="paragraph" w:styleId="Kop1">
    <w:name w:val="heading 1"/>
    <w:basedOn w:val="Standaard"/>
    <w:next w:val="Standaard"/>
    <w:link w:val="Kop1Char"/>
    <w:qFormat/>
    <w:rsid w:val="002E39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nhideWhenUsed/>
    <w:qFormat/>
    <w:rsid w:val="009D6E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4804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aliases w:val="Hoofdtekst"/>
    <w:basedOn w:val="Standaard"/>
    <w:link w:val="PlattetekstChar"/>
    <w:qFormat/>
    <w:rsid w:val="008526C5"/>
    <w:pPr>
      <w:keepLines/>
      <w:widowControl/>
      <w:tabs>
        <w:tab w:val="left" w:pos="4820"/>
      </w:tabs>
      <w:adjustRightInd w:val="0"/>
      <w:snapToGrid w:val="0"/>
      <w:textboxTightWrap w:val="allLines"/>
    </w:pPr>
  </w:style>
  <w:style w:type="paragraph" w:styleId="Lijstalinea">
    <w:name w:val="List Paragraph"/>
    <w:aliases w:val="Koptekst - adres,-_BOMW,Opsomblokjes en substreepjes,Opsomming"/>
    <w:basedOn w:val="Standaard"/>
    <w:link w:val="LijstalineaChar"/>
    <w:uiPriority w:val="34"/>
    <w:qFormat/>
    <w:rsid w:val="00524771"/>
    <w:pPr>
      <w:spacing w:line="360" w:lineRule="auto"/>
      <w:ind w:left="4320"/>
    </w:pPr>
    <w:rPr>
      <w:color w:val="003183"/>
    </w:rPr>
  </w:style>
  <w:style w:type="character" w:customStyle="1" w:styleId="Kop1Char">
    <w:name w:val="Kop 1 Char"/>
    <w:basedOn w:val="Standaardalinea-lettertype"/>
    <w:link w:val="Kop1"/>
    <w:rsid w:val="002E39A0"/>
    <w:rPr>
      <w:rFonts w:asciiTheme="majorHAnsi" w:eastAsiaTheme="majorEastAsia" w:hAnsiTheme="majorHAnsi" w:cstheme="majorBidi"/>
      <w:color w:val="365F91" w:themeColor="accent1" w:themeShade="BF"/>
      <w:sz w:val="32"/>
      <w:szCs w:val="32"/>
      <w:lang w:val="nl-NL"/>
    </w:rPr>
  </w:style>
  <w:style w:type="paragraph" w:styleId="Koptekst">
    <w:name w:val="header"/>
    <w:basedOn w:val="Standaard"/>
    <w:link w:val="KoptekstChar"/>
    <w:unhideWhenUsed/>
    <w:rsid w:val="00255795"/>
    <w:pPr>
      <w:tabs>
        <w:tab w:val="center" w:pos="4536"/>
        <w:tab w:val="right" w:pos="9072"/>
      </w:tabs>
    </w:pPr>
  </w:style>
  <w:style w:type="character" w:customStyle="1" w:styleId="KoptekstChar">
    <w:name w:val="Koptekst Char"/>
    <w:basedOn w:val="Standaardalinea-lettertype"/>
    <w:link w:val="Koptekst"/>
    <w:rsid w:val="00255795"/>
    <w:rPr>
      <w:rFonts w:ascii="Calibri" w:eastAsia="Calibri" w:hAnsi="Calibri" w:cs="Calibri"/>
      <w:lang w:val="nl-NL"/>
    </w:rPr>
  </w:style>
  <w:style w:type="paragraph" w:styleId="Voettekst">
    <w:name w:val="footer"/>
    <w:basedOn w:val="Standaard"/>
    <w:link w:val="VoettekstChar"/>
    <w:unhideWhenUsed/>
    <w:rsid w:val="00255795"/>
    <w:pPr>
      <w:tabs>
        <w:tab w:val="center" w:pos="4536"/>
        <w:tab w:val="right" w:pos="9072"/>
      </w:tabs>
    </w:pPr>
  </w:style>
  <w:style w:type="character" w:customStyle="1" w:styleId="VoettekstChar">
    <w:name w:val="Voettekst Char"/>
    <w:basedOn w:val="Standaardalinea-lettertype"/>
    <w:link w:val="Voettekst"/>
    <w:rsid w:val="00255795"/>
    <w:rPr>
      <w:rFonts w:ascii="Calibri" w:eastAsia="Calibri" w:hAnsi="Calibri" w:cs="Calibri"/>
      <w:lang w:val="nl-NL"/>
    </w:rPr>
  </w:style>
  <w:style w:type="table" w:styleId="Tabelraster">
    <w:name w:val="Table Grid"/>
    <w:basedOn w:val="Standaardtabel"/>
    <w:rsid w:val="007F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54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indnoottekst">
    <w:name w:val="endnote text"/>
    <w:basedOn w:val="Standaard"/>
    <w:link w:val="EindnoottekstChar"/>
    <w:uiPriority w:val="99"/>
    <w:semiHidden/>
    <w:unhideWhenUsed/>
    <w:rsid w:val="00DC0055"/>
    <w:rPr>
      <w:sz w:val="20"/>
      <w:szCs w:val="20"/>
    </w:rPr>
  </w:style>
  <w:style w:type="character" w:customStyle="1" w:styleId="EindnoottekstChar">
    <w:name w:val="Eindnoottekst Char"/>
    <w:basedOn w:val="Standaardalinea-lettertype"/>
    <w:link w:val="Eindnoottekst"/>
    <w:uiPriority w:val="99"/>
    <w:semiHidden/>
    <w:rsid w:val="00DC0055"/>
    <w:rPr>
      <w:sz w:val="20"/>
      <w:szCs w:val="20"/>
      <w:lang w:val="nl-NL"/>
    </w:rPr>
  </w:style>
  <w:style w:type="character" w:styleId="Eindnootmarkering">
    <w:name w:val="endnote reference"/>
    <w:basedOn w:val="Standaardalinea-lettertype"/>
    <w:uiPriority w:val="99"/>
    <w:semiHidden/>
    <w:unhideWhenUsed/>
    <w:rsid w:val="00DC0055"/>
    <w:rPr>
      <w:vertAlign w:val="superscript"/>
    </w:rPr>
  </w:style>
  <w:style w:type="table" w:styleId="Rastertabel4-Accent1">
    <w:name w:val="Grid Table 4 Accent 1"/>
    <w:basedOn w:val="Standaardtabel"/>
    <w:uiPriority w:val="49"/>
    <w:rsid w:val="008273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0031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EEF7FB"/>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07C47"/>
    <w:rPr>
      <w:color w:val="0000FF" w:themeColor="hyperlink"/>
      <w:u w:val="single"/>
    </w:rPr>
  </w:style>
  <w:style w:type="character" w:styleId="Onopgelostemelding">
    <w:name w:val="Unresolved Mention"/>
    <w:basedOn w:val="Standaardalinea-lettertype"/>
    <w:uiPriority w:val="99"/>
    <w:unhideWhenUsed/>
    <w:rsid w:val="00207C47"/>
    <w:rPr>
      <w:color w:val="605E5C"/>
      <w:shd w:val="clear" w:color="auto" w:fill="E1DFDD"/>
    </w:rPr>
  </w:style>
  <w:style w:type="character" w:styleId="GevolgdeHyperlink">
    <w:name w:val="FollowedHyperlink"/>
    <w:basedOn w:val="Standaardalinea-lettertype"/>
    <w:uiPriority w:val="99"/>
    <w:semiHidden/>
    <w:unhideWhenUsed/>
    <w:rsid w:val="00141F9F"/>
    <w:rPr>
      <w:color w:val="800080" w:themeColor="followedHyperlink"/>
      <w:u w:val="single"/>
    </w:rPr>
  </w:style>
  <w:style w:type="paragraph" w:styleId="Geenafstand">
    <w:name w:val="No Spacing"/>
    <w:link w:val="GeenafstandChar"/>
    <w:uiPriority w:val="1"/>
    <w:qFormat/>
    <w:rsid w:val="00B51848"/>
    <w:pPr>
      <w:widowControl/>
      <w:autoSpaceDE/>
      <w:autoSpaceDN/>
    </w:pPr>
    <w:rPr>
      <w:rFonts w:asciiTheme="minorHAnsi" w:hAnsiTheme="minorHAnsi" w:cstheme="minorBidi"/>
      <w:sz w:val="22"/>
      <w:szCs w:val="22"/>
      <w:lang w:val="nl-NL"/>
    </w:rPr>
  </w:style>
  <w:style w:type="character" w:customStyle="1" w:styleId="GeenafstandChar">
    <w:name w:val="Geen afstand Char"/>
    <w:basedOn w:val="Standaardalinea-lettertype"/>
    <w:link w:val="Geenafstand"/>
    <w:uiPriority w:val="1"/>
    <w:rsid w:val="00B51848"/>
    <w:rPr>
      <w:rFonts w:asciiTheme="minorHAnsi" w:hAnsiTheme="minorHAnsi" w:cstheme="minorBidi"/>
      <w:sz w:val="22"/>
      <w:szCs w:val="22"/>
      <w:lang w:val="nl-NL"/>
    </w:rPr>
  </w:style>
  <w:style w:type="character" w:customStyle="1" w:styleId="Kop2Char">
    <w:name w:val="Kop 2 Char"/>
    <w:basedOn w:val="Standaardalinea-lettertype"/>
    <w:link w:val="Kop2"/>
    <w:rsid w:val="009D6E55"/>
    <w:rPr>
      <w:rFonts w:asciiTheme="majorHAnsi" w:eastAsiaTheme="majorEastAsia" w:hAnsiTheme="majorHAnsi" w:cstheme="majorBidi"/>
      <w:color w:val="365F91" w:themeColor="accent1" w:themeShade="BF"/>
      <w:sz w:val="26"/>
      <w:szCs w:val="26"/>
      <w:lang w:val="nl-NL"/>
    </w:rPr>
  </w:style>
  <w:style w:type="paragraph" w:styleId="Tekstopmerking">
    <w:name w:val="annotation text"/>
    <w:basedOn w:val="Standaard"/>
    <w:link w:val="TekstopmerkingChar"/>
    <w:unhideWhenUsed/>
    <w:rsid w:val="009D6E55"/>
    <w:pPr>
      <w:widowControl/>
      <w:autoSpaceDE/>
      <w:autoSpaceDN/>
      <w:spacing w:after="200"/>
    </w:pPr>
    <w:rPr>
      <w:rFonts w:asciiTheme="minorHAnsi" w:hAnsiTheme="minorHAnsi" w:cstheme="minorBidi"/>
      <w:sz w:val="20"/>
      <w:szCs w:val="20"/>
    </w:rPr>
  </w:style>
  <w:style w:type="character" w:customStyle="1" w:styleId="TekstopmerkingChar">
    <w:name w:val="Tekst opmerking Char"/>
    <w:basedOn w:val="Standaardalinea-lettertype"/>
    <w:link w:val="Tekstopmerking"/>
    <w:rsid w:val="009D6E55"/>
    <w:rPr>
      <w:rFonts w:asciiTheme="minorHAnsi" w:hAnsiTheme="minorHAnsi" w:cstheme="minorBidi"/>
      <w:sz w:val="20"/>
      <w:szCs w:val="20"/>
      <w:lang w:val="nl-NL"/>
    </w:rPr>
  </w:style>
  <w:style w:type="character" w:styleId="Verwijzingopmerking">
    <w:name w:val="annotation reference"/>
    <w:basedOn w:val="Standaardalinea-lettertype"/>
    <w:unhideWhenUsed/>
    <w:rsid w:val="009D6E55"/>
    <w:rPr>
      <w:sz w:val="16"/>
      <w:szCs w:val="16"/>
    </w:rPr>
  </w:style>
  <w:style w:type="paragraph" w:customStyle="1" w:styleId="Titels">
    <w:name w:val="Titels"/>
    <w:basedOn w:val="Kop1"/>
    <w:next w:val="Highlighttekst"/>
    <w:link w:val="TitelsChar"/>
    <w:qFormat/>
    <w:rsid w:val="00FB278B"/>
    <w:pPr>
      <w:numPr>
        <w:numId w:val="1"/>
      </w:numPr>
      <w:spacing w:line="360" w:lineRule="auto"/>
    </w:pPr>
    <w:rPr>
      <w:rFonts w:ascii="Outfit" w:hAnsi="Outfit"/>
      <w:color w:val="003183"/>
      <w:sz w:val="28"/>
    </w:rPr>
  </w:style>
  <w:style w:type="character" w:customStyle="1" w:styleId="TitelsChar">
    <w:name w:val="Titels Char"/>
    <w:basedOn w:val="Kop1Char"/>
    <w:link w:val="Titels"/>
    <w:rsid w:val="00FB278B"/>
    <w:rPr>
      <w:rFonts w:asciiTheme="majorHAnsi" w:eastAsiaTheme="majorEastAsia" w:hAnsiTheme="majorHAnsi" w:cstheme="majorBidi"/>
      <w:color w:val="003183"/>
      <w:sz w:val="28"/>
      <w:szCs w:val="32"/>
      <w:lang w:val="nl-NL"/>
    </w:rPr>
  </w:style>
  <w:style w:type="paragraph" w:customStyle="1" w:styleId="Highlighttekst">
    <w:name w:val="Highlight tekst"/>
    <w:basedOn w:val="Kop2"/>
    <w:link w:val="HighlighttekstChar"/>
    <w:qFormat/>
    <w:rsid w:val="002C1D0A"/>
    <w:pPr>
      <w:numPr>
        <w:ilvl w:val="1"/>
        <w:numId w:val="1"/>
      </w:numPr>
      <w:spacing w:line="360" w:lineRule="auto"/>
    </w:pPr>
    <w:rPr>
      <w:rFonts w:ascii="Outfit" w:hAnsi="Outfit"/>
      <w:b/>
      <w:color w:val="003183"/>
      <w:sz w:val="22"/>
    </w:rPr>
  </w:style>
  <w:style w:type="character" w:customStyle="1" w:styleId="HighlighttekstChar">
    <w:name w:val="Highlight tekst Char"/>
    <w:basedOn w:val="Kop2Char"/>
    <w:link w:val="Highlighttekst"/>
    <w:rsid w:val="002C1D0A"/>
    <w:rPr>
      <w:rFonts w:asciiTheme="majorHAnsi" w:eastAsiaTheme="majorEastAsia" w:hAnsiTheme="majorHAnsi" w:cstheme="majorBidi"/>
      <w:b/>
      <w:color w:val="003183"/>
      <w:sz w:val="22"/>
      <w:szCs w:val="26"/>
      <w:lang w:val="nl-NL"/>
    </w:rPr>
  </w:style>
  <w:style w:type="paragraph" w:customStyle="1" w:styleId="regulieretekst">
    <w:name w:val="reguliere tekst"/>
    <w:basedOn w:val="Standaard"/>
    <w:link w:val="regulieretekstChar"/>
    <w:qFormat/>
    <w:rsid w:val="001B5EAF"/>
    <w:rPr>
      <w:color w:val="003183"/>
    </w:rPr>
  </w:style>
  <w:style w:type="character" w:customStyle="1" w:styleId="regulieretekstChar">
    <w:name w:val="reguliere tekst Char"/>
    <w:basedOn w:val="Standaardalinea-lettertype"/>
    <w:link w:val="regulieretekst"/>
    <w:rsid w:val="001B5EAF"/>
    <w:rPr>
      <w:color w:val="003183"/>
      <w:lang w:val="nl-NL"/>
    </w:rPr>
  </w:style>
  <w:style w:type="paragraph" w:customStyle="1" w:styleId="Hoofd">
    <w:name w:val="Hoofd"/>
    <w:link w:val="HoofdChar"/>
    <w:qFormat/>
    <w:rsid w:val="003D76D4"/>
    <w:pPr>
      <w:jc w:val="center"/>
    </w:pPr>
    <w:rPr>
      <w:rFonts w:eastAsiaTheme="majorEastAsia" w:cstheme="majorBidi"/>
      <w:color w:val="365F91" w:themeColor="accent1" w:themeShade="BF"/>
      <w:sz w:val="48"/>
      <w:szCs w:val="48"/>
      <w:lang w:val="nl-NL"/>
    </w:rPr>
  </w:style>
  <w:style w:type="character" w:customStyle="1" w:styleId="HoofdChar">
    <w:name w:val="Hoofd Char"/>
    <w:basedOn w:val="TitelsChar"/>
    <w:link w:val="Hoofd"/>
    <w:rsid w:val="003D76D4"/>
    <w:rPr>
      <w:rFonts w:asciiTheme="majorHAnsi" w:eastAsiaTheme="majorEastAsia" w:hAnsiTheme="majorHAnsi" w:cstheme="majorBidi"/>
      <w:color w:val="003183"/>
      <w:sz w:val="48"/>
      <w:szCs w:val="48"/>
      <w:lang w:val="nl-NL"/>
    </w:rPr>
  </w:style>
  <w:style w:type="paragraph" w:customStyle="1" w:styleId="Onderwerphoofd">
    <w:name w:val="Onderwerp hoofd"/>
    <w:link w:val="OnderwerphoofdChar"/>
    <w:qFormat/>
    <w:rsid w:val="006F5392"/>
    <w:pPr>
      <w:jc w:val="center"/>
    </w:pPr>
    <w:rPr>
      <w:rFonts w:eastAsiaTheme="majorEastAsia" w:cstheme="majorBidi"/>
      <w:b/>
      <w:color w:val="003183"/>
      <w:sz w:val="36"/>
      <w:szCs w:val="36"/>
      <w:lang w:val="nl-NL"/>
    </w:rPr>
  </w:style>
  <w:style w:type="character" w:customStyle="1" w:styleId="OnderwerphoofdChar">
    <w:name w:val="Onderwerp hoofd Char"/>
    <w:basedOn w:val="HighlighttekstChar"/>
    <w:link w:val="Onderwerphoofd"/>
    <w:rsid w:val="006F5392"/>
    <w:rPr>
      <w:rFonts w:asciiTheme="majorHAnsi" w:eastAsiaTheme="majorEastAsia" w:hAnsiTheme="majorHAnsi" w:cstheme="majorBidi"/>
      <w:b/>
      <w:color w:val="003183"/>
      <w:sz w:val="36"/>
      <w:szCs w:val="36"/>
      <w:lang w:val="nl-NL"/>
    </w:rPr>
  </w:style>
  <w:style w:type="paragraph" w:styleId="Inhopg1">
    <w:name w:val="toc 1"/>
    <w:basedOn w:val="Standaard"/>
    <w:next w:val="Standaard"/>
    <w:autoRedefine/>
    <w:uiPriority w:val="39"/>
    <w:unhideWhenUsed/>
    <w:rsid w:val="003A392E"/>
    <w:pPr>
      <w:tabs>
        <w:tab w:val="left" w:pos="480"/>
        <w:tab w:val="left" w:pos="880"/>
        <w:tab w:val="right" w:leader="dot" w:pos="8544"/>
      </w:tabs>
      <w:spacing w:after="100"/>
    </w:pPr>
    <w:rPr>
      <w:noProof/>
      <w:color w:val="003183"/>
      <w:sz w:val="24"/>
      <w:szCs w:val="28"/>
    </w:rPr>
  </w:style>
  <w:style w:type="paragraph" w:styleId="Inhopg2">
    <w:name w:val="toc 2"/>
    <w:basedOn w:val="Standaard"/>
    <w:next w:val="Standaard"/>
    <w:autoRedefine/>
    <w:uiPriority w:val="39"/>
    <w:unhideWhenUsed/>
    <w:rsid w:val="002972C8"/>
    <w:pPr>
      <w:spacing w:after="100"/>
      <w:ind w:left="180"/>
    </w:pPr>
  </w:style>
  <w:style w:type="character" w:customStyle="1" w:styleId="Kop3Char">
    <w:name w:val="Kop 3 Char"/>
    <w:basedOn w:val="Standaardalinea-lettertype"/>
    <w:link w:val="Kop3"/>
    <w:rsid w:val="004804A9"/>
    <w:rPr>
      <w:rFonts w:asciiTheme="majorHAnsi" w:eastAsiaTheme="majorEastAsia" w:hAnsiTheme="majorHAnsi" w:cstheme="majorBidi"/>
      <w:color w:val="243F60" w:themeColor="accent1" w:themeShade="7F"/>
      <w:sz w:val="24"/>
      <w:szCs w:val="24"/>
      <w:lang w:val="nl-NL"/>
    </w:rPr>
  </w:style>
  <w:style w:type="paragraph" w:customStyle="1" w:styleId="CharChar">
    <w:name w:val="Char Char"/>
    <w:basedOn w:val="Standaard"/>
    <w:rsid w:val="004804A9"/>
    <w:pPr>
      <w:widowControl/>
      <w:autoSpaceDE/>
      <w:autoSpaceDN/>
      <w:spacing w:after="160" w:line="240" w:lineRule="exact"/>
    </w:pPr>
    <w:rPr>
      <w:rFonts w:ascii="GillSans Light" w:hAnsi="GillSans Light" w:cs="Arial"/>
      <w:szCs w:val="20"/>
    </w:rPr>
  </w:style>
  <w:style w:type="paragraph" w:styleId="Plattetekst2">
    <w:name w:val="Body Text 2"/>
    <w:basedOn w:val="Standaard"/>
    <w:link w:val="Plattetekst2Char"/>
    <w:rsid w:val="004804A9"/>
    <w:pPr>
      <w:widowControl/>
      <w:autoSpaceDE/>
      <w:autoSpaceDN/>
      <w:spacing w:line="288" w:lineRule="auto"/>
    </w:pPr>
    <w:rPr>
      <w:rFonts w:ascii="Arial" w:hAnsi="Arial" w:cs="Arial"/>
      <w:i/>
      <w:szCs w:val="20"/>
    </w:rPr>
  </w:style>
  <w:style w:type="character" w:customStyle="1" w:styleId="Plattetekst2Char">
    <w:name w:val="Platte tekst 2 Char"/>
    <w:basedOn w:val="Standaardalinea-lettertype"/>
    <w:link w:val="Plattetekst2"/>
    <w:rsid w:val="004804A9"/>
    <w:rPr>
      <w:rFonts w:ascii="Arial" w:hAnsi="Arial" w:cs="Arial"/>
      <w:i/>
      <w:szCs w:val="20"/>
      <w:lang w:val="nl-NL"/>
    </w:rPr>
  </w:style>
  <w:style w:type="paragraph" w:styleId="Lijst">
    <w:name w:val="List"/>
    <w:basedOn w:val="Standaard"/>
    <w:rsid w:val="004804A9"/>
    <w:pPr>
      <w:widowControl/>
      <w:autoSpaceDE/>
      <w:autoSpaceDN/>
      <w:spacing w:line="288" w:lineRule="auto"/>
      <w:ind w:left="360" w:hanging="360"/>
    </w:pPr>
    <w:rPr>
      <w:rFonts w:ascii="Arial" w:hAnsi="Arial" w:cs="Arial"/>
      <w:szCs w:val="20"/>
    </w:rPr>
  </w:style>
  <w:style w:type="paragraph" w:styleId="Plattetekstinspringen">
    <w:name w:val="Body Text Indent"/>
    <w:basedOn w:val="Standaard"/>
    <w:link w:val="PlattetekstinspringenChar"/>
    <w:rsid w:val="004804A9"/>
    <w:pPr>
      <w:widowControl/>
      <w:autoSpaceDE/>
      <w:autoSpaceDN/>
      <w:spacing w:line="312" w:lineRule="auto"/>
      <w:ind w:left="567"/>
      <w:jc w:val="both"/>
    </w:pPr>
    <w:rPr>
      <w:rFonts w:ascii="Arial" w:hAnsi="Arial" w:cs="Arial"/>
      <w:szCs w:val="20"/>
    </w:rPr>
  </w:style>
  <w:style w:type="character" w:customStyle="1" w:styleId="PlattetekstinspringenChar">
    <w:name w:val="Platte tekst inspringen Char"/>
    <w:basedOn w:val="Standaardalinea-lettertype"/>
    <w:link w:val="Plattetekstinspringen"/>
    <w:rsid w:val="004804A9"/>
    <w:rPr>
      <w:rFonts w:ascii="Arial" w:hAnsi="Arial" w:cs="Arial"/>
      <w:szCs w:val="20"/>
      <w:lang w:val="nl-NL"/>
    </w:rPr>
  </w:style>
  <w:style w:type="character" w:customStyle="1" w:styleId="PlattetekstChar">
    <w:name w:val="Platte tekst Char"/>
    <w:aliases w:val="Hoofdtekst Char"/>
    <w:basedOn w:val="Standaardalinea-lettertype"/>
    <w:link w:val="Plattetekst"/>
    <w:rsid w:val="004804A9"/>
    <w:rPr>
      <w:lang w:val="nl-NL"/>
    </w:rPr>
  </w:style>
  <w:style w:type="paragraph" w:styleId="Voetnoottekst">
    <w:name w:val="footnote text"/>
    <w:basedOn w:val="Standaard"/>
    <w:link w:val="VoetnoottekstChar"/>
    <w:semiHidden/>
    <w:rsid w:val="004804A9"/>
    <w:pPr>
      <w:autoSpaceDE/>
      <w:autoSpaceDN/>
    </w:pPr>
    <w:rPr>
      <w:rFonts w:ascii="Arial Narrow" w:eastAsia="MS Mincho" w:hAnsi="Arial Narrow" w:cs="Arial"/>
      <w:szCs w:val="20"/>
    </w:rPr>
  </w:style>
  <w:style w:type="character" w:customStyle="1" w:styleId="VoetnoottekstChar">
    <w:name w:val="Voetnoottekst Char"/>
    <w:basedOn w:val="Standaardalinea-lettertype"/>
    <w:link w:val="Voetnoottekst"/>
    <w:semiHidden/>
    <w:rsid w:val="004804A9"/>
    <w:rPr>
      <w:rFonts w:ascii="Arial Narrow" w:eastAsia="MS Mincho" w:hAnsi="Arial Narrow" w:cs="Arial"/>
      <w:szCs w:val="20"/>
      <w:lang w:val="nl-NL"/>
    </w:rPr>
  </w:style>
  <w:style w:type="character" w:styleId="Voetnootmarkering">
    <w:name w:val="footnote reference"/>
    <w:basedOn w:val="Standaardalinea-lettertype"/>
    <w:semiHidden/>
    <w:rsid w:val="004804A9"/>
    <w:rPr>
      <w:noProof w:val="0"/>
      <w:vertAlign w:val="superscript"/>
      <w:lang w:val="en-GB"/>
    </w:rPr>
  </w:style>
  <w:style w:type="paragraph" w:styleId="Ballontekst">
    <w:name w:val="Balloon Text"/>
    <w:basedOn w:val="Standaard"/>
    <w:link w:val="BallontekstChar"/>
    <w:semiHidden/>
    <w:rsid w:val="004804A9"/>
    <w:pPr>
      <w:widowControl/>
      <w:autoSpaceDE/>
      <w:autoSpaceDN/>
      <w:spacing w:line="288" w:lineRule="auto"/>
    </w:pPr>
    <w:rPr>
      <w:rFonts w:ascii="Arial" w:hAnsi="Arial" w:cs="Tahoma"/>
      <w:sz w:val="16"/>
    </w:rPr>
  </w:style>
  <w:style w:type="character" w:customStyle="1" w:styleId="BallontekstChar">
    <w:name w:val="Ballontekst Char"/>
    <w:basedOn w:val="Standaardalinea-lettertype"/>
    <w:link w:val="Ballontekst"/>
    <w:semiHidden/>
    <w:rsid w:val="004804A9"/>
    <w:rPr>
      <w:rFonts w:ascii="Arial" w:hAnsi="Arial" w:cs="Tahoma"/>
      <w:sz w:val="16"/>
      <w:lang w:val="nl-NL"/>
    </w:rPr>
  </w:style>
  <w:style w:type="paragraph" w:styleId="Plattetekstinspringen2">
    <w:name w:val="Body Text Indent 2"/>
    <w:basedOn w:val="Standaard"/>
    <w:link w:val="Plattetekstinspringen2Char"/>
    <w:rsid w:val="004804A9"/>
    <w:pPr>
      <w:widowControl/>
      <w:autoSpaceDE/>
      <w:autoSpaceDN/>
      <w:spacing w:after="120" w:line="480" w:lineRule="auto"/>
      <w:ind w:left="283"/>
    </w:pPr>
    <w:rPr>
      <w:rFonts w:ascii="Arial" w:hAnsi="Arial" w:cs="Arial"/>
      <w:szCs w:val="18"/>
    </w:rPr>
  </w:style>
  <w:style w:type="character" w:customStyle="1" w:styleId="Plattetekstinspringen2Char">
    <w:name w:val="Platte tekst inspringen 2 Char"/>
    <w:basedOn w:val="Standaardalinea-lettertype"/>
    <w:link w:val="Plattetekstinspringen2"/>
    <w:rsid w:val="004804A9"/>
    <w:rPr>
      <w:rFonts w:ascii="Arial" w:hAnsi="Arial" w:cs="Arial"/>
      <w:szCs w:val="18"/>
      <w:lang w:val="nl-NL"/>
    </w:rPr>
  </w:style>
  <w:style w:type="paragraph" w:styleId="Onderwerpvanopmerking">
    <w:name w:val="annotation subject"/>
    <w:basedOn w:val="Tekstopmerking"/>
    <w:next w:val="Tekstopmerking"/>
    <w:link w:val="OnderwerpvanopmerkingChar"/>
    <w:semiHidden/>
    <w:rsid w:val="004804A9"/>
    <w:pPr>
      <w:spacing w:after="0" w:line="288" w:lineRule="auto"/>
    </w:pPr>
    <w:rPr>
      <w:rFonts w:ascii="Arial" w:hAnsi="Arial" w:cs="Arial"/>
      <w:b/>
      <w:bCs/>
      <w:sz w:val="18"/>
      <w:lang w:eastAsia="nl-NL"/>
    </w:rPr>
  </w:style>
  <w:style w:type="character" w:customStyle="1" w:styleId="OnderwerpvanopmerkingChar">
    <w:name w:val="Onderwerp van opmerking Char"/>
    <w:basedOn w:val="TekstopmerkingChar"/>
    <w:link w:val="Onderwerpvanopmerking"/>
    <w:semiHidden/>
    <w:rsid w:val="004804A9"/>
    <w:rPr>
      <w:rFonts w:ascii="Arial" w:hAnsi="Arial" w:cs="Arial"/>
      <w:b/>
      <w:bCs/>
      <w:sz w:val="20"/>
      <w:szCs w:val="20"/>
      <w:lang w:val="nl-NL" w:eastAsia="nl-NL"/>
    </w:rPr>
  </w:style>
  <w:style w:type="character" w:styleId="Paginanummer">
    <w:name w:val="page number"/>
    <w:basedOn w:val="Standaardalinea-lettertype"/>
    <w:rsid w:val="004804A9"/>
  </w:style>
  <w:style w:type="paragraph" w:styleId="Inhopg3">
    <w:name w:val="toc 3"/>
    <w:basedOn w:val="Standaard"/>
    <w:next w:val="Standaard"/>
    <w:autoRedefine/>
    <w:uiPriority w:val="39"/>
    <w:rsid w:val="004804A9"/>
    <w:pPr>
      <w:widowControl/>
      <w:autoSpaceDE/>
      <w:autoSpaceDN/>
      <w:spacing w:line="288" w:lineRule="auto"/>
      <w:ind w:left="400"/>
    </w:pPr>
    <w:rPr>
      <w:rFonts w:ascii="Arial" w:hAnsi="Arial" w:cs="Arial"/>
      <w:szCs w:val="18"/>
    </w:rPr>
  </w:style>
  <w:style w:type="paragraph" w:customStyle="1" w:styleId="Bullet1">
    <w:name w:val="Bullet 1"/>
    <w:basedOn w:val="Standaard"/>
    <w:rsid w:val="004804A9"/>
    <w:pPr>
      <w:widowControl/>
      <w:numPr>
        <w:ilvl w:val="6"/>
        <w:numId w:val="2"/>
      </w:numPr>
      <w:autoSpaceDE/>
      <w:autoSpaceDN/>
    </w:pPr>
    <w:rPr>
      <w:rFonts w:ascii="TheSans" w:eastAsia="MS Mincho" w:hAnsi="TheSans" w:cs="Arial"/>
      <w:sz w:val="21"/>
      <w:szCs w:val="20"/>
      <w:lang w:val="en-GB"/>
    </w:rPr>
  </w:style>
  <w:style w:type="paragraph" w:customStyle="1" w:styleId="Bullet2">
    <w:name w:val="Bullet 2"/>
    <w:basedOn w:val="Standaard"/>
    <w:rsid w:val="004804A9"/>
    <w:pPr>
      <w:widowControl/>
      <w:numPr>
        <w:ilvl w:val="8"/>
        <w:numId w:val="2"/>
      </w:numPr>
      <w:autoSpaceDE/>
      <w:autoSpaceDN/>
    </w:pPr>
    <w:rPr>
      <w:rFonts w:ascii="TheSans" w:eastAsia="MS Mincho" w:hAnsi="TheSans" w:cs="Arial"/>
      <w:sz w:val="21"/>
      <w:szCs w:val="20"/>
      <w:lang w:val="en-GB"/>
    </w:rPr>
  </w:style>
  <w:style w:type="paragraph" w:customStyle="1" w:styleId="AlineaNum">
    <w:name w:val="AlineaNum"/>
    <w:basedOn w:val="Standaard"/>
    <w:rsid w:val="004804A9"/>
    <w:pPr>
      <w:keepLines/>
      <w:widowControl/>
      <w:numPr>
        <w:ilvl w:val="4"/>
        <w:numId w:val="2"/>
      </w:numPr>
      <w:tabs>
        <w:tab w:val="left" w:pos="720"/>
      </w:tabs>
      <w:autoSpaceDE/>
      <w:autoSpaceDN/>
      <w:spacing w:before="240" w:line="280" w:lineRule="atLeast"/>
    </w:pPr>
    <w:rPr>
      <w:rFonts w:ascii="TheSans" w:eastAsia="MS Mincho" w:hAnsi="TheSans" w:cs="Arial"/>
      <w:sz w:val="21"/>
      <w:szCs w:val="20"/>
    </w:rPr>
  </w:style>
  <w:style w:type="paragraph" w:customStyle="1" w:styleId="AliBijlageNum">
    <w:name w:val="AliBijlageNum"/>
    <w:basedOn w:val="Standaard"/>
    <w:rsid w:val="004804A9"/>
    <w:pPr>
      <w:keepLines/>
      <w:widowControl/>
      <w:numPr>
        <w:ilvl w:val="5"/>
        <w:numId w:val="2"/>
      </w:numPr>
      <w:tabs>
        <w:tab w:val="left" w:pos="720"/>
      </w:tabs>
      <w:autoSpaceDE/>
      <w:autoSpaceDN/>
      <w:spacing w:before="260"/>
    </w:pPr>
    <w:rPr>
      <w:rFonts w:ascii="TheSans" w:eastAsia="MS Mincho" w:hAnsi="TheSans" w:cs="Arial"/>
      <w:sz w:val="21"/>
      <w:szCs w:val="20"/>
    </w:rPr>
  </w:style>
  <w:style w:type="paragraph" w:customStyle="1" w:styleId="AliNormalNum">
    <w:name w:val="AliNormalNum"/>
    <w:basedOn w:val="Standaard"/>
    <w:rsid w:val="004804A9"/>
    <w:pPr>
      <w:keepLines/>
      <w:widowControl/>
      <w:numPr>
        <w:ilvl w:val="3"/>
        <w:numId w:val="2"/>
      </w:numPr>
      <w:tabs>
        <w:tab w:val="left" w:pos="720"/>
      </w:tabs>
      <w:autoSpaceDE/>
      <w:autoSpaceDN/>
      <w:spacing w:before="240" w:line="280" w:lineRule="atLeast"/>
    </w:pPr>
    <w:rPr>
      <w:rFonts w:ascii="TheSans" w:eastAsia="MS Mincho" w:hAnsi="TheSans" w:cs="Arial"/>
      <w:sz w:val="21"/>
      <w:szCs w:val="20"/>
    </w:rPr>
  </w:style>
  <w:style w:type="paragraph" w:customStyle="1" w:styleId="Heading1HoofdstukSectionHeadingsectionHeading">
    <w:name w:val="Heading 1.Hoofdstuk.Section Heading.sectionHeading"/>
    <w:basedOn w:val="Standaard"/>
    <w:next w:val="AlineaNum"/>
    <w:rsid w:val="004804A9"/>
    <w:pPr>
      <w:keepNext/>
      <w:keepLines/>
      <w:pageBreakBefore/>
      <w:widowControl/>
      <w:numPr>
        <w:numId w:val="2"/>
      </w:numPr>
      <w:autoSpaceDE/>
      <w:autoSpaceDN/>
      <w:spacing w:after="290" w:line="290" w:lineRule="atLeast"/>
      <w:outlineLvl w:val="0"/>
    </w:pPr>
    <w:rPr>
      <w:rFonts w:ascii="TheSans" w:eastAsia="MS Mincho" w:hAnsi="TheSans" w:cs="Arial"/>
      <w:b/>
      <w:color w:val="000000"/>
      <w:kern w:val="28"/>
      <w:sz w:val="32"/>
      <w:szCs w:val="20"/>
    </w:rPr>
  </w:style>
  <w:style w:type="paragraph" w:customStyle="1" w:styleId="Heading2BijlageResetnumbering">
    <w:name w:val="Heading 2.Bijlage.Reset numbering"/>
    <w:basedOn w:val="Standaard"/>
    <w:next w:val="AliBijlageNum"/>
    <w:rsid w:val="004804A9"/>
    <w:pPr>
      <w:keepNext/>
      <w:keepLines/>
      <w:pageBreakBefore/>
      <w:widowControl/>
      <w:numPr>
        <w:ilvl w:val="1"/>
        <w:numId w:val="2"/>
      </w:numPr>
      <w:autoSpaceDE/>
      <w:autoSpaceDN/>
      <w:spacing w:line="260" w:lineRule="atLeast"/>
      <w:outlineLvl w:val="1"/>
    </w:pPr>
    <w:rPr>
      <w:rFonts w:ascii="Times New Roman" w:eastAsia="MS Mincho" w:hAnsi="Times New Roman" w:cs="Arial"/>
      <w:b/>
      <w:sz w:val="34"/>
      <w:szCs w:val="20"/>
      <w:lang w:val="en-GB"/>
    </w:rPr>
  </w:style>
  <w:style w:type="paragraph" w:customStyle="1" w:styleId="Heading3VoorwoordLevel1-1">
    <w:name w:val="Heading 3.Voorwoord.Level 1 - 1"/>
    <w:basedOn w:val="Standaard"/>
    <w:next w:val="Standaard"/>
    <w:rsid w:val="004804A9"/>
    <w:pPr>
      <w:keepNext/>
      <w:pageBreakBefore/>
      <w:widowControl/>
      <w:numPr>
        <w:ilvl w:val="2"/>
        <w:numId w:val="2"/>
      </w:numPr>
      <w:autoSpaceDE/>
      <w:autoSpaceDN/>
      <w:spacing w:after="380" w:line="260" w:lineRule="atLeast"/>
      <w:outlineLvl w:val="2"/>
    </w:pPr>
    <w:rPr>
      <w:rFonts w:ascii="Times New Roman" w:eastAsia="MS Mincho" w:hAnsi="Times New Roman" w:cs="Arial"/>
      <w:b/>
      <w:sz w:val="34"/>
      <w:szCs w:val="20"/>
      <w:lang w:val="en-GB"/>
    </w:rPr>
  </w:style>
  <w:style w:type="paragraph" w:customStyle="1" w:styleId="CharChar2">
    <w:name w:val="Char Char2"/>
    <w:basedOn w:val="Standaard"/>
    <w:rsid w:val="004804A9"/>
    <w:pPr>
      <w:widowControl/>
      <w:autoSpaceDE/>
      <w:autoSpaceDN/>
      <w:spacing w:after="160" w:line="240" w:lineRule="exact"/>
    </w:pPr>
    <w:rPr>
      <w:rFonts w:ascii="GillSans Light" w:hAnsi="GillSans Light" w:cs="Arial"/>
      <w:szCs w:val="20"/>
    </w:rPr>
  </w:style>
  <w:style w:type="paragraph" w:styleId="Documentstructuur">
    <w:name w:val="Document Map"/>
    <w:basedOn w:val="Standaard"/>
    <w:link w:val="DocumentstructuurChar"/>
    <w:semiHidden/>
    <w:rsid w:val="004804A9"/>
    <w:pPr>
      <w:widowControl/>
      <w:shd w:val="clear" w:color="auto" w:fill="000080"/>
      <w:autoSpaceDE/>
      <w:autoSpaceDN/>
      <w:spacing w:line="288" w:lineRule="auto"/>
    </w:pPr>
    <w:rPr>
      <w:rFonts w:ascii="Arial" w:hAnsi="Arial" w:cs="Arial"/>
      <w:szCs w:val="18"/>
    </w:rPr>
  </w:style>
  <w:style w:type="character" w:customStyle="1" w:styleId="DocumentstructuurChar">
    <w:name w:val="Documentstructuur Char"/>
    <w:basedOn w:val="Standaardalinea-lettertype"/>
    <w:link w:val="Documentstructuur"/>
    <w:semiHidden/>
    <w:rsid w:val="004804A9"/>
    <w:rPr>
      <w:rFonts w:ascii="Arial" w:hAnsi="Arial" w:cs="Arial"/>
      <w:szCs w:val="18"/>
      <w:shd w:val="clear" w:color="auto" w:fill="000080"/>
      <w:lang w:val="nl-NL"/>
    </w:rPr>
  </w:style>
  <w:style w:type="paragraph" w:customStyle="1" w:styleId="Tabelcel">
    <w:name w:val="Tabelcel"/>
    <w:basedOn w:val="Standaard"/>
    <w:rsid w:val="004804A9"/>
    <w:pPr>
      <w:keepNext/>
      <w:keepLines/>
      <w:widowControl/>
      <w:autoSpaceDE/>
      <w:autoSpaceDN/>
      <w:spacing w:after="20" w:line="260" w:lineRule="atLeast"/>
    </w:pPr>
    <w:rPr>
      <w:rFonts w:ascii="Arial" w:hAnsi="Arial" w:cs="Arial"/>
      <w:szCs w:val="20"/>
    </w:rPr>
  </w:style>
  <w:style w:type="character" w:styleId="Nadruk">
    <w:name w:val="Emphasis"/>
    <w:basedOn w:val="Standaardalinea-lettertype"/>
    <w:uiPriority w:val="20"/>
    <w:qFormat/>
    <w:rsid w:val="004804A9"/>
    <w:rPr>
      <w:i/>
      <w:iCs/>
    </w:rPr>
  </w:style>
  <w:style w:type="character" w:styleId="Zwaar">
    <w:name w:val="Strong"/>
    <w:basedOn w:val="Standaardalinea-lettertype"/>
    <w:qFormat/>
    <w:rsid w:val="004804A9"/>
    <w:rPr>
      <w:b/>
      <w:bCs/>
    </w:rPr>
  </w:style>
  <w:style w:type="paragraph" w:customStyle="1" w:styleId="CharChar1CharCharChar">
    <w:name w:val="Char Char1 Char Char Char"/>
    <w:basedOn w:val="Standaard"/>
    <w:rsid w:val="004804A9"/>
    <w:pPr>
      <w:widowControl/>
      <w:autoSpaceDE/>
      <w:autoSpaceDN/>
      <w:spacing w:after="160" w:line="240" w:lineRule="exact"/>
    </w:pPr>
    <w:rPr>
      <w:rFonts w:ascii="GillSans Light" w:hAnsi="GillSans Light" w:cs="Arial"/>
      <w:szCs w:val="20"/>
    </w:rPr>
  </w:style>
  <w:style w:type="paragraph" w:customStyle="1" w:styleId="CharChar1CharCharCharCharCharCharCharCharCharCharChar">
    <w:name w:val="Char Char1 Char Char Char Char Char Char Char Char Char Char Char"/>
    <w:basedOn w:val="Standaard"/>
    <w:rsid w:val="004804A9"/>
    <w:pPr>
      <w:widowControl/>
      <w:autoSpaceDE/>
      <w:autoSpaceDN/>
      <w:spacing w:after="160" w:line="240" w:lineRule="exact"/>
    </w:pPr>
    <w:rPr>
      <w:rFonts w:ascii="GillSans Light" w:hAnsi="GillSans Light" w:cs="Arial"/>
      <w:szCs w:val="20"/>
    </w:rPr>
  </w:style>
  <w:style w:type="character" w:styleId="Tekstvantijdelijkeaanduiding">
    <w:name w:val="Placeholder Text"/>
    <w:basedOn w:val="Standaardalinea-lettertype"/>
    <w:uiPriority w:val="99"/>
    <w:semiHidden/>
    <w:rsid w:val="004804A9"/>
    <w:rPr>
      <w:color w:val="808080"/>
    </w:rPr>
  </w:style>
  <w:style w:type="character" w:customStyle="1" w:styleId="LijstalineaChar">
    <w:name w:val="Lijstalinea Char"/>
    <w:aliases w:val="Koptekst - adres Char,-_BOMW Char,Opsomblokjes en substreepjes Char,Opsomming Char"/>
    <w:basedOn w:val="Standaardalinea-lettertype"/>
    <w:link w:val="Lijstalinea"/>
    <w:uiPriority w:val="34"/>
    <w:rsid w:val="004804A9"/>
    <w:rPr>
      <w:color w:val="003183"/>
      <w:lang w:val="nl-NL"/>
    </w:rPr>
  </w:style>
  <w:style w:type="character" w:customStyle="1" w:styleId="Opmaakprofiel1">
    <w:name w:val="Opmaakprofiel1"/>
    <w:basedOn w:val="Standaardalinea-lettertype"/>
    <w:uiPriority w:val="1"/>
    <w:qFormat/>
    <w:rsid w:val="004804A9"/>
    <w:rPr>
      <w:rFonts w:ascii="Tahoma" w:hAnsi="Tahoma"/>
      <w:color w:val="000000" w:themeColor="text1"/>
      <w:sz w:val="20"/>
    </w:rPr>
  </w:style>
  <w:style w:type="character" w:customStyle="1" w:styleId="Opmaakprofiel2">
    <w:name w:val="Opmaakprofiel2"/>
    <w:basedOn w:val="Standaardalinea-lettertype"/>
    <w:uiPriority w:val="1"/>
    <w:qFormat/>
    <w:rsid w:val="004804A9"/>
    <w:rPr>
      <w:rFonts w:ascii="Tahoma" w:hAnsi="Tahoma"/>
      <w:color w:val="000000" w:themeColor="text1"/>
      <w:sz w:val="20"/>
    </w:rPr>
  </w:style>
  <w:style w:type="paragraph" w:customStyle="1" w:styleId="Default">
    <w:name w:val="Default"/>
    <w:rsid w:val="004804A9"/>
    <w:pPr>
      <w:widowControl/>
      <w:adjustRightInd w:val="0"/>
    </w:pPr>
    <w:rPr>
      <w:rFonts w:ascii="Arial" w:hAnsi="Arial" w:cs="Arial"/>
      <w:color w:val="000000"/>
      <w:sz w:val="24"/>
      <w:szCs w:val="24"/>
      <w:lang w:val="nl-NL"/>
    </w:rPr>
  </w:style>
  <w:style w:type="paragraph" w:styleId="Revisie">
    <w:name w:val="Revision"/>
    <w:hidden/>
    <w:uiPriority w:val="99"/>
    <w:semiHidden/>
    <w:rsid w:val="004804A9"/>
    <w:pPr>
      <w:widowControl/>
      <w:autoSpaceDE/>
      <w:autoSpaceDN/>
    </w:pPr>
    <w:rPr>
      <w:rFonts w:ascii="Tahoma" w:eastAsia="Times New Roman" w:hAnsi="Tahoma" w:cs="Times New Roman"/>
      <w:szCs w:val="24"/>
      <w:lang w:val="nl-NL" w:eastAsia="nl-NL"/>
    </w:rPr>
  </w:style>
  <w:style w:type="paragraph" w:styleId="Bijschrift">
    <w:name w:val="caption"/>
    <w:basedOn w:val="Standaard"/>
    <w:next w:val="Standaard"/>
    <w:link w:val="BijschriftChar"/>
    <w:qFormat/>
    <w:rsid w:val="004804A9"/>
    <w:pPr>
      <w:widowControl/>
      <w:autoSpaceDE/>
      <w:autoSpaceDN/>
      <w:spacing w:line="320" w:lineRule="exact"/>
    </w:pPr>
    <w:rPr>
      <w:rFonts w:ascii="Verdana" w:hAnsi="Verdana" w:cs="Arial"/>
      <w:sz w:val="16"/>
      <w:szCs w:val="20"/>
    </w:rPr>
  </w:style>
  <w:style w:type="character" w:customStyle="1" w:styleId="BijschriftChar">
    <w:name w:val="Bijschrift Char"/>
    <w:basedOn w:val="Standaardalinea-lettertype"/>
    <w:link w:val="Bijschrift"/>
    <w:rsid w:val="004804A9"/>
    <w:rPr>
      <w:rFonts w:ascii="Verdana" w:hAnsi="Verdana" w:cs="Arial"/>
      <w:sz w:val="16"/>
      <w:szCs w:val="20"/>
      <w:lang w:val="nl-NL"/>
    </w:rPr>
  </w:style>
  <w:style w:type="table" w:customStyle="1" w:styleId="Lichtelijst-accent11">
    <w:name w:val="Lichte lijst - accent 11"/>
    <w:basedOn w:val="Standaardtabel"/>
    <w:uiPriority w:val="61"/>
    <w:rsid w:val="004804A9"/>
    <w:pPr>
      <w:widowControl/>
      <w:autoSpaceDE/>
      <w:autoSpaceDN/>
    </w:pPr>
    <w:rPr>
      <w:rFonts w:ascii="Times New Roman" w:eastAsia="Times New Roman" w:hAnsi="Times New Roman" w:cs="Times New Roman"/>
      <w:sz w:val="20"/>
      <w:szCs w:val="20"/>
      <w:lang w:val="nl-NL"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ocumenttype">
    <w:name w:val="Documenttype"/>
    <w:basedOn w:val="Standaard"/>
    <w:qFormat/>
    <w:rsid w:val="004804A9"/>
    <w:pPr>
      <w:widowControl/>
      <w:autoSpaceDE/>
      <w:autoSpaceDN/>
    </w:pPr>
    <w:rPr>
      <w:rFonts w:ascii="Verdana" w:hAnsi="Verdana" w:cs="Arial"/>
      <w:color w:val="6B7278"/>
      <w:sz w:val="36"/>
      <w:szCs w:val="36"/>
    </w:rPr>
  </w:style>
  <w:style w:type="paragraph" w:customStyle="1" w:styleId="EmeritorBDOpsomming">
    <w:name w:val="Emeritor BD Opsomming"/>
    <w:basedOn w:val="Standaard"/>
    <w:qFormat/>
    <w:rsid w:val="004804A9"/>
    <w:pPr>
      <w:widowControl/>
      <w:numPr>
        <w:numId w:val="3"/>
      </w:numPr>
      <w:autoSpaceDE/>
      <w:autoSpaceDN/>
      <w:spacing w:before="240" w:line="260" w:lineRule="exact"/>
      <w:contextualSpacing/>
    </w:pPr>
    <w:rPr>
      <w:rFonts w:ascii="Calibri" w:hAnsi="Calibri" w:cs="Arial"/>
      <w:sz w:val="22"/>
      <w:szCs w:val="20"/>
    </w:rPr>
  </w:style>
  <w:style w:type="table" w:styleId="Onopgemaaktetabel1">
    <w:name w:val="Plain Table 1"/>
    <w:basedOn w:val="Standaardtabel"/>
    <w:uiPriority w:val="41"/>
    <w:rsid w:val="004804A9"/>
    <w:pPr>
      <w:widowControl/>
      <w:autoSpaceDE/>
      <w:autoSpaceDN/>
    </w:pPr>
    <w:rPr>
      <w:rFonts w:asciiTheme="minorHAnsi" w:hAnsiTheme="minorHAnsi" w:cstheme="minorBidi"/>
      <w:sz w:val="22"/>
      <w:szCs w:val="22"/>
      <w:lang w:val="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804A9"/>
    <w:pPr>
      <w:widowControl/>
      <w:autoSpaceDE/>
      <w:autoSpaceDN/>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804A9"/>
    <w:pPr>
      <w:widowControl/>
      <w:autoSpaceDE/>
      <w:autoSpaceDN/>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804A9"/>
    <w:pPr>
      <w:widowControl/>
      <w:autoSpaceDE/>
      <w:autoSpaceDN/>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804A9"/>
    <w:pPr>
      <w:widowControl/>
      <w:autoSpaceDE/>
      <w:autoSpaceDN/>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804A9"/>
    <w:pPr>
      <w:widowControl/>
      <w:autoSpaceDE/>
      <w:autoSpaceDN/>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804A9"/>
    <w:pPr>
      <w:widowControl/>
      <w:autoSpaceDE/>
      <w:autoSpaceDN/>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4804A9"/>
    <w:pPr>
      <w:widowControl/>
      <w:autoSpaceDE/>
      <w:autoSpaceDN/>
      <w:spacing w:line="260" w:lineRule="exact"/>
    </w:pPr>
    <w:rPr>
      <w:rFonts w:ascii="Calibri" w:eastAsia="Times New Roman" w:hAnsi="Calibri" w:cs="Times New Roman"/>
      <w:b/>
      <w:sz w:val="22"/>
      <w:szCs w:val="20"/>
    </w:rPr>
  </w:style>
  <w:style w:type="paragraph" w:customStyle="1" w:styleId="paragraph">
    <w:name w:val="paragraph"/>
    <w:basedOn w:val="Standaard"/>
    <w:rsid w:val="004804A9"/>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804A9"/>
  </w:style>
  <w:style w:type="character" w:customStyle="1" w:styleId="findhit">
    <w:name w:val="findhit"/>
    <w:basedOn w:val="Standaardalinea-lettertype"/>
    <w:rsid w:val="004804A9"/>
  </w:style>
  <w:style w:type="character" w:customStyle="1" w:styleId="eop">
    <w:name w:val="eop"/>
    <w:basedOn w:val="Standaardalinea-lettertype"/>
    <w:rsid w:val="004804A9"/>
  </w:style>
  <w:style w:type="character" w:styleId="Vermelding">
    <w:name w:val="Mention"/>
    <w:basedOn w:val="Standaardalinea-lettertype"/>
    <w:uiPriority w:val="99"/>
    <w:unhideWhenUsed/>
    <w:rsid w:val="004804A9"/>
    <w:rPr>
      <w:color w:val="2B579A"/>
      <w:shd w:val="clear" w:color="auto" w:fill="E1DFDD"/>
    </w:rPr>
  </w:style>
  <w:style w:type="paragraph" w:customStyle="1" w:styleId="aanwijstekst">
    <w:name w:val="aanwijstekst"/>
    <w:basedOn w:val="Standaard"/>
    <w:next w:val="regulieretekst"/>
    <w:link w:val="aanwijstekstChar"/>
    <w:qFormat/>
    <w:rsid w:val="00C113E9"/>
    <w:pPr>
      <w:spacing w:line="240" w:lineRule="atLeast"/>
    </w:pPr>
    <w:rPr>
      <w:rFonts w:cs="Arial"/>
      <w:i/>
      <w:iCs/>
      <w:color w:val="FF7D00"/>
      <w:szCs w:val="18"/>
    </w:rPr>
  </w:style>
  <w:style w:type="character" w:customStyle="1" w:styleId="aanwijstekstChar">
    <w:name w:val="aanwijstekst Char"/>
    <w:basedOn w:val="GeenafstandChar"/>
    <w:link w:val="aanwijstekst"/>
    <w:rsid w:val="00320F8C"/>
    <w:rPr>
      <w:rFonts w:asciiTheme="minorHAnsi" w:hAnsiTheme="minorHAnsi" w:cs="Arial"/>
      <w:i/>
      <w:iCs/>
      <w:color w:val="FF7D00"/>
      <w:sz w:val="22"/>
      <w:szCs w:val="18"/>
      <w:lang w:val="nl-NL"/>
    </w:rPr>
  </w:style>
  <w:style w:type="paragraph" w:customStyle="1" w:styleId="level3">
    <w:name w:val="level 3"/>
    <w:basedOn w:val="Kop3"/>
    <w:link w:val="level3Char"/>
    <w:qFormat/>
    <w:rsid w:val="003A392E"/>
    <w:pPr>
      <w:numPr>
        <w:ilvl w:val="2"/>
        <w:numId w:val="1"/>
      </w:numPr>
      <w:ind w:left="1224"/>
    </w:pPr>
    <w:rPr>
      <w:rFonts w:ascii="Outfit" w:hAnsi="Outfit"/>
      <w:sz w:val="20"/>
      <w:szCs w:val="22"/>
    </w:rPr>
  </w:style>
  <w:style w:type="character" w:customStyle="1" w:styleId="level3Char">
    <w:name w:val="level 3 Char"/>
    <w:basedOn w:val="Kop3Char"/>
    <w:link w:val="level3"/>
    <w:rsid w:val="003A392E"/>
    <w:rPr>
      <w:rFonts w:asciiTheme="majorHAnsi" w:eastAsiaTheme="majorEastAsia" w:hAnsiTheme="majorHAnsi" w:cstheme="majorBidi"/>
      <w:color w:val="243F60" w:themeColor="accent1" w:themeShade="7F"/>
      <w:sz w:val="20"/>
      <w:szCs w:val="22"/>
      <w:lang w:val="nl-NL"/>
    </w:rPr>
  </w:style>
  <w:style w:type="table" w:styleId="Lijsttabel3-Accent3">
    <w:name w:val="List Table 3 Accent 3"/>
    <w:basedOn w:val="Standaardtabel"/>
    <w:uiPriority w:val="48"/>
    <w:rsid w:val="00261B67"/>
    <w:pPr>
      <w:widowControl/>
      <w:autoSpaceDE/>
      <w:autoSpaceDN/>
    </w:pPr>
    <w:rPr>
      <w:rFonts w:ascii="Arial" w:hAnsi="Arial" w:cs="Arial"/>
      <w:szCs w:val="18"/>
      <w:lang w:val="nl-N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jsttabel4-Accent3">
    <w:name w:val="List Table 4 Accent 3"/>
    <w:basedOn w:val="Standaardtabel"/>
    <w:uiPriority w:val="49"/>
    <w:rsid w:val="00261B67"/>
    <w:pPr>
      <w:widowControl/>
      <w:autoSpaceDE/>
      <w:autoSpaceDN/>
    </w:pPr>
    <w:rPr>
      <w:rFonts w:ascii="Arial" w:hAnsi="Arial" w:cs="Arial"/>
      <w:szCs w:val="18"/>
      <w:lang w:val="nl-N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5donker-Accent3">
    <w:name w:val="Grid Table 5 Dark Accent 3"/>
    <w:basedOn w:val="Standaardtabel"/>
    <w:uiPriority w:val="50"/>
    <w:rsid w:val="00B84F88"/>
    <w:pPr>
      <w:widowControl/>
      <w:autoSpaceDE/>
      <w:autoSpaceDN/>
    </w:pPr>
    <w:rPr>
      <w:rFonts w:ascii="Arial" w:hAnsi="Arial" w:cs="Arial"/>
      <w:szCs w:val="18"/>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2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sebosRP\AppData\Local\Temp\5d4a13f3-16f8-48ed-801f-d8091780c4dc_Sjabloon_briefpapier_UMCG_NL%20(1).zip.4dc\Original_Sjabloon_briefpapier__UMCG_NL_aug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2b27e6-a87f-42a3-b2e0-e48afd95513c">
      <Terms xmlns="http://schemas.microsoft.com/office/infopath/2007/PartnerControls"/>
    </lcf76f155ced4ddcb4097134ff3c332f>
    <TaxCatchAll xmlns="367ab59b-6230-44c2-83e3-5db683daf0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FA2AC9D8A6F47A5E53567568E9D13" ma:contentTypeVersion="20" ma:contentTypeDescription="Een nieuw document maken." ma:contentTypeScope="" ma:versionID="33c9fc62e1ccf53a504f1f51b1b1117c">
  <xsd:schema xmlns:xsd="http://www.w3.org/2001/XMLSchema" xmlns:xs="http://www.w3.org/2001/XMLSchema" xmlns:p="http://schemas.microsoft.com/office/2006/metadata/properties" xmlns:ns2="d02b27e6-a87f-42a3-b2e0-e48afd95513c" xmlns:ns3="367ab59b-6230-44c2-83e3-5db683daf084" targetNamespace="http://schemas.microsoft.com/office/2006/metadata/properties" ma:root="true" ma:fieldsID="d25d35b06ecafff17167ee10f331eada" ns2:_="" ns3:_="">
    <xsd:import namespace="d02b27e6-a87f-42a3-b2e0-e48afd95513c"/>
    <xsd:import namespace="367ab59b-6230-44c2-83e3-5db683daf0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27e6-a87f-42a3-b2e0-e48afd95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b59b-6230-44c2-83e3-5db683daf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d7a50b-f716-4d50-87d1-3f02e36ddfbe}" ma:internalName="TaxCatchAll" ma:showField="CatchAllData" ma:web="367ab59b-6230-44c2-83e3-5db683daf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5701-9B78-47A3-B4F0-37861727A591}">
  <ds:schemaRefs>
    <ds:schemaRef ds:uri="http://schemas.microsoft.com/office/2006/metadata/properties"/>
    <ds:schemaRef ds:uri="http://schemas.microsoft.com/office/infopath/2007/PartnerControls"/>
    <ds:schemaRef ds:uri="d02b27e6-a87f-42a3-b2e0-e48afd95513c"/>
    <ds:schemaRef ds:uri="367ab59b-6230-44c2-83e3-5db683daf084"/>
  </ds:schemaRefs>
</ds:datastoreItem>
</file>

<file path=customXml/itemProps2.xml><?xml version="1.0" encoding="utf-8"?>
<ds:datastoreItem xmlns:ds="http://schemas.openxmlformats.org/officeDocument/2006/customXml" ds:itemID="{978E83DB-DEC2-4C4B-8763-59A249799FFD}">
  <ds:schemaRefs>
    <ds:schemaRef ds:uri="http://schemas.microsoft.com/sharepoint/v3/contenttype/forms"/>
  </ds:schemaRefs>
</ds:datastoreItem>
</file>

<file path=customXml/itemProps3.xml><?xml version="1.0" encoding="utf-8"?>
<ds:datastoreItem xmlns:ds="http://schemas.openxmlformats.org/officeDocument/2006/customXml" ds:itemID="{90AFD678-C308-468B-81F0-95501FFCBD9C}"/>
</file>

<file path=customXml/itemProps4.xml><?xml version="1.0" encoding="utf-8"?>
<ds:datastoreItem xmlns:ds="http://schemas.openxmlformats.org/officeDocument/2006/customXml" ds:itemID="{08CEFBA4-DE5A-B446-90C1-9F6A2670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Original_Sjabloon_briefpapier__UMCG_NL_aug2025.dotx</Template>
  <TotalTime>449</TotalTime>
  <Pages>1</Pages>
  <Words>294</Words>
  <Characters>1622</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Hulsebos, RP (ink)</dc:creator>
  <cp:keywords/>
  <dc:description/>
  <cp:lastModifiedBy>Boerema, M (ink)</cp:lastModifiedBy>
  <cp:revision>297</cp:revision>
  <dcterms:created xsi:type="dcterms:W3CDTF">2026-01-05T01:25:00Z</dcterms:created>
  <dcterms:modified xsi:type="dcterms:W3CDTF">2026-05-28T13:48:00Z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2022-06-02T00:00:00Z</vt:filetime>
  </property>
  <property fmtid="{D5CDD505-2E9C-101B-9397-08002B2CF9AE}" pid="5" name="MediaServiceImageTags">
    <vt:lpwstr/>
  </property>
  <property fmtid="{D5CDD505-2E9C-101B-9397-08002B2CF9AE}" pid="6" name="ContentTypeId">
    <vt:lpwstr>0x0101001F9FA2AC9D8A6F47A5E53567568E9D13</vt:lpwstr>
  </property>
</Properties>
</file>