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E7DF" w14:textId="77777777" w:rsidR="00C7131D" w:rsidRPr="00C7131D" w:rsidRDefault="00C7131D" w:rsidP="00C7131D">
      <w:pPr>
        <w:pStyle w:val="Highlighttekst"/>
        <w:numPr>
          <w:ilvl w:val="0"/>
          <w:numId w:val="0"/>
        </w:numPr>
        <w:ind w:left="792"/>
      </w:pPr>
      <w:bookmarkStart w:id="0" w:name="_Toc32934432"/>
      <w:bookmarkStart w:id="1" w:name="_Toc88228159"/>
      <w:bookmarkStart w:id="2" w:name="_Toc223103908"/>
      <w:r w:rsidRPr="00C7131D">
        <w:t>Bijlage H: Beroep technische en beroepsbekwaamheid</w:t>
      </w:r>
      <w:bookmarkEnd w:id="0"/>
      <w:bookmarkEnd w:id="1"/>
      <w:bookmarkEnd w:id="2"/>
      <w:r w:rsidRPr="00C7131D">
        <w:t xml:space="preserve"> </w:t>
      </w:r>
    </w:p>
    <w:p w14:paraId="770C0091" w14:textId="77777777" w:rsidR="00C7131D" w:rsidRPr="00697865" w:rsidRDefault="00C7131D" w:rsidP="00C7131D">
      <w:pPr>
        <w:pStyle w:val="Geenafstand"/>
        <w:rPr>
          <w:rFonts w:cs="Arial"/>
          <w:sz w:val="18"/>
          <w:szCs w:val="18"/>
        </w:rPr>
      </w:pPr>
    </w:p>
    <w:p w14:paraId="227EC179" w14:textId="77777777" w:rsidR="00C7131D" w:rsidRPr="00697865" w:rsidRDefault="00C7131D" w:rsidP="00C7131D">
      <w:pPr>
        <w:pStyle w:val="regulieretekst"/>
      </w:pPr>
      <w:r w:rsidRPr="00697865">
        <w:t xml:space="preserve">De hieronder vermelde partijen verklaren </w:t>
      </w:r>
      <w:r>
        <w:rPr>
          <w:bCs/>
          <w:szCs w:val="22"/>
        </w:rPr>
        <w:t>het volgende</w:t>
      </w:r>
      <w:r w:rsidRPr="00697865">
        <w:t>:</w:t>
      </w:r>
    </w:p>
    <w:p w14:paraId="73D1101A" w14:textId="77777777" w:rsidR="00C7131D" w:rsidRPr="00697865" w:rsidRDefault="00C7131D" w:rsidP="00C7131D">
      <w:pPr>
        <w:pStyle w:val="regulieretekst"/>
      </w:pPr>
    </w:p>
    <w:p w14:paraId="3663AAC9" w14:textId="38F43F0E" w:rsidR="00C7131D" w:rsidRPr="00697865" w:rsidRDefault="00C7131D" w:rsidP="00C7131D">
      <w:pPr>
        <w:pStyle w:val="regulieretekst"/>
        <w:numPr>
          <w:ilvl w:val="0"/>
          <w:numId w:val="30"/>
        </w:numPr>
      </w:pPr>
      <w:r w:rsidRPr="00C65CA7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highlight w:val="darkGray"/>
        </w:rPr>
        <w:instrText xml:space="preserve"> FORMTEXT </w:instrText>
      </w:r>
      <w:r w:rsidRPr="00C65CA7">
        <w:rPr>
          <w:highlight w:val="darkGray"/>
        </w:rPr>
      </w:r>
      <w:r w:rsidRPr="00C65CA7">
        <w:rPr>
          <w:highlight w:val="darkGray"/>
        </w:rPr>
        <w:fldChar w:fldCharType="separate"/>
      </w:r>
      <w:r w:rsidRPr="00C65CA7">
        <w:rPr>
          <w:noProof/>
          <w:highlight w:val="darkGray"/>
        </w:rPr>
        <w:t>[Naam inschrijver]</w:t>
      </w:r>
      <w:r w:rsidRPr="00C65CA7">
        <w:rPr>
          <w:highlight w:val="darkGray"/>
        </w:rPr>
        <w:fldChar w:fldCharType="end"/>
      </w:r>
      <w:r w:rsidRPr="00C65CA7">
        <w:t xml:space="preserve"> (hierna: de Inschrijver) </w:t>
      </w:r>
      <w:r w:rsidRPr="000E3238">
        <w:rPr>
          <w:bCs/>
        </w:rPr>
        <w:t xml:space="preserve">beroept </w:t>
      </w:r>
      <w:r w:rsidRPr="00C65CA7">
        <w:t>zic</w:t>
      </w:r>
      <w:r w:rsidRPr="000E3238">
        <w:rPr>
          <w:bCs/>
        </w:rPr>
        <w:t xml:space="preserve">h met betrekking tot de </w:t>
      </w:r>
      <w:r>
        <w:rPr>
          <w:bCs/>
        </w:rPr>
        <w:t>Geschiktheids</w:t>
      </w:r>
      <w:r w:rsidRPr="000E3238">
        <w:rPr>
          <w:bCs/>
        </w:rPr>
        <w:t xml:space="preserve">eis </w:t>
      </w: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[omschrijving geschiktheidseis]</w:t>
      </w:r>
      <w:r>
        <w:rPr>
          <w:highlight w:val="darkGray"/>
        </w:rPr>
        <w:fldChar w:fldCharType="end"/>
      </w:r>
      <w:r>
        <w:t xml:space="preserve"> </w:t>
      </w:r>
      <w:r w:rsidRPr="000E3238">
        <w:rPr>
          <w:bCs/>
        </w:rPr>
        <w:t xml:space="preserve">zoals genoemd </w:t>
      </w:r>
      <w:r w:rsidR="0073766E">
        <w:rPr>
          <w:bCs/>
        </w:rPr>
        <w:t xml:space="preserve">in het Beschrijvend document </w:t>
      </w:r>
      <w:r w:rsidRPr="000E3238">
        <w:rPr>
          <w:bCs/>
        </w:rPr>
        <w:t xml:space="preserve">op de middelen van </w:t>
      </w: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[naam derde]</w:t>
      </w:r>
      <w:r>
        <w:rPr>
          <w:highlight w:val="darkGray"/>
        </w:rPr>
        <w:fldChar w:fldCharType="end"/>
      </w:r>
      <w:r>
        <w:t xml:space="preserve"> (hierna: de Derde)</w:t>
      </w:r>
      <w:r w:rsidRPr="00697865">
        <w:t>;</w:t>
      </w:r>
    </w:p>
    <w:p w14:paraId="289BA5E1" w14:textId="77777777" w:rsidR="00C7131D" w:rsidRPr="00697865" w:rsidRDefault="00C7131D" w:rsidP="00C7131D">
      <w:pPr>
        <w:pStyle w:val="regulieretekst"/>
        <w:numPr>
          <w:ilvl w:val="0"/>
          <w:numId w:val="30"/>
        </w:numPr>
      </w:pPr>
      <w:r>
        <w:rPr>
          <w:bCs/>
        </w:rPr>
        <w:t>Z</w:t>
      </w:r>
      <w:r w:rsidRPr="000E3238">
        <w:rPr>
          <w:bCs/>
        </w:rPr>
        <w:t xml:space="preserve">oals blijkt uit </w:t>
      </w:r>
      <w:r>
        <w:rPr>
          <w:bCs/>
        </w:rPr>
        <w:t xml:space="preserve">het </w:t>
      </w:r>
      <w:r w:rsidRPr="00405CA7">
        <w:rPr>
          <w:bCs/>
          <w:u w:val="single"/>
        </w:rPr>
        <w:t>bijgevoegde bewijsstuk</w:t>
      </w:r>
      <w:r>
        <w:rPr>
          <w:bCs/>
        </w:rPr>
        <w:t xml:space="preserve"> </w:t>
      </w:r>
      <w:r w:rsidRPr="000E3238">
        <w:rPr>
          <w:bCs/>
        </w:rPr>
        <w:t xml:space="preserve">voldoet </w:t>
      </w:r>
      <w:r>
        <w:t>de Derde</w:t>
      </w:r>
      <w:r w:rsidRPr="000E3238">
        <w:rPr>
          <w:bCs/>
        </w:rPr>
        <w:t xml:space="preserve"> alleen of gezamenlijk met </w:t>
      </w:r>
      <w:r>
        <w:t>de Inschrijver</w:t>
      </w:r>
      <w:r w:rsidRPr="000E3238">
        <w:rPr>
          <w:bCs/>
        </w:rPr>
        <w:t xml:space="preserve"> aan deze eis</w:t>
      </w:r>
      <w:r w:rsidRPr="00697865">
        <w:t>;</w:t>
      </w:r>
    </w:p>
    <w:p w14:paraId="76377FCD" w14:textId="77777777" w:rsidR="00C7131D" w:rsidRPr="00697865" w:rsidRDefault="00C7131D" w:rsidP="00C7131D">
      <w:pPr>
        <w:pStyle w:val="regulieretekst"/>
        <w:numPr>
          <w:ilvl w:val="0"/>
          <w:numId w:val="30"/>
        </w:numPr>
      </w:pPr>
      <w:r>
        <w:rPr>
          <w:bCs/>
        </w:rPr>
        <w:t>B</w:t>
      </w:r>
      <w:r w:rsidRPr="000E3238">
        <w:rPr>
          <w:bCs/>
        </w:rPr>
        <w:t xml:space="preserve">ij gunning van de </w:t>
      </w:r>
      <w:r>
        <w:t>Overeenkomst</w:t>
      </w:r>
      <w:r w:rsidRPr="000E3238">
        <w:t xml:space="preserve"> </w:t>
      </w:r>
      <w:r w:rsidRPr="000E3238">
        <w:rPr>
          <w:bCs/>
        </w:rPr>
        <w:t xml:space="preserve">aan </w:t>
      </w:r>
      <w:r>
        <w:t>de Inschrijver</w:t>
      </w:r>
      <w:r w:rsidRPr="000E3238">
        <w:t xml:space="preserve"> </w:t>
      </w:r>
      <w:r w:rsidRPr="000E3238">
        <w:rPr>
          <w:bCs/>
        </w:rPr>
        <w:t xml:space="preserve">kan </w:t>
      </w:r>
      <w:r>
        <w:t>hij</w:t>
      </w:r>
      <w:r w:rsidRPr="000E3238">
        <w:t xml:space="preserve"> </w:t>
      </w:r>
      <w:r w:rsidRPr="000E3238">
        <w:rPr>
          <w:bCs/>
        </w:rPr>
        <w:t xml:space="preserve">gedurende de gehele looptijd van de </w:t>
      </w:r>
      <w:r>
        <w:t>Overeenkomst</w:t>
      </w:r>
      <w:r w:rsidRPr="000E3238">
        <w:rPr>
          <w:bCs/>
        </w:rPr>
        <w:t xml:space="preserve"> op eerste verzoek vrijelijk beschikken over de voor de uitvoering van de </w:t>
      </w:r>
      <w:r>
        <w:t>Overeenkomst</w:t>
      </w:r>
      <w:r w:rsidRPr="000E3238">
        <w:rPr>
          <w:bCs/>
        </w:rPr>
        <w:t xml:space="preserve"> noodzakelijke middelen van </w:t>
      </w:r>
      <w:r>
        <w:t>de Derde</w:t>
      </w:r>
      <w:r w:rsidRPr="00697865">
        <w:t>;</w:t>
      </w:r>
    </w:p>
    <w:p w14:paraId="4A2EDE39" w14:textId="77777777" w:rsidR="00C7131D" w:rsidRPr="00697865" w:rsidRDefault="00C7131D" w:rsidP="00C7131D">
      <w:pPr>
        <w:pStyle w:val="regulieretekst"/>
        <w:numPr>
          <w:ilvl w:val="0"/>
          <w:numId w:val="30"/>
        </w:numPr>
      </w:pPr>
      <w:r>
        <w:rPr>
          <w:bCs/>
        </w:rPr>
        <w:t>B</w:t>
      </w:r>
      <w:r w:rsidRPr="000E3238">
        <w:rPr>
          <w:bCs/>
        </w:rPr>
        <w:t xml:space="preserve">ij gunning van de </w:t>
      </w:r>
      <w:r>
        <w:t>Overeenkomst</w:t>
      </w:r>
      <w:r w:rsidRPr="000E3238">
        <w:t xml:space="preserve"> </w:t>
      </w:r>
      <w:r w:rsidRPr="0060165D">
        <w:rPr>
          <w:bCs/>
        </w:rPr>
        <w:t xml:space="preserve">aan </w:t>
      </w:r>
      <w:r w:rsidRPr="0060165D">
        <w:t>de Inschrijver</w:t>
      </w:r>
      <w:r>
        <w:t xml:space="preserve"> zal hij – dan in de rol van Opdrachtgever – de Derde </w:t>
      </w:r>
      <w:r w:rsidRPr="00697865">
        <w:t>als Onderaannemer inzetten bij de uitvoering van de Overeenkomst</w:t>
      </w:r>
      <w:r>
        <w:t>.</w:t>
      </w:r>
    </w:p>
    <w:p w14:paraId="03100934" w14:textId="77777777" w:rsidR="00C7131D" w:rsidRPr="00697865" w:rsidRDefault="00C7131D" w:rsidP="00C7131D">
      <w:pPr>
        <w:pStyle w:val="regulieretekst"/>
      </w:pPr>
    </w:p>
    <w:p w14:paraId="193DB0DD" w14:textId="77777777" w:rsidR="00C7131D" w:rsidRPr="00697865" w:rsidRDefault="00C7131D" w:rsidP="00C7131D">
      <w:pPr>
        <w:pStyle w:val="regulieretekst"/>
      </w:pPr>
      <w:r>
        <w:t>De Derde</w:t>
      </w:r>
      <w:r w:rsidRPr="00697865">
        <w:t xml:space="preserve"> zal voor </w:t>
      </w:r>
      <w:r>
        <w:t xml:space="preserve">de </w:t>
      </w:r>
      <w:r w:rsidRPr="00697865">
        <w:t xml:space="preserve">volgende </w:t>
      </w:r>
      <w:r>
        <w:t>onder</w:t>
      </w:r>
      <w:r w:rsidRPr="00697865">
        <w:t>de</w:t>
      </w:r>
      <w:r>
        <w:t>len</w:t>
      </w:r>
      <w:r w:rsidRPr="00697865">
        <w:t xml:space="preserve"> van de</w:t>
      </w:r>
      <w:r w:rsidRPr="00697865">
        <w:rPr>
          <w:color w:val="F79646" w:themeColor="accent6"/>
        </w:rPr>
        <w:t xml:space="preserve"> </w:t>
      </w:r>
      <w:r w:rsidRPr="00697865">
        <w:t>Overeenkomst worden ingezet:</w:t>
      </w:r>
    </w:p>
    <w:p w14:paraId="6EB6BEC3" w14:textId="77777777" w:rsidR="00C7131D" w:rsidRPr="00697865" w:rsidRDefault="00C7131D" w:rsidP="00C7131D">
      <w:pPr>
        <w:pStyle w:val="regulieretekst"/>
        <w:rPr>
          <w:b/>
        </w:rPr>
      </w:pP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     ]</w:t>
      </w:r>
      <w:r>
        <w:rPr>
          <w:highlight w:val="darkGray"/>
        </w:rPr>
        <w:fldChar w:fldCharType="end"/>
      </w:r>
    </w:p>
    <w:p w14:paraId="73C143AF" w14:textId="77777777" w:rsidR="00C7131D" w:rsidRPr="00697865" w:rsidRDefault="00C7131D" w:rsidP="00C7131D">
      <w:pPr>
        <w:pStyle w:val="regulieretekst"/>
        <w:rPr>
          <w:b/>
        </w:rPr>
      </w:pP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     ]</w:t>
      </w:r>
      <w:r>
        <w:rPr>
          <w:highlight w:val="darkGray"/>
        </w:rPr>
        <w:fldChar w:fldCharType="end"/>
      </w:r>
    </w:p>
    <w:p w14:paraId="584E92B9" w14:textId="77777777" w:rsidR="00C7131D" w:rsidRPr="00697865" w:rsidRDefault="00C7131D" w:rsidP="00C7131D">
      <w:pPr>
        <w:pStyle w:val="regulieretekst"/>
      </w:pPr>
    </w:p>
    <w:p w14:paraId="595FB0AD" w14:textId="77777777" w:rsidR="00C7131D" w:rsidRDefault="00C7131D" w:rsidP="00C7131D">
      <w:pPr>
        <w:pStyle w:val="regulieretekst"/>
        <w:rPr>
          <w:bCs/>
        </w:rPr>
      </w:pPr>
      <w:r w:rsidRPr="00697865">
        <w:t xml:space="preserve">Verhoudingsgewijs is dit </w:t>
      </w:r>
      <w:r w:rsidRPr="00697865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highlight w:val="darkGray"/>
        </w:rPr>
        <w:instrText xml:space="preserve"> FORMTEXT </w:instrText>
      </w:r>
      <w:r w:rsidRPr="00697865">
        <w:rPr>
          <w:highlight w:val="darkGray"/>
        </w:rPr>
      </w:r>
      <w:r w:rsidRPr="00697865">
        <w:rPr>
          <w:highlight w:val="darkGray"/>
        </w:rPr>
        <w:fldChar w:fldCharType="separate"/>
      </w:r>
      <w:r w:rsidRPr="00697865">
        <w:rPr>
          <w:noProof/>
          <w:highlight w:val="darkGray"/>
        </w:rPr>
        <w:t>[verhouding]</w:t>
      </w:r>
      <w:r w:rsidRPr="00697865">
        <w:rPr>
          <w:highlight w:val="darkGray"/>
        </w:rPr>
        <w:fldChar w:fldCharType="end"/>
      </w:r>
      <w:r w:rsidRPr="00697865">
        <w:rPr>
          <w:b/>
        </w:rPr>
        <w:t xml:space="preserve"> </w:t>
      </w:r>
      <w:r w:rsidRPr="00697865">
        <w:t xml:space="preserve">deel van de Overeenkomst. </w:t>
      </w:r>
      <w:r w:rsidRPr="00697865">
        <w:br/>
      </w:r>
    </w:p>
    <w:p w14:paraId="4709C526" w14:textId="77777777" w:rsidR="00C7131D" w:rsidRPr="000E3238" w:rsidRDefault="00C7131D" w:rsidP="00C7131D">
      <w:pPr>
        <w:pStyle w:val="regulieretekst"/>
        <w:rPr>
          <w:bCs/>
        </w:rPr>
      </w:pPr>
      <w:r w:rsidRPr="000E3238">
        <w:rPr>
          <w:bCs/>
        </w:rPr>
        <w:t>De</w:t>
      </w:r>
      <w:r>
        <w:rPr>
          <w:bCs/>
        </w:rPr>
        <w:t xml:space="preserve"> Inschrijver</w:t>
      </w:r>
      <w:r w:rsidRPr="000E3238">
        <w:rPr>
          <w:bCs/>
        </w:rPr>
        <w:t xml:space="preserve"> </w:t>
      </w:r>
      <w:r>
        <w:rPr>
          <w:bCs/>
        </w:rPr>
        <w:t>en de Derde verklaren</w:t>
      </w:r>
      <w:r w:rsidRPr="000E3238">
        <w:rPr>
          <w:bCs/>
        </w:rPr>
        <w:t xml:space="preserve"> door ondertekening van het U</w:t>
      </w:r>
      <w:r>
        <w:rPr>
          <w:bCs/>
        </w:rPr>
        <w:t xml:space="preserve">niform </w:t>
      </w:r>
      <w:r w:rsidRPr="000E3238">
        <w:rPr>
          <w:bCs/>
        </w:rPr>
        <w:t>E</w:t>
      </w:r>
      <w:r>
        <w:rPr>
          <w:bCs/>
        </w:rPr>
        <w:t xml:space="preserve">uropees </w:t>
      </w:r>
      <w:r w:rsidRPr="000E3238">
        <w:rPr>
          <w:bCs/>
        </w:rPr>
        <w:t>A</w:t>
      </w:r>
      <w:r>
        <w:rPr>
          <w:bCs/>
        </w:rPr>
        <w:t>anbestedingsdocument (UEA)</w:t>
      </w:r>
      <w:r w:rsidRPr="000E3238">
        <w:rPr>
          <w:bCs/>
        </w:rPr>
        <w:t xml:space="preserve"> dat zij deze verklaring naar waarheid </w:t>
      </w:r>
      <w:r>
        <w:rPr>
          <w:bCs/>
        </w:rPr>
        <w:t>hebben</w:t>
      </w:r>
      <w:r w:rsidRPr="000E3238">
        <w:rPr>
          <w:bCs/>
        </w:rPr>
        <w:t xml:space="preserve"> ingevuld.</w:t>
      </w:r>
      <w:r>
        <w:rPr>
          <w:bCs/>
        </w:rPr>
        <w:t xml:space="preserve"> </w:t>
      </w:r>
    </w:p>
    <w:p w14:paraId="5CDD16A6" w14:textId="77777777" w:rsidR="00C7131D" w:rsidRPr="000E3238" w:rsidRDefault="00C7131D" w:rsidP="00C7131D">
      <w:pPr>
        <w:pStyle w:val="regulieretekst"/>
        <w:rPr>
          <w:bCs/>
        </w:rPr>
      </w:pPr>
    </w:p>
    <w:p w14:paraId="28BAC1F6" w14:textId="77777777" w:rsidR="00C7131D" w:rsidRDefault="00C7131D" w:rsidP="00C7131D">
      <w:pPr>
        <w:pStyle w:val="regulieretekst"/>
        <w:rPr>
          <w:bCs/>
        </w:rPr>
      </w:pPr>
      <w:r>
        <w:rPr>
          <w:bCs/>
        </w:rPr>
        <w:t>De Aanbestedende dienst</w:t>
      </w:r>
      <w:r w:rsidRPr="000E3238">
        <w:rPr>
          <w:bCs/>
        </w:rPr>
        <w:t xml:space="preserve"> behoudt </w:t>
      </w:r>
      <w:r>
        <w:rPr>
          <w:bCs/>
        </w:rPr>
        <w:t xml:space="preserve">zich </w:t>
      </w:r>
      <w:r w:rsidRPr="000E3238">
        <w:rPr>
          <w:bCs/>
        </w:rPr>
        <w:t xml:space="preserve">het recht </w:t>
      </w:r>
      <w:r>
        <w:rPr>
          <w:bCs/>
        </w:rPr>
        <w:t xml:space="preserve">voor </w:t>
      </w:r>
      <w:r w:rsidRPr="000E3238">
        <w:rPr>
          <w:bCs/>
        </w:rPr>
        <w:t xml:space="preserve">om overeenkomstig artikel 2.102 van de Aanbestedingswet </w:t>
      </w:r>
      <w:r>
        <w:rPr>
          <w:bCs/>
        </w:rPr>
        <w:t xml:space="preserve">2012 </w:t>
      </w:r>
      <w:r w:rsidRPr="000E3238">
        <w:rPr>
          <w:bCs/>
        </w:rPr>
        <w:t>aanvullende documentatie en inlichtingen op te vragen</w:t>
      </w:r>
      <w:r>
        <w:rPr>
          <w:bCs/>
        </w:rPr>
        <w:t>.</w:t>
      </w:r>
    </w:p>
    <w:p w14:paraId="1FAFC42D" w14:textId="77777777" w:rsidR="00C7131D" w:rsidRPr="00697865" w:rsidRDefault="00C7131D" w:rsidP="00C7131D">
      <w:pPr>
        <w:pStyle w:val="regulieretekst"/>
        <w:rPr>
          <w:bCs/>
        </w:rPr>
      </w:pPr>
    </w:p>
    <w:p w14:paraId="3505A29A" w14:textId="77777777" w:rsidR="00C7131D" w:rsidRPr="00575D65" w:rsidRDefault="00C7131D" w:rsidP="00C7131D">
      <w:pPr>
        <w:pStyle w:val="regulieretekst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44"/>
      </w:tblGrid>
      <w:tr w:rsidR="00C7131D" w:rsidRPr="00575D65" w14:paraId="7E84682A" w14:textId="77777777" w:rsidTr="00CB306D">
        <w:tc>
          <w:tcPr>
            <w:tcW w:w="9062" w:type="dxa"/>
          </w:tcPr>
          <w:p w14:paraId="343BC6E3" w14:textId="77777777" w:rsidR="00C7131D" w:rsidRPr="00575D65" w:rsidRDefault="00C7131D" w:rsidP="00C7131D">
            <w:pPr>
              <w:pStyle w:val="regulieretekst"/>
              <w:rPr>
                <w:b/>
                <w:bCs/>
                <w:szCs w:val="22"/>
              </w:rPr>
            </w:pPr>
            <w:r w:rsidRPr="00575D65">
              <w:rPr>
                <w:b/>
                <w:bCs/>
                <w:szCs w:val="22"/>
              </w:rPr>
              <w:t xml:space="preserve">Informatie voor de Inschrijver: </w:t>
            </w:r>
          </w:p>
          <w:p w14:paraId="7449BD3E" w14:textId="77777777" w:rsidR="00C7131D" w:rsidRPr="00575D65" w:rsidRDefault="00C7131D" w:rsidP="00C7131D">
            <w:pPr>
              <w:pStyle w:val="regulieretekst"/>
              <w:numPr>
                <w:ilvl w:val="0"/>
                <w:numId w:val="29"/>
              </w:numPr>
              <w:rPr>
                <w:szCs w:val="22"/>
              </w:rPr>
            </w:pPr>
            <w:r w:rsidRPr="00575D65">
              <w:rPr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4BEDD800" w14:textId="77777777" w:rsidR="00C7131D" w:rsidRPr="00575D65" w:rsidRDefault="00C7131D" w:rsidP="00C7131D">
            <w:pPr>
              <w:pStyle w:val="regulieretekst"/>
              <w:numPr>
                <w:ilvl w:val="0"/>
                <w:numId w:val="29"/>
              </w:numPr>
              <w:rPr>
                <w:szCs w:val="22"/>
              </w:rPr>
            </w:pPr>
            <w:r w:rsidRPr="00575D65">
              <w:rPr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389D103D" w14:textId="77777777" w:rsidR="00C7131D" w:rsidRPr="00CF0D49" w:rsidRDefault="00C7131D" w:rsidP="00C7131D">
      <w:pPr>
        <w:pStyle w:val="regulieretekst"/>
        <w:rPr>
          <w:rFonts w:ascii="DTLCaspariST" w:hAnsi="DTLCaspariST"/>
          <w:color w:val="3366FF"/>
          <w:sz w:val="16"/>
        </w:rPr>
      </w:pPr>
    </w:p>
    <w:p w14:paraId="7C84CD19" w14:textId="77777777" w:rsidR="00C7131D" w:rsidRDefault="00C7131D" w:rsidP="00C7131D">
      <w:pPr>
        <w:pStyle w:val="regulieretekst"/>
      </w:pPr>
    </w:p>
    <w:p w14:paraId="0DBD293A" w14:textId="77777777" w:rsidR="00C7131D" w:rsidRDefault="00C7131D" w:rsidP="00C7131D">
      <w:pPr>
        <w:pStyle w:val="regulieretekst"/>
      </w:pPr>
    </w:p>
    <w:p w14:paraId="2CE35456" w14:textId="0A661A36" w:rsidR="00C7131D" w:rsidRPr="008D6A85" w:rsidRDefault="006B2E64" w:rsidP="00C7131D">
      <w:pPr>
        <w:pStyle w:val="regulieretekst"/>
      </w:pPr>
      <w:sdt>
        <w:sdtPr>
          <w:rPr>
            <w:rFonts w:ascii="DTLCaspariST" w:hAnsi="DTLCaspariST"/>
            <w:bCs/>
            <w:iCs/>
            <w:color w:val="3366FF"/>
            <w:sz w:val="32"/>
            <w:szCs w:val="32"/>
          </w:rPr>
          <w:id w:val="-184908675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108">
            <w:rPr>
              <w:rFonts w:ascii="MS Gothic" w:eastAsia="MS Gothic" w:hAnsi="MS Gothic" w:hint="eastAsia"/>
              <w:bCs/>
              <w:iCs/>
              <w:color w:val="3366FF"/>
              <w:sz w:val="32"/>
              <w:szCs w:val="32"/>
            </w:rPr>
            <w:t>☐</w:t>
          </w:r>
        </w:sdtContent>
      </w:sdt>
      <w:r w:rsidR="00C7131D" w:rsidRPr="00895362">
        <w:rPr>
          <w:rFonts w:ascii="DTLCaspariST" w:hAnsi="DTLCaspariST"/>
          <w:bCs/>
          <w:iCs/>
          <w:color w:val="3366FF"/>
          <w:sz w:val="32"/>
          <w:szCs w:val="32"/>
        </w:rPr>
        <w:t xml:space="preserve"> </w:t>
      </w:r>
      <w:r w:rsidR="00C7131D" w:rsidRPr="003D0732">
        <w:rPr>
          <w:rFonts w:eastAsia="Times New Roman"/>
          <w:bCs/>
          <w:lang w:eastAsia="nl-NL"/>
        </w:rPr>
        <w:t xml:space="preserve">Deze bijlage ‘Bijlage </w:t>
      </w:r>
      <w:r w:rsidR="00C7131D">
        <w:rPr>
          <w:rFonts w:eastAsia="Times New Roman"/>
          <w:bCs/>
          <w:lang w:eastAsia="nl-NL"/>
        </w:rPr>
        <w:t>H Beroep technische en beroepsbekwaamheid</w:t>
      </w:r>
      <w:r w:rsidR="00C7131D" w:rsidRPr="003D0732">
        <w:rPr>
          <w:rFonts w:eastAsia="Times New Roman"/>
          <w:bCs/>
          <w:lang w:eastAsia="nl-NL"/>
        </w:rPr>
        <w:t>’ is n</w:t>
      </w:r>
      <w:r w:rsidR="00C7131D" w:rsidRPr="00895362">
        <w:rPr>
          <w:rFonts w:eastAsia="Times New Roman"/>
          <w:bCs/>
          <w:lang w:eastAsia="nl-NL"/>
        </w:rPr>
        <w:t>iet van toepassing</w:t>
      </w:r>
    </w:p>
    <w:p w14:paraId="1DC18D21" w14:textId="77777777" w:rsidR="004804A9" w:rsidRPr="00044B28" w:rsidRDefault="004804A9" w:rsidP="004804A9">
      <w:pPr>
        <w:spacing w:after="200" w:line="276" w:lineRule="auto"/>
        <w:rPr>
          <w:bCs/>
          <w:iCs/>
          <w:color w:val="3366FF"/>
          <w:sz w:val="16"/>
        </w:rPr>
      </w:pPr>
    </w:p>
    <w:sectPr w:rsidR="004804A9" w:rsidRPr="00044B28" w:rsidSect="005E33AC">
      <w:headerReference w:type="default" r:id="rId11"/>
      <w:footerReference w:type="default" r:id="rId12"/>
      <w:pgSz w:w="11910" w:h="16840"/>
      <w:pgMar w:top="2268" w:right="1678" w:bottom="2274" w:left="1678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491C" w14:textId="77777777" w:rsidR="006B2E64" w:rsidRDefault="006B2E64" w:rsidP="00255795">
      <w:r>
        <w:separator/>
      </w:r>
    </w:p>
  </w:endnote>
  <w:endnote w:type="continuationSeparator" w:id="0">
    <w:p w14:paraId="160220CE" w14:textId="77777777" w:rsidR="006B2E64" w:rsidRDefault="006B2E64" w:rsidP="0025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DTLCaspariS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93A6" w14:textId="77777777" w:rsidR="00255795" w:rsidRDefault="00255795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58115C" wp14:editId="1B9EBDFB">
          <wp:simplePos x="0" y="0"/>
          <wp:positionH relativeFrom="margin">
            <wp:posOffset>1968154</wp:posOffset>
          </wp:positionH>
          <wp:positionV relativeFrom="paragraph">
            <wp:posOffset>-416560</wp:posOffset>
          </wp:positionV>
          <wp:extent cx="1499292" cy="287655"/>
          <wp:effectExtent l="0" t="0" r="0" b="4445"/>
          <wp:wrapTight wrapText="bothSides">
            <wp:wrapPolygon edited="0">
              <wp:start x="0" y="0"/>
              <wp:lineTo x="0" y="19073"/>
              <wp:lineTo x="732" y="20980"/>
              <wp:lineTo x="21408" y="20980"/>
              <wp:lineTo x="21408" y="0"/>
              <wp:lineTo x="0" y="0"/>
            </wp:wrapPolygon>
          </wp:wrapTight>
          <wp:docPr id="87072049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630665" name="Afbeelding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92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13D5" w14:textId="77777777" w:rsidR="006B2E64" w:rsidRDefault="006B2E64" w:rsidP="00255795">
      <w:r>
        <w:separator/>
      </w:r>
    </w:p>
  </w:footnote>
  <w:footnote w:type="continuationSeparator" w:id="0">
    <w:p w14:paraId="0272D986" w14:textId="77777777" w:rsidR="006B2E64" w:rsidRDefault="006B2E64" w:rsidP="0025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3EA3" w14:textId="2EF96FAA" w:rsidR="00255795" w:rsidRDefault="00E0562A" w:rsidP="00A858A1">
    <w:pPr>
      <w:jc w:val="right"/>
    </w:pPr>
    <w:r w:rsidRPr="00893881">
      <w:rPr>
        <w:noProof/>
        <w:color w:val="003183"/>
      </w:rPr>
      <w:drawing>
        <wp:anchor distT="0" distB="0" distL="114300" distR="114300" simplePos="0" relativeHeight="251658241" behindDoc="1" locked="0" layoutInCell="1" allowOverlap="1" wp14:anchorId="6EBA421B" wp14:editId="7A86F453">
          <wp:simplePos x="0" y="0"/>
          <wp:positionH relativeFrom="column">
            <wp:posOffset>21590</wp:posOffset>
          </wp:positionH>
          <wp:positionV relativeFrom="paragraph">
            <wp:posOffset>219710</wp:posOffset>
          </wp:positionV>
          <wp:extent cx="2901600" cy="190800"/>
          <wp:effectExtent l="0" t="0" r="0" b="0"/>
          <wp:wrapTight wrapText="bothSides">
            <wp:wrapPolygon edited="0">
              <wp:start x="0" y="0"/>
              <wp:lineTo x="0" y="15840"/>
              <wp:lineTo x="19477" y="20160"/>
              <wp:lineTo x="20234" y="20160"/>
              <wp:lineTo x="21463" y="14400"/>
              <wp:lineTo x="21463" y="2880"/>
              <wp:lineTo x="19005" y="0"/>
              <wp:lineTo x="0" y="0"/>
            </wp:wrapPolygon>
          </wp:wrapTight>
          <wp:docPr id="2870076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50622" name="Graphic 209935062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6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F1BDB"/>
    <w:multiLevelType w:val="hybridMultilevel"/>
    <w:tmpl w:val="BC42B2F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3C81"/>
    <w:multiLevelType w:val="hybridMultilevel"/>
    <w:tmpl w:val="AEE4F7CE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73914"/>
    <w:multiLevelType w:val="hybridMultilevel"/>
    <w:tmpl w:val="E140196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0F4A"/>
    <w:multiLevelType w:val="hybridMultilevel"/>
    <w:tmpl w:val="29C282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0245"/>
    <w:multiLevelType w:val="hybridMultilevel"/>
    <w:tmpl w:val="93E0986A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52781"/>
    <w:multiLevelType w:val="hybridMultilevel"/>
    <w:tmpl w:val="5DD2C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388F"/>
    <w:multiLevelType w:val="hybridMultilevel"/>
    <w:tmpl w:val="F69C48FA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55598"/>
    <w:multiLevelType w:val="multilevel"/>
    <w:tmpl w:val="DAE05C26"/>
    <w:lvl w:ilvl="0">
      <w:start w:val="1"/>
      <w:numFmt w:val="decimal"/>
      <w:pStyle w:val="Tite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ighlighttek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vel3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6" w15:restartNumberingAfterBreak="0">
    <w:nsid w:val="4F650C5C"/>
    <w:multiLevelType w:val="hybridMultilevel"/>
    <w:tmpl w:val="970AE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EA0"/>
    <w:multiLevelType w:val="hybridMultilevel"/>
    <w:tmpl w:val="67F0FBC2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B50E7"/>
    <w:multiLevelType w:val="hybridMultilevel"/>
    <w:tmpl w:val="FCA26A28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92381"/>
    <w:multiLevelType w:val="hybridMultilevel"/>
    <w:tmpl w:val="63FA04F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166C2"/>
    <w:multiLevelType w:val="hybridMultilevel"/>
    <w:tmpl w:val="F062A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950FF"/>
    <w:multiLevelType w:val="hybridMultilevel"/>
    <w:tmpl w:val="112E7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00E5D"/>
    <w:multiLevelType w:val="hybridMultilevel"/>
    <w:tmpl w:val="65E2FF2A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7B7796"/>
    <w:multiLevelType w:val="hybridMultilevel"/>
    <w:tmpl w:val="01383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D7C74"/>
    <w:multiLevelType w:val="hybridMultilevel"/>
    <w:tmpl w:val="6D002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C63A8"/>
    <w:multiLevelType w:val="hybridMultilevel"/>
    <w:tmpl w:val="C87A6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E3D3F"/>
    <w:multiLevelType w:val="hybridMultilevel"/>
    <w:tmpl w:val="A8FECC22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A1424"/>
    <w:multiLevelType w:val="hybridMultilevel"/>
    <w:tmpl w:val="A28A1AEA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8138B"/>
    <w:multiLevelType w:val="hybridMultilevel"/>
    <w:tmpl w:val="A1EEBEA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220EC"/>
    <w:multiLevelType w:val="hybridMultilevel"/>
    <w:tmpl w:val="6352A7C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59349">
    <w:abstractNumId w:val="14"/>
  </w:num>
  <w:num w:numId="2" w16cid:durableId="2004091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789599">
    <w:abstractNumId w:val="12"/>
  </w:num>
  <w:num w:numId="4" w16cid:durableId="1050498628">
    <w:abstractNumId w:val="13"/>
  </w:num>
  <w:num w:numId="5" w16cid:durableId="668558565">
    <w:abstractNumId w:val="10"/>
  </w:num>
  <w:num w:numId="6" w16cid:durableId="1466266957">
    <w:abstractNumId w:val="29"/>
  </w:num>
  <w:num w:numId="7" w16cid:durableId="1275018383">
    <w:abstractNumId w:val="11"/>
  </w:num>
  <w:num w:numId="8" w16cid:durableId="830876346">
    <w:abstractNumId w:val="23"/>
  </w:num>
  <w:num w:numId="9" w16cid:durableId="1783766563">
    <w:abstractNumId w:val="16"/>
  </w:num>
  <w:num w:numId="10" w16cid:durableId="1782724926">
    <w:abstractNumId w:val="17"/>
  </w:num>
  <w:num w:numId="11" w16cid:durableId="1998653957">
    <w:abstractNumId w:val="6"/>
  </w:num>
  <w:num w:numId="12" w16cid:durableId="2027366448">
    <w:abstractNumId w:val="31"/>
  </w:num>
  <w:num w:numId="13" w16cid:durableId="55276411">
    <w:abstractNumId w:val="32"/>
  </w:num>
  <w:num w:numId="14" w16cid:durableId="1807815741">
    <w:abstractNumId w:val="9"/>
  </w:num>
  <w:num w:numId="15" w16cid:durableId="1352074389">
    <w:abstractNumId w:val="30"/>
  </w:num>
  <w:num w:numId="16" w16cid:durableId="1450196261">
    <w:abstractNumId w:val="28"/>
  </w:num>
  <w:num w:numId="17" w16cid:durableId="1464691355">
    <w:abstractNumId w:val="4"/>
  </w:num>
  <w:num w:numId="18" w16cid:durableId="11496433">
    <w:abstractNumId w:val="19"/>
  </w:num>
  <w:num w:numId="19" w16cid:durableId="308899664">
    <w:abstractNumId w:val="5"/>
  </w:num>
  <w:num w:numId="20" w16cid:durableId="1699816847">
    <w:abstractNumId w:val="2"/>
  </w:num>
  <w:num w:numId="21" w16cid:durableId="2105108660">
    <w:abstractNumId w:val="3"/>
  </w:num>
  <w:num w:numId="22" w16cid:durableId="2035839047">
    <w:abstractNumId w:val="0"/>
  </w:num>
  <w:num w:numId="23" w16cid:durableId="2028671911">
    <w:abstractNumId w:val="7"/>
  </w:num>
  <w:num w:numId="24" w16cid:durableId="910310268">
    <w:abstractNumId w:val="24"/>
  </w:num>
  <w:num w:numId="25" w16cid:durableId="1931573364">
    <w:abstractNumId w:val="14"/>
  </w:num>
  <w:num w:numId="26" w16cid:durableId="819810853">
    <w:abstractNumId w:val="14"/>
  </w:num>
  <w:num w:numId="27" w16cid:durableId="1981574443">
    <w:abstractNumId w:val="25"/>
  </w:num>
  <w:num w:numId="28" w16cid:durableId="591090935">
    <w:abstractNumId w:val="21"/>
  </w:num>
  <w:num w:numId="29" w16cid:durableId="960233647">
    <w:abstractNumId w:val="26"/>
  </w:num>
  <w:num w:numId="30" w16cid:durableId="151414649">
    <w:abstractNumId w:val="20"/>
  </w:num>
  <w:num w:numId="31" w16cid:durableId="13918816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965061">
    <w:abstractNumId w:val="14"/>
  </w:num>
  <w:num w:numId="33" w16cid:durableId="360017914">
    <w:abstractNumId w:val="8"/>
  </w:num>
  <w:num w:numId="34" w16cid:durableId="727414571">
    <w:abstractNumId w:val="27"/>
  </w:num>
  <w:num w:numId="35" w16cid:durableId="1917788792">
    <w:abstractNumId w:val="1"/>
  </w:num>
  <w:num w:numId="36" w16cid:durableId="1162506072">
    <w:abstractNumId w:val="22"/>
  </w:num>
  <w:num w:numId="37" w16cid:durableId="1370648194">
    <w:abstractNumId w:val="18"/>
  </w:num>
  <w:num w:numId="38" w16cid:durableId="1038051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08"/>
    <w:rsid w:val="000008C2"/>
    <w:rsid w:val="0000284E"/>
    <w:rsid w:val="0000452A"/>
    <w:rsid w:val="0001531A"/>
    <w:rsid w:val="00023300"/>
    <w:rsid w:val="0003138E"/>
    <w:rsid w:val="000358A7"/>
    <w:rsid w:val="00037569"/>
    <w:rsid w:val="00040C81"/>
    <w:rsid w:val="00055689"/>
    <w:rsid w:val="0006424F"/>
    <w:rsid w:val="00065501"/>
    <w:rsid w:val="00066A55"/>
    <w:rsid w:val="00066F6D"/>
    <w:rsid w:val="0006794C"/>
    <w:rsid w:val="000717B4"/>
    <w:rsid w:val="00074B32"/>
    <w:rsid w:val="00086EE7"/>
    <w:rsid w:val="00097004"/>
    <w:rsid w:val="00097E6A"/>
    <w:rsid w:val="000A022E"/>
    <w:rsid w:val="000A14C4"/>
    <w:rsid w:val="000B00AC"/>
    <w:rsid w:val="000B31E7"/>
    <w:rsid w:val="000B6183"/>
    <w:rsid w:val="000C7B60"/>
    <w:rsid w:val="000D122A"/>
    <w:rsid w:val="000D3B80"/>
    <w:rsid w:val="000D55E4"/>
    <w:rsid w:val="000D6653"/>
    <w:rsid w:val="000E21E5"/>
    <w:rsid w:val="000E6FC7"/>
    <w:rsid w:val="000F085A"/>
    <w:rsid w:val="001008A1"/>
    <w:rsid w:val="00102AF1"/>
    <w:rsid w:val="00103960"/>
    <w:rsid w:val="00111E02"/>
    <w:rsid w:val="0011282C"/>
    <w:rsid w:val="00117515"/>
    <w:rsid w:val="0012322E"/>
    <w:rsid w:val="00125AA5"/>
    <w:rsid w:val="00127216"/>
    <w:rsid w:val="001278BA"/>
    <w:rsid w:val="00141F9F"/>
    <w:rsid w:val="001424A2"/>
    <w:rsid w:val="00142C62"/>
    <w:rsid w:val="00144498"/>
    <w:rsid w:val="0014733B"/>
    <w:rsid w:val="00150A33"/>
    <w:rsid w:val="00151F51"/>
    <w:rsid w:val="00153FED"/>
    <w:rsid w:val="00154E05"/>
    <w:rsid w:val="00155DE0"/>
    <w:rsid w:val="00163DDD"/>
    <w:rsid w:val="00163E66"/>
    <w:rsid w:val="001677FE"/>
    <w:rsid w:val="00170CBB"/>
    <w:rsid w:val="00177382"/>
    <w:rsid w:val="00180E0A"/>
    <w:rsid w:val="00181CB4"/>
    <w:rsid w:val="00190743"/>
    <w:rsid w:val="00194D83"/>
    <w:rsid w:val="00194FD4"/>
    <w:rsid w:val="0019764E"/>
    <w:rsid w:val="001A1923"/>
    <w:rsid w:val="001B244B"/>
    <w:rsid w:val="001B491F"/>
    <w:rsid w:val="001B5EAF"/>
    <w:rsid w:val="001C4498"/>
    <w:rsid w:val="001C4E52"/>
    <w:rsid w:val="001C68BA"/>
    <w:rsid w:val="001D0486"/>
    <w:rsid w:val="001D4697"/>
    <w:rsid w:val="001D7644"/>
    <w:rsid w:val="001E0B26"/>
    <w:rsid w:val="001E0EC1"/>
    <w:rsid w:val="001E7F50"/>
    <w:rsid w:val="001F15BA"/>
    <w:rsid w:val="001F37C5"/>
    <w:rsid w:val="001F4547"/>
    <w:rsid w:val="002046B3"/>
    <w:rsid w:val="00205076"/>
    <w:rsid w:val="00207C47"/>
    <w:rsid w:val="00212495"/>
    <w:rsid w:val="002167DE"/>
    <w:rsid w:val="0021682E"/>
    <w:rsid w:val="002231E2"/>
    <w:rsid w:val="0023494E"/>
    <w:rsid w:val="00234F47"/>
    <w:rsid w:val="0023523B"/>
    <w:rsid w:val="00236508"/>
    <w:rsid w:val="002414B6"/>
    <w:rsid w:val="0025046E"/>
    <w:rsid w:val="00251C66"/>
    <w:rsid w:val="00255795"/>
    <w:rsid w:val="00257EF5"/>
    <w:rsid w:val="0026008C"/>
    <w:rsid w:val="00260F9F"/>
    <w:rsid w:val="00261B67"/>
    <w:rsid w:val="00261FB1"/>
    <w:rsid w:val="00262710"/>
    <w:rsid w:val="00262FD7"/>
    <w:rsid w:val="002639F8"/>
    <w:rsid w:val="00284220"/>
    <w:rsid w:val="00286EFC"/>
    <w:rsid w:val="00296BBC"/>
    <w:rsid w:val="002972C8"/>
    <w:rsid w:val="002A3144"/>
    <w:rsid w:val="002A4E9A"/>
    <w:rsid w:val="002A5C0E"/>
    <w:rsid w:val="002C0920"/>
    <w:rsid w:val="002C1D0A"/>
    <w:rsid w:val="002D1848"/>
    <w:rsid w:val="002D554E"/>
    <w:rsid w:val="002D5F06"/>
    <w:rsid w:val="002D6B47"/>
    <w:rsid w:val="002D7318"/>
    <w:rsid w:val="002E39A0"/>
    <w:rsid w:val="002F4679"/>
    <w:rsid w:val="002F4E63"/>
    <w:rsid w:val="002F790D"/>
    <w:rsid w:val="00305AA9"/>
    <w:rsid w:val="00317792"/>
    <w:rsid w:val="003208C7"/>
    <w:rsid w:val="00320F8C"/>
    <w:rsid w:val="0032551D"/>
    <w:rsid w:val="00325730"/>
    <w:rsid w:val="00335130"/>
    <w:rsid w:val="00340730"/>
    <w:rsid w:val="00341215"/>
    <w:rsid w:val="0034549F"/>
    <w:rsid w:val="00347D13"/>
    <w:rsid w:val="0035438D"/>
    <w:rsid w:val="00357CFA"/>
    <w:rsid w:val="00367670"/>
    <w:rsid w:val="00367691"/>
    <w:rsid w:val="00367B10"/>
    <w:rsid w:val="00370516"/>
    <w:rsid w:val="00380392"/>
    <w:rsid w:val="00380AFB"/>
    <w:rsid w:val="0038269A"/>
    <w:rsid w:val="003826EF"/>
    <w:rsid w:val="00385046"/>
    <w:rsid w:val="003957D4"/>
    <w:rsid w:val="003A1D0E"/>
    <w:rsid w:val="003A392E"/>
    <w:rsid w:val="003A52B6"/>
    <w:rsid w:val="003A5B05"/>
    <w:rsid w:val="003B0D63"/>
    <w:rsid w:val="003B4B53"/>
    <w:rsid w:val="003B4B7B"/>
    <w:rsid w:val="003C1842"/>
    <w:rsid w:val="003C3770"/>
    <w:rsid w:val="003C5486"/>
    <w:rsid w:val="003C54FB"/>
    <w:rsid w:val="003D157C"/>
    <w:rsid w:val="003D5F97"/>
    <w:rsid w:val="003D609C"/>
    <w:rsid w:val="003D76D4"/>
    <w:rsid w:val="003D7B65"/>
    <w:rsid w:val="003F1CA1"/>
    <w:rsid w:val="00402380"/>
    <w:rsid w:val="004050AC"/>
    <w:rsid w:val="0040660A"/>
    <w:rsid w:val="0041316F"/>
    <w:rsid w:val="00413C3D"/>
    <w:rsid w:val="004201F3"/>
    <w:rsid w:val="00434077"/>
    <w:rsid w:val="00435F6D"/>
    <w:rsid w:val="00440B34"/>
    <w:rsid w:val="00450212"/>
    <w:rsid w:val="00450475"/>
    <w:rsid w:val="004543CB"/>
    <w:rsid w:val="00456148"/>
    <w:rsid w:val="00456441"/>
    <w:rsid w:val="00457391"/>
    <w:rsid w:val="00465F75"/>
    <w:rsid w:val="004735D0"/>
    <w:rsid w:val="004760CD"/>
    <w:rsid w:val="004804A9"/>
    <w:rsid w:val="004852FB"/>
    <w:rsid w:val="00486374"/>
    <w:rsid w:val="00496138"/>
    <w:rsid w:val="004A2F0F"/>
    <w:rsid w:val="004A6F4A"/>
    <w:rsid w:val="004B4754"/>
    <w:rsid w:val="004C0054"/>
    <w:rsid w:val="004C235D"/>
    <w:rsid w:val="004D0D7B"/>
    <w:rsid w:val="004D38A9"/>
    <w:rsid w:val="004E2FF8"/>
    <w:rsid w:val="004E6843"/>
    <w:rsid w:val="004F0997"/>
    <w:rsid w:val="004F2203"/>
    <w:rsid w:val="004F6AFB"/>
    <w:rsid w:val="00502426"/>
    <w:rsid w:val="00503016"/>
    <w:rsid w:val="00505F13"/>
    <w:rsid w:val="005068D2"/>
    <w:rsid w:val="005124D6"/>
    <w:rsid w:val="00512DD0"/>
    <w:rsid w:val="0051390B"/>
    <w:rsid w:val="00515C49"/>
    <w:rsid w:val="0051616E"/>
    <w:rsid w:val="00523369"/>
    <w:rsid w:val="00524771"/>
    <w:rsid w:val="005251FE"/>
    <w:rsid w:val="005268AA"/>
    <w:rsid w:val="00532957"/>
    <w:rsid w:val="00542515"/>
    <w:rsid w:val="0054404F"/>
    <w:rsid w:val="00544468"/>
    <w:rsid w:val="00554417"/>
    <w:rsid w:val="00554D73"/>
    <w:rsid w:val="00557E51"/>
    <w:rsid w:val="00557F8A"/>
    <w:rsid w:val="00565C7D"/>
    <w:rsid w:val="00567585"/>
    <w:rsid w:val="00571D8B"/>
    <w:rsid w:val="00575DFE"/>
    <w:rsid w:val="0058078E"/>
    <w:rsid w:val="00580F5D"/>
    <w:rsid w:val="005810D6"/>
    <w:rsid w:val="0058325E"/>
    <w:rsid w:val="005B1492"/>
    <w:rsid w:val="005B29D9"/>
    <w:rsid w:val="005D21BF"/>
    <w:rsid w:val="005D4E0C"/>
    <w:rsid w:val="005D65BF"/>
    <w:rsid w:val="005E117F"/>
    <w:rsid w:val="005E1571"/>
    <w:rsid w:val="005E33AC"/>
    <w:rsid w:val="005E438D"/>
    <w:rsid w:val="005E6088"/>
    <w:rsid w:val="00602184"/>
    <w:rsid w:val="00605515"/>
    <w:rsid w:val="00630920"/>
    <w:rsid w:val="00632E9C"/>
    <w:rsid w:val="00647B54"/>
    <w:rsid w:val="0065102E"/>
    <w:rsid w:val="00652731"/>
    <w:rsid w:val="00652B34"/>
    <w:rsid w:val="006532E3"/>
    <w:rsid w:val="006731BA"/>
    <w:rsid w:val="0067522F"/>
    <w:rsid w:val="00677642"/>
    <w:rsid w:val="006800BE"/>
    <w:rsid w:val="00683755"/>
    <w:rsid w:val="0068529F"/>
    <w:rsid w:val="006866CC"/>
    <w:rsid w:val="00687EB0"/>
    <w:rsid w:val="00695208"/>
    <w:rsid w:val="006952F3"/>
    <w:rsid w:val="00697B9C"/>
    <w:rsid w:val="006A71F2"/>
    <w:rsid w:val="006B2BC5"/>
    <w:rsid w:val="006B2E64"/>
    <w:rsid w:val="006B3589"/>
    <w:rsid w:val="006B5A53"/>
    <w:rsid w:val="006C0B68"/>
    <w:rsid w:val="006C5D40"/>
    <w:rsid w:val="006C6758"/>
    <w:rsid w:val="006D128C"/>
    <w:rsid w:val="006D2108"/>
    <w:rsid w:val="006D4713"/>
    <w:rsid w:val="006D7FE9"/>
    <w:rsid w:val="006E3DEF"/>
    <w:rsid w:val="006F0FA0"/>
    <w:rsid w:val="006F5392"/>
    <w:rsid w:val="0070067C"/>
    <w:rsid w:val="00701B88"/>
    <w:rsid w:val="00710EFF"/>
    <w:rsid w:val="00716C27"/>
    <w:rsid w:val="00723F15"/>
    <w:rsid w:val="00727F07"/>
    <w:rsid w:val="00730326"/>
    <w:rsid w:val="00733C52"/>
    <w:rsid w:val="007354B9"/>
    <w:rsid w:val="007375B3"/>
    <w:rsid w:val="0073766E"/>
    <w:rsid w:val="00741FCF"/>
    <w:rsid w:val="007446AB"/>
    <w:rsid w:val="00745A0D"/>
    <w:rsid w:val="00750A99"/>
    <w:rsid w:val="00761F94"/>
    <w:rsid w:val="00767C41"/>
    <w:rsid w:val="0077082B"/>
    <w:rsid w:val="007727F3"/>
    <w:rsid w:val="00776DC3"/>
    <w:rsid w:val="00783319"/>
    <w:rsid w:val="00790649"/>
    <w:rsid w:val="0079254A"/>
    <w:rsid w:val="007A4034"/>
    <w:rsid w:val="007B1CF4"/>
    <w:rsid w:val="007B25EE"/>
    <w:rsid w:val="007B3B12"/>
    <w:rsid w:val="007B5E55"/>
    <w:rsid w:val="007B7CAF"/>
    <w:rsid w:val="007C2141"/>
    <w:rsid w:val="007C424F"/>
    <w:rsid w:val="007C42CB"/>
    <w:rsid w:val="007C5525"/>
    <w:rsid w:val="007C6892"/>
    <w:rsid w:val="007D1665"/>
    <w:rsid w:val="007D32A5"/>
    <w:rsid w:val="007D69FF"/>
    <w:rsid w:val="007D77FA"/>
    <w:rsid w:val="007E0E9C"/>
    <w:rsid w:val="007E18CD"/>
    <w:rsid w:val="007F06A8"/>
    <w:rsid w:val="007F1C57"/>
    <w:rsid w:val="007F6727"/>
    <w:rsid w:val="007F67FB"/>
    <w:rsid w:val="00801C94"/>
    <w:rsid w:val="0080584A"/>
    <w:rsid w:val="008071CD"/>
    <w:rsid w:val="00811576"/>
    <w:rsid w:val="00823332"/>
    <w:rsid w:val="008264B1"/>
    <w:rsid w:val="008273F5"/>
    <w:rsid w:val="00830A24"/>
    <w:rsid w:val="008313AD"/>
    <w:rsid w:val="00834270"/>
    <w:rsid w:val="0083696C"/>
    <w:rsid w:val="00842C67"/>
    <w:rsid w:val="00843664"/>
    <w:rsid w:val="00843AC0"/>
    <w:rsid w:val="00846F19"/>
    <w:rsid w:val="008526C5"/>
    <w:rsid w:val="00853E41"/>
    <w:rsid w:val="00855CC4"/>
    <w:rsid w:val="008561DA"/>
    <w:rsid w:val="008612C4"/>
    <w:rsid w:val="00861A47"/>
    <w:rsid w:val="00861D86"/>
    <w:rsid w:val="008718B5"/>
    <w:rsid w:val="00873D7E"/>
    <w:rsid w:val="00873E0A"/>
    <w:rsid w:val="00880BE0"/>
    <w:rsid w:val="00881938"/>
    <w:rsid w:val="00887EBC"/>
    <w:rsid w:val="008921AF"/>
    <w:rsid w:val="00893881"/>
    <w:rsid w:val="008963D1"/>
    <w:rsid w:val="008A22F8"/>
    <w:rsid w:val="008B37E3"/>
    <w:rsid w:val="008B6448"/>
    <w:rsid w:val="008C0D99"/>
    <w:rsid w:val="008C5FCC"/>
    <w:rsid w:val="008D1440"/>
    <w:rsid w:val="008D286A"/>
    <w:rsid w:val="008D4F30"/>
    <w:rsid w:val="008E04F8"/>
    <w:rsid w:val="008E3FC3"/>
    <w:rsid w:val="008E4436"/>
    <w:rsid w:val="008F18CD"/>
    <w:rsid w:val="008F4269"/>
    <w:rsid w:val="009034A4"/>
    <w:rsid w:val="00906EED"/>
    <w:rsid w:val="009129C7"/>
    <w:rsid w:val="00913F6C"/>
    <w:rsid w:val="00924785"/>
    <w:rsid w:val="00930759"/>
    <w:rsid w:val="0093083A"/>
    <w:rsid w:val="00930B31"/>
    <w:rsid w:val="0093420D"/>
    <w:rsid w:val="00940D60"/>
    <w:rsid w:val="00942EEA"/>
    <w:rsid w:val="0094777E"/>
    <w:rsid w:val="00951F05"/>
    <w:rsid w:val="0095302B"/>
    <w:rsid w:val="00954287"/>
    <w:rsid w:val="00955B63"/>
    <w:rsid w:val="00965104"/>
    <w:rsid w:val="009717C3"/>
    <w:rsid w:val="00975098"/>
    <w:rsid w:val="00975706"/>
    <w:rsid w:val="00975BFF"/>
    <w:rsid w:val="00977E1A"/>
    <w:rsid w:val="009831E1"/>
    <w:rsid w:val="00983CAA"/>
    <w:rsid w:val="00986A2A"/>
    <w:rsid w:val="00994301"/>
    <w:rsid w:val="009A270F"/>
    <w:rsid w:val="009A645B"/>
    <w:rsid w:val="009C0CEE"/>
    <w:rsid w:val="009C1174"/>
    <w:rsid w:val="009C1667"/>
    <w:rsid w:val="009C1A64"/>
    <w:rsid w:val="009D03C9"/>
    <w:rsid w:val="009D4A51"/>
    <w:rsid w:val="009D6E55"/>
    <w:rsid w:val="009D6F77"/>
    <w:rsid w:val="009E1911"/>
    <w:rsid w:val="009F28A3"/>
    <w:rsid w:val="009F33C7"/>
    <w:rsid w:val="009F3CF7"/>
    <w:rsid w:val="00A00819"/>
    <w:rsid w:val="00A02267"/>
    <w:rsid w:val="00A0499B"/>
    <w:rsid w:val="00A04EE0"/>
    <w:rsid w:val="00A06021"/>
    <w:rsid w:val="00A0632C"/>
    <w:rsid w:val="00A1101C"/>
    <w:rsid w:val="00A1346B"/>
    <w:rsid w:val="00A13EDB"/>
    <w:rsid w:val="00A22682"/>
    <w:rsid w:val="00A23E80"/>
    <w:rsid w:val="00A27A19"/>
    <w:rsid w:val="00A31422"/>
    <w:rsid w:val="00A33369"/>
    <w:rsid w:val="00A376CC"/>
    <w:rsid w:val="00A524BE"/>
    <w:rsid w:val="00A5574B"/>
    <w:rsid w:val="00A6078A"/>
    <w:rsid w:val="00A62C78"/>
    <w:rsid w:val="00A62CCA"/>
    <w:rsid w:val="00A6415E"/>
    <w:rsid w:val="00A73528"/>
    <w:rsid w:val="00A75E1E"/>
    <w:rsid w:val="00A857D0"/>
    <w:rsid w:val="00A858A1"/>
    <w:rsid w:val="00A9386B"/>
    <w:rsid w:val="00AA27F3"/>
    <w:rsid w:val="00AA4BD3"/>
    <w:rsid w:val="00AA57CB"/>
    <w:rsid w:val="00AB1F27"/>
    <w:rsid w:val="00AB6FA2"/>
    <w:rsid w:val="00AB765E"/>
    <w:rsid w:val="00AC0F5B"/>
    <w:rsid w:val="00AC242F"/>
    <w:rsid w:val="00AC3A9B"/>
    <w:rsid w:val="00AC5B34"/>
    <w:rsid w:val="00AE0768"/>
    <w:rsid w:val="00AE4BCB"/>
    <w:rsid w:val="00AF458E"/>
    <w:rsid w:val="00AF6E5B"/>
    <w:rsid w:val="00AF7ECF"/>
    <w:rsid w:val="00B06A41"/>
    <w:rsid w:val="00B1477A"/>
    <w:rsid w:val="00B1491D"/>
    <w:rsid w:val="00B22FC5"/>
    <w:rsid w:val="00B25C80"/>
    <w:rsid w:val="00B274A6"/>
    <w:rsid w:val="00B36985"/>
    <w:rsid w:val="00B41C69"/>
    <w:rsid w:val="00B435FF"/>
    <w:rsid w:val="00B50223"/>
    <w:rsid w:val="00B51848"/>
    <w:rsid w:val="00B548F3"/>
    <w:rsid w:val="00B55C48"/>
    <w:rsid w:val="00B56141"/>
    <w:rsid w:val="00B62B8A"/>
    <w:rsid w:val="00B66F7B"/>
    <w:rsid w:val="00B677D3"/>
    <w:rsid w:val="00B679FB"/>
    <w:rsid w:val="00B71488"/>
    <w:rsid w:val="00B729F2"/>
    <w:rsid w:val="00B7481E"/>
    <w:rsid w:val="00B76AC9"/>
    <w:rsid w:val="00B77391"/>
    <w:rsid w:val="00B80EC5"/>
    <w:rsid w:val="00B8140B"/>
    <w:rsid w:val="00B8187A"/>
    <w:rsid w:val="00B84F88"/>
    <w:rsid w:val="00BA0108"/>
    <w:rsid w:val="00BA0949"/>
    <w:rsid w:val="00BA09C6"/>
    <w:rsid w:val="00BA0B8B"/>
    <w:rsid w:val="00BA7C16"/>
    <w:rsid w:val="00BB24BD"/>
    <w:rsid w:val="00BB53AA"/>
    <w:rsid w:val="00BC140C"/>
    <w:rsid w:val="00BC2961"/>
    <w:rsid w:val="00BC5DE0"/>
    <w:rsid w:val="00BE0A43"/>
    <w:rsid w:val="00BE31FC"/>
    <w:rsid w:val="00BE32B7"/>
    <w:rsid w:val="00BF1F36"/>
    <w:rsid w:val="00BF4126"/>
    <w:rsid w:val="00BF56B0"/>
    <w:rsid w:val="00C02B9C"/>
    <w:rsid w:val="00C03730"/>
    <w:rsid w:val="00C03CF9"/>
    <w:rsid w:val="00C111BB"/>
    <w:rsid w:val="00C113E9"/>
    <w:rsid w:val="00C167C7"/>
    <w:rsid w:val="00C250B3"/>
    <w:rsid w:val="00C25F6D"/>
    <w:rsid w:val="00C27641"/>
    <w:rsid w:val="00C27EE3"/>
    <w:rsid w:val="00C3051D"/>
    <w:rsid w:val="00C46245"/>
    <w:rsid w:val="00C502FD"/>
    <w:rsid w:val="00C5099A"/>
    <w:rsid w:val="00C51605"/>
    <w:rsid w:val="00C55A94"/>
    <w:rsid w:val="00C7131D"/>
    <w:rsid w:val="00C764FB"/>
    <w:rsid w:val="00C80FDA"/>
    <w:rsid w:val="00C81E34"/>
    <w:rsid w:val="00C85A5A"/>
    <w:rsid w:val="00CA2440"/>
    <w:rsid w:val="00CA3E59"/>
    <w:rsid w:val="00CA44F9"/>
    <w:rsid w:val="00CA76C8"/>
    <w:rsid w:val="00CB0242"/>
    <w:rsid w:val="00CB191B"/>
    <w:rsid w:val="00CB2D7F"/>
    <w:rsid w:val="00CB306D"/>
    <w:rsid w:val="00CB3D43"/>
    <w:rsid w:val="00CB3FE9"/>
    <w:rsid w:val="00CB50B4"/>
    <w:rsid w:val="00CB7366"/>
    <w:rsid w:val="00CC168B"/>
    <w:rsid w:val="00CC78C7"/>
    <w:rsid w:val="00CD5B69"/>
    <w:rsid w:val="00CE322D"/>
    <w:rsid w:val="00CE3CDB"/>
    <w:rsid w:val="00CF4D1E"/>
    <w:rsid w:val="00D01A4C"/>
    <w:rsid w:val="00D04789"/>
    <w:rsid w:val="00D05934"/>
    <w:rsid w:val="00D14BC5"/>
    <w:rsid w:val="00D14D19"/>
    <w:rsid w:val="00D160BF"/>
    <w:rsid w:val="00D27BB1"/>
    <w:rsid w:val="00D30E91"/>
    <w:rsid w:val="00D32D80"/>
    <w:rsid w:val="00D400B8"/>
    <w:rsid w:val="00D421D5"/>
    <w:rsid w:val="00D44ACF"/>
    <w:rsid w:val="00D5032F"/>
    <w:rsid w:val="00D54A84"/>
    <w:rsid w:val="00D55026"/>
    <w:rsid w:val="00D55483"/>
    <w:rsid w:val="00D63851"/>
    <w:rsid w:val="00D64C27"/>
    <w:rsid w:val="00D71DD3"/>
    <w:rsid w:val="00D7384C"/>
    <w:rsid w:val="00D74857"/>
    <w:rsid w:val="00D773C5"/>
    <w:rsid w:val="00D8143C"/>
    <w:rsid w:val="00D8194E"/>
    <w:rsid w:val="00D85DEF"/>
    <w:rsid w:val="00D94236"/>
    <w:rsid w:val="00DA361C"/>
    <w:rsid w:val="00DA49BA"/>
    <w:rsid w:val="00DA664B"/>
    <w:rsid w:val="00DB08B7"/>
    <w:rsid w:val="00DB24A3"/>
    <w:rsid w:val="00DB50D8"/>
    <w:rsid w:val="00DB760C"/>
    <w:rsid w:val="00DC0055"/>
    <w:rsid w:val="00DC1020"/>
    <w:rsid w:val="00DC17CF"/>
    <w:rsid w:val="00DC4E18"/>
    <w:rsid w:val="00DC7A00"/>
    <w:rsid w:val="00DD050B"/>
    <w:rsid w:val="00DD229F"/>
    <w:rsid w:val="00DD4790"/>
    <w:rsid w:val="00DD4ED0"/>
    <w:rsid w:val="00DE127C"/>
    <w:rsid w:val="00DE59FB"/>
    <w:rsid w:val="00DE780E"/>
    <w:rsid w:val="00DF3F24"/>
    <w:rsid w:val="00DF42D4"/>
    <w:rsid w:val="00DF6AAA"/>
    <w:rsid w:val="00DF713E"/>
    <w:rsid w:val="00E00E9E"/>
    <w:rsid w:val="00E0562A"/>
    <w:rsid w:val="00E05920"/>
    <w:rsid w:val="00E17BA0"/>
    <w:rsid w:val="00E22908"/>
    <w:rsid w:val="00E22EE6"/>
    <w:rsid w:val="00E26B19"/>
    <w:rsid w:val="00E349E3"/>
    <w:rsid w:val="00E40347"/>
    <w:rsid w:val="00E419D8"/>
    <w:rsid w:val="00E470BB"/>
    <w:rsid w:val="00E516F7"/>
    <w:rsid w:val="00E54987"/>
    <w:rsid w:val="00E57C3D"/>
    <w:rsid w:val="00E57C7E"/>
    <w:rsid w:val="00E604BB"/>
    <w:rsid w:val="00E64CDF"/>
    <w:rsid w:val="00E656CE"/>
    <w:rsid w:val="00E70D03"/>
    <w:rsid w:val="00EA31EA"/>
    <w:rsid w:val="00EA5508"/>
    <w:rsid w:val="00EA6AFF"/>
    <w:rsid w:val="00EB26CD"/>
    <w:rsid w:val="00EB5AAF"/>
    <w:rsid w:val="00EC0501"/>
    <w:rsid w:val="00EC5F46"/>
    <w:rsid w:val="00ED1C69"/>
    <w:rsid w:val="00ED2466"/>
    <w:rsid w:val="00ED2BFA"/>
    <w:rsid w:val="00ED39AC"/>
    <w:rsid w:val="00ED4162"/>
    <w:rsid w:val="00EE6596"/>
    <w:rsid w:val="00EF0719"/>
    <w:rsid w:val="00EF62ED"/>
    <w:rsid w:val="00EF6A09"/>
    <w:rsid w:val="00F04AD5"/>
    <w:rsid w:val="00F0516B"/>
    <w:rsid w:val="00F06B74"/>
    <w:rsid w:val="00F11200"/>
    <w:rsid w:val="00F11FD4"/>
    <w:rsid w:val="00F12513"/>
    <w:rsid w:val="00F12B75"/>
    <w:rsid w:val="00F27266"/>
    <w:rsid w:val="00F362C0"/>
    <w:rsid w:val="00F366B3"/>
    <w:rsid w:val="00F43AC1"/>
    <w:rsid w:val="00F511CB"/>
    <w:rsid w:val="00F54F89"/>
    <w:rsid w:val="00F564DC"/>
    <w:rsid w:val="00F62AB2"/>
    <w:rsid w:val="00F75D08"/>
    <w:rsid w:val="00F75EEF"/>
    <w:rsid w:val="00F76658"/>
    <w:rsid w:val="00F839AF"/>
    <w:rsid w:val="00F96AA9"/>
    <w:rsid w:val="00FA35FD"/>
    <w:rsid w:val="00FA47DD"/>
    <w:rsid w:val="00FA4C38"/>
    <w:rsid w:val="00FA4F53"/>
    <w:rsid w:val="00FA5B77"/>
    <w:rsid w:val="00FB278B"/>
    <w:rsid w:val="00FB2DC8"/>
    <w:rsid w:val="00FC07B2"/>
    <w:rsid w:val="00FC32D2"/>
    <w:rsid w:val="00FC4309"/>
    <w:rsid w:val="00FC4C50"/>
    <w:rsid w:val="00FC566A"/>
    <w:rsid w:val="00FC6129"/>
    <w:rsid w:val="00FC760D"/>
    <w:rsid w:val="00FD02C9"/>
    <w:rsid w:val="00FD3508"/>
    <w:rsid w:val="00FD3C09"/>
    <w:rsid w:val="00FD6FB7"/>
    <w:rsid w:val="00FE08A3"/>
    <w:rsid w:val="00FE2829"/>
    <w:rsid w:val="00FE2C4A"/>
    <w:rsid w:val="00FE30A9"/>
    <w:rsid w:val="00FF336F"/>
    <w:rsid w:val="00FF39FF"/>
    <w:rsid w:val="0B649BFA"/>
    <w:rsid w:val="293BF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9B28"/>
  <w15:docId w15:val="{640BB91F-00BD-400D-A04F-735BAC3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utfit" w:eastAsiaTheme="minorHAnsi" w:hAnsi="Outfit" w:cs="Calibri"/>
        <w:sz w:val="18"/>
        <w:szCs w:val="16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2E39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D6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80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aliases w:val="Hoofdtekst"/>
    <w:basedOn w:val="Standaard"/>
    <w:link w:val="PlattetekstChar"/>
    <w:qFormat/>
    <w:rsid w:val="008526C5"/>
    <w:pPr>
      <w:keepLines/>
      <w:widowControl/>
      <w:tabs>
        <w:tab w:val="left" w:pos="4820"/>
      </w:tabs>
      <w:adjustRightInd w:val="0"/>
      <w:snapToGrid w:val="0"/>
      <w:textboxTightWrap w:val="allLines"/>
    </w:pPr>
  </w:style>
  <w:style w:type="paragraph" w:styleId="Lijstalinea">
    <w:name w:val="List Paragraph"/>
    <w:aliases w:val="Koptekst - adres,-_BOMW,Opsomblokjes en substreepjes,Opsomming"/>
    <w:basedOn w:val="Standaard"/>
    <w:link w:val="LijstalineaChar"/>
    <w:uiPriority w:val="34"/>
    <w:qFormat/>
    <w:rsid w:val="00524771"/>
    <w:pPr>
      <w:spacing w:line="360" w:lineRule="auto"/>
      <w:ind w:left="4320"/>
    </w:pPr>
    <w:rPr>
      <w:color w:val="003183"/>
    </w:rPr>
  </w:style>
  <w:style w:type="character" w:customStyle="1" w:styleId="Kop1Char">
    <w:name w:val="Kop 1 Char"/>
    <w:basedOn w:val="Standaardalinea-lettertype"/>
    <w:link w:val="Kop1"/>
    <w:rsid w:val="002E39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paragraph" w:styleId="Koptekst">
    <w:name w:val="header"/>
    <w:basedOn w:val="Standaard"/>
    <w:link w:val="KoptekstChar"/>
    <w:unhideWhenUsed/>
    <w:rsid w:val="002557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55795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nhideWhenUsed/>
    <w:rsid w:val="002557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55795"/>
    <w:rPr>
      <w:rFonts w:ascii="Calibri" w:eastAsia="Calibri" w:hAnsi="Calibri" w:cs="Calibri"/>
      <w:lang w:val="nl-NL"/>
    </w:rPr>
  </w:style>
  <w:style w:type="table" w:styleId="Tabelraster">
    <w:name w:val="Table Grid"/>
    <w:basedOn w:val="Standaardtabel"/>
    <w:rsid w:val="007F0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D54A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C0055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C0055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C0055"/>
    <w:rPr>
      <w:vertAlign w:val="superscript"/>
    </w:rPr>
  </w:style>
  <w:style w:type="table" w:styleId="Rastertabel4-Accent1">
    <w:name w:val="Grid Table 4 Accent 1"/>
    <w:basedOn w:val="Standaardtabel"/>
    <w:uiPriority w:val="49"/>
    <w:rsid w:val="008273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1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B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207C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207C4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41F9F"/>
    <w:rPr>
      <w:color w:val="800080" w:themeColor="followedHyperlink"/>
      <w:u w:val="single"/>
    </w:rPr>
  </w:style>
  <w:style w:type="paragraph" w:styleId="Geenafstand">
    <w:name w:val="No Spacing"/>
    <w:link w:val="GeenafstandChar"/>
    <w:uiPriority w:val="1"/>
    <w:qFormat/>
    <w:rsid w:val="00B51848"/>
    <w:pPr>
      <w:widowControl/>
      <w:autoSpaceDE/>
      <w:autoSpaceDN/>
    </w:pPr>
    <w:rPr>
      <w:rFonts w:asciiTheme="minorHAnsi" w:hAnsiTheme="minorHAnsi" w:cstheme="minorBidi"/>
      <w:sz w:val="22"/>
      <w:szCs w:val="22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51848"/>
    <w:rPr>
      <w:rFonts w:asciiTheme="minorHAnsi" w:hAnsiTheme="minorHAnsi" w:cstheme="minorBidi"/>
      <w:sz w:val="22"/>
      <w:szCs w:val="22"/>
      <w:lang w:val="nl-NL"/>
    </w:rPr>
  </w:style>
  <w:style w:type="character" w:customStyle="1" w:styleId="Kop2Char">
    <w:name w:val="Kop 2 Char"/>
    <w:basedOn w:val="Standaardalinea-lettertype"/>
    <w:link w:val="Kop2"/>
    <w:rsid w:val="009D6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paragraph" w:styleId="Tekstopmerking">
    <w:name w:val="annotation text"/>
    <w:basedOn w:val="Standaard"/>
    <w:link w:val="TekstopmerkingChar"/>
    <w:unhideWhenUsed/>
    <w:rsid w:val="009D6E55"/>
    <w:pPr>
      <w:widowControl/>
      <w:autoSpaceDE/>
      <w:autoSpaceDN/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D6E55"/>
    <w:rPr>
      <w:rFonts w:asciiTheme="minorHAnsi" w:hAnsiTheme="minorHAnsi" w:cstheme="minorBidi"/>
      <w:sz w:val="20"/>
      <w:szCs w:val="20"/>
      <w:lang w:val="nl-NL"/>
    </w:rPr>
  </w:style>
  <w:style w:type="character" w:styleId="Verwijzingopmerking">
    <w:name w:val="annotation reference"/>
    <w:basedOn w:val="Standaardalinea-lettertype"/>
    <w:unhideWhenUsed/>
    <w:rsid w:val="009D6E55"/>
    <w:rPr>
      <w:sz w:val="16"/>
      <w:szCs w:val="16"/>
    </w:rPr>
  </w:style>
  <w:style w:type="paragraph" w:customStyle="1" w:styleId="Titels">
    <w:name w:val="Titels"/>
    <w:basedOn w:val="Kop1"/>
    <w:next w:val="Highlighttekst"/>
    <w:link w:val="TitelsChar"/>
    <w:qFormat/>
    <w:rsid w:val="00FB278B"/>
    <w:pPr>
      <w:numPr>
        <w:numId w:val="1"/>
      </w:numPr>
      <w:spacing w:line="360" w:lineRule="auto"/>
    </w:pPr>
    <w:rPr>
      <w:rFonts w:ascii="Outfit" w:hAnsi="Outfit"/>
      <w:color w:val="003183"/>
      <w:sz w:val="28"/>
    </w:rPr>
  </w:style>
  <w:style w:type="character" w:customStyle="1" w:styleId="TitelsChar">
    <w:name w:val="Titels Char"/>
    <w:basedOn w:val="Kop1Char"/>
    <w:link w:val="Titels"/>
    <w:rsid w:val="00FB278B"/>
    <w:rPr>
      <w:rFonts w:asciiTheme="majorHAnsi" w:eastAsiaTheme="majorEastAsia" w:hAnsiTheme="majorHAnsi" w:cstheme="majorBidi"/>
      <w:color w:val="003183"/>
      <w:sz w:val="28"/>
      <w:szCs w:val="32"/>
      <w:lang w:val="nl-NL"/>
    </w:rPr>
  </w:style>
  <w:style w:type="paragraph" w:customStyle="1" w:styleId="Highlighttekst">
    <w:name w:val="Highlight tekst"/>
    <w:basedOn w:val="Kop2"/>
    <w:link w:val="HighlighttekstChar"/>
    <w:qFormat/>
    <w:rsid w:val="002C1D0A"/>
    <w:pPr>
      <w:numPr>
        <w:ilvl w:val="1"/>
        <w:numId w:val="1"/>
      </w:numPr>
      <w:spacing w:line="360" w:lineRule="auto"/>
    </w:pPr>
    <w:rPr>
      <w:rFonts w:ascii="Outfit" w:hAnsi="Outfit"/>
      <w:b/>
      <w:color w:val="003183"/>
      <w:sz w:val="22"/>
    </w:rPr>
  </w:style>
  <w:style w:type="character" w:customStyle="1" w:styleId="HighlighttekstChar">
    <w:name w:val="Highlight tekst Char"/>
    <w:basedOn w:val="Kop2Char"/>
    <w:link w:val="Highlighttekst"/>
    <w:rsid w:val="002C1D0A"/>
    <w:rPr>
      <w:rFonts w:asciiTheme="majorHAnsi" w:eastAsiaTheme="majorEastAsia" w:hAnsiTheme="majorHAnsi" w:cstheme="majorBidi"/>
      <w:b/>
      <w:color w:val="003183"/>
      <w:sz w:val="22"/>
      <w:szCs w:val="26"/>
      <w:lang w:val="nl-NL"/>
    </w:rPr>
  </w:style>
  <w:style w:type="paragraph" w:customStyle="1" w:styleId="regulieretekst">
    <w:name w:val="reguliere tekst"/>
    <w:basedOn w:val="Standaard"/>
    <w:link w:val="regulieretekstChar"/>
    <w:qFormat/>
    <w:rsid w:val="001B5EAF"/>
    <w:rPr>
      <w:color w:val="003183"/>
    </w:rPr>
  </w:style>
  <w:style w:type="character" w:customStyle="1" w:styleId="regulieretekstChar">
    <w:name w:val="reguliere tekst Char"/>
    <w:basedOn w:val="Standaardalinea-lettertype"/>
    <w:link w:val="regulieretekst"/>
    <w:rsid w:val="001B5EAF"/>
    <w:rPr>
      <w:color w:val="003183"/>
      <w:lang w:val="nl-NL"/>
    </w:rPr>
  </w:style>
  <w:style w:type="paragraph" w:customStyle="1" w:styleId="Hoofd">
    <w:name w:val="Hoofd"/>
    <w:link w:val="HoofdChar"/>
    <w:qFormat/>
    <w:rsid w:val="003D76D4"/>
    <w:pPr>
      <w:jc w:val="center"/>
    </w:pPr>
    <w:rPr>
      <w:rFonts w:eastAsiaTheme="majorEastAsia" w:cstheme="majorBidi"/>
      <w:color w:val="365F91" w:themeColor="accent1" w:themeShade="BF"/>
      <w:sz w:val="48"/>
      <w:szCs w:val="48"/>
      <w:lang w:val="nl-NL"/>
    </w:rPr>
  </w:style>
  <w:style w:type="character" w:customStyle="1" w:styleId="HoofdChar">
    <w:name w:val="Hoofd Char"/>
    <w:basedOn w:val="TitelsChar"/>
    <w:link w:val="Hoofd"/>
    <w:rsid w:val="003D76D4"/>
    <w:rPr>
      <w:rFonts w:asciiTheme="majorHAnsi" w:eastAsiaTheme="majorEastAsia" w:hAnsiTheme="majorHAnsi" w:cstheme="majorBidi"/>
      <w:color w:val="003183"/>
      <w:sz w:val="48"/>
      <w:szCs w:val="48"/>
      <w:lang w:val="nl-NL"/>
    </w:rPr>
  </w:style>
  <w:style w:type="paragraph" w:customStyle="1" w:styleId="Onderwerphoofd">
    <w:name w:val="Onderwerp hoofd"/>
    <w:link w:val="OnderwerphoofdChar"/>
    <w:qFormat/>
    <w:rsid w:val="006F5392"/>
    <w:pPr>
      <w:jc w:val="center"/>
    </w:pPr>
    <w:rPr>
      <w:rFonts w:eastAsiaTheme="majorEastAsia" w:cstheme="majorBidi"/>
      <w:b/>
      <w:color w:val="003183"/>
      <w:sz w:val="36"/>
      <w:szCs w:val="36"/>
      <w:lang w:val="nl-NL"/>
    </w:rPr>
  </w:style>
  <w:style w:type="character" w:customStyle="1" w:styleId="OnderwerphoofdChar">
    <w:name w:val="Onderwerp hoofd Char"/>
    <w:basedOn w:val="HighlighttekstChar"/>
    <w:link w:val="Onderwerphoofd"/>
    <w:rsid w:val="006F5392"/>
    <w:rPr>
      <w:rFonts w:asciiTheme="majorHAnsi" w:eastAsiaTheme="majorEastAsia" w:hAnsiTheme="majorHAnsi" w:cstheme="majorBidi"/>
      <w:b/>
      <w:color w:val="003183"/>
      <w:sz w:val="36"/>
      <w:szCs w:val="36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A392E"/>
    <w:pPr>
      <w:tabs>
        <w:tab w:val="left" w:pos="480"/>
        <w:tab w:val="left" w:pos="880"/>
        <w:tab w:val="right" w:leader="dot" w:pos="8544"/>
      </w:tabs>
      <w:spacing w:after="100"/>
    </w:pPr>
    <w:rPr>
      <w:noProof/>
      <w:color w:val="003183"/>
      <w:sz w:val="24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2972C8"/>
    <w:pPr>
      <w:spacing w:after="100"/>
      <w:ind w:left="180"/>
    </w:pPr>
  </w:style>
  <w:style w:type="character" w:customStyle="1" w:styleId="Kop3Char">
    <w:name w:val="Kop 3 Char"/>
    <w:basedOn w:val="Standaardalinea-lettertype"/>
    <w:link w:val="Kop3"/>
    <w:rsid w:val="004804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paragraph" w:customStyle="1" w:styleId="CharChar">
    <w:name w:val="Char Char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paragraph" w:styleId="Plattetekst2">
    <w:name w:val="Body Text 2"/>
    <w:basedOn w:val="Standaard"/>
    <w:link w:val="Plattetekst2Char"/>
    <w:rsid w:val="004804A9"/>
    <w:pPr>
      <w:widowControl/>
      <w:autoSpaceDE/>
      <w:autoSpaceDN/>
      <w:spacing w:line="288" w:lineRule="auto"/>
    </w:pPr>
    <w:rPr>
      <w:rFonts w:ascii="Arial" w:hAnsi="Arial" w:cs="Arial"/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4804A9"/>
    <w:rPr>
      <w:rFonts w:ascii="Arial" w:hAnsi="Arial" w:cs="Arial"/>
      <w:i/>
      <w:szCs w:val="20"/>
      <w:lang w:val="nl-NL"/>
    </w:rPr>
  </w:style>
  <w:style w:type="paragraph" w:styleId="Lijst">
    <w:name w:val="List"/>
    <w:basedOn w:val="Standaard"/>
    <w:rsid w:val="004804A9"/>
    <w:pPr>
      <w:widowControl/>
      <w:autoSpaceDE/>
      <w:autoSpaceDN/>
      <w:spacing w:line="288" w:lineRule="auto"/>
      <w:ind w:left="360" w:hanging="360"/>
    </w:pPr>
    <w:rPr>
      <w:rFonts w:ascii="Arial" w:hAnsi="Arial" w:cs="Arial"/>
      <w:szCs w:val="20"/>
    </w:rPr>
  </w:style>
  <w:style w:type="paragraph" w:styleId="Plattetekstinspringen">
    <w:name w:val="Body Text Indent"/>
    <w:basedOn w:val="Standaard"/>
    <w:link w:val="PlattetekstinspringenChar"/>
    <w:rsid w:val="004804A9"/>
    <w:pPr>
      <w:widowControl/>
      <w:autoSpaceDE/>
      <w:autoSpaceDN/>
      <w:spacing w:line="312" w:lineRule="auto"/>
      <w:ind w:left="567"/>
      <w:jc w:val="both"/>
    </w:pPr>
    <w:rPr>
      <w:rFonts w:ascii="Arial" w:hAnsi="Arial" w:cs="Arial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804A9"/>
    <w:rPr>
      <w:rFonts w:ascii="Arial" w:hAnsi="Arial" w:cs="Arial"/>
      <w:szCs w:val="20"/>
      <w:lang w:val="nl-NL"/>
    </w:rPr>
  </w:style>
  <w:style w:type="character" w:customStyle="1" w:styleId="PlattetekstChar">
    <w:name w:val="Platte tekst Char"/>
    <w:aliases w:val="Hoofdtekst Char"/>
    <w:basedOn w:val="Standaardalinea-lettertype"/>
    <w:link w:val="Plattetekst"/>
    <w:rsid w:val="004804A9"/>
    <w:rPr>
      <w:lang w:val="nl-NL"/>
    </w:rPr>
  </w:style>
  <w:style w:type="paragraph" w:styleId="Voetnoottekst">
    <w:name w:val="footnote text"/>
    <w:basedOn w:val="Standaard"/>
    <w:link w:val="VoetnoottekstChar"/>
    <w:semiHidden/>
    <w:rsid w:val="004804A9"/>
    <w:pPr>
      <w:autoSpaceDE/>
      <w:autoSpaceDN/>
    </w:pPr>
    <w:rPr>
      <w:rFonts w:ascii="Arial Narrow" w:eastAsia="MS Mincho" w:hAnsi="Arial Narrow" w:cs="Arial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804A9"/>
    <w:rPr>
      <w:rFonts w:ascii="Arial Narrow" w:eastAsia="MS Mincho" w:hAnsi="Arial Narrow" w:cs="Arial"/>
      <w:szCs w:val="20"/>
      <w:lang w:val="nl-NL"/>
    </w:rPr>
  </w:style>
  <w:style w:type="character" w:styleId="Voetnootmarkering">
    <w:name w:val="footnote reference"/>
    <w:basedOn w:val="Standaardalinea-lettertype"/>
    <w:semiHidden/>
    <w:rsid w:val="004804A9"/>
    <w:rPr>
      <w:noProof w:val="0"/>
      <w:vertAlign w:val="superscript"/>
      <w:lang w:val="en-GB"/>
    </w:rPr>
  </w:style>
  <w:style w:type="paragraph" w:styleId="Ballontekst">
    <w:name w:val="Balloon Text"/>
    <w:basedOn w:val="Standaard"/>
    <w:link w:val="BallontekstChar"/>
    <w:semiHidden/>
    <w:rsid w:val="004804A9"/>
    <w:pPr>
      <w:widowControl/>
      <w:autoSpaceDE/>
      <w:autoSpaceDN/>
      <w:spacing w:line="288" w:lineRule="auto"/>
    </w:pPr>
    <w:rPr>
      <w:rFonts w:ascii="Arial" w:hAnsi="Arial" w:cs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4804A9"/>
    <w:rPr>
      <w:rFonts w:ascii="Arial" w:hAnsi="Arial" w:cs="Tahoma"/>
      <w:sz w:val="16"/>
      <w:lang w:val="nl-NL"/>
    </w:rPr>
  </w:style>
  <w:style w:type="paragraph" w:styleId="Plattetekstinspringen2">
    <w:name w:val="Body Text Indent 2"/>
    <w:basedOn w:val="Standaard"/>
    <w:link w:val="Plattetekstinspringen2Char"/>
    <w:rsid w:val="004804A9"/>
    <w:pPr>
      <w:widowControl/>
      <w:autoSpaceDE/>
      <w:autoSpaceDN/>
      <w:spacing w:after="120" w:line="480" w:lineRule="auto"/>
      <w:ind w:left="283"/>
    </w:pPr>
    <w:rPr>
      <w:rFonts w:ascii="Arial" w:hAnsi="Arial" w:cs="Arial"/>
      <w:szCs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4804A9"/>
    <w:rPr>
      <w:rFonts w:ascii="Arial" w:hAnsi="Arial" w:cs="Arial"/>
      <w:szCs w:val="18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4804A9"/>
    <w:pPr>
      <w:spacing w:after="0" w:line="288" w:lineRule="auto"/>
    </w:pPr>
    <w:rPr>
      <w:rFonts w:ascii="Arial" w:hAnsi="Arial" w:cs="Arial"/>
      <w:b/>
      <w:bCs/>
      <w:sz w:val="18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804A9"/>
    <w:rPr>
      <w:rFonts w:ascii="Arial" w:hAnsi="Arial" w:cs="Arial"/>
      <w:b/>
      <w:bCs/>
      <w:sz w:val="20"/>
      <w:szCs w:val="20"/>
      <w:lang w:val="nl-NL" w:eastAsia="nl-NL"/>
    </w:rPr>
  </w:style>
  <w:style w:type="character" w:styleId="Paginanummer">
    <w:name w:val="page number"/>
    <w:basedOn w:val="Standaardalinea-lettertype"/>
    <w:rsid w:val="004804A9"/>
  </w:style>
  <w:style w:type="paragraph" w:styleId="Inhopg3">
    <w:name w:val="toc 3"/>
    <w:basedOn w:val="Standaard"/>
    <w:next w:val="Standaard"/>
    <w:autoRedefine/>
    <w:uiPriority w:val="39"/>
    <w:rsid w:val="004804A9"/>
    <w:pPr>
      <w:widowControl/>
      <w:autoSpaceDE/>
      <w:autoSpaceDN/>
      <w:spacing w:line="288" w:lineRule="auto"/>
      <w:ind w:left="400"/>
    </w:pPr>
    <w:rPr>
      <w:rFonts w:ascii="Arial" w:hAnsi="Arial" w:cs="Arial"/>
      <w:szCs w:val="18"/>
    </w:rPr>
  </w:style>
  <w:style w:type="paragraph" w:customStyle="1" w:styleId="Bullet1">
    <w:name w:val="Bullet 1"/>
    <w:basedOn w:val="Standaard"/>
    <w:rsid w:val="004804A9"/>
    <w:pPr>
      <w:widowControl/>
      <w:numPr>
        <w:ilvl w:val="6"/>
        <w:numId w:val="2"/>
      </w:numPr>
      <w:autoSpaceDE/>
      <w:autoSpaceDN/>
    </w:pPr>
    <w:rPr>
      <w:rFonts w:ascii="TheSans" w:eastAsia="MS Mincho" w:hAnsi="TheSans" w:cs="Arial"/>
      <w:sz w:val="21"/>
      <w:szCs w:val="20"/>
      <w:lang w:val="en-GB"/>
    </w:rPr>
  </w:style>
  <w:style w:type="paragraph" w:customStyle="1" w:styleId="Bullet2">
    <w:name w:val="Bullet 2"/>
    <w:basedOn w:val="Standaard"/>
    <w:rsid w:val="004804A9"/>
    <w:pPr>
      <w:widowControl/>
      <w:numPr>
        <w:ilvl w:val="8"/>
        <w:numId w:val="2"/>
      </w:numPr>
      <w:autoSpaceDE/>
      <w:autoSpaceDN/>
    </w:pPr>
    <w:rPr>
      <w:rFonts w:ascii="TheSans" w:eastAsia="MS Mincho" w:hAnsi="TheSans" w:cs="Arial"/>
      <w:sz w:val="21"/>
      <w:szCs w:val="20"/>
      <w:lang w:val="en-GB"/>
    </w:rPr>
  </w:style>
  <w:style w:type="paragraph" w:customStyle="1" w:styleId="AlineaNum">
    <w:name w:val="AlineaNum"/>
    <w:basedOn w:val="Standaard"/>
    <w:rsid w:val="004804A9"/>
    <w:pPr>
      <w:keepLines/>
      <w:widowControl/>
      <w:numPr>
        <w:ilvl w:val="4"/>
        <w:numId w:val="2"/>
      </w:numPr>
      <w:tabs>
        <w:tab w:val="left" w:pos="720"/>
      </w:tabs>
      <w:autoSpaceDE/>
      <w:autoSpaceDN/>
      <w:spacing w:before="240" w:line="280" w:lineRule="atLeast"/>
    </w:pPr>
    <w:rPr>
      <w:rFonts w:ascii="TheSans" w:eastAsia="MS Mincho" w:hAnsi="TheSans" w:cs="Arial"/>
      <w:sz w:val="21"/>
      <w:szCs w:val="20"/>
    </w:rPr>
  </w:style>
  <w:style w:type="paragraph" w:customStyle="1" w:styleId="AliBijlageNum">
    <w:name w:val="AliBijlageNum"/>
    <w:basedOn w:val="Standaard"/>
    <w:rsid w:val="004804A9"/>
    <w:pPr>
      <w:keepLines/>
      <w:widowControl/>
      <w:numPr>
        <w:ilvl w:val="5"/>
        <w:numId w:val="2"/>
      </w:numPr>
      <w:tabs>
        <w:tab w:val="left" w:pos="720"/>
      </w:tabs>
      <w:autoSpaceDE/>
      <w:autoSpaceDN/>
      <w:spacing w:before="260"/>
    </w:pPr>
    <w:rPr>
      <w:rFonts w:ascii="TheSans" w:eastAsia="MS Mincho" w:hAnsi="TheSans" w:cs="Arial"/>
      <w:sz w:val="21"/>
      <w:szCs w:val="20"/>
    </w:rPr>
  </w:style>
  <w:style w:type="paragraph" w:customStyle="1" w:styleId="AliNormalNum">
    <w:name w:val="AliNormalNum"/>
    <w:basedOn w:val="Standaard"/>
    <w:rsid w:val="004804A9"/>
    <w:pPr>
      <w:keepLines/>
      <w:widowControl/>
      <w:numPr>
        <w:ilvl w:val="3"/>
        <w:numId w:val="2"/>
      </w:numPr>
      <w:tabs>
        <w:tab w:val="left" w:pos="720"/>
      </w:tabs>
      <w:autoSpaceDE/>
      <w:autoSpaceDN/>
      <w:spacing w:before="240" w:line="280" w:lineRule="atLeast"/>
    </w:pPr>
    <w:rPr>
      <w:rFonts w:ascii="TheSans" w:eastAsia="MS Mincho" w:hAnsi="TheSans" w:cs="Arial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4804A9"/>
    <w:pPr>
      <w:keepNext/>
      <w:keepLines/>
      <w:pageBreakBefore/>
      <w:widowControl/>
      <w:numPr>
        <w:numId w:val="2"/>
      </w:numPr>
      <w:autoSpaceDE/>
      <w:autoSpaceDN/>
      <w:spacing w:after="290" w:line="290" w:lineRule="atLeast"/>
      <w:outlineLvl w:val="0"/>
    </w:pPr>
    <w:rPr>
      <w:rFonts w:ascii="TheSans" w:eastAsia="MS Mincho" w:hAnsi="TheSans" w:cs="Arial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4804A9"/>
    <w:pPr>
      <w:keepNext/>
      <w:keepLines/>
      <w:pageBreakBefore/>
      <w:widowControl/>
      <w:numPr>
        <w:ilvl w:val="1"/>
        <w:numId w:val="2"/>
      </w:numPr>
      <w:autoSpaceDE/>
      <w:autoSpaceDN/>
      <w:spacing w:line="260" w:lineRule="atLeast"/>
      <w:outlineLvl w:val="1"/>
    </w:pPr>
    <w:rPr>
      <w:rFonts w:ascii="Times New Roman" w:eastAsia="MS Mincho" w:hAnsi="Times New Roman" w:cs="Arial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4804A9"/>
    <w:pPr>
      <w:keepNext/>
      <w:pageBreakBefore/>
      <w:widowControl/>
      <w:numPr>
        <w:ilvl w:val="2"/>
        <w:numId w:val="2"/>
      </w:numPr>
      <w:autoSpaceDE/>
      <w:autoSpaceDN/>
      <w:spacing w:after="380" w:line="260" w:lineRule="atLeast"/>
      <w:outlineLvl w:val="2"/>
    </w:pPr>
    <w:rPr>
      <w:rFonts w:ascii="Times New Roman" w:eastAsia="MS Mincho" w:hAnsi="Times New Roman" w:cs="Arial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paragraph" w:styleId="Documentstructuur">
    <w:name w:val="Document Map"/>
    <w:basedOn w:val="Standaard"/>
    <w:link w:val="DocumentstructuurChar"/>
    <w:semiHidden/>
    <w:rsid w:val="004804A9"/>
    <w:pPr>
      <w:widowControl/>
      <w:shd w:val="clear" w:color="auto" w:fill="000080"/>
      <w:autoSpaceDE/>
      <w:autoSpaceDN/>
      <w:spacing w:line="288" w:lineRule="auto"/>
    </w:pPr>
    <w:rPr>
      <w:rFonts w:ascii="Arial" w:hAnsi="Arial" w:cs="Arial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4804A9"/>
    <w:rPr>
      <w:rFonts w:ascii="Arial" w:hAnsi="Arial" w:cs="Arial"/>
      <w:szCs w:val="18"/>
      <w:shd w:val="clear" w:color="auto" w:fill="000080"/>
      <w:lang w:val="nl-NL"/>
    </w:rPr>
  </w:style>
  <w:style w:type="paragraph" w:customStyle="1" w:styleId="Tabelcel">
    <w:name w:val="Tabelcel"/>
    <w:basedOn w:val="Standaard"/>
    <w:rsid w:val="004804A9"/>
    <w:pPr>
      <w:keepNext/>
      <w:keepLines/>
      <w:widowControl/>
      <w:autoSpaceDE/>
      <w:autoSpaceDN/>
      <w:spacing w:after="20" w:line="260" w:lineRule="atLeast"/>
    </w:pPr>
    <w:rPr>
      <w:rFonts w:ascii="Arial" w:hAnsi="Arial" w:cs="Arial"/>
      <w:szCs w:val="20"/>
    </w:rPr>
  </w:style>
  <w:style w:type="character" w:styleId="Nadruk">
    <w:name w:val="Emphasis"/>
    <w:basedOn w:val="Standaardalinea-lettertype"/>
    <w:uiPriority w:val="20"/>
    <w:qFormat/>
    <w:rsid w:val="004804A9"/>
    <w:rPr>
      <w:i/>
      <w:iCs/>
    </w:rPr>
  </w:style>
  <w:style w:type="character" w:styleId="Zwaar">
    <w:name w:val="Strong"/>
    <w:basedOn w:val="Standaardalinea-lettertype"/>
    <w:qFormat/>
    <w:rsid w:val="004804A9"/>
    <w:rPr>
      <w:b/>
      <w:bCs/>
    </w:rPr>
  </w:style>
  <w:style w:type="paragraph" w:customStyle="1" w:styleId="CharChar1CharCharChar">
    <w:name w:val="Char Char1 Char Char Char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804A9"/>
    <w:rPr>
      <w:color w:val="808080"/>
    </w:rPr>
  </w:style>
  <w:style w:type="character" w:customStyle="1" w:styleId="LijstalineaChar">
    <w:name w:val="Lijstalinea Char"/>
    <w:aliases w:val="Koptekst - adres Char,-_BOMW Char,Opsomblokjes en substreepjes Char,Opsomming Char"/>
    <w:basedOn w:val="Standaardalinea-lettertype"/>
    <w:link w:val="Lijstalinea"/>
    <w:uiPriority w:val="34"/>
    <w:rsid w:val="004804A9"/>
    <w:rPr>
      <w:color w:val="003183"/>
      <w:lang w:val="nl-NL"/>
    </w:rPr>
  </w:style>
  <w:style w:type="character" w:customStyle="1" w:styleId="Opmaakprofiel1">
    <w:name w:val="Opmaakprofiel1"/>
    <w:basedOn w:val="Standaardalinea-lettertype"/>
    <w:uiPriority w:val="1"/>
    <w:qFormat/>
    <w:rsid w:val="004804A9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4804A9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804A9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4804A9"/>
    <w:pPr>
      <w:widowControl/>
      <w:autoSpaceDE/>
      <w:autoSpaceDN/>
    </w:pPr>
    <w:rPr>
      <w:rFonts w:ascii="Tahoma" w:eastAsia="Times New Roman" w:hAnsi="Tahoma" w:cs="Times New Roman"/>
      <w:szCs w:val="24"/>
      <w:lang w:val="nl-NL" w:eastAsia="nl-NL"/>
    </w:rPr>
  </w:style>
  <w:style w:type="paragraph" w:styleId="Bijschrift">
    <w:name w:val="caption"/>
    <w:basedOn w:val="Standaard"/>
    <w:next w:val="Standaard"/>
    <w:link w:val="BijschriftChar"/>
    <w:qFormat/>
    <w:rsid w:val="004804A9"/>
    <w:pPr>
      <w:widowControl/>
      <w:autoSpaceDE/>
      <w:autoSpaceDN/>
      <w:spacing w:line="320" w:lineRule="exact"/>
    </w:pPr>
    <w:rPr>
      <w:rFonts w:ascii="Verdana" w:hAnsi="Verdana" w:cs="Arial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4804A9"/>
    <w:rPr>
      <w:rFonts w:ascii="Verdana" w:hAnsi="Verdana" w:cs="Arial"/>
      <w:sz w:val="16"/>
      <w:szCs w:val="20"/>
      <w:lang w:val="nl-NL"/>
    </w:rPr>
  </w:style>
  <w:style w:type="table" w:customStyle="1" w:styleId="Lichtelijst-accent11">
    <w:name w:val="Lichte lijst - accent 11"/>
    <w:basedOn w:val="Standaardtabel"/>
    <w:uiPriority w:val="61"/>
    <w:rsid w:val="004804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ocumenttype">
    <w:name w:val="Documenttype"/>
    <w:basedOn w:val="Standaard"/>
    <w:qFormat/>
    <w:rsid w:val="004804A9"/>
    <w:pPr>
      <w:widowControl/>
      <w:autoSpaceDE/>
      <w:autoSpaceDN/>
    </w:pPr>
    <w:rPr>
      <w:rFonts w:ascii="Verdana" w:hAnsi="Verdana" w:cs="Arial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804A9"/>
    <w:pPr>
      <w:widowControl/>
      <w:numPr>
        <w:numId w:val="3"/>
      </w:numPr>
      <w:autoSpaceDE/>
      <w:autoSpaceDN/>
      <w:spacing w:before="240" w:line="260" w:lineRule="exact"/>
      <w:contextualSpacing/>
    </w:pPr>
    <w:rPr>
      <w:rFonts w:ascii="Calibri" w:hAnsi="Calibri" w:cs="Arial"/>
      <w:sz w:val="22"/>
      <w:szCs w:val="20"/>
    </w:rPr>
  </w:style>
  <w:style w:type="table" w:styleId="Onopgemaaktetabel1">
    <w:name w:val="Plain Table 1"/>
    <w:basedOn w:val="Standaardtabel"/>
    <w:uiPriority w:val="41"/>
    <w:rsid w:val="004804A9"/>
    <w:pPr>
      <w:widowControl/>
      <w:autoSpaceDE/>
      <w:autoSpaceDN/>
    </w:pPr>
    <w:rPr>
      <w:rFonts w:asciiTheme="minorHAnsi" w:hAnsiTheme="minorHAnsi" w:cstheme="minorBidi"/>
      <w:sz w:val="22"/>
      <w:szCs w:val="22"/>
      <w:lang w:val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4804A9"/>
    <w:pPr>
      <w:widowControl/>
      <w:autoSpaceDE/>
      <w:autoSpaceDN/>
      <w:spacing w:line="260" w:lineRule="exact"/>
    </w:pPr>
    <w:rPr>
      <w:rFonts w:ascii="Calibri" w:eastAsia="Times New Roman" w:hAnsi="Calibri" w:cs="Times New Roman"/>
      <w:b/>
      <w:sz w:val="22"/>
      <w:szCs w:val="20"/>
    </w:rPr>
  </w:style>
  <w:style w:type="paragraph" w:customStyle="1" w:styleId="paragraph">
    <w:name w:val="paragraph"/>
    <w:basedOn w:val="Standaard"/>
    <w:rsid w:val="004804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804A9"/>
  </w:style>
  <w:style w:type="character" w:customStyle="1" w:styleId="findhit">
    <w:name w:val="findhit"/>
    <w:basedOn w:val="Standaardalinea-lettertype"/>
    <w:rsid w:val="004804A9"/>
  </w:style>
  <w:style w:type="character" w:customStyle="1" w:styleId="eop">
    <w:name w:val="eop"/>
    <w:basedOn w:val="Standaardalinea-lettertype"/>
    <w:rsid w:val="004804A9"/>
  </w:style>
  <w:style w:type="character" w:styleId="Vermelding">
    <w:name w:val="Mention"/>
    <w:basedOn w:val="Standaardalinea-lettertype"/>
    <w:uiPriority w:val="99"/>
    <w:unhideWhenUsed/>
    <w:rsid w:val="004804A9"/>
    <w:rPr>
      <w:color w:val="2B579A"/>
      <w:shd w:val="clear" w:color="auto" w:fill="E1DFDD"/>
    </w:rPr>
  </w:style>
  <w:style w:type="paragraph" w:customStyle="1" w:styleId="aanwijstekst">
    <w:name w:val="aanwijstekst"/>
    <w:basedOn w:val="Standaard"/>
    <w:next w:val="regulieretekst"/>
    <w:link w:val="aanwijstekstChar"/>
    <w:qFormat/>
    <w:rsid w:val="00C113E9"/>
    <w:pPr>
      <w:spacing w:line="240" w:lineRule="atLeast"/>
    </w:pPr>
    <w:rPr>
      <w:rFonts w:cs="Arial"/>
      <w:i/>
      <w:iCs/>
      <w:color w:val="FF7D00"/>
      <w:szCs w:val="18"/>
    </w:rPr>
  </w:style>
  <w:style w:type="character" w:customStyle="1" w:styleId="aanwijstekstChar">
    <w:name w:val="aanwijstekst Char"/>
    <w:basedOn w:val="GeenafstandChar"/>
    <w:link w:val="aanwijstekst"/>
    <w:rsid w:val="00320F8C"/>
    <w:rPr>
      <w:rFonts w:asciiTheme="minorHAnsi" w:hAnsiTheme="minorHAnsi" w:cs="Arial"/>
      <w:i/>
      <w:iCs/>
      <w:color w:val="FF7D00"/>
      <w:sz w:val="22"/>
      <w:szCs w:val="18"/>
      <w:lang w:val="nl-NL"/>
    </w:rPr>
  </w:style>
  <w:style w:type="paragraph" w:customStyle="1" w:styleId="level3">
    <w:name w:val="level 3"/>
    <w:basedOn w:val="Kop3"/>
    <w:link w:val="level3Char"/>
    <w:qFormat/>
    <w:rsid w:val="003A392E"/>
    <w:pPr>
      <w:numPr>
        <w:ilvl w:val="2"/>
        <w:numId w:val="1"/>
      </w:numPr>
      <w:ind w:left="1224"/>
    </w:pPr>
    <w:rPr>
      <w:rFonts w:ascii="Outfit" w:hAnsi="Outfit"/>
      <w:sz w:val="20"/>
      <w:szCs w:val="22"/>
    </w:rPr>
  </w:style>
  <w:style w:type="character" w:customStyle="1" w:styleId="level3Char">
    <w:name w:val="level 3 Char"/>
    <w:basedOn w:val="Kop3Char"/>
    <w:link w:val="level3"/>
    <w:rsid w:val="003A392E"/>
    <w:rPr>
      <w:rFonts w:asciiTheme="majorHAnsi" w:eastAsiaTheme="majorEastAsia" w:hAnsiTheme="majorHAnsi" w:cstheme="majorBidi"/>
      <w:color w:val="243F60" w:themeColor="accent1" w:themeShade="7F"/>
      <w:sz w:val="20"/>
      <w:szCs w:val="22"/>
      <w:lang w:val="nl-NL"/>
    </w:rPr>
  </w:style>
  <w:style w:type="table" w:styleId="Lijsttabel3-Accent3">
    <w:name w:val="List Table 3 Accent 3"/>
    <w:basedOn w:val="Standaardtabel"/>
    <w:uiPriority w:val="48"/>
    <w:rsid w:val="00261B67"/>
    <w:pPr>
      <w:widowControl/>
      <w:autoSpaceDE/>
      <w:autoSpaceDN/>
    </w:pPr>
    <w:rPr>
      <w:rFonts w:ascii="Arial" w:hAnsi="Arial" w:cs="Arial"/>
      <w:szCs w:val="18"/>
      <w:lang w:val="nl-N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261B67"/>
    <w:pPr>
      <w:widowControl/>
      <w:autoSpaceDE/>
      <w:autoSpaceDN/>
    </w:pPr>
    <w:rPr>
      <w:rFonts w:ascii="Arial" w:hAnsi="Arial" w:cs="Arial"/>
      <w:szCs w:val="18"/>
      <w:lang w:val="nl-N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5donker-Accent3">
    <w:name w:val="Grid Table 5 Dark Accent 3"/>
    <w:basedOn w:val="Standaardtabel"/>
    <w:uiPriority w:val="50"/>
    <w:rsid w:val="00B84F88"/>
    <w:pPr>
      <w:widowControl/>
      <w:autoSpaceDE/>
      <w:autoSpaceDN/>
    </w:pPr>
    <w:rPr>
      <w:rFonts w:ascii="Arial" w:hAnsi="Arial" w:cs="Arial"/>
      <w:szCs w:val="18"/>
      <w:lang w:val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lsebosRP\AppData\Local\Temp\5d4a13f3-16f8-48ed-801f-d8091780c4dc_Sjabloon_briefpapier_UMCG_NL%20(1).zip.4dc\Original_Sjabloon_briefpapier__UMCG_NL_aug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b27e6-a87f-42a3-b2e0-e48afd95513c">
      <Terms xmlns="http://schemas.microsoft.com/office/infopath/2007/PartnerControls"/>
    </lcf76f155ced4ddcb4097134ff3c332f>
    <TaxCatchAll xmlns="367ab59b-6230-44c2-83e3-5db683daf0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FA2AC9D8A6F47A5E53567568E9D13" ma:contentTypeVersion="20" ma:contentTypeDescription="Create a new document." ma:contentTypeScope="" ma:versionID="de71524c3cc479f785b8a362eac71716">
  <xsd:schema xmlns:xsd="http://www.w3.org/2001/XMLSchema" xmlns:xs="http://www.w3.org/2001/XMLSchema" xmlns:p="http://schemas.microsoft.com/office/2006/metadata/properties" xmlns:ns2="d02b27e6-a87f-42a3-b2e0-e48afd95513c" xmlns:ns3="367ab59b-6230-44c2-83e3-5db683daf084" targetNamespace="http://schemas.microsoft.com/office/2006/metadata/properties" ma:root="true" ma:fieldsID="7f3012b1a6c00d8512629b9d0925cc21" ns2:_="" ns3:_="">
    <xsd:import namespace="d02b27e6-a87f-42a3-b2e0-e48afd95513c"/>
    <xsd:import namespace="367ab59b-6230-44c2-83e3-5db683daf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27e6-a87f-42a3-b2e0-e48afd955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b59b-6230-44c2-83e3-5db683daf0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d7a50b-f716-4d50-87d1-3f02e36ddfbe}" ma:internalName="TaxCatchAll" ma:showField="CatchAllData" ma:web="367ab59b-6230-44c2-83e3-5db683daf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785701-9B78-47A3-B4F0-37861727A591}">
  <ds:schemaRefs>
    <ds:schemaRef ds:uri="http://schemas.microsoft.com/office/2006/metadata/properties"/>
    <ds:schemaRef ds:uri="http://schemas.microsoft.com/office/infopath/2007/PartnerControls"/>
    <ds:schemaRef ds:uri="d02b27e6-a87f-42a3-b2e0-e48afd95513c"/>
    <ds:schemaRef ds:uri="367ab59b-6230-44c2-83e3-5db683daf084"/>
  </ds:schemaRefs>
</ds:datastoreItem>
</file>

<file path=customXml/itemProps2.xml><?xml version="1.0" encoding="utf-8"?>
<ds:datastoreItem xmlns:ds="http://schemas.openxmlformats.org/officeDocument/2006/customXml" ds:itemID="{978E83DB-DEC2-4C4B-8763-59A249799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61D96-E8D8-45C0-9193-54F84D33BC66}"/>
</file>

<file path=customXml/itemProps4.xml><?xml version="1.0" encoding="utf-8"?>
<ds:datastoreItem xmlns:ds="http://schemas.openxmlformats.org/officeDocument/2006/customXml" ds:itemID="{08CEFBA4-DE5A-B446-90C1-9F6A2670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Original_Sjabloon_briefpapier__UMCG_NL_aug2025.dotx</Template>
  <TotalTime>449</TotalTime>
  <Pages>1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Hulsebos, RP (ink)</dc:creator>
  <cp:keywords/>
  <dc:description/>
  <cp:lastModifiedBy>Boerema, M (ink)</cp:lastModifiedBy>
  <cp:revision>298</cp:revision>
  <dcterms:created xsi:type="dcterms:W3CDTF">2026-01-05T01:25:00Z</dcterms:created>
  <dcterms:modified xsi:type="dcterms:W3CDTF">2026-05-28T13:48:00Z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2022-06-02T00:00:00Z</vt:filetime>
  </property>
  <property fmtid="{D5CDD505-2E9C-101B-9397-08002B2CF9AE}" pid="5" name="MediaServiceImageTags">
    <vt:lpwstr/>
  </property>
  <property fmtid="{D5CDD505-2E9C-101B-9397-08002B2CF9AE}" pid="6" name="ContentTypeId">
    <vt:lpwstr>0x0101001F9FA2AC9D8A6F47A5E53567568E9D13</vt:lpwstr>
  </property>
</Properties>
</file>